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7"/>
        <w:rPr>
          <w:sz w:val="20"/>
          <w:szCs w:val="20"/>
        </w:rPr>
      </w:pPr>
    </w:p>
    <w:p>
      <w:pPr>
        <w:spacing w:before="8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8.992061pt;width:536.6pt;height:.1pt;mso-position-horizontal-relative:page;mso-position-vertical-relative:paragraph;z-index:-11423" coordorigin="587,-180" coordsize="10732,2">
            <v:shape style="position:absolute;left:587;top:-180;width:10732;height:2" coordorigin="587,-180" coordsize="10732,0" path="m587,-180l11319,-180e" filled="f" stroked="t" strokeweight=".562pt" strokecolor="#000000">
              <v:path arrowok="t"/>
            </v:shape>
            <w10:wrap type="none"/>
          </v:group>
        </w:pict>
      </w:r>
      <w:bookmarkStart w:name="1 Relatório Resumido da Execução Orçamen" w:id="1"/>
      <w:bookmarkEnd w:id="1"/>
      <w:r>
        <w:rPr/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-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52,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alíneas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"a"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"b"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do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§1º)</w:t>
      </w: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883"/>
        <w:gridCol w:w="457"/>
        <w:gridCol w:w="478"/>
        <w:gridCol w:w="1340"/>
        <w:gridCol w:w="478"/>
        <w:gridCol w:w="872"/>
        <w:gridCol w:w="453"/>
      </w:tblGrid>
      <w:tr>
        <w:trPr>
          <w:trHeight w:val="12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67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3" w:lineRule="exact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305" w:right="-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112" w:lineRule="exact" w:before="3"/>
              <w:ind w:left="282" w:right="-21" w:firstLine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>Novembro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Dezembro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"/>
              <w:ind w:left="20" w:right="275" w:firstLine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à </w:t>
            </w:r>
            <w:r>
              <w:rPr>
                <w:rFonts w:ascii="Arial" w:hAnsi="Arial"/>
                <w:b/>
                <w:w w:val="95"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7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7"/>
              <w:ind w:left="1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7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453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8461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33" w:right="872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199" w:right="144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19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Taxas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Intervenção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Econ.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Iluminação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PATRIMONIAL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Concessões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Permissões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Compensações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2" w:lineRule="exact" w:before="16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Exploração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Áreas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Cessão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Animal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INDUSTRIAL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Extrativa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Mineral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Transformação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Construção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577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2" w:lineRule="exact" w:before="16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z w:val="12"/>
              </w:rPr>
              <w:t> Amortização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133" w:right="1056" w:firstLine="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10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Alienação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Imóveis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AMORTIZAÇÕES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5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132" w:lineRule="exact"/>
              <w:ind w:left="199" w:right="494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29" w:lineRule="exact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Integralização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</w:p>
          <w:p>
            <w:pPr>
              <w:pStyle w:val="TableParagraph"/>
              <w:spacing w:line="132" w:lineRule="exact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 w:before="107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 w:before="107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 w:before="107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 w:before="107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 w:before="107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94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2" w:lineRule="exact" w:before="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129" w:lineRule="exact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  <w:p>
            <w:pPr>
              <w:pStyle w:val="TableParagraph"/>
              <w:spacing w:line="132" w:lineRule="exact" w:before="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132" w:lineRule="exact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3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35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5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(V)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IV)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26" w:right="61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26" w:right="61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937.810,04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4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937.810,04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24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21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(UTILIZADOS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33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Reabertura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422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5"/>
          <w:type w:val="continuous"/>
          <w:pgSz w:w="11910" w:h="16840"/>
          <w:pgMar w:header="419" w:top="1660" w:bottom="280" w:left="480" w:right="480"/>
        </w:sectPr>
      </w:pPr>
    </w:p>
    <w:p>
      <w:pPr>
        <w:spacing w:line="280" w:lineRule="exact" w:before="9"/>
        <w:rPr>
          <w:sz w:val="28"/>
          <w:szCs w:val="2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766"/>
        <w:gridCol w:w="765"/>
        <w:gridCol w:w="766"/>
        <w:gridCol w:w="765"/>
        <w:gridCol w:w="765"/>
        <w:gridCol w:w="766"/>
        <w:gridCol w:w="765"/>
        <w:gridCol w:w="766"/>
        <w:gridCol w:w="765"/>
        <w:gridCol w:w="750"/>
      </w:tblGrid>
      <w:tr>
        <w:trPr>
          <w:trHeight w:val="280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1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10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115" w:right="31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4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12" w:lineRule="exact"/>
              <w:ind w:left="62" w:right="88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35" w:right="0" w:firstLine="8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10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65" w:right="8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10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48" w:right="31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72" w:right="98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33" w:right="21" w:hanging="3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Insc.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z w:val="12"/>
              </w:rPr>
              <w:t> Pagar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Processado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(k)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9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80"/>
              <w:ind w:left="38" w:right="31" w:firstLine="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Novembro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72" w:right="98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80"/>
              <w:ind w:left="39" w:right="31" w:firstLine="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Novembro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72" w:right="98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DESPESAS(EXCETO  </w:t>
            </w:r>
            <w:r>
              <w:rPr>
                <w:rFonts w:ascii="Arial" w:hAnsi="Arial"/>
                <w:spacing w:val="24"/>
                <w:w w:val="95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INTRA-ORÇ.)(VIII)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4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1.079.000,00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3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1.073.000,00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153.429,42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912.812,97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160.187,03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182.392,58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911.162,39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161.837,61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879.770,51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1.650,58</w:t>
            </w:r>
          </w:p>
        </w:tc>
      </w:tr>
      <w:tr>
        <w:trPr>
          <w:trHeight w:val="1694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33" w:right="1275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199" w:right="152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Investimentos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Inversões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/>
              <w:ind w:left="33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CONTINGÊNCIA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971.000,00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686.600,00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284.400,00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21.000,00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1.013.500,00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735.200,00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278.300,00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59.500,00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59.500,00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27.000,00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153.429,42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165.607,33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(12.177,91)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5.010,17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904.145,97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708.334,52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195.811,45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24.997,07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109.354,03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26.865,48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82.488,55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50.833,00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50.833,00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2.002,93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182.392,58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165.607,33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16.785,25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5.010,17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902.495,39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708.334,52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194.160,87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24.997,07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111.004,61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26.865,48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84.139,13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50.833,00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50.833,00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2.002,93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871.103,51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676.952,54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194.150,97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8.667,00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24.997,07</w:t>
            </w:r>
            <w:r>
              <w:rPr>
                <w:rFonts w:ascii="Arial"/>
                <w:sz w:val="10"/>
              </w:rPr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1.650,58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1.650,58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8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IX)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4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3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158.439,59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937.810,04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162.189,96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187.402,75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936.159,46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163.840,54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904.767,58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1.650,58</w:t>
            </w:r>
          </w:p>
        </w:tc>
      </w:tr>
      <w:tr>
        <w:trPr>
          <w:trHeight w:val="108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37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C/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(X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XI)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4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3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158.439,59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937.810,04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162.189,96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187.402,75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936.159,46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163.840,54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904.767,58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1.650,58</w:t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9" w:right="33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8" w:right="33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9" w:right="33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8" w:right="33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8" w:right="33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8" w:right="33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8" w:right="33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8" w:right="33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(XIV)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XIII)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4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3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1.100.000,00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158.439,59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937.810,04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162.189,96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187.402,75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936.159,46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163.840,54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904.767,58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1.650,58</w:t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1325"/>
      </w:tblGrid>
      <w:tr>
        <w:trPr>
          <w:trHeight w:val="168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2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282" w:right="0" w:firstLine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Novembro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Dezembro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17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38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2"/>
              <w:ind w:left="133" w:right="105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99" w:right="105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11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266" w:right="7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4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8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779"/>
        <w:gridCol w:w="680"/>
        <w:gridCol w:w="779"/>
        <w:gridCol w:w="779"/>
        <w:gridCol w:w="779"/>
        <w:gridCol w:w="779"/>
        <w:gridCol w:w="779"/>
        <w:gridCol w:w="744"/>
        <w:gridCol w:w="779"/>
        <w:gridCol w:w="764"/>
      </w:tblGrid>
      <w:tr>
        <w:trPr>
          <w:trHeight w:val="280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 w:before="1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10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122" w:right="38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4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12" w:lineRule="exact"/>
              <w:ind w:left="53" w:right="12" w:hanging="6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348" w:right="341" w:firstLine="8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10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72" w:right="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7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10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38" w:right="0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107"/>
              <w:ind w:left="78" w:right="10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1"/>
              <w:ind w:left="33" w:right="35" w:hanging="2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Insc.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z w:val="12"/>
              </w:rPr>
              <w:t> Pagar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Processado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(k)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9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80"/>
              <w:ind w:left="45" w:right="38" w:firstLine="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Novembro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78" w:right="105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80"/>
              <w:ind w:left="45" w:right="38" w:firstLine="2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Novembro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79" w:right="104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7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4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13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27.000,00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5.010,17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24.997,07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2.002,93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5.010,17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24.997,07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2.002,93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24.997,07</w:t>
            </w:r>
          </w:p>
        </w:tc>
        <w:tc>
          <w:tcPr>
            <w:tcW w:w="76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PESSOAL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ENGARGOS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SOCIAIS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27.000,00</w:t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5.010,17</w:t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24.997,07</w:t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2.002,93</w:t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5.010,17</w:t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24.997,07</w:t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2.002,93</w:t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24.997,07</w:t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JUROS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ENCARGOS</w:t>
            </w:r>
            <w:r>
              <w:rPr>
                <w:rFonts w:ascii="Arial" w:hAnsi="Arial"/>
                <w:spacing w:val="-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3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OUTRAS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3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DE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CAPITAL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3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INVESTIMENTOS</w:t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3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3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INVERSÕES</w:t>
            </w:r>
            <w:r>
              <w:rPr>
                <w:rFonts w:ascii="Arial" w:hAnsi="Arial"/>
                <w:spacing w:val="-1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FINANCEIRAS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3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0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AMORTIZAÇÃO</w:t>
            </w:r>
            <w:r>
              <w:rPr>
                <w:rFonts w:ascii="Arial" w:hAnsi="Arial"/>
                <w:spacing w:val="-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7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3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6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TOTAL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27.000,00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5.010,17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24.997,07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2.002,93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5.010,17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24.997,07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2.002,93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24.997,07</w:t>
            </w:r>
          </w:p>
        </w:tc>
        <w:tc>
          <w:tcPr>
            <w:tcW w:w="76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</w:tbl>
    <w:p>
      <w:pPr>
        <w:spacing w:before="72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65" w:val="left" w:leader="none"/>
          <w:tab w:pos="2650" w:val="left" w:leader="none"/>
          <w:tab w:pos="4225" w:val="left" w:leader="none"/>
        </w:tabs>
        <w:spacing w:before="3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26/jan/2016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12h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34m</w:t>
      </w:r>
    </w:p>
    <w:p>
      <w:pPr>
        <w:spacing w:line="120" w:lineRule="exact" w:before="12"/>
        <w:rPr>
          <w:sz w:val="12"/>
          <w:szCs w:val="12"/>
        </w:rPr>
      </w:pPr>
    </w:p>
    <w:p>
      <w:pPr>
        <w:spacing w:before="0"/>
        <w:ind w:left="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0" w:top="1660" w:bottom="280" w:left="480" w:right="480"/>
        </w:sectPr>
      </w:pPr>
    </w:p>
    <w:p>
      <w:pPr>
        <w:pStyle w:val="BodyText"/>
        <w:spacing w:line="160" w:lineRule="exact" w:before="101"/>
        <w:ind w:left="1389" w:right="0" w:hanging="733"/>
        <w:jc w:val="left"/>
      </w:pPr>
      <w:r>
        <w:rPr/>
        <w:pict>
          <v:group style="position:absolute;margin-left:41.18pt;margin-top:2.04pt;width:155.7pt;height:.1pt;mso-position-horizontal-relative:page;mso-position-vertical-relative:paragraph;z-index:-11419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1418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1417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/>
        <w:t>VALMOR</w:t>
      </w:r>
      <w:r>
        <w:rPr>
          <w:spacing w:val="-13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GONCALVES</w:t>
      </w:r>
      <w:r>
        <w:rPr>
          <w:w w:val="99"/>
        </w:rPr>
        <w:t> </w:t>
      </w:r>
      <w:r>
        <w:rPr/>
        <w:t>PRESIDENTE</w:t>
      </w:r>
      <w:r>
        <w:rPr/>
      </w:r>
    </w:p>
    <w:p>
      <w:pPr>
        <w:pStyle w:val="BodyText"/>
        <w:spacing w:line="172" w:lineRule="exact" w:before="79"/>
        <w:ind w:right="0"/>
        <w:jc w:val="center"/>
      </w:pPr>
      <w:r>
        <w:rPr/>
        <w:br w:type="column"/>
      </w:r>
      <w:r>
        <w:rPr/>
        <w:t>ARMANDO</w:t>
      </w:r>
      <w:r>
        <w:rPr>
          <w:spacing w:val="-21"/>
        </w:rPr>
        <w:t> </w:t>
      </w:r>
      <w:r>
        <w:rPr/>
        <w:t>MAYERHOFER</w:t>
      </w:r>
      <w:r>
        <w:rPr/>
      </w:r>
    </w:p>
    <w:p>
      <w:pPr>
        <w:pStyle w:val="BodyText"/>
        <w:spacing w:line="172" w:lineRule="exact"/>
        <w:ind w:right="0"/>
        <w:jc w:val="center"/>
      </w:pPr>
      <w:r>
        <w:rPr/>
        <w:t>Sec.Finanças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Plan.</w:t>
      </w:r>
      <w:r>
        <w:rPr/>
      </w:r>
    </w:p>
    <w:p>
      <w:pPr>
        <w:pStyle w:val="BodyText"/>
        <w:spacing w:line="172" w:lineRule="exact" w:before="79"/>
        <w:ind w:left="647" w:right="833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60" w:lineRule="exact"/>
        <w:ind w:left="647" w:right="833"/>
        <w:jc w:val="center"/>
      </w:pPr>
      <w:r>
        <w:rPr/>
        <w:t>Contador</w:t>
      </w:r>
    </w:p>
    <w:p>
      <w:pPr>
        <w:pStyle w:val="BodyText"/>
        <w:spacing w:line="160" w:lineRule="exact" w:before="10"/>
        <w:ind w:left="940" w:right="1126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CRC-RS</w:t>
      </w:r>
      <w:r>
        <w:rPr>
          <w:spacing w:val="-16"/>
        </w:rPr>
        <w:t> </w:t>
      </w:r>
      <w:r>
        <w:rPr/>
        <w:t>071472/0-0</w:t>
      </w:r>
      <w:r>
        <w:rPr/>
      </w:r>
    </w:p>
    <w:p>
      <w:pPr>
        <w:spacing w:after="0" w:line="160" w:lineRule="exact"/>
        <w:jc w:val="center"/>
        <w:sectPr>
          <w:type w:val="continuous"/>
          <w:pgSz w:w="11910" w:h="16840"/>
          <w:pgMar w:top="1660" w:bottom="280" w:left="480" w:right="480"/>
          <w:cols w:num="3" w:equalWidth="0">
            <w:col w:w="3144" w:space="682"/>
            <w:col w:w="2647" w:space="877"/>
            <w:col w:w="3600"/>
          </w:cols>
        </w:sectPr>
      </w:pPr>
    </w:p>
    <w:p>
      <w:pPr>
        <w:spacing w:line="140" w:lineRule="exact" w:before="4"/>
        <w:rPr>
          <w:sz w:val="14"/>
          <w:szCs w:val="14"/>
        </w:rPr>
      </w:pPr>
      <w:r>
        <w:rPr/>
        <w:pict>
          <v:group style="position:absolute;margin-left:29.35pt;margin-top:84.810013pt;width:536.6pt;height:.1pt;mso-position-horizontal-relative:page;mso-position-vertical-relative:page;z-index:-11421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420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spacing w:line="188" w:lineRule="exact" w:before="11"/>
        <w:ind w:left="3564" w:right="1430" w:hanging="1056"/>
        <w:jc w:val="left"/>
        <w:rPr>
          <w:rFonts w:ascii="Arial" w:hAnsi="Arial" w:cs="Arial" w:eastAsia="Arial"/>
          <w:sz w:val="20"/>
          <w:szCs w:val="20"/>
        </w:rPr>
      </w:pPr>
      <w:bookmarkStart w:name="2 Relatório Resumido da Execução Orçamen" w:id="2"/>
      <w:bookmarkEnd w:id="2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Execução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Despesas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por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Função/Subfunção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35" w:lineRule="exact"/>
        <w:ind w:left="2036" w:right="1987"/>
        <w:jc w:val="center"/>
        <w:rPr>
          <w:rFonts w:ascii="Arial" w:hAnsi="Arial" w:cs="Arial" w:eastAsia="Arial"/>
        </w:rPr>
      </w:pPr>
      <w:r>
        <w:rPr>
          <w:rFonts w:ascii="Arial"/>
        </w:rPr>
        <w:t>Entidade:</w:t>
      </w:r>
      <w:r>
        <w:rPr>
          <w:rFonts w:ascii="Arial"/>
          <w:spacing w:val="-8"/>
        </w:rPr>
        <w:t> </w:t>
      </w:r>
      <w:r>
        <w:rPr>
          <w:rFonts w:ascii="Arial"/>
        </w:rPr>
        <w:t>11180</w:t>
      </w:r>
      <w:r>
        <w:rPr>
          <w:rFonts w:ascii="Arial"/>
          <w:spacing w:val="-7"/>
        </w:rPr>
        <w:t> </w:t>
      </w:r>
      <w:r>
        <w:rPr>
          <w:rFonts w:ascii="Arial"/>
        </w:rPr>
        <w:t>-</w:t>
      </w:r>
      <w:r>
        <w:rPr>
          <w:rFonts w:ascii="Arial"/>
          <w:spacing w:val="-7"/>
        </w:rPr>
        <w:t> </w:t>
      </w:r>
      <w:r>
        <w:rPr>
          <w:rFonts w:ascii="Arial"/>
        </w:rPr>
        <w:t>CAMARA</w:t>
      </w:r>
      <w:r>
        <w:rPr>
          <w:rFonts w:ascii="Arial"/>
          <w:spacing w:val="-7"/>
        </w:rPr>
        <w:t> </w:t>
      </w:r>
      <w:r>
        <w:rPr>
          <w:rFonts w:ascii="Arial"/>
        </w:rPr>
        <w:t>MUNICIPAL</w:t>
      </w:r>
      <w:r>
        <w:rPr>
          <w:rFonts w:ascii="Arial"/>
          <w:spacing w:val="-7"/>
        </w:rPr>
        <w:t> </w:t>
      </w:r>
      <w:r>
        <w:rPr>
          <w:rFonts w:ascii="Arial"/>
        </w:rPr>
        <w:t>DE</w:t>
      </w:r>
      <w:r>
        <w:rPr>
          <w:rFonts w:ascii="Arial"/>
          <w:spacing w:val="-7"/>
        </w:rPr>
        <w:t> </w:t>
      </w:r>
      <w:r>
        <w:rPr>
          <w:rFonts w:ascii="Arial"/>
        </w:rPr>
        <w:t>VEREADORES</w:t>
      </w:r>
      <w:r>
        <w:rPr>
          <w:rFonts w:ascii="Arial"/>
          <w:spacing w:val="-7"/>
        </w:rPr>
        <w:t> </w:t>
      </w:r>
      <w:r>
        <w:rPr>
          <w:rFonts w:ascii="Arial"/>
        </w:rPr>
        <w:t>DE</w:t>
      </w:r>
      <w:r>
        <w:rPr>
          <w:rFonts w:ascii="Arial"/>
          <w:spacing w:val="-7"/>
        </w:rPr>
        <w:t> </w:t>
      </w:r>
      <w:r>
        <w:rPr>
          <w:rFonts w:ascii="Arial"/>
        </w:rPr>
        <w:t>SOBRADINHO</w:t>
      </w:r>
      <w:r>
        <w:rPr>
          <w:rFonts w:ascii="Arial"/>
        </w:rPr>
      </w:r>
    </w:p>
    <w:p>
      <w:pPr>
        <w:pStyle w:val="BodyText"/>
        <w:spacing w:line="167" w:lineRule="exact"/>
        <w:ind w:left="2039" w:right="1946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838283pt;width:537.15pt;height:2.3pt;mso-position-horizontal-relative:page;mso-position-vertical-relative:paragraph;z-index:-11416" coordorigin="581,317" coordsize="10743,46">
            <v:group style="position:absolute;left:587;top:356;width:10732;height:2" coordorigin="587,356" coordsize="10732,2">
              <v:shape style="position:absolute;left:587;top:356;width:10732;height:2" coordorigin="587,356" coordsize="10732,0" path="m587,356l11319,356e" filled="f" stroked="t" strokeweight=".562pt" strokecolor="#000000">
                <v:path arrowok="t"/>
              </v:shape>
            </v:group>
            <v:group style="position:absolute;left:587;top:322;width:10732;height:2" coordorigin="587,322" coordsize="10732,2">
              <v:shape style="position:absolute;left:587;top:322;width:10732;height:2" coordorigin="587,322" coordsize="10732,0" path="m587,322l11319,322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Novembro-Dezembro</w:t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7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2(LRF,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52,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II,alinea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'c')</w:t>
      </w:r>
      <w:r>
        <w:rPr>
          <w:rFonts w:ascii="Arial"/>
          <w:sz w:val="12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816"/>
        <w:gridCol w:w="816"/>
        <w:gridCol w:w="816"/>
        <w:gridCol w:w="816"/>
        <w:gridCol w:w="454"/>
        <w:gridCol w:w="816"/>
        <w:gridCol w:w="816"/>
        <w:gridCol w:w="816"/>
        <w:gridCol w:w="454"/>
        <w:gridCol w:w="816"/>
        <w:gridCol w:w="801"/>
      </w:tblGrid>
      <w:tr>
        <w:trPr>
          <w:trHeight w:val="168" w:hRule="exact"/>
        </w:trPr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6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2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34" w:right="0" w:hanging="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87" w:right="113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2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74" w:right="0" w:hanging="1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4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2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74" w:right="0" w:hanging="1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76" w:right="10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Inscritas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Restos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12" w:lineRule="exact"/>
              <w:ind w:left="33" w:right="5" w:hanging="5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Pagar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Processados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450" w:hRule="exact"/>
        </w:trPr>
        <w:tc>
          <w:tcPr>
            <w:tcW w:w="2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2" w:lineRule="exact"/>
              <w:ind w:left="114" w:right="0" w:hanging="7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Novembro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Dezembro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2"/>
              <w:ind w:left="97" w:right="123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2" w:lineRule="exact"/>
              <w:ind w:left="53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2" w:lineRule="exact"/>
              <w:ind w:left="114" w:right="0" w:hanging="7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Novembro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Dezembro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2"/>
              <w:ind w:left="97" w:right="123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2" w:lineRule="exact"/>
              <w:ind w:left="53" w:right="0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31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Legislativa</w:t>
            </w:r>
          </w:p>
          <w:p>
            <w:pPr>
              <w:pStyle w:val="TableParagraph"/>
              <w:spacing w:line="240" w:lineRule="auto" w:before="1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Acao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Legislativa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5" w:lineRule="auto" w:before="14"/>
              <w:ind w:left="133" w:right="18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Assistência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Hospitalar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Ambulatorial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Básica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1.079.000,00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965.000,00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956.000,00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6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84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1.073.000,00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952.000,00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936.000,00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42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121.000,00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153.429,42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127.521,29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126.034,19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6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1.487,10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25.908,13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25.908,13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912.812,97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798.265,85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788.648,21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6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9.617,64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114.547,12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114.547,12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97,33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85,12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84,09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12,21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12,21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160.187,03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153.734,15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147.351,79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6.382,36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6.452,88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6.452,88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182.392,58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156.484,45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154.997,35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1.487,10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25.908,13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25.908,13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911.162,39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796.615,27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786.997,63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9.617,64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114.547,12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8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114.547,12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97,33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85,09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84,07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1,03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12,24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2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12,24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161.837,61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155.384,73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79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149.002,37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6.382,36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6.452,88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07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6.452,88</w:t>
            </w:r>
            <w:r>
              <w:rPr>
                <w:rFonts w:ascii="Arial"/>
                <w:sz w:val="11"/>
              </w:rPr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1.650,58</w:t>
            </w:r>
          </w:p>
          <w:p>
            <w:pPr>
              <w:pStyle w:val="TableParagraph"/>
              <w:spacing w:line="240" w:lineRule="auto" w:before="26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1.650,58</w:t>
            </w:r>
          </w:p>
          <w:p>
            <w:pPr>
              <w:pStyle w:val="TableParagraph"/>
              <w:spacing w:line="240" w:lineRule="auto" w:before="26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1.650,58</w:t>
            </w:r>
          </w:p>
          <w:p>
            <w:pPr>
              <w:pStyle w:val="TableParagraph"/>
              <w:spacing w:line="240" w:lineRule="auto" w:before="26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0,00</w:t>
            </w:r>
          </w:p>
          <w:p>
            <w:pPr>
              <w:pStyle w:val="TableParagraph"/>
              <w:spacing w:line="240" w:lineRule="auto" w:before="26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0,00</w:t>
            </w:r>
          </w:p>
          <w:p>
            <w:pPr>
              <w:pStyle w:val="TableParagraph"/>
              <w:spacing w:line="240" w:lineRule="auto" w:before="26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0,00</w:t>
            </w:r>
          </w:p>
        </w:tc>
      </w:tr>
    </w:tbl>
    <w:p>
      <w:pPr>
        <w:spacing w:line="120" w:lineRule="exact" w:before="3"/>
        <w:rPr>
          <w:sz w:val="12"/>
          <w:szCs w:val="12"/>
        </w:rPr>
      </w:pPr>
    </w:p>
    <w:p>
      <w:pPr>
        <w:spacing w:before="84"/>
        <w:ind w:left="2033" w:right="198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0.475pt;margin-top:4.052917pt;width:534.35pt;height:7.9pt;mso-position-horizontal-relative:page;mso-position-vertical-relative:paragraph;z-index:-11414" coordorigin="610,81" coordsize="10687,158">
            <v:group style="position:absolute;left:617;top:96;width:10672;height:2" coordorigin="617,96" coordsize="10672,2">
              <v:shape style="position:absolute;left:617;top:96;width:10672;height:2" coordorigin="617,96" coordsize="10672,0" path="m617,96l11289,96e" filled="f" stroked="t" strokeweight=".75pt" strokecolor="#000000">
                <v:path arrowok="t"/>
              </v:shape>
            </v:group>
            <v:group style="position:absolute;left:11281;top:89;width:2;height:143" coordorigin="11281,89" coordsize="2,143">
              <v:shape style="position:absolute;left:11281;top:89;width:2;height:143" coordorigin="11281,89" coordsize="0,143" path="m11281,89l11281,231e" filled="f" stroked="t" strokeweight=".75pt" strokecolor="#000000">
                <v:path arrowok="t"/>
              </v:shape>
            </v:group>
            <v:group style="position:absolute;left:617;top:224;width:10672;height:2" coordorigin="617,224" coordsize="10672,2">
              <v:shape style="position:absolute;left:617;top:224;width:10672;height:2" coordorigin="617,224" coordsize="10672,0" path="m617,224l11289,224e" filled="f" stroked="t" strokeweight=".75pt" strokecolor="#000000">
                <v:path arrowok="t"/>
              </v:shape>
            </v:group>
            <v:group style="position:absolute;left:624;top:89;width:2;height:143" coordorigin="624,89" coordsize="2,143">
              <v:shape style="position:absolute;left:624;top:89;width:2;height:143" coordorigin="624,89" coordsize="0,143" path="m624,89l624,23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2"/>
        </w:rPr>
        <w:t>Despesa</w:t>
      </w:r>
      <w:r>
        <w:rPr>
          <w:rFonts w:ascii="Arial" w:hAnsi="Arial"/>
          <w:b/>
          <w:spacing w:val="-17"/>
          <w:sz w:val="12"/>
        </w:rPr>
        <w:t> </w:t>
      </w:r>
      <w:r>
        <w:rPr>
          <w:rFonts w:ascii="Arial" w:hAnsi="Arial"/>
          <w:b/>
          <w:sz w:val="12"/>
        </w:rPr>
        <w:t>Intra-Orçamentária</w:t>
      </w:r>
      <w:r>
        <w:rPr>
          <w:rFonts w:ascii="Arial" w:hAnsi="Arial"/>
          <w:sz w:val="12"/>
        </w:rPr>
      </w:r>
    </w:p>
    <w:p>
      <w:pPr>
        <w:spacing w:line="120" w:lineRule="exact" w:before="19"/>
        <w:rPr>
          <w:sz w:val="12"/>
          <w:szCs w:val="1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816"/>
        <w:gridCol w:w="816"/>
        <w:gridCol w:w="816"/>
        <w:gridCol w:w="816"/>
        <w:gridCol w:w="454"/>
        <w:gridCol w:w="816"/>
        <w:gridCol w:w="816"/>
        <w:gridCol w:w="816"/>
        <w:gridCol w:w="454"/>
        <w:gridCol w:w="816"/>
        <w:gridCol w:w="801"/>
      </w:tblGrid>
      <w:tr>
        <w:trPr>
          <w:trHeight w:val="168" w:hRule="exact"/>
        </w:trPr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6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3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34" w:right="0" w:hanging="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87" w:right="113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3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74" w:right="0" w:hanging="1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4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70" w:lineRule="exact" w:before="3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74" w:right="0" w:hanging="1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23"/>
              <w:ind w:left="76" w:right="10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Inscritas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Restos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12" w:lineRule="exact"/>
              <w:ind w:left="33" w:right="5" w:hanging="5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Pagar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Processados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450" w:hRule="exact"/>
        </w:trPr>
        <w:tc>
          <w:tcPr>
            <w:tcW w:w="2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2" w:lineRule="exact"/>
              <w:ind w:left="114" w:right="0" w:hanging="7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Novembro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Dezembro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2"/>
              <w:ind w:left="97" w:right="123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2" w:lineRule="exact"/>
              <w:ind w:left="53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2" w:lineRule="exact"/>
              <w:ind w:left="114" w:right="0" w:hanging="7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Novembro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Dezembro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52"/>
              <w:ind w:left="97" w:right="123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</w:t>
            </w:r>
            <w:r>
              <w:rPr>
                <w:rFonts w:ascii="Arial" w:hAnsi="Arial"/>
                <w:b/>
                <w:w w:val="95"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12" w:lineRule="exact"/>
              <w:ind w:left="53" w:right="0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w w:val="95"/>
                <w:sz w:val="12"/>
              </w:rPr>
              <w:t>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473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(INTRA-ORÇ.)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Estatutário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27.000,00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27.000,00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27.000,00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5.010,17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5.010,17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5.010,17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24.997,07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24.997,07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24.997,07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2,67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2,67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2,67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2.002,93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2.002,93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2.002,93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5.010,17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5.010,17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5.010,17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24.997,07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24.997,07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267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24.997,07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2,67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2,67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19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2,67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2.002,93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2.002,93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26"/>
              <w:ind w:left="330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2.002,93</w:t>
            </w:r>
            <w:r>
              <w:rPr>
                <w:rFonts w:ascii="Arial"/>
                <w:sz w:val="11"/>
              </w:rPr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0,00</w:t>
            </w:r>
          </w:p>
          <w:p>
            <w:pPr>
              <w:pStyle w:val="TableParagraph"/>
              <w:spacing w:line="240" w:lineRule="auto" w:before="26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0,00</w:t>
            </w:r>
          </w:p>
          <w:p>
            <w:pPr>
              <w:pStyle w:val="TableParagraph"/>
              <w:spacing w:line="240" w:lineRule="auto" w:before="26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0,00</w:t>
            </w:r>
          </w:p>
        </w:tc>
      </w:tr>
      <w:tr>
        <w:trPr>
          <w:trHeight w:val="168" w:hRule="exact"/>
        </w:trPr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1.100.000,00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1.100.000,00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158.439,59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937.810,04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162.189,96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187.402,75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936.159,46</w:t>
            </w:r>
            <w:r>
              <w:rPr>
                <w:rFonts w:ascii="Arial"/>
                <w:sz w:val="11"/>
              </w:rPr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6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20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163.840,54</w:t>
            </w:r>
            <w:r>
              <w:rPr>
                <w:rFonts w:ascii="Arial"/>
                <w:sz w:val="11"/>
              </w:rPr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15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1.650,58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</w:p>
    <w:p>
      <w:pPr>
        <w:spacing w:before="84"/>
        <w:ind w:left="17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385" w:val="left" w:leader="none"/>
          <w:tab w:pos="3065" w:val="left" w:leader="none"/>
          <w:tab w:pos="4565" w:val="left" w:leader="none"/>
        </w:tabs>
        <w:spacing w:before="34"/>
        <w:ind w:left="17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26/jan/2016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12h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36m</w:t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6"/>
          <w:pgSz w:w="11910" w:h="16840"/>
          <w:pgMar w:header="419" w:footer="0" w:top="800" w:bottom="280" w:left="500" w:right="540"/>
        </w:sectPr>
      </w:pPr>
    </w:p>
    <w:p>
      <w:pPr>
        <w:pStyle w:val="BodyText"/>
        <w:spacing w:line="160" w:lineRule="exact" w:before="101"/>
        <w:ind w:left="136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29990pt;width:155.7pt;height:.1pt;mso-position-horizontal-relative:page;mso-position-vertical-relative:paragraph;z-index:-11413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29990pt;width:155.7pt;height:.1pt;mso-position-horizontal-relative:page;mso-position-vertical-relative:paragraph;z-index:-11412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29990pt;width:155.7pt;height:.1pt;mso-position-horizontal-relative:page;mso-position-vertical-relative:paragraph;z-index:-11411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63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636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left="627" w:right="77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627" w:right="773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20" w:right="106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500" w:right="540"/>
          <w:cols w:num="3" w:equalWidth="0">
            <w:col w:w="3124" w:space="702"/>
            <w:col w:w="2627" w:space="897"/>
            <w:col w:w="3520"/>
          </w:cols>
        </w:sectPr>
      </w:pPr>
    </w:p>
    <w:p>
      <w:pPr>
        <w:spacing w:line="140" w:lineRule="exact" w:before="5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415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500" w:right="540"/>
        </w:sectPr>
      </w:pPr>
    </w:p>
    <w:p>
      <w:pPr>
        <w:pStyle w:val="Heading1"/>
        <w:spacing w:line="233" w:lineRule="exact" w:before="45"/>
        <w:ind w:left="5460" w:right="5447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11410" coordorigin="581,81" coordsize="15676,1275">
            <v:shape style="position:absolute;left:617;top:81;width:1110;height:1200" type="#_x0000_t75" stroked="false">
              <v:imagedata r:id="rId8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3 Relatório Resumido da Execução Orçamen" w:id="3"/>
      <w:bookmarkEnd w:id="3"/>
      <w:r>
        <w:rPr>
          <w:b w:val="0"/>
        </w:rPr>
      </w:r>
      <w:r>
        <w:rPr>
          <w:rFonts w:ascii="Arial"/>
        </w:rPr>
        <w:t>PREFEITURA</w:t>
      </w:r>
      <w:r>
        <w:rPr>
          <w:rFonts w:ascii="Arial"/>
          <w:spacing w:val="-16"/>
        </w:rPr>
        <w:t> </w:t>
      </w:r>
      <w:r>
        <w:rPr>
          <w:rFonts w:ascii="Arial"/>
        </w:rPr>
        <w:t>MUNICIPAL</w:t>
      </w:r>
      <w:r>
        <w:rPr>
          <w:rFonts w:ascii="Arial"/>
          <w:spacing w:val="-16"/>
        </w:rPr>
        <w:t> </w:t>
      </w:r>
      <w:r>
        <w:rPr>
          <w:rFonts w:ascii="Arial"/>
        </w:rPr>
        <w:t>DE</w:t>
      </w:r>
      <w:r>
        <w:rPr>
          <w:rFonts w:ascii="Arial"/>
          <w:spacing w:val="-16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460" w:right="5448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Corrente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Líquida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Municipíos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35" w:lineRule="exact"/>
        <w:ind w:left="4868" w:right="4859"/>
        <w:jc w:val="center"/>
        <w:rPr>
          <w:rFonts w:ascii="Arial" w:hAnsi="Arial" w:cs="Arial" w:eastAsia="Arial"/>
        </w:rPr>
      </w:pPr>
      <w:r>
        <w:rPr>
          <w:rFonts w:ascii="Arial"/>
        </w:rPr>
        <w:t>Entidade:</w:t>
      </w:r>
      <w:r>
        <w:rPr>
          <w:rFonts w:ascii="Arial"/>
          <w:spacing w:val="-8"/>
        </w:rPr>
        <w:t> </w:t>
      </w:r>
      <w:r>
        <w:rPr>
          <w:rFonts w:ascii="Arial"/>
        </w:rPr>
        <w:t>11180</w:t>
      </w:r>
      <w:r>
        <w:rPr>
          <w:rFonts w:ascii="Arial"/>
          <w:spacing w:val="-7"/>
        </w:rPr>
        <w:t> </w:t>
      </w:r>
      <w:r>
        <w:rPr>
          <w:rFonts w:ascii="Arial"/>
        </w:rPr>
        <w:t>-</w:t>
      </w:r>
      <w:r>
        <w:rPr>
          <w:rFonts w:ascii="Arial"/>
          <w:spacing w:val="-7"/>
        </w:rPr>
        <w:t> </w:t>
      </w:r>
      <w:r>
        <w:rPr>
          <w:rFonts w:ascii="Arial"/>
        </w:rPr>
        <w:t>CAMARA</w:t>
      </w:r>
      <w:r>
        <w:rPr>
          <w:rFonts w:ascii="Arial"/>
          <w:spacing w:val="-7"/>
        </w:rPr>
        <w:t> </w:t>
      </w:r>
      <w:r>
        <w:rPr>
          <w:rFonts w:ascii="Arial"/>
        </w:rPr>
        <w:t>MUNICIPAL</w:t>
      </w:r>
      <w:r>
        <w:rPr>
          <w:rFonts w:ascii="Arial"/>
          <w:spacing w:val="-7"/>
        </w:rPr>
        <w:t> </w:t>
      </w:r>
      <w:r>
        <w:rPr>
          <w:rFonts w:ascii="Arial"/>
        </w:rPr>
        <w:t>DE</w:t>
      </w:r>
      <w:r>
        <w:rPr>
          <w:rFonts w:ascii="Arial"/>
          <w:spacing w:val="-7"/>
        </w:rPr>
        <w:t> </w:t>
      </w:r>
      <w:r>
        <w:rPr>
          <w:rFonts w:ascii="Arial"/>
        </w:rPr>
        <w:t>VEREADORES</w:t>
      </w:r>
      <w:r>
        <w:rPr>
          <w:rFonts w:ascii="Arial"/>
          <w:spacing w:val="-7"/>
        </w:rPr>
        <w:t> </w:t>
      </w:r>
      <w:r>
        <w:rPr>
          <w:rFonts w:ascii="Arial"/>
        </w:rPr>
        <w:t>DE</w:t>
      </w:r>
      <w:r>
        <w:rPr>
          <w:rFonts w:ascii="Arial"/>
          <w:spacing w:val="-7"/>
        </w:rPr>
        <w:t> </w:t>
      </w:r>
      <w:r>
        <w:rPr>
          <w:rFonts w:ascii="Arial"/>
        </w:rPr>
        <w:t>SOBRADINHO</w:t>
      </w:r>
      <w:r>
        <w:rPr>
          <w:rFonts w:ascii="Arial"/>
        </w:rPr>
      </w:r>
    </w:p>
    <w:p>
      <w:pPr>
        <w:pStyle w:val="BodyText"/>
        <w:spacing w:line="167" w:lineRule="exact"/>
        <w:ind w:left="4872" w:right="481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Novembro-Dezembro</w:t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29.344999pt;margin-top:3.577924pt;width:783.6pt;height:266.7pt;mso-position-horizontal-relative:page;mso-position-vertical-relative:paragraph;z-index:-1140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0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36"/>
                  </w:tblGrid>
                  <w:tr>
                    <w:trPr>
                      <w:trHeight w:val="180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8" w:hRule="exact"/>
                    </w:trPr>
                    <w:tc>
                      <w:tcPr>
                        <w:tcW w:w="23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677" w:right="558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ESPECIFICAÇÃO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1412" w:type="dxa"/>
                        <w:gridSpan w:val="1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EVOLUÇÃO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REALIZADA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ÚLTIMOS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MESES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95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4" w:lineRule="exact" w:before="79"/>
                          <w:ind w:left="210" w:right="70" w:hanging="161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TOTAL(ÚLTIMOS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MESES)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3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4" w:lineRule="exact" w:before="32"/>
                          <w:ind w:left="127" w:right="149" w:firstLine="72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ATUALIZADA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(EXERCÍCIO)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23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Janeiro/2015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21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Fevereiro/2015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Março/2015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Abril/2015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Maio/2015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Junho/2015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21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Julho/2015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73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Agosto/2015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Setembro/2015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4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Outubro/2015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Novembro/2015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Dezembro/2015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3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3739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(I)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 w:before="16"/>
                          <w:ind w:left="175" w:right="1132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IPTU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1902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ISS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ITBI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IRRF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652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Contribuições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Patrimonial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1162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Agropecuária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Industrial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558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FPM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75" w:right="1169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ICMS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IPVA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/>
                          <w:ind w:left="114" w:right="558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87/1996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61/1989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71" w:lineRule="auto" w:before="16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Contrib.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p/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Prev.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Servidor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Compensação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Financ.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entre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Reg.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Previd.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Dedução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7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LÍQUIDA(III)=(I-II)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1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29.747.031,98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21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29.747.031,98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645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FONTE: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Atende.Net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IPM,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Unidade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Responsável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CAMARA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VEREADORES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SOBRADINHO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138" w:val="left" w:leader="none"/>
                            <w:tab w:pos="3403" w:val="right" w:leader="none"/>
                          </w:tabs>
                          <w:spacing w:line="114" w:lineRule="exact" w:before="36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26/jan/2016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Hora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12:39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2138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48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3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Notas: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3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I)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7"/>
          <w:pgSz w:w="16840" w:h="11910" w:orient="landscape"/>
          <w:pgMar w:header="0" w:footer="0" w:top="340" w:bottom="280" w:left="480" w:right="480"/>
        </w:sectPr>
      </w:pPr>
    </w:p>
    <w:p>
      <w:pPr>
        <w:pStyle w:val="BodyText"/>
        <w:spacing w:line="160" w:lineRule="exact" w:before="101"/>
        <w:ind w:left="2211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2.279999pt;margin-top:2.030005pt;width:155.7pt;height:.1pt;mso-position-horizontal-relative:page;mso-position-vertical-relative:paragraph;z-index:-11408" coordorigin="1646,41" coordsize="3114,2">
            <v:shape style="position:absolute;left:1646;top:41;width:3114;height:2" coordorigin="1646,41" coordsize="3114,0" path="m1646,41l4759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2.030005pt;width:155.7pt;height:.1pt;mso-position-horizontal-relative:page;mso-position-vertical-relative:paragraph;z-index:-11407" coordorigin="6867,41" coordsize="3114,2">
            <v:shape style="position:absolute;left:6867;top:41;width:3114;height:2" coordorigin="6867,41" coordsize="3114,0" path="m6867,41l9980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2.030005pt;width:155.7pt;height:.1pt;mso-position-horizontal-relative:page;mso-position-vertical-relative:paragraph;z-index:-11406" coordorigin="12088,41" coordsize="3114,2">
            <v:shape style="position:absolute;left:12088;top:41;width:3114;height:2" coordorigin="12088,41" coordsize="3114,0" path="m12088,41l1520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478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1479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left="1469" w:right="165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469" w:right="1655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762" w:right="1948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280" w:left="480" w:right="480"/>
          <w:cols w:num="3" w:equalWidth="0">
            <w:col w:w="3966" w:space="1503"/>
            <w:col w:w="3469" w:space="1699"/>
            <w:col w:w="5243"/>
          </w:cols>
        </w:sectPr>
      </w:pP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11409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280" w:left="480" w:right="480"/>
        </w:sectPr>
      </w:pPr>
    </w:p>
    <w:p>
      <w:pPr>
        <w:spacing w:line="140" w:lineRule="exact" w:before="20"/>
        <w:rPr>
          <w:sz w:val="14"/>
          <w:szCs w:val="14"/>
        </w:rPr>
      </w:pPr>
    </w:p>
    <w:p>
      <w:pPr>
        <w:spacing w:before="8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6.612061pt;width:536.6pt;height:.1pt;mso-position-horizontal-relative:page;mso-position-vertical-relative:paragraph;z-index:-11404" coordorigin="587,-132" coordsize="10732,2">
            <v:shape style="position:absolute;left:587;top:-132;width:10732;height:2" coordorigin="587,-132" coordsize="10732,0" path="m587,-132l11319,-132e" filled="f" stroked="t" strokeweight=".562pt" strokecolor="#000000">
              <v:path arrowok="t"/>
            </v:shape>
            <w10:wrap type="none"/>
          </v:group>
        </w:pict>
      </w:r>
      <w:bookmarkStart w:name="4 Relatório Resumido da Execução Orçamen" w:id="4"/>
      <w:bookmarkEnd w:id="4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4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II)</w:t>
      </w:r>
      <w:r>
        <w:rPr>
          <w:rFonts w:ascii="Arial"/>
          <w:sz w:val="12"/>
        </w:rPr>
      </w: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8"/>
        <w:gridCol w:w="1781"/>
        <w:gridCol w:w="1781"/>
        <w:gridCol w:w="1781"/>
        <w:gridCol w:w="1766"/>
      </w:tblGrid>
      <w:tr>
        <w:trPr>
          <w:trHeight w:val="188" w:hRule="exact"/>
        </w:trPr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3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0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3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3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4330" w:hRule="exact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2"/>
              <w:ind w:left="133" w:right="0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PREVIDENCIÁRIAS(Exceto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734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Segurados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Civil</w:t>
            </w:r>
          </w:p>
          <w:p>
            <w:pPr>
              <w:pStyle w:val="TableParagraph"/>
              <w:spacing w:line="300" w:lineRule="auto" w:before="1"/>
              <w:ind w:left="332" w:right="25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w w:val="95"/>
                <w:sz w:val="12"/>
              </w:rPr>
              <w:t>Inativo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221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Pensionista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Militar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Ativo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332" w:right="25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Inativo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Militar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1371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266" w:right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Compensação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RGPS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CAPITAL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7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Capital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RPPS(Intra-Orçamentárias)(II)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2.584.035,85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2.584.035,85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802.440,00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802.440,00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799.200,00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3.240,00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1.618.800,00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1.618.800,00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162.795,85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162.255,00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540,85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2.584.035,85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2.584.035,85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802.440,00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802.440,00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799.200,00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3.240,00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1.618.800,00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1.618.800,00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162.795,85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162.255,00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540,85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2.833.723,30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2.833.723,30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757.598,14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757.598,14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754.971,14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2.627,00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1.936.831,24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1.936.831,24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139.293,92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138.653,08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640,84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2.835.144,01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(III)=(I+II)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7.700.000,00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7.700.000,00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5.668.867,31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918"/>
        <w:gridCol w:w="918"/>
        <w:gridCol w:w="918"/>
        <w:gridCol w:w="918"/>
        <w:gridCol w:w="918"/>
        <w:gridCol w:w="918"/>
        <w:gridCol w:w="918"/>
        <w:gridCol w:w="903"/>
      </w:tblGrid>
      <w:tr>
        <w:trPr>
          <w:trHeight w:val="300" w:hRule="exact"/>
        </w:trPr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7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PREVIDENCIÁRIAS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4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38" w:right="0" w:hanging="10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4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68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1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1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40" w:right="0" w:firstLine="9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z w:val="12"/>
              </w:rPr>
              <w:t> PAGAR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PROCESSADOS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321" w:right="0" w:hanging="28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321" w:right="0" w:hanging="28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321" w:right="0" w:hanging="28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321" w:right="0" w:hanging="28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2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2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949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12"/>
              <w:ind w:left="133" w:right="0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(Exeto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Intra-Orçamentária)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(IV)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ADMINISTRAÇÃO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1966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206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Civil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Aposentadorias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Pensões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88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Benefícios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Militar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20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Reformas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Pensões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88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Benefícios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Compensação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RGPS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Demais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PREVID.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(Intra-Orçamentárias)(V)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2.738.300,00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197.300,00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192.300,00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2.541.000,00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2.540.000,00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2.040.000,00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2.746.400,00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206.800,00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202.800,00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2.539.600,00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2.538.600,00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2.038.600,00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500.000,00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2.532.332,55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152.377,48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152.107,48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270,00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2.379.955,07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2.379.955,07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1.933.387,42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446.567,65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2.528.055,55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148.100,48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147.830,48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270,00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2.379.955,07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2.379.955,07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1.933.387,42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446.567,65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4.277,00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4.277,00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4.277,00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(VI)=(IV+V)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2.738.300,00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2.746.400,00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2.532.332,55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2.528.055,55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4.277,00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4.961.700,00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4.953.600,00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3.136.534,76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3.136.534,76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4380"/>
      </w:tblGrid>
      <w:tr>
        <w:trPr>
          <w:trHeight w:val="188" w:hRule="exact"/>
        </w:trPr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6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APORTES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REGIME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SERVIDOR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APORTES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REALIZADOS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68" w:hRule="exact"/>
        </w:trPr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APORTES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RPPS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Plano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Financeiro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263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Cobertura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Insuficiências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Formação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</w:p>
          <w:p>
            <w:pPr>
              <w:pStyle w:val="TableParagraph"/>
              <w:spacing w:line="300" w:lineRule="auto" w:before="1"/>
              <w:ind w:left="133" w:right="4209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Plano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33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Cobertura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Cobertura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RESERVA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ORÇAMENTÁRIA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VALOR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90" w:lineRule="exact" w:before="1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403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9"/>
          <w:pgSz w:w="11910" w:h="16840"/>
          <w:pgMar w:header="419" w:footer="0" w:top="1720" w:bottom="280" w:left="480" w:right="480"/>
        </w:sectPr>
      </w:pP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9"/>
        <w:gridCol w:w="2126"/>
        <w:gridCol w:w="2111"/>
      </w:tblGrid>
      <w:tr>
        <w:trPr>
          <w:trHeight w:val="188" w:hRule="exact"/>
        </w:trPr>
        <w:tc>
          <w:tcPr>
            <w:tcW w:w="6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8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BENS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DIREITOS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RPPS</w:t>
            </w:r>
            <w:r>
              <w:rPr>
                <w:rFonts w:ascii="Arial"/>
                <w:sz w:val="12"/>
              </w:rPr>
            </w:r>
          </w:p>
        </w:tc>
        <w:tc>
          <w:tcPr>
            <w:tcW w:w="4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3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PERÍODO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REFERÊNCIA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55" w:hRule="exact"/>
        </w:trPr>
        <w:tc>
          <w:tcPr>
            <w:tcW w:w="6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4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CAIXA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63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BANCOS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CONTA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MOVIMENTO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22.254.295,17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19.096.260,20</w:t>
            </w:r>
          </w:p>
        </w:tc>
      </w:tr>
      <w:tr>
        <w:trPr>
          <w:trHeight w:val="173" w:hRule="exact"/>
        </w:trPr>
        <w:tc>
          <w:tcPr>
            <w:tcW w:w="637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INVESTIMENTOS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63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BENS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1836"/>
        <w:gridCol w:w="1836"/>
        <w:gridCol w:w="1836"/>
        <w:gridCol w:w="1821"/>
      </w:tblGrid>
      <w:tr>
        <w:trPr>
          <w:trHeight w:val="188" w:hRule="exact"/>
        </w:trPr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890" w:right="0" w:hanging="34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PREVIDENCIÁRIAS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ORÇAMENTARIAS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3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20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3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3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640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(VIII)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138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Patronal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332" w:right="2079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Civil</w:t>
            </w:r>
            <w:r>
              <w:rPr>
                <w:rFonts w:ascii="Arial"/>
                <w:sz w:val="12"/>
              </w:rPr>
              <w:t> Ativo</w:t>
            </w:r>
          </w:p>
          <w:p>
            <w:pPr>
              <w:pStyle w:val="TableParagraph"/>
              <w:spacing w:line="300" w:lineRule="auto" w:before="1"/>
              <w:ind w:left="266" w:right="199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Inativo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Pensionista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Pessoal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Militar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Ativo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332" w:right="20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Inativo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w w:val="95"/>
                <w:sz w:val="12"/>
              </w:rPr>
              <w:t>Pensionista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Cobertura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88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Débitos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17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CAPITAL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(IX)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150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3.134.164,15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3.134.164,15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3.125.524,15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1.981.800,00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5.115.964,15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3.134.164,15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3.134.164,15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3.125.524,15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8.640,00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1.981.800,00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2.835.144,01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2.835.144,01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929.642,07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929.642,07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921.189,13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8.452,94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1.905.501,94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PREVIDENCIÁRIAS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ORÇAMENTÁRIAS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(VIII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IX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5.115.964,15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5.115.964,15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0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2.835.144,01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918"/>
        <w:gridCol w:w="918"/>
        <w:gridCol w:w="918"/>
        <w:gridCol w:w="918"/>
        <w:gridCol w:w="918"/>
        <w:gridCol w:w="918"/>
        <w:gridCol w:w="918"/>
        <w:gridCol w:w="903"/>
      </w:tblGrid>
      <w:tr>
        <w:trPr>
          <w:trHeight w:val="300" w:hRule="exact"/>
        </w:trPr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4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890" w:right="0" w:hanging="3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PREVIDENCIÁRIAS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ORÇAMENTÁRIAS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4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38" w:right="0" w:hanging="10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4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68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1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1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40" w:right="0" w:firstLine="9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z w:val="12"/>
              </w:rPr>
              <w:t> PAGAR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PROCESSADOS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321" w:right="0" w:hanging="28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321" w:right="0" w:hanging="28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321" w:right="0" w:hanging="28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321" w:right="0" w:hanging="28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2014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2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2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ADMINISTRAÇÃO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32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Capital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INTRA-ORÇAMENTÁRIAS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(XIII)=(XII)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FUNDO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PREVIDENCIA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SOCIAL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MUNICIPIO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06" w:val="left" w:leader="none"/>
          <w:tab w:pos="3086" w:val="left" w:leader="none"/>
          <w:tab w:pos="4586" w:val="left" w:leader="none"/>
        </w:tabs>
        <w:spacing w:before="30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26/jan/2016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08h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49m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0" w:top="1720" w:bottom="280" w:left="480" w:right="480"/>
        </w:sectPr>
      </w:pPr>
    </w:p>
    <w:p>
      <w:pPr>
        <w:pStyle w:val="BodyText"/>
        <w:spacing w:line="160" w:lineRule="exact" w:before="101"/>
        <w:ind w:left="228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11400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11399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54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541" w:right="172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34" w:right="202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2" w:equalWidth="0">
            <w:col w:w="4039" w:space="1523"/>
            <w:col w:w="5388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29.35pt;margin-top:87.690018pt;width:536.6pt;height:.1pt;mso-position-horizontal-relative:page;mso-position-vertical-relative:page;z-index:-11402" coordorigin="587,1754" coordsize="10732,2">
            <v:shape style="position:absolute;left:587;top:1754;width:10732;height:2" coordorigin="587,1754" coordsize="10732,0" path="m587,1754l11319,1754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401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before="82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8.944111pt;width:536.6pt;height:.1pt;mso-position-horizontal-relative:page;mso-position-vertical-relative:paragraph;z-index:-11398" coordorigin="587,-179" coordsize="10732,2">
            <v:shape style="position:absolute;left:587;top:-179;width:10732;height:2" coordorigin="587,-179" coordsize="10732,0" path="m587,-179l11319,-179e" filled="f" stroked="t" strokeweight=".562pt" strokecolor="#000000">
              <v:path arrowok="t"/>
            </v:shape>
            <w10:wrap type="none"/>
          </v:group>
        </w:pict>
      </w:r>
      <w:bookmarkStart w:name="5 Relatório Resumido da Execução Orçamen" w:id="5"/>
      <w:bookmarkEnd w:id="5"/>
      <w:r>
        <w:rPr/>
      </w: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246"/>
        <w:gridCol w:w="881"/>
        <w:gridCol w:w="2126"/>
        <w:gridCol w:w="2111"/>
      </w:tblGrid>
      <w:tr>
        <w:trPr>
          <w:trHeight w:val="206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31/Dezembro/2014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31/Outubro/2015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0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3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--</w:t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10.885,38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49.920,34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6.886,43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10.885,38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81.312,22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7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(Exceto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precatórios)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2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33.872,89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31.391,88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(10.885,38)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3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</w:tr>
      <w:tr>
        <w:trPr>
          <w:trHeight w:val="20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PRIVATIZAÇÕES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(10.885,38)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3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3190"/>
        <w:gridCol w:w="3174"/>
      </w:tblGrid>
      <w:tr>
        <w:trPr>
          <w:trHeight w:val="206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42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RESULTADO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NOMINAL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6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PERÍODO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Novembro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Dezembro(c-b)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6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Dezembro(c-a)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(39.034,96)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(49.920,34)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206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6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NOMINAL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06" w:hRule="exact"/>
        </w:trPr>
        <w:tc>
          <w:tcPr>
            <w:tcW w:w="106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4037" w:right="402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REGIME</w:t>
            </w:r>
            <w:r>
              <w:rPr>
                <w:rFonts w:ascii="Arial" w:hAnsi="Arial"/>
                <w:b/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31/Dezembro/2014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7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31/Outubro/2015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Atuarial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(IX)=(VII-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(X)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06" w:val="left" w:leader="none"/>
          <w:tab w:pos="3086" w:val="left" w:leader="none"/>
          <w:tab w:pos="4586" w:val="left" w:leader="none"/>
        </w:tabs>
        <w:spacing w:before="30"/>
        <w:ind w:left="19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26/jan/2016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08h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46m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10"/>
          <w:pgSz w:w="11910" w:h="16840"/>
          <w:pgMar w:header="419" w:footer="0" w:top="1660" w:bottom="280" w:left="480" w:right="480"/>
        </w:sectPr>
      </w:pPr>
    </w:p>
    <w:p>
      <w:pPr>
        <w:pStyle w:val="BodyText"/>
        <w:spacing w:line="160" w:lineRule="exact" w:before="101"/>
        <w:ind w:left="2283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5.889999pt;margin-top:2.04pt;width:155.7pt;height:.1pt;mso-position-horizontal-relative:page;mso-position-vertical-relative:paragraph;z-index:-11396" coordorigin="1718,41" coordsize="3114,2">
            <v:shape style="position:absolute;left:1718;top:41;width:3114;height:2" coordorigin="1718,41" coordsize="3114,0" path="m1718,41l4831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54.179993pt;margin-top:2.04pt;width:155.7pt;height:.1pt;mso-position-horizontal-relative:page;mso-position-vertical-relative:paragraph;z-index:-11395" coordorigin="7084,41" coordsize="3114,2">
            <v:shape style="position:absolute;left:7084;top:41;width:3114;height:2" coordorigin="7084,41" coordsize="3114,0" path="m7084,41l10197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54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541" w:right="1727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834" w:right="202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2" w:equalWidth="0">
            <w:col w:w="4039" w:space="1523"/>
            <w:col w:w="5388"/>
          </w:cols>
        </w:sectPr>
      </w:pP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97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spacing w:line="188" w:lineRule="exact" w:before="11"/>
        <w:ind w:left="2039" w:right="1987" w:firstLine="0"/>
        <w:jc w:val="center"/>
        <w:rPr>
          <w:rFonts w:ascii="Arial" w:hAnsi="Arial" w:cs="Arial" w:eastAsia="Arial"/>
          <w:sz w:val="20"/>
          <w:szCs w:val="20"/>
        </w:rPr>
      </w:pPr>
      <w:bookmarkStart w:name="6 Relatório Resumido da Execução Orçamen" w:id="6"/>
      <w:bookmarkEnd w:id="6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Resultado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Primário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Estados,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Distrito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Federal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Municípios</w:t>
      </w:r>
      <w:r>
        <w:rPr>
          <w:rFonts w:ascii="Arial" w:hAnsi="Arial"/>
          <w:w w:val="99"/>
          <w:sz w:val="20"/>
        </w:rPr>
        <w:t> </w:t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52" w:lineRule="exact"/>
        <w:ind w:left="2036" w:right="198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Novembro-Dezembro</w:t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069pt;margin-top:-10.915112pt;width:537.15pt;height:2.3pt;mso-position-horizontal-relative:page;mso-position-vertical-relative:paragraph;z-index:-11394" coordorigin="581,-218" coordsize="10743,46">
            <v:group style="position:absolute;left:587;top:-179;width:10732;height:2" coordorigin="587,-179" coordsize="10732,2">
              <v:shape style="position:absolute;left:587;top:-179;width:10732;height:2" coordorigin="587,-179" coordsize="10732,0" path="m587,-179l11319,-179e" filled="f" stroked="t" strokeweight=".562pt" strokecolor="#000000">
                <v:path arrowok="t"/>
              </v:shape>
            </v:group>
            <v:group style="position:absolute;left:587;top:-213;width:10732;height:2" coordorigin="587,-213" coordsize="10732,2">
              <v:shape style="position:absolute;left:587;top:-213;width:10732;height:2" coordorigin="587,-213" coordsize="10732,0" path="m587,-213l11319,-21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4"/>
        </w:rPr>
        <w:t>RREO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6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53,inciso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09"/>
        <w:gridCol w:w="1609"/>
        <w:gridCol w:w="1609"/>
        <w:gridCol w:w="1594"/>
      </w:tblGrid>
      <w:tr>
        <w:trPr>
          <w:trHeight w:val="206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0"/>
              <w:ind w:left="13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70"/>
              <w:ind w:left="350" w:right="0" w:firstLine="8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4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57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Novembro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Dezembro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Dezembro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1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Dezembro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2014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5565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2579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IPTU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228" w:right="3625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ITBI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IRRF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186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FPM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ICMS</w:t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85" w:lineRule="auto" w:before="30"/>
              <w:ind w:left="150" w:right="1809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34" w:right="1520" w:firstLine="1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Diversas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150" w:right="180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85" w:lineRule="auto" w:before="1"/>
              <w:ind w:left="150" w:right="1520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021"/>
        <w:gridCol w:w="903"/>
        <w:gridCol w:w="903"/>
        <w:gridCol w:w="903"/>
        <w:gridCol w:w="903"/>
        <w:gridCol w:w="903"/>
        <w:gridCol w:w="888"/>
      </w:tblGrid>
      <w:tr>
        <w:trPr>
          <w:trHeight w:val="421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22" w:lineRule="exact"/>
              <w:ind w:left="106" w:right="0" w:firstLine="7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8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25"/>
              <w:ind w:left="65" w:right="9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INSCRITAS</w:t>
            </w:r>
            <w:r>
              <w:rPr>
                <w:rFonts w:ascii="Arial" w:hAnsi="Arial"/>
                <w:spacing w:val="-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EM</w:t>
            </w:r>
            <w:r>
              <w:rPr>
                <w:rFonts w:ascii="Arial" w:hAnsi="Arial"/>
                <w:spacing w:val="-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-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PROCESSADOS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421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25"/>
              <w:ind w:left="129" w:right="15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Dezembro</w:t>
            </w:r>
            <w:r>
              <w:rPr>
                <w:rFonts w:ascii="Arial" w:hAnsi="Arial"/>
                <w:sz w:val="13"/>
              </w:rPr>
              <w:t> 2015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25"/>
              <w:ind w:left="129" w:right="15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Dezembro</w:t>
            </w:r>
            <w:r>
              <w:rPr>
                <w:rFonts w:ascii="Arial" w:hAnsi="Arial"/>
                <w:sz w:val="13"/>
              </w:rPr>
              <w:t> 2014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25"/>
              <w:ind w:left="129" w:right="15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Dezembro</w:t>
            </w:r>
            <w:r>
              <w:rPr>
                <w:rFonts w:ascii="Arial" w:hAnsi="Arial"/>
                <w:sz w:val="13"/>
              </w:rPr>
              <w:t> 2015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25"/>
              <w:ind w:left="129" w:right="15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Dezembro</w:t>
            </w:r>
            <w:r>
              <w:rPr>
                <w:rFonts w:ascii="Arial" w:hAnsi="Arial"/>
                <w:sz w:val="13"/>
              </w:rPr>
              <w:t> 2014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Em</w:t>
            </w:r>
            <w:r>
              <w:rPr>
                <w:rFonts w:ascii="Arial"/>
                <w:spacing w:val="-3"/>
                <w:sz w:val="13"/>
              </w:rPr>
              <w:t> </w:t>
            </w:r>
            <w:r>
              <w:rPr>
                <w:rFonts w:ascii="Arial"/>
                <w:sz w:val="13"/>
              </w:rPr>
              <w:t>2015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Em</w:t>
            </w:r>
            <w:r>
              <w:rPr>
                <w:rFonts w:ascii="Arial"/>
                <w:spacing w:val="-3"/>
                <w:sz w:val="13"/>
              </w:rPr>
              <w:t> </w:t>
            </w:r>
            <w:r>
              <w:rPr>
                <w:rFonts w:ascii="Arial"/>
                <w:sz w:val="13"/>
              </w:rPr>
              <w:t>2014</w:t>
            </w:r>
          </w:p>
        </w:tc>
      </w:tr>
      <w:tr>
        <w:trPr>
          <w:trHeight w:val="2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1.040.500,00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929.143,04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927.890,69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927.492,46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927.890,69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1.650,58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762.200,00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733.331,59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693.660,94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733.331,59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693.660,94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278.300,00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195.811,45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234.229,75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194.160,87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234.229,75</w:t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3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1.650,58</w:t>
            </w:r>
          </w:p>
        </w:tc>
        <w:tc>
          <w:tcPr>
            <w:tcW w:w="8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1.040.500,00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929.143,04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927.890,69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927.492,46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927.890,69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1.650,58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355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4" w:right="226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57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Concessão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3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Aquisição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Título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já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Integralizado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59.500,00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59.500,00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13.484,54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13.484,54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8.667,00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13.484,54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13.484,54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4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59.500,00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8.667,00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13.484,54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8.667,00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13.484,54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0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RESERVA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CONTINGÊNCIA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RESERVA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RPPS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(XVII)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1.100.000,00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937.810,04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941.375,23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936.159,46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941.375,23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1.650,58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4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(1.100.000,00)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(937.810,04)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(941.375,23)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(937.810,04)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18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(941.375,23)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4" w:hRule="exact"/>
        </w:trPr>
        <w:tc>
          <w:tcPr>
            <w:tcW w:w="4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9" w:right="12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9" w:right="12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8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29" w:right="12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4"/>
        <w:gridCol w:w="2643"/>
      </w:tblGrid>
      <w:tr>
        <w:trPr>
          <w:trHeight w:val="206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6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(4.031.500,00)</w:t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86" w:val="left" w:leader="none"/>
          <w:tab w:pos="3066" w:val="left" w:leader="none"/>
          <w:tab w:pos="4566" w:val="left" w:leader="none"/>
        </w:tabs>
        <w:spacing w:before="30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26/jan/2016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07h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30m</w:t>
      </w:r>
    </w:p>
    <w:p>
      <w:pPr>
        <w:spacing w:before="120"/>
        <w:ind w:left="12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11"/>
          <w:pgSz w:w="11910" w:h="16840"/>
          <w:pgMar w:header="419" w:footer="0" w:top="800" w:bottom="280" w:left="500" w:right="540"/>
        </w:sectPr>
      </w:pPr>
    </w:p>
    <w:p>
      <w:pPr>
        <w:pStyle w:val="BodyText"/>
        <w:spacing w:line="160" w:lineRule="exact" w:before="101"/>
        <w:ind w:left="136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4pt;width:155.7pt;height:.1pt;mso-position-horizontal-relative:page;mso-position-vertical-relative:paragraph;z-index:-11392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1391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1390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63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636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20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72" w:lineRule="exact" w:before="79"/>
        <w:ind w:left="626" w:right="82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626" w:right="825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72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500" w:right="540"/>
          <w:cols w:num="3" w:equalWidth="0">
            <w:col w:w="3124" w:space="649"/>
            <w:col w:w="2733" w:space="897"/>
            <w:col w:w="3467"/>
          </w:cols>
        </w:sectPr>
      </w:pPr>
    </w:p>
    <w:p>
      <w:pPr>
        <w:spacing w:line="280" w:lineRule="exact" w:before="19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93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500" w:right="540"/>
        </w:sectPr>
      </w:pPr>
    </w:p>
    <w:p>
      <w:pPr>
        <w:pStyle w:val="Heading1"/>
        <w:spacing w:line="233" w:lineRule="exact" w:before="45"/>
        <w:ind w:left="4872" w:right="485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11389" coordorigin="581,81" coordsize="15676,1275">
            <v:shape style="position:absolute;left:617;top:81;width:1110;height:1200" type="#_x0000_t75" stroked="false">
              <v:imagedata r:id="rId8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7 Relatório Resumido da Execução Orçamen" w:id="7"/>
      <w:bookmarkEnd w:id="7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539" w:right="55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Restos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Poder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Órgão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4868" w:right="48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Novembro-Dezembro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7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V)</w:t>
      </w:r>
      <w:r>
        <w:rPr>
          <w:rFonts w:ascii="Arial"/>
          <w:sz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997"/>
      </w:tblGrid>
      <w:tr>
        <w:trPr>
          <w:trHeight w:val="206" w:hRule="exact"/>
        </w:trPr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0" w:lineRule="exact" w:before="9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Poder/Orgão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5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Liquidados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9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2" w:lineRule="exact"/>
              <w:ind w:left="287" w:right="110" w:hanging="1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w w:val="9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+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5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Liquidados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338" w:hRule="exact"/>
        </w:trPr>
        <w:tc>
          <w:tcPr>
            <w:tcW w:w="3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3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31/12/2014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758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(EXCETO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INTRA-ORÇ.)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Legislativo</w:t>
            </w:r>
          </w:p>
          <w:p>
            <w:pPr>
              <w:pStyle w:val="TableParagraph"/>
              <w:spacing w:line="240" w:lineRule="auto" w:before="34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Poder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Legislativo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(INTRA-ORÇAMENTÁRIOS)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  <w:p>
            <w:pPr>
              <w:pStyle w:val="TableParagraph"/>
              <w:spacing w:line="240" w:lineRule="auto" w:before="34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  <w:p>
            <w:pPr>
              <w:pStyle w:val="TableParagraph"/>
              <w:spacing w:line="240" w:lineRule="auto" w:before="44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33.872,89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  <w:p>
            <w:pPr>
              <w:pStyle w:val="TableParagraph"/>
              <w:spacing w:line="240" w:lineRule="auto" w:before="34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  <w:p>
            <w:pPr>
              <w:pStyle w:val="TableParagraph"/>
              <w:spacing w:line="240" w:lineRule="auto" w:before="44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32.532,99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34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  <w:p>
            <w:pPr>
              <w:pStyle w:val="TableParagraph"/>
              <w:spacing w:line="240" w:lineRule="auto" w:before="44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1.339,90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4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>
        <w:trPr>
          <w:trHeight w:val="199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TOTAL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sz w:val="13"/>
              </w:rPr>
              <w:t>(III)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(I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+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II)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33.872,89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0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32.532,99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4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1.339,90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6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95"/>
                <w:sz w:val="13"/>
              </w:rPr>
              <w:t>0,00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49" w:hRule="exact"/>
        </w:trPr>
        <w:tc>
          <w:tcPr>
            <w:tcW w:w="156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FONTE: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Atende.Net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IPM,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Responsável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CAMARA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MUNICIPAL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VEREADORES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SOBRADINHO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tabs>
                <w:tab w:pos="1637" w:val="left" w:leader="none"/>
                <w:tab w:pos="3190" w:val="left" w:leader="none"/>
                <w:tab w:pos="4744" w:val="left" w:leader="none"/>
              </w:tabs>
              <w:spacing w:line="240" w:lineRule="auto" w:before="30"/>
              <w:ind w:left="34" w:right="0" w:firstLine="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Data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26/jan/2016</w:t>
              <w:tab/>
            </w:r>
            <w:r>
              <w:rPr>
                <w:rFonts w:ascii="Arial" w:hAnsi="Arial"/>
                <w:b/>
                <w:sz w:val="14"/>
              </w:rPr>
              <w:t>Hora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07h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32m</w:t>
            </w:r>
          </w:p>
          <w:p>
            <w:pPr>
              <w:pStyle w:val="TableParagraph"/>
              <w:spacing w:line="240" w:lineRule="auto" w:before="6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Notas: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2"/>
          <w:pgSz w:w="16840" w:h="11910" w:orient="landscape"/>
          <w:pgMar w:header="0" w:footer="0" w:top="340" w:bottom="280" w:left="480" w:right="480"/>
        </w:sectPr>
      </w:pPr>
    </w:p>
    <w:p>
      <w:pPr>
        <w:pStyle w:val="BodyText"/>
        <w:spacing w:line="160" w:lineRule="exact" w:before="101"/>
        <w:ind w:left="2211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2.279999pt;margin-top:2.04pt;width:155.7pt;height:.1pt;mso-position-horizontal-relative:page;mso-position-vertical-relative:paragraph;z-index:-11387" coordorigin="1646,41" coordsize="3114,2">
            <v:shape style="position:absolute;left:1646;top:41;width:3114;height:2" coordorigin="1646,41" coordsize="3114,0" path="m1646,41l4759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2.04pt;width:155.7pt;height:.1pt;mso-position-horizontal-relative:page;mso-position-vertical-relative:paragraph;z-index:-11386" coordorigin="6867,41" coordsize="3114,2">
            <v:shape style="position:absolute;left:6867;top:41;width:3114;height:2" coordorigin="6867,41" coordsize="3114,0" path="m6867,41l9980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2.04pt;width:155.7pt;height:.1pt;mso-position-horizontal-relative:page;mso-position-vertical-relative:paragraph;z-index:-11385" coordorigin="12088,41" coordsize="3114,2">
            <v:shape style="position:absolute;left:12088;top:41;width:3114;height:2" coordorigin="12088,41" coordsize="3114,0" path="m12088,41l1520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478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478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479" w:right="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72" w:lineRule="exact" w:before="79"/>
        <w:ind w:left="1468" w:right="170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1468" w:right="170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72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280" w:left="480" w:right="480"/>
          <w:cols w:num="3" w:equalWidth="0">
            <w:col w:w="3966" w:space="1451"/>
            <w:col w:w="3575" w:space="1699"/>
            <w:col w:w="5189"/>
          </w:cols>
        </w:sectPr>
      </w:pPr>
    </w:p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11388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280" w:left="480" w:right="480"/>
        </w:sectPr>
      </w:pPr>
    </w:p>
    <w:p>
      <w:pPr>
        <w:spacing w:line="200" w:lineRule="exact" w:before="17"/>
        <w:rPr>
          <w:sz w:val="20"/>
          <w:szCs w:val="20"/>
        </w:rPr>
      </w:pPr>
    </w:p>
    <w:p>
      <w:pPr>
        <w:spacing w:before="8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9.492061pt;width:536.6pt;height:.1pt;mso-position-horizontal-relative:page;mso-position-vertical-relative:paragraph;z-index:-11384" coordorigin="587,-190" coordsize="10732,2">
            <v:shape style="position:absolute;left:587;top:-190;width:10732;height:2" coordorigin="587,-190" coordsize="10732,0" path="m587,-190l11319,-190e" filled="f" stroked="t" strokeweight=".562pt" strokecolor="#000000">
              <v:path arrowok="t"/>
            </v:shape>
            <w10:wrap type="none"/>
          </v:group>
        </w:pict>
      </w:r>
      <w:bookmarkStart w:name="8 Relatório Resumido da Execução Orçamen" w:id="8"/>
      <w:bookmarkEnd w:id="8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8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(LDB,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72)</w:t>
      </w: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037" w:right="40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w w:val="99"/>
                <w:sz w:val="12"/>
              </w:rPr>
            </w:r>
            <w:r>
              <w:rPr>
                <w:rFonts w:ascii="Arial"/>
                <w:b/>
                <w:sz w:val="12"/>
                <w:u w:val="single" w:color="000000"/>
              </w:rPr>
              <w:t>RECEITAS</w:t>
            </w:r>
            <w:r>
              <w:rPr>
                <w:rFonts w:ascii="Arial"/>
                <w:b/>
                <w:spacing w:val="-7"/>
                <w:sz w:val="12"/>
                <w:u w:val="single" w:color="000000"/>
              </w:rPr>
              <w:t> </w:t>
            </w:r>
            <w:r>
              <w:rPr>
                <w:rFonts w:ascii="Arial"/>
                <w:b/>
                <w:sz w:val="12"/>
                <w:u w:val="single" w:color="000000"/>
              </w:rPr>
              <w:t>DE</w:t>
            </w:r>
            <w:r>
              <w:rPr>
                <w:rFonts w:ascii="Arial"/>
                <w:b/>
                <w:spacing w:val="-6"/>
                <w:sz w:val="12"/>
                <w:u w:val="single" w:color="000000"/>
              </w:rPr>
              <w:t> </w:t>
            </w:r>
            <w:r>
              <w:rPr>
                <w:rFonts w:ascii="Arial"/>
                <w:b/>
                <w:sz w:val="12"/>
                <w:u w:val="single" w:color="000000"/>
              </w:rPr>
              <w:t>ENSINO</w:t>
            </w:r>
            <w:r>
              <w:rPr>
                <w:rFonts w:ascii="Arial"/>
                <w:b/>
                <w:w w:val="99"/>
                <w:sz w:val="12"/>
              </w:rPr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RESULTANTE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IMPOSTOS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(caput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art.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212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Constituição)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544" w:right="0" w:hanging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b/>
                <w:sz w:val="12"/>
              </w:rPr>
              <w:t> 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7092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40" w:lineRule="auto" w:before="12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99" w:right="39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Resultante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Propriedade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Predial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Urbana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1.1.1-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1.1.2-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5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1.1.4-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1.1.5-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37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sobre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Transmissão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1.2.1-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02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sobre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Qualquer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Natureza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52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1.4-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Resultante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Renda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Retido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Fonte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IRRF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1.4.1-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IRRF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21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1.4.2-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1.4.3-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1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1.4.4-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1.4.5-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70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1.5-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Receita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Resultante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Imposto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Territorial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Rural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-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ITR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(CF,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153,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§4º,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inciso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III)</w:t>
            </w:r>
            <w:r>
              <w:rPr>
                <w:rFonts w:ascii="Arial" w:hAnsi="Arial" w:cs="Arial" w:eastAsia="Arial"/>
                <w:w w:val="99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1.5.1-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ITR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  <w:p>
            <w:pPr>
              <w:pStyle w:val="TableParagraph"/>
              <w:spacing w:line="300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1.5.2-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1.5.3-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99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1.5.4-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1.5.5-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40" w:lineRule="auto" w:before="1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CONSTITUCIONAIS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LEGAIS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FPM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2.1.1-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referente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CF,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art.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159,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alínea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(22,05%)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90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2.1.2-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referente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CF,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art.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159,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I,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alínea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(1%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ano)</w:t>
            </w:r>
            <w:r>
              <w:rPr>
                <w:rFonts w:ascii="Arial" w:hAnsi="Arial"/>
                <w:sz w:val="12"/>
              </w:rPr>
              <w:t> 2.2-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314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2.3-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ICMS-Desoneração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L.C.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nº87/1996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2.4-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IPI-Exportação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2.5-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2.6-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IPVA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2.7-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IOF-Ouro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(1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00" w:lineRule="exact" w:before="12"/>
        <w:rPr>
          <w:sz w:val="10"/>
          <w:szCs w:val="1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PARA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FINANCIAMENTO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544" w:right="0" w:hanging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b/>
                <w:sz w:val="12"/>
              </w:rPr>
              <w:t> 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9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12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34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314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5.1-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Salário-Educação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5.2-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PDDE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1"/>
              <w:ind w:left="133" w:right="34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5.3-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PNAE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5.4-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PNATE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5.6-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34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6.1-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300" w:lineRule="auto" w:before="34"/>
              <w:ind w:left="33" w:right="2532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6.2-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7-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(4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6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7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8)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90" w:lineRule="exact" w:before="1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83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13"/>
          <w:pgSz w:w="11910" w:h="16840"/>
          <w:pgMar w:header="419" w:footer="0" w:top="1660" w:bottom="280" w:left="480" w:right="480"/>
        </w:sectPr>
      </w:pPr>
    </w:p>
    <w:p>
      <w:pPr>
        <w:spacing w:line="280" w:lineRule="exact" w:before="9"/>
        <w:rPr>
          <w:sz w:val="28"/>
          <w:szCs w:val="28"/>
        </w:rPr>
      </w:pPr>
      <w:r>
        <w:rPr/>
        <w:pict>
          <v:group style="position:absolute;margin-left:29.35pt;margin-top:84.810013pt;width:536.6pt;height:.1pt;mso-position-horizontal-relative:page;mso-position-vertical-relative:page;z-index:-11382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4037" w:right="40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FUNDEB</w:t>
            </w:r>
          </w:p>
        </w:tc>
      </w:tr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9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9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PREVISÃO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51" w:right="243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PREVISÃO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(a)</w:t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5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13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70" w:right="9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2015</w:t>
            </w:r>
            <w:r>
              <w:rPr>
                <w:rFonts w:ascii="Arial" w:hAnsi="Arial"/>
                <w:sz w:val="12"/>
              </w:rPr>
              <w:t> (b)</w:t>
            </w:r>
          </w:p>
          <w:p>
            <w:pPr>
              <w:pStyle w:val="TableParagraph"/>
              <w:spacing w:line="116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(b)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68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(c)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(b/a)x100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14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12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DESTINADAS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198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10.1-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FPM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2.1.1)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2.2)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10.3-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ICMS-Desoneração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2.3)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10.4-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IPI-Exportação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2.4)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10.5-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ou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Arrecadado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Destinados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((1.5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1.5.5)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2.5))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10.6-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IPVA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Destinada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2.6)</w:t>
            </w:r>
            <w:r>
              <w:rPr>
                <w:rFonts w:asci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1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RECEBIDAS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275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11.1-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11.2-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Complementação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União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(11.1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67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DECRÉSCIMO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ACRÉSCIMO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992"/>
        <w:gridCol w:w="992"/>
        <w:gridCol w:w="992"/>
        <w:gridCol w:w="992"/>
        <w:gridCol w:w="992"/>
        <w:gridCol w:w="992"/>
        <w:gridCol w:w="977"/>
      </w:tblGrid>
      <w:tr>
        <w:trPr>
          <w:trHeight w:val="188" w:hRule="exact"/>
        </w:trPr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8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4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82" w:right="0" w:hanging="10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12" w:lineRule="exact"/>
              <w:ind w:left="122" w:right="115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98" w:right="9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(d)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22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6"/>
                <w:sz w:val="12"/>
              </w:rPr>
              <w:t> </w:t>
            </w:r>
            <w:r>
              <w:rPr>
                <w:rFonts w:ascii="Arial"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2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33" w:right="2" w:hanging="5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INSCRITAS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PROCESSADOS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408" w:right="40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</w:p>
        </w:tc>
      </w:tr>
      <w:tr>
        <w:trPr>
          <w:trHeight w:val="450" w:hRule="exact"/>
        </w:trPr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1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12" w:lineRule="exact"/>
              <w:ind w:left="418" w:right="0" w:hanging="3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  <w:t> (e)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87"/>
              <w:ind w:left="98" w:right="9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98" w:right="9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1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12" w:lineRule="exact"/>
              <w:ind w:left="419" w:right="0" w:hanging="3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  <w:t> (g)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85"/>
              <w:ind w:left="81" w:right="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26" w:lineRule="exact"/>
              <w:ind w:left="81" w:right="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(h)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2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13-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PAGAMENTO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PROFISSIONAIS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13.1-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13.2-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14.1-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14.2-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(13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14)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5"/>
        <w:gridCol w:w="2111"/>
      </w:tblGrid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1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DEDUÇÕES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LIMITE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PAGAMENTO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PROFISSIONAIS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MAGISTÉRIO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16-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16.1-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60%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16.2-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40%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17-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17.1-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60%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17.2-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40%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18-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CONSIDERADAS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LIMITE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(15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18)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19.1-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Mínimo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60%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Remuneração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((13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(16.1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17.1))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19.2-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Máximo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40%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MDE,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Remuneração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((14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(16.2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17.2))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19.3-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Máximo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(100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(19.1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19.2))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100,00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5"/>
        <w:gridCol w:w="2111"/>
      </w:tblGrid>
      <w:tr>
        <w:trPr>
          <w:trHeight w:val="188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20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CONTROLE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UTILIZAÇÃO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SUBSEQÜENTE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60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201" w:val="left" w:leader="none"/>
              </w:tabs>
              <w:spacing w:line="240" w:lineRule="auto" w:before="12" w:after="0"/>
              <w:ind w:left="200" w:right="0" w:hanging="1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RECEBIDOS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2014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FORAM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UTILIZADOS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1" w:val="left" w:leader="none"/>
              </w:tabs>
              <w:spacing w:line="240" w:lineRule="auto" w:before="34" w:after="0"/>
              <w:ind w:left="200" w:right="0" w:hanging="1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ITEM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1º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TRIMESTRE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2015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188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9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99"/>
                <w:sz w:val="12"/>
                <w:szCs w:val="12"/>
              </w:rPr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MANUTENÇÃO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DESENVOLVIMENTO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ENSINO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DESPESAS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CUSTEADAS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COM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RECEITA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RESULTANTE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IMPOSTOS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RECURSOS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DO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  <w:u w:val="single" w:color="000000"/>
              </w:rPr>
              <w:t>FUNDEB</w:t>
            </w:r>
            <w:r>
              <w:rPr>
                <w:rFonts w:ascii="Arial" w:hAnsi="Arial" w:cs="Arial" w:eastAsia="Arial"/>
                <w:b/>
                <w:bCs/>
                <w:w w:val="99"/>
                <w:sz w:val="12"/>
                <w:szCs w:val="12"/>
              </w:rPr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TÍPICAS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7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544" w:right="0" w:hanging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2015</w:t>
            </w:r>
            <w:r>
              <w:rPr>
                <w:rFonts w:ascii="Arial" w:hAnsi="Arial"/>
                <w:b/>
                <w:sz w:val="12"/>
              </w:rPr>
              <w:t> 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205" w:right="19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(25%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3)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992"/>
        <w:gridCol w:w="992"/>
        <w:gridCol w:w="992"/>
        <w:gridCol w:w="992"/>
        <w:gridCol w:w="992"/>
        <w:gridCol w:w="992"/>
        <w:gridCol w:w="977"/>
      </w:tblGrid>
      <w:tr>
        <w:trPr>
          <w:trHeight w:val="188" w:hRule="exact"/>
        </w:trPr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8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TÍPICAS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4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282" w:right="0" w:hanging="10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12" w:lineRule="exact"/>
              <w:ind w:left="122" w:right="115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98" w:right="9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(d)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EMPENHADA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3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33" w:right="2" w:hanging="5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INSCRITAS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PROCESSADOS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4" w:lineRule="exact"/>
              <w:ind w:left="408" w:right="40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50" w:hRule="exact"/>
        </w:trPr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0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12" w:lineRule="exact"/>
              <w:ind w:left="418" w:right="0" w:hanging="3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  <w:t> (e)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87"/>
              <w:ind w:left="98" w:right="9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98" w:right="9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0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12" w:lineRule="exact"/>
              <w:ind w:left="419" w:right="0" w:hanging="3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  <w:t> (g)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5" w:lineRule="exact" w:before="87"/>
              <w:ind w:left="81" w:right="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81" w:right="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(h)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544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23-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Creche</w:t>
            </w:r>
          </w:p>
          <w:p>
            <w:pPr>
              <w:pStyle w:val="TableParagraph"/>
              <w:spacing w:line="240" w:lineRule="auto" w:before="34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23.1.1-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133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23.1.2-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23.2-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Pré-Escola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23.2.1-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33" w:right="0" w:firstLine="1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23.2.2-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24-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0" w:lineRule="auto" w:before="34"/>
              <w:ind w:left="33" w:right="80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24.2-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MÉDIO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40" w:lineRule="auto" w:before="1" w:after="0"/>
              <w:ind w:left="33" w:right="0" w:firstLine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12"/>
                <w:sz w:val="12"/>
              </w:rPr>
              <w:t> </w:t>
            </w:r>
            <w:r>
              <w:rPr>
                <w:rFonts w:ascii="Arial"/>
                <w:sz w:val="12"/>
              </w:rPr>
              <w:t>SUPERIOR</w:t>
            </w:r>
            <w:r>
              <w:rPr>
                <w:rFonts w:asci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112" w:lineRule="exact" w:before="57" w:after="0"/>
              <w:ind w:left="33" w:right="312" w:firstLine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PROFISSIONAL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INTEGRADO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REGULAR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40" w:lineRule="auto" w:before="37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4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29-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AÇÕES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TÍPICAS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(23</w:t>
            </w:r>
          </w:p>
          <w:p>
            <w:pPr>
              <w:pStyle w:val="TableParagraph"/>
              <w:spacing w:line="125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24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25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26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27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28)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7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81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1910" w:h="16840"/>
          <w:pgMar w:header="419" w:footer="0" w:top="1660" w:bottom="280" w:left="480" w:right="480"/>
        </w:sectPr>
      </w:pPr>
    </w:p>
    <w:p>
      <w:pPr>
        <w:spacing w:line="280" w:lineRule="exact" w:before="9"/>
        <w:rPr>
          <w:sz w:val="28"/>
          <w:szCs w:val="2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6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DEDUÇÕES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CONSIDERADAS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LIMITE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CONSTITUCIONAL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30-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(12)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COMPLEMENTAÇÃO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(50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h)</w:t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33-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34-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36-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CANCELAMENTO,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37-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CONSIDERADAS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CONSTITUCIONAL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(30+31+32+33+34+35)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38-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FINS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LIMITE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((23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24)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(37))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39-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MÍNIMO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25%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MDE5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((38)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(3)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%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871"/>
        <w:gridCol w:w="871"/>
        <w:gridCol w:w="871"/>
        <w:gridCol w:w="871"/>
        <w:gridCol w:w="871"/>
        <w:gridCol w:w="871"/>
        <w:gridCol w:w="856"/>
      </w:tblGrid>
      <w:tr>
        <w:trPr>
          <w:trHeight w:val="188" w:hRule="exact"/>
        </w:trPr>
        <w:tc>
          <w:tcPr>
            <w:tcW w:w="106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4037" w:right="40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9"/>
                <w:sz w:val="12"/>
              </w:rPr>
            </w:r>
            <w:r>
              <w:rPr>
                <w:rFonts w:ascii="Arial" w:hAnsi="Arial"/>
                <w:b/>
                <w:sz w:val="12"/>
                <w:u w:val="single" w:color="000000"/>
              </w:rPr>
              <w:t>OUTRAS</w:t>
            </w:r>
            <w:r>
              <w:rPr>
                <w:rFonts w:ascii="Arial" w:hAnsi="Arial"/>
                <w:b/>
                <w:spacing w:val="-9"/>
                <w:sz w:val="12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2"/>
                <w:u w:val="single" w:color="000000"/>
              </w:rPr>
              <w:t>INFORMAÇÕES</w:t>
            </w:r>
            <w:r>
              <w:rPr>
                <w:rFonts w:ascii="Arial" w:hAnsi="Arial"/>
                <w:b/>
                <w:spacing w:val="-8"/>
                <w:sz w:val="12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2"/>
                <w:u w:val="single" w:color="000000"/>
              </w:rPr>
              <w:t>PARA</w:t>
            </w:r>
            <w:r>
              <w:rPr>
                <w:rFonts w:ascii="Arial" w:hAnsi="Arial"/>
                <w:b/>
                <w:spacing w:val="-9"/>
                <w:sz w:val="12"/>
                <w:u w:val="single" w:color="000000"/>
              </w:rPr>
              <w:t> </w:t>
            </w:r>
            <w:r>
              <w:rPr>
                <w:rFonts w:ascii="Arial" w:hAnsi="Arial"/>
                <w:b/>
                <w:sz w:val="12"/>
                <w:u w:val="single" w:color="000000"/>
              </w:rPr>
              <w:t>CONTROLE</w:t>
            </w:r>
            <w:r>
              <w:rPr>
                <w:rFonts w:ascii="Arial" w:hAnsi="Arial"/>
                <w:b/>
                <w:w w:val="99"/>
                <w:sz w:val="12"/>
              </w:rPr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12" w:lineRule="exact"/>
              <w:ind w:left="1414" w:right="53" w:hanging="11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12" w:lineRule="exact"/>
              <w:ind w:left="221" w:right="0" w:hanging="10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4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12" w:lineRule="exact"/>
              <w:ind w:left="61" w:right="54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20" w:right="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(d)</w:t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EMPENHADA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"/>
              <w:ind w:left="2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5"/>
              <w:ind w:left="33" w:right="54" w:hanging="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INSCRITAS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PROCESSAD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16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(i)</w:t>
            </w:r>
          </w:p>
        </w:tc>
      </w:tr>
      <w:tr>
        <w:trPr>
          <w:trHeight w:val="563" w:hRule="exact"/>
        </w:trPr>
        <w:tc>
          <w:tcPr>
            <w:tcW w:w="4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12" w:lineRule="exact"/>
              <w:ind w:left="358" w:right="0" w:hanging="3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  <w:t> (e)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25" w:lineRule="exact"/>
              <w:ind w:left="37" w:right="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37" w:right="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(f)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12" w:lineRule="exact"/>
              <w:ind w:left="358" w:right="0" w:hanging="3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z w:val="12"/>
              </w:rPr>
              <w:t> (g)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25" w:lineRule="exact"/>
              <w:ind w:left="37" w:right="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%</w:t>
            </w:r>
          </w:p>
          <w:p>
            <w:pPr>
              <w:pStyle w:val="TableParagraph"/>
              <w:spacing w:line="125" w:lineRule="exact"/>
              <w:ind w:left="20" w:right="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(h)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2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40-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DESP.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APLIC.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IMPOST.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3" w:lineRule="exact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1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7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EDUCAÇÃO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42-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FINANC.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00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 w:before="35"/>
              <w:ind w:left="33" w:right="5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(40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41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42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43)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GERAL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(29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44)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2764"/>
        <w:gridCol w:w="2749"/>
      </w:tblGrid>
      <w:tr>
        <w:trPr>
          <w:trHeight w:val="300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1365" w:right="129" w:hanging="12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RESTOS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PAGAR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INSCRITOS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DISPONIBILIDADE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FINANCEIRA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IMPOSTOS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VINCULADOS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6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7"/>
              <w:ind w:left="63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CANCELADO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Executada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Vinculados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46.2-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Executadas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2764"/>
        <w:gridCol w:w="2749"/>
      </w:tblGrid>
      <w:tr>
        <w:trPr>
          <w:trHeight w:val="188" w:hRule="exact"/>
        </w:trPr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14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FLUXO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FINANCEIRO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5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5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FUNDEB(h)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FUNDEF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SALDO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DEZEMBRO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2014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48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INGRESSO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49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PAGAMENTOS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EFETUADOS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49.1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Orçamento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49.2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50.1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MOVIMENTAÇÕES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(=)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before="102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05" w:val="left" w:leader="none"/>
          <w:tab w:pos="3085" w:val="left" w:leader="none"/>
          <w:tab w:pos="4585" w:val="left" w:leader="none"/>
        </w:tabs>
        <w:spacing w:before="34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26/jan/2016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07h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34m</w:t>
      </w:r>
    </w:p>
    <w:p>
      <w:pPr>
        <w:spacing w:before="64"/>
        <w:ind w:left="1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0" w:top="1660" w:bottom="280" w:left="480" w:right="480"/>
        </w:sectPr>
      </w:pPr>
    </w:p>
    <w:p>
      <w:pPr>
        <w:pStyle w:val="BodyText"/>
        <w:spacing w:line="160" w:lineRule="exact" w:before="101"/>
        <w:ind w:left="138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29990pt;width:155.7pt;height:.1pt;mso-position-horizontal-relative:page;mso-position-vertical-relative:paragraph;z-index:-11378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29990pt;width:155.7pt;height:.1pt;mso-position-horizontal-relative:page;mso-position-vertical-relative:paragraph;z-index:-11377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29990pt;width:155.7pt;height:.1pt;mso-position-horizontal-relative:page;mso-position-vertical-relative:paragraph;z-index:-11376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40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72" w:lineRule="exact" w:before="79"/>
        <w:ind w:left="646" w:right="88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646" w:right="885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72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3" w:equalWidth="0">
            <w:col w:w="3144" w:space="629"/>
            <w:col w:w="2753" w:space="877"/>
            <w:col w:w="3547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29.35pt;margin-top:84.810013pt;width:536.6pt;height:.1pt;mso-position-horizontal-relative:page;mso-position-vertical-relative:page;z-index:-11380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6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79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3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spacing w:line="186" w:lineRule="exact" w:before="0"/>
        <w:ind w:left="51" w:right="0" w:firstLine="0"/>
        <w:jc w:val="center"/>
        <w:rPr>
          <w:rFonts w:ascii="Arial" w:hAnsi="Arial" w:cs="Arial" w:eastAsia="Arial"/>
          <w:sz w:val="20"/>
          <w:szCs w:val="20"/>
        </w:rPr>
      </w:pPr>
      <w:bookmarkStart w:name="9 Relatório Resumido da Execução Orçamen" w:id="9"/>
      <w:bookmarkEnd w:id="9"/>
      <w:r>
        <w:rPr/>
      </w: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66" w:lineRule="exact"/>
        <w:ind w:left="2036" w:right="198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Novembro-Dezembro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8"/>
        <w:rPr>
          <w:sz w:val="26"/>
          <w:szCs w:val="26"/>
        </w:rPr>
      </w:pPr>
    </w:p>
    <w:p>
      <w:pPr>
        <w:spacing w:before="82"/>
        <w:ind w:left="129" w:right="143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069pt;margin-top:-8.415112pt;width:537.15pt;height:2.3pt;mso-position-horizontal-relative:page;mso-position-vertical-relative:paragraph;z-index:-11375" coordorigin="581,-168" coordsize="10743,46">
            <v:group style="position:absolute;left:587;top:-129;width:10732;height:2" coordorigin="587,-129" coordsize="10732,2">
              <v:shape style="position:absolute;left:587;top:-129;width:10732;height:2" coordorigin="587,-129" coordsize="10732,0" path="m587,-129l11319,-129e" filled="f" stroked="t" strokeweight=".562pt" strokecolor="#000000">
                <v:path arrowok="t"/>
              </v:shape>
            </v:group>
            <v:group style="position:absolute;left:587;top:-163;width:10732;height:2" coordorigin="587,-163" coordsize="10732,2">
              <v:shape style="position:absolute;left:587;top:-163;width:10732;height:2" coordorigin="587,-163" coordsize="10732,0" path="m587,-163l11319,-163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9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3615"/>
        <w:gridCol w:w="1367"/>
      </w:tblGrid>
      <w:tr>
        <w:trPr>
          <w:trHeight w:val="469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256" w:right="248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4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9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46" w:lineRule="exact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283" w:right="275" w:hanging="3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REALIZADO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4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1382"/>
        <w:gridCol w:w="1116"/>
        <w:gridCol w:w="1116"/>
        <w:gridCol w:w="1367"/>
      </w:tblGrid>
      <w:tr>
        <w:trPr>
          <w:trHeight w:val="685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9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22" w:lineRule="exact"/>
              <w:ind w:left="287" w:right="279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3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22" w:lineRule="exact"/>
              <w:ind w:left="232" w:right="224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90" w:lineRule="exact" w:before="8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2" w:lineRule="exact"/>
              <w:ind w:left="161" w:right="0" w:firstLine="2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2" w:lineRule="exact" w:before="35"/>
              <w:ind w:left="53" w:right="45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DESPESAS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INSCRITAS</w:t>
            </w:r>
            <w:r>
              <w:rPr>
                <w:rFonts w:ascii="Arial" w:hAnsi="Arial"/>
                <w:spacing w:val="-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EM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PROCESSADOS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22" w:lineRule="exact"/>
              <w:ind w:left="275" w:right="0" w:firstLine="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SALDO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EXECUTADO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5" w:lineRule="exact"/>
              <w:ind w:left="3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(f)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(d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e)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59.500,00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8.667,00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8.667,00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50.833,00</w:t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Incentivos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Fiscais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Contribuinte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Incentivos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Contribuinte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Instituições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59.500,00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8.667,00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8.667,00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50.833,00</w:t>
            </w:r>
          </w:p>
        </w:tc>
      </w:tr>
      <w:tr>
        <w:trPr>
          <w:trHeight w:val="75" w:hRule="exact"/>
        </w:trPr>
        <w:tc>
          <w:tcPr>
            <w:tcW w:w="425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OURO(III)=(I-II)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6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(59.500,00)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(8.667,00)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201" w:right="19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201" w:right="19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(50.833,00)</w:t>
            </w:r>
          </w:p>
        </w:tc>
      </w:tr>
    </w:tbl>
    <w:p>
      <w:pPr>
        <w:spacing w:before="69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86" w:val="left" w:leader="none"/>
          <w:tab w:pos="3066" w:val="left" w:leader="none"/>
          <w:tab w:pos="4566" w:val="left" w:leader="none"/>
        </w:tabs>
        <w:spacing w:before="30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26/jan/2016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07h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35m</w:t>
      </w:r>
    </w:p>
    <w:p>
      <w:pPr>
        <w:spacing w:before="60"/>
        <w:ind w:left="12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4"/>
          <w:pgSz w:w="11910" w:h="16840"/>
          <w:pgMar w:header="419" w:footer="0" w:top="1000" w:bottom="280" w:left="500" w:right="540"/>
        </w:sectPr>
      </w:pPr>
    </w:p>
    <w:p>
      <w:pPr>
        <w:pStyle w:val="BodyText"/>
        <w:spacing w:line="160" w:lineRule="exact" w:before="101"/>
        <w:ind w:left="136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4pt;width:155.7pt;height:.1pt;mso-position-horizontal-relative:page;mso-position-vertical-relative:paragraph;z-index:-11373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1372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1371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63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636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20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72" w:lineRule="exact" w:before="79"/>
        <w:ind w:left="626" w:right="82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626" w:right="825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72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500" w:right="540"/>
          <w:cols w:num="3" w:equalWidth="0">
            <w:col w:w="3124" w:space="649"/>
            <w:col w:w="2733" w:space="897"/>
            <w:col w:w="3467"/>
          </w:cols>
        </w:sectPr>
      </w:pPr>
    </w:p>
    <w:p>
      <w:pPr>
        <w:spacing w:line="110" w:lineRule="exact" w:before="2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74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500" w:right="540"/>
        </w:sectPr>
      </w:pPr>
    </w:p>
    <w:p>
      <w:pPr>
        <w:spacing w:line="120" w:lineRule="exact" w:before="10"/>
        <w:rPr>
          <w:sz w:val="12"/>
          <w:szCs w:val="12"/>
        </w:rPr>
      </w:pPr>
    </w:p>
    <w:p>
      <w:pPr>
        <w:spacing w:before="84"/>
        <w:ind w:left="1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5.112061pt;width:536.6pt;height:.1pt;mso-position-horizontal-relative:page;mso-position-vertical-relative:paragraph;z-index:-11370" coordorigin="587,-102" coordsize="10732,2">
            <v:shape style="position:absolute;left:587;top:-102;width:10732;height:2" coordorigin="587,-102" coordsize="10732,0" path="m587,-102l11319,-102e" filled="f" stroked="t" strokeweight=".562pt" strokecolor="#000000">
              <v:path arrowok="t"/>
            </v:shape>
            <w10:wrap type="none"/>
          </v:group>
        </w:pict>
      </w:r>
      <w:bookmarkStart w:name="10 Relatório Resumido da Execução Orçame" w:id="10"/>
      <w:bookmarkEnd w:id="10"/>
      <w:r>
        <w:rPr/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–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10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53,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1º,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II)</w:t>
      </w:r>
      <w:r>
        <w:rPr>
          <w:rFonts w:ascii="Arial" w:hAnsi="Arial" w:cs="Arial" w:eastAsia="Arial"/>
          <w:sz w:val="12"/>
          <w:szCs w:val="12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2280"/>
        <w:gridCol w:w="2281"/>
        <w:gridCol w:w="2280"/>
        <w:gridCol w:w="2265"/>
      </w:tblGrid>
      <w:tr>
        <w:trPr>
          <w:trHeight w:val="525" w:hRule="exact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4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(a)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(b)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924" w:right="0" w:hanging="88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(c)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b)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6"/>
              <w:ind w:left="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Financeiro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50" w:lineRule="exact" w:before="13"/>
              <w:ind w:left="1036" w:right="0" w:hanging="9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(d)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("d"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(c)</w:t>
            </w:r>
          </w:p>
        </w:tc>
      </w:tr>
      <w:tr>
        <w:trPr>
          <w:trHeight w:val="220" w:hRule="exact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2015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2016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2017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2018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2019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2020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2021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2022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2023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2024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2025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2026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2027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2028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2029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2030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2031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2032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2033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2034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2035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2036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2037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2038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2039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2040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2041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2042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2043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2044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2045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2046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2047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2048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2049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2050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2052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2053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2054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2055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2056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2057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2058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2059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2060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2061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2063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2064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2065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2066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2067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2068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2069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2070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2071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2072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2073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2074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2075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2076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8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2077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30" w:lineRule="exact" w:before="7"/>
        <w:rPr>
          <w:sz w:val="13"/>
          <w:szCs w:val="13"/>
        </w:rPr>
      </w:pPr>
    </w:p>
    <w:p>
      <w:pPr>
        <w:tabs>
          <w:tab w:pos="685" w:val="left" w:leader="none"/>
        </w:tabs>
        <w:spacing w:before="0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2.344083pt;width:536.6pt;height:.1pt;mso-position-horizontal-relative:page;mso-position-vertical-relative:paragraph;z-index:-11369" coordorigin="587,-47" coordsize="10732,2">
            <v:shape style="position:absolute;left:587;top:-47;width:10732;height:2" coordorigin="587,-47" coordsize="10732,0" path="m587,-47l11319,-47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15"/>
          <w:pgSz w:w="11910" w:h="16840"/>
          <w:pgMar w:header="419" w:footer="0" w:top="1720" w:bottom="280" w:left="480" w:right="480"/>
        </w:sectPr>
      </w:pPr>
    </w:p>
    <w:p>
      <w:pPr>
        <w:spacing w:line="120" w:lineRule="exact" w:before="10"/>
        <w:rPr>
          <w:sz w:val="12"/>
          <w:szCs w:val="12"/>
        </w:rPr>
      </w:pPr>
    </w:p>
    <w:p>
      <w:pPr>
        <w:spacing w:before="84"/>
        <w:ind w:left="1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5.112061pt;width:536.6pt;height:.1pt;mso-position-horizontal-relative:page;mso-position-vertical-relative:paragraph;z-index:-11368" coordorigin="587,-102" coordsize="10732,2">
            <v:shape style="position:absolute;left:587;top:-102;width:10732;height:2" coordorigin="587,-102" coordsize="10732,0" path="m587,-102l11319,-102e" filled="f" stroked="t" strokeweight=".56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–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10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53,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1º,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II)</w:t>
      </w:r>
      <w:r>
        <w:rPr>
          <w:rFonts w:ascii="Arial" w:hAnsi="Arial" w:cs="Arial" w:eastAsia="Arial"/>
          <w:sz w:val="12"/>
          <w:szCs w:val="12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2280"/>
        <w:gridCol w:w="2281"/>
        <w:gridCol w:w="2280"/>
        <w:gridCol w:w="2265"/>
      </w:tblGrid>
      <w:tr>
        <w:trPr>
          <w:trHeight w:val="525" w:hRule="exact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4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(a)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(b)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36"/>
              <w:ind w:left="924" w:right="0" w:hanging="88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(c)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b)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6"/>
              <w:ind w:left="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Financeiro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50" w:lineRule="exact" w:before="13"/>
              <w:ind w:left="1036" w:right="0" w:hanging="9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(d)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("d"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(c)</w:t>
            </w:r>
          </w:p>
        </w:tc>
      </w:tr>
      <w:tr>
        <w:trPr>
          <w:trHeight w:val="212" w:hRule="exact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2078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8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2079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2080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2081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2082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2083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2084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2085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2086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2087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161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04" w:right="5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2088</w:t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5" w:hRule="exact"/>
        </w:trPr>
        <w:tc>
          <w:tcPr>
            <w:tcW w:w="10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FONTE: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Sistema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Atende.Net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IPM,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Unidade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Responsável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CAMARA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MUNICIPAL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VEREADORES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SOBRADINHO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tabs>
                <w:tab w:pos="2417" w:val="left" w:leader="none"/>
              </w:tabs>
              <w:spacing w:line="240" w:lineRule="auto" w:before="26"/>
              <w:ind w:left="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Emissão:  </w:t>
            </w:r>
            <w:r>
              <w:rPr>
                <w:rFonts w:ascii="Arial" w:hAnsi="Arial"/>
                <w:b/>
                <w:spacing w:val="3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26/jan/2016</w:t>
              <w:tab/>
            </w:r>
            <w:r>
              <w:rPr>
                <w:rFonts w:ascii="Arial" w:hAnsi="Arial"/>
                <w:b/>
                <w:sz w:val="16"/>
              </w:rPr>
              <w:t>Hora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emissão:  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12h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53m</w:t>
            </w:r>
          </w:p>
        </w:tc>
      </w:tr>
      <w:tr>
        <w:trPr>
          <w:trHeight w:val="225" w:hRule="exact"/>
        </w:trPr>
        <w:tc>
          <w:tcPr>
            <w:tcW w:w="10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Notas: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0" w:top="1720" w:bottom="280" w:left="480" w:right="480"/>
        </w:sectPr>
      </w:pPr>
    </w:p>
    <w:p>
      <w:pPr>
        <w:pStyle w:val="BodyText"/>
        <w:spacing w:line="160" w:lineRule="exact" w:before="101"/>
        <w:ind w:left="138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4pt;width:155.7pt;height:.1pt;mso-position-horizontal-relative:page;mso-position-vertical-relative:paragraph;z-index:-11366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1365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1364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left="647" w:right="83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647" w:right="833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40" w:right="1126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3" w:equalWidth="0">
            <w:col w:w="3144" w:space="682"/>
            <w:col w:w="2647" w:space="877"/>
            <w:col w:w="360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67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80"/>
        </w:sectPr>
      </w:pPr>
    </w:p>
    <w:p>
      <w:pPr>
        <w:pStyle w:val="Heading1"/>
        <w:spacing w:line="233" w:lineRule="exact" w:before="45"/>
        <w:ind w:left="4855" w:right="4802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11363" coordorigin="581,81" coordsize="15676,1275">
            <v:shape style="position:absolute;left:617;top:81;width:1110;height:1200" type="#_x0000_t75" stroked="false">
              <v:imagedata r:id="rId8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11 Relatório Resumido da Execução Orçame" w:id="11"/>
      <w:bookmarkEnd w:id="11"/>
      <w:r>
        <w:rPr>
          <w:b w:val="0"/>
        </w:rPr>
      </w:r>
      <w:r>
        <w:rPr>
          <w:rFonts w:ascii="Arial"/>
        </w:rPr>
        <w:t>PREFEITURA</w:t>
      </w:r>
      <w:r>
        <w:rPr>
          <w:rFonts w:ascii="Arial"/>
          <w:spacing w:val="-16"/>
        </w:rPr>
        <w:t> </w:t>
      </w:r>
      <w:r>
        <w:rPr>
          <w:rFonts w:ascii="Arial"/>
        </w:rPr>
        <w:t>MUNICIPAL</w:t>
      </w:r>
      <w:r>
        <w:rPr>
          <w:rFonts w:ascii="Arial"/>
          <w:spacing w:val="-16"/>
        </w:rPr>
        <w:t> </w:t>
      </w:r>
      <w:r>
        <w:rPr>
          <w:rFonts w:ascii="Arial"/>
        </w:rPr>
        <w:t>DE</w:t>
      </w:r>
      <w:r>
        <w:rPr>
          <w:rFonts w:ascii="Arial"/>
          <w:spacing w:val="-16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4547" w:right="4500" w:firstLine="126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Alienação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Ativos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Aplicação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Recursos</w:t>
      </w:r>
    </w:p>
    <w:p>
      <w:pPr>
        <w:spacing w:line="174" w:lineRule="exact" w:before="0"/>
        <w:ind w:left="4853" w:right="480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49" w:lineRule="exact"/>
        <w:ind w:left="4851" w:right="4802"/>
        <w:jc w:val="center"/>
        <w:rPr>
          <w:rFonts w:ascii="Arial" w:hAnsi="Arial" w:cs="Arial" w:eastAsia="Arial"/>
        </w:rPr>
      </w:pPr>
      <w:r>
        <w:rPr>
          <w:rFonts w:ascii="Arial"/>
        </w:rPr>
        <w:t>Entidade:</w:t>
      </w:r>
      <w:r>
        <w:rPr>
          <w:rFonts w:ascii="Arial"/>
          <w:spacing w:val="-8"/>
        </w:rPr>
        <w:t> </w:t>
      </w:r>
      <w:r>
        <w:rPr>
          <w:rFonts w:ascii="Arial"/>
        </w:rPr>
        <w:t>11180</w:t>
      </w:r>
      <w:r>
        <w:rPr>
          <w:rFonts w:ascii="Arial"/>
          <w:spacing w:val="-7"/>
        </w:rPr>
        <w:t> </w:t>
      </w:r>
      <w:r>
        <w:rPr>
          <w:rFonts w:ascii="Arial"/>
        </w:rPr>
        <w:t>-</w:t>
      </w:r>
      <w:r>
        <w:rPr>
          <w:rFonts w:ascii="Arial"/>
          <w:spacing w:val="-7"/>
        </w:rPr>
        <w:t> </w:t>
      </w:r>
      <w:r>
        <w:rPr>
          <w:rFonts w:ascii="Arial"/>
        </w:rPr>
        <w:t>CAMARA</w:t>
      </w:r>
      <w:r>
        <w:rPr>
          <w:rFonts w:ascii="Arial"/>
          <w:spacing w:val="-7"/>
        </w:rPr>
        <w:t> </w:t>
      </w:r>
      <w:r>
        <w:rPr>
          <w:rFonts w:ascii="Arial"/>
        </w:rPr>
        <w:t>MUNICIPAL</w:t>
      </w:r>
      <w:r>
        <w:rPr>
          <w:rFonts w:ascii="Arial"/>
          <w:spacing w:val="-7"/>
        </w:rPr>
        <w:t> </w:t>
      </w:r>
      <w:r>
        <w:rPr>
          <w:rFonts w:ascii="Arial"/>
        </w:rPr>
        <w:t>DE</w:t>
      </w:r>
      <w:r>
        <w:rPr>
          <w:rFonts w:ascii="Arial"/>
          <w:spacing w:val="-7"/>
        </w:rPr>
        <w:t> </w:t>
      </w:r>
      <w:r>
        <w:rPr>
          <w:rFonts w:ascii="Arial"/>
        </w:rPr>
        <w:t>VEREADORES</w:t>
      </w:r>
      <w:r>
        <w:rPr>
          <w:rFonts w:ascii="Arial"/>
          <w:spacing w:val="-7"/>
        </w:rPr>
        <w:t> </w:t>
      </w:r>
      <w:r>
        <w:rPr>
          <w:rFonts w:ascii="Arial"/>
        </w:rPr>
        <w:t>DE</w:t>
      </w:r>
      <w:r>
        <w:rPr>
          <w:rFonts w:ascii="Arial"/>
          <w:spacing w:val="-7"/>
        </w:rPr>
        <w:t> </w:t>
      </w:r>
      <w:r>
        <w:rPr>
          <w:rFonts w:ascii="Arial"/>
        </w:rPr>
        <w:t>SOBRADINHO</w:t>
      </w:r>
      <w:r>
        <w:rPr>
          <w:rFonts w:ascii="Arial"/>
        </w:rPr>
      </w:r>
    </w:p>
    <w:p>
      <w:pPr>
        <w:pStyle w:val="BodyText"/>
        <w:spacing w:line="167" w:lineRule="exact"/>
        <w:ind w:left="4895" w:right="4802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Novembro-Dezembro</w:t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20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11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)</w:t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RECEITAS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REALIZAR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Móveis</w:t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24"/>
        <w:gridCol w:w="1624"/>
        <w:gridCol w:w="1624"/>
        <w:gridCol w:w="1624"/>
        <w:gridCol w:w="1624"/>
        <w:gridCol w:w="1624"/>
        <w:gridCol w:w="1609"/>
      </w:tblGrid>
      <w:tr>
        <w:trPr>
          <w:trHeight w:val="6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272" w:right="264" w:firstLine="1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(d)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319" w:right="0" w:firstLine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385" w:right="0" w:firstLine="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LIQUIDADAS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PAGAS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35"/>
              <w:ind w:left="97" w:right="89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2" w:lineRule="exact"/>
              <w:ind w:left="105" w:right="0" w:firstLine="1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PAGAMENTO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(f)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6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46" w:lineRule="exact"/>
              <w:ind w:left="4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(g)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(d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e)</w:t>
            </w:r>
          </w:p>
        </w:tc>
      </w:tr>
      <w:tr>
        <w:trPr>
          <w:trHeight w:val="154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5" w:lineRule="auto" w:before="9"/>
              <w:ind w:left="150" w:right="105" w:hanging="1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1"/>
              <w:ind w:left="228" w:right="250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REGIMES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Geral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59.500,00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59.500,00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59.500,00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8.667,00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50.833,00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50.833,00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50.833,00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"/>
              <w:ind w:left="9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SALDO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FINANCEIRO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APLICAR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2014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1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2015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(Ib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(IIe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+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IIf))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left="9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ATUAL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(j)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(IIIh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IIIi)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(8.667,00)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(8.667,00)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82"/>
        <w:ind w:left="161" w:right="450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76" w:val="left" w:leader="none"/>
          <w:tab w:pos="3056" w:val="left" w:leader="none"/>
          <w:tab w:pos="4556" w:val="left" w:leader="none"/>
        </w:tabs>
        <w:spacing w:before="3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26/jan/2016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12h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54m</w:t>
      </w:r>
    </w:p>
    <w:p>
      <w:pPr>
        <w:spacing w:line="130" w:lineRule="exact" w:before="0"/>
        <w:rPr>
          <w:sz w:val="13"/>
          <w:szCs w:val="13"/>
        </w:rPr>
      </w:pPr>
    </w:p>
    <w:p>
      <w:pPr>
        <w:spacing w:before="0"/>
        <w:ind w:left="111" w:right="450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6"/>
          <w:pgSz w:w="16840" w:h="11910" w:orient="landscape"/>
          <w:pgMar w:header="0" w:footer="0" w:top="340" w:bottom="280" w:left="500" w:right="540"/>
        </w:sectPr>
      </w:pPr>
    </w:p>
    <w:p>
      <w:pPr>
        <w:pStyle w:val="BodyText"/>
        <w:spacing w:line="160" w:lineRule="exact" w:before="101"/>
        <w:ind w:left="2191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2.279999pt;margin-top:2.029990pt;width:155.7pt;height:.1pt;mso-position-horizontal-relative:page;mso-position-vertical-relative:paragraph;z-index:-11361" coordorigin="1646,41" coordsize="3114,2">
            <v:shape style="position:absolute;left:1646;top:41;width:3114;height:2" coordorigin="1646,41" coordsize="3114,0" path="m1646,41l4759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2.029990pt;width:155.7pt;height:.1pt;mso-position-horizontal-relative:page;mso-position-vertical-relative:paragraph;z-index:-11360" coordorigin="6867,41" coordsize="3114,2">
            <v:shape style="position:absolute;left:6867;top:41;width:3114;height:2" coordorigin="6867,41" coordsize="3114,0" path="m6867,41l9980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2.029990pt;width:155.7pt;height:.1pt;mso-position-horizontal-relative:page;mso-position-vertical-relative:paragraph;z-index:-11359" coordorigin="12088,41" coordsize="3114,2">
            <v:shape style="position:absolute;left:12088;top:41;width:3114;height:2" coordorigin="12088,41" coordsize="3114,0" path="m12088,41l1520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458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1459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left="1449" w:right="159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449" w:right="1595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742" w:right="1888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280" w:left="500" w:right="540"/>
          <w:cols w:num="3" w:equalWidth="0">
            <w:col w:w="3946" w:space="1523"/>
            <w:col w:w="3449" w:space="1719"/>
            <w:col w:w="516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11362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280" w:left="500" w:right="540"/>
        </w:sectPr>
      </w:pPr>
    </w:p>
    <w:p>
      <w:pPr>
        <w:spacing w:line="140" w:lineRule="exact" w:before="17"/>
        <w:rPr>
          <w:sz w:val="14"/>
          <w:szCs w:val="14"/>
        </w:rPr>
      </w:pPr>
    </w:p>
    <w:p>
      <w:pPr>
        <w:pStyle w:val="BodyText"/>
        <w:tabs>
          <w:tab w:pos="864" w:val="left" w:leader="none"/>
        </w:tabs>
        <w:spacing w:line="240" w:lineRule="auto" w:before="79"/>
        <w:ind w:left="17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35pt;margin-top:-6.446101pt;width:536.6pt;height:.1pt;mso-position-horizontal-relative:page;mso-position-vertical-relative:paragraph;z-index:-11358" coordorigin="587,-129" coordsize="10732,2">
            <v:shape style="position:absolute;left:587;top:-129;width:10732;height:2" coordorigin="587,-129" coordsize="10732,0" path="m587,-129l11319,-129e" filled="f" stroked="t" strokeweight=".562pt" strokecolor="#000000">
              <v:path arrowok="t"/>
            </v:shape>
            <w10:wrap type="none"/>
          </v:group>
        </w:pict>
      </w:r>
      <w:bookmarkStart w:name="12 Relatório Resumido da Execução Orçame" w:id="12"/>
      <w:bookmarkEnd w:id="12"/>
      <w:r>
        <w:rPr/>
      </w:r>
      <w:r>
        <w:rPr>
          <w:rFonts w:ascii="Arial"/>
        </w:rPr>
        <w:t>RREO</w:t>
        <w:tab/>
        <w:t>ANEXO</w:t>
      </w:r>
      <w:r>
        <w:rPr>
          <w:rFonts w:ascii="Arial"/>
          <w:spacing w:val="-4"/>
        </w:rPr>
        <w:t> </w:t>
      </w:r>
      <w:r>
        <w:rPr>
          <w:rFonts w:ascii="Arial"/>
        </w:rPr>
        <w:t>12</w:t>
      </w:r>
      <w:r>
        <w:rPr>
          <w:rFonts w:ascii="Arial"/>
          <w:spacing w:val="-4"/>
        </w:rPr>
        <w:t> </w:t>
      </w:r>
      <w:r>
        <w:rPr>
          <w:rFonts w:ascii="Arial"/>
        </w:rPr>
        <w:t>(LC</w:t>
      </w:r>
      <w:r>
        <w:rPr>
          <w:rFonts w:ascii="Arial"/>
          <w:spacing w:val="-4"/>
        </w:rPr>
        <w:t> </w:t>
      </w:r>
      <w:r>
        <w:rPr>
          <w:rFonts w:ascii="Arial"/>
        </w:rPr>
        <w:t>141/2012,</w:t>
      </w:r>
      <w:r>
        <w:rPr>
          <w:rFonts w:ascii="Arial"/>
          <w:spacing w:val="-5"/>
        </w:rPr>
        <w:t> </w:t>
      </w:r>
      <w:r>
        <w:rPr>
          <w:rFonts w:ascii="Arial"/>
        </w:rPr>
        <w:t>art.</w:t>
      </w:r>
      <w:r>
        <w:rPr>
          <w:rFonts w:ascii="Arial"/>
          <w:spacing w:val="-4"/>
        </w:rPr>
        <w:t> </w:t>
      </w:r>
      <w:r>
        <w:rPr>
          <w:rFonts w:ascii="Arial"/>
        </w:rPr>
        <w:t>35)</w:t>
      </w:r>
    </w:p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4"/>
        <w:gridCol w:w="1395"/>
        <w:gridCol w:w="1127"/>
        <w:gridCol w:w="1127"/>
        <w:gridCol w:w="843"/>
      </w:tblGrid>
      <w:tr>
        <w:trPr>
          <w:trHeight w:val="201" w:hRule="exact"/>
        </w:trPr>
        <w:tc>
          <w:tcPr>
            <w:tcW w:w="6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RECEITAS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APURAÇÃO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DA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APLICAÇÃO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EM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AÇÕES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SERVIÇOS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PÚBLICOS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0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SAÚDE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spacing w:val="2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6" w:right="0" w:firstLine="15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pacing w:val="2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(a)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RECEITAS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REALIZADAS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6" w:hRule="exact"/>
        </w:trPr>
        <w:tc>
          <w:tcPr>
            <w:tcW w:w="6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10" w:right="0" w:hanging="19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2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Dezembro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2015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(b)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06" w:right="160" w:hanging="1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(b/a)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460" w:hRule="exact"/>
        </w:trPr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Imposto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Predial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Territorial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Urbano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IPTU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3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Transmissão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Intervivos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ITBI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Qualquer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Natureza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ISS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Renda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Retido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Fonte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IRRF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Imposto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Territorial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Rural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ITR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231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Multas,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Mora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Multas,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Mora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CONSTITUCIONAIS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LEGAIS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150" w:right="44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FPM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ITR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IPVA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Cota-Parte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ICMS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Cota-Parte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IPI-Exportação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85" w:lineRule="auto" w:before="30"/>
              <w:ind w:left="228" w:right="40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Compensações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Provenientes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Impostos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Constitucionais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Desoneração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ICMS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(LC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87/96)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3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0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338" w:hRule="exact"/>
        </w:trPr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4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PÚBLICOS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</w:tbl>
    <w:p>
      <w:pPr>
        <w:spacing w:line="300" w:lineRule="exact" w:before="0"/>
        <w:rPr>
          <w:sz w:val="30"/>
          <w:szCs w:val="3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4"/>
        <w:gridCol w:w="1395"/>
        <w:gridCol w:w="1127"/>
        <w:gridCol w:w="1127"/>
        <w:gridCol w:w="843"/>
      </w:tblGrid>
      <w:tr>
        <w:trPr>
          <w:trHeight w:val="201" w:hRule="exact"/>
        </w:trPr>
        <w:tc>
          <w:tcPr>
            <w:tcW w:w="6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RECEITAS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ADICIONAIS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FINANCIAMENTO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DA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SAÚDE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spacing w:val="2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50" w:right="42" w:firstLine="14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PREVISÃO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pacing w:val="2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(c)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1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RECEITAS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REALIZADAS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6" w:hRule="exact"/>
        </w:trPr>
        <w:tc>
          <w:tcPr>
            <w:tcW w:w="6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10" w:right="0" w:hanging="19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2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Dezembro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2015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(d)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306" w:right="164" w:hanging="17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(d/c)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1" w:hRule="exact"/>
        </w:trPr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TRANSFERÊNCIA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ÚNICO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SUS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Provenientes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União</w:t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Provenientes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dos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Estados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Provenientes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Municípios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SUS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VOLUNTÁRIAS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1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VINCULADAS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197" w:hRule="exact"/>
        </w:trPr>
        <w:tc>
          <w:tcPr>
            <w:tcW w:w="62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FINANCIAMENTO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  <w:tr>
        <w:trPr>
          <w:trHeight w:val="206" w:hRule="exact"/>
        </w:trPr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ADICIONAIS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FINANCIAMENTO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</w:tr>
    </w:tbl>
    <w:p>
      <w:pPr>
        <w:spacing w:line="300" w:lineRule="exact" w:before="0"/>
        <w:rPr>
          <w:sz w:val="30"/>
          <w:szCs w:val="3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047"/>
        <w:gridCol w:w="1047"/>
        <w:gridCol w:w="1047"/>
        <w:gridCol w:w="1047"/>
        <w:gridCol w:w="1047"/>
        <w:gridCol w:w="1047"/>
        <w:gridCol w:w="1032"/>
      </w:tblGrid>
      <w:tr>
        <w:trPr>
          <w:trHeight w:val="201" w:hRule="exact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1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26" w:lineRule="exact"/>
              <w:ind w:left="1410" w:right="45" w:hanging="134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COM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SAÚDE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(Por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Grupo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spacing w:val="-11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Natureza</w:t>
            </w:r>
            <w:r>
              <w:rPr>
                <w:rFonts w:ascii="Arial" w:hAnsi="Arial"/>
                <w:spacing w:val="-1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da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Despesa)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1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26" w:lineRule="exact"/>
              <w:ind w:left="285" w:right="0" w:hanging="1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26" w:lineRule="exact"/>
              <w:ind w:left="88" w:right="11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13" w:lineRule="exact"/>
              <w:ind w:left="303" w:right="29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(e)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46" w:lineRule="exact"/>
              <w:ind w:left="304" w:right="29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1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32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137" w:right="1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INSCRITAS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EM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sz w:val="13"/>
              </w:rPr>
              <w:t>RESTOS</w:t>
            </w:r>
            <w:r>
              <w:rPr>
                <w:rFonts w:ascii="Arial"/>
                <w:spacing w:val="12"/>
                <w:sz w:val="13"/>
              </w:rPr>
              <w:t> </w:t>
            </w:r>
            <w:r>
              <w:rPr>
                <w:rFonts w:ascii="Arial"/>
                <w:sz w:val="13"/>
              </w:rPr>
              <w:t>A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/>
              <w:ind w:left="34" w:right="38" w:hanging="2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PROCESSADO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33" w:lineRule="exact"/>
              <w:ind w:left="137" w:right="12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634" w:hRule="exact"/>
        </w:trPr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9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56" w:right="102" w:hanging="38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2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Dezembro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(f)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1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(f/e)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9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38" w:right="5" w:hanging="36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2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Dezembro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(g)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1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21" w:right="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(g/e)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01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8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0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10" w:lineRule="exact" w:before="5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57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17"/>
          <w:pgSz w:w="11910" w:h="16840"/>
          <w:pgMar w:header="419" w:footer="0" w:top="1660" w:bottom="280" w:left="480" w:right="48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group style="position:absolute;margin-left:29.35pt;margin-top:84.810013pt;width:536.6pt;height:.1pt;mso-position-horizontal-relative:page;mso-position-vertical-relative:page;z-index:-11356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047"/>
        <w:gridCol w:w="1047"/>
        <w:gridCol w:w="1047"/>
        <w:gridCol w:w="1047"/>
        <w:gridCol w:w="1047"/>
        <w:gridCol w:w="1047"/>
        <w:gridCol w:w="1032"/>
      </w:tblGrid>
      <w:tr>
        <w:trPr>
          <w:trHeight w:val="201" w:hRule="exact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26" w:lineRule="exact"/>
              <w:ind w:left="183" w:right="45" w:hanging="1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DESPESAS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COM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SAÚDE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COMPUTADAS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APURAÇÃO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PERCENTUAL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MÍNIMO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26" w:lineRule="exact"/>
              <w:ind w:left="285" w:right="0" w:hanging="1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07" w:right="99" w:hanging="3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303" w:right="29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(a)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1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32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137" w:right="1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INSCRITAS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EM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sz w:val="13"/>
              </w:rPr>
              <w:t>RESTOS</w:t>
            </w:r>
            <w:r>
              <w:rPr>
                <w:rFonts w:ascii="Arial"/>
                <w:spacing w:val="12"/>
                <w:sz w:val="13"/>
              </w:rPr>
              <w:t> </w:t>
            </w:r>
            <w:r>
              <w:rPr>
                <w:rFonts w:ascii="Arial"/>
                <w:sz w:val="13"/>
              </w:rPr>
              <w:t>A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/>
              <w:ind w:left="34" w:right="38" w:hanging="2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PROCESSADO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137" w:right="1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(c)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29" w:hRule="exact"/>
        </w:trPr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6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38" w:right="5" w:hanging="36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2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Dezembro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(h)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02"/>
              <w:ind w:left="307" w:right="30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 w:before="9"/>
              <w:ind w:left="304" w:right="29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(h/IVf)x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6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60" w:right="5" w:hanging="38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2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Dezembro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02"/>
              <w:ind w:left="303" w:right="29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 w:before="9"/>
              <w:ind w:left="308" w:right="30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(i/IVg)x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191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INATIVOS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PENSIONISTAS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32" w:lineRule="exact" w:before="86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ASSISTÊNCIA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À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PRINCÍPIO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ACESSO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UNIVERSAL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32" w:lineRule="exact" w:before="59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CUSTEADAS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z w:val="14"/>
              </w:rPr>
              <w:t>OUTROS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RECURSOS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32" w:lineRule="exact" w:before="59"/>
              <w:ind w:left="34" w:right="91" w:firstLine="11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Único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Saúde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SUS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74" w:lineRule="auto" w:before="63"/>
              <w:ind w:left="150" w:right="65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Outros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</w:p>
          <w:p>
            <w:pPr>
              <w:pStyle w:val="TableParagraph"/>
              <w:spacing w:line="195" w:lineRule="auto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COMPUTADOS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90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240" w:lineRule="auto" w:before="90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9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469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INSCRITOS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INDEVIDAMENTE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SEM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9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CUSTEADAS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COM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VINCULADA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CUSTEADAS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VINCULADOS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PARCELA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PERCENTUAL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MÍNIMO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COMPUTADAS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38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34" w:right="4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AÇÕS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PÚBLICOS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SAÚDE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6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GERAL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4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exact" w:before="2"/>
        <w:rPr>
          <w:sz w:val="24"/>
          <w:szCs w:val="24"/>
        </w:rPr>
      </w:pPr>
    </w:p>
    <w:p>
      <w:pPr>
        <w:spacing w:line="132" w:lineRule="exact" w:before="108"/>
        <w:ind w:left="156" w:right="2826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8.85pt;margin-top:2.390015pt;width:537.5pt;height:18.650pt;mso-position-horizontal-relative:page;mso-position-vertical-relative:paragraph;z-index:-11354" coordorigin="577,48" coordsize="10750,373">
            <v:group style="position:absolute;left:587;top:58;width:8049;height:353" coordorigin="587,58" coordsize="8049,353">
              <v:shape style="position:absolute;left:587;top:58;width:8049;height:353" coordorigin="587,58" coordsize="8049,353" path="m587,411l8636,411,8636,58,587,58,587,411xe" filled="t" fillcolor="#BFBFBF" stroked="f">
                <v:path arrowok="t"/>
                <v:fill type="solid"/>
              </v:shape>
            </v:group>
            <v:group style="position:absolute;left:594;top:58;width:2;height:353" coordorigin="594,58" coordsize="2,353">
              <v:shape style="position:absolute;left:594;top:58;width:2;height:353" coordorigin="594,58" coordsize="0,353" path="m594,58l594,411e" filled="f" stroked="t" strokeweight=".75pt" strokecolor="#000000">
                <v:path arrowok="t"/>
              </v:shape>
            </v:group>
            <v:group style="position:absolute;left:8643;top:58;width:2;height:353" coordorigin="8643,58" coordsize="2,353">
              <v:shape style="position:absolute;left:8643;top:58;width:2;height:353" coordorigin="8643,58" coordsize="0,353" path="m8643,58l8643,411e" filled="f" stroked="t" strokeweight=".75pt" strokecolor="#000000">
                <v:path arrowok="t"/>
              </v:shape>
            </v:group>
            <v:group style="position:absolute;left:11311;top:58;width:2;height:353" coordorigin="11311,58" coordsize="2,353">
              <v:shape style="position:absolute;left:11311;top:58;width:2;height:353" coordorigin="11311,58" coordsize="0,353" path="m11311,58l11311,411e" filled="f" stroked="t" strokeweight=".75pt" strokecolor="#000000">
                <v:path arrowok="t"/>
              </v:shape>
            </v:group>
            <v:group style="position:absolute;left:587;top:65;width:10732;height:2" coordorigin="587,65" coordsize="10732,2">
              <v:shape style="position:absolute;left:587;top:65;width:10732;height:2" coordorigin="587,65" coordsize="10732,0" path="m587,65l11319,65e" filled="f" stroked="t" strokeweight=".75pt" strokecolor="#000000">
                <v:path arrowok="t"/>
              </v:shape>
            </v:group>
            <v:group style="position:absolute;left:587;top:403;width:10732;height:2" coordorigin="587,403" coordsize="10732,2">
              <v:shape style="position:absolute;left:587;top:403;width:10732;height:2" coordorigin="587,403" coordsize="10732,0" path="m587,403l11319,403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50.270020pt;margin-top:8.297812pt;width:13.65pt;height:7pt;mso-position-horizontal-relative:page;mso-position-vertical-relative:paragraph;z-index:-11352" type="#_x0000_t202" filled="f" stroked="f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w w:val="95"/>
                      <w:sz w:val="14"/>
                    </w:rPr>
                    <w:t>0,00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4"/>
        </w:rPr>
        <w:t>PERCENTUAL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APLICAÇÃO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EM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AÇÕES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SERVIÇOS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PÚBLICOS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SAÚDE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SOBRE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RECEITA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IMPOSTOS</w:t>
      </w:r>
      <w:r>
        <w:rPr>
          <w:rFonts w:ascii="Arial" w:hAnsi="Arial"/>
          <w:w w:val="99"/>
          <w:sz w:val="14"/>
        </w:rPr>
        <w:t> </w:t>
      </w:r>
      <w:r>
        <w:rPr>
          <w:rFonts w:ascii="Arial" w:hAnsi="Arial"/>
          <w:sz w:val="14"/>
        </w:rPr>
        <w:t>LÍQUIDA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TRANSFERÊNCIAS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CONSTITUCIONAIS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LEGAIS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(VII%)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=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(VIh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/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IIIb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x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100)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LIMITE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CONSTITUCIONAL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15%)</w:t>
      </w:r>
    </w:p>
    <w:p>
      <w:pPr>
        <w:spacing w:line="280" w:lineRule="exact" w:before="2"/>
        <w:rPr>
          <w:sz w:val="28"/>
          <w:szCs w:val="28"/>
        </w:rPr>
      </w:pPr>
    </w:p>
    <w:p>
      <w:pPr>
        <w:spacing w:line="132" w:lineRule="exact" w:before="108"/>
        <w:ind w:left="156" w:right="2995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8.85pt;margin-top:2.39pt;width:537.5pt;height:18.650pt;mso-position-horizontal-relative:page;mso-position-vertical-relative:paragraph;z-index:-11353" coordorigin="577,48" coordsize="10750,373">
            <v:group style="position:absolute;left:587;top:58;width:8049;height:353" coordorigin="587,58" coordsize="8049,353">
              <v:shape style="position:absolute;left:587;top:58;width:8049;height:353" coordorigin="587,58" coordsize="8049,353" path="m587,411l8636,411,8636,58,587,58,587,411xe" filled="t" fillcolor="#BFBFBF" stroked="f">
                <v:path arrowok="t"/>
                <v:fill type="solid"/>
              </v:shape>
            </v:group>
            <v:group style="position:absolute;left:594;top:58;width:2;height:353" coordorigin="594,58" coordsize="2,353">
              <v:shape style="position:absolute;left:594;top:58;width:2;height:353" coordorigin="594,58" coordsize="0,353" path="m594,58l594,411e" filled="f" stroked="t" strokeweight=".75pt" strokecolor="#000000">
                <v:path arrowok="t"/>
              </v:shape>
            </v:group>
            <v:group style="position:absolute;left:8643;top:58;width:2;height:353" coordorigin="8643,58" coordsize="2,353">
              <v:shape style="position:absolute;left:8643;top:58;width:2;height:353" coordorigin="8643,58" coordsize="0,353" path="m8643,58l8643,411e" filled="f" stroked="t" strokeweight=".75pt" strokecolor="#000000">
                <v:path arrowok="t"/>
              </v:shape>
            </v:group>
            <v:group style="position:absolute;left:11311;top:58;width:2;height:353" coordorigin="11311,58" coordsize="2,353">
              <v:shape style="position:absolute;left:11311;top:58;width:2;height:353" coordorigin="11311,58" coordsize="0,353" path="m11311,58l11311,411e" filled="f" stroked="t" strokeweight=".75pt" strokecolor="#000000">
                <v:path arrowok="t"/>
              </v:shape>
            </v:group>
            <v:group style="position:absolute;left:587;top:65;width:10732;height:2" coordorigin="587,65" coordsize="10732,2">
              <v:shape style="position:absolute;left:587;top:65;width:10732;height:2" coordorigin="587,65" coordsize="10732,0" path="m587,65l11319,65e" filled="f" stroked="t" strokeweight=".75pt" strokecolor="#000000">
                <v:path arrowok="t"/>
              </v:shape>
            </v:group>
            <v:group style="position:absolute;left:587;top:403;width:10732;height:2" coordorigin="587,403" coordsize="10732,2">
              <v:shape style="position:absolute;left:587;top:403;width:10732;height:2" coordorigin="587,403" coordsize="10732,0" path="m587,403l11319,403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550.270020pt;margin-top:8.287797pt;width:13.65pt;height:7pt;mso-position-horizontal-relative:page;mso-position-vertical-relative:paragraph;z-index:-11351" type="#_x0000_t202" filled="f" stroked="f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w w:val="95"/>
                      <w:sz w:val="14"/>
                    </w:rPr>
                    <w:t>0,00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4"/>
        </w:rPr>
        <w:t>VALOR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REFERENTE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DIFERENÇA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ENTRE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VALOR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EXECUTADO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LIMITE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MÍNIMO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CONSTITUCIONAL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[(VIh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(15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x</w:t>
      </w:r>
      <w:r>
        <w:rPr>
          <w:rFonts w:ascii="Arial" w:hAnsi="Arial"/>
          <w:sz w:val="14"/>
        </w:rPr>
        <w:t> IIIb)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z w:val="14"/>
        </w:rPr>
        <w:t>/</w:t>
      </w:r>
      <w:r>
        <w:rPr>
          <w:rFonts w:ascii="Arial" w:hAnsi="Arial"/>
          <w:spacing w:val="-4"/>
          <w:sz w:val="14"/>
        </w:rPr>
        <w:t> </w:t>
      </w:r>
      <w:r>
        <w:rPr>
          <w:rFonts w:ascii="Arial" w:hAnsi="Arial"/>
          <w:sz w:val="14"/>
        </w:rPr>
        <w:t>100)]</w:t>
      </w:r>
      <w:r>
        <w:rPr>
          <w:rFonts w:ascii="Arial" w:hAnsi="Arial"/>
          <w:sz w:val="14"/>
        </w:rPr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1288"/>
        <w:gridCol w:w="1288"/>
        <w:gridCol w:w="1467"/>
        <w:gridCol w:w="1467"/>
        <w:gridCol w:w="1452"/>
      </w:tblGrid>
      <w:tr>
        <w:trPr>
          <w:trHeight w:val="452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98"/>
              <w:ind w:left="405" w:right="88" w:hanging="34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EXECUÇÃO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PROCESSADOS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INSCRITOS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COM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DISPONIBILIDADE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CAIXA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INSCRITOS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98"/>
              <w:ind w:left="205" w:right="0" w:hanging="4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CANCELADOS/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PRESCRITOS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PAGOS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98"/>
              <w:ind w:left="495" w:right="487" w:hanging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A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PAGAR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231" w:right="22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PARCELA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CONSIDERADA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NO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LIMITE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8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35"/>
              <w:ind w:left="922" w:right="156" w:hanging="79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EXECUÇÃO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DISPONIBILIDADE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CAIXA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1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2325"/>
        <w:gridCol w:w="2325"/>
        <w:gridCol w:w="2310"/>
      </w:tblGrid>
      <w:tr>
        <w:trPr>
          <w:trHeight w:val="201" w:hRule="exact"/>
        </w:trPr>
        <w:tc>
          <w:tcPr>
            <w:tcW w:w="37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11" w:right="14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CONTROLE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CANCELADOS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OU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PRESCRITOS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FINS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APLICAÇÃO</w:t>
            </w:r>
            <w:r>
              <w:rPr>
                <w:rFonts w:ascii="Arial" w:hAnsi="Arial"/>
                <w:spacing w:val="11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DA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DISPONIBILIDADE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CAIXA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CONFORME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ARTIGO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24,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111" w:right="103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w w:val="105"/>
                <w:sz w:val="13"/>
                <w:szCs w:val="13"/>
              </w:rPr>
              <w:t>§1º</w:t>
            </w:r>
            <w:r>
              <w:rPr>
                <w:rFonts w:ascii="Arial" w:hAnsi="Arial" w:cs="Arial" w:eastAsia="Arial"/>
                <w:spacing w:val="-6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5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spacing w:val="-6"/>
                <w:w w:val="105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5"/>
                <w:sz w:val="13"/>
                <w:szCs w:val="13"/>
              </w:rPr>
              <w:t>2º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6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18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RESTOS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A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PAGAR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CANCELADOS</w:t>
            </w:r>
            <w:r>
              <w:rPr>
                <w:rFonts w:ascii="Arial"/>
                <w:spacing w:val="14"/>
                <w:sz w:val="13"/>
              </w:rPr>
              <w:t> </w:t>
            </w:r>
            <w:r>
              <w:rPr>
                <w:rFonts w:ascii="Arial"/>
                <w:sz w:val="13"/>
              </w:rPr>
              <w:t>OU</w:t>
            </w:r>
            <w:r>
              <w:rPr>
                <w:rFonts w:ascii="Arial"/>
                <w:spacing w:val="15"/>
                <w:sz w:val="13"/>
              </w:rPr>
              <w:t> </w:t>
            </w:r>
            <w:r>
              <w:rPr>
                <w:rFonts w:ascii="Arial"/>
                <w:sz w:val="13"/>
              </w:rPr>
              <w:t>PRESCRITOS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78" w:hRule="exact"/>
        </w:trPr>
        <w:tc>
          <w:tcPr>
            <w:tcW w:w="37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7"/>
                <w:sz w:val="13"/>
              </w:rPr>
              <w:t> </w:t>
            </w:r>
            <w:r>
              <w:rPr>
                <w:rFonts w:ascii="Arial"/>
                <w:sz w:val="13"/>
              </w:rPr>
              <w:t>INICIAL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537" w:right="5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2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custeadas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no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exercício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referência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537" w:right="5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(j)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8" w:lineRule="exact"/>
              <w:ind w:left="7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6"/>
                <w:sz w:val="13"/>
              </w:rPr>
              <w:t> </w:t>
            </w:r>
            <w:r>
              <w:rPr>
                <w:rFonts w:ascii="Arial"/>
                <w:sz w:val="13"/>
              </w:rPr>
              <w:t>FINAL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7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(Não</w:t>
            </w:r>
            <w:r>
              <w:rPr>
                <w:rFonts w:ascii="Arial" w:hAnsi="Arial"/>
                <w:spacing w:val="-1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Aplicado)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25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11" w:right="10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Cancelados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537" w:right="52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55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1910" w:h="16840"/>
          <w:pgMar w:header="419" w:footer="0" w:top="1660" w:bottom="280" w:left="480" w:right="480"/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2325"/>
        <w:gridCol w:w="2325"/>
        <w:gridCol w:w="2310"/>
      </w:tblGrid>
      <w:tr>
        <w:trPr>
          <w:trHeight w:val="201" w:hRule="exact"/>
        </w:trPr>
        <w:tc>
          <w:tcPr>
            <w:tcW w:w="37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56" w:right="84" w:hanging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CONTROLE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VALOR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REFERENTE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AO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PERCENTUAL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MÍNIMO</w:t>
            </w:r>
            <w:r>
              <w:rPr>
                <w:rFonts w:ascii="Arial" w:hAnsi="Arial"/>
                <w:spacing w:val="16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CUMPRIDO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EM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EXERCÍCIOS</w:t>
            </w:r>
            <w:r>
              <w:rPr>
                <w:rFonts w:ascii="Arial" w:hAnsi="Arial"/>
                <w:spacing w:val="1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ANTERIORES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PARA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FINS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APLICAÇÃO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DOS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RECURSOS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VINCULADOS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CONFORME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ARTIGOS</w:t>
            </w:r>
            <w:r>
              <w:rPr>
                <w:rFonts w:ascii="Arial" w:hAnsi="Arial"/>
                <w:spacing w:val="13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25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E</w:t>
            </w:r>
            <w:r>
              <w:rPr>
                <w:rFonts w:ascii="Arial" w:hAnsi="Arial"/>
                <w:spacing w:val="1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26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6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8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LIMITE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spacing w:val="1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CUMPRIDO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578" w:hRule="exact"/>
        </w:trPr>
        <w:tc>
          <w:tcPr>
            <w:tcW w:w="37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7"/>
                <w:sz w:val="13"/>
              </w:rPr>
              <w:t> </w:t>
            </w:r>
            <w:r>
              <w:rPr>
                <w:rFonts w:ascii="Arial"/>
                <w:sz w:val="13"/>
              </w:rPr>
              <w:t>INICIAL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537" w:right="5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2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custeadas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no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exercício</w:t>
            </w:r>
            <w:r>
              <w:rPr>
                <w:rFonts w:ascii="Arial" w:hAnsi="Arial"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referência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537" w:right="5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(k)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8" w:lineRule="exact"/>
              <w:ind w:left="7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SALDO</w:t>
            </w:r>
            <w:r>
              <w:rPr>
                <w:rFonts w:ascii="Arial"/>
                <w:spacing w:val="16"/>
                <w:sz w:val="13"/>
              </w:rPr>
              <w:t> </w:t>
            </w:r>
            <w:r>
              <w:rPr>
                <w:rFonts w:ascii="Arial"/>
                <w:sz w:val="13"/>
              </w:rPr>
              <w:t>FINAL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7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(Não</w:t>
            </w:r>
            <w:r>
              <w:rPr>
                <w:rFonts w:ascii="Arial" w:hAnsi="Arial"/>
                <w:spacing w:val="-19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Aplicado)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06" w:hRule="exact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047"/>
        <w:gridCol w:w="1047"/>
        <w:gridCol w:w="1047"/>
        <w:gridCol w:w="1047"/>
        <w:gridCol w:w="1047"/>
        <w:gridCol w:w="1047"/>
        <w:gridCol w:w="1032"/>
      </w:tblGrid>
      <w:tr>
        <w:trPr>
          <w:trHeight w:val="201" w:hRule="exact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8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9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DESPESAS</w:t>
            </w:r>
            <w:r>
              <w:rPr>
                <w:rFonts w:ascii="Arial" w:hAnsi="Arial"/>
                <w:spacing w:val="-17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COM</w:t>
            </w:r>
            <w:r>
              <w:rPr>
                <w:rFonts w:ascii="Arial" w:hAnsi="Arial"/>
                <w:spacing w:val="-1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SAÚDE</w:t>
            </w:r>
            <w:r>
              <w:rPr>
                <w:rFonts w:ascii="Arial" w:hAnsi="Arial"/>
                <w:spacing w:val="-17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(Por</w:t>
            </w:r>
            <w:r>
              <w:rPr>
                <w:rFonts w:ascii="Arial" w:hAnsi="Arial"/>
                <w:spacing w:val="-16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Subfunção)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26" w:lineRule="exact"/>
              <w:ind w:left="285" w:right="0" w:hanging="11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INICIAL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00" w:lineRule="exact" w:before="4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107" w:right="99" w:hanging="3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303" w:right="29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(a)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1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32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4"/>
              <w:ind w:left="2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29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6" w:lineRule="exact" w:before="35"/>
              <w:ind w:left="137" w:right="16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INSCRITAS</w:t>
            </w:r>
            <w:r>
              <w:rPr>
                <w:rFonts w:ascii="Arial"/>
                <w:w w:val="102"/>
                <w:sz w:val="13"/>
              </w:rPr>
              <w:t> </w:t>
            </w:r>
            <w:r>
              <w:rPr>
                <w:rFonts w:ascii="Arial"/>
                <w:sz w:val="13"/>
              </w:rPr>
              <w:t>EM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sz w:val="13"/>
              </w:rPr>
              <w:t>RESTOS</w:t>
            </w:r>
            <w:r>
              <w:rPr>
                <w:rFonts w:ascii="Arial"/>
                <w:spacing w:val="12"/>
                <w:sz w:val="13"/>
              </w:rPr>
              <w:t> </w:t>
            </w:r>
            <w:r>
              <w:rPr>
                <w:rFonts w:ascii="Arial"/>
                <w:sz w:val="13"/>
              </w:rPr>
              <w:t>A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/>
              <w:ind w:left="34" w:right="38" w:hanging="25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14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10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PROCESSADO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28" w:lineRule="exact"/>
              <w:ind w:left="137" w:right="129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(c)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29" w:hRule="exact"/>
        </w:trPr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7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60" w:right="5" w:hanging="38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2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Dezembro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(l)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5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38" w:lineRule="exact"/>
              <w:ind w:left="307" w:right="30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38" w:lineRule="exact"/>
              <w:ind w:left="64" w:right="5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(l/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total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l)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7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26" w:lineRule="exact"/>
              <w:ind w:left="419" w:right="5" w:hanging="34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w w:val="105"/>
                <w:sz w:val="13"/>
              </w:rPr>
              <w:t>Até</w:t>
            </w:r>
            <w:r>
              <w:rPr>
                <w:rFonts w:ascii="Arial" w:hAnsi="Arial"/>
                <w:spacing w:val="-20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Dezembro</w:t>
            </w:r>
            <w:r>
              <w:rPr>
                <w:rFonts w:ascii="Arial" w:hAnsi="Arial"/>
                <w:w w:val="103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(m)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8" w:lineRule="exact" w:before="102"/>
              <w:ind w:left="303" w:right="29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%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26" w:lineRule="exact" w:before="9"/>
              <w:ind w:left="28" w:right="57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(m/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total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m)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x</w:t>
            </w:r>
            <w:r>
              <w:rPr>
                <w:rFonts w:ascii="Arial"/>
                <w:w w:val="103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01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Atenção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Básica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Assistência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Hospitalar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Ambulatorial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Suporte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Profilático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Terapêutico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Vigilância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Sanitária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Vigilância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Epidemiológica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1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Alimentação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Nutrição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197" w:hRule="exact"/>
        </w:trPr>
        <w:tc>
          <w:tcPr>
            <w:tcW w:w="340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4" w:right="9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Subfunções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3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06" w:hRule="exact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1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5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NaN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before="11"/>
        <w:ind w:left="14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b/>
          <w:sz w:val="13"/>
        </w:rPr>
        <w:t>Fonte: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b/>
          <w:sz w:val="13"/>
        </w:rPr>
        <w:t>Sistema</w:t>
      </w:r>
      <w:r>
        <w:rPr>
          <w:rFonts w:ascii="Arial" w:hAnsi="Arial"/>
          <w:b/>
          <w:spacing w:val="-3"/>
          <w:sz w:val="13"/>
        </w:rPr>
        <w:t> </w:t>
      </w:r>
      <w:r>
        <w:rPr>
          <w:rFonts w:ascii="Arial" w:hAnsi="Arial"/>
          <w:sz w:val="13"/>
        </w:rPr>
        <w:t>Atende.Net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-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IPM,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b/>
          <w:sz w:val="13"/>
        </w:rPr>
        <w:t>Unidade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b/>
          <w:sz w:val="13"/>
        </w:rPr>
        <w:t>Responsável</w:t>
      </w:r>
      <w:r>
        <w:rPr>
          <w:rFonts w:ascii="Arial" w:hAnsi="Arial"/>
          <w:b/>
          <w:spacing w:val="-3"/>
          <w:sz w:val="13"/>
        </w:rPr>
        <w:t> </w:t>
      </w:r>
      <w:r>
        <w:rPr>
          <w:rFonts w:ascii="Arial" w:hAnsi="Arial"/>
          <w:sz w:val="13"/>
        </w:rPr>
        <w:t>CAMARA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MUNICIPAL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VEREADORES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SOBRADINHO    </w:t>
      </w:r>
      <w:r>
        <w:rPr>
          <w:rFonts w:ascii="Arial" w:hAnsi="Arial"/>
          <w:spacing w:val="5"/>
          <w:sz w:val="13"/>
        </w:rPr>
        <w:t> </w:t>
      </w:r>
      <w:r>
        <w:rPr>
          <w:rFonts w:ascii="Arial" w:hAnsi="Arial"/>
          <w:b/>
          <w:sz w:val="13"/>
        </w:rPr>
        <w:t>Data</w:t>
      </w:r>
      <w:r>
        <w:rPr>
          <w:rFonts w:ascii="Arial" w:hAnsi="Arial"/>
          <w:b/>
          <w:spacing w:val="-3"/>
          <w:sz w:val="13"/>
        </w:rPr>
        <w:t> </w:t>
      </w:r>
      <w:r>
        <w:rPr>
          <w:rFonts w:ascii="Arial" w:hAnsi="Arial"/>
          <w:b/>
          <w:sz w:val="13"/>
        </w:rPr>
        <w:t>Emissão: </w:t>
      </w:r>
      <w:r>
        <w:rPr>
          <w:rFonts w:ascii="Arial" w:hAnsi="Arial"/>
          <w:b/>
          <w:spacing w:val="20"/>
          <w:sz w:val="13"/>
        </w:rPr>
        <w:t> </w:t>
      </w:r>
      <w:r>
        <w:rPr>
          <w:rFonts w:ascii="Arial" w:hAnsi="Arial"/>
          <w:sz w:val="13"/>
        </w:rPr>
        <w:t>26/jan/2016    </w:t>
      </w:r>
      <w:r>
        <w:rPr>
          <w:rFonts w:ascii="Arial" w:hAnsi="Arial"/>
          <w:spacing w:val="5"/>
          <w:sz w:val="13"/>
        </w:rPr>
        <w:t> </w:t>
      </w:r>
      <w:r>
        <w:rPr>
          <w:rFonts w:ascii="Arial" w:hAnsi="Arial"/>
          <w:b/>
          <w:sz w:val="13"/>
        </w:rPr>
        <w:t>Hora</w:t>
      </w:r>
      <w:r>
        <w:rPr>
          <w:rFonts w:ascii="Arial" w:hAnsi="Arial"/>
          <w:b/>
          <w:spacing w:val="-4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3"/>
          <w:sz w:val="13"/>
        </w:rPr>
        <w:t> </w:t>
      </w:r>
      <w:r>
        <w:rPr>
          <w:rFonts w:ascii="Arial" w:hAnsi="Arial"/>
          <w:b/>
          <w:sz w:val="13"/>
        </w:rPr>
        <w:t>emissão:  </w:t>
      </w:r>
      <w:r>
        <w:rPr>
          <w:rFonts w:ascii="Arial" w:hAnsi="Arial"/>
          <w:b/>
          <w:spacing w:val="17"/>
          <w:sz w:val="13"/>
        </w:rPr>
        <w:t> </w:t>
      </w:r>
      <w:r>
        <w:rPr>
          <w:rFonts w:ascii="Arial" w:hAnsi="Arial"/>
          <w:sz w:val="13"/>
        </w:rPr>
        <w:t>07h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3</w:t>
      </w:r>
    </w:p>
    <w:p>
      <w:pPr>
        <w:spacing w:before="32"/>
        <w:ind w:left="14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z w:val="13"/>
        </w:rPr>
        <w:t>Notas:</w:t>
      </w:r>
      <w:r>
        <w:rPr>
          <w:rFonts w:ascii="Arial"/>
          <w:sz w:val="13"/>
        </w:rPr>
      </w:r>
    </w:p>
    <w:p>
      <w:pPr>
        <w:spacing w:line="120" w:lineRule="exact" w:before="13"/>
        <w:rPr>
          <w:sz w:val="12"/>
          <w:szCs w:val="12"/>
        </w:rPr>
      </w:pPr>
    </w:p>
    <w:p>
      <w:pPr>
        <w:numPr>
          <w:ilvl w:val="0"/>
          <w:numId w:val="6"/>
        </w:numPr>
        <w:tabs>
          <w:tab w:pos="286" w:val="left" w:leader="none"/>
        </w:tabs>
        <w:spacing w:line="136" w:lineRule="exact" w:before="0"/>
        <w:ind w:left="14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Essa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linha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apresentará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somente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Relatório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Resumido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Execução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Orçamentária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último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bimestre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exercício.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22" w:lineRule="exact" w:before="0"/>
        <w:ind w:left="28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intercessão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"i"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ou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"h+i"(último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bimestre)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deverá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mesmo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"total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j".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22" w:lineRule="exact" w:before="0"/>
        <w:ind w:left="28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intercessão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"i"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ou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com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coluna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"h+i"(último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bimestre)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deverá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mesmo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apresentado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"total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k".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22" w:lineRule="exact" w:before="10"/>
        <w:ind w:left="140" w:right="358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Limite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anual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mínimo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cumprido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encerramento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exercício.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Deverá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ser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informado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limite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estabelecido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Lei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Orgânica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Município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quando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percentual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nela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estabelecido</w:t>
      </w:r>
      <w:r>
        <w:rPr>
          <w:rFonts w:ascii="Arial" w:hAnsi="Arial"/>
          <w:w w:val="99"/>
          <w:sz w:val="13"/>
        </w:rPr>
        <w:t> </w:t>
      </w:r>
      <w:r>
        <w:rPr>
          <w:rFonts w:ascii="Arial" w:hAnsi="Arial"/>
          <w:sz w:val="13"/>
        </w:rPr>
        <w:t>for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superior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ao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fixado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na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LC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z w:val="13"/>
        </w:rPr>
        <w:t>nº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141/2012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11" w:lineRule="exact" w:before="0"/>
        <w:ind w:left="28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Durante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exercício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esse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valor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servirá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para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monitoramento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previsto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no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art.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23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da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LC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141/2012.</w:t>
      </w:r>
      <w:r>
        <w:rPr>
          <w:rFonts w:ascii="Arial" w:hAnsi="Arial"/>
          <w:sz w:val="13"/>
        </w:rPr>
      </w:r>
    </w:p>
    <w:p>
      <w:pPr>
        <w:numPr>
          <w:ilvl w:val="0"/>
          <w:numId w:val="6"/>
        </w:numPr>
        <w:tabs>
          <w:tab w:pos="286" w:val="left" w:leader="none"/>
        </w:tabs>
        <w:spacing w:line="136" w:lineRule="exact" w:before="0"/>
        <w:ind w:left="285" w:right="0" w:hanging="145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No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último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bimestre,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será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utilizada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fórmula: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[VI(h+i)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-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(15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z w:val="13"/>
        </w:rPr>
        <w:t>x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z w:val="13"/>
        </w:rPr>
        <w:t>IIIb)/100].</w:t>
      </w:r>
      <w:r>
        <w:rPr>
          <w:rFonts w:ascii="Arial" w:hAnsi="Arial"/>
          <w:sz w:val="1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419" w:footer="0" w:top="1660" w:bottom="280" w:left="480" w:right="440"/>
        </w:sectPr>
      </w:pPr>
    </w:p>
    <w:p>
      <w:pPr>
        <w:pStyle w:val="BodyText"/>
        <w:spacing w:line="160" w:lineRule="exact" w:before="101"/>
        <w:ind w:left="1389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1.18pt;margin-top:2.04pt;width:155.7pt;height:.1pt;mso-position-horizontal-relative:page;mso-position-vertical-relative:paragraph;z-index:-11348" coordorigin="824,41" coordsize="3114,2">
            <v:shape style="position:absolute;left:824;top:41;width:3114;height:2" coordorigin="824,41" coordsize="3114,0" path="m824,41l3937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2.04pt;width:155.7pt;height:.1pt;mso-position-horizontal-relative:page;mso-position-vertical-relative:paragraph;z-index:-11347" coordorigin="4401,41" coordsize="3114,2">
            <v:shape style="position:absolute;left:4401;top:41;width:3114;height:2" coordorigin="4401,41" coordsize="3114,0" path="m4401,41l7514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2.04pt;width:155.7pt;height:.1pt;mso-position-horizontal-relative:page;mso-position-vertical-relative:paragraph;z-index:-11346" coordorigin="7978,41" coordsize="3114,2">
            <v:shape style="position:absolute;left:7978;top:41;width:3114;height:2" coordorigin="7978,41" coordsize="3114,0" path="m7978,41l1109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940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72" w:lineRule="exact" w:before="79"/>
        <w:ind w:left="646" w:right="92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646" w:right="925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72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40"/>
          <w:cols w:num="3" w:equalWidth="0">
            <w:col w:w="3144" w:space="629"/>
            <w:col w:w="2753" w:space="877"/>
            <w:col w:w="3587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29.35pt;margin-top:84.810013pt;width:536.6pt;height:.1pt;mso-position-horizontal-relative:page;mso-position-vertical-relative:page;z-index:-11350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2"/>
        <w:rPr>
          <w:sz w:val="24"/>
          <w:szCs w:val="24"/>
        </w:rPr>
      </w:pPr>
    </w:p>
    <w:p>
      <w:pPr>
        <w:tabs>
          <w:tab w:pos="685" w:val="left" w:leader="none"/>
        </w:tabs>
        <w:spacing w:before="82"/>
        <w:ind w:left="0" w:right="5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49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3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3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280" w:left="480" w:right="440"/>
        </w:sectPr>
      </w:pPr>
    </w:p>
    <w:p>
      <w:pPr>
        <w:pStyle w:val="Heading1"/>
        <w:spacing w:line="233" w:lineRule="exact" w:before="45"/>
        <w:ind w:left="4832" w:right="479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4.037896pt;width:783.8pt;height:63.75pt;mso-position-horizontal-relative:page;mso-position-vertical-relative:paragraph;z-index:-11345" coordorigin="581,81" coordsize="15676,1275">
            <v:shape style="position:absolute;left:617;top:81;width:1110;height:1200" type="#_x0000_t75" stroked="false">
              <v:imagedata r:id="rId8" o:title=""/>
            </v:shape>
            <v:group style="position:absolute;left:587;top:1350;width:15664;height:2" coordorigin="587,1350" coordsize="15664,2">
              <v:shape style="position:absolute;left:587;top:1350;width:15664;height:2" coordorigin="587,1350" coordsize="15664,0" path="m587,1350l16251,1350e" filled="f" stroked="t" strokeweight=".562pt" strokecolor="#000000">
                <v:path arrowok="t"/>
              </v:shape>
            </v:group>
            <v:group style="position:absolute;left:587;top:1316;width:15664;height:2" coordorigin="587,1316" coordsize="15664,2">
              <v:shape style="position:absolute;left:587;top:1316;width:15664;height:2" coordorigin="587,1316" coordsize="15664,0" path="m587,1316l16251,1316e" filled="f" stroked="t" strokeweight=".562pt" strokecolor="#000000">
                <v:path arrowok="t"/>
              </v:shape>
            </v:group>
            <w10:wrap type="none"/>
          </v:group>
        </w:pict>
      </w:r>
      <w:bookmarkStart w:name="13 Relatório Resumido da Execução Orçame" w:id="13"/>
      <w:bookmarkEnd w:id="13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188" w:lineRule="exact" w:before="17"/>
        <w:ind w:left="5788" w:right="5756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das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Parcerias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Público-Privadas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52" w:lineRule="exact"/>
        <w:ind w:left="4828" w:right="479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Dezembro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2015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Novembro-Dezembro</w:t>
      </w: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4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RREO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13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(Lei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nº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11.079,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30.12.2004,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arts.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22,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25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28)</w:t>
      </w: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  <w:gridCol w:w="2724"/>
        <w:gridCol w:w="2724"/>
        <w:gridCol w:w="2724"/>
        <w:gridCol w:w="2709"/>
      </w:tblGrid>
      <w:tr>
        <w:trPr>
          <w:trHeight w:val="188" w:hRule="exact"/>
        </w:trPr>
        <w:tc>
          <w:tcPr>
            <w:tcW w:w="46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ESPECIFICAÇÃO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71"/>
              <w:ind w:left="608" w:right="185" w:hanging="4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31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17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REGISTROS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EFETUADOS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2015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4"/>
              <w:ind w:left="5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8" w:hRule="exact"/>
        </w:trPr>
        <w:tc>
          <w:tcPr>
            <w:tcW w:w="4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bimestre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"/>
              <w:ind w:left="8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2" w:hRule="exact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Futuros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Contabilizados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Contrapartida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Relacionadas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Contrapartida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GARANTIAS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PPP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PASSIVOS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17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Contraprestações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Riscos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Provisionados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3"/>
      </w:tblGrid>
      <w:tr>
        <w:trPr>
          <w:trHeight w:val="413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89"/>
              <w:ind w:left="241" w:right="0" w:hanging="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2" w:lineRule="exact" w:before="33"/>
              <w:ind w:left="201" w:right="22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CORRENTE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(2015)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2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Ente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Federado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Não-dependentes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3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(RCL)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79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(%)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</w:p>
    <w:p>
      <w:pPr>
        <w:spacing w:before="84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365" w:val="left" w:leader="none"/>
          <w:tab w:pos="3045" w:val="left" w:leader="none"/>
          <w:tab w:pos="4545" w:val="left" w:leader="none"/>
        </w:tabs>
        <w:spacing w:before="34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26/jan/2016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07h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41m</w:t>
      </w:r>
    </w:p>
    <w:p>
      <w:pPr>
        <w:spacing w:line="80" w:lineRule="exact" w:before="5"/>
        <w:rPr>
          <w:sz w:val="8"/>
          <w:szCs w:val="8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8"/>
          <w:pgSz w:w="16840" w:h="11910" w:orient="landscape"/>
          <w:pgMar w:header="0" w:footer="0" w:top="340" w:bottom="280" w:left="520" w:right="540"/>
        </w:sectPr>
      </w:pPr>
    </w:p>
    <w:p>
      <w:pPr>
        <w:pStyle w:val="BodyText"/>
        <w:spacing w:line="160" w:lineRule="exact" w:before="101"/>
        <w:ind w:left="2171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82.279999pt;margin-top:2.04pt;width:155.7pt;height:.1pt;mso-position-horizontal-relative:page;mso-position-vertical-relative:paragraph;z-index:-11343" coordorigin="1646,41" coordsize="3114,2">
            <v:shape style="position:absolute;left:1646;top:41;width:3114;height:2" coordorigin="1646,41" coordsize="3114,0" path="m1646,41l4759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2.04pt;width:155.7pt;height:.1pt;mso-position-horizontal-relative:page;mso-position-vertical-relative:paragraph;z-index:-11342" coordorigin="6867,41" coordsize="3114,2">
            <v:shape style="position:absolute;left:6867;top:41;width:3114;height:2" coordorigin="6867,41" coordsize="3114,0" path="m6867,41l9980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2.04pt;width:155.7pt;height:.1pt;mso-position-horizontal-relative:page;mso-position-vertical-relative:paragraph;z-index:-11341" coordorigin="12088,41" coordsize="3114,2">
            <v:shape style="position:absolute;left:12088;top:41;width:3114;height:2" coordorigin="12088,41" coordsize="3114,0" path="m12088,41l15202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1438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1438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439" w:right="0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72" w:lineRule="exact" w:before="79"/>
        <w:ind w:left="1428" w:right="164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1428" w:right="164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72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280" w:left="520" w:right="540"/>
          <w:cols w:num="3" w:equalWidth="0">
            <w:col w:w="3926" w:space="1491"/>
            <w:col w:w="3535" w:space="1739"/>
            <w:col w:w="5089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783.2pt;height:.1pt;mso-position-horizontal-relative:page;mso-position-vertical-relative:paragraph;z-index:-11344" coordorigin="587,35" coordsize="15664,2">
            <v:shape style="position:absolute;left:587;top:35;width:15664;height:2" coordorigin="587,35" coordsize="15664,0" path="m587,35l16251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280" w:left="520" w:right="540"/>
        </w:sectPr>
      </w:pPr>
    </w:p>
    <w:p>
      <w:pPr>
        <w:spacing w:line="180" w:lineRule="exact" w:before="7"/>
        <w:rPr>
          <w:sz w:val="18"/>
          <w:szCs w:val="18"/>
        </w:rPr>
      </w:pPr>
    </w:p>
    <w:p>
      <w:pPr>
        <w:pStyle w:val="BodyText"/>
        <w:spacing w:line="240" w:lineRule="auto" w:before="79"/>
        <w:ind w:left="12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29.35pt;margin-top:-7.946101pt;width:536.6pt;height:.1pt;mso-position-horizontal-relative:page;mso-position-vertical-relative:paragraph;z-index:-11340" coordorigin="587,-159" coordsize="10732,2">
            <v:shape style="position:absolute;left:587;top:-159;width:10732;height:2" coordorigin="587,-159" coordsize="10732,0" path="m587,-159l11319,-159e" filled="f" stroked="t" strokeweight=".562pt" strokecolor="#000000">
              <v:path arrowok="t"/>
            </v:shape>
            <w10:wrap type="none"/>
          </v:group>
        </w:pict>
      </w:r>
      <w:bookmarkStart w:name="14 Demonstrativo Simplificado do Relatór" w:id="14"/>
      <w:bookmarkEnd w:id="14"/>
      <w:r>
        <w:rPr/>
      </w:r>
      <w:r>
        <w:rPr>
          <w:rFonts w:ascii="Arial"/>
        </w:rPr>
        <w:t>LRF,</w:t>
      </w:r>
      <w:r>
        <w:rPr>
          <w:rFonts w:ascii="Arial"/>
          <w:spacing w:val="-4"/>
        </w:rPr>
        <w:t> </w:t>
      </w:r>
      <w:r>
        <w:rPr>
          <w:rFonts w:ascii="Arial"/>
        </w:rPr>
        <w:t>Art.</w:t>
      </w:r>
      <w:r>
        <w:rPr>
          <w:rFonts w:ascii="Arial"/>
          <w:spacing w:val="-3"/>
        </w:rPr>
        <w:t> </w:t>
      </w:r>
      <w:r>
        <w:rPr>
          <w:rFonts w:ascii="Arial"/>
        </w:rPr>
        <w:t>48</w:t>
      </w:r>
      <w:r>
        <w:rPr>
          <w:rFonts w:ascii="Arial"/>
          <w:spacing w:val="-3"/>
        </w:rPr>
        <w:t> </w:t>
      </w:r>
      <w:r>
        <w:rPr>
          <w:rFonts w:ascii="Arial"/>
        </w:rPr>
        <w:t>-</w:t>
      </w:r>
      <w:r>
        <w:rPr>
          <w:rFonts w:ascii="Arial"/>
          <w:spacing w:val="-3"/>
        </w:rPr>
        <w:t> </w:t>
      </w:r>
      <w:r>
        <w:rPr>
          <w:rFonts w:ascii="Arial"/>
        </w:rPr>
        <w:t>Anexo</w:t>
      </w:r>
      <w:r>
        <w:rPr>
          <w:rFonts w:ascii="Arial"/>
          <w:spacing w:val="-3"/>
        </w:rPr>
        <w:t> </w:t>
      </w:r>
      <w:r>
        <w:rPr>
          <w:rFonts w:ascii="Arial"/>
        </w:rPr>
        <w:t>14</w:t>
      </w:r>
    </w:p>
    <w:p>
      <w:pPr>
        <w:spacing w:line="180" w:lineRule="exact" w:before="4"/>
        <w:rPr>
          <w:sz w:val="18"/>
          <w:szCs w:val="18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Realizadas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937.810,04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10"/>
        <w:rPr>
          <w:sz w:val="12"/>
          <w:szCs w:val="1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4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1.100.000,00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Créditos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Adicionais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1.100.000,00</w:t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937.810,04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937.810,04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904.767,58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Superávit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auto" w:before="6"/>
              <w:ind w:left="34" w:right="55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w w:val="99"/>
                <w:sz w:val="16"/>
              </w:rPr>
              <w:t> </w:t>
            </w: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937.810,04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937.810,04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5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5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29.747.031,98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25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5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56" w:right="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fixada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metas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fiscais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109"/>
              <w:ind w:left="246" w:right="175" w:hanging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Dezembro(b)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109"/>
              <w:ind w:left="710" w:right="60" w:hanging="6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Meta</w:t>
            </w:r>
            <w:r>
              <w:rPr>
                <w:rFonts w:ascii="Arial" w:hAnsi="Arial"/>
                <w:b/>
                <w:sz w:val="16"/>
              </w:rPr>
              <w:t> (b/a)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6"/>
              <w:ind w:left="34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z w:val="16"/>
              </w:rPr>
              <w:t> 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(4.031.500,00)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9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(49.920,34)</w:t>
            </w:r>
          </w:p>
          <w:p>
            <w:pPr>
              <w:pStyle w:val="TableParagraph"/>
              <w:spacing w:line="240" w:lineRule="auto" w:before="26"/>
              <w:ind w:left="8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(937.810,04)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23,26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37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4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MINISTÉRIO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9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277" w:right="268" w:hanging="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Canc.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277" w:right="0" w:firstLine="4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Pag.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39" w:right="362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z w:val="16"/>
              </w:rPr>
              <w:t> pagar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37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Ministério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PROCESSADOS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NÃO-PROCESSADOS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74" w:lineRule="auto" w:before="26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Publico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33.872,89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1.339,90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32.532,99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25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2088" w:right="0" w:hanging="17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MANUTENÇÃO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DESENVOLVIMENTO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500" w:right="0" w:hanging="31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ApuradoAté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Limites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Constitucionais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Anuais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11" w:right="4" w:hanging="2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Mínimo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92" w:right="0" w:hanging="2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Dezembro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8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25%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Impostos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50" w:lineRule="exact" w:before="5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60%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FUNDEB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Rem.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Magis.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Educ.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Infan.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 Ens.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Fundam.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25,00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39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headerReference w:type="default" r:id="rId19"/>
          <w:pgSz w:w="11910" w:h="16840"/>
          <w:pgMar w:header="419" w:footer="0" w:top="1660" w:bottom="280" w:left="480" w:right="480"/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Realizado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6"/>
              <w:ind w:left="34" w:right="240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Despesa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8.667,00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50.833,00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PROJEÇÃO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3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10º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35º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0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7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1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ALIENAÇÃO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2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Dezembro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auto" w:before="6"/>
              <w:ind w:left="34" w:right="86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Resultante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Aplicação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Recursos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8.667,00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50.833,00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25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SERVIDORES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0" w:lineRule="exact"/>
              <w:ind w:left="500" w:right="4" w:hanging="3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Dezembro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"/>
              <w:ind w:left="7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691" w:right="4" w:hanging="5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%Mínimo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0" w:lineRule="exact" w:before="34"/>
              <w:ind w:left="492" w:right="0" w:hanging="2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Dezembro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</w:p>
    <w:p>
      <w:pPr>
        <w:spacing w:before="79"/>
        <w:ind w:left="15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611" w:val="left" w:leader="none"/>
          <w:tab w:pos="4186" w:val="left" w:leader="none"/>
        </w:tabs>
        <w:spacing w:before="26"/>
        <w:ind w:left="15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5"/>
          <w:sz w:val="16"/>
        </w:rPr>
        <w:t> </w:t>
      </w:r>
      <w:r>
        <w:rPr>
          <w:rFonts w:ascii="Arial" w:hAnsi="Arial"/>
          <w:sz w:val="16"/>
        </w:rPr>
        <w:t>26/jan/2016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07h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50m</w:t>
      </w:r>
    </w:p>
    <w:p>
      <w:pPr>
        <w:spacing w:before="46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Notas:</w:t>
      </w:r>
      <w:r>
        <w:rPr>
          <w:rFonts w:ascii="Arial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419" w:footer="0" w:top="1660" w:bottom="280" w:left="480" w:right="480"/>
        </w:sectPr>
      </w:pPr>
    </w:p>
    <w:p>
      <w:pPr>
        <w:pStyle w:val="BodyText"/>
        <w:spacing w:line="160" w:lineRule="exact" w:before="101"/>
        <w:ind w:left="1534" w:right="0" w:hanging="733"/>
        <w:jc w:val="left"/>
        <w:rPr>
          <w:rFonts w:ascii="Arial" w:hAnsi="Arial" w:cs="Arial" w:eastAsia="Arial"/>
        </w:rPr>
      </w:pPr>
      <w:r>
        <w:rPr/>
        <w:pict>
          <v:group style="position:absolute;margin-left:48.41pt;margin-top:2.04pt;width:155.7pt;height:.1pt;mso-position-horizontal-relative:page;mso-position-vertical-relative:paragraph;z-index:-11336" coordorigin="968,41" coordsize="3114,2">
            <v:shape style="position:absolute;left:968;top:41;width:3114;height:2" coordorigin="968,41" coordsize="3114,0" path="m968,41l4082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35.740005pt;margin-top:2.04pt;width:155.7pt;height:.1pt;mso-position-horizontal-relative:page;mso-position-vertical-relative:paragraph;z-index:-11335" coordorigin="4715,41" coordsize="3114,2">
            <v:shape style="position:absolute;left:4715;top:41;width:3114;height:2" coordorigin="4715,41" coordsize="3114,0" path="m4715,41l7828,41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423.079987pt;margin-top:2.04pt;width:142.35pt;height:.1pt;mso-position-horizontal-relative:page;mso-position-vertical-relative:paragraph;z-index:-11334" coordorigin="8462,41" coordsize="2847,2">
            <v:shape style="position:absolute;left:8462;top:41;width:2847;height:2" coordorigin="8462,41" coordsize="2847,0" path="m8462,41l11308,41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VALMOR</w:t>
      </w:r>
      <w:r>
        <w:rPr>
          <w:rFonts w:ascii="Arial"/>
          <w:spacing w:val="-13"/>
        </w:rPr>
        <w:t> </w:t>
      </w:r>
      <w:r>
        <w:rPr>
          <w:rFonts w:ascii="Arial"/>
        </w:rPr>
        <w:t>ANTONIO</w:t>
      </w:r>
      <w:r>
        <w:rPr>
          <w:rFonts w:ascii="Arial"/>
          <w:spacing w:val="-13"/>
        </w:rPr>
        <w:t> </w:t>
      </w:r>
      <w:r>
        <w:rPr>
          <w:rFonts w:ascii="Arial"/>
        </w:rPr>
        <w:t>GONCALVES</w:t>
      </w:r>
      <w:r>
        <w:rPr>
          <w:rFonts w:ascii="Arial"/>
          <w:w w:val="99"/>
        </w:rPr>
        <w:t> </w:t>
      </w:r>
      <w:r>
        <w:rPr>
          <w:rFonts w:ascii="Arial"/>
        </w:rPr>
        <w:t>PRESIDENTE</w:t>
      </w:r>
      <w:r>
        <w:rPr>
          <w:rFonts w:ascii="Arial"/>
        </w:rPr>
      </w:r>
    </w:p>
    <w:p>
      <w:pPr>
        <w:pStyle w:val="BodyText"/>
        <w:spacing w:line="172" w:lineRule="exact" w:before="79"/>
        <w:ind w:left="801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72" w:lineRule="exact"/>
        <w:ind w:left="801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pStyle w:val="BodyText"/>
        <w:spacing w:line="172" w:lineRule="exact" w:before="79"/>
        <w:ind w:left="791" w:right="349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60" w:lineRule="exact"/>
        <w:ind w:left="791" w:right="349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60" w:lineRule="exact" w:before="10"/>
        <w:ind w:left="1085" w:right="642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spacing w:after="0" w:line="160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280" w:left="480" w:right="480"/>
          <w:cols w:num="3" w:equalWidth="0">
            <w:col w:w="3289" w:space="706"/>
            <w:col w:w="2792" w:space="902"/>
            <w:col w:w="3261"/>
          </w:cols>
        </w:sectPr>
      </w:pPr>
    </w:p>
    <w:p>
      <w:pPr>
        <w:spacing w:line="100" w:lineRule="exact" w:before="7"/>
        <w:rPr>
          <w:sz w:val="10"/>
          <w:szCs w:val="10"/>
        </w:rPr>
      </w:pPr>
      <w:r>
        <w:rPr/>
        <w:pict>
          <v:group style="position:absolute;margin-left:29.35pt;margin-top:84.810013pt;width:536.6pt;height:.1pt;mso-position-horizontal-relative:page;mso-position-vertical-relative:page;z-index:-11338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1.755918pt;width:536.6pt;height:.1pt;mso-position-horizontal-relative:page;mso-position-vertical-relative:paragraph;z-index:-11337" coordorigin="587,35" coordsize="10732,2">
            <v:shape style="position:absolute;left:587;top:35;width:10732;height:2" coordorigin="587,35" coordsize="10732,0" path="m587,35l11319,35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2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2</w:t>
      </w:r>
    </w:p>
    <w:sectPr>
      <w:type w:val="continuous"/>
      <w:pgSz w:w="11910" w:h="16840"/>
      <w:pgMar w:top="166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423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11422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776001pt;margin-top:19.956553pt;width:306.45pt;height:56.25pt;mso-position-horizontal-relative:page;mso-position-vertical-relative:page;z-index:-11421" type="#_x0000_t202" filled="f" stroked="f">
          <v:textbox inset="0,0,0,0">
            <w:txbxContent>
              <w:p>
                <w:pPr>
                  <w:spacing w:line="225" w:lineRule="exact" w:before="0"/>
                  <w:ind w:left="14" w:right="54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PREFEITURA</w:t>
                </w:r>
                <w:r>
                  <w:rPr>
                    <w:rFonts w:ascii="Arial"/>
                    <w:b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926" w:right="96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Balanço</w:t>
                </w:r>
                <w:r>
                  <w:rPr>
                    <w:rFonts w:ascii="Arial" w:hAnsi="Arial"/>
                    <w:spacing w:val="-21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14" w:right="5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49" w:lineRule="exact"/>
                  <w:ind w:left="14" w:right="58"/>
                  <w:jc w:val="center"/>
                </w:pPr>
                <w:r>
                  <w:rPr/>
                  <w:t>Entidade:</w:t>
                </w:r>
                <w:r>
                  <w:rPr>
                    <w:spacing w:val="-8"/>
                  </w:rPr>
                  <w:t> </w:t>
                </w:r>
                <w:r>
                  <w:rPr/>
                  <w:t>11180</w:t>
                </w:r>
                <w:r>
                  <w:rPr>
                    <w:spacing w:val="-7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CAMARA</w:t>
                </w:r>
                <w:r>
                  <w:rPr>
                    <w:spacing w:val="-7"/>
                  </w:rPr>
                  <w:t> </w:t>
                </w:r>
                <w:r>
                  <w:rPr/>
                  <w:t>MUNICIPAL</w:t>
                </w:r>
                <w:r>
                  <w:rPr>
                    <w:spacing w:val="-7"/>
                  </w:rPr>
                  <w:t> </w:t>
                </w:r>
                <w:r>
                  <w:rPr/>
                  <w:t>DE</w:t>
                </w:r>
                <w:r>
                  <w:rPr>
                    <w:spacing w:val="-7"/>
                  </w:rPr>
                  <w:t> </w:t>
                </w:r>
                <w:r>
                  <w:rPr/>
                  <w:t>VEREADORES</w:t>
                </w:r>
                <w:r>
                  <w:rPr>
                    <w:spacing w:val="-7"/>
                  </w:rPr>
                  <w:t> </w:t>
                </w:r>
                <w:r>
                  <w:rPr/>
                  <w:t>DE</w:t>
                </w:r>
                <w:r>
                  <w:rPr>
                    <w:spacing w:val="-7"/>
                  </w:rPr>
                  <w:t> </w:t>
                </w:r>
                <w:r>
                  <w:rPr/>
                  <w:t>SOBRADINHO</w:t>
                </w:r>
                <w:r>
                  <w:rPr/>
                </w:r>
              </w:p>
              <w:p>
                <w:pPr>
                  <w:pStyle w:val="BodyText"/>
                  <w:spacing w:line="167" w:lineRule="exact"/>
                  <w:ind w:left="14" w:right="14"/>
                  <w:jc w:val="center"/>
                </w:pPr>
                <w:r>
                  <w:rPr/>
                  <w:t>Período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3"/>
                  </w:rPr>
                  <w:t> </w:t>
                </w:r>
                <w:r>
                  <w:rPr/>
                  <w:t>Referência:</w:t>
                </w:r>
                <w:r>
                  <w:rPr>
                    <w:spacing w:val="-3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3"/>
                  </w:rPr>
                  <w:t> </w:t>
                </w:r>
                <w:r>
                  <w:rPr/>
                  <w:t>a</w:t>
                </w:r>
                <w:r>
                  <w:rPr>
                    <w:spacing w:val="-3"/>
                  </w:rPr>
                  <w:t> </w:t>
                </w:r>
                <w:r>
                  <w:rPr/>
                  <w:t>Dezembro</w:t>
                </w:r>
                <w:r>
                  <w:rPr>
                    <w:spacing w:val="-3"/>
                  </w:rPr>
                  <w:t> </w:t>
                </w:r>
                <w:r>
                  <w:rPr/>
                  <w:t>de</w:t>
                </w:r>
                <w:r>
                  <w:rPr>
                    <w:spacing w:val="-3"/>
                  </w:rPr>
                  <w:t> </w:t>
                </w:r>
                <w:r>
                  <w:rPr/>
                  <w:t>2015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Bimestre</w:t>
                </w:r>
                <w:r>
                  <w:rPr>
                    <w:spacing w:val="-3"/>
                  </w:rPr>
                  <w:t> </w:t>
                </w:r>
                <w:r>
                  <w:rPr/>
                  <w:t>Novembro-Dezembro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405" type="#_x0000_t75" stroked="false">
          <v:imagedata r:id="rId1" o:title=""/>
        </v:shape>
      </w:pict>
    </w:r>
    <w:r>
      <w:rPr/>
      <w:pict>
        <v:group style="position:absolute;margin-left:29.35pt;margin-top:86.000015pt;width:536.6pt;height:.1pt;mso-position-horizontal-relative:page;mso-position-vertical-relative:page;z-index:-11404" coordorigin="587,1720" coordsize="10732,2">
          <v:shape style="position:absolute;left:587;top:1720;width:10732;height:2" coordorigin="587,1720" coordsize="10732,0" path="m587,1720l11319,1720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30.009995pt;margin-top:19.956553pt;width:333.1pt;height:65.6pt;mso-position-horizontal-relative:page;mso-position-vertical-relative:page;z-index:-11403" type="#_x0000_t202" filled="f" stroked="f">
          <v:textbox inset="0,0,0,0">
            <w:txbxContent>
              <w:p>
                <w:pPr>
                  <w:spacing w:line="225" w:lineRule="exact" w:before="0"/>
                  <w:ind w:left="56" w:right="0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PREFEITURA</w:t>
                </w:r>
                <w:r>
                  <w:rPr>
                    <w:rFonts w:ascii="Arial"/>
                    <w:b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20" w:right="20" w:firstLine="1222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Projeção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Atuarial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Regime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Próprio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Previdência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dos</w:t>
                </w:r>
              </w:p>
              <w:p>
                <w:pPr>
                  <w:spacing w:line="171" w:lineRule="exact" w:before="0"/>
                  <w:ind w:left="287" w:right="232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Servidores</w:t>
                </w:r>
              </w:p>
              <w:p>
                <w:pPr>
                  <w:spacing w:line="191" w:lineRule="exact" w:before="0"/>
                  <w:ind w:left="287" w:right="232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</w:t>
                </w:r>
                <w:r>
                  <w:rPr>
                    <w:rFonts w:ascii="Arial" w:hAnsi="Arial"/>
                    <w:spacing w:val="-10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10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49" w:lineRule="exact"/>
                  <w:ind w:left="285" w:right="232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  <w:t>Entidade:</w:t>
                </w:r>
                <w:r>
                  <w:rPr>
                    <w:rFonts w:ascii="Arial"/>
                    <w:spacing w:val="-8"/>
                  </w:rPr>
                  <w:t> </w:t>
                </w:r>
                <w:r>
                  <w:rPr>
                    <w:rFonts w:ascii="Arial"/>
                  </w:rPr>
                  <w:t>11180</w:t>
                </w:r>
                <w:r>
                  <w:rPr>
                    <w:rFonts w:ascii="Arial"/>
                    <w:spacing w:val="-7"/>
                  </w:rPr>
                  <w:t> </w:t>
                </w:r>
                <w:r>
                  <w:rPr>
                    <w:rFonts w:ascii="Arial"/>
                  </w:rPr>
                  <w:t>-</w:t>
                </w:r>
                <w:r>
                  <w:rPr>
                    <w:rFonts w:ascii="Arial"/>
                    <w:spacing w:val="-7"/>
                  </w:rPr>
                  <w:t> </w:t>
                </w:r>
                <w:r>
                  <w:rPr>
                    <w:rFonts w:ascii="Arial"/>
                  </w:rPr>
                  <w:t>CAMARA</w:t>
                </w:r>
                <w:r>
                  <w:rPr>
                    <w:rFonts w:ascii="Arial"/>
                    <w:spacing w:val="-7"/>
                  </w:rPr>
                  <w:t> </w:t>
                </w:r>
                <w:r>
                  <w:rPr>
                    <w:rFonts w:ascii="Arial"/>
                  </w:rPr>
                  <w:t>MUNICIPAL</w:t>
                </w:r>
                <w:r>
                  <w:rPr>
                    <w:rFonts w:ascii="Arial"/>
                    <w:spacing w:val="-7"/>
                  </w:rPr>
                  <w:t> </w:t>
                </w:r>
                <w:r>
                  <w:rPr>
                    <w:rFonts w:ascii="Arial"/>
                  </w:rPr>
                  <w:t>DE</w:t>
                </w:r>
                <w:r>
                  <w:rPr>
                    <w:rFonts w:ascii="Arial"/>
                    <w:spacing w:val="-7"/>
                  </w:rPr>
                  <w:t> </w:t>
                </w:r>
                <w:r>
                  <w:rPr>
                    <w:rFonts w:ascii="Arial"/>
                  </w:rPr>
                  <w:t>VEREADORES</w:t>
                </w:r>
                <w:r>
                  <w:rPr>
                    <w:rFonts w:ascii="Arial"/>
                    <w:spacing w:val="-7"/>
                  </w:rPr>
                  <w:t> </w:t>
                </w:r>
                <w:r>
                  <w:rPr>
                    <w:rFonts w:ascii="Arial"/>
                  </w:rPr>
                  <w:t>DE</w:t>
                </w:r>
                <w:r>
                  <w:rPr>
                    <w:rFonts w:ascii="Arial"/>
                    <w:spacing w:val="-7"/>
                  </w:rPr>
                  <w:t> </w:t>
                </w:r>
                <w:r>
                  <w:rPr>
                    <w:rFonts w:ascii="Arial"/>
                  </w:rPr>
                  <w:t>SOBRADINHO</w:t>
                </w:r>
                <w:r>
                  <w:rPr>
                    <w:rFonts w:ascii="Arial"/>
                  </w:rPr>
                </w:r>
              </w:p>
              <w:p>
                <w:pPr>
                  <w:pStyle w:val="BodyText"/>
                  <w:spacing w:line="167" w:lineRule="exact"/>
                  <w:ind w:left="329" w:right="232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Dezembro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Novembro-Dezembro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402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11401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3.620003pt;margin-top:19.956553pt;width:345.9pt;height:58.1pt;mso-position-horizontal-relative:page;mso-position-vertical-relative:page;z-index:-11400" type="#_x0000_t202" filled="f" stroked="f">
          <v:textbox inset="0,0,0,0">
            <w:txbxContent>
              <w:p>
                <w:pPr>
                  <w:spacing w:line="225" w:lineRule="exact" w:before="0"/>
                  <w:ind w:left="56" w:right="0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9" w:lineRule="exact" w:before="0"/>
                  <w:ind w:left="434" w:right="379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88" w:lineRule="exact" w:before="16"/>
                  <w:ind w:left="1853" w:right="20" w:hanging="1834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Impostos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Líquida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Próprias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com</w:t>
                </w:r>
                <w:r>
                  <w:rPr>
                    <w:rFonts w:ascii="Arial" w:hAnsi="Arial"/>
                    <w:sz w:val="20"/>
                  </w:rPr>
                  <w:t> Ações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Serviços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Públicos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Saúde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434" w:right="379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66" w:lineRule="exact"/>
                  <w:ind w:left="434" w:right="382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Dezembro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Novembro-Dezembro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399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11398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2.230003pt;margin-top:19.956553pt;width:351.45pt;height:39.35pt;mso-position-horizontal-relative:page;mso-position-vertical-relative:page;z-index:-11397" type="#_x0000_t202" filled="f" stroked="f">
          <v:textbox inset="0,0,0,0">
            <w:txbxContent>
              <w:p>
                <w:pPr>
                  <w:spacing w:line="225" w:lineRule="exact" w:before="0"/>
                  <w:ind w:left="28" w:right="2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28" w:right="2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Simplificado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52" w:lineRule="exact"/>
                  <w:ind w:left="26" w:right="28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Dezembro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Novembro-Dezembro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420" type="#_x0000_t75" stroked="false">
          <v:imagedata r:id="rId1" o:title=""/>
        </v:shape>
      </w:pict>
    </w:r>
    <w:r>
      <w:rPr/>
      <w:pict>
        <v:shape style="position:absolute;margin-left:181.570007pt;margin-top:19.956553pt;width:232.85pt;height:22.55pt;mso-position-horizontal-relative:page;mso-position-vertical-relative:page;z-index:-11419" type="#_x0000_t202" filled="f" stroked="f">
          <v:textbox inset="0,0,0,0">
            <w:txbxContent>
              <w:p>
                <w:pPr>
                  <w:spacing w:line="225" w:lineRule="exact" w:before="0"/>
                  <w:ind w:left="22" w:right="22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PREFEITURA</w:t>
                </w:r>
                <w:r>
                  <w:rPr>
                    <w:rFonts w:ascii="Arial"/>
                    <w:b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6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21" w:right="22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418" type="#_x0000_t75" stroked="false">
          <v:imagedata r:id="rId1" o:title=""/>
        </v:shape>
      </w:pict>
    </w:r>
    <w:r>
      <w:rPr/>
      <w:pict>
        <v:group style="position:absolute;margin-left:29.35pt;margin-top:86.000015pt;width:536.6pt;height:.1pt;mso-position-horizontal-relative:page;mso-position-vertical-relative:page;z-index:-11417" coordorigin="587,1720" coordsize="10732,2">
          <v:shape style="position:absolute;left:587;top:1720;width:10732;height:2" coordorigin="587,1720" coordsize="10732,0" path="m587,1720l11319,1720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19.730003pt;margin-top:19.956553pt;width:353.65pt;height:65.6pt;mso-position-horizontal-relative:page;mso-position-vertical-relative:page;z-index:-11416" type="#_x0000_t202" filled="f" stroked="f">
          <v:textbox inset="0,0,0,0">
            <w:txbxContent>
              <w:p>
                <w:pPr>
                  <w:spacing w:line="225" w:lineRule="exact" w:before="0"/>
                  <w:ind w:left="492" w:right="436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9" w:lineRule="exact" w:before="0"/>
                  <w:ind w:left="1443" w:right="138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88" w:lineRule="exact" w:before="16"/>
                  <w:ind w:left="1342" w:right="20" w:hanging="1322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Previdenciárias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Regime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Próprio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z w:val="20"/>
                  </w:rPr>
                  <w:t> Previdência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dos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Servidores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Plano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Previdenciário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1443" w:right="138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</w:t>
                </w:r>
                <w:r>
                  <w:rPr>
                    <w:rFonts w:ascii="Arial" w:hAnsi="Arial"/>
                    <w:spacing w:val="-10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10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49" w:lineRule="exact"/>
                  <w:ind w:left="1440" w:right="1388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/>
                  </w:rPr>
                  <w:t>Entidade:</w:t>
                </w:r>
                <w:r>
                  <w:rPr>
                    <w:rFonts w:ascii="Arial"/>
                    <w:spacing w:val="-8"/>
                  </w:rPr>
                  <w:t> </w:t>
                </w:r>
                <w:r>
                  <w:rPr>
                    <w:rFonts w:ascii="Arial"/>
                  </w:rPr>
                  <w:t>Consolidado</w:t>
                </w:r>
              </w:p>
              <w:p>
                <w:pPr>
                  <w:pStyle w:val="BodyText"/>
                  <w:spacing w:line="167" w:lineRule="exact"/>
                  <w:ind w:left="492" w:right="39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Dezembro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Novembro-Dezembro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415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11414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43.080002pt;margin-top:19.956553pt;width:309.8pt;height:48.75pt;mso-position-horizontal-relative:page;mso-position-vertical-relative:page;z-index:-11413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8" w:lineRule="exact" w:before="17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Resultado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Nominal</w:t>
                </w:r>
                <w:r>
                  <w:rPr>
                    <w:rFonts w:ascii="Arial" w:hAnsi="Arial"/>
                    <w:sz w:val="20"/>
                  </w:rPr>
                  <w:t> 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52" w:lineRule="exact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Dezembro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Novembro-Dezembro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412" type="#_x0000_t75" stroked="false">
          <v:imagedata r:id="rId1" o:title=""/>
        </v:shape>
      </w:pict>
    </w:r>
    <w:r>
      <w:rPr/>
      <w:pict>
        <v:shape style="position:absolute;margin-left:143.080002pt;margin-top:19.956553pt;width:309.8pt;height:22.55pt;mso-position-horizontal-relative:page;mso-position-vertical-relative:page;z-index:-11411" type="#_x0000_t202" filled="f" stroked="f">
          <v:textbox inset="0,0,0,0">
            <w:txbxContent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10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410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11409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1.660004pt;margin-top:19.956553pt;width:349.8pt;height:58.1pt;mso-position-horizontal-relative:page;mso-position-vertical-relative:page;z-index:-11408" type="#_x0000_t202" filled="f" stroked="f">
          <v:textbox inset="0,0,0,0">
            <w:txbxContent>
              <w:p>
                <w:pPr>
                  <w:spacing w:line="225" w:lineRule="exact" w:before="0"/>
                  <w:ind w:left="453" w:right="39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9" w:lineRule="exact" w:before="0"/>
                  <w:ind w:left="452" w:right="397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88" w:lineRule="exact" w:before="16"/>
                  <w:ind w:left="2770" w:right="20" w:hanging="2751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com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Manutenção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Desenvolvimento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Ensino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MDE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174" w:lineRule="exact" w:before="0"/>
                  <w:ind w:left="452" w:right="397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66" w:lineRule="exact"/>
                  <w:ind w:left="52" w:right="0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Dezembro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2015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Novembro-Dezembro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11407" type="#_x0000_t75" stroked="false">
          <v:imagedata r:id="rId1" o:title=""/>
        </v:shape>
      </w:pict>
    </w:r>
    <w:r>
      <w:rPr/>
      <w:pict>
        <v:shape style="position:absolute;margin-left:125.559998pt;margin-top:19.956553pt;width:344.8pt;height:31.9pt;mso-position-horizontal-relative:page;mso-position-vertical-relative:page;z-index:-11406" type="#_x0000_t202" filled="f" stroked="f">
          <v:textbox inset="0,0,0,0">
            <w:txbxContent>
              <w:p>
                <w:pPr>
                  <w:spacing w:line="225" w:lineRule="exact" w:before="0"/>
                  <w:ind w:left="0" w:right="0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189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09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Operações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Crédito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Capital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40" w:hanging="145"/>
        <w:jc w:val="left"/>
      </w:pPr>
      <w:rPr>
        <w:rFonts w:hint="default" w:ascii="Arial" w:hAnsi="Arial" w:eastAsia="Arial"/>
        <w:w w:val="99"/>
        <w:sz w:val="13"/>
        <w:szCs w:val="13"/>
      </w:rPr>
    </w:lvl>
    <w:lvl w:ilvl="1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9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8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3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7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2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145"/>
      </w:pPr>
      <w:rPr>
        <w:rFonts w:hint="default"/>
      </w:rPr>
    </w:lvl>
  </w:abstractNum>
  <w:abstractNum w:abstractNumId="4">
    <w:multiLevelType w:val="hybridMultilevel"/>
    <w:lvl w:ilvl="0">
      <w:start w:val="26"/>
      <w:numFmt w:val="decimal"/>
      <w:lvlText w:val="%1-"/>
      <w:lvlJc w:val="left"/>
      <w:pPr>
        <w:ind w:left="33" w:hanging="20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39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5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1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79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42" w:hanging="207"/>
      </w:pPr>
      <w:rPr>
        <w:rFonts w:hint="default"/>
      </w:rPr>
    </w:lvl>
  </w:abstractNum>
  <w:abstractNum w:abstractNumId="3">
    <w:multiLevelType w:val="hybridMultilevel"/>
    <w:lvl w:ilvl="0">
      <w:start w:val="20"/>
      <w:numFmt w:val="decimal"/>
      <w:lvlText w:val="%1"/>
      <w:lvlJc w:val="left"/>
      <w:pPr>
        <w:ind w:left="200" w:hanging="16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1029" w:hanging="1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8" w:hanging="1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6" w:hanging="1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5" w:hanging="1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1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03" w:hanging="1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2" w:hanging="167"/>
      </w:pPr>
      <w:rPr>
        <w:rFonts w:hint="default"/>
      </w:rPr>
    </w:lvl>
  </w:abstractNum>
  <w:abstractNum w:abstractNumId="2">
    <w:multiLevelType w:val="hybridMultilevel"/>
    <w:lvl w:ilvl="0">
      <w:start w:val="10"/>
      <w:numFmt w:val="decimal"/>
      <w:lvlText w:val="%1-"/>
      <w:lvlJc w:val="left"/>
      <w:pPr>
        <w:ind w:left="240" w:hanging="20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78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0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8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3" w:hanging="207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-"/>
      <w:lvlJc w:val="left"/>
      <w:pPr>
        <w:ind w:left="173" w:hanging="140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1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6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73" w:hanging="140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1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6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56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25"/>
      <w:outlineLvl w:val="2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1.png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eader" Target="header14.xml"/><Relationship Id="rId2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2016-03-09T14:59:15Z</dcterms:created>
  <dcterms:modified xsi:type="dcterms:W3CDTF">2016-03-09T14:59:15Z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LastSaved">
    <vt:filetime>2016-03-09T00:00:00Z</vt:filetime>
  </property>
</Properties>
</file>