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2"/>
        <w:spacing w:line="188" w:lineRule="exact"/>
        <w:ind w:left="2947" w:right="2935"/>
        <w:jc w:val="center"/>
        <w:rPr>
          <w:rFonts w:ascii="Arial" w:hAnsi="Arial" w:cs="Arial" w:eastAsia="Arial"/>
        </w:rPr>
      </w:pPr>
      <w:bookmarkStart w:name="LRF, ART. 48 ANEXO 6" w:id="1"/>
      <w:bookmarkEnd w:id="1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Simplificado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Relatorio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Gestão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683" w:right="2674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2015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8"/>
        <w:rPr>
          <w:sz w:val="28"/>
          <w:szCs w:val="28"/>
        </w:rPr>
      </w:pPr>
    </w:p>
    <w:p>
      <w:pPr>
        <w:pStyle w:val="BodyText"/>
        <w:spacing w:line="240" w:lineRule="auto" w:before="79"/>
        <w:ind w:left="161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29.069pt;margin-top:-9.917101pt;width:537.15pt;height:2.3pt;mso-position-horizontal-relative:page;mso-position-vertical-relative:paragraph;z-index:-2341" coordorigin="581,-198" coordsize="10743,46">
            <v:group style="position:absolute;left:587;top:-159;width:10732;height:2" coordorigin="587,-159" coordsize="10732,2">
              <v:shape style="position:absolute;left:587;top:-159;width:10732;height:2" coordorigin="587,-159" coordsize="10732,0" path="m587,-159l11319,-159e" filled="f" stroked="t" strokeweight=".562pt" strokecolor="#000000">
                <v:path arrowok="t"/>
              </v:shape>
            </v:group>
            <v:group style="position:absolute;left:587;top:-193;width:10732;height:2" coordorigin="587,-193" coordsize="10732,2">
              <v:shape style="position:absolute;left:587;top:-193;width:10732;height:2" coordorigin="587,-193" coordsize="10732,0" path="m587,-193l11319,-193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/>
        </w:rPr>
        <w:t>LRF,</w:t>
      </w:r>
      <w:r>
        <w:rPr>
          <w:rFonts w:ascii="Arial"/>
          <w:spacing w:val="-4"/>
        </w:rPr>
        <w:t> </w:t>
      </w:r>
      <w:r>
        <w:rPr>
          <w:rFonts w:ascii="Arial"/>
        </w:rPr>
        <w:t>art.</w:t>
      </w:r>
      <w:r>
        <w:rPr>
          <w:rFonts w:ascii="Arial"/>
          <w:spacing w:val="-3"/>
        </w:rPr>
        <w:t> </w:t>
      </w:r>
      <w:r>
        <w:rPr>
          <w:rFonts w:ascii="Arial"/>
        </w:rPr>
        <w:t>48</w:t>
      </w:r>
      <w:r>
        <w:rPr>
          <w:rFonts w:ascii="Arial"/>
          <w:spacing w:val="-3"/>
        </w:rPr>
        <w:t> </w:t>
      </w:r>
      <w:r>
        <w:rPr>
          <w:rFonts w:ascii="Arial"/>
        </w:rPr>
        <w:t>-</w:t>
      </w:r>
      <w:r>
        <w:rPr>
          <w:rFonts w:ascii="Arial"/>
          <w:spacing w:val="-3"/>
        </w:rPr>
        <w:t> </w:t>
      </w:r>
      <w:r>
        <w:rPr>
          <w:rFonts w:ascii="Arial"/>
        </w:rPr>
        <w:t>Anexo</w:t>
      </w:r>
      <w:r>
        <w:rPr>
          <w:rFonts w:ascii="Arial"/>
          <w:spacing w:val="-3"/>
        </w:rPr>
        <w:t> </w:t>
      </w:r>
      <w:r>
        <w:rPr>
          <w:rFonts w:ascii="Arial"/>
        </w:rPr>
        <w:t>6</w:t>
      </w: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22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2668" w:right="26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COM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PESSOAL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5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VALOR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SOBRE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RCL</w:t>
            </w:r>
          </w:p>
        </w:tc>
      </w:tr>
      <w:tr>
        <w:trPr>
          <w:trHeight w:val="219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com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Pessoal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DTP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8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709.475,21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2,39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Máximo(Incisos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I,II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III,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art.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20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LRF)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1.784.821,92</w:t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-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Prudencial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(§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único,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art.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1.695.580,82</w:t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5,70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20" w:lineRule="exact" w:before="10"/>
        <w:rPr>
          <w:sz w:val="22"/>
          <w:szCs w:val="22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22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2668" w:right="26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CONSOLIDADA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5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VALOR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SOBRE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RCL</w:t>
            </w:r>
          </w:p>
        </w:tc>
      </w:tr>
      <w:tr>
        <w:trPr>
          <w:trHeight w:val="43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Consolidada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8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(8.269,71)</w:t>
            </w:r>
          </w:p>
          <w:p>
            <w:pPr>
              <w:pStyle w:val="TableParagraph"/>
              <w:spacing w:line="240" w:lineRule="auto" w:before="26"/>
              <w:ind w:left="5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35.696.438,38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(0,03)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120,00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10"/>
        <w:rPr>
          <w:sz w:val="20"/>
          <w:szCs w:val="20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22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2668" w:right="26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VALORES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5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VALOR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SOBRE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RCL</w:t>
            </w:r>
          </w:p>
        </w:tc>
      </w:tr>
      <w:tr>
        <w:trPr>
          <w:trHeight w:val="43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das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Concedidas</w:t>
            </w:r>
          </w:p>
          <w:p>
            <w:pPr>
              <w:pStyle w:val="TableParagraph"/>
              <w:spacing w:line="240" w:lineRule="auto" w:before="2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10"/>
        <w:rPr>
          <w:sz w:val="20"/>
          <w:szCs w:val="20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22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2668" w:right="26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5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VALOR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SOBRE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RCL</w:t>
            </w:r>
          </w:p>
        </w:tc>
      </w:tr>
      <w:tr>
        <w:trPr>
          <w:trHeight w:val="219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Internas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Externas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Internas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Externas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4.759.525,12</w:t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16,00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743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Def.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pelo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p/Oper.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Créditop/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2.082.292,24</w:t>
            </w:r>
          </w:p>
        </w:tc>
        <w:tc>
          <w:tcPr>
            <w:tcW w:w="16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7,00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10"/>
        <w:rPr>
          <w:sz w:val="20"/>
          <w:szCs w:val="20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2"/>
        <w:gridCol w:w="1650"/>
        <w:gridCol w:w="1635"/>
      </w:tblGrid>
      <w:tr>
        <w:trPr>
          <w:trHeight w:val="1276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2668" w:right="26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PAGAR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6"/>
              <w:ind w:left="40" w:right="75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INSCRIÇÃO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RESTOS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PAGAR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PROCESSADOS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6"/>
              <w:ind w:left="77" w:right="112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DISPONIBILIDADE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CAIXA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(ANTES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INSCRIÇÃO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RESTOS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PAGAR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PROCESSADOS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Valor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8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61.977,09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7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(59.709,62)</w:t>
            </w:r>
          </w:p>
        </w:tc>
      </w:tr>
    </w:tbl>
    <w:p>
      <w:pPr>
        <w:spacing w:line="160" w:lineRule="exact" w:before="7"/>
        <w:rPr>
          <w:sz w:val="16"/>
          <w:szCs w:val="16"/>
        </w:rPr>
      </w:pPr>
    </w:p>
    <w:p>
      <w:pPr>
        <w:spacing w:before="79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3106" w:val="left" w:leader="none"/>
        </w:tabs>
        <w:spacing w:before="26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 </w:t>
      </w:r>
      <w:r>
        <w:rPr>
          <w:rFonts w:ascii="Arial" w:hAnsi="Arial"/>
          <w:b/>
          <w:spacing w:val="40"/>
          <w:sz w:val="16"/>
        </w:rPr>
        <w:t> </w:t>
      </w:r>
      <w:r>
        <w:rPr>
          <w:rFonts w:ascii="Arial" w:hAnsi="Arial"/>
          <w:sz w:val="16"/>
        </w:rPr>
        <w:t>22/jul/2015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  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sz w:val="16"/>
        </w:rPr>
        <w:t>15h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z w:val="16"/>
        </w:rPr>
        <w:t>38m</w:t>
      </w:r>
    </w:p>
    <w:p>
      <w:pPr>
        <w:pStyle w:val="Heading3"/>
        <w:spacing w:line="240" w:lineRule="auto" w:before="53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Notas:</w:t>
      </w:r>
      <w:r>
        <w:rPr>
          <w:rFonts w:ascii="Arial"/>
          <w:b w:val="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10" w:h="16840"/>
          <w:pgMar w:header="419" w:footer="460" w:top="800" w:bottom="660" w:left="460" w:right="460"/>
        </w:sectPr>
      </w:pPr>
    </w:p>
    <w:p>
      <w:pPr>
        <w:pStyle w:val="BodyText"/>
        <w:spacing w:line="160" w:lineRule="exact" w:before="101"/>
        <w:ind w:left="230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4pt;width:155.7pt;height:.1pt;mso-position-horizontal-relative:page;mso-position-vertical-relative:paragraph;z-index:-2340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4pt;width:155.7pt;height:.1pt;mso-position-horizontal-relative:page;mso-position-vertical-relative:paragraph;z-index:-2339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74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74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54" w:right="204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800" w:bottom="660" w:left="460" w:right="460"/>
          <w:cols w:num="2" w:equalWidth="0">
            <w:col w:w="4059" w:space="1503"/>
            <w:col w:w="5428"/>
          </w:cols>
        </w:sectPr>
      </w:pPr>
    </w:p>
    <w:p>
      <w:pPr>
        <w:pStyle w:val="Heading2"/>
        <w:spacing w:line="188" w:lineRule="exact"/>
        <w:ind w:right="3592" w:hanging="1"/>
        <w:jc w:val="center"/>
        <w:rPr>
          <w:rFonts w:ascii="Arial" w:hAnsi="Arial" w:cs="Arial" w:eastAsia="Arial"/>
        </w:rPr>
      </w:pPr>
      <w:bookmarkStart w:name="RGF ANEXO 1" w:id="2"/>
      <w:bookmarkEnd w:id="2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Despesa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com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Pessoal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35" w:lineRule="exact"/>
        <w:ind w:left="2683" w:right="2674"/>
        <w:jc w:val="center"/>
        <w:rPr>
          <w:rFonts w:ascii="Arial" w:hAnsi="Arial" w:cs="Arial" w:eastAsia="Arial"/>
        </w:rPr>
      </w:pPr>
      <w:r>
        <w:rPr>
          <w:rFonts w:ascii="Arial"/>
        </w:rPr>
        <w:t>Poder:</w:t>
      </w:r>
      <w:r>
        <w:rPr>
          <w:rFonts w:ascii="Arial"/>
          <w:spacing w:val="-14"/>
        </w:rPr>
        <w:t> </w:t>
      </w:r>
      <w:r>
        <w:rPr>
          <w:rFonts w:ascii="Arial"/>
        </w:rPr>
        <w:t>Legislativo</w:t>
      </w:r>
      <w:r>
        <w:rPr>
          <w:rFonts w:ascii="Arial"/>
        </w:rPr>
      </w:r>
    </w:p>
    <w:p>
      <w:pPr>
        <w:pStyle w:val="BodyText"/>
        <w:spacing w:line="167" w:lineRule="exact"/>
        <w:ind w:left="2727" w:right="2674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5.838283pt;width:537.15pt;height:2.3pt;mso-position-horizontal-relative:page;mso-position-vertical-relative:paragraph;z-index:-2338" coordorigin="581,317" coordsize="10743,46">
            <v:group style="position:absolute;left:587;top:356;width:10732;height:2" coordorigin="587,356" coordsize="10732,2">
              <v:shape style="position:absolute;left:587;top:356;width:10732;height:2" coordorigin="587,356" coordsize="10732,0" path="m587,356l11319,356e" filled="f" stroked="t" strokeweight=".562pt" strokecolor="#000000">
                <v:path arrowok="t"/>
              </v:shape>
            </v:group>
            <v:group style="position:absolute;left:587;top:322;width:10732;height:2" coordorigin="587,322" coordsize="10732,2">
              <v:shape style="position:absolute;left:587;top:322;width:10732;height:2" coordorigin="587,322" coordsize="10732,0" path="m587,322l11319,322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Julho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2014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140" w:lineRule="exact" w:before="8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4"/>
        <w:ind w:left="19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z w:val="12"/>
        </w:rPr>
        <w:t>RGF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ANEXO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1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(LRF,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art.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55,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inciso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I,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alínea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"a")</w:t>
      </w:r>
      <w:r>
        <w:rPr>
          <w:rFonts w:ascii="Arial" w:hAnsi="Arial"/>
          <w:sz w:val="12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0"/>
        <w:gridCol w:w="1276"/>
        <w:gridCol w:w="1261"/>
      </w:tblGrid>
      <w:tr>
        <w:trPr>
          <w:trHeight w:val="300" w:hRule="exact"/>
        </w:trPr>
        <w:tc>
          <w:tcPr>
            <w:tcW w:w="8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1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COM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PESSOAL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10"/>
              <w:ind w:right="2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EXECUTADAS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(Últimos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12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25" w:lineRule="exact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Meses)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13" w:hRule="exact"/>
        </w:trPr>
        <w:tc>
          <w:tcPr>
            <w:tcW w:w="8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Empenhada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43" w:right="6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Inscritas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Restos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Pagar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Processados(b)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BRUTA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(I)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73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709.475,21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3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Ativo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73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709.475,21</w:t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3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Inativo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Pensionistas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3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z w:val="12"/>
                <w:szCs w:val="12"/>
              </w:rPr>
              <w:t>Outras</w:t>
            </w:r>
            <w:r>
              <w:rPr>
                <w:rFonts w:ascii="Arial" w:hAnsi="Arial" w:cs="Arial" w:eastAsia="Arial"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desp.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pess.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decorrentes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contratos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terc.(art.18,§1ºda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LRF)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3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z w:val="12"/>
                <w:szCs w:val="12"/>
              </w:rPr>
              <w:t>DESPESAS</w:t>
            </w:r>
            <w:r>
              <w:rPr>
                <w:rFonts w:ascii="Arial" w:hAnsi="Arial" w:cs="Arial" w:eastAsia="Arial"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NÃO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COMPUTADAS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(§1ºdo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art.19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da</w:t>
            </w:r>
            <w:r>
              <w:rPr>
                <w:rFonts w:ascii="Arial" w:hAnsi="Arial" w:cs="Arial" w:eastAsia="Arial"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LRF)(II)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3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Indeniza.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por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Demissão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Incentivos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Demissão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Voluntária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3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Decisão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Judicial</w:t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3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79" w:hRule="exact"/>
        </w:trPr>
        <w:tc>
          <w:tcPr>
            <w:tcW w:w="80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Inativos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Pensionistas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Vinculados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88" w:hRule="exact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73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709.475,21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</w:tbl>
    <w:p>
      <w:pPr>
        <w:spacing w:line="100" w:lineRule="exact" w:before="12"/>
        <w:rPr>
          <w:sz w:val="10"/>
          <w:szCs w:val="1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0"/>
        <w:gridCol w:w="2126"/>
        <w:gridCol w:w="1261"/>
      </w:tblGrid>
      <w:tr>
        <w:trPr>
          <w:trHeight w:val="206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190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APURAÇÃO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CUMPRIMENTO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LIMITE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LEGAL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RCL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63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RCL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1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29.747.031,98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</w:p>
        </w:tc>
      </w:tr>
      <w:tr>
        <w:trPr>
          <w:trHeight w:val="206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COM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DTP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(III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III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3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709.475,21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2,39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LIMITE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MÁXIMO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(incisos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I,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art.20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LRF)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06,00%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2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1.784.821,92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LIMITE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PRUDENCIAL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(parágrafo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único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art.22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LRF)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05,70%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2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1.695.580,82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5,70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z w:val="14"/>
                <w:szCs w:val="14"/>
              </w:rPr>
              <w:t>LIMITE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ALERTA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(inciso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II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do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§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1º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do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art.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59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da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LRF)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-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05,40%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2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1.606.339,73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5,40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before="72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pgSz w:w="11910" w:h="16840"/>
          <w:pgMar w:header="419" w:footer="460" w:top="800" w:bottom="660" w:left="460" w:right="460"/>
        </w:sectPr>
      </w:pPr>
    </w:p>
    <w:p>
      <w:pPr>
        <w:spacing w:line="112" w:lineRule="exact" w:before="55"/>
        <w:ind w:left="160" w:right="0" w:firstLine="5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 Emissão:</w:t>
      </w:r>
      <w:r>
        <w:rPr>
          <w:rFonts w:ascii="Arial" w:hAnsi="Arial"/>
          <w:sz w:val="12"/>
        </w:rPr>
      </w:r>
    </w:p>
    <w:p>
      <w:pPr>
        <w:spacing w:before="69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tabs>
          <w:tab w:pos="1223" w:val="left" w:leader="none"/>
        </w:tabs>
        <w:spacing w:line="110" w:lineRule="exact" w:before="59"/>
        <w:ind w:left="1223" w:right="0" w:hanging="1063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 w:hAnsi="Arial"/>
          <w:sz w:val="12"/>
        </w:rPr>
        <w:t>22/jul/2015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w w:val="99"/>
          <w:sz w:val="12"/>
        </w:rPr>
        <w:t> </w:t>
      </w:r>
      <w:r>
        <w:rPr>
          <w:rFonts w:ascii="Arial" w:hAnsi="Arial"/>
          <w:b/>
          <w:w w:val="95"/>
          <w:sz w:val="12"/>
        </w:rPr>
        <w:t>emissão:</w:t>
      </w:r>
      <w:r>
        <w:rPr>
          <w:rFonts w:ascii="Arial" w:hAnsi="Arial"/>
          <w:sz w:val="12"/>
        </w:rPr>
      </w:r>
    </w:p>
    <w:p>
      <w:pPr>
        <w:spacing w:before="34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  <w:t>15h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e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08m</w:t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800" w:bottom="660" w:left="460" w:right="460"/>
          <w:cols w:num="3" w:equalWidth="0">
            <w:col w:w="744" w:space="50"/>
            <w:col w:w="1744" w:space="116"/>
            <w:col w:w="833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800" w:bottom="660" w:left="460" w:right="460"/>
        </w:sectPr>
      </w:pPr>
    </w:p>
    <w:p>
      <w:pPr>
        <w:pStyle w:val="BodyText"/>
        <w:spacing w:line="160" w:lineRule="exact" w:before="101"/>
        <w:ind w:left="230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4pt;width:155.7pt;height:.1pt;mso-position-horizontal-relative:page;mso-position-vertical-relative:paragraph;z-index:-2337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4pt;width:155.7pt;height:.1pt;mso-position-horizontal-relative:page;mso-position-vertical-relative:paragraph;z-index:-2336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74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74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54" w:right="204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800" w:bottom="660" w:left="460" w:right="460"/>
          <w:cols w:num="2" w:equalWidth="0">
            <w:col w:w="4059" w:space="1503"/>
            <w:col w:w="5428"/>
          </w:cols>
        </w:sectPr>
      </w:pPr>
    </w:p>
    <w:p>
      <w:pPr>
        <w:pStyle w:val="Heading2"/>
        <w:spacing w:line="188" w:lineRule="exact"/>
        <w:ind w:left="3465" w:right="3453"/>
        <w:jc w:val="center"/>
        <w:rPr>
          <w:rFonts w:ascii="Arial" w:hAnsi="Arial" w:cs="Arial" w:eastAsia="Arial"/>
        </w:rPr>
      </w:pPr>
      <w:bookmarkStart w:name="RGF ANEXO 2" w:id="3"/>
      <w:bookmarkEnd w:id="3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Dívida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Consolidada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Líquida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683" w:right="2674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pStyle w:val="BodyText"/>
        <w:spacing w:line="240" w:lineRule="auto" w:before="79"/>
        <w:ind w:left="131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29.069pt;margin-top:-8.417101pt;width:537.15pt;height:2.3pt;mso-position-horizontal-relative:page;mso-position-vertical-relative:paragraph;z-index:-2335" coordorigin="581,-168" coordsize="10743,46">
            <v:group style="position:absolute;left:587;top:-129;width:10732;height:2" coordorigin="587,-129" coordsize="10732,2">
              <v:shape style="position:absolute;left:587;top:-129;width:10732;height:2" coordorigin="587,-129" coordsize="10732,0" path="m587,-129l11319,-129e" filled="f" stroked="t" strokeweight=".562pt" strokecolor="#000000">
                <v:path arrowok="t"/>
              </v:shape>
            </v:group>
            <v:group style="position:absolute;left:587;top:-163;width:10732;height:2" coordorigin="587,-163" coordsize="10732,2">
              <v:shape style="position:absolute;left:587;top:-163;width:10732;height:2" coordorigin="587,-163" coordsize="10732,0" path="m587,-163l11319,-163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RGF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ANEXO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2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(LRF,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art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55,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inciso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I,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alínea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'b')</w:t>
      </w:r>
      <w:r>
        <w:rPr>
          <w:rFonts w:ascii="Arial" w:hAnsi="Arial"/>
        </w:rPr>
      </w: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4"/>
        <w:gridCol w:w="1127"/>
        <w:gridCol w:w="1127"/>
        <w:gridCol w:w="1127"/>
        <w:gridCol w:w="1127"/>
        <w:gridCol w:w="1127"/>
        <w:gridCol w:w="1127"/>
        <w:gridCol w:w="1112"/>
      </w:tblGrid>
      <w:tr>
        <w:trPr>
          <w:trHeight w:val="188" w:hRule="exact"/>
        </w:trPr>
        <w:tc>
          <w:tcPr>
            <w:tcW w:w="28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4"/>
              <w:ind w:left="751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DÍVIDA</w:t>
            </w:r>
            <w:r>
              <w:rPr>
                <w:rFonts w:ascii="Arial" w:hAnsi="Arial"/>
                <w:b/>
                <w:spacing w:val="-1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CONSOLIDADA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60"/>
              <w:ind w:left="43" w:right="0" w:firstLine="24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1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583" w:right="257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28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3°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4°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5°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6°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026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CONSOLIDADA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DC(I)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1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  <w:r>
              <w:rPr>
                <w:rFonts w:ascii="Arial" w:hAnsi="Arial"/>
                <w:sz w:val="12"/>
              </w:rPr>
              <w:t> Dívida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Contratual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Externa</w:t>
            </w:r>
          </w:p>
          <w:p>
            <w:pPr>
              <w:pStyle w:val="TableParagraph"/>
              <w:spacing w:line="112" w:lineRule="exact" w:before="57"/>
              <w:ind w:left="33" w:right="48" w:firstLine="9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Precatórios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posteriores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05/05/2000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(inclusive)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z w:val="12"/>
              </w:rPr>
              <w:t> Vencidos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pagos</w:t>
            </w:r>
          </w:p>
          <w:p>
            <w:pPr>
              <w:pStyle w:val="TableParagraph"/>
              <w:spacing w:line="300" w:lineRule="auto" w:before="37"/>
              <w:ind w:left="33" w:right="1494" w:firstLine="9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(II)¹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33" w:right="67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Disponibilidade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Caixa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Bruta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Demais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Haveres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Financeiros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(-)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Restos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Processados(Exceto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Precat.)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--</w:t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6.886,43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33.872,89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1.767,96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9.880,03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8.112,07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5.774,25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7.114,15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1.339,90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8.269,71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9.609,61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1.339,90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CONSOLIDADA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LÍQUIDA(DCL)(III)=(I-II)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5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(1.767,96)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5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(5.774,25)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5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(8.269,71)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RCL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29.747.031,98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29.747.031,98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29.747.031,98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DC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sobre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RCL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(I/RCL)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DCL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sobre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RCL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(III/RCL)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(0,01)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(0,02)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(0,03)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 w:before="25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LIMITE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DEFINIDO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POR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RESOLUÇÃO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SENADO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FEDERAL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120%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35.696.438,38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35.696.438,38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35.696.438,38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 w:before="25"/>
              <w:ind w:left="33" w:right="7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z w:val="12"/>
                <w:szCs w:val="12"/>
              </w:rPr>
              <w:t>LIMITE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ALERTA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(inciso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III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do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§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1º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do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art.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59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da</w:t>
            </w:r>
            <w:r>
              <w:rPr>
                <w:rFonts w:ascii="Arial" w:hAnsi="Arial" w:cs="Arial" w:eastAsia="Arial"/>
                <w:sz w:val="12"/>
                <w:szCs w:val="12"/>
              </w:rPr>
              <w:t> LRF)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-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108%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32.126.794,54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32.126.794,54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32.126.794,54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40" w:lineRule="exact" w:before="9"/>
        <w:rPr>
          <w:sz w:val="4"/>
          <w:szCs w:val="4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1"/>
        <w:gridCol w:w="1124"/>
        <w:gridCol w:w="1124"/>
        <w:gridCol w:w="1124"/>
        <w:gridCol w:w="1124"/>
        <w:gridCol w:w="1124"/>
        <w:gridCol w:w="1124"/>
        <w:gridCol w:w="1124"/>
      </w:tblGrid>
      <w:tr>
        <w:trPr>
          <w:trHeight w:val="188" w:hRule="exact"/>
        </w:trPr>
        <w:tc>
          <w:tcPr>
            <w:tcW w:w="2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1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DETALHAMENTO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DÍVIDA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CONTRATUAL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41" w:right="0" w:firstLine="24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1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7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581" w:right="25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2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3°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4°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5°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6°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259" w:hRule="exact"/>
        </w:trPr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CONTRATUAL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(IV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VII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VIII)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PARCELAMENTO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Tributos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99" w:right="1362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33" w:right="923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Demais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FGTS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19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Interna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w w:val="95"/>
                <w:sz w:val="12"/>
              </w:rPr>
              <w:t>Externa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DEMAIS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CONTRATUAIS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60" w:hRule="exact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2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OUTROS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VALORES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INTEGRANTES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DC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324" w:right="0" w:hanging="14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Exerc.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Anterior</w:t>
            </w:r>
            <w:r>
              <w:rPr>
                <w:rFonts w:ascii="Arial"/>
                <w:sz w:val="12"/>
              </w:rPr>
            </w:r>
          </w:p>
        </w:tc>
        <w:tc>
          <w:tcPr>
            <w:tcW w:w="67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581" w:right="25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2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3°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4°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5°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6°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181" w:hRule="exact"/>
        </w:trPr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PRECATÓRIOS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05/05/2000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28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INSUFICIÊNCIA</w:t>
            </w:r>
            <w:r>
              <w:rPr>
                <w:rFonts w:ascii="Arial" w:hAnsi="Arial"/>
                <w:spacing w:val="-1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28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DEPÓSITOS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21.094,58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22.381,94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21.916,11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26.984,58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4" w:hRule="exact"/>
        </w:trPr>
        <w:tc>
          <w:tcPr>
            <w:tcW w:w="28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RP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NÃO-PROCESSADOS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EXERC.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1" w:hRule="exact"/>
        </w:trPr>
        <w:tc>
          <w:tcPr>
            <w:tcW w:w="28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7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ANTERIORES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44" w:hRule="exact"/>
        </w:trPr>
        <w:tc>
          <w:tcPr>
            <w:tcW w:w="28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ANTECIPAÇÕES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ORÇAMENTÁRIA-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7" w:hRule="exact"/>
        </w:trPr>
        <w:tc>
          <w:tcPr>
            <w:tcW w:w="285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7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ARO</w:t>
            </w:r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60" w:lineRule="exact" w:before="0"/>
        <w:rPr>
          <w:sz w:val="6"/>
          <w:szCs w:val="6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4"/>
        <w:gridCol w:w="1127"/>
        <w:gridCol w:w="1127"/>
        <w:gridCol w:w="1127"/>
        <w:gridCol w:w="1127"/>
        <w:gridCol w:w="1127"/>
        <w:gridCol w:w="1127"/>
        <w:gridCol w:w="1112"/>
      </w:tblGrid>
      <w:tr>
        <w:trPr>
          <w:trHeight w:val="188" w:hRule="exact"/>
        </w:trPr>
        <w:tc>
          <w:tcPr>
            <w:tcW w:w="28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222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DÍVIDA</w:t>
            </w:r>
            <w:r>
              <w:rPr>
                <w:rFonts w:ascii="Arial" w:hAnsi="Arial"/>
                <w:b/>
                <w:spacing w:val="-1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CONSOLIDADA</w:t>
            </w:r>
            <w:r>
              <w:rPr>
                <w:rFonts w:ascii="Arial" w:hAnsi="Arial"/>
                <w:b/>
                <w:spacing w:val="-1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PREVIDÊNCIARIA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326" w:right="0" w:hanging="14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Exerc.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Anterior</w:t>
            </w:r>
            <w:r>
              <w:rPr>
                <w:rFonts w:ascii="Arial"/>
                <w:sz w:val="12"/>
              </w:rPr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583" w:right="257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28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3°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4°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5°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6°</w:t>
            </w:r>
            <w:r>
              <w:rPr>
                <w:rFonts w:ascii="Arial" w:hAnsi="Arial" w:cs="Arial" w:eastAsia="Arial"/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Bimestre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181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CONSOLIDADA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Passivo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Atuarial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(X)¹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Disponibilidade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Caixa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Bruta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Investimentos</w:t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Demais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Haveres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Financeiros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(-)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Restos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Processados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284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OBRIGAÇÕES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INTEGRANTES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DC</w:t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 w:before="35"/>
              <w:ind w:left="33" w:right="4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CONSOLIDADA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(XI)=(IX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z w:val="12"/>
              </w:rPr>
              <w:t> X)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pStyle w:val="Heading3"/>
        <w:spacing w:line="240" w:lineRule="auto"/>
        <w:ind w:left="181" w:right="0"/>
        <w:jc w:val="left"/>
        <w:rPr>
          <w:b w:val="0"/>
          <w:bCs w:val="0"/>
        </w:rPr>
      </w:pPr>
      <w:r>
        <w:rPr/>
        <w:t>FONTE:</w:t>
      </w:r>
      <w:r>
        <w:rPr>
          <w:spacing w:val="-9"/>
        </w:rPr>
        <w:t> </w:t>
      </w:r>
      <w:r>
        <w:rPr/>
        <w:t>Sistema</w:t>
      </w:r>
      <w:r>
        <w:rPr>
          <w:spacing w:val="-8"/>
        </w:rPr>
        <w:t> </w:t>
      </w:r>
      <w:r>
        <w:rPr>
          <w:rFonts w:ascii="Arial" w:hAnsi="Arial"/>
          <w:b w:val="0"/>
        </w:rPr>
        <w:t>,</w:t>
      </w:r>
      <w:r>
        <w:rPr>
          <w:rFonts w:ascii="Arial" w:hAnsi="Arial"/>
          <w:b w:val="0"/>
          <w:spacing w:val="-8"/>
        </w:rPr>
        <w:t> </w:t>
      </w:r>
      <w:r>
        <w:rPr/>
        <w:t>Unidade</w:t>
      </w:r>
      <w:r>
        <w:rPr>
          <w:spacing w:val="-8"/>
        </w:rPr>
        <w:t> </w:t>
      </w:r>
      <w:r>
        <w:rPr/>
        <w:t>Responsável</w:t>
      </w:r>
      <w:r>
        <w:rPr>
          <w:b w:val="0"/>
        </w:rPr>
      </w:r>
    </w:p>
    <w:p>
      <w:pPr>
        <w:tabs>
          <w:tab w:pos="2205" w:val="left" w:leader="none"/>
        </w:tabs>
        <w:spacing w:before="32"/>
        <w:ind w:left="18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   </w:t>
      </w:r>
      <w:r>
        <w:rPr>
          <w:rFonts w:ascii="Arial" w:hAnsi="Arial"/>
          <w:b/>
          <w:spacing w:val="12"/>
          <w:sz w:val="12"/>
        </w:rPr>
        <w:t> </w:t>
      </w:r>
      <w:r>
        <w:rPr>
          <w:rFonts w:ascii="Arial" w:hAnsi="Arial"/>
          <w:sz w:val="12"/>
        </w:rPr>
        <w:t>22/jul/2015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5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emissão:</w:t>
      </w:r>
      <w:r>
        <w:rPr>
          <w:rFonts w:ascii="Arial" w:hAnsi="Arial"/>
          <w:sz w:val="12"/>
        </w:rPr>
      </w:r>
    </w:p>
    <w:p>
      <w:pPr>
        <w:spacing w:line="112" w:lineRule="exact" w:before="27"/>
        <w:ind w:left="130" w:right="235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z w:val="12"/>
        </w:rPr>
        <w:t>¹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Se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saldo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apurado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negativo,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ou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seja,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se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total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do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Ativo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Disponível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mais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os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Haveres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Financeiros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menor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que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Restos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Pagar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Processados,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não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deverá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ser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informado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nessa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linha,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mas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sim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na</w:t>
      </w:r>
      <w:r>
        <w:rPr>
          <w:rFonts w:ascii="Arial" w:hAnsi="Arial"/>
          <w:sz w:val="12"/>
        </w:rPr>
        <w:t> linha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"Insuficiência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Financeira",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das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Obrigações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não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integrantes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Dívida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Consolidada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DC.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Assim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quando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cálculo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DEDUÇÕES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(II)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negativo,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colocar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um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"-"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(traço)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nessa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linha.</w:t>
      </w:r>
      <w:r>
        <w:rPr>
          <w:rFonts w:ascii="Arial" w:hAnsi="Arial"/>
          <w:sz w:val="12"/>
        </w:rPr>
      </w:r>
    </w:p>
    <w:p>
      <w:pPr>
        <w:spacing w:line="116" w:lineRule="exact" w:before="0"/>
        <w:ind w:left="13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8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419" w:footer="460" w:top="800" w:bottom="660" w:left="460" w:right="460"/>
        </w:sectPr>
      </w:pPr>
    </w:p>
    <w:p>
      <w:pPr>
        <w:pStyle w:val="BodyText"/>
        <w:spacing w:line="160" w:lineRule="exact" w:before="101"/>
        <w:ind w:left="230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4pt;width:155.7pt;height:.1pt;mso-position-horizontal-relative:page;mso-position-vertical-relative:paragraph;z-index:-2334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4pt;width:155.7pt;height:.1pt;mso-position-horizontal-relative:page;mso-position-vertical-relative:paragraph;z-index:-2333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74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74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54" w:right="204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800" w:bottom="660" w:left="460" w:right="460"/>
          <w:cols w:num="2" w:equalWidth="0">
            <w:col w:w="4059" w:space="1503"/>
            <w:col w:w="5428"/>
          </w:cols>
        </w:sectPr>
      </w:pPr>
    </w:p>
    <w:p>
      <w:pPr>
        <w:pStyle w:val="Heading2"/>
        <w:spacing w:line="188" w:lineRule="exact"/>
        <w:ind w:right="1842" w:hanging="728"/>
        <w:jc w:val="left"/>
        <w:rPr>
          <w:rFonts w:ascii="Arial" w:hAnsi="Arial" w:cs="Arial" w:eastAsia="Arial"/>
        </w:rPr>
      </w:pPr>
      <w:bookmarkStart w:name="RGF ANEXO 3" w:id="4"/>
      <w:bookmarkEnd w:id="4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Garantias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Contragarantias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Valores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809"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Abril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Quadrimestre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Janeiro-Abril</w:t>
      </w:r>
      <w:r>
        <w:rPr>
          <w:rFonts w:ascii="Arial" w:hAnsi="Arial"/>
        </w:rPr>
      </w:r>
    </w:p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79"/>
        <w:ind w:left="256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29.069pt;margin-top:-11.417101pt;width:537.15pt;height:2.3pt;mso-position-horizontal-relative:page;mso-position-vertical-relative:paragraph;z-index:-2332" coordorigin="581,-228" coordsize="10743,46">
            <v:group style="position:absolute;left:587;top:-189;width:10732;height:2" coordorigin="587,-189" coordsize="10732,2">
              <v:shape style="position:absolute;left:587;top:-189;width:10732;height:2" coordorigin="587,-189" coordsize="10732,0" path="m587,-189l11319,-189e" filled="f" stroked="t" strokeweight=".562pt" strokecolor="#000000">
                <v:path arrowok="t"/>
              </v:shape>
            </v:group>
            <v:group style="position:absolute;left:587;top:-223;width:10732;height:2" coordorigin="587,-223" coordsize="10732,2">
              <v:shape style="position:absolute;left:587;top:-223;width:10732;height:2" coordorigin="587,-223" coordsize="10732,0" path="m587,-223l11319,-223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</w:rPr>
        <w:t>RGF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ANEXO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3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(LRF,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55,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inciso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I,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alínea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"c"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40,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§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1º)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2"/>
        <w:gridCol w:w="1382"/>
        <w:gridCol w:w="1276"/>
        <w:gridCol w:w="1276"/>
        <w:gridCol w:w="1261"/>
      </w:tblGrid>
      <w:tr>
        <w:trPr>
          <w:trHeight w:val="435" w:hRule="exact"/>
        </w:trPr>
        <w:tc>
          <w:tcPr>
            <w:tcW w:w="5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0" w:lineRule="exact" w:before="1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GARANTIAS</w:t>
            </w:r>
            <w:r>
              <w:rPr>
                <w:rFonts w:ascii="Arial"/>
                <w:b/>
                <w:spacing w:val="-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CONCEDIDAS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97"/>
              <w:ind w:left="320" w:right="0" w:hanging="26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rFonts w:asci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do</w:t>
            </w:r>
            <w:r>
              <w:rPr>
                <w:rFonts w:ascii="Arial"/>
                <w:b/>
                <w:w w:val="10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Exercicio</w:t>
            </w:r>
            <w:r>
              <w:rPr>
                <w:rFonts w:ascii="Arial"/>
                <w:b/>
                <w:w w:val="103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Anterior</w:t>
            </w:r>
            <w:r>
              <w:rPr>
                <w:rFonts w:ascii="Arial"/>
                <w:sz w:val="15"/>
              </w:rPr>
            </w:r>
          </w:p>
        </w:tc>
        <w:tc>
          <w:tcPr>
            <w:tcW w:w="3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9"/>
              <w:ind w:left="8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Exercicio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5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Quadrimestre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Quadrimestre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3°</w:t>
            </w:r>
            <w:r>
              <w:rPr>
                <w:rFonts w:ascii="Arial" w:hAnsi="Arial" w:cs="Arial" w:eastAsia="Arial"/>
                <w:b/>
                <w:bCs/>
                <w:spacing w:val="-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Quadrimestre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</w:tr>
      <w:tr>
        <w:trPr>
          <w:trHeight w:val="219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EXTERNAS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(I)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Outras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Termos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LRF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INTERNAS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(II)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Outras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Termos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LRF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5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CONCEDIDAS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(III)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(I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II)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5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RCL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29.747.031,98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5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do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das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sobre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RCL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5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22%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6.544.347,04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5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ALERTA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(inciso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III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§1º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art.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&lt;19,80%&gt;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5.889.912,33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5" w:hRule="exact"/>
        </w:trPr>
        <w:tc>
          <w:tcPr>
            <w:tcW w:w="542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812" w:type="dxa"/>
            <w:gridSpan w:val="3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5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0" w:lineRule="exact" w:before="4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CONTRAGARANTIAS</w:t>
            </w:r>
            <w:r>
              <w:rPr>
                <w:rFonts w:ascii="Arial"/>
                <w:b/>
                <w:spacing w:val="-2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RECEBIDAS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90"/>
              <w:ind w:left="320" w:right="0" w:hanging="26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rFonts w:asci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do</w:t>
            </w:r>
            <w:r>
              <w:rPr>
                <w:rFonts w:ascii="Arial"/>
                <w:b/>
                <w:w w:val="10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Exercicio</w:t>
            </w:r>
            <w:r>
              <w:rPr>
                <w:rFonts w:ascii="Arial"/>
                <w:b/>
                <w:w w:val="103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Anterior</w:t>
            </w:r>
            <w:r>
              <w:rPr>
                <w:rFonts w:ascii="Arial"/>
                <w:sz w:val="15"/>
              </w:rPr>
            </w:r>
          </w:p>
        </w:tc>
        <w:tc>
          <w:tcPr>
            <w:tcW w:w="3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1"/>
              <w:ind w:left="8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2015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5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1°</w:t>
            </w:r>
            <w:r>
              <w:rPr>
                <w:rFonts w:ascii="Arial" w:hAnsi="Arial" w:cs="Arial" w:eastAsia="Arial"/>
                <w:b/>
                <w:bCs/>
                <w:spacing w:val="-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Quadrimestre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2°</w:t>
            </w:r>
            <w:r>
              <w:rPr>
                <w:rFonts w:ascii="Arial" w:hAnsi="Arial" w:cs="Arial" w:eastAsia="Arial"/>
                <w:b/>
                <w:bCs/>
                <w:spacing w:val="-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Quadrimestre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3°</w:t>
            </w:r>
            <w:r>
              <w:rPr>
                <w:rFonts w:ascii="Arial" w:hAnsi="Arial" w:cs="Arial" w:eastAsia="Arial"/>
                <w:b/>
                <w:bCs/>
                <w:spacing w:val="-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Quadrimestre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</w:tr>
      <w:tr>
        <w:trPr>
          <w:trHeight w:val="220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EXTERNAS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(V)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Outras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Termos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LRF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INTERNAS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(VI)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54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Outras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Termos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LRF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5" w:hRule="exact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CONTRAGARANTIAS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(VII)=(V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VI)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5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MEDIDAS</w:t>
            </w:r>
            <w:r>
              <w:rPr>
                <w:rFonts w:ascii="Arial"/>
                <w:b/>
                <w:spacing w:val="-2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CORRETIVAS: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before="86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1593" w:val="left" w:leader="none"/>
          <w:tab w:pos="2656" w:val="left" w:leader="none"/>
          <w:tab w:pos="4251" w:val="left" w:leader="none"/>
        </w:tabs>
        <w:spacing w:before="26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22/jul/2015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15h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14m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5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header="419" w:footer="460" w:top="800" w:bottom="660" w:left="460" w:right="460"/>
        </w:sectPr>
      </w:pPr>
    </w:p>
    <w:p>
      <w:pPr>
        <w:pStyle w:val="BodyText"/>
        <w:spacing w:line="160" w:lineRule="exact" w:before="101"/>
        <w:ind w:left="230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29990pt;width:155.7pt;height:.1pt;mso-position-horizontal-relative:page;mso-position-vertical-relative:paragraph;z-index:-2331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29990pt;width:155.7pt;height:.1pt;mso-position-horizontal-relative:page;mso-position-vertical-relative:paragraph;z-index:-2330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174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174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54" w:right="204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800" w:bottom="660" w:left="460" w:right="460"/>
          <w:cols w:num="2" w:equalWidth="0">
            <w:col w:w="4059" w:space="1503"/>
            <w:col w:w="5428"/>
          </w:cols>
        </w:sectPr>
      </w:pPr>
    </w:p>
    <w:p>
      <w:pPr>
        <w:pStyle w:val="Heading2"/>
        <w:spacing w:line="188" w:lineRule="exact"/>
        <w:ind w:right="3592"/>
        <w:jc w:val="center"/>
        <w:rPr>
          <w:rFonts w:ascii="Arial" w:hAnsi="Arial" w:cs="Arial" w:eastAsia="Arial"/>
        </w:rPr>
      </w:pPr>
      <w:bookmarkStart w:name="RGF ANEXO 4" w:id="5"/>
      <w:bookmarkEnd w:id="5"/>
      <w:r>
        <w:rPr/>
      </w:r>
      <w:r>
        <w:rPr>
          <w:rFonts w:ascii="Arial" w:hAnsi="Arial"/>
        </w:rPr>
        <w:t>Demonstrativo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Operações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Crédito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2683" w:right="2674"/>
        <w:jc w:val="center"/>
      </w:pPr>
      <w:r>
        <w:rPr/>
        <w:t>Período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Referência:</w:t>
      </w:r>
      <w:r>
        <w:rPr>
          <w:spacing w:val="-4"/>
        </w:rPr>
        <w:t> </w:t>
      </w:r>
      <w:r>
        <w:rPr/>
        <w:t>Janeiro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Abril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2015</w:t>
      </w:r>
      <w:r>
        <w:rPr>
          <w:spacing w:val="-4"/>
        </w:rPr>
        <w:t> </w:t>
      </w:r>
      <w:r>
        <w:rPr/>
        <w:t>/</w:t>
      </w:r>
      <w:r>
        <w:rPr>
          <w:spacing w:val="-5"/>
        </w:rPr>
        <w:t> </w:t>
      </w:r>
      <w:r>
        <w:rPr/>
        <w:t>Quadrimestre</w:t>
      </w:r>
      <w:r>
        <w:rPr>
          <w:spacing w:val="-5"/>
        </w:rPr>
        <w:t> </w:t>
      </w:r>
      <w:r>
        <w:rPr/>
        <w:t>Janeiro-Abril</w:t>
      </w:r>
      <w:r>
        <w:rPr/>
      </w:r>
    </w:p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79"/>
        <w:ind w:left="211" w:right="0"/>
        <w:jc w:val="left"/>
      </w:pPr>
      <w:r>
        <w:rPr/>
        <w:pict>
          <v:group style="position:absolute;margin-left:29.069pt;margin-top:-11.417101pt;width:537.15pt;height:2.3pt;mso-position-horizontal-relative:page;mso-position-vertical-relative:paragraph;z-index:-2329" coordorigin="581,-228" coordsize="10743,46">
            <v:group style="position:absolute;left:587;top:-189;width:10732;height:2" coordorigin="587,-189" coordsize="10732,2">
              <v:shape style="position:absolute;left:587;top:-189;width:10732;height:2" coordorigin="587,-189" coordsize="10732,0" path="m587,-189l11319,-189e" filled="f" stroked="t" strokeweight=".562pt" strokecolor="#000000">
                <v:path arrowok="t"/>
              </v:shape>
            </v:group>
            <v:group style="position:absolute;left:587;top:-223;width:10732;height:2" coordorigin="587,-223" coordsize="10732,2">
              <v:shape style="position:absolute;left:587;top:-223;width:10732;height:2" coordorigin="587,-223" coordsize="10732,0" path="m587,-223l11319,-223e" filled="f" stroked="t" strokeweight=".562pt" strokecolor="#000000">
                <v:path arrowok="t"/>
              </v:shape>
            </v:group>
            <w10:wrap type="none"/>
          </v:group>
        </w:pict>
      </w:r>
      <w:r>
        <w:rPr/>
        <w:t>RGF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(LRF,</w:t>
      </w:r>
      <w:r>
        <w:rPr>
          <w:spacing w:val="-4"/>
        </w:rPr>
        <w:t> </w:t>
      </w:r>
      <w:r>
        <w:rPr/>
        <w:t>art.</w:t>
      </w:r>
      <w:r>
        <w:rPr>
          <w:spacing w:val="-3"/>
        </w:rPr>
        <w:t> </w:t>
      </w:r>
      <w:r>
        <w:rPr/>
        <w:t>55,</w:t>
      </w:r>
      <w:r>
        <w:rPr>
          <w:spacing w:val="-3"/>
        </w:rPr>
        <w:t> </w:t>
      </w:r>
      <w:r>
        <w:rPr/>
        <w:t>inciso</w:t>
      </w:r>
      <w:r>
        <w:rPr>
          <w:spacing w:val="-3"/>
        </w:rPr>
        <w:t> </w:t>
      </w:r>
      <w:r>
        <w:rPr/>
        <w:t>I,</w:t>
      </w:r>
      <w:r>
        <w:rPr>
          <w:spacing w:val="-4"/>
        </w:rPr>
        <w:t> </w:t>
      </w:r>
      <w:r>
        <w:rPr/>
        <w:t>alínea</w:t>
      </w:r>
      <w:r>
        <w:rPr>
          <w:spacing w:val="-3"/>
        </w:rPr>
        <w:t> </w:t>
      </w:r>
      <w:r>
        <w:rPr/>
        <w:t>"d"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inciso</w:t>
      </w:r>
      <w:r>
        <w:rPr>
          <w:spacing w:val="-3"/>
        </w:rPr>
        <w:t> </w:t>
      </w:r>
      <w:r>
        <w:rPr/>
        <w:t>III,</w:t>
      </w:r>
      <w:r>
        <w:rPr>
          <w:spacing w:val="-4"/>
        </w:rPr>
        <w:t> </w:t>
      </w:r>
      <w:r>
        <w:rPr/>
        <w:t>alínea</w:t>
      </w:r>
      <w:r>
        <w:rPr>
          <w:spacing w:val="-3"/>
        </w:rPr>
        <w:t> </w:t>
      </w:r>
      <w:r>
        <w:rPr/>
        <w:t>"c")</w:t>
      </w:r>
      <w:r>
        <w:rPr/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1595"/>
        <w:gridCol w:w="1580"/>
      </w:tblGrid>
      <w:tr>
        <w:trPr>
          <w:trHeight w:val="225" w:hRule="exact"/>
        </w:trPr>
        <w:tc>
          <w:tcPr>
            <w:tcW w:w="7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6"/>
              <w:ind w:left="9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8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REALIZADO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No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377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SUJEITAS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CONTRATAÇÃO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 w:before="26"/>
              <w:ind w:left="167" w:right="6521" w:hanging="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Mobiliária Interna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Externa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w w:val="95"/>
                <w:sz w:val="16"/>
              </w:rPr>
              <w:t>Contratual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Interna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345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Abertura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 w:before="26"/>
              <w:ind w:left="433" w:right="2255" w:hanging="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Aquisição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Financiada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Bens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Arrendamento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Mercantil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Financeiro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Derivadas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PPP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/>
              <w:ind w:left="345" w:right="3885" w:firstLine="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Aquisições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Financiadas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3" w:lineRule="auto" w:before="1"/>
              <w:ind w:left="433" w:right="388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Pela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Venda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Termo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Bens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Serviços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Antecipações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 w:before="1"/>
              <w:ind w:left="345" w:right="169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Assunção,Reconhecimento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Confissão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Dívidas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(LRF,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art.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29,P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1º)</w:t>
            </w:r>
            <w:r>
              <w:rPr>
                <w:rFonts w:ascii="Arial" w:hAnsi="Arial"/>
                <w:sz w:val="16"/>
              </w:rPr>
              <w:t> Outras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256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Externas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6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NÃO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SUJEITAS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CONTRATAÇÃO(II)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 w:before="26"/>
              <w:ind w:left="256" w:right="5306" w:hanging="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Parcelamento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Dívidas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Tributos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/>
              <w:ind w:left="345" w:right="5306" w:hanging="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Contribuições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Sociais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3" w:lineRule="auto" w:before="1"/>
              <w:ind w:left="256" w:right="4790" w:firstLine="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Contribuições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Sociais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FGTS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 w:before="1"/>
              <w:ind w:left="167" w:right="9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Melhoria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Administração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Gestão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Fiscal,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Financeira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Patrim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Programa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Iluminação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RELUZ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67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Outras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Sujeitas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exact" w:before="10"/>
        <w:rPr>
          <w:sz w:val="24"/>
          <w:szCs w:val="24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1595"/>
        <w:gridCol w:w="1580"/>
      </w:tblGrid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55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APURAÇÃO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CUMPRIMENTO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LIMITES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5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RCL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5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29.747.031,98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VEDADAS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67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Período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Referência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67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Períodos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Referência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TOTAL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CONSIDERADO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APURAÇÃO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CUMPRIMENTO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(IV)=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6"/>
              <w:ind w:left="34" w:right="15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INTERNAS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EXTERNAS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6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4.759.525,12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16,00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ALERTA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(inciso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III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§1º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art.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LRF)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&lt;%&gt;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(90%</w:t>
            </w:r>
            <w:r>
              <w:rPr>
                <w:rFonts w:ascii="Arial" w:hAnsi="Arial" w:cs="Arial" w:eastAsia="Arial"/>
                <w:spacing w:val="-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dos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16%)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6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4.283.572,61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14,40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6"/>
              <w:ind w:left="34" w:right="15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LIMITE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ANTECIPAÇÃO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6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2.082.292,24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7,00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6"/>
              <w:ind w:left="34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TOTAL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CONSIDERADO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PARA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CONTRATAÇÃO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NOVAS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OPERAÇÕES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IIa)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before="66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2550" w:val="left" w:leader="none"/>
          <w:tab w:pos="4145" w:val="left" w:leader="none"/>
        </w:tabs>
        <w:spacing w:before="26"/>
        <w:ind w:left="2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  </w:t>
      </w:r>
      <w:r>
        <w:rPr>
          <w:rFonts w:ascii="Arial" w:hAnsi="Arial"/>
          <w:b/>
          <w:spacing w:val="35"/>
          <w:sz w:val="16"/>
        </w:rPr>
        <w:t> </w:t>
      </w:r>
      <w:r>
        <w:rPr>
          <w:rFonts w:ascii="Arial" w:hAnsi="Arial"/>
          <w:sz w:val="16"/>
        </w:rPr>
        <w:t>22/jul/2015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15h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26m</w:t>
      </w:r>
    </w:p>
    <w:p>
      <w:pPr>
        <w:pStyle w:val="Heading3"/>
        <w:spacing w:line="240" w:lineRule="auto" w:before="23"/>
        <w:ind w:left="211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Notas:</w:t>
      </w:r>
      <w:r>
        <w:rPr>
          <w:rFonts w:ascii="Arial"/>
          <w:b w:val="0"/>
        </w:rPr>
      </w:r>
    </w:p>
    <w:p>
      <w:pPr>
        <w:pStyle w:val="BodyText"/>
        <w:spacing w:line="150" w:lineRule="exact" w:before="58"/>
        <w:ind w:left="211" w:right="235"/>
        <w:jc w:val="left"/>
      </w:pPr>
      <w:r>
        <w:rPr/>
        <w:t>¹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fins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operações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crédito,</w:t>
      </w:r>
      <w:r>
        <w:rPr>
          <w:spacing w:val="-3"/>
        </w:rPr>
        <w:t> </w:t>
      </w:r>
      <w:r>
        <w:rPr/>
        <w:t>verificadas</w:t>
      </w:r>
      <w:r>
        <w:rPr>
          <w:spacing w:val="-4"/>
        </w:rPr>
        <w:t> </w:t>
      </w:r>
      <w:r>
        <w:rPr/>
        <w:t>pela</w:t>
      </w:r>
      <w:r>
        <w:rPr>
          <w:spacing w:val="-3"/>
        </w:rPr>
        <w:t> </w:t>
      </w:r>
      <w:r>
        <w:rPr/>
        <w:t>STN/COPEM</w:t>
      </w:r>
      <w:r>
        <w:rPr>
          <w:spacing w:val="-4"/>
        </w:rPr>
        <w:t> </w:t>
      </w:r>
      <w:r>
        <w:rPr/>
        <w:t>segundo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Manual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Instrução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Pleitos,</w:t>
      </w:r>
      <w:r>
        <w:rPr>
          <w:spacing w:val="-4"/>
        </w:rPr>
        <w:t> </w:t>
      </w:r>
      <w:r>
        <w:rPr/>
        <w:t>serão</w:t>
      </w:r>
      <w:r>
        <w:rPr>
          <w:spacing w:val="-3"/>
        </w:rPr>
        <w:t> </w:t>
      </w:r>
      <w:r>
        <w:rPr/>
        <w:t>consideradas</w:t>
      </w:r>
      <w:r>
        <w:rPr/>
        <w:t> no</w:t>
      </w:r>
      <w:r>
        <w:rPr>
          <w:spacing w:val="-3"/>
        </w:rPr>
        <w:t> </w:t>
      </w:r>
      <w:r>
        <w:rPr/>
        <w:t>cálculo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limite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operações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pressupõem</w:t>
      </w:r>
      <w:r>
        <w:rPr>
          <w:spacing w:val="-2"/>
        </w:rPr>
        <w:t> </w:t>
      </w:r>
      <w:r>
        <w:rPr/>
        <w:t>ingresso</w:t>
      </w:r>
      <w:r>
        <w:rPr>
          <w:spacing w:val="-3"/>
        </w:rPr>
        <w:t> </w:t>
      </w:r>
      <w:r>
        <w:rPr/>
        <w:t>financeiro.</w:t>
      </w:r>
      <w:r>
        <w:rPr/>
      </w:r>
    </w:p>
    <w:p>
      <w:pPr>
        <w:pStyle w:val="BodyText"/>
        <w:spacing w:line="240" w:lineRule="auto" w:before="30"/>
        <w:ind w:left="211" w:right="0"/>
        <w:jc w:val="left"/>
      </w:pPr>
      <w:r>
        <w:rPr/>
        <w:t>²</w:t>
      </w:r>
      <w:r>
        <w:rPr>
          <w:spacing w:val="-5"/>
        </w:rPr>
        <w:t> </w:t>
      </w:r>
      <w:r>
        <w:rPr/>
        <w:t>&lt;</w:t>
      </w:r>
      <w:r>
        <w:rPr>
          <w:spacing w:val="-4"/>
        </w:rPr>
        <w:t> </w:t>
      </w:r>
      <w:r>
        <w:rPr/>
        <w:t>Medidas</w:t>
      </w:r>
      <w:r>
        <w:rPr>
          <w:spacing w:val="-4"/>
        </w:rPr>
        <w:t> </w:t>
      </w:r>
      <w:r>
        <w:rPr/>
        <w:t>Corretivas&gt;</w:t>
      </w:r>
      <w:r>
        <w:rPr/>
      </w:r>
    </w:p>
    <w:p>
      <w:pPr>
        <w:spacing w:line="130" w:lineRule="exact" w:before="5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419" w:footer="460" w:top="800" w:bottom="660" w:left="460" w:right="460"/>
        </w:sectPr>
      </w:pPr>
    </w:p>
    <w:p>
      <w:pPr>
        <w:pStyle w:val="BodyText"/>
        <w:spacing w:line="160" w:lineRule="exact" w:before="101"/>
        <w:ind w:left="2303" w:right="0" w:hanging="733"/>
        <w:jc w:val="left"/>
      </w:pPr>
      <w:r>
        <w:rPr/>
        <w:pict>
          <v:group style="position:absolute;margin-left:85.889999pt;margin-top:2.04pt;width:155.7pt;height:.1pt;mso-position-horizontal-relative:page;mso-position-vertical-relative:paragraph;z-index:-2328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4pt;width:155.7pt;height:.1pt;mso-position-horizontal-relative:page;mso-position-vertical-relative:paragraph;z-index:-2327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/>
        <w:t>VALMOR</w:t>
      </w:r>
      <w:r>
        <w:rPr>
          <w:spacing w:val="-13"/>
        </w:rPr>
        <w:t> </w:t>
      </w:r>
      <w:r>
        <w:rPr/>
        <w:t>ANTONIO</w:t>
      </w:r>
      <w:r>
        <w:rPr>
          <w:spacing w:val="-13"/>
        </w:rPr>
        <w:t> </w:t>
      </w:r>
      <w:r>
        <w:rPr/>
        <w:t>GONCALVES</w:t>
      </w:r>
      <w:r>
        <w:rPr>
          <w:w w:val="99"/>
        </w:rPr>
        <w:t> </w:t>
      </w:r>
      <w:r>
        <w:rPr/>
        <w:t>PRESIDENTE</w:t>
      </w:r>
      <w:r>
        <w:rPr/>
      </w:r>
    </w:p>
    <w:p>
      <w:pPr>
        <w:pStyle w:val="BodyText"/>
        <w:spacing w:line="172" w:lineRule="exact" w:before="79"/>
        <w:ind w:right="1747"/>
        <w:jc w:val="center"/>
      </w:pPr>
      <w:r>
        <w:rPr/>
        <w:br w:type="column"/>
      </w:r>
      <w:r>
        <w:rPr/>
        <w:t>EDRIELI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/>
      </w:r>
    </w:p>
    <w:p>
      <w:pPr>
        <w:pStyle w:val="BodyText"/>
        <w:spacing w:line="160" w:lineRule="exact"/>
        <w:ind w:right="1747"/>
        <w:jc w:val="center"/>
      </w:pPr>
      <w:r>
        <w:rPr/>
        <w:t>Contador</w:t>
      </w:r>
    </w:p>
    <w:p>
      <w:pPr>
        <w:pStyle w:val="BodyText"/>
        <w:spacing w:line="160" w:lineRule="exact" w:before="10"/>
        <w:ind w:left="1854" w:right="2040"/>
        <w:jc w:val="center"/>
      </w:pPr>
      <w:r>
        <w:rPr/>
        <w:t>CPF:</w:t>
      </w:r>
      <w:r>
        <w:rPr>
          <w:spacing w:val="-16"/>
        </w:rPr>
        <w:t> </w:t>
      </w:r>
      <w:r>
        <w:rPr/>
        <w:t>741.867.600-04</w:t>
      </w:r>
      <w:r>
        <w:rPr>
          <w:w w:val="99"/>
        </w:rPr>
        <w:t> </w:t>
      </w:r>
      <w:r>
        <w:rPr/>
        <w:t>RS07147200</w:t>
      </w:r>
      <w:r>
        <w:rPr/>
      </w:r>
    </w:p>
    <w:p>
      <w:pPr>
        <w:spacing w:after="0" w:line="160" w:lineRule="exact"/>
        <w:jc w:val="center"/>
        <w:sectPr>
          <w:type w:val="continuous"/>
          <w:pgSz w:w="11910" w:h="16840"/>
          <w:pgMar w:top="800" w:bottom="660" w:left="460" w:right="460"/>
          <w:cols w:num="2" w:equalWidth="0">
            <w:col w:w="4059" w:space="1503"/>
            <w:col w:w="5428"/>
          </w:cols>
        </w:sectPr>
      </w:pPr>
    </w:p>
    <w:p>
      <w:pPr>
        <w:pStyle w:val="Heading1"/>
        <w:spacing w:line="233" w:lineRule="exact" w:before="45"/>
        <w:ind w:left="4892" w:right="487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4.037896pt;width:783.8pt;height:63.75pt;mso-position-horizontal-relative:page;mso-position-vertical-relative:paragraph;z-index:-2326" coordorigin="581,81" coordsize="15676,1275">
            <v:shape style="position:absolute;left:617;top:81;width:1110;height:1200" type="#_x0000_t75" stroked="false">
              <v:imagedata r:id="rId11" o:title=""/>
            </v:shape>
            <v:group style="position:absolute;left:587;top:1350;width:15664;height:2" coordorigin="587,1350" coordsize="15664,2">
              <v:shape style="position:absolute;left:587;top:1350;width:15664;height:2" coordorigin="587,1350" coordsize="15664,0" path="m587,1350l16251,1350e" filled="f" stroked="t" strokeweight=".562pt" strokecolor="#000000">
                <v:path arrowok="t"/>
              </v:shape>
            </v:group>
            <v:group style="position:absolute;left:587;top:1316;width:15664;height:2" coordorigin="587,1316" coordsize="15664,2">
              <v:shape style="position:absolute;left:587;top:1316;width:15664;height:2" coordorigin="587,1316" coordsize="15664,0" path="m587,1316l16251,1316e" filled="f" stroked="t" strokeweight=".562pt" strokecolor="#000000">
                <v:path arrowok="t"/>
              </v:shape>
            </v:group>
            <w10:wrap type="none"/>
          </v:group>
        </w:pict>
      </w:r>
      <w:bookmarkStart w:name="RGF ANEXO 5" w:id="6"/>
      <w:bookmarkEnd w:id="6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9" w:lineRule="exact" w:before="0"/>
        <w:ind w:left="11" w:right="0"/>
        <w:jc w:val="center"/>
      </w:pPr>
      <w:r>
        <w:rPr/>
        <w:t>Relatório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Gestão</w:t>
      </w:r>
      <w:r>
        <w:rPr>
          <w:spacing w:val="-7"/>
        </w:rPr>
        <w:t> </w:t>
      </w:r>
      <w:r>
        <w:rPr/>
        <w:t>Fiscal</w:t>
      </w:r>
      <w:r>
        <w:rPr/>
      </w:r>
    </w:p>
    <w:p>
      <w:pPr>
        <w:spacing w:line="188" w:lineRule="exact" w:before="16"/>
        <w:ind w:left="4890" w:right="4879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Demonstrativo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das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Disponibilidades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Caixa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Restos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Pagar</w:t>
      </w:r>
      <w:r>
        <w:rPr>
          <w:rFonts w:ascii="Arial" w:hAnsi="Arial"/>
          <w:w w:val="99"/>
          <w:sz w:val="20"/>
        </w:rPr>
        <w:t> </w:t>
      </w: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52" w:lineRule="exact"/>
        <w:ind w:left="4888" w:right="487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2015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8"/>
        <w:rPr>
          <w:sz w:val="28"/>
          <w:szCs w:val="28"/>
        </w:rPr>
      </w:pPr>
    </w:p>
    <w:p>
      <w:pPr>
        <w:spacing w:before="82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t>RGF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5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55,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III,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alínea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"a")</w:t>
      </w:r>
      <w:r>
        <w:rPr>
          <w:rFonts w:ascii="Arial" w:hAnsi="Arial" w:cs="Arial" w:eastAsia="Arial"/>
          <w:sz w:val="14"/>
          <w:szCs w:val="14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5"/>
        <w:gridCol w:w="1396"/>
        <w:gridCol w:w="1396"/>
        <w:gridCol w:w="1396"/>
        <w:gridCol w:w="1396"/>
        <w:gridCol w:w="1396"/>
        <w:gridCol w:w="1396"/>
        <w:gridCol w:w="1396"/>
        <w:gridCol w:w="1381"/>
      </w:tblGrid>
      <w:tr>
        <w:trPr>
          <w:trHeight w:val="206" w:hRule="exac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IDENTIFICAÇÃO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32" w:lineRule="exact"/>
              <w:ind w:left="51" w:right="8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DISPONIBILIDADE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35" w:lineRule="exact"/>
              <w:ind w:left="589" w:right="58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(a)</w:t>
            </w:r>
          </w:p>
        </w:tc>
        <w:tc>
          <w:tcPr>
            <w:tcW w:w="55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18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OBRIGAÇÕES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72"/>
              <w:ind w:left="76" w:right="1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Disponibilidade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Caixa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(Antes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Inscrição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5" w:lineRule="exact"/>
              <w:ind w:left="51" w:right="4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z w:val="14"/>
                <w:szCs w:val="14"/>
              </w:rPr>
              <w:t>(f)</w:t>
            </w:r>
            <w:r>
              <w:rPr>
                <w:rFonts w:ascii="Arial" w:hAnsi="Arial" w:cs="Arial" w:eastAsia="Arial"/>
                <w:spacing w:val="-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=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(a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–</w:t>
            </w:r>
            <w:r>
              <w:rPr>
                <w:rFonts w:ascii="Arial" w:hAnsi="Arial" w:cs="Arial" w:eastAsia="Arial"/>
                <w:spacing w:val="-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(b+c+d+e))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32" w:lineRule="exact"/>
              <w:ind w:left="56" w:right="87" w:hanging="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Empenhados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z w:val="14"/>
              </w:rPr>
              <w:t> Liquidados do Exercício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0" w:lineRule="exact" w:before="8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32" w:lineRule="exact"/>
              <w:ind w:left="127" w:right="15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Empenhos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z w:val="14"/>
              </w:rPr>
              <w:t> Liquidados Cancelados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(Não</w:t>
            </w:r>
            <w:r>
              <w:rPr>
                <w:rFonts w:ascii="Arial" w:hAnsi="Arial"/>
                <w:sz w:val="14"/>
              </w:rPr>
              <w:t> Inscritos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por</w:t>
            </w:r>
            <w:r>
              <w:rPr>
                <w:rFonts w:ascii="Arial" w:hAnsi="Arial"/>
                <w:sz w:val="14"/>
              </w:rPr>
              <w:t> Insuficiência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5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1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Liquidados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5"/>
              <w:ind w:left="56" w:right="87" w:hanging="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Empenhados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z w:val="14"/>
              </w:rPr>
              <w:t> Liquidados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Exercícios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5" w:lineRule="exact"/>
              <w:ind w:left="589" w:right="58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(d)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2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32" w:lineRule="exact"/>
              <w:ind w:left="51" w:right="8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Obrigações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5" w:lineRule="exact"/>
              <w:ind w:left="51" w:right="4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13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657" w:hRule="exact"/>
        </w:trPr>
        <w:tc>
          <w:tcPr>
            <w:tcW w:w="45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2" w:lineRule="exact"/>
              <w:ind w:left="51" w:right="8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5" w:lineRule="exact"/>
              <w:ind w:left="589" w:right="58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32" w:lineRule="exact"/>
              <w:ind w:left="613" w:right="153" w:hanging="31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(c)</w:t>
            </w:r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206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0001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35"/>
                <w:sz w:val="13"/>
              </w:rPr>
              <w:t> </w:t>
            </w:r>
            <w:r>
              <w:rPr>
                <w:rFonts w:ascii="Arial"/>
                <w:sz w:val="13"/>
              </w:rPr>
              <w:t>Recursos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Livres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9.476,89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1.339,90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34.249,08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(26.112,09)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61.977,09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4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DOS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RECURSOS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VINCULADOS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9.476,89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1.339,90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34.249,08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(26.112,09)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61.977,09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4" w:hRule="exact"/>
        </w:trPr>
        <w:tc>
          <w:tcPr>
            <w:tcW w:w="45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8001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-</w:t>
            </w:r>
            <w:r>
              <w:rPr>
                <w:rFonts w:ascii="Arial" w:hAnsi="Arial"/>
                <w:spacing w:val="3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Extra-orçamentaria</w:t>
            </w:r>
            <w:r>
              <w:rPr>
                <w:rFonts w:ascii="Arial" w:hAnsi="Arial"/>
                <w:spacing w:val="-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-</w:t>
            </w:r>
            <w:r>
              <w:rPr>
                <w:rFonts w:ascii="Arial" w:hAnsi="Arial"/>
                <w:spacing w:val="-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Livres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132,72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33.730,25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(33.597,53)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4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VINCULADOS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132,72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33.730,25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(33.597,53)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4" w:hRule="exact"/>
        </w:trPr>
        <w:tc>
          <w:tcPr>
            <w:tcW w:w="45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(III)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(I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9.609,61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1.339,90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34.249,08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33.730,25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(59.709,62)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61.977,09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2" w:hRule="exact"/>
        </w:trPr>
        <w:tc>
          <w:tcPr>
            <w:tcW w:w="453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REGIME</w:t>
            </w:r>
            <w:r>
              <w:rPr>
                <w:rFonts w:ascii="Arial" w:hAnsi="Arial"/>
                <w:spacing w:val="-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PRÓPRIO</w:t>
            </w:r>
            <w:r>
              <w:rPr>
                <w:rFonts w:ascii="Arial" w:hAnsi="Arial"/>
                <w:spacing w:val="-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-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PREVIDÊNCIA</w:t>
            </w:r>
            <w:r>
              <w:rPr>
                <w:rFonts w:ascii="Arial" w:hAnsi="Arial"/>
                <w:spacing w:val="-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DOS</w:t>
            </w:r>
            <w:r>
              <w:rPr>
                <w:rFonts w:ascii="Arial" w:hAnsi="Arial"/>
                <w:spacing w:val="-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SERVIDORES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60" w:lineRule="exact" w:before="15"/>
        <w:rPr>
          <w:sz w:val="16"/>
          <w:szCs w:val="16"/>
        </w:rPr>
      </w:pPr>
    </w:p>
    <w:p>
      <w:pPr>
        <w:spacing w:before="79"/>
        <w:ind w:left="1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1729" w:val="left" w:leader="none"/>
          <w:tab w:pos="2976" w:val="left" w:leader="none"/>
          <w:tab w:pos="4563" w:val="left" w:leader="none"/>
        </w:tabs>
        <w:spacing w:before="26"/>
        <w:ind w:left="1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22/jul/2015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15h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30m</w:t>
      </w:r>
    </w:p>
    <w:p>
      <w:pPr>
        <w:pStyle w:val="BodyText"/>
        <w:spacing w:line="240" w:lineRule="auto" w:before="26"/>
        <w:ind w:left="141" w:right="0"/>
        <w:jc w:val="left"/>
        <w:rPr>
          <w:rFonts w:ascii="Arial" w:hAnsi="Arial" w:cs="Arial" w:eastAsia="Arial"/>
        </w:rPr>
      </w:pPr>
      <w:r>
        <w:rPr>
          <w:rFonts w:ascii="Arial" w:hAnsi="Arial"/>
          <w:b/>
        </w:rPr>
        <w:t>Nota: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</w:rPr>
        <w:t>¹A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disponibilidade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caixa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RPPS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está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comprometida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com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Passivo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Atuarial.</w:t>
      </w:r>
      <w:r>
        <w:rPr>
          <w:rFonts w:ascii="Arial" w:hAnsi="Arial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even" r:id="rId9"/>
          <w:footerReference w:type="even" r:id="rId10"/>
          <w:pgSz w:w="16840" w:h="11910" w:orient="landscape"/>
          <w:pgMar w:header="0" w:footer="0" w:top="340" w:bottom="280" w:left="460" w:right="460"/>
        </w:sectPr>
      </w:pPr>
    </w:p>
    <w:p>
      <w:pPr>
        <w:pStyle w:val="BodyText"/>
        <w:spacing w:line="160" w:lineRule="exact" w:before="101"/>
        <w:ind w:left="3537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147.539993pt;margin-top:2.04pt;width:155.7pt;height:.1pt;mso-position-horizontal-relative:page;mso-position-vertical-relative:paragraph;z-index:-2324" coordorigin="2951,41" coordsize="3114,2">
            <v:shape style="position:absolute;left:2951;top:41;width:3114;height:2" coordorigin="2951,41" coordsize="3114,0" path="m2951,41l606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140015pt;margin-top:2.04pt;width:155.7pt;height:.1pt;mso-position-horizontal-relative:page;mso-position-vertical-relative:paragraph;z-index:-2323" coordorigin="10783,41" coordsize="3114,2">
            <v:shape style="position:absolute;left:10783;top:41;width:3114;height:2" coordorigin="10783,41" coordsize="3114,0" path="m10783,41l13896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2794" w:right="298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2794" w:right="298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3087" w:right="327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RS07147200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800" w:bottom="660" w:left="460" w:right="460"/>
          <w:cols w:num="2" w:equalWidth="0">
            <w:col w:w="5292" w:space="2736"/>
            <w:col w:w="789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tabs>
          <w:tab w:pos="685" w:val="left" w:leader="none"/>
        </w:tabs>
        <w:spacing w:before="82"/>
        <w:ind w:left="0" w:right="57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783.2pt;height:.1pt;mso-position-horizontal-relative:page;mso-position-vertical-relative:paragraph;z-index:-2325" coordorigin="587,35" coordsize="15664,2">
            <v:shape style="position:absolute;left:587;top:35;width:15664;height:2" coordorigin="587,35" coordsize="15664,0" path="m58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sectPr>
      <w:type w:val="continuous"/>
      <w:pgSz w:w="16840" w:h="11910" w:orient="landscape"/>
      <w:pgMar w:top="800" w:bottom="66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2337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0.487793pt;width:14.45pt;height:9pt;mso-position-horizontal-relative:page;mso-position-vertical-relative:page;z-index:-2336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0.487793pt;width:27.05pt;height:9pt;mso-position-horizontal-relative:page;mso-position-vertical-relative:page;z-index:-2335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2334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0.487793pt;width:14.45pt;height:9pt;mso-position-horizontal-relative:page;mso-position-vertical-relative:page;z-index:-2333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0.487793pt;width:27.05pt;height:9pt;mso-position-horizontal-relative:page;mso-position-vertical-relative:page;z-index:-2332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2341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080002pt;margin-top:19.956553pt;width:309.8pt;height:22.55pt;mso-position-horizontal-relative:page;mso-position-vertical-relative:page;z-index:-2340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24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Gestão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2339" type="#_x0000_t75" stroked="false">
          <v:imagedata r:id="rId1" o:title=""/>
        </v:shape>
      </w:pict>
    </w:r>
    <w:r>
      <w:rPr/>
      <w:pict>
        <v:shape style="position:absolute;margin-left:143.080002pt;margin-top:19.956553pt;width:309.8pt;height:22.55pt;mso-position-horizontal-relative:page;mso-position-vertical-relative:page;z-index:-2338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24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Gestão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61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Arial" w:hAnsi="Arial" w:eastAsia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11"/>
      <w:ind w:left="3604"/>
      <w:outlineLvl w:val="2"/>
    </w:pPr>
    <w:rPr>
      <w:rFonts w:ascii="Arial" w:hAnsi="Arial" w:eastAsia="Arial"/>
      <w:sz w:val="20"/>
      <w:szCs w:val="20"/>
    </w:rPr>
  </w:style>
  <w:style w:styleId="Heading3" w:type="paragraph">
    <w:name w:val="Heading 3"/>
    <w:basedOn w:val="Normal"/>
    <w:uiPriority w:val="1"/>
    <w:qFormat/>
    <w:pPr>
      <w:spacing w:before="6"/>
      <w:ind w:left="161"/>
      <w:outlineLvl w:val="3"/>
    </w:pPr>
    <w:rPr>
      <w:rFonts w:ascii="Arial" w:hAnsi="Arial" w:eastAsia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2016-03-09T14:54:11Z</dcterms:created>
  <dcterms:modified xsi:type="dcterms:W3CDTF">2016-03-09T14:54:11Z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2015-07-28T00:00:00Z</vt:filetime>
  </property>
  <property fmtid="{D5CDD505-2E9C-101B-9397-08002B2CF9AE}" pid="3" name="LastSaved">
    <vt:filetime>2016-03-09T00:00:00Z</vt:filetime>
  </property>
</Properties>
</file>