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7"/>
        <w:rPr>
          <w:sz w:val="20"/>
          <w:szCs w:val="20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8.992061pt;width:536.6pt;height:.1pt;mso-position-horizontal-relative:page;mso-position-vertical-relative:paragraph;z-index:-9480" coordorigin="587,-180" coordsize="10732,2">
            <v:shape style="position:absolute;left:587;top:-180;width:10732;height:2" coordorigin="587,-180" coordsize="10732,0" path="m587,-180l11319,-180e" filled="f" stroked="t" strokeweight=".562pt" strokecolor="#000000">
              <v:path arrowok="t"/>
            </v:shape>
            <w10:wrap type="none"/>
          </v:group>
        </w:pict>
      </w:r>
      <w:bookmarkStart w:name="RREO ANEXO 1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872"/>
        <w:gridCol w:w="453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305" w:right="-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3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70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23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7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23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7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5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8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461.764,41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18" w:right="6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461.764,41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18" w:right="6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31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3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79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5"/>
          <w:type w:val="continuous"/>
          <w:pgSz w:w="11910" w:h="16840"/>
          <w:pgMar w:header="419" w:top="1660" w:bottom="280" w:left="480" w:right="480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43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308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291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43"/>
              <w:ind w:left="107" w:right="133" w:firstLine="1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Junho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138.382,93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511.810,14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567.189,86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161.770,53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449.833,05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629.166,95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417.065,80</w:t>
            </w:r>
          </w:p>
        </w:tc>
      </w:tr>
      <w:tr>
        <w:trPr>
          <w:trHeight w:val="169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971.000,00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284.400,00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1.003.500,00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316.900,00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130.350,93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111.883,68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18.467,25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8.032,00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8.032,00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3.754,05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503.523,14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325.906,29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177.616,85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11.931,36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499.976,86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360.693,71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139.283,15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67.213,00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67.213,00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9.068,64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153.738,53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111.883,68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41.854,85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8.032,00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8.032,00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3.754,05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441.546,05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325.906,29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115.639,76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11.931,36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561.953,95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360.693,71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201.260,24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67.213,00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67.213,00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9.068,64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408.778,80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298.307,97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110.470,83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8.287,00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10.449,53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142.136,98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523.741,50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576.258,50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165.524,58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461.764,41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638.235,59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427.515,33</w:t>
            </w:r>
          </w:p>
        </w:tc>
      </w:tr>
      <w:tr>
        <w:trPr>
          <w:trHeight w:val="108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142.136,98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523.741,50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576.258,50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165.524,58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461.764,41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638.235,59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427.515,33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142.136,98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523.741,50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576.258,50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165.524,58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461.764,41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638.235,59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427.515,33</w:t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38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90"/>
        <w:gridCol w:w="680"/>
        <w:gridCol w:w="890"/>
        <w:gridCol w:w="890"/>
        <w:gridCol w:w="890"/>
        <w:gridCol w:w="890"/>
        <w:gridCol w:w="890"/>
        <w:gridCol w:w="744"/>
        <w:gridCol w:w="875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17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43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327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0"/>
              <w:ind w:left="238" w:right="89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43"/>
              <w:ind w:left="127" w:right="152" w:firstLine="9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Junho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4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10.449,53</w:t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10.449,53</w:t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3.754,05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11.931,36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9.068,64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10.449,53</w:t>
            </w:r>
          </w:p>
        </w:tc>
      </w:tr>
    </w:tbl>
    <w:p>
      <w:pPr>
        <w:spacing w:before="72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65" w:val="left" w:leader="none"/>
          <w:tab w:pos="2650" w:val="left" w:leader="none"/>
          <w:tab w:pos="4225" w:val="left" w:leader="none"/>
        </w:tabs>
        <w:spacing w:before="3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21/jul/2015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18m</w:t>
      </w:r>
    </w:p>
    <w:p>
      <w:pPr>
        <w:spacing w:line="120" w:lineRule="exact" w:before="12"/>
        <w:rPr>
          <w:sz w:val="12"/>
          <w:szCs w:val="12"/>
        </w:rPr>
      </w:pPr>
    </w:p>
    <w:p>
      <w:pPr>
        <w:spacing w:before="0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9476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9475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/>
        <w:pict>
          <v:group style="position:absolute;margin-left:29.35pt;margin-top:84.810013pt;width:536.6pt;height:.1pt;mso-position-horizontal-relative:page;mso-position-vertical-relative:page;z-index:-9478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7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8" w:lineRule="exact" w:before="11"/>
        <w:ind w:left="2508" w:right="2456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2" w:id="2"/>
      <w:bookmarkEnd w:id="2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Execução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Função/Subfunção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2036" w:right="198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069pt;margin-top:-10.96306pt;width:537.15pt;height:2.3pt;mso-position-horizontal-relative:page;mso-position-vertical-relative:paragraph;z-index:-9474" coordorigin="581,-219" coordsize="10743,46">
            <v:group style="position:absolute;left:587;top:-180;width:10732;height:2" coordorigin="587,-180" coordsize="10732,2">
              <v:shape style="position:absolute;left:587;top:-180;width:10732;height:2" coordorigin="587,-180" coordsize="10732,0" path="m587,-180l11319,-180e" filled="f" stroked="t" strokeweight=".562pt" strokecolor="#000000">
                <v:path arrowok="t"/>
              </v:shape>
            </v:group>
            <v:group style="position:absolute;left:587;top:-214;width:10732;height:2" coordorigin="587,-214" coordsize="10732,2">
              <v:shape style="position:absolute;left:587;top:-214;width:10732;height:2" coordorigin="587,-214" coordsize="10732,0" path="m587,-214l11319,-214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8"/>
        <w:gridCol w:w="918"/>
        <w:gridCol w:w="918"/>
        <w:gridCol w:w="918"/>
        <w:gridCol w:w="454"/>
        <w:gridCol w:w="918"/>
        <w:gridCol w:w="918"/>
        <w:gridCol w:w="918"/>
        <w:gridCol w:w="453"/>
        <w:gridCol w:w="903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5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5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8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1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31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8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138.382,93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120.492,37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118.914,90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1.577,47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17.890,56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17.890,56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511.810,14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458.794,36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453.970,46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4.823,90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53.015,78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53.015,78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87,60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86,68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0,92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10,12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10,12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567.189,86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506.205,64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502.029,54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4.176,10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60.984,22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60.984,22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161.770,53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143.879,97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142.302,50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1.577,47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17.890,56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17.890,56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449.833,05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396.817,27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391.993,37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4.823,90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53.015,78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53.015,78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97,42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85,94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84,89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11,48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11,48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629.166,95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568.182,73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564.006,63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94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4.176,10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60.984,22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60.984,22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before="84"/>
        <w:ind w:left="2033" w:right="198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4.052927pt;width:534.35pt;height:7.9pt;mso-position-horizontal-relative:page;mso-position-vertical-relative:paragraph;z-index:-9472" coordorigin="610,81" coordsize="10687,158">
            <v:group style="position:absolute;left:617;top:96;width:10672;height:2" coordorigin="617,96" coordsize="10672,2">
              <v:shape style="position:absolute;left:617;top:96;width:10672;height:2" coordorigin="617,96" coordsize="10672,0" path="m617,96l11289,96e" filled="f" stroked="t" strokeweight=".75pt" strokecolor="#000000">
                <v:path arrowok="t"/>
              </v:shape>
            </v:group>
            <v:group style="position:absolute;left:11281;top:89;width:2;height:143" coordorigin="11281,89" coordsize="2,143">
              <v:shape style="position:absolute;left:11281;top:89;width:2;height:143" coordorigin="11281,89" coordsize="0,143" path="m11281,89l11281,231e" filled="f" stroked="t" strokeweight=".75pt" strokecolor="#000000">
                <v:path arrowok="t"/>
              </v:shape>
            </v:group>
            <v:group style="position:absolute;left:617;top:224;width:10672;height:2" coordorigin="617,224" coordsize="10672,2">
              <v:shape style="position:absolute;left:617;top:224;width:10672;height:2" coordorigin="617,224" coordsize="10672,0" path="m617,224l11289,224e" filled="f" stroked="t" strokeweight=".75pt" strokecolor="#000000">
                <v:path arrowok="t"/>
              </v:shape>
            </v:group>
            <v:group style="position:absolute;left:624;top:89;width:2;height:143" coordorigin="624,89" coordsize="2,143">
              <v:shape style="position:absolute;left:624;top:89;width:2;height:143" coordorigin="624,89" coordsize="0,143" path="m624,89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8"/>
        <w:gridCol w:w="918"/>
        <w:gridCol w:w="918"/>
        <w:gridCol w:w="918"/>
        <w:gridCol w:w="454"/>
        <w:gridCol w:w="918"/>
        <w:gridCol w:w="918"/>
        <w:gridCol w:w="918"/>
        <w:gridCol w:w="453"/>
        <w:gridCol w:w="903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5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5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8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1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473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2,28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2,28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2,28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3.754,05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11.931,36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9.068,64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8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142.136,98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523.741,50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576.258,50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165.524,58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461.764,41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9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638.235,59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85" w:val="left" w:leader="none"/>
          <w:tab w:pos="3065" w:val="left" w:leader="none"/>
          <w:tab w:pos="4565" w:val="left" w:leader="none"/>
        </w:tabs>
        <w:spacing w:before="3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21/jul/2015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20m</w:t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6"/>
          <w:pgSz w:w="11910" w:h="16840"/>
          <w:pgMar w:header="419" w:footer="0" w:top="800" w:bottom="280" w:left="500" w:right="540"/>
        </w:sectPr>
      </w:pPr>
    </w:p>
    <w:p>
      <w:pPr>
        <w:pStyle w:val="BodyText"/>
        <w:spacing w:line="160" w:lineRule="exact" w:before="101"/>
        <w:ind w:left="226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29990pt;width:155.7pt;height:.1pt;mso-position-horizontal-relative:page;mso-position-vertical-relative:paragraph;z-index:-9471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29990pt;width:155.7pt;height:.1pt;mso-position-horizontal-relative:page;mso-position-vertical-relative:paragraph;z-index:-9470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21" w:right="16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21" w:right="166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14" w:right="196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2" w:equalWidth="0">
            <w:col w:w="4019" w:space="1543"/>
            <w:col w:w="530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7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pStyle w:val="Heading1"/>
        <w:spacing w:line="233" w:lineRule="exact" w:before="45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9469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3" w:id="3"/>
      <w:bookmarkEnd w:id="3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460" w:right="5448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Corrente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Municipíos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9.344999pt;margin-top:3.577924pt;width:783.6pt;height:266.7pt;mso-position-horizontal-relative:page;mso-position-vertical-relative:paragraph;z-index:-946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180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8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79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32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Março/2015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3739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45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14" w:lineRule="exact" w:before="3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21/jul/2015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15:21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7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351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30005pt;width:155.7pt;height:.1pt;mso-position-horizontal-relative:page;mso-position-vertical-relative:paragraph;z-index:-9467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30005pt;width:155.7pt;height:.1pt;mso-position-horizontal-relative:page;mso-position-vertical-relative:paragraph;z-index:-9466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74" w:right="296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74" w:right="296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67" w:right="325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480" w:right="480"/>
          <w:cols w:num="2" w:equalWidth="0">
            <w:col w:w="5272" w:space="2756"/>
            <w:col w:w="7852"/>
          </w:cols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9468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480" w:right="480"/>
        </w:sectPr>
      </w:pPr>
    </w:p>
    <w:p>
      <w:pPr>
        <w:spacing w:line="140" w:lineRule="exact" w:before="20"/>
        <w:rPr>
          <w:sz w:val="14"/>
          <w:szCs w:val="14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6.612061pt;width:536.6pt;height:.1pt;mso-position-horizontal-relative:page;mso-position-vertical-relative:paragraph;z-index:-9464" coordorigin="587,-132" coordsize="10732,2">
            <v:shape style="position:absolute;left:587;top:-132;width:10732;height:2" coordorigin="587,-132" coordsize="10732,0" path="m587,-132l11319,-132e" filled="f" stroked="t" strokeweight=".562pt" strokecolor="#000000">
              <v:path arrowok="t"/>
            </v:shape>
            <w10:wrap type="none"/>
          </v:group>
        </w:pict>
      </w:r>
      <w:bookmarkStart w:name="RREO ANEXO 4" w:id="4"/>
      <w:bookmarkEnd w:id="4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4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II)</w:t>
      </w:r>
      <w:r>
        <w:rPr>
          <w:rFonts w:ascii="Arial"/>
          <w:sz w:val="12"/>
        </w:rPr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1781"/>
        <w:gridCol w:w="1781"/>
        <w:gridCol w:w="1781"/>
        <w:gridCol w:w="1766"/>
      </w:tblGrid>
      <w:tr>
        <w:trPr>
          <w:trHeight w:val="188" w:hRule="exact"/>
        </w:trPr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3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0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4330" w:hRule="exact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133" w:right="0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PREVIDENCIÁRIAS(Exceto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734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Segurados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Civil</w:t>
            </w:r>
          </w:p>
          <w:p>
            <w:pPr>
              <w:pStyle w:val="TableParagraph"/>
              <w:spacing w:line="300" w:lineRule="auto" w:before="1"/>
              <w:ind w:left="332" w:right="25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Inativo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21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Pensionista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5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1371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266" w:right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Compensação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RGPS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7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RPPS(Intra-Orçamentárias)(II)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799.200,00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162.795,85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540,85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799.200,00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162.795,85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540,85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1.385.590,41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1.385.590,41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342.700,50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342.700,50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341.562,14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1.138,36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923.829,35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923.829,35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119.060,56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119.060,56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1.191.549,79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(III)=(I+II)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7.700.000,00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7.700.000,00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2.577.140,20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1224"/>
        <w:gridCol w:w="1224"/>
        <w:gridCol w:w="1224"/>
        <w:gridCol w:w="1224"/>
        <w:gridCol w:w="1224"/>
        <w:gridCol w:w="1209"/>
      </w:tblGrid>
      <w:tr>
        <w:trPr>
          <w:trHeight w:val="188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221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949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133" w:right="0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(Exeto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(IV)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ADMINISTRAÇÃO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1966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06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Civil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Aposentadorias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Pensões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Benefícios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Militar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0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Reformas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Pensões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Benefícios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Compensação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RGPS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PREVID.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(Intra-Orçamentárias)(V)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2.738.300,00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197.300,00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192.300,00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2.738.300,00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197.300,00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192.300,00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1.301.894,07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123.747,46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123.747,46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1.178.146,61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1.178.146,61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956.851,67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221.294,94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1.249.246,49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71.099,88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71.099,88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1.178.146,61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1.178.146,61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956.851,67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221.294,94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(VI)=(IV+V)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2.738.300,00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2.738.300,00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1.301.894,07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1.249.246,49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4.961.700,00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4.961.700,00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1.275.246,13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1.327.893,71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4380"/>
      </w:tblGrid>
      <w:tr>
        <w:trPr>
          <w:trHeight w:val="188" w:hRule="exact"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6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APORTES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REGIME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SERVIDOR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APORTES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REALIZADOS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68" w:hRule="exact"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APORTES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RPPS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Plano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26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Insuficiências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Formação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</w:p>
          <w:p>
            <w:pPr>
              <w:pStyle w:val="TableParagraph"/>
              <w:spacing w:line="300" w:lineRule="auto" w:before="1"/>
              <w:ind w:left="133" w:right="4209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Plano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3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RESERVA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VALOR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6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9"/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9"/>
        <w:gridCol w:w="2126"/>
        <w:gridCol w:w="2111"/>
      </w:tblGrid>
      <w:tr>
        <w:trPr>
          <w:trHeight w:val="188" w:hRule="exact"/>
        </w:trPr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BENS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DIREITOS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RPPS</w:t>
            </w:r>
            <w:r>
              <w:rPr>
                <w:rFonts w:ascii="Arial"/>
                <w:sz w:val="12"/>
              </w:rPr>
            </w:r>
          </w:p>
        </w:tc>
        <w:tc>
          <w:tcPr>
            <w:tcW w:w="4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3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PERÍODO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REFERÊNCIA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55" w:hRule="exact"/>
        </w:trPr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4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CAIXA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BANCOS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CONTA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MOVIMENTO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20.457.145,04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19.096.260,20</w:t>
            </w:r>
          </w:p>
        </w:tc>
      </w:tr>
      <w:tr>
        <w:trPr>
          <w:trHeight w:val="173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BENS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1836"/>
        <w:gridCol w:w="1836"/>
        <w:gridCol w:w="1836"/>
        <w:gridCol w:w="1821"/>
      </w:tblGrid>
      <w:tr>
        <w:trPr>
          <w:trHeight w:val="188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890" w:right="0" w:hanging="34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ORÇAMENTARIAS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3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64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(VIII)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138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Patronal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079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Civil</w:t>
            </w:r>
            <w:r>
              <w:rPr>
                <w:rFonts w:ascii="Arial"/>
                <w:sz w:val="12"/>
              </w:rPr>
              <w:t> Ativo</w:t>
            </w:r>
          </w:p>
          <w:p>
            <w:pPr>
              <w:pStyle w:val="TableParagraph"/>
              <w:spacing w:line="300" w:lineRule="auto" w:before="1"/>
              <w:ind w:left="266" w:right="199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0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Pensionista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Débitos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17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(IX)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50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3.125.524,15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1.981.800,00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3.125.524,15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1.981.800,00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1.191.549,79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1.191.549,79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426.462,27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426.462,27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423.135,36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3.326,91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765.087,52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ORÇAMENTÁRIAS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5.115.964,15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5.115.964,15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1.191.549,79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1224"/>
        <w:gridCol w:w="1224"/>
        <w:gridCol w:w="1224"/>
        <w:gridCol w:w="1224"/>
        <w:gridCol w:w="1224"/>
        <w:gridCol w:w="1209"/>
      </w:tblGrid>
      <w:tr>
        <w:trPr>
          <w:trHeight w:val="188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890" w:right="0" w:hanging="3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221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ADMINISTRAÇÃO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(XIII)=(XII)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INSTITUTO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PREVIDENCIA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06" w:val="left" w:leader="none"/>
          <w:tab w:pos="3086" w:val="left" w:leader="none"/>
          <w:tab w:pos="4586" w:val="left" w:leader="none"/>
        </w:tabs>
        <w:spacing w:before="30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21/jul/2015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23m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72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9460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9459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9.35pt;margin-top:87.690018pt;width:536.6pt;height:.1pt;mso-position-horizontal-relative:page;mso-position-vertical-relative:page;z-index:-9462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6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8.944111pt;width:536.6pt;height:.1pt;mso-position-horizontal-relative:page;mso-position-vertical-relative:paragraph;z-index:-9458" coordorigin="587,-179" coordsize="10732,2">
            <v:shape style="position:absolute;left:587;top:-179;width:10732;height:2" coordorigin="587,-179" coordsize="10732,0" path="m587,-179l11319,-179e" filled="f" stroked="t" strokeweight=".562pt" strokecolor="#000000">
              <v:path arrowok="t"/>
            </v:shape>
            <w10:wrap type="none"/>
          </v:group>
        </w:pict>
      </w:r>
      <w:bookmarkStart w:name="RREO ANEXO 5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0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547.009,05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2.334.998,29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2.821.144,77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1.971.531,41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2.405.970,11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2.868.912,29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19.026,54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19.652,17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19.833,98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1.443.548,90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90.623,99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67.601,50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(547.009,05)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(2.334.998,29)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(2.821.144,77)</w:t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(547.009,05)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(2.334.998,29)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(2.821.144,77)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Maio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078" w:right="107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(486.146,48)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(2.274.135,72)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06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06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4037" w:right="402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18.724.601,21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18.724.601,21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18.724.601,21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18.724.601,21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19.096.260,20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20.519.626,58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20.457.145,04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19.096.260,20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20.519.626,58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20.457.145,04</w:t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(19.096.260,20)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(1.795.025,37)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(1.732.543,83)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(19.096.260,20)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(1.795.025,37)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(1.732.543,83)</w:t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06" w:val="left" w:leader="none"/>
          <w:tab w:pos="3086" w:val="left" w:leader="none"/>
          <w:tab w:pos="4586" w:val="left" w:leader="none"/>
        </w:tabs>
        <w:spacing w:before="30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21/jul/2015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24m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0"/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9456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9455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5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8" w:lineRule="exact" w:before="11"/>
        <w:ind w:left="2039" w:right="1987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6" w:id="6"/>
      <w:bookmarkEnd w:id="6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Resultado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Primário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Estados,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Distrito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Municípios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35" w:lineRule="exact"/>
        <w:ind w:left="2036" w:right="1987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Consolidado</w:t>
      </w:r>
    </w:p>
    <w:p>
      <w:pPr>
        <w:pStyle w:val="BodyText"/>
        <w:spacing w:line="167" w:lineRule="exact"/>
        <w:ind w:left="2039" w:right="1946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838283pt;width:537.15pt;height:2.3pt;mso-position-horizontal-relative:page;mso-position-vertical-relative:paragraph;z-index:-9454" coordorigin="581,317" coordsize="10743,46">
            <v:group style="position:absolute;left:587;top:356;width:10732;height:2" coordorigin="587,356" coordsize="10732,2">
              <v:shape style="position:absolute;left:587;top:356;width:10732;height:2" coordorigin="587,356" coordsize="10732,0" path="m587,356l11319,356e" filled="f" stroked="t" strokeweight=".562pt" strokecolor="#000000">
                <v:path arrowok="t"/>
              </v:shape>
            </v:group>
            <v:group style="position:absolute;left:587;top:322;width:10732;height:2" coordorigin="587,322" coordsize="10732,2">
              <v:shape style="position:absolute;left:587;top:322;width:10732;height:2" coordorigin="587,322" coordsize="10732,0" path="m587,322l11319,322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09"/>
        <w:gridCol w:w="1609"/>
        <w:gridCol w:w="1609"/>
        <w:gridCol w:w="1594"/>
      </w:tblGrid>
      <w:tr>
        <w:trPr>
          <w:trHeight w:val="206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0"/>
              <w:ind w:left="350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5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Maio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2014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556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30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34" w:right="1520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1"/>
              <w:ind w:left="150" w:right="152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5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37.755.500,00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3.973.600,00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1.200.000,00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1.100.000,00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500.000,00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539.000,00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634.600,00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6.178.404,15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5.918.404,15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260.000,00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11.000,00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1.805.500,00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1.794.500,00</w:t>
            </w:r>
          </w:p>
          <w:p>
            <w:pPr>
              <w:pStyle w:val="TableParagraph"/>
              <w:spacing w:line="240" w:lineRule="auto" w:before="30"/>
              <w:ind w:left="65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26.475.600,00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9.280.000,00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4.560.000,00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671.000,00</w:t>
            </w:r>
          </w:p>
          <w:p>
            <w:pPr>
              <w:pStyle w:val="TableParagraph"/>
              <w:spacing w:line="240" w:lineRule="auto" w:before="30"/>
              <w:ind w:left="65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11.964.600,00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1.116.895,85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541.200,00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575.695,85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150.000,00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150.000,00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5.301.864,63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485.006,72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141.467,14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146.829,16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54.719,06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43.848,56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98.142,80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375.408,31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312.560,27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62.848,04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240,00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99.151,40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98.911,40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4.303.494,49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1.590.322,27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833.709,60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103.101,92</w:t>
            </w:r>
          </w:p>
          <w:p>
            <w:pPr>
              <w:pStyle w:val="TableParagraph"/>
              <w:spacing w:line="240" w:lineRule="auto" w:before="30"/>
              <w:ind w:left="73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1.776.360,70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137.715,11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59.014,25</w:t>
            </w:r>
          </w:p>
          <w:p>
            <w:pPr>
              <w:pStyle w:val="TableParagraph"/>
              <w:spacing w:line="240" w:lineRule="auto" w:before="30"/>
              <w:ind w:left="92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78.700,86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107.400,00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107.400,00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5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16.753.431,70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2.045.286,65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741.690,39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451.421,83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227.536,19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200.754,83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423.883,41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1.701.074,32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1.534.250,29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166.824,03</w:t>
            </w:r>
          </w:p>
          <w:p>
            <w:pPr>
              <w:pStyle w:val="TableParagraph"/>
              <w:spacing w:line="240" w:lineRule="auto" w:before="30"/>
              <w:ind w:left="100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1.706,17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1.011.162,09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1.009.455,92</w:t>
            </w:r>
          </w:p>
          <w:p>
            <w:pPr>
              <w:pStyle w:val="TableParagraph"/>
              <w:spacing w:line="240" w:lineRule="auto" w:before="30"/>
              <w:ind w:left="65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12.505.304,76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4.664.105,94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2.246.251,57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192.223,37</w:t>
            </w:r>
          </w:p>
          <w:p>
            <w:pPr>
              <w:pStyle w:val="TableParagraph"/>
              <w:spacing w:line="240" w:lineRule="auto" w:before="30"/>
              <w:ind w:left="730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5.402.723,88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500.059,80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194.304,18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305.755,62</w:t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113.815,40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848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107.400,00</w:t>
            </w:r>
          </w:p>
          <w:p>
            <w:pPr>
              <w:pStyle w:val="TableParagraph"/>
              <w:spacing w:line="240" w:lineRule="auto" w:before="30"/>
              <w:ind w:left="100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6.415,40</w:t>
            </w:r>
          </w:p>
          <w:p>
            <w:pPr>
              <w:pStyle w:val="TableParagraph"/>
              <w:spacing w:line="240" w:lineRule="auto" w:before="30"/>
              <w:ind w:left="100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6.415,40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7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16.065.283,95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1.980.741,51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677.526,95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443.105,10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194.298,62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213.209,76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452.601,08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1.764.585,57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1.652.440,47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112.145,10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1.060.870,16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1.060.870,16</w:t>
            </w:r>
          </w:p>
          <w:p>
            <w:pPr>
              <w:pStyle w:val="TableParagraph"/>
              <w:spacing w:line="240" w:lineRule="auto" w:before="30"/>
              <w:ind w:left="637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11.873.238,22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4.333.053,83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1.941.078,47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535.722,70</w:t>
            </w:r>
          </w:p>
          <w:p>
            <w:pPr>
              <w:pStyle w:val="TableParagraph"/>
              <w:spacing w:line="240" w:lineRule="auto" w:before="30"/>
              <w:ind w:left="715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5.063.383,22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446.718,65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243.947,42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202.771,23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636.591,60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9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82.264,00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554.327,60</w:t>
            </w:r>
          </w:p>
          <w:p>
            <w:pPr>
              <w:pStyle w:val="TableParagraph"/>
              <w:spacing w:line="240" w:lineRule="auto" w:before="30"/>
              <w:ind w:left="832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554.327,60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6.415,40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554.327,60</w:t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37.755.500,00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5.301.864,63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16.759.847,10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16.619.611,55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177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52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7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2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32.284.934,74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17.946.324,89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17.499.272,86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14.681.544,90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14.020.654,85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19.335.586,31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9.557.100,14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8.937.421,39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9.450.995,93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5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8.580.228,82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129.100,00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56.908,64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59.398,81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56.908,64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59.398,81</w:t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12.820.248,43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8.332.316,11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8.502.452,66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5.173.640,33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5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5.381.027,22</w:t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32.155.834,74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17.889.416,25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17.439.874,05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14.624.636,26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13.961.256,04</w:t>
            </w:r>
          </w:p>
        </w:tc>
      </w:tr>
      <w:tr>
        <w:trPr>
          <w:trHeight w:val="135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6.639.813,81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6.204.444,82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4.100,00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4.100,00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left="358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431.268,99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4.901.111,94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4.731.105,50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170.006,44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3.273.686,46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3.062.341,13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211.345,33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917.036,18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747.029,74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170.006,44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1.322.519,63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1.111.174,30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211.345,33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6.204.444,82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4.731.105,50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3.062.341,13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747.029,74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1.111.174,30</w:t>
            </w:r>
          </w:p>
        </w:tc>
      </w:tr>
      <w:tr>
        <w:trPr>
          <w:trHeight w:val="20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4.961.700,00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43.321.979,56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22.620.521,75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20.502.215,18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15.371.666,00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15.072.430,34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(5.566.479,56)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(5.860.674,65)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(3.882.603,63)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1.388.181,10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1.547.181,21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354.280,54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(1.952.400,00)</w:t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30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21/jul/2015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25m</w:t>
      </w:r>
    </w:p>
    <w:p>
      <w:pPr>
        <w:spacing w:before="120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1"/>
          <w:pgSz w:w="11910" w:h="16840"/>
          <w:pgMar w:header="419" w:footer="0" w:top="800" w:bottom="280" w:left="500" w:right="540"/>
        </w:sectPr>
      </w:pPr>
    </w:p>
    <w:p>
      <w:pPr>
        <w:pStyle w:val="BodyText"/>
        <w:spacing w:line="160" w:lineRule="exact" w:before="101"/>
        <w:ind w:left="226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30005pt;width:155.7pt;height:.1pt;mso-position-horizontal-relative:page;mso-position-vertical-relative:paragraph;z-index:-9452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30005pt;width:155.7pt;height:.1pt;mso-position-horizontal-relative:page;mso-position-vertical-relative:paragraph;z-index:-9451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21" w:right="16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21" w:right="166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14" w:right="196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2" w:equalWidth="0">
            <w:col w:w="4019" w:space="1543"/>
            <w:col w:w="5308"/>
          </w:cols>
        </w:sectPr>
      </w:pP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5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pStyle w:val="Heading1"/>
        <w:spacing w:line="233" w:lineRule="exact" w:before="45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9450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7"/>
      <w:bookmarkEnd w:id="7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35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Consolidado</w:t>
      </w:r>
    </w:p>
    <w:p>
      <w:pPr>
        <w:pStyle w:val="BodyText"/>
        <w:spacing w:line="167" w:lineRule="exact"/>
        <w:ind w:left="4872" w:right="481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06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3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758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34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32.532,99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34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44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34"/>
              <w:ind w:left="4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44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199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</w:tc>
      </w:tr>
      <w:tr>
        <w:trPr>
          <w:trHeight w:val="649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30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21/jul/2015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15h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26m</w:t>
            </w:r>
          </w:p>
          <w:p>
            <w:pPr>
              <w:pStyle w:val="TableParagraph"/>
              <w:spacing w:line="240" w:lineRule="auto" w:before="6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2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351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4pt;width:155.7pt;height:.1pt;mso-position-horizontal-relative:page;mso-position-vertical-relative:paragraph;z-index:-9448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4pt;width:155.7pt;height:.1pt;mso-position-horizontal-relative:page;mso-position-vertical-relative:paragraph;z-index:-9447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74" w:right="296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74" w:right="296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67" w:right="325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480" w:right="480"/>
          <w:cols w:num="2" w:equalWidth="0">
            <w:col w:w="5272" w:space="2756"/>
            <w:col w:w="7852"/>
          </w:cols>
        </w:sectPr>
      </w:pPr>
    </w:p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9449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480" w:right="480"/>
        </w:sectPr>
      </w:pPr>
    </w:p>
    <w:p>
      <w:pPr>
        <w:spacing w:line="140" w:lineRule="exact" w:before="20"/>
        <w:rPr>
          <w:sz w:val="14"/>
          <w:szCs w:val="14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6.612061pt;width:536.6pt;height:.1pt;mso-position-horizontal-relative:page;mso-position-vertical-relative:paragraph;z-index:-9446" coordorigin="587,-132" coordsize="10732,2">
            <v:shape style="position:absolute;left:587;top:-132;width:10732;height:2" coordorigin="587,-132" coordsize="10732,0" path="m587,-132l11319,-132e" filled="f" stroked="t" strokeweight=".562pt" strokecolor="#000000">
              <v:path arrowok="t"/>
            </v:shape>
            <w10:wrap type="none"/>
          </v:group>
        </w:pict>
      </w:r>
      <w:bookmarkStart w:name="RREO ANEXO 8" w:id="8"/>
      <w:bookmarkEnd w:id="8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8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(LDB,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72)</w:t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b/>
                <w:sz w:val="12"/>
                <w:u w:val="single" w:color="000000"/>
              </w:rPr>
              <w:t>RECEITAS</w:t>
            </w:r>
            <w:r>
              <w:rPr>
                <w:rFonts w:ascii="Arial"/>
                <w:b/>
                <w:spacing w:val="-7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DE</w:t>
            </w:r>
            <w:r>
              <w:rPr>
                <w:rFonts w:ascii="Arial"/>
                <w:b/>
                <w:spacing w:val="-6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ENSINO</w:t>
            </w: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6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RESULTANTE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IMPOSTOS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(caput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art.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212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Constituição)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092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39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Propriedade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Predial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Urbana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1.1.1-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5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37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Transmissão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1.2.1-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02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Qualquer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Natureza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52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Renda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Retido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Fonte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1.4.1-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1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70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1.5-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Receita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Resultante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Imposto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Territorial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Rural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(CF,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153,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§4º,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inciso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III)</w:t>
            </w:r>
            <w:r>
              <w:rPr>
                <w:rFonts w:ascii="Arial" w:hAnsi="Arial" w:cs="Arial" w:eastAsia="Arial"/>
                <w:w w:val="9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1.5.1-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LEGAIS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(22,05%)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90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ano)</w:t>
            </w:r>
            <w:r>
              <w:rPr>
                <w:rFonts w:ascii="Arial" w:hAnsi="Arial"/>
                <w:sz w:val="12"/>
              </w:rPr>
              <w:t> 2.2-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L.C.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nº87/1996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2.4-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2.6-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IOF-Ouro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3.836.000,00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1.630.000,00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1.200.000,00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330.000,00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1.167.000,00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539.000,00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539.000,00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18.947.000,00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11.600.000,00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11.600.000,00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5.700.000,00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44.000,00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3.836.000,00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1.630.000,00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1.200.000,00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330.000,00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1.167.000,00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539.000,00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539.000,00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18.947.000,00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11.600.000,00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11.600.000,00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5.700.000,00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44.000,00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1.811.515,30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894.920,75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741.994,46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1.158,07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116.274,89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35.797,40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304,07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227.536,19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228.702,39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1.166,20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488.303,53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451.920,82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7.429,53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24.371,77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5.080,40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498,99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200.754,83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200.754,83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9.618.532,33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5.830.132,35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5.830.132,35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2.807.814,35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23.880,42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55.764,65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202,74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900.737,82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47,22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61,83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23,16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35,23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37,68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45,51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45,74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41,84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41,08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82,55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48,74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63,51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37,25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37,25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50,77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49,26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54,27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60,05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22.783.000,00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22.783.000,00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11.430.047,63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50,17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PARA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FINANCIAMENTO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5.1-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5.2-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PDDE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4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PNATE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5.6-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300" w:lineRule="auto" w:before="34"/>
              <w:ind w:left="33" w:right="2532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20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835.600,00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566.000,00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82.000,00</w:t>
            </w:r>
          </w:p>
          <w:p>
            <w:pPr>
              <w:pStyle w:val="TableParagraph"/>
              <w:spacing w:line="240" w:lineRule="auto" w:before="34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60.000,00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121.600,00</w:t>
            </w:r>
          </w:p>
          <w:p>
            <w:pPr>
              <w:pStyle w:val="TableParagraph"/>
              <w:spacing w:line="240" w:lineRule="auto" w:before="34"/>
              <w:ind w:left="720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6.000,00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108.000,00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108.000,00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20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835.600,00</w:t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566.000,00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82.000,00</w:t>
            </w:r>
          </w:p>
          <w:p>
            <w:pPr>
              <w:pStyle w:val="TableParagraph"/>
              <w:spacing w:line="240" w:lineRule="auto" w:before="34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60.000,00</w:t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121.600,00</w:t>
            </w:r>
          </w:p>
          <w:p>
            <w:pPr>
              <w:pStyle w:val="TableParagraph"/>
              <w:spacing w:line="240" w:lineRule="auto" w:before="34"/>
              <w:ind w:left="720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6.000,00</w:t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108.000,00</w:t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108.000,00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764,40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466.317,78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336.290,63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31.898,00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24.701,26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63.802,00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9.625,89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30.148,80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30.148,80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63,70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55,81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59,42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38,90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41,17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52,47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160,43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27,92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27,92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(4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6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7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8)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944.800,00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944.800,00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497.230,98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52,63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45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3"/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  <w:r>
        <w:rPr/>
        <w:pict>
          <v:group style="position:absolute;margin-left:29.35pt;margin-top:87.690018pt;width:536.6pt;height:.1pt;mso-position-horizontal-relative:page;mso-position-vertical-relative:page;z-index:-9444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FUNDEB</w:t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51" w:right="243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14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(a)</w:t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47" w:right="0" w:hanging="43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(b)</w:t>
            </w:r>
            <w:r>
              <w:rPr>
                <w:rFonts w:ascii="Arial" w:hAnsi="Arial"/>
                <w:sz w:val="12"/>
              </w:rPr>
              <w:t> (b)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(c)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14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2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DESTINADAS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98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FPM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2.1.1)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2.2)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10.3-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2.3)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10.4-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Arrecadado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Destinados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((1.5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1.5.5)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2.5))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10.6-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2.6)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RECEBIDAS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275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3.789.400,00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2.320.000,00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1.140.000,00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6.530.000,00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6.500.000,00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30.000,00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3.789.400,00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2.320.000,00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1.140.000,00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588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6.530.000,00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6.500.000,00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30.000,00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1.923.706,11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1.166.026,41</w:t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561.562,78</w:t>
            </w:r>
          </w:p>
          <w:p>
            <w:pPr>
              <w:pStyle w:val="TableParagraph"/>
              <w:spacing w:line="240" w:lineRule="auto" w:before="34"/>
              <w:ind w:left="720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4.776,06</w:t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11.152,87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40,53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5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180.147,46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3.357.091,13</w:t>
            </w:r>
          </w:p>
          <w:p>
            <w:pPr>
              <w:pStyle w:val="TableParagraph"/>
              <w:spacing w:line="240" w:lineRule="auto" w:before="34"/>
              <w:ind w:left="487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3.335.670,64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653"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21.420,49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50,77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49,26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54,27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60,05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51,41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51,32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71,40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2.710.600,00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2.710.600,00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1.411.964,53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52,09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67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05" w:right="198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482" w:right="47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6"/>
                <w:sz w:val="12"/>
              </w:rPr>
              <w:t> </w:t>
            </w:r>
            <w:r>
              <w:rPr>
                <w:rFonts w:ascii="Arial"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74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73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10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6" w:lineRule="exact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4.761.700,00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4.782.732,90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2.241.003,65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46,86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2.185.116,99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45,69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1.006.500,00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1.027.500,00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468.667,13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45,61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468.667,13</w:t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45,61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3.755.200,00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3.755.232,90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1.772.336,52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47,20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1.716.449,86</w:t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45,71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1.597.900,00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1.630.667,10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1.414.504,82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86,74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716.053,98</w:t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43,91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14.1-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366.400,00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335.770,00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273.112,10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81,34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168.157,77</w:t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50,08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1.231.500,00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1.294.897,10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1.141.392,72</w:t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88,15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547.896,21</w:t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42,31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(13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14)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6.359.600,00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6.413.400,00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3.655.508,47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57,00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2.901.170,97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45,24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1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PAGAMENTO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PROFISSIONAIS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18-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3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2.901.170,97</w:t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19.1-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60%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((13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17.1))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65,09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19.2-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40%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MDE,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((14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(16.2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21,33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19.3-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(100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(19.1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19.2))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13,58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CONTROLE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SUBSEQÜENTE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60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12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RECEBIDOS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2014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FORAM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UTILIZADOS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34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1º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9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MANUTENÇÃO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DESENVOLVIMENTO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ENSINO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DESPESAS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CUSTEADAS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COM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RECEITA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RESULTANTE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IMPOSTOS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FUNDEB</w:t>
            </w: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3)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5.695.750,00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5.695.750,00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2.857.511,91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50,17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05" w:right="198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482" w:right="47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5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74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73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544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Creche</w:t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23.2-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Pré-Escola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0" w:firstLine="1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24-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80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MÉDIO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1" w:after="0"/>
              <w:ind w:left="33" w:right="0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12"/>
                <w:sz w:val="12"/>
              </w:rPr>
              <w:t> </w:t>
            </w:r>
            <w:r>
              <w:rPr>
                <w:rFonts w:ascii="Arial"/>
                <w:sz w:val="12"/>
              </w:rPr>
              <w:t>SUPERIOR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112" w:lineRule="exact" w:before="57" w:after="0"/>
              <w:ind w:left="33" w:right="312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REGULAR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37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2.004.443,93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2.004.443,93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1.372.900,00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631.543,93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6.462.706,07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4.986.700,00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1.476.006,07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110.100,00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220.900,00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1.997.313,93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1.997.313,93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1.363.270,00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634.043,93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6.526.136,07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5.050.130,00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1.476.006,07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132.100,00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221.623,01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1.130.784,46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1.130.784,46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741.779,23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389.005,23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3.666.880,54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2.913.729,24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753.151,30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109.786,88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38.886,87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56,62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56,62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54,41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61,35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56,19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57,70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51,03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83,11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17,55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1.025.830,13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1.025.830,13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636.824,90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389.005,23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3.017.497,37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2.264.346,07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753.151,30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57.291,87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38.886,87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51,36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51,36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46,71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61,35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46,24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44,84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51,03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43,37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17,55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29-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(23</w:t>
            </w:r>
          </w:p>
          <w:p>
            <w:pPr>
              <w:pStyle w:val="TableParagraph"/>
              <w:spacing w:line="125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24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25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26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27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28)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8.798.150,00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8.877.173,01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4.946.338,75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55,72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4.139.506,24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46,63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4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CONSIDERADAS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CONSTITUCIONAL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077" w:right="107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30-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(12)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1.411.964,53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h)</w:t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21.420,49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CANCELAMENTO,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37-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(30+31+32+33+34+35)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1.433.385,02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((23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24)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(37))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2.609.942,48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39-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MDE5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((38)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22,83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016"/>
        <w:gridCol w:w="1016"/>
        <w:gridCol w:w="1016"/>
        <w:gridCol w:w="1016"/>
        <w:gridCol w:w="1016"/>
        <w:gridCol w:w="1001"/>
      </w:tblGrid>
      <w:tr>
        <w:trPr>
          <w:trHeight w:val="188" w:hRule="exact"/>
        </w:trPr>
        <w:tc>
          <w:tcPr>
            <w:tcW w:w="106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b/>
                <w:sz w:val="12"/>
                <w:u w:val="single" w:color="000000"/>
              </w:rPr>
              <w:t>OUTRAS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INFORMAÇÕES</w:t>
            </w:r>
            <w:r>
              <w:rPr>
                <w:rFonts w:ascii="Arial" w:hAnsi="Arial"/>
                <w:b/>
                <w:spacing w:val="-8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PARA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CONTROLE</w:t>
            </w: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414" w:right="53" w:hanging="11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94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134" w:right="127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430" w:right="103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430" w:right="103" w:hanging="1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85" w:right="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85" w:right="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DESP.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APLIC.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IMPOST.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764,40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63,70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1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EDUCAÇÃO</w:t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5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(40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43)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1.200,00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764,40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63,70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GERAL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(29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44)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8.799.350,00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8.878.373,01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4.946.338,75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55,71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4.140.270,64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46,63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300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1365" w:right="129" w:hanging="12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INSCRITOS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DISPONIBILIDADE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IMPOSTOS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VINCULADOS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CANCELADO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103,00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103,00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188" w:hRule="exact"/>
        </w:trPr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4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FLUXO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5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FUNDEB(h)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FUNDEF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SALDO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DEZEMBRO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2014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5.273,12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48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INGRESSO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3.335.670,64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EFETUADOS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2.436.473,13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2.435.677,43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49.2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795,70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21.420,49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50.1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MOVIMENTAÇÕES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(301.352,79)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(=)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3"/>
        <w:rPr>
          <w:sz w:val="14"/>
          <w:szCs w:val="14"/>
        </w:rPr>
      </w:pPr>
    </w:p>
    <w:p>
      <w:pPr>
        <w:spacing w:before="0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05" w:val="left" w:leader="none"/>
          <w:tab w:pos="3085" w:val="left" w:leader="none"/>
          <w:tab w:pos="4585" w:val="left" w:leader="none"/>
        </w:tabs>
        <w:spacing w:before="3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21/jul/2015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28m</w:t>
      </w:r>
    </w:p>
    <w:p>
      <w:pPr>
        <w:spacing w:before="6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72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30021pt;width:155.7pt;height:.1pt;mso-position-horizontal-relative:page;mso-position-vertical-relative:paragraph;z-index:-9440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30021pt;width:155.7pt;height:.1pt;mso-position-horizontal-relative:page;mso-position-vertical-relative:paragraph;z-index:-9439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9.35pt;margin-top:87.690018pt;width:536.6pt;height:.1pt;mso-position-horizontal-relative:page;mso-position-vertical-relative:page;z-index:-9442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4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3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8" w:lineRule="exact" w:before="11"/>
        <w:ind w:left="3564" w:right="961" w:hanging="1534"/>
        <w:jc w:val="left"/>
        <w:rPr>
          <w:rFonts w:ascii="Arial" w:hAnsi="Arial" w:cs="Arial" w:eastAsia="Arial"/>
          <w:sz w:val="20"/>
          <w:szCs w:val="20"/>
        </w:rPr>
      </w:pPr>
      <w:bookmarkStart w:name="RREO ANEXO 9" w:id="9"/>
      <w:bookmarkEnd w:id="9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Receitas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Operações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Crédito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Capital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95" w:lineRule="auto"/>
        <w:ind w:left="4173" w:right="4071" w:firstLine="479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22.812178pt;width:537.15pt;height:2.3pt;mso-position-horizontal-relative:page;mso-position-vertical-relative:paragraph;z-index:-9438" coordorigin="581,456" coordsize="10743,46">
            <v:group style="position:absolute;left:587;top:496;width:10732;height:2" coordorigin="587,496" coordsize="10732,2">
              <v:shape style="position:absolute;left:587;top:496;width:10732;height:2" coordorigin="587,496" coordsize="10732,0" path="m587,496l11319,496e" filled="f" stroked="t" strokeweight=".562pt" strokecolor="#000000">
                <v:path arrowok="t"/>
              </v:shape>
            </v:group>
            <v:group style="position:absolute;left:587;top:462;width:10732;height:2" coordorigin="587,462" coordsize="10732,2">
              <v:shape style="position:absolute;left:587;top:462;width:10732;height:2" coordorigin="587,462" coordsize="10732,0" path="m587,462l11319,462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Entidade: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Consolidado</w:t>
      </w:r>
      <w:r>
        <w:rPr>
          <w:rFonts w:ascii="Arial" w:hAnsi="Arial"/>
        </w:rPr>
        <w:t> 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2015</w:t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29" w:right="961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469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450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1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40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5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6.639.813,81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4.901.111,94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917.036,18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1.738.701,87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4.100,00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6.635.713,81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4.901.111,94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917.036,18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1.734.601,87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4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(6.635.713,81)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4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(4.901.111,94)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4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(1.734.601,87)</w:t>
            </w:r>
          </w:p>
        </w:tc>
      </w:tr>
    </w:tbl>
    <w:p>
      <w:pPr>
        <w:spacing w:before="69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30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21/jul/2015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29m</w:t>
      </w:r>
    </w:p>
    <w:p>
      <w:pPr>
        <w:spacing w:before="60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4"/>
          <w:pgSz w:w="11910" w:h="16840"/>
          <w:pgMar w:header="419" w:footer="0" w:top="800" w:bottom="280" w:left="500" w:right="540"/>
        </w:sectPr>
      </w:pPr>
    </w:p>
    <w:p>
      <w:pPr>
        <w:pStyle w:val="BodyText"/>
        <w:spacing w:line="160" w:lineRule="exact" w:before="101"/>
        <w:ind w:left="226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9436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9435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21" w:right="16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21" w:right="166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14" w:right="196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2" w:equalWidth="0">
            <w:col w:w="4019" w:space="1543"/>
            <w:col w:w="5308"/>
          </w:cols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3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pStyle w:val="Heading1"/>
        <w:spacing w:line="233" w:lineRule="exact" w:before="45"/>
        <w:ind w:left="4852" w:right="479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9434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1" w:id="10"/>
      <w:bookmarkEnd w:id="10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4547" w:right="4500" w:firstLine="126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Alienação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Ativos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Aplicação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Recursos</w:t>
      </w:r>
    </w:p>
    <w:p>
      <w:pPr>
        <w:spacing w:line="174" w:lineRule="exact" w:before="0"/>
        <w:ind w:left="4850" w:right="479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49" w:lineRule="exact"/>
        <w:ind w:left="4848" w:right="4799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Consolidado</w:t>
      </w:r>
    </w:p>
    <w:p>
      <w:pPr>
        <w:pStyle w:val="BodyText"/>
        <w:spacing w:line="167" w:lineRule="exact"/>
        <w:ind w:left="4852" w:right="47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150.000,00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107.400,00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42.600,00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150.000,00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107.400,00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42.600,00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6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5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auto" w:before="9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6.639.813,81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6.639.813,81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6.204.444,82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4.100,00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431.268,99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4.901.111,94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4.901.111,94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4.731.105,50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170.006,44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917.036,18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917.036,18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747.029,74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170.006,44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554.517,09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554.517,09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384.510,65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170.006,44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5.722.777,63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5.722.777,63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5.457.415,08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4.100,00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261.262,55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2015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(447.117,09)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(447.117,09)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6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21/jul/2015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31m</w:t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before="0"/>
        <w:ind w:left="11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5"/>
          <w:pgSz w:w="16840" w:h="11910" w:orient="landscape"/>
          <w:pgMar w:header="0" w:footer="0" w:top="340" w:bottom="280" w:left="500" w:right="540"/>
        </w:sectPr>
      </w:pPr>
    </w:p>
    <w:p>
      <w:pPr>
        <w:pStyle w:val="BodyText"/>
        <w:spacing w:line="160" w:lineRule="exact" w:before="101"/>
        <w:ind w:left="349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29990pt;width:155.7pt;height:.1pt;mso-position-horizontal-relative:page;mso-position-vertical-relative:paragraph;z-index:-9432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29990pt;width:155.7pt;height:.1pt;mso-position-horizontal-relative:page;mso-position-vertical-relative:paragraph;z-index:-9431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54" w:right="290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54" w:right="290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47" w:right="319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500" w:right="540"/>
          <w:cols w:num="2" w:equalWidth="0">
            <w:col w:w="5252" w:space="2776"/>
            <w:col w:w="77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9433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500" w:right="540"/>
        </w:sectPr>
      </w:pPr>
    </w:p>
    <w:p>
      <w:pPr>
        <w:spacing w:line="160" w:lineRule="exact" w:before="19"/>
        <w:rPr>
          <w:sz w:val="16"/>
          <w:szCs w:val="16"/>
        </w:rPr>
      </w:pPr>
    </w:p>
    <w:p>
      <w:pPr>
        <w:pStyle w:val="BodyText"/>
        <w:tabs>
          <w:tab w:pos="864" w:val="left" w:leader="none"/>
        </w:tabs>
        <w:spacing w:line="240" w:lineRule="auto"/>
        <w:ind w:left="171" w:right="0"/>
        <w:jc w:val="left"/>
      </w:pPr>
      <w:r>
        <w:rPr/>
        <w:pict>
          <v:group style="position:absolute;margin-left:29.35pt;margin-top:-7.516101pt;width:536.6pt;height:.1pt;mso-position-horizontal-relative:page;mso-position-vertical-relative:paragraph;z-index:-9430" coordorigin="587,-150" coordsize="10732,2">
            <v:shape style="position:absolute;left:587;top:-150;width:10732;height:2" coordorigin="587,-150" coordsize="10732,0" path="m587,-150l11319,-150e" filled="f" stroked="t" strokeweight=".562pt" strokecolor="#000000">
              <v:path arrowok="t"/>
            </v:shape>
            <w10:wrap type="none"/>
          </v:group>
        </w:pict>
      </w:r>
      <w:bookmarkStart w:name="RREO ANEXO 12" w:id="11"/>
      <w:bookmarkEnd w:id="11"/>
      <w:r>
        <w:rPr/>
      </w:r>
      <w:r>
        <w:rPr/>
        <w:t>RREO</w:t>
        <w:tab/>
        <w:t>ANEXO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(LC</w:t>
      </w:r>
      <w:r>
        <w:rPr>
          <w:spacing w:val="-4"/>
        </w:rPr>
        <w:t> </w:t>
      </w:r>
      <w:r>
        <w:rPr/>
        <w:t>141/2012,</w:t>
      </w:r>
      <w:r>
        <w:rPr>
          <w:spacing w:val="-5"/>
        </w:rPr>
        <w:t> </w:t>
      </w:r>
      <w:r>
        <w:rPr/>
        <w:t>art.</w:t>
      </w:r>
      <w:r>
        <w:rPr>
          <w:spacing w:val="-4"/>
        </w:rPr>
        <w:t> </w:t>
      </w:r>
      <w:r>
        <w:rPr/>
        <w:t>35)</w:t>
      </w:r>
    </w:p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4"/>
        <w:gridCol w:w="1395"/>
        <w:gridCol w:w="1127"/>
        <w:gridCol w:w="1127"/>
        <w:gridCol w:w="843"/>
      </w:tblGrid>
      <w:tr>
        <w:trPr>
          <w:trHeight w:val="201" w:hRule="exact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AÇÕES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SERVIÇOS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PÚBLICOS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6" w:right="0" w:firstLine="15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477" w:right="0" w:hanging="4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(b)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6" w:right="160" w:hanging="1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(b/a)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60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Predial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Urbano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IPTU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3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Transmissão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Intervivos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ITBI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Qualquer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Natureza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ISS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Renda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Retido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Fonte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IRRF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Rural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31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LEGAIS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44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FPM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IPVA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ICMS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Cota-Parte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IPI-Exportação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40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Compensações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Desoneração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ICMS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(LC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87/96)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3.836.000,00</w:t>
            </w:r>
          </w:p>
          <w:p>
            <w:pPr>
              <w:pStyle w:val="TableParagraph"/>
              <w:spacing w:line="240" w:lineRule="auto" w:before="30"/>
              <w:ind w:left="5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1.200.000,00</w:t>
            </w:r>
          </w:p>
          <w:p>
            <w:pPr>
              <w:pStyle w:val="TableParagraph"/>
              <w:spacing w:line="240" w:lineRule="auto" w:before="30"/>
              <w:ind w:left="63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500.000,00</w:t>
            </w:r>
          </w:p>
          <w:p>
            <w:pPr>
              <w:pStyle w:val="TableParagraph"/>
              <w:spacing w:line="240" w:lineRule="auto" w:before="30"/>
              <w:ind w:left="5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1.100.000,00</w:t>
            </w:r>
          </w:p>
          <w:p>
            <w:pPr>
              <w:pStyle w:val="TableParagraph"/>
              <w:spacing w:line="240" w:lineRule="auto" w:before="30"/>
              <w:ind w:left="63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539.000,00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712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14.000,00</w:t>
            </w:r>
          </w:p>
          <w:p>
            <w:pPr>
              <w:pStyle w:val="TableParagraph"/>
              <w:spacing w:line="240" w:lineRule="auto" w:before="30"/>
              <w:ind w:left="63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380.000,00</w:t>
            </w:r>
          </w:p>
          <w:p>
            <w:pPr>
              <w:pStyle w:val="TableParagraph"/>
              <w:spacing w:line="240" w:lineRule="auto" w:before="30"/>
              <w:ind w:left="63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103.000,00</w:t>
            </w:r>
          </w:p>
          <w:p>
            <w:pPr>
              <w:pStyle w:val="TableParagraph"/>
              <w:spacing w:line="240" w:lineRule="auto" w:before="30"/>
              <w:ind w:left="438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18.947.000,00</w:t>
            </w:r>
          </w:p>
          <w:p>
            <w:pPr>
              <w:pStyle w:val="TableParagraph"/>
              <w:spacing w:line="240" w:lineRule="auto" w:before="30"/>
              <w:ind w:left="438" w:right="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11.600.000,00</w:t>
            </w:r>
          </w:p>
          <w:p>
            <w:pPr>
              <w:pStyle w:val="TableParagraph"/>
              <w:spacing w:line="240" w:lineRule="auto" w:before="30"/>
              <w:ind w:left="790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3.000,00</w:t>
            </w:r>
          </w:p>
          <w:p>
            <w:pPr>
              <w:pStyle w:val="TableParagraph"/>
              <w:spacing w:line="240" w:lineRule="auto" w:before="30"/>
              <w:ind w:left="5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1.500.000,00</w:t>
            </w:r>
          </w:p>
          <w:p>
            <w:pPr>
              <w:pStyle w:val="TableParagraph"/>
              <w:spacing w:line="240" w:lineRule="auto" w:before="30"/>
              <w:ind w:left="5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5.700.000,00</w:t>
            </w:r>
          </w:p>
          <w:p>
            <w:pPr>
              <w:pStyle w:val="TableParagraph"/>
              <w:spacing w:line="240" w:lineRule="auto" w:before="30"/>
              <w:ind w:left="634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100.000,00</w:t>
            </w:r>
          </w:p>
          <w:p>
            <w:pPr>
              <w:pStyle w:val="TableParagraph"/>
              <w:spacing w:line="240" w:lineRule="auto" w:before="30"/>
              <w:ind w:left="712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44.000,00</w:t>
            </w:r>
          </w:p>
          <w:p>
            <w:pPr>
              <w:pStyle w:val="TableParagraph"/>
              <w:spacing w:line="240" w:lineRule="auto" w:before="30"/>
              <w:ind w:left="712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3.836.000,00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1.200.000,00</w:t>
            </w:r>
          </w:p>
          <w:p>
            <w:pPr>
              <w:pStyle w:val="TableParagraph"/>
              <w:spacing w:line="240" w:lineRule="auto" w:before="30"/>
              <w:ind w:left="36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500.000,00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1.100.000,00</w:t>
            </w:r>
          </w:p>
          <w:p>
            <w:pPr>
              <w:pStyle w:val="TableParagraph"/>
              <w:spacing w:line="240" w:lineRule="auto" w:before="30"/>
              <w:ind w:left="36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539.000,00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14.000,00</w:t>
            </w:r>
          </w:p>
          <w:p>
            <w:pPr>
              <w:pStyle w:val="TableParagraph"/>
              <w:spacing w:line="240" w:lineRule="auto" w:before="30"/>
              <w:ind w:left="36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380.000,00</w:t>
            </w:r>
          </w:p>
          <w:p>
            <w:pPr>
              <w:pStyle w:val="TableParagraph"/>
              <w:spacing w:line="240" w:lineRule="auto" w:before="30"/>
              <w:ind w:left="36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103.000,00</w:t>
            </w:r>
          </w:p>
          <w:p>
            <w:pPr>
              <w:pStyle w:val="TableParagraph"/>
              <w:spacing w:line="240" w:lineRule="auto" w:before="30"/>
              <w:ind w:left="17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18.947.000,00</w:t>
            </w:r>
          </w:p>
          <w:p>
            <w:pPr>
              <w:pStyle w:val="TableParagraph"/>
              <w:spacing w:line="240" w:lineRule="auto" w:before="30"/>
              <w:ind w:left="17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11.600.000,00</w:t>
            </w:r>
          </w:p>
          <w:p>
            <w:pPr>
              <w:pStyle w:val="TableParagraph"/>
              <w:spacing w:line="240" w:lineRule="auto" w:before="30"/>
              <w:ind w:left="52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3.000,00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1.500.000,00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5.700.000,00</w:t>
            </w:r>
          </w:p>
          <w:p>
            <w:pPr>
              <w:pStyle w:val="TableParagraph"/>
              <w:spacing w:line="240" w:lineRule="auto" w:before="30"/>
              <w:ind w:left="366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100.000,00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44.000,00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44.000,00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1.811.515,30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741.690,39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227.536,19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451.421,83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200.754,83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52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8.587,60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140.646,66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40.877,80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9.618.532,33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5.830.132,35</w:t>
            </w:r>
          </w:p>
          <w:p>
            <w:pPr>
              <w:pStyle w:val="TableParagraph"/>
              <w:spacing w:line="240" w:lineRule="auto" w:before="30"/>
              <w:ind w:left="63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202,74</w:t>
            </w:r>
          </w:p>
          <w:p>
            <w:pPr>
              <w:pStyle w:val="TableParagraph"/>
              <w:spacing w:line="240" w:lineRule="auto" w:before="30"/>
              <w:ind w:left="36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900.737,82</w:t>
            </w:r>
          </w:p>
          <w:p>
            <w:pPr>
              <w:pStyle w:val="TableParagraph"/>
              <w:spacing w:line="240" w:lineRule="auto" w:before="30"/>
              <w:ind w:left="249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2.807.814,35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55.764,65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23.880,42</w:t>
            </w:r>
          </w:p>
          <w:p>
            <w:pPr>
              <w:pStyle w:val="TableParagraph"/>
              <w:spacing w:line="240" w:lineRule="auto" w:before="30"/>
              <w:ind w:left="443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23.880,42</w:t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47,22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61,81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45,51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41,04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37,25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61,34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37,01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39,69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50,77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50,26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6,76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60,05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49,26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55,76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54,27</w:t>
            </w:r>
          </w:p>
          <w:p>
            <w:pPr>
              <w:pStyle w:val="TableParagraph"/>
              <w:spacing w:line="240" w:lineRule="auto" w:before="30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54,27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338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22.783.000,00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22.783.000,00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11.430.047,63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50,17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4"/>
        <w:gridCol w:w="1395"/>
        <w:gridCol w:w="1127"/>
        <w:gridCol w:w="1127"/>
        <w:gridCol w:w="843"/>
      </w:tblGrid>
      <w:tr>
        <w:trPr>
          <w:trHeight w:val="201" w:hRule="exact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ADICIONAIS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FINANCIAMENTO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0" w:right="0" w:firstLine="14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(c)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477" w:right="0" w:hanging="4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(d)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6" w:right="164" w:hanging="1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(d/c)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2.023.600,00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2.023.600,00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777.483,84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38,42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União</w:t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1.274.000,00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1.274.000,00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556.118,24</w:t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43,65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Provenientes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Estados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722.000,00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722.000,00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200.970,57</w:t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27,84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Municípios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SUS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27.600,00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27.600,00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20.395,03</w:t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73,90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VOLUNTÁRIAS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7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14.893.400,00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14.893.400,00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5.669.171,55</w:t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38,06</w:t>
            </w:r>
          </w:p>
        </w:tc>
      </w:tr>
      <w:tr>
        <w:trPr>
          <w:trHeight w:val="206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ADICIONAIS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16.917.000,00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16.917.000,00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6.446.655,39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38,11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22"/>
        <w:gridCol w:w="1222"/>
        <w:gridCol w:w="1222"/>
        <w:gridCol w:w="1222"/>
        <w:gridCol w:w="1222"/>
        <w:gridCol w:w="1207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1410" w:right="45" w:hanging="13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Grupo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Natureza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Despesa)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373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73"/>
              <w:ind w:left="94" w:right="0" w:firstLine="1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(f)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(f/e)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(g)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(g/e)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5.733.300,00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5.965.276,98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3.390.581,48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56,84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2.750.835,54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46,11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4.172.313,28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4.012.913,28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1.960.002,43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48,84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1.960.002,43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48,84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1.560.986,72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1.952.363,70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1.430.579,05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73,27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790.833,11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40,51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48.750,00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2.318,90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4,76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2.318,90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4,76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48.750,00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2.318,90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4,76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2.318,90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4,76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5.806.300,00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6.014.026,98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3.392.900,38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56,42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2.753.154,44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45,78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29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6"/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  <w:r>
        <w:rPr/>
        <w:pict>
          <v:group style="position:absolute;margin-left:29.35pt;margin-top:87.690018pt;width:536.6pt;height:.1pt;mso-position-horizontal-relative:page;mso-position-vertical-relative:page;z-index:-9428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22"/>
        <w:gridCol w:w="1222"/>
        <w:gridCol w:w="1222"/>
        <w:gridCol w:w="1222"/>
        <w:gridCol w:w="1222"/>
        <w:gridCol w:w="1207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83" w:right="45" w:hanging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DESPESAS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COMPUTADAS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373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9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94" w:right="0" w:firstLine="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452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(h)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152" w:right="14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91" w:right="38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(h/IVf)x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63" w:right="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87" w:right="3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(i/IVg)x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192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INATIVOS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PENSIONISTAS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86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PRINCÍPIO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ACESSO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UNIVERSAL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OUTROS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91" w:firstLine="11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Saúde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74" w:lineRule="auto" w:before="63"/>
              <w:ind w:left="150" w:right="65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</w:p>
          <w:p>
            <w:pPr>
              <w:pStyle w:val="TableParagraph"/>
              <w:spacing w:line="195" w:lineRule="auto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1.786.400,00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1.724.400,00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62.000,00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1.901.552,40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1.843.552,40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58.000,00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761.223,22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722.620,02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38.603,20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22,44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21,30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709.052,63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670.449,43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38.603,20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25,75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24,35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1,40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INDEVIDAMENTE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SEM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VINCULADA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32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CUSTEADAS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PARCELA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PERCENTUAL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MÍNIMO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1.786.400,00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1.901.552,40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761.223,22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7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22,44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709.052,63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7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25,75</w:t>
            </w:r>
          </w:p>
        </w:tc>
      </w:tr>
      <w:tr>
        <w:trPr>
          <w:trHeight w:val="338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4.019.900,00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4.112.474,58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2.631.677,16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7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77,56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2.044.101,81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7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74,25</w:t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GERAL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7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exact" w:before="2"/>
        <w:rPr>
          <w:sz w:val="24"/>
          <w:szCs w:val="24"/>
        </w:rPr>
      </w:pPr>
    </w:p>
    <w:p>
      <w:pPr>
        <w:spacing w:line="132" w:lineRule="exact" w:before="108"/>
        <w:ind w:left="156" w:right="2897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8.85pt;margin-top:2.389992pt;width:537.5pt;height:18.650pt;mso-position-horizontal-relative:page;mso-position-vertical-relative:paragraph;z-index:-9426" coordorigin="577,48" coordsize="10750,373">
            <v:group style="position:absolute;left:587;top:58;width:8049;height:353" coordorigin="587,58" coordsize="8049,353">
              <v:shape style="position:absolute;left:587;top:58;width:8049;height:353" coordorigin="587,58" coordsize="8049,353" path="m587,411l8636,411,8636,58,587,58,587,411xe" filled="t" fillcolor="#BFBFBF" stroked="f">
                <v:path arrowok="t"/>
                <v:fill type="solid"/>
              </v:shape>
            </v:group>
            <v:group style="position:absolute;left:594;top:58;width:2;height:353" coordorigin="594,58" coordsize="2,353">
              <v:shape style="position:absolute;left:594;top:58;width:2;height:353" coordorigin="594,58" coordsize="0,353" path="m594,58l594,411e" filled="f" stroked="t" strokeweight=".75pt" strokecolor="#000000">
                <v:path arrowok="t"/>
              </v:shape>
            </v:group>
            <v:group style="position:absolute;left:8643;top:58;width:2;height:353" coordorigin="8643,58" coordsize="2,353">
              <v:shape style="position:absolute;left:8643;top:58;width:2;height:353" coordorigin="8643,58" coordsize="0,353" path="m8643,58l8643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587;top:65;width:10732;height:2" coordorigin="587,65" coordsize="10732,2">
              <v:shape style="position:absolute;left:587;top:65;width:10732;height:2" coordorigin="587,65" coordsize="10732,0" path="m587,65l11319,65e" filled="f" stroked="t" strokeweight=".75pt" strokecolor="#000000">
                <v:path arrowok="t"/>
              </v:shape>
            </v:group>
            <v:group style="position:absolute;left:587;top:403;width:10732;height:2" coordorigin="587,403" coordsize="10732,2">
              <v:shape style="position:absolute;left:587;top:403;width:10732;height:2" coordorigin="587,403" coordsize="10732,0" path="m58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46.380005pt;margin-top:8.287788pt;width:17.55pt;height:7pt;mso-position-horizontal-relative:page;mso-position-vertical-relative:paragraph;z-index:-9424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17,88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PERCENTUAL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APLICAÇÃO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EM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AÇÕES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SERVIÇOS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PÚBLICOS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SAÚDE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SOBRE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RECEITA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IMPOSTOS</w:t>
      </w:r>
      <w:r>
        <w:rPr>
          <w:rFonts w:ascii="Arial" w:hAnsi="Arial"/>
          <w:w w:val="99"/>
          <w:sz w:val="14"/>
        </w:rPr>
        <w:t> </w:t>
      </w:r>
      <w:r>
        <w:rPr>
          <w:rFonts w:ascii="Arial" w:hAnsi="Arial"/>
          <w:sz w:val="14"/>
        </w:rPr>
        <w:t>LÍQUIDA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TRANSFERÊNCIAS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LEGAIS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(VII%)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=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(VIi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IIIb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100)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15%)</w:t>
      </w:r>
    </w:p>
    <w:p>
      <w:pPr>
        <w:spacing w:line="280" w:lineRule="exact" w:before="2"/>
        <w:rPr>
          <w:sz w:val="28"/>
          <w:szCs w:val="28"/>
        </w:rPr>
      </w:pPr>
    </w:p>
    <w:p>
      <w:pPr>
        <w:spacing w:line="132" w:lineRule="exact" w:before="108"/>
        <w:ind w:left="156" w:right="2897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8.85pt;margin-top:2.390007pt;width:537.5pt;height:18.650pt;mso-position-horizontal-relative:page;mso-position-vertical-relative:paragraph;z-index:-9425" coordorigin="577,48" coordsize="10750,373">
            <v:group style="position:absolute;left:587;top:58;width:8049;height:353" coordorigin="587,58" coordsize="8049,353">
              <v:shape style="position:absolute;left:587;top:58;width:8049;height:353" coordorigin="587,58" coordsize="8049,353" path="m587,411l8636,411,8636,58,587,58,587,411xe" filled="t" fillcolor="#BFBFBF" stroked="f">
                <v:path arrowok="t"/>
                <v:fill type="solid"/>
              </v:shape>
            </v:group>
            <v:group style="position:absolute;left:594;top:58;width:2;height:353" coordorigin="594,58" coordsize="2,353">
              <v:shape style="position:absolute;left:594;top:58;width:2;height:353" coordorigin="594,58" coordsize="0,353" path="m594,58l594,411e" filled="f" stroked="t" strokeweight=".75pt" strokecolor="#000000">
                <v:path arrowok="t"/>
              </v:shape>
            </v:group>
            <v:group style="position:absolute;left:8643;top:58;width:2;height:353" coordorigin="8643,58" coordsize="2,353">
              <v:shape style="position:absolute;left:8643;top:58;width:2;height:353" coordorigin="8643,58" coordsize="0,353" path="m8643,58l8643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587;top:65;width:10732;height:2" coordorigin="587,65" coordsize="10732,2">
              <v:shape style="position:absolute;left:587;top:65;width:10732;height:2" coordorigin="587,65" coordsize="10732,0" path="m587,65l11319,65e" filled="f" stroked="t" strokeweight=".75pt" strokecolor="#000000">
                <v:path arrowok="t"/>
              </v:shape>
            </v:group>
            <v:group style="position:absolute;left:587;top:403;width:10732;height:2" coordorigin="587,403" coordsize="10732,2">
              <v:shape style="position:absolute;left:587;top:403;width:10732;height:2" coordorigin="587,403" coordsize="10732,0" path="m58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28.880005pt;margin-top:8.287805pt;width:35.050pt;height:7pt;mso-position-horizontal-relative:page;mso-position-vertical-relative:paragraph;z-index:-9423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329.594,67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REFERENTE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DIFERENÇA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ENTRE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EXECUTADO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MÍNIMO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[(VIi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(15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z w:val="14"/>
        </w:rPr>
        <w:t> IIIb)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100]</w:t>
      </w:r>
      <w:r>
        <w:rPr>
          <w:rFonts w:ascii="Arial" w:hAnsi="Arial"/>
          <w:sz w:val="14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1288"/>
        <w:gridCol w:w="1288"/>
        <w:gridCol w:w="1467"/>
        <w:gridCol w:w="1467"/>
        <w:gridCol w:w="1452"/>
      </w:tblGrid>
      <w:tr>
        <w:trPr>
          <w:trHeight w:val="452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05" w:right="88" w:hanging="3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EXECUÇÃO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INSCRITOS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INSCRITOS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205" w:right="0" w:hanging="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CANCELADOS/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PAGOS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95" w:right="487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231" w:right="22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PARCELA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CONSIDERADA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NO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LIMITE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8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922" w:right="156" w:hanging="79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EXECUÇÃO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CAIXA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2325"/>
        <w:gridCol w:w="2325"/>
        <w:gridCol w:w="2310"/>
      </w:tblGrid>
      <w:tr>
        <w:trPr>
          <w:trHeight w:val="201" w:hRule="exact"/>
        </w:trPr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11" w:right="14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CANCELADOS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PRESCRITOS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24,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111" w:right="10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§1º</w:t>
            </w:r>
            <w:r>
              <w:rPr>
                <w:rFonts w:ascii="Arial" w:hAnsi="Arial" w:cs="Arial" w:eastAsia="Arial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2º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6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8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CANCELADOS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OU</w:t>
            </w:r>
            <w:r>
              <w:rPr>
                <w:rFonts w:ascii="Arial"/>
                <w:spacing w:val="15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(j)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25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1" w:right="1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3.889,00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37" w:right="52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3.889,00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2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2325"/>
        <w:gridCol w:w="2325"/>
        <w:gridCol w:w="2310"/>
      </w:tblGrid>
      <w:tr>
        <w:trPr>
          <w:trHeight w:val="201" w:hRule="exact"/>
        </w:trPr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6" w:right="84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VALOR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REFERENTE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AO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EXERCÍCIOS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ANTERIORES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RECURSOS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VINCULADOS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25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26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6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LIMITE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(k)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06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222"/>
        <w:gridCol w:w="1222"/>
        <w:gridCol w:w="1222"/>
        <w:gridCol w:w="1222"/>
        <w:gridCol w:w="1222"/>
        <w:gridCol w:w="1207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6" w:right="9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Subfunção)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373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94" w:right="0" w:firstLine="6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3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4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7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7"/>
              <w:ind w:left="2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(l)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152" w:right="14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152" w:right="14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(l/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7"/>
              <w:ind w:left="18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Junho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(m)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4"/>
              <w:ind w:left="63" w:right="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63" w:right="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(m/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Atenção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Básica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5.750.200,00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5.979.626,98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3.265.678,66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83,77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2.690.929,65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82,57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Hospitalar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Ambulatorial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156.100,00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166.800,00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127.690,88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3,28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84.543,06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2,59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Suporte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Profilático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Terapêutico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Sanitária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59.900,00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27.081,94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0,69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5.232,83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0,16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Epidemiológica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32.100,00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26.997,69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0,69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26.997,69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0,83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Alimentação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Nutrição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70,70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70,70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Subfunções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880.500,00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874.100,00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451.047,65</w:t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11,57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4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451.047,65</w:t>
            </w:r>
          </w:p>
        </w:tc>
        <w:tc>
          <w:tcPr>
            <w:tcW w:w="12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13,84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6.880.800,00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7.114.526,98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3.898.567,52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3.258.821,58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</w:t>
            </w:r>
          </w:p>
        </w:tc>
      </w:tr>
    </w:tbl>
    <w:p>
      <w:pPr>
        <w:tabs>
          <w:tab w:pos="9171" w:val="left" w:leader="none"/>
        </w:tabs>
        <w:spacing w:before="11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sz w:val="13"/>
        </w:rPr>
        <w:t>Fonte: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Sistema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sz w:val="13"/>
        </w:rPr>
        <w:t>Atende.Net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IPM,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b/>
          <w:sz w:val="13"/>
        </w:rPr>
        <w:t>Unidade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Responsável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sz w:val="13"/>
        </w:rPr>
        <w:t>CAMARA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MUNICIPAL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VEREADORES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SOBRADINHO    </w:t>
      </w:r>
      <w:r>
        <w:rPr>
          <w:rFonts w:ascii="Arial" w:hAnsi="Arial"/>
          <w:spacing w:val="4"/>
          <w:sz w:val="13"/>
        </w:rPr>
        <w:t> </w:t>
      </w:r>
      <w:r>
        <w:rPr>
          <w:rFonts w:ascii="Arial" w:hAnsi="Arial"/>
          <w:b/>
          <w:sz w:val="13"/>
        </w:rPr>
        <w:t>Data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Emissão: </w:t>
      </w:r>
      <w:r>
        <w:rPr>
          <w:rFonts w:ascii="Arial" w:hAnsi="Arial"/>
          <w:b/>
          <w:spacing w:val="19"/>
          <w:sz w:val="13"/>
        </w:rPr>
        <w:t> </w:t>
      </w:r>
      <w:r>
        <w:rPr>
          <w:rFonts w:ascii="Arial" w:hAnsi="Arial"/>
          <w:sz w:val="13"/>
        </w:rPr>
        <w:t>21/jul/2015</w:t>
        <w:tab/>
      </w:r>
      <w:r>
        <w:rPr>
          <w:rFonts w:ascii="Arial" w:hAnsi="Arial"/>
          <w:b/>
          <w:sz w:val="13"/>
        </w:rPr>
        <w:t>Hora</w:t>
      </w:r>
      <w:r>
        <w:rPr>
          <w:rFonts w:ascii="Arial" w:hAnsi="Arial"/>
          <w:b/>
          <w:spacing w:val="-2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2"/>
          <w:sz w:val="13"/>
        </w:rPr>
        <w:t> </w:t>
      </w:r>
      <w:r>
        <w:rPr>
          <w:rFonts w:ascii="Arial" w:hAnsi="Arial"/>
          <w:b/>
          <w:sz w:val="13"/>
        </w:rPr>
        <w:t>emissão:  </w:t>
      </w:r>
      <w:r>
        <w:rPr>
          <w:rFonts w:ascii="Arial" w:hAnsi="Arial"/>
          <w:b/>
          <w:spacing w:val="22"/>
          <w:sz w:val="13"/>
        </w:rPr>
        <w:t> </w:t>
      </w:r>
      <w:r>
        <w:rPr>
          <w:rFonts w:ascii="Arial" w:hAnsi="Arial"/>
          <w:sz w:val="13"/>
        </w:rPr>
        <w:t>15h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3</w:t>
      </w:r>
    </w:p>
    <w:p>
      <w:pPr>
        <w:spacing w:before="32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z w:val="13"/>
        </w:rPr>
        <w:t>Notas:</w:t>
      </w:r>
      <w:r>
        <w:rPr>
          <w:rFonts w:ascii="Arial"/>
          <w:sz w:val="13"/>
        </w:rPr>
      </w:r>
    </w:p>
    <w:p>
      <w:pPr>
        <w:spacing w:line="120" w:lineRule="exact" w:before="13"/>
        <w:rPr>
          <w:sz w:val="12"/>
          <w:szCs w:val="12"/>
        </w:rPr>
      </w:pPr>
    </w:p>
    <w:p>
      <w:pPr>
        <w:numPr>
          <w:ilvl w:val="0"/>
          <w:numId w:val="6"/>
        </w:numPr>
        <w:tabs>
          <w:tab w:pos="286" w:val="left" w:leader="none"/>
        </w:tabs>
        <w:spacing w:line="136" w:lineRule="exact" w:before="0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Essa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linha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apresentará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somente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Relatório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Resumido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Execução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Orçamentária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j".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k".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10"/>
        <w:ind w:left="140" w:right="318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anual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mínimo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cumprido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encerramento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informado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Lei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Orgânica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Município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quando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percentual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nela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w w:val="99"/>
          <w:sz w:val="13"/>
        </w:rPr>
        <w:t> </w:t>
      </w:r>
      <w:r>
        <w:rPr>
          <w:rFonts w:ascii="Arial" w:hAnsi="Arial"/>
          <w:sz w:val="13"/>
        </w:rPr>
        <w:t>for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superior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fixado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nº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11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Durante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exercício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esse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servirá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para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monitoramento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previsto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art.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23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36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bimestre,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utilizada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fórmula: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[VI(h+i)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(15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x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IIIb)/100].</w:t>
      </w:r>
      <w:r>
        <w:rPr>
          <w:rFonts w:ascii="Arial" w:hAnsi="Arial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72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</w:pPr>
      <w:r>
        <w:rPr/>
        <w:pict>
          <v:group style="position:absolute;margin-left:85.889999pt;margin-top:2.04pt;width:155.7pt;height:.1pt;mso-position-horizontal-relative:page;mso-position-vertical-relative:paragraph;z-index:-9420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9419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right="1727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right="1727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1834" w:right="2020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RS07147200</w:t>
      </w:r>
      <w:r>
        <w:rPr/>
      </w:r>
    </w:p>
    <w:p>
      <w:pPr>
        <w:spacing w:after="0" w:line="160" w:lineRule="exact"/>
        <w:jc w:val="center"/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150" w:lineRule="exact" w:before="4"/>
        <w:rPr>
          <w:sz w:val="15"/>
          <w:szCs w:val="15"/>
        </w:rPr>
      </w:pPr>
      <w:r>
        <w:rPr/>
        <w:pict>
          <v:group style="position:absolute;margin-left:29.35pt;margin-top:87.690018pt;width:536.6pt;height:.1pt;mso-position-horizontal-relative:page;mso-position-vertical-relative:page;z-index:-9422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2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3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pStyle w:val="Heading1"/>
        <w:spacing w:line="233" w:lineRule="exact" w:before="45"/>
        <w:ind w:left="4832" w:right="479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9418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3" w:id="12"/>
      <w:bookmarkEnd w:id="12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788" w:right="5756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Parcerias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Público-Privadas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35" w:lineRule="exact"/>
        <w:ind w:left="4828" w:right="4799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Consolidado</w:t>
      </w:r>
    </w:p>
    <w:p>
      <w:pPr>
        <w:pStyle w:val="BodyText"/>
        <w:spacing w:line="167" w:lineRule="exact"/>
        <w:ind w:left="4832" w:right="47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Abril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Quadrimestre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Janeiro-Abril</w:t>
      </w:r>
      <w:r>
        <w:rPr>
          <w:rFonts w:ascii="Arial" w:hAnsi="Arial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188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9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29.885.774,84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57.228.498,64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65" w:val="left" w:leader="none"/>
          <w:tab w:pos="3045" w:val="left" w:leader="none"/>
          <w:tab w:pos="4545" w:val="left" w:leader="none"/>
        </w:tabs>
        <w:spacing w:before="3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21/jul/2015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35m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7"/>
          <w:pgSz w:w="16840" w:h="11910" w:orient="landscape"/>
          <w:pgMar w:header="0" w:footer="0" w:top="340" w:bottom="280" w:left="520" w:right="540"/>
        </w:sectPr>
      </w:pPr>
    </w:p>
    <w:p>
      <w:pPr>
        <w:pStyle w:val="BodyText"/>
        <w:spacing w:line="160" w:lineRule="exact" w:before="101"/>
        <w:ind w:left="347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4pt;width:155.7pt;height:.1pt;mso-position-horizontal-relative:page;mso-position-vertical-relative:paragraph;z-index:-9416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4pt;width:155.7pt;height:.1pt;mso-position-horizontal-relative:page;mso-position-vertical-relative:paragraph;z-index:-9415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34" w:right="290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34" w:right="290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27" w:right="319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520" w:right="540"/>
          <w:cols w:num="2" w:equalWidth="0">
            <w:col w:w="5232" w:space="2796"/>
            <w:col w:w="7752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9417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520" w:right="540"/>
        </w:sectPr>
      </w:pPr>
    </w:p>
    <w:p>
      <w:pPr>
        <w:spacing w:line="180" w:lineRule="exact" w:before="7"/>
        <w:rPr>
          <w:sz w:val="18"/>
          <w:szCs w:val="18"/>
        </w:rPr>
      </w:pPr>
    </w:p>
    <w:p>
      <w:pPr>
        <w:pStyle w:val="BodyText"/>
        <w:spacing w:line="240" w:lineRule="auto" w:before="79"/>
        <w:ind w:left="12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35pt;margin-top:-7.946101pt;width:536.6pt;height:.1pt;mso-position-horizontal-relative:page;mso-position-vertical-relative:paragraph;z-index:-9414" coordorigin="587,-159" coordsize="10732,2">
            <v:shape style="position:absolute;left:587;top:-159;width:10732;height:2" coordorigin="587,-159" coordsize="10732,0" path="m587,-159l11319,-159e" filled="f" stroked="t" strokeweight=".562pt" strokecolor="#000000">
              <v:path arrowok="t"/>
            </v:shape>
            <w10:wrap type="none"/>
          </v:group>
        </w:pict>
      </w:r>
      <w:bookmarkStart w:name="RREO ANEXO 14" w:id="13"/>
      <w:bookmarkEnd w:id="13"/>
      <w:r>
        <w:rPr/>
      </w: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14</w:t>
      </w:r>
    </w:p>
    <w:p>
      <w:pPr>
        <w:spacing w:line="180" w:lineRule="exact" w:before="4"/>
        <w:rPr>
          <w:sz w:val="18"/>
          <w:szCs w:val="18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39.700.000,00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39.700.000,00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17.876.703,02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354.280,54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39.700.000,00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4.186.448,55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43.886.448,55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22.847.436,83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15.598.581,08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14.101.886,50</w:t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2.278.121,94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55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22.847.436,83</w:t>
            </w:r>
          </w:p>
          <w:p>
            <w:pPr>
              <w:pStyle w:val="TableParagraph"/>
              <w:spacing w:line="240" w:lineRule="auto" w:before="2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15.598.581,08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57.583.419,01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2.577.140,20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1.249.246,49</w:t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1.327.893,71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5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393" w:right="175" w:hanging="2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z w:val="16"/>
              </w:rPr>
              <w:t> 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(1.952.400,00)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78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(2.274.135,72)</w:t>
            </w:r>
          </w:p>
          <w:p>
            <w:pPr>
              <w:pStyle w:val="TableParagraph"/>
              <w:spacing w:line="240" w:lineRule="auto" w:before="26"/>
              <w:ind w:left="77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1.388.181,10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(71,10)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37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24" w:right="308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37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1.443.548,90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1.409.676,01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1.516.694,73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1.516.694,73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2.960.243,63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5.189,00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5.189,00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5.189,00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1.424.743,08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1.392.210,09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348.910,35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348.910,35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1.773.653,43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18.805,82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17.465,92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1.162.595,38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1.162.595,38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1.181.401,20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646" w:right="4" w:hanging="4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8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5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2.609.942,48</w:t>
            </w:r>
          </w:p>
          <w:p>
            <w:pPr>
              <w:pStyle w:val="TableParagraph"/>
              <w:spacing w:line="240" w:lineRule="auto" w:before="26"/>
              <w:ind w:left="8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2.185.116,99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22,83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65,09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1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8"/>
          <w:pgSz w:w="11910" w:h="16840"/>
          <w:pgMar w:header="419" w:footer="0" w:top="1660" w:bottom="280" w:left="480" w:right="48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24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4.901.111,94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1.734.601,87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495.567,40</w:t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543.216,70</w:t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624.241,53</w:t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495.567,40</w:t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543.216,70</w:t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624.241,53</w:t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8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107.400,00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917.036,18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42.600,00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5.722.777,63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646" w:right="4" w:hanging="4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2.044.101,81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17,88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79"/>
        <w:ind w:left="1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11" w:val="left" w:leader="none"/>
          <w:tab w:pos="4186" w:val="left" w:leader="none"/>
        </w:tabs>
        <w:spacing w:before="26"/>
        <w:ind w:left="1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6"/>
          <w:sz w:val="16"/>
        </w:rPr>
        <w:t> </w:t>
      </w:r>
      <w:r>
        <w:rPr>
          <w:rFonts w:ascii="Arial" w:hAnsi="Arial"/>
          <w:sz w:val="16"/>
        </w:rPr>
        <w:t>21/jul/2015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41m</w:t>
      </w:r>
    </w:p>
    <w:p>
      <w:pPr>
        <w:spacing w:before="46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247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95.25pt;margin-top:2.04pt;width:155.7pt;height:.1pt;mso-position-horizontal-relative:page;mso-position-vertical-relative:paragraph;z-index:-9410" coordorigin="1905,41" coordsize="3114,2">
            <v:shape style="position:absolute;left:1905;top:41;width:3114;height:2" coordorigin="1905,41" coordsize="3114,0" path="m1905,41l501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76.25pt;margin-top:2.04pt;width:155.7pt;height:.1pt;mso-position-horizontal-relative:page;mso-position-vertical-relative:paragraph;z-index:-9409" coordorigin="7525,41" coordsize="3114,2">
            <v:shape style="position:absolute;left:7525;top:41;width:3114;height:2" coordorigin="7525,41" coordsize="3114,0" path="m7525,41l10639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728" w:right="1286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728" w:right="1286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2021" w:right="1579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226" w:space="1590"/>
            <w:col w:w="5134"/>
          </w:cols>
        </w:sectPr>
      </w:pPr>
    </w:p>
    <w:p>
      <w:pPr>
        <w:spacing w:line="100" w:lineRule="exact" w:before="7"/>
        <w:rPr>
          <w:sz w:val="10"/>
          <w:szCs w:val="10"/>
        </w:rPr>
      </w:pPr>
      <w:r>
        <w:rPr/>
        <w:pict>
          <v:group style="position:absolute;margin-left:29.35pt;margin-top:84.810013pt;width:536.6pt;height:.1pt;mso-position-horizontal-relative:page;mso-position-vertical-relative:page;z-index:-9412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941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sectPr>
      <w:type w:val="continuous"/>
      <w:pgSz w:w="11910" w:h="16840"/>
      <w:pgMar w:top="166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80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9479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19.956553pt;width:309.8pt;height:48.75pt;mso-position-horizontal-relative:page;mso-position-vertical-relative:page;z-index:-9478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62" type="#_x0000_t75" stroked="false">
          <v:imagedata r:id="rId1" o:title=""/>
        </v:shape>
      </w:pict>
    </w:r>
    <w:r>
      <w:rPr/>
      <w:pict>
        <v:group style="position:absolute;margin-left:29.35pt;margin-top:86.000015pt;width:536.6pt;height:.1pt;mso-position-horizontal-relative:page;mso-position-vertical-relative:page;z-index:-9461" coordorigin="587,1720" coordsize="10732,2">
          <v:shape style="position:absolute;left:587;top:1720;width:10732;height:2" coordorigin="587,1720" coordsize="10732,0" path="m587,1720l11319,1720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3.620003pt;margin-top:19.956553pt;width:345.9pt;height:65.6pt;mso-position-horizontal-relative:page;mso-position-vertical-relative:page;z-index:-9460" type="#_x0000_t202" filled="f" stroked="f">
          <v:textbox inset="0,0,0,0">
            <w:txbxContent>
              <w:p>
                <w:pPr>
                  <w:spacing w:line="225" w:lineRule="exact" w:before="0"/>
                  <w:ind w:left="414" w:right="358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1365" w:right="131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1853" w:right="20" w:hanging="1834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Impostos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z w:val="20"/>
                  </w:rPr>
                  <w:t> Ações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Serviços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Saúde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1365" w:right="131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411" w:right="358"/>
                  <w:jc w:val="center"/>
                </w:pPr>
                <w:r>
                  <w:rPr/>
                  <w:t>Entidade:</w:t>
                </w:r>
                <w:r>
                  <w:rPr>
                    <w:spacing w:val="-8"/>
                  </w:rPr>
                  <w:t> </w:t>
                </w:r>
                <w:r>
                  <w:rPr/>
                  <w:t>Consolidado</w:t>
                </w:r>
              </w:p>
              <w:p>
                <w:pPr>
                  <w:pStyle w:val="BodyText"/>
                  <w:spacing w:line="167" w:lineRule="exact"/>
                  <w:ind w:left="414" w:right="317"/>
                  <w:jc w:val="center"/>
                </w:pPr>
                <w:r>
                  <w:rPr/>
                  <w:t>Período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3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3"/>
                  </w:rPr>
                  <w:t> </w:t>
                </w:r>
                <w:r>
                  <w:rPr/>
                  <w:t>a</w:t>
                </w:r>
                <w:r>
                  <w:rPr>
                    <w:spacing w:val="-3"/>
                  </w:rPr>
                  <w:t> </w:t>
                </w:r>
                <w:r>
                  <w:rPr/>
                  <w:t>Junho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2015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3"/>
                  </w:rPr>
                  <w:t> </w:t>
                </w:r>
                <w:r>
                  <w:rPr/>
                  <w:t>Maio-Junho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59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9458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19.956553pt;width:351.45pt;height:46.85pt;mso-position-horizontal-relative:page;mso-position-vertical-relative:page;z-index:-9457" type="#_x0000_t202" filled="f" stroked="f">
          <v:textbox inset="0,0,0,0">
            <w:txbxContent>
              <w:p>
                <w:pPr>
                  <w:spacing w:line="225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35" w:lineRule="exact"/>
                  <w:ind w:left="26" w:right="28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Consolidado</w:t>
                </w:r>
              </w:p>
              <w:p>
                <w:pPr>
                  <w:pStyle w:val="BodyText"/>
                  <w:spacing w:line="167" w:lineRule="exact"/>
                  <w:ind w:left="41" w:right="0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77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9476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75" type="#_x0000_t75" stroked="false">
          <v:imagedata r:id="rId1" o:title=""/>
        </v:shape>
      </w:pict>
    </w:r>
    <w:r>
      <w:rPr/>
      <w:pict>
        <v:group style="position:absolute;margin-left:29.35pt;margin-top:86.000015pt;width:536.6pt;height:.1pt;mso-position-horizontal-relative:page;mso-position-vertical-relative:page;z-index:-9474" coordorigin="587,1720" coordsize="10732,2">
          <v:shape style="position:absolute;left:587;top:1720;width:10732;height:2" coordorigin="587,1720" coordsize="10732,0" path="m587,1720l11319,1720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19.730003pt;margin-top:19.956553pt;width:353.65pt;height:65.6pt;mso-position-horizontal-relative:page;mso-position-vertical-relative:page;z-index:-9473" type="#_x0000_t202" filled="f" stroked="f">
          <v:textbox inset="0,0,0,0">
            <w:txbxContent>
              <w:p>
                <w:pPr>
                  <w:spacing w:line="225" w:lineRule="exact" w:before="0"/>
                  <w:ind w:left="492" w:right="436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1443" w:right="138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1342" w:right="20" w:hanging="1322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Previdenciárias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Regime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z w:val="20"/>
                  </w:rPr>
                  <w:t> Previdência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Servidores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Plano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Previdenciário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1443" w:right="138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1440" w:right="1388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Consolidado</w:t>
                </w:r>
              </w:p>
              <w:p>
                <w:pPr>
                  <w:pStyle w:val="BodyText"/>
                  <w:spacing w:line="167" w:lineRule="exact"/>
                  <w:ind w:left="492" w:right="39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72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9471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43.080002pt;margin-top:19.956553pt;width:309.8pt;height:56.25pt;mso-position-horizontal-relative:page;mso-position-vertical-relative:page;z-index:-9470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Nominal</w:t>
                </w:r>
                <w:r>
                  <w:rPr>
                    <w:rFonts w:ascii="Arial" w:hAnsi="Arial"/>
                    <w:sz w:val="20"/>
                  </w:rPr>
                  <w:t> 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35" w:lineRule="exact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Consolidado</w:t>
                </w:r>
              </w:p>
              <w:p>
                <w:pPr>
                  <w:pStyle w:val="BodyText"/>
                  <w:spacing w:line="167" w:lineRule="exact"/>
                  <w:ind w:left="565" w:right="5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69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9468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67" type="#_x0000_t75" stroked="false">
          <v:imagedata r:id="rId1" o:title=""/>
        </v:shape>
      </w:pict>
    </w:r>
    <w:r>
      <w:rPr/>
      <w:pict>
        <v:group style="position:absolute;margin-left:29.35pt;margin-top:86.000015pt;width:536.6pt;height:.1pt;mso-position-horizontal-relative:page;mso-position-vertical-relative:page;z-index:-9466" coordorigin="587,1720" coordsize="10732,2">
          <v:shape style="position:absolute;left:587;top:1720;width:10732;height:2" coordorigin="587,1720" coordsize="10732,0" path="m587,1720l11319,1720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1.660004pt;margin-top:19.956553pt;width:349.8pt;height:65.6pt;mso-position-horizontal-relative:page;mso-position-vertical-relative:page;z-index:-9465" type="#_x0000_t202" filled="f" stroked="f">
          <v:textbox inset="0,0,0,0">
            <w:txbxContent>
              <w:p>
                <w:pPr>
                  <w:spacing w:line="225" w:lineRule="exact" w:before="0"/>
                  <w:ind w:left="453" w:right="39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2770" w:right="20" w:hanging="2751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Manutenção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Desenvolvimento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Ensino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450" w:right="397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Consolidado</w:t>
                </w:r>
              </w:p>
              <w:p>
                <w:pPr>
                  <w:pStyle w:val="BodyText"/>
                  <w:spacing w:line="167" w:lineRule="exact"/>
                  <w:ind w:left="453" w:right="356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9464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9463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40" w:hanging="145"/>
        <w:jc w:val="left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1221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1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2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4" w:hanging="145"/>
      </w:pPr>
      <w:rPr>
        <w:rFonts w:hint="default"/>
      </w:rPr>
    </w:lvl>
  </w:abstractNum>
  <w:abstractNum w:abstractNumId="4">
    <w:multiLevelType w:val="hybridMultilevel"/>
    <w:lvl w:ilvl="0">
      <w:start w:val="26"/>
      <w:numFmt w:val="decimal"/>
      <w:lvlText w:val="%1-"/>
      <w:lvlJc w:val="left"/>
      <w:pPr>
        <w:ind w:left="33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39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2" w:hanging="207"/>
      </w:pPr>
      <w:rPr>
        <w:rFonts w:hint="default"/>
      </w:rPr>
    </w:lvl>
  </w:abstractNum>
  <w:abstractNum w:abstractNumId="3">
    <w:multiLevelType w:val="hybridMultilevel"/>
    <w:lvl w:ilvl="0">
      <w:start w:val="20"/>
      <w:numFmt w:val="decimal"/>
      <w:lvlText w:val="%1"/>
      <w:lvlJc w:val="left"/>
      <w:pPr>
        <w:ind w:left="200" w:hanging="16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029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8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3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2" w:hanging="167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-"/>
      <w:lvlJc w:val="left"/>
      <w:pPr>
        <w:ind w:left="240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78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20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1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2016-03-09T14:56:37Z</dcterms:created>
  <dcterms:modified xsi:type="dcterms:W3CDTF">2016-03-09T14:56:37Z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LastSaved">
    <vt:filetime>2016-03-09T00:00:00Z</vt:filetime>
  </property>
</Properties>
</file>