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2"/>
        <w:rPr>
          <w:sz w:val="22"/>
          <w:szCs w:val="22"/>
        </w:rPr>
      </w:pPr>
    </w:p>
    <w:p>
      <w:pPr>
        <w:spacing w:before="84"/>
        <w:ind w:left="20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85pt;margin-top:-9.742061pt;width:535.1pt;height:.1pt;mso-position-horizontal-relative:page;mso-position-vertical-relative:paragraph;z-index:-7135" coordorigin="617,-195" coordsize="10702,2">
            <v:shape style="position:absolute;left:617;top:-195;width:10702;height:2" coordorigin="617,-195" coordsize="10702,0" path="m617,-195l11319,-195e" filled="f" stroked="t" strokeweight=".562pt" strokecolor="#000000">
              <v:path arrowok="t"/>
            </v:shape>
            <w10:wrap type="none"/>
          </v:group>
        </w:pict>
      </w:r>
      <w:bookmarkStart w:name="RREO ANEXO 1" w:id="1"/>
      <w:bookmarkEnd w:id="1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1336"/>
        <w:gridCol w:w="1336"/>
        <w:gridCol w:w="1336"/>
        <w:gridCol w:w="477"/>
        <w:gridCol w:w="1336"/>
        <w:gridCol w:w="477"/>
        <w:gridCol w:w="869"/>
        <w:gridCol w:w="452"/>
      </w:tblGrid>
      <w:tr>
        <w:trPr>
          <w:trHeight w:val="128" w:hRule="exact"/>
        </w:trPr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1133" w:right="112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67"/>
              <w:ind w:left="187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3" w:lineRule="exact"/>
              <w:ind w:left="1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303" w:right="-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2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"/>
              <w:ind w:left="587" w:right="0" w:hanging="5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7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7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7"/>
              <w:ind w:left="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452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8461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33" w:right="755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99" w:right="94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191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863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266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1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left="266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63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16"/>
              <w:ind w:left="33" w:right="101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99" w:right="755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266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48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48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568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8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16"/>
              <w:ind w:left="33" w:right="133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33" w:right="863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755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8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1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5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132" w:lineRule="exact"/>
              <w:ind w:left="199" w:right="101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266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1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132" w:lineRule="exact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943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99" w:right="863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129" w:lineRule="exact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132" w:lineRule="exact" w:before="4"/>
              <w:ind w:left="199" w:right="863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132" w:lineRule="exact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0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5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24" w:right="61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24" w:right="61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748.756,71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748.756,71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24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21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3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9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134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5"/>
          <w:type w:val="continuous"/>
          <w:pgSz w:w="11900" w:h="16830"/>
          <w:pgMar w:header="449" w:top="1680" w:bottom="280" w:left="500" w:right="460"/>
        </w:sectPr>
      </w:pPr>
    </w:p>
    <w:p>
      <w:pPr>
        <w:spacing w:line="100" w:lineRule="exact" w:before="4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>
        <w:trPr>
          <w:trHeight w:val="168" w:hRule="exact"/>
        </w:trPr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33" w:right="112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157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03" w:right="129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06" w:right="121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90" w:right="0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03" w:right="95" w:firstLine="13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183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60" w:right="0" w:hanging="3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183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43" w:right="0" w:hanging="2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114.376,35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759.383,55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319.616,45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128.997,89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728.769,81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350.230,19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704.747,31</w:t>
            </w:r>
          </w:p>
        </w:tc>
      </w:tr>
      <w:tr>
        <w:trPr>
          <w:trHeight w:val="1694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266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151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33" w:right="8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971.000,00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284.400,00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1.013.500,00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326.900,00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65.500,00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65.500,00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114.376,35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108.789,21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5.587,14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4.143,80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750.716,55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542.727,19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207.989,36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19.986,90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262.783,45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143.872,81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118.910,64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1.013,10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128.997,89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108.789,21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20.208,68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4.143,80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720.102,81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542.727,19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177.375,62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19.986,90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293.397,19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143.872,81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149.524,38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1.013,10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696.080,31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522.254,86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173.825,45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17.931,66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118.520,15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779.370,45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320.629,55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133.141,69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748.756,71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351.243,29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722.678,97</w:t>
            </w:r>
          </w:p>
        </w:tc>
      </w:tr>
      <w:tr>
        <w:trPr>
          <w:trHeight w:val="1083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94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94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118.520,15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779.370,45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320.629,55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133.141,69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748.756,71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351.243,29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722.678,97</w:t>
            </w:r>
          </w:p>
        </w:tc>
      </w:tr>
      <w:tr>
        <w:trPr>
          <w:trHeight w:val="16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0" w:right="37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79" w:right="37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0" w:right="37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79" w:right="3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79" w:right="3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0" w:right="37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79" w:right="37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0" w:right="37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118.520,15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779.370,45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320.629,55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133.141,69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748.756,71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351.243,29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722.678,97</w:t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1336"/>
        <w:gridCol w:w="1336"/>
        <w:gridCol w:w="1336"/>
        <w:gridCol w:w="477"/>
        <w:gridCol w:w="1336"/>
        <w:gridCol w:w="477"/>
        <w:gridCol w:w="1321"/>
      </w:tblGrid>
      <w:tr>
        <w:trPr>
          <w:trHeight w:val="168" w:hRule="exact"/>
        </w:trPr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4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187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87" w:right="0" w:hanging="5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38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2"/>
              <w:ind w:left="133" w:right="1048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48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7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887"/>
        <w:gridCol w:w="680"/>
        <w:gridCol w:w="887"/>
        <w:gridCol w:w="887"/>
        <w:gridCol w:w="887"/>
        <w:gridCol w:w="887"/>
        <w:gridCol w:w="887"/>
        <w:gridCol w:w="742"/>
        <w:gridCol w:w="872"/>
      </w:tblGrid>
      <w:tr>
        <w:trPr>
          <w:trHeight w:val="168" w:hRule="exact"/>
        </w:trPr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1" w:right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176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26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37" w:right="88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22" w:right="115" w:firstLine="12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03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79" w:right="99" w:hanging="3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03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63" w:right="0" w:hanging="2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43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4.143,80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19.986,90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1.013,10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4.143,80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19.986,90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1.013,10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8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17.931,66</w:t>
            </w:r>
          </w:p>
        </w:tc>
      </w:tr>
      <w:tr>
        <w:trPr>
          <w:trHeight w:val="134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4.143,80</w:t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19.986,90</w:t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1.013,10</w:t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4.143,80</w:t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19.986,90</w:t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1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1.013,10</w:t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8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17.931,66</w:t>
            </w:r>
          </w:p>
        </w:tc>
      </w:tr>
      <w:tr>
        <w:trPr>
          <w:trHeight w:val="134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3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75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4.143,80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19.986,90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1.013,10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4.143,80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19.986,90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1.013,10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8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17.931,66</w:t>
            </w:r>
          </w:p>
        </w:tc>
      </w:tr>
    </w:tbl>
    <w:p>
      <w:pPr>
        <w:spacing w:before="72"/>
        <w:ind w:left="20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75" w:val="left" w:leader="none"/>
          <w:tab w:pos="2660" w:val="left" w:leader="none"/>
          <w:tab w:pos="4235" w:val="left" w:leader="none"/>
        </w:tabs>
        <w:spacing w:before="34"/>
        <w:ind w:left="20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11/nov/2015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10h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56m</w:t>
      </w:r>
    </w:p>
    <w:p>
      <w:pPr>
        <w:spacing w:line="120" w:lineRule="exact" w:before="12"/>
        <w:rPr>
          <w:sz w:val="12"/>
          <w:szCs w:val="12"/>
        </w:rPr>
      </w:pPr>
    </w:p>
    <w:p>
      <w:pPr>
        <w:spacing w:before="0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00" w:h="16830"/>
          <w:pgMar w:header="449" w:footer="0" w:top="1680" w:bottom="280" w:left="500" w:right="460"/>
        </w:sectPr>
      </w:pPr>
    </w:p>
    <w:p>
      <w:pPr>
        <w:pStyle w:val="BodyText"/>
        <w:spacing w:line="160" w:lineRule="exact" w:before="101"/>
        <w:ind w:left="2286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7.019997pt;margin-top:2.04pt;width:155.7pt;height:.1pt;mso-position-horizontal-relative:page;mso-position-vertical-relative:paragraph;z-index:-7131" coordorigin="1740,41" coordsize="3114,2">
            <v:shape style="position:absolute;left:1740;top:41;width:3114;height:2" coordorigin="1740,41" coordsize="3114,0" path="m1740,41l485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559998pt;margin-top:2.04pt;width:155.7pt;height:.1pt;mso-position-horizontal-relative:page;mso-position-vertical-relative:paragraph;z-index:-7130" coordorigin="7091,41" coordsize="3114,2">
            <v:shape style="position:absolute;left:7091;top:41;width:3114;height:2" coordorigin="7091,41" coordsize="3114,0" path="m7091,41l10205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544" w:right="172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544" w:right="172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7" w:right="201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00" w:h="16830"/>
          <w:pgMar w:top="1680" w:bottom="280" w:left="500" w:right="460"/>
          <w:cols w:num="2" w:equalWidth="0">
            <w:col w:w="4041" w:space="1506"/>
            <w:col w:w="5393"/>
          </w:cols>
        </w:sectPr>
      </w:pPr>
    </w:p>
    <w:p>
      <w:pPr>
        <w:spacing w:line="130" w:lineRule="exact" w:before="5"/>
        <w:rPr>
          <w:sz w:val="13"/>
          <w:szCs w:val="13"/>
        </w:rPr>
      </w:pPr>
      <w:r>
        <w:rPr/>
        <w:pict>
          <v:group style="position:absolute;margin-left:30.85pt;margin-top:86.310013pt;width:535.1pt;height:.1pt;mso-position-horizontal-relative:page;mso-position-vertical-relative:page;z-index:-7133" coordorigin="617,1726" coordsize="10702,2">
            <v:shape style="position:absolute;left:617;top:1726;width:10702;height:2" coordorigin="617,1726" coordsize="10702,0" path="m617,1726l11319,172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132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30"/>
          <w:pgMar w:top="1680" w:bottom="280" w:left="500" w:right="460"/>
        </w:sectPr>
      </w:pPr>
    </w:p>
    <w:p>
      <w:pPr>
        <w:spacing w:line="188" w:lineRule="exact" w:before="11"/>
        <w:ind w:left="3539" w:right="1420" w:hanging="1056"/>
        <w:jc w:val="left"/>
        <w:rPr>
          <w:rFonts w:ascii="Arial" w:hAnsi="Arial" w:cs="Arial" w:eastAsia="Arial"/>
          <w:sz w:val="20"/>
          <w:szCs w:val="20"/>
        </w:rPr>
      </w:pPr>
      <w:bookmarkStart w:name="RREO ANEXO 2" w:id="2"/>
      <w:bookmarkEnd w:id="2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Execução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por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Função/Subfunção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2570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Setembro-Outubro</w:t>
      </w:r>
      <w:r>
        <w:rPr>
          <w:rFonts w:ascii="Arial" w:hAnsi="Arial"/>
        </w:rPr>
      </w: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569pt;margin-top:-11.71306pt;width:535.65pt;height:2.3pt;mso-position-horizontal-relative:page;mso-position-vertical-relative:paragraph;z-index:-7129" coordorigin="611,-234" coordsize="10713,46">
            <v:group style="position:absolute;left:617;top:-195;width:10702;height:2" coordorigin="617,-195" coordsize="10702,2">
              <v:shape style="position:absolute;left:617;top:-195;width:10702;height:2" coordorigin="617,-195" coordsize="10702,0" path="m617,-195l11319,-195e" filled="f" stroked="t" strokeweight=".562pt" strokecolor="#000000">
                <v:path arrowok="t"/>
              </v:shape>
            </v:group>
            <v:group style="position:absolute;left:617;top:-229;width:10702;height:2" coordorigin="617,-229" coordsize="10702,2">
              <v:shape style="position:absolute;left:617;top:-229;width:10702;height:2" coordorigin="617,-229" coordsize="10702,0" path="m617,-229l11319,-229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914"/>
        <w:gridCol w:w="914"/>
        <w:gridCol w:w="914"/>
        <w:gridCol w:w="914"/>
        <w:gridCol w:w="454"/>
        <w:gridCol w:w="914"/>
        <w:gridCol w:w="914"/>
        <w:gridCol w:w="914"/>
        <w:gridCol w:w="453"/>
        <w:gridCol w:w="899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83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63" w:right="0" w:firstLine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6" w:right="0" w:hanging="3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89" w:right="0" w:hanging="3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16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76" w:right="0" w:hanging="2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16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76" w:right="0" w:hanging="2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31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8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78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114.376,35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96.540,22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94.886,90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1.653,32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17.836,13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17.836,13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78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759.383,55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670.744,56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662.614,02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8.130,54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88.638,99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88.638,99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86,06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85,02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11,37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11,37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319.616,45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294.255,44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293.385,98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50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869,46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4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25.361,01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4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25.361,01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128.997,89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111.161,76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109.508,44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1.653,32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17.836,13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17.836,13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728.769,81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640.130,82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78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632.000,28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8.130,54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88.638,99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88.638,99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97,33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85,49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84,41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11,84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11,84</w:t>
            </w:r>
            <w:r>
              <w:rPr>
                <w:rFonts w:ascii="Arial"/>
                <w:sz w:val="11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350.230,19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324.869,18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323.999,72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8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869,46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2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25.361,01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2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25.361,01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before="84"/>
        <w:ind w:left="2005" w:right="1974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1.975pt;margin-top:4.052927pt;width:532.85pt;height:7.9pt;mso-position-horizontal-relative:page;mso-position-vertical-relative:paragraph;z-index:-7127" coordorigin="640,81" coordsize="10657,158">
            <v:group style="position:absolute;left:647;top:96;width:10642;height:2" coordorigin="647,96" coordsize="10642,2">
              <v:shape style="position:absolute;left:647;top:96;width:10642;height:2" coordorigin="647,96" coordsize="10642,0" path="m647,96l11289,96e" filled="f" stroked="t" strokeweight=".75pt" strokecolor="#000000">
                <v:path arrowok="t"/>
              </v:shape>
            </v:group>
            <v:group style="position:absolute;left:11281;top:89;width:2;height:143" coordorigin="11281,89" coordsize="2,143">
              <v:shape style="position:absolute;left:11281;top:89;width:2;height:143" coordorigin="11281,89" coordsize="0,143" path="m11281,89l11281,231e" filled="f" stroked="t" strokeweight=".75pt" strokecolor="#000000">
                <v:path arrowok="t"/>
              </v:shape>
            </v:group>
            <v:group style="position:absolute;left:647;top:224;width:10642;height:2" coordorigin="647,224" coordsize="10642,2">
              <v:shape style="position:absolute;left:647;top:224;width:10642;height:2" coordorigin="647,224" coordsize="10642,0" path="m647,224l11289,224e" filled="f" stroked="t" strokeweight=".75pt" strokecolor="#000000">
                <v:path arrowok="t"/>
              </v:shape>
            </v:group>
            <v:group style="position:absolute;left:654;top:89;width:2;height:143" coordorigin="654,89" coordsize="2,143">
              <v:shape style="position:absolute;left:654;top:89;width:2;height:143" coordorigin="654,89" coordsize="0,143" path="m654,89l65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914"/>
        <w:gridCol w:w="914"/>
        <w:gridCol w:w="914"/>
        <w:gridCol w:w="914"/>
        <w:gridCol w:w="454"/>
        <w:gridCol w:w="914"/>
        <w:gridCol w:w="914"/>
        <w:gridCol w:w="914"/>
        <w:gridCol w:w="453"/>
        <w:gridCol w:w="899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83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63" w:right="0" w:firstLine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6" w:right="0" w:hanging="3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89" w:right="0" w:hanging="3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16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76" w:right="0" w:hanging="2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16" w:right="0" w:hanging="1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Setembro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Outubro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76" w:right="0" w:hanging="2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Outubro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473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4.143,80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4.143,80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4.143,80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19.986,90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19.986,90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19.986,90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2,56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1.013,10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1.013,10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1.013,10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4.143,80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4.143,80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4.143,80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19.986,90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19.986,90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19.986,90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1.013,10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1.013,10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1.013,10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8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118.520,15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779.370,45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320.629,55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133.141,69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748.756,71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351.243,29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75" w:val="left" w:leader="none"/>
          <w:tab w:pos="3055" w:val="left" w:leader="none"/>
          <w:tab w:pos="4555" w:val="left" w:leader="none"/>
        </w:tabs>
        <w:spacing w:before="3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11/nov/2015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10h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59m</w:t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6"/>
          <w:pgSz w:w="11900" w:h="16830"/>
          <w:pgMar w:header="449" w:footer="0" w:top="840" w:bottom="280" w:left="540" w:right="520"/>
        </w:sectPr>
      </w:pPr>
    </w:p>
    <w:p>
      <w:pPr>
        <w:pStyle w:val="BodyText"/>
        <w:spacing w:line="160" w:lineRule="exact" w:before="101"/>
        <w:ind w:left="2246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7.019997pt;margin-top:2.029990pt;width:155.7pt;height:.1pt;mso-position-horizontal-relative:page;mso-position-vertical-relative:paragraph;z-index:-7126" coordorigin="1740,41" coordsize="3114,2">
            <v:shape style="position:absolute;left:1740;top:41;width:3114;height:2" coordorigin="1740,41" coordsize="3114,0" path="m1740,41l485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559998pt;margin-top:2.029990pt;width:155.7pt;height:.1pt;mso-position-horizontal-relative:page;mso-position-vertical-relative:paragraph;z-index:-7125" coordorigin="7091,41" coordsize="3114,2">
            <v:shape style="position:absolute;left:7091;top:41;width:3114;height:2" coordorigin="7091,41" coordsize="3114,0" path="m7091,41l10205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66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66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97" w:right="195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00" w:h="16830"/>
          <w:pgMar w:top="1680" w:bottom="280" w:left="540" w:right="520"/>
          <w:cols w:num="2" w:equalWidth="0">
            <w:col w:w="4001" w:space="1546"/>
            <w:col w:w="52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tabs>
          <w:tab w:pos="685" w:val="left" w:leader="none"/>
        </w:tabs>
        <w:spacing w:before="82"/>
        <w:ind w:left="0" w:right="50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128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30"/>
          <w:pgMar w:top="1680" w:bottom="280" w:left="540" w:right="520"/>
        </w:sectPr>
      </w:pPr>
    </w:p>
    <w:p>
      <w:pPr>
        <w:pStyle w:val="Heading1"/>
        <w:spacing w:line="233" w:lineRule="exact" w:before="50"/>
        <w:ind w:left="4847" w:right="4848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30.569pt;margin-top:4.287896pt;width:782.3pt;height:63.8pt;mso-position-horizontal-relative:page;mso-position-vertical-relative:paragraph;z-index:-7124" coordorigin="611,86" coordsize="15646,1276">
            <v:shape style="position:absolute;left:647;top:86;width:1110;height:1200" type="#_x0000_t75" stroked="false">
              <v:imagedata r:id="rId8" o:title=""/>
            </v:shape>
            <v:group style="position:absolute;left:617;top:1355;width:15634;height:2" coordorigin="617,1355" coordsize="15634,2">
              <v:shape style="position:absolute;left:617;top:1355;width:15634;height:2" coordorigin="617,1355" coordsize="15634,0" path="m617,1355l16251,1355e" filled="f" stroked="t" strokeweight=".562pt" strokecolor="#000000">
                <v:path arrowok="t"/>
              </v:shape>
            </v:group>
            <v:group style="position:absolute;left:617;top:1321;width:15634;height:2" coordorigin="617,1321" coordsize="15634,2">
              <v:shape style="position:absolute;left:617;top:1321;width:15634;height:2" coordorigin="617,1321" coordsize="15634,0" path="m617,1321l16251,1321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3" w:id="3"/>
      <w:bookmarkEnd w:id="3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435" w:right="5438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Corrente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Municipíos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5060" w:right="5065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Setembro-Outubro</w:t>
      </w:r>
      <w:r>
        <w:rPr>
          <w:rFonts w:ascii="Arial" w:hAnsi="Arial"/>
        </w:rPr>
      </w:r>
    </w:p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3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30.844999pt;margin-top:3.577924pt;width:782.1pt;height:266.7pt;mso-position-horizontal-relative:page;mso-position-vertical-relative:paragraph;z-index:-712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5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49"/>
                    <w:gridCol w:w="934"/>
                  </w:tblGrid>
                  <w:tr>
                    <w:trPr>
                      <w:trHeight w:val="180" w:hRule="exact"/>
                    </w:trPr>
                    <w:tc>
                      <w:tcPr>
                        <w:tcW w:w="1561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8" w:hRule="exact"/>
                    </w:trPr>
                    <w:tc>
                      <w:tcPr>
                        <w:tcW w:w="234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5" w:right="47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390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79"/>
                          <w:ind w:left="209" w:right="2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32"/>
                          <w:ind w:left="126" w:right="148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234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03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67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19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Março/2015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1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1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5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11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14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48" w:right="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3739" w:hRule="exact"/>
                    </w:trPr>
                    <w:tc>
                      <w:tcPr>
                        <w:tcW w:w="2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47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75" w:right="1127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898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647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1127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47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164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553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3" w:right="47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2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645" w:hRule="exact"/>
                    </w:trPr>
                    <w:tc>
                      <w:tcPr>
                        <w:tcW w:w="1561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14" w:lineRule="exact" w:before="3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11/nov/2015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11:01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tcW w:w="1561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7"/>
          <w:pgSz w:w="16830" w:h="11900" w:orient="landscape"/>
          <w:pgMar w:header="0" w:footer="0" w:top="360" w:bottom="280" w:left="520" w:right="460"/>
        </w:sectPr>
      </w:pPr>
    </w:p>
    <w:p>
      <w:pPr>
        <w:pStyle w:val="BodyText"/>
        <w:spacing w:line="160" w:lineRule="exact" w:before="101"/>
        <w:ind w:left="349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8.669998pt;margin-top:2.030005pt;width:155.7pt;height:.1pt;mso-position-horizontal-relative:page;mso-position-vertical-relative:paragraph;z-index:-7122" coordorigin="2973,41" coordsize="3114,2">
            <v:shape style="position:absolute;left:2973;top:41;width:3114;height:2" coordorigin="2973,41" coordsize="3114,0" path="m2973,41l608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20020pt;margin-top:2.030005pt;width:155.7pt;height:.1pt;mso-position-horizontal-relative:page;mso-position-vertical-relative:paragraph;z-index:-7121" coordorigin="10790,41" coordsize="3114,2">
            <v:shape style="position:absolute;left:10790;top:41;width:3114;height:2" coordorigin="10790,41" coordsize="3114,0" path="m10790,41l13904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57" w:right="2958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57" w:right="2958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50" w:right="3251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30" w:h="11900" w:orient="landscape"/>
          <w:pgMar w:top="1680" w:bottom="280" w:left="520" w:right="460"/>
          <w:cols w:num="2" w:equalWidth="0">
            <w:col w:w="5254" w:space="2758"/>
            <w:col w:w="7838"/>
          </w:cols>
        </w:sectPr>
      </w:pPr>
    </w:p>
    <w:p>
      <w:pPr>
        <w:spacing w:line="100" w:lineRule="exact" w:before="9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781.7pt;height:.1pt;mso-position-horizontal-relative:page;mso-position-vertical-relative:paragraph;z-index:-7123" coordorigin="617,35" coordsize="15634,2">
            <v:shape style="position:absolute;left:617;top:35;width:15634;height:2" coordorigin="617,35" coordsize="15634,0" path="m61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30" w:h="11900" w:orient="landscape"/>
          <w:pgMar w:top="1680" w:bottom="280" w:left="520" w:right="460"/>
        </w:sectPr>
      </w:pPr>
    </w:p>
    <w:p>
      <w:pPr>
        <w:pStyle w:val="Heading2"/>
        <w:spacing w:line="188" w:lineRule="exact" w:before="11"/>
        <w:ind w:left="3539" w:right="3502" w:hanging="1"/>
        <w:jc w:val="center"/>
        <w:rPr>
          <w:rFonts w:ascii="Arial" w:hAnsi="Arial" w:cs="Arial" w:eastAsia="Arial"/>
        </w:rPr>
      </w:pPr>
      <w:bookmarkStart w:name="RREO ANEXO 5" w:id="4"/>
      <w:bookmarkEnd w:id="4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Resultado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Nominal</w:t>
      </w:r>
      <w:r>
        <w:rPr>
          <w:rFonts w:ascii="Arial" w:hAnsi="Arial"/>
        </w:rPr>
        <w:t> 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008" w:right="197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Setembro-Outubro</w:t>
      </w:r>
      <w:r>
        <w:rPr>
          <w:rFonts w:ascii="Arial" w:hAnsi="Arial"/>
        </w:rPr>
      </w: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569pt;margin-top:-11.665112pt;width:535.65pt;height:2.3pt;mso-position-horizontal-relative:page;mso-position-vertical-relative:paragraph;z-index:-7119" coordorigin="611,-233" coordsize="10713,46">
            <v:group style="position:absolute;left:617;top:-194;width:10702;height:2" coordorigin="617,-194" coordsize="10702,2">
              <v:shape style="position:absolute;left:617;top:-194;width:10702;height:2" coordorigin="617,-194" coordsize="10702,0" path="m617,-194l11319,-194e" filled="f" stroked="t" strokeweight=".562pt" strokecolor="#000000">
                <v:path arrowok="t"/>
              </v:shape>
            </v:group>
            <v:group style="position:absolute;left:617;top:-228;width:10702;height:2" coordorigin="617,-228" coordsize="10702,2">
              <v:shape style="position:absolute;left:617;top:-228;width:10702;height:2" coordorigin="617,-228" coordsize="10702,0" path="m617,-228l11319,-228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1"/>
        <w:gridCol w:w="1241"/>
        <w:gridCol w:w="879"/>
        <w:gridCol w:w="2120"/>
        <w:gridCol w:w="2105"/>
      </w:tblGrid>
      <w:tr>
        <w:trPr>
          <w:trHeight w:val="206" w:hRule="exact"/>
        </w:trPr>
        <w:tc>
          <w:tcPr>
            <w:tcW w:w="4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1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05" w:right="289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31/Agosto/2015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31/Outubro/2015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0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3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--</w:t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9.013,10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10.885,38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6.886,43</w:t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9.013,10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10.885,38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33.872,89</w:t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(9.013,10)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(10.885,38)</w:t>
            </w:r>
          </w:p>
        </w:tc>
      </w:tr>
      <w:tr>
        <w:trPr>
          <w:trHeight w:val="201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(9.013,10)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(10.885,38)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1"/>
        <w:gridCol w:w="3181"/>
        <w:gridCol w:w="3165"/>
      </w:tblGrid>
      <w:tr>
        <w:trPr>
          <w:trHeight w:val="206" w:hRule="exact"/>
        </w:trPr>
        <w:tc>
          <w:tcPr>
            <w:tcW w:w="4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36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7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Setembro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Outubro(c-b)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0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Outubro(c-a)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(1.872,28)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(10.885,38)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1"/>
        <w:gridCol w:w="3165"/>
      </w:tblGrid>
      <w:tr>
        <w:trPr>
          <w:trHeight w:val="206" w:hRule="exact"/>
        </w:trPr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2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60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1"/>
        <w:gridCol w:w="2120"/>
        <w:gridCol w:w="2120"/>
        <w:gridCol w:w="2105"/>
      </w:tblGrid>
      <w:tr>
        <w:trPr>
          <w:trHeight w:val="206" w:hRule="exact"/>
        </w:trPr>
        <w:tc>
          <w:tcPr>
            <w:tcW w:w="10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1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05" w:right="289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31/Agosto/2015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31/Outubro/2015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1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76" w:val="left" w:leader="none"/>
          <w:tab w:pos="3056" w:val="left" w:leader="none"/>
          <w:tab w:pos="4556" w:val="left" w:leader="none"/>
        </w:tabs>
        <w:spacing w:before="3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11/nov/2015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03m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00" w:h="16830"/>
          <w:pgMar w:header="0" w:footer="0" w:top="840" w:bottom="280" w:left="540" w:right="520"/>
        </w:sectPr>
      </w:pPr>
    </w:p>
    <w:p>
      <w:pPr>
        <w:pStyle w:val="BodyText"/>
        <w:spacing w:line="160" w:lineRule="exact" w:before="101"/>
        <w:ind w:left="2246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7.019997pt;margin-top:2.04pt;width:155.7pt;height:.1pt;mso-position-horizontal-relative:page;mso-position-vertical-relative:paragraph;z-index:-7117" coordorigin="1740,41" coordsize="3114,2">
            <v:shape style="position:absolute;left:1740;top:41;width:3114;height:2" coordorigin="1740,41" coordsize="3114,0" path="m1740,41l485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559998pt;margin-top:2.04pt;width:155.7pt;height:.1pt;mso-position-horizontal-relative:page;mso-position-vertical-relative:paragraph;z-index:-7116" coordorigin="7091,41" coordsize="3114,2">
            <v:shape style="position:absolute;left:7091;top:41;width:3114;height:2" coordorigin="7091,41" coordsize="3114,0" path="m7091,41l10205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66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66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97" w:right="195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00" w:h="16830"/>
          <w:pgMar w:top="1680" w:bottom="280" w:left="540" w:right="520"/>
          <w:cols w:num="2" w:equalWidth="0">
            <w:col w:w="4001" w:space="1546"/>
            <w:col w:w="52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0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118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30"/>
          <w:pgMar w:top="1680" w:bottom="280" w:left="540" w:right="520"/>
        </w:sectPr>
      </w:pPr>
    </w:p>
    <w:p>
      <w:pPr>
        <w:spacing w:line="188" w:lineRule="exact" w:before="11"/>
        <w:ind w:left="2011" w:right="1974" w:firstLine="0"/>
        <w:jc w:val="center"/>
        <w:rPr>
          <w:rFonts w:ascii="Arial" w:hAnsi="Arial" w:cs="Arial" w:eastAsia="Arial"/>
          <w:sz w:val="20"/>
          <w:szCs w:val="20"/>
        </w:rPr>
      </w:pPr>
      <w:bookmarkStart w:name="RREO ANEXO 6" w:id="5"/>
      <w:bookmarkEnd w:id="5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Resultado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Primário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Estados,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Distrito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Municípios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2008" w:right="197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Setembro-Outubro</w:t>
      </w:r>
      <w:r>
        <w:rPr>
          <w:rFonts w:ascii="Arial" w:hAnsi="Arial"/>
        </w:rPr>
      </w: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569pt;margin-top:-11.665112pt;width:535.65pt;height:2.3pt;mso-position-horizontal-relative:page;mso-position-vertical-relative:paragraph;z-index:-7115" coordorigin="611,-233" coordsize="10713,46">
            <v:group style="position:absolute;left:617;top:-194;width:10702;height:2" coordorigin="617,-194" coordsize="10702,2">
              <v:shape style="position:absolute;left:617;top:-194;width:10702;height:2" coordorigin="617,-194" coordsize="10702,0" path="m617,-194l11319,-194e" filled="f" stroked="t" strokeweight=".562pt" strokecolor="#000000">
                <v:path arrowok="t"/>
              </v:shape>
            </v:group>
            <v:group style="position:absolute;left:617;top:-228;width:10702;height:2" coordorigin="617,-228" coordsize="10702,2">
              <v:shape style="position:absolute;left:617;top:-228;width:10702;height:2" coordorigin="617,-228" coordsize="10702,0" path="m617,-228l11319,-228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02"/>
        <w:gridCol w:w="1602"/>
        <w:gridCol w:w="1602"/>
        <w:gridCol w:w="1587"/>
      </w:tblGrid>
      <w:tr>
        <w:trPr>
          <w:trHeight w:val="206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70"/>
              <w:ind w:left="346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5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Setembro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Outubro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Outubro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Outubro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2014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556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30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34" w:right="1520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1"/>
              <w:ind w:left="150" w:right="152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46"/>
        <w:gridCol w:w="1346"/>
        <w:gridCol w:w="1347"/>
        <w:gridCol w:w="1331"/>
      </w:tblGrid>
      <w:tr>
        <w:trPr>
          <w:trHeight w:val="177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52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5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5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7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Outubro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Outubro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Outubro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Outubro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2014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1.034.500,00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770.703,45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768.009,08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740.089,71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743.494,07</w:t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707.600,00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562.714,09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535.360,44</w:t>
            </w:r>
          </w:p>
        </w:tc>
        <w:tc>
          <w:tcPr>
            <w:tcW w:w="13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562.714,09</w:t>
            </w:r>
          </w:p>
        </w:tc>
        <w:tc>
          <w:tcPr>
            <w:tcW w:w="13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535.360,44</w:t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326.900,00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207.989,36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232.648,64</w:t>
            </w:r>
          </w:p>
        </w:tc>
        <w:tc>
          <w:tcPr>
            <w:tcW w:w="13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177.375,62</w:t>
            </w:r>
          </w:p>
        </w:tc>
        <w:tc>
          <w:tcPr>
            <w:tcW w:w="133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208.133,63</w:t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1.034.500,00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770.703,45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768.009,08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740.089,71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743.494,07</w:t>
            </w:r>
          </w:p>
        </w:tc>
      </w:tr>
      <w:tr>
        <w:trPr>
          <w:trHeight w:val="135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65.500,00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65.500,00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30.464,10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30.464,10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11.387,88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11.387,88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65.500,00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8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30.464,10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8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11.387,88</w:t>
            </w:r>
          </w:p>
        </w:tc>
      </w:tr>
      <w:tr>
        <w:trPr>
          <w:trHeight w:val="20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1.100.000,00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779.370,45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798.473,18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748.756,71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754.881,95</w:t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(1.100.000,00)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(779.370,45)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(798.473,18)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(748.756,71)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(754.881,95)</w:t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1"/>
        <w:gridCol w:w="2635"/>
      </w:tblGrid>
      <w:tr>
        <w:trPr>
          <w:trHeight w:val="206" w:hRule="exact"/>
        </w:trPr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7.385.404,72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76" w:val="left" w:leader="none"/>
          <w:tab w:pos="3056" w:val="left" w:leader="none"/>
          <w:tab w:pos="4556" w:val="left" w:leader="none"/>
        </w:tabs>
        <w:spacing w:before="3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11/nov/2015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05m</w:t>
      </w:r>
    </w:p>
    <w:p>
      <w:pPr>
        <w:spacing w:before="120"/>
        <w:ind w:left="1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9"/>
          <w:pgSz w:w="11900" w:h="16830"/>
          <w:pgMar w:header="449" w:footer="0" w:top="840" w:bottom="280" w:left="540" w:right="520"/>
        </w:sectPr>
      </w:pPr>
    </w:p>
    <w:p>
      <w:pPr>
        <w:pStyle w:val="BodyText"/>
        <w:spacing w:line="160" w:lineRule="exact" w:before="101"/>
        <w:ind w:left="2246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7.019997pt;margin-top:2.030005pt;width:155.7pt;height:.1pt;mso-position-horizontal-relative:page;mso-position-vertical-relative:paragraph;z-index:-7113" coordorigin="1740,41" coordsize="3114,2">
            <v:shape style="position:absolute;left:1740;top:41;width:3114;height:2" coordorigin="1740,41" coordsize="3114,0" path="m1740,41l485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559998pt;margin-top:2.030005pt;width:155.7pt;height:.1pt;mso-position-horizontal-relative:page;mso-position-vertical-relative:paragraph;z-index:-7112" coordorigin="7091,41" coordsize="3114,2">
            <v:shape style="position:absolute;left:7091;top:41;width:3114;height:2" coordorigin="7091,41" coordsize="3114,0" path="m7091,41l10205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66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66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97" w:right="195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00" w:h="16830"/>
          <w:pgMar w:top="1680" w:bottom="280" w:left="540" w:right="520"/>
          <w:cols w:num="2" w:equalWidth="0">
            <w:col w:w="4001" w:space="1546"/>
            <w:col w:w="5293"/>
          </w:cols>
        </w:sectPr>
      </w:pP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0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114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30"/>
          <w:pgMar w:top="1680" w:bottom="280" w:left="540" w:right="520"/>
        </w:sectPr>
      </w:pPr>
    </w:p>
    <w:p>
      <w:pPr>
        <w:pStyle w:val="Heading1"/>
        <w:spacing w:line="233" w:lineRule="exact" w:before="50"/>
        <w:ind w:left="4847" w:right="4848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30.569pt;margin-top:4.287896pt;width:782.3pt;height:63.8pt;mso-position-horizontal-relative:page;mso-position-vertical-relative:paragraph;z-index:-7111" coordorigin="611,86" coordsize="15646,1276">
            <v:shape style="position:absolute;left:647;top:86;width:1110;height:1200" type="#_x0000_t75" stroked="false">
              <v:imagedata r:id="rId8" o:title=""/>
            </v:shape>
            <v:group style="position:absolute;left:617;top:1355;width:15634;height:2" coordorigin="617,1355" coordsize="15634,2">
              <v:shape style="position:absolute;left:617;top:1355;width:15634;height:2" coordorigin="617,1355" coordsize="15634,0" path="m617,1355l16251,1355e" filled="f" stroked="t" strokeweight=".562pt" strokecolor="#000000">
                <v:path arrowok="t"/>
              </v:shape>
            </v:group>
            <v:group style="position:absolute;left:617;top:1321;width:15634;height:2" coordorigin="617,1321" coordsize="15634,2">
              <v:shape style="position:absolute;left:617;top:1321;width:15634;height:2" coordorigin="617,1321" coordsize="15634,0" path="m617,1321l16251,1321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7" w:id="6"/>
      <w:bookmarkEnd w:id="6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514" w:right="551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5060" w:right="5065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Setembro-Outubro</w:t>
      </w:r>
      <w:r>
        <w:rPr>
          <w:rFonts w:ascii="Arial" w:hAnsi="Arial"/>
        </w:rPr>
      </w:r>
    </w:p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995"/>
      </w:tblGrid>
      <w:tr>
        <w:trPr>
          <w:trHeight w:val="206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9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286" w:right="109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4" w:right="68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4" w:right="68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3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1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1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1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1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758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34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34"/>
              <w:ind w:left="3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44"/>
              <w:ind w:left="3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33.872,89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34"/>
              <w:ind w:left="3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44"/>
              <w:ind w:left="3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32.532,99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34"/>
              <w:ind w:left="4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44"/>
              <w:ind w:left="4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8" w:right="45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199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9" w:hRule="exact"/>
        </w:trPr>
        <w:tc>
          <w:tcPr>
            <w:tcW w:w="156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4" w:val="left" w:leader="none"/>
                <w:tab w:pos="3184" w:val="left" w:leader="none"/>
                <w:tab w:pos="4735" w:val="left" w:leader="none"/>
              </w:tabs>
              <w:spacing w:line="240" w:lineRule="auto" w:before="30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11/nov/2015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11h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06m</w:t>
            </w:r>
          </w:p>
          <w:p>
            <w:pPr>
              <w:pStyle w:val="TableParagraph"/>
              <w:spacing w:line="240" w:lineRule="auto" w:before="6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0"/>
          <w:pgSz w:w="16830" w:h="11900" w:orient="landscape"/>
          <w:pgMar w:header="0" w:footer="0" w:top="360" w:bottom="280" w:left="520" w:right="460"/>
        </w:sectPr>
      </w:pPr>
    </w:p>
    <w:p>
      <w:pPr>
        <w:pStyle w:val="BodyText"/>
        <w:spacing w:line="160" w:lineRule="exact" w:before="101"/>
        <w:ind w:left="349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8.669998pt;margin-top:2.04pt;width:155.7pt;height:.1pt;mso-position-horizontal-relative:page;mso-position-vertical-relative:paragraph;z-index:-7109" coordorigin="2973,41" coordsize="3114,2">
            <v:shape style="position:absolute;left:2973;top:41;width:3114;height:2" coordorigin="2973,41" coordsize="3114,0" path="m2973,41l608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20020pt;margin-top:2.04pt;width:155.7pt;height:.1pt;mso-position-horizontal-relative:page;mso-position-vertical-relative:paragraph;z-index:-7108" coordorigin="10790,41" coordsize="3114,2">
            <v:shape style="position:absolute;left:10790;top:41;width:3114;height:2" coordorigin="10790,41" coordsize="3114,0" path="m10790,41l13904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57" w:right="2958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57" w:right="2958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50" w:right="3251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30" w:h="11900" w:orient="landscape"/>
          <w:pgMar w:top="1680" w:bottom="280" w:left="520" w:right="460"/>
          <w:cols w:num="2" w:equalWidth="0">
            <w:col w:w="5254" w:space="2758"/>
            <w:col w:w="783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781.7pt;height:.1pt;mso-position-horizontal-relative:page;mso-position-vertical-relative:paragraph;z-index:-7110" coordorigin="617,35" coordsize="15634,2">
            <v:shape style="position:absolute;left:617;top:35;width:15634;height:2" coordorigin="617,35" coordsize="15634,0" path="m61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30" w:h="11900" w:orient="landscape"/>
          <w:pgMar w:top="1680" w:bottom="280" w:left="520" w:right="460"/>
        </w:sectPr>
      </w:pPr>
    </w:p>
    <w:p>
      <w:pPr>
        <w:pStyle w:val="Heading2"/>
        <w:spacing w:line="188" w:lineRule="exact" w:before="11"/>
        <w:ind w:left="2011" w:right="1974"/>
        <w:jc w:val="center"/>
        <w:rPr>
          <w:rFonts w:ascii="Arial" w:hAnsi="Arial" w:cs="Arial" w:eastAsia="Arial"/>
        </w:rPr>
      </w:pPr>
      <w:bookmarkStart w:name="RREO ANEXO 9" w:id="7"/>
      <w:bookmarkEnd w:id="7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Receitas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Operações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Crédito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Despesas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Capital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008" w:right="197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before="82"/>
        <w:ind w:left="119" w:right="142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569pt;margin-top:-9.165112pt;width:535.65pt;height:2.3pt;mso-position-horizontal-relative:page;mso-position-vertical-relative:paragraph;z-index:-7107" coordorigin="611,-183" coordsize="10713,46">
            <v:group style="position:absolute;left:617;top:-144;width:10702;height:2" coordorigin="617,-144" coordsize="10702,2">
              <v:shape style="position:absolute;left:617;top:-144;width:10702;height:2" coordorigin="617,-144" coordsize="10702,0" path="m617,-144l11319,-144e" filled="f" stroked="t" strokeweight=".562pt" strokecolor="#000000">
                <v:path arrowok="t"/>
              </v:shape>
            </v:group>
            <v:group style="position:absolute;left:617;top:-178;width:10702;height:2" coordorigin="617,-178" coordsize="10702,2">
              <v:shape style="position:absolute;left:617;top:-178;width:10702;height:2" coordorigin="617,-178" coordsize="10702,0" path="m617,-178l11319,-178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1"/>
        <w:gridCol w:w="1378"/>
        <w:gridCol w:w="3605"/>
        <w:gridCol w:w="1363"/>
      </w:tblGrid>
      <w:tr>
        <w:trPr>
          <w:trHeight w:val="469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719" w:right="17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54" w:right="245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579" w:right="57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9"/>
              <w:ind w:left="982" w:right="97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982" w:right="97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82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3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1"/>
        <w:gridCol w:w="1378"/>
        <w:gridCol w:w="1378"/>
        <w:gridCol w:w="2226"/>
        <w:gridCol w:w="1363"/>
      </w:tblGrid>
      <w:tr>
        <w:trPr>
          <w:trHeight w:val="450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1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19" w:right="17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285" w:right="277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79" w:right="57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230" w:right="222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79" w:right="57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8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40"/>
              <w:ind w:left="273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5" w:lineRule="exact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65.500,00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56.833,00</w:t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65.500,00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56.833,00</w:t>
            </w:r>
          </w:p>
        </w:tc>
      </w:tr>
      <w:tr>
        <w:trPr>
          <w:trHeight w:val="75" w:hRule="exact"/>
        </w:trPr>
        <w:tc>
          <w:tcPr>
            <w:tcW w:w="424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2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34" w:right="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(65.500,00)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(8.667,00)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(56.833,00)</w:t>
            </w:r>
          </w:p>
        </w:tc>
      </w:tr>
    </w:tbl>
    <w:p>
      <w:pPr>
        <w:spacing w:before="69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76" w:val="left" w:leader="none"/>
          <w:tab w:pos="3056" w:val="left" w:leader="none"/>
          <w:tab w:pos="4556" w:val="left" w:leader="none"/>
        </w:tabs>
        <w:spacing w:before="3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11/nov/2015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10m</w:t>
      </w:r>
    </w:p>
    <w:p>
      <w:pPr>
        <w:spacing w:before="60"/>
        <w:ind w:left="1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00" w:h="16830"/>
          <w:pgMar w:header="0" w:footer="0" w:top="840" w:bottom="280" w:left="540" w:right="520"/>
        </w:sectPr>
      </w:pPr>
    </w:p>
    <w:p>
      <w:pPr>
        <w:pStyle w:val="BodyText"/>
        <w:spacing w:line="160" w:lineRule="exact" w:before="101"/>
        <w:ind w:left="2246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7.019997pt;margin-top:2.04pt;width:155.7pt;height:.1pt;mso-position-horizontal-relative:page;mso-position-vertical-relative:paragraph;z-index:-7105" coordorigin="1740,41" coordsize="3114,2">
            <v:shape style="position:absolute;left:1740;top:41;width:3114;height:2" coordorigin="1740,41" coordsize="3114,0" path="m1740,41l485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559998pt;margin-top:2.04pt;width:155.7pt;height:.1pt;mso-position-horizontal-relative:page;mso-position-vertical-relative:paragraph;z-index:-7104" coordorigin="7091,41" coordsize="3114,2">
            <v:shape style="position:absolute;left:7091;top:41;width:3114;height:2" coordorigin="7091,41" coordsize="3114,0" path="m7091,41l10205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66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66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97" w:right="195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00" w:h="16830"/>
          <w:pgMar w:top="1680" w:bottom="280" w:left="540" w:right="520"/>
          <w:cols w:num="2" w:equalWidth="0">
            <w:col w:w="4001" w:space="1546"/>
            <w:col w:w="52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0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106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30"/>
          <w:pgMar w:top="1680" w:bottom="280" w:left="540" w:right="520"/>
        </w:sectPr>
      </w:pPr>
    </w:p>
    <w:p>
      <w:pPr>
        <w:pStyle w:val="Heading1"/>
        <w:spacing w:line="233" w:lineRule="exact" w:before="50"/>
        <w:ind w:left="4827" w:right="478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30.569pt;margin-top:4.287896pt;width:782.3pt;height:63.8pt;mso-position-horizontal-relative:page;mso-position-vertical-relative:paragraph;z-index:-7103" coordorigin="611,86" coordsize="15646,1276">
            <v:shape style="position:absolute;left:647;top:86;width:1110;height:1200" type="#_x0000_t75" stroked="false">
              <v:imagedata r:id="rId8" o:title=""/>
            </v:shape>
            <v:group style="position:absolute;left:617;top:1355;width:15634;height:2" coordorigin="617,1355" coordsize="15634,2">
              <v:shape style="position:absolute;left:617;top:1355;width:15634;height:2" coordorigin="617,1355" coordsize="15634,0" path="m617,1355l16251,1355e" filled="f" stroked="t" strokeweight=".562pt" strokecolor="#000000">
                <v:path arrowok="t"/>
              </v:shape>
            </v:group>
            <v:group style="position:absolute;left:617;top:1321;width:15634;height:2" coordorigin="617,1321" coordsize="15634,2">
              <v:shape style="position:absolute;left:617;top:1321;width:15634;height:2" coordorigin="617,1321" coordsize="15634,0" path="m617,1321l16251,1321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11" w:id="8"/>
      <w:bookmarkEnd w:id="8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4522" w:right="4490" w:firstLine="126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Alienação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Ativos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Aplicação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Recursos</w:t>
      </w:r>
    </w:p>
    <w:p>
      <w:pPr>
        <w:spacing w:line="174" w:lineRule="exact" w:before="0"/>
        <w:ind w:left="4825" w:right="478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66" w:lineRule="exact"/>
        <w:ind w:left="4823" w:right="478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Outubro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Setembro-Outubro</w:t>
      </w:r>
      <w:r>
        <w:rPr>
          <w:rFonts w:ascii="Arial" w:hAnsi="Arial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9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80"/>
        <w:gridCol w:w="3780"/>
        <w:gridCol w:w="376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0"/>
        <w:gridCol w:w="1620"/>
        <w:gridCol w:w="1620"/>
        <w:gridCol w:w="1620"/>
        <w:gridCol w:w="1620"/>
        <w:gridCol w:w="1620"/>
        <w:gridCol w:w="1605"/>
      </w:tblGrid>
      <w:tr>
        <w:trPr>
          <w:trHeight w:val="6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270" w:right="0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17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83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95" w:right="87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103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2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4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5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5" w:lineRule="auto" w:before="9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65.500,00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65.500,00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65.500,00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80"/>
        <w:gridCol w:w="3780"/>
        <w:gridCol w:w="376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2015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(8.667,00)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(8.667,00)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51" w:right="449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66" w:val="left" w:leader="none"/>
          <w:tab w:pos="3046" w:val="left" w:leader="none"/>
          <w:tab w:pos="4546" w:val="left" w:leader="none"/>
        </w:tabs>
        <w:spacing w:before="3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11/nov/2015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11m</w:t>
      </w:r>
    </w:p>
    <w:p>
      <w:pPr>
        <w:spacing w:line="130" w:lineRule="exact" w:before="0"/>
        <w:rPr>
          <w:sz w:val="13"/>
          <w:szCs w:val="13"/>
        </w:rPr>
      </w:pPr>
    </w:p>
    <w:p>
      <w:pPr>
        <w:spacing w:before="0"/>
        <w:ind w:left="101" w:right="449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1"/>
          <w:pgSz w:w="16830" w:h="11900" w:orient="landscape"/>
          <w:pgMar w:header="0" w:footer="0" w:top="360" w:bottom="280" w:left="540" w:right="520"/>
        </w:sectPr>
      </w:pPr>
    </w:p>
    <w:p>
      <w:pPr>
        <w:pStyle w:val="BodyText"/>
        <w:spacing w:line="160" w:lineRule="exact" w:before="101"/>
        <w:ind w:left="347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8.669998pt;margin-top:2.029990pt;width:155.7pt;height:.1pt;mso-position-horizontal-relative:page;mso-position-vertical-relative:paragraph;z-index:-7101" coordorigin="2973,41" coordsize="3114,2">
            <v:shape style="position:absolute;left:2973;top:41;width:3114;height:2" coordorigin="2973,41" coordsize="3114,0" path="m2973,41l608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20020pt;margin-top:2.029990pt;width:155.7pt;height:.1pt;mso-position-horizontal-relative:page;mso-position-vertical-relative:paragraph;z-index:-7100" coordorigin="10790,41" coordsize="3114,2">
            <v:shape style="position:absolute;left:10790;top:41;width:3114;height:2" coordorigin="10790,41" coordsize="3114,0" path="m10790,41l13904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37" w:right="2898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37" w:right="2898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30" w:right="3191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30" w:h="11900" w:orient="landscape"/>
          <w:pgMar w:top="1680" w:bottom="280" w:left="540" w:right="520"/>
          <w:cols w:num="2" w:equalWidth="0">
            <w:col w:w="5234" w:space="2778"/>
            <w:col w:w="7758"/>
          </w:cols>
        </w:sectPr>
      </w:pP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0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781.7pt;height:.1pt;mso-position-horizontal-relative:page;mso-position-vertical-relative:paragraph;z-index:-7102" coordorigin="617,35" coordsize="15634,2">
            <v:shape style="position:absolute;left:617;top:35;width:15634;height:2" coordorigin="617,35" coordsize="15634,0" path="m61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30" w:h="11900" w:orient="landscape"/>
          <w:pgMar w:top="1680" w:bottom="280" w:left="540" w:right="520"/>
        </w:sectPr>
      </w:pPr>
    </w:p>
    <w:p>
      <w:pPr>
        <w:spacing w:line="160" w:lineRule="exact" w:before="12"/>
        <w:rPr>
          <w:sz w:val="16"/>
          <w:szCs w:val="16"/>
        </w:rPr>
      </w:pPr>
    </w:p>
    <w:p>
      <w:pPr>
        <w:pStyle w:val="BodyText"/>
        <w:tabs>
          <w:tab w:pos="874" w:val="left" w:leader="none"/>
        </w:tabs>
        <w:spacing w:line="240" w:lineRule="auto" w:before="79"/>
        <w:ind w:left="181" w:right="0"/>
        <w:jc w:val="left"/>
      </w:pPr>
      <w:r>
        <w:rPr/>
        <w:pict>
          <v:group style="position:absolute;margin-left:30.85pt;margin-top:-7.196101pt;width:535.1pt;height:.1pt;mso-position-horizontal-relative:page;mso-position-vertical-relative:paragraph;z-index:-7099" coordorigin="617,-144" coordsize="10702,2">
            <v:shape style="position:absolute;left:617;top:-144;width:10702;height:2" coordorigin="617,-144" coordsize="10702,0" path="m617,-144l11319,-144e" filled="f" stroked="t" strokeweight=".562pt" strokecolor="#000000">
              <v:path arrowok="t"/>
            </v:shape>
            <w10:wrap type="none"/>
          </v:group>
        </w:pict>
      </w:r>
      <w:bookmarkStart w:name="RREO ANEXO 12" w:id="9"/>
      <w:bookmarkEnd w:id="9"/>
      <w:r>
        <w:rPr/>
      </w:r>
      <w:r>
        <w:rPr/>
        <w:t>RREO</w:t>
        <w:tab/>
        <w:t>ANEXO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(LC</w:t>
      </w:r>
      <w:r>
        <w:rPr>
          <w:spacing w:val="-4"/>
        </w:rPr>
        <w:t> </w:t>
      </w:r>
      <w:r>
        <w:rPr/>
        <w:t>141/2012,</w:t>
      </w:r>
      <w:r>
        <w:rPr>
          <w:spacing w:val="-5"/>
        </w:rPr>
        <w:t> </w:t>
      </w:r>
      <w:r>
        <w:rPr/>
        <w:t>art.</w:t>
      </w:r>
      <w:r>
        <w:rPr>
          <w:spacing w:val="-4"/>
        </w:rPr>
        <w:t> </w:t>
      </w:r>
      <w:r>
        <w:rPr/>
        <w:t>35)</w:t>
      </w:r>
    </w:p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7"/>
        <w:gridCol w:w="1391"/>
        <w:gridCol w:w="1124"/>
        <w:gridCol w:w="1124"/>
        <w:gridCol w:w="841"/>
      </w:tblGrid>
      <w:tr>
        <w:trPr>
          <w:trHeight w:val="201" w:hRule="exact"/>
        </w:trPr>
        <w:tc>
          <w:tcPr>
            <w:tcW w:w="6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9" w:right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RECEITAS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APURAÇÃO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AÇÕES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SERVIÇOS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PÚBLICOS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spacing w:val="2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5" w:right="0" w:firstLine="15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(a)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RECEITAS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REALIZADAS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6" w:hRule="exact"/>
        </w:trPr>
        <w:tc>
          <w:tcPr>
            <w:tcW w:w="6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8" w:right="0" w:hanging="13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2015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(b)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5" w:right="159" w:hanging="1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(b/a)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60" w:hRule="exact"/>
        </w:trPr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Imposto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Predial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Territorial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Urbano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IPTU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36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Transmissão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Intervivos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ITBI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Qualquer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Natureza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ISS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Renda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Retido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Fonte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IRRF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Imposto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Territorial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Rural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ITR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6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Multas,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Mora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Multas,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Mora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CONSTITUCIONAIS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LEGAIS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445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FPM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ITR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IPVA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ICMS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Cota-Parte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IPI-Exportação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23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Compensações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Constitucionais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Desoneração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ICMS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(LC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87/96)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338" w:hRule="exact"/>
        </w:trPr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</w:tbl>
    <w:p>
      <w:pPr>
        <w:spacing w:line="300" w:lineRule="exact" w:before="0"/>
        <w:rPr>
          <w:sz w:val="30"/>
          <w:szCs w:val="30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7"/>
        <w:gridCol w:w="1391"/>
        <w:gridCol w:w="1124"/>
        <w:gridCol w:w="1124"/>
        <w:gridCol w:w="841"/>
      </w:tblGrid>
      <w:tr>
        <w:trPr>
          <w:trHeight w:val="201" w:hRule="exact"/>
        </w:trPr>
        <w:tc>
          <w:tcPr>
            <w:tcW w:w="6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25" w:right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RECEITAS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ADICIONAIS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FINANCIAMENTO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spacing w:val="2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8" w:right="40" w:firstLine="14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(c)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RECEITAS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REALIZADAS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6" w:hRule="exact"/>
        </w:trPr>
        <w:tc>
          <w:tcPr>
            <w:tcW w:w="62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8" w:right="0" w:hanging="13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8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2015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(d)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5" w:right="163" w:hanging="17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(d/c)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TRANSFERÊNCIA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União</w:t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Provenientes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Estados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Municípios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SUS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VOLUNTÁRIAS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7" w:hRule="exact"/>
        </w:trPr>
        <w:tc>
          <w:tcPr>
            <w:tcW w:w="62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FINANCIAMENTO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2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ADICIONAIS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FINANCIAMENTO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</w:tbl>
    <w:p>
      <w:pPr>
        <w:spacing w:line="300" w:lineRule="exact" w:before="0"/>
        <w:rPr>
          <w:sz w:val="30"/>
          <w:szCs w:val="30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217"/>
        <w:gridCol w:w="1217"/>
        <w:gridCol w:w="1217"/>
        <w:gridCol w:w="1217"/>
        <w:gridCol w:w="1217"/>
        <w:gridCol w:w="1202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73"/>
              <w:ind w:left="1410" w:right="45" w:hanging="134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SAÚDE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(Por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Grupo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Natureza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da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Despesa)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73"/>
              <w:ind w:left="370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73"/>
              <w:ind w:left="91" w:right="0" w:firstLine="16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3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Outubro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(f)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(f/e)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(g)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(g/e)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098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2"/>
          <w:pgSz w:w="11900" w:h="16830"/>
          <w:pgMar w:header="449" w:footer="0" w:top="1680" w:bottom="280" w:left="500" w:right="460"/>
        </w:sectPr>
      </w:pPr>
    </w:p>
    <w:p>
      <w:pPr>
        <w:spacing w:line="170" w:lineRule="exact" w:before="4"/>
        <w:rPr>
          <w:sz w:val="17"/>
          <w:szCs w:val="17"/>
        </w:rPr>
      </w:pPr>
      <w:r>
        <w:rPr/>
        <w:pict>
          <v:group style="position:absolute;margin-left:30.85pt;margin-top:86.310013pt;width:535.1pt;height:.1pt;mso-position-horizontal-relative:page;mso-position-vertical-relative:page;z-index:-7097" coordorigin="617,1726" coordsize="10702,2">
            <v:shape style="position:absolute;left:617;top:1726;width:10702;height:2" coordorigin="617,1726" coordsize="10702,0" path="m617,1726l11319,172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217"/>
        <w:gridCol w:w="1217"/>
        <w:gridCol w:w="1217"/>
        <w:gridCol w:w="1217"/>
        <w:gridCol w:w="1217"/>
        <w:gridCol w:w="1202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9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83" w:right="45" w:hanging="1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DESPESAS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COMPUTADAS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APURAÇÃO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PERCENTUAL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MÍNIMO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9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370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9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92" w:right="0" w:firstLine="6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3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452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(h)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149" w:right="14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389" w:right="38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(h/IVf)x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384" w:right="37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385" w:right="37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(i/IVg)x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192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INATIVOS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PENSIONISTAS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2" w:lineRule="exact" w:before="86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ASSISTÊNCIA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À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PRINCÍPIO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ACESSO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UNIVERSAL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2" w:lineRule="exact" w:before="59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CUSTEADAS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OUTROS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RECURSOS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2" w:lineRule="exact" w:before="59"/>
              <w:ind w:left="34" w:right="91" w:firstLine="11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Saúde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74" w:lineRule="auto" w:before="63"/>
              <w:ind w:left="150" w:right="65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</w:p>
          <w:p>
            <w:pPr>
              <w:pStyle w:val="TableParagraph"/>
              <w:spacing w:line="195" w:lineRule="auto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COMPUTADOS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69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INSCRITOS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INDEVIDAMENTE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SEM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9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CUSTEADAS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VINCULADA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32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CUSTEADAS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PARCELA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PERCENTUAL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MÍNIMO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6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COMPUTADAS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GERAL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7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exact" w:before="2"/>
        <w:rPr>
          <w:sz w:val="24"/>
          <w:szCs w:val="24"/>
        </w:rPr>
      </w:pPr>
    </w:p>
    <w:p>
      <w:pPr>
        <w:spacing w:line="132" w:lineRule="exact" w:before="108"/>
        <w:ind w:left="166" w:right="2872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35pt;margin-top:2.389992pt;width:536pt;height:18.650pt;mso-position-horizontal-relative:page;mso-position-vertical-relative:paragraph;z-index:-7095" coordorigin="607,48" coordsize="10720,373">
            <v:group style="position:absolute;left:617;top:58;width:8027;height:353" coordorigin="617,58" coordsize="8027,353">
              <v:shape style="position:absolute;left:617;top:58;width:8027;height:353" coordorigin="617,58" coordsize="8027,353" path="m617,411l8643,411,8643,58,617,58,617,411xe" filled="t" fillcolor="#BFBFBF" stroked="f">
                <v:path arrowok="t"/>
                <v:fill type="solid"/>
              </v:shape>
            </v:group>
            <v:group style="position:absolute;left:624;top:58;width:2;height:353" coordorigin="624,58" coordsize="2,353">
              <v:shape style="position:absolute;left:624;top:58;width:2;height:353" coordorigin="624,58" coordsize="0,353" path="m624,58l624,411e" filled="f" stroked="t" strokeweight=".75pt" strokecolor="#000000">
                <v:path arrowok="t"/>
              </v:shape>
            </v:group>
            <v:group style="position:absolute;left:8651;top:58;width:2;height:353" coordorigin="8651,58" coordsize="2,353">
              <v:shape style="position:absolute;left:8651;top:58;width:2;height:353" coordorigin="8651,58" coordsize="0,353" path="m8651,58l8651,411e" filled="f" stroked="t" strokeweight=".75pt" strokecolor="#000000">
                <v:path arrowok="t"/>
              </v:shape>
            </v:group>
            <v:group style="position:absolute;left:11311;top:58;width:2;height:353" coordorigin="11311,58" coordsize="2,353">
              <v:shape style="position:absolute;left:11311;top:58;width:2;height:353" coordorigin="11311,58" coordsize="0,353" path="m11311,58l11311,411e" filled="f" stroked="t" strokeweight=".75pt" strokecolor="#000000">
                <v:path arrowok="t"/>
              </v:shape>
            </v:group>
            <v:group style="position:absolute;left:617;top:65;width:10702;height:2" coordorigin="617,65" coordsize="10702,2">
              <v:shape style="position:absolute;left:617;top:65;width:10702;height:2" coordorigin="617,65" coordsize="10702,0" path="m617,65l11319,65e" filled="f" stroked="t" strokeweight=".75pt" strokecolor="#000000">
                <v:path arrowok="t"/>
              </v:shape>
            </v:group>
            <v:group style="position:absolute;left:617;top:403;width:10702;height:2" coordorigin="617,403" coordsize="10702,2">
              <v:shape style="position:absolute;left:617;top:403;width:10702;height:2" coordorigin="617,403" coordsize="10702,0" path="m617,403l11319,40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50.270020pt;margin-top:8.287788pt;width:13.65pt;height:7pt;mso-position-horizontal-relative:page;mso-position-vertical-relative:paragraph;z-index:-7093" type="#_x0000_t202" filled="f" stroked="f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0,00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4"/>
        </w:rPr>
        <w:t>PERCENTUAL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APLICAÇÃO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EM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AÇÕES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SERVIÇOS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PÚBLICOS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SAÚDE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SOBRE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RECEITA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IMPOSTOS</w:t>
      </w:r>
      <w:r>
        <w:rPr>
          <w:rFonts w:ascii="Arial" w:hAnsi="Arial"/>
          <w:w w:val="99"/>
          <w:sz w:val="14"/>
        </w:rPr>
        <w:t> </w:t>
      </w:r>
      <w:r>
        <w:rPr>
          <w:rFonts w:ascii="Arial" w:hAnsi="Arial"/>
          <w:sz w:val="14"/>
        </w:rPr>
        <w:t>LÍQUIDA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TRANSFERÊNCIAS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CONSTITUCIONAIS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LEGAIS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(VII%)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=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(VIi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IIIb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100)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LIMITE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CONSTITUCIONAL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15%)</w:t>
      </w:r>
    </w:p>
    <w:p>
      <w:pPr>
        <w:spacing w:line="280" w:lineRule="exact" w:before="2"/>
        <w:rPr>
          <w:sz w:val="28"/>
          <w:szCs w:val="28"/>
        </w:rPr>
      </w:pPr>
    </w:p>
    <w:p>
      <w:pPr>
        <w:spacing w:line="132" w:lineRule="exact" w:before="108"/>
        <w:ind w:left="166" w:right="2872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35pt;margin-top:2.390007pt;width:536pt;height:18.650pt;mso-position-horizontal-relative:page;mso-position-vertical-relative:paragraph;z-index:-7094" coordorigin="607,48" coordsize="10720,373">
            <v:group style="position:absolute;left:617;top:58;width:8027;height:353" coordorigin="617,58" coordsize="8027,353">
              <v:shape style="position:absolute;left:617;top:58;width:8027;height:353" coordorigin="617,58" coordsize="8027,353" path="m617,411l8643,411,8643,58,617,58,617,411xe" filled="t" fillcolor="#BFBFBF" stroked="f">
                <v:path arrowok="t"/>
                <v:fill type="solid"/>
              </v:shape>
            </v:group>
            <v:group style="position:absolute;left:624;top:58;width:2;height:353" coordorigin="624,58" coordsize="2,353">
              <v:shape style="position:absolute;left:624;top:58;width:2;height:353" coordorigin="624,58" coordsize="0,353" path="m624,58l624,411e" filled="f" stroked="t" strokeweight=".75pt" strokecolor="#000000">
                <v:path arrowok="t"/>
              </v:shape>
            </v:group>
            <v:group style="position:absolute;left:8651;top:58;width:2;height:353" coordorigin="8651,58" coordsize="2,353">
              <v:shape style="position:absolute;left:8651;top:58;width:2;height:353" coordorigin="8651,58" coordsize="0,353" path="m8651,58l8651,411e" filled="f" stroked="t" strokeweight=".75pt" strokecolor="#000000">
                <v:path arrowok="t"/>
              </v:shape>
            </v:group>
            <v:group style="position:absolute;left:11311;top:58;width:2;height:353" coordorigin="11311,58" coordsize="2,353">
              <v:shape style="position:absolute;left:11311;top:58;width:2;height:353" coordorigin="11311,58" coordsize="0,353" path="m11311,58l11311,411e" filled="f" stroked="t" strokeweight=".75pt" strokecolor="#000000">
                <v:path arrowok="t"/>
              </v:shape>
            </v:group>
            <v:group style="position:absolute;left:617;top:65;width:10702;height:2" coordorigin="617,65" coordsize="10702,2">
              <v:shape style="position:absolute;left:617;top:65;width:10702;height:2" coordorigin="617,65" coordsize="10702,0" path="m617,65l11319,65e" filled="f" stroked="t" strokeweight=".75pt" strokecolor="#000000">
                <v:path arrowok="t"/>
              </v:shape>
            </v:group>
            <v:group style="position:absolute;left:617;top:403;width:10702;height:2" coordorigin="617,403" coordsize="10702,2">
              <v:shape style="position:absolute;left:617;top:403;width:10702;height:2" coordorigin="617,403" coordsize="10702,0" path="m617,403l11319,40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50.270020pt;margin-top:8.287805pt;width:13.65pt;height:7pt;mso-position-horizontal-relative:page;mso-position-vertical-relative:paragraph;z-index:-7092" type="#_x0000_t202" filled="f" stroked="f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0,00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REFERENTE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DIFERENÇA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ENTRE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EXECUTADO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LIMITE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MÍNIMO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CONSTITUCIONAL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[(VIi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(15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z w:val="14"/>
        </w:rPr>
        <w:t> IIIb)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100]</w:t>
      </w:r>
      <w:r>
        <w:rPr>
          <w:rFonts w:ascii="Arial" w:hAnsi="Arial"/>
          <w:sz w:val="14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6"/>
        <w:gridCol w:w="1284"/>
        <w:gridCol w:w="1284"/>
        <w:gridCol w:w="1463"/>
        <w:gridCol w:w="1462"/>
        <w:gridCol w:w="1448"/>
      </w:tblGrid>
      <w:tr>
        <w:trPr>
          <w:trHeight w:val="452" w:hRule="exact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400" w:right="83" w:hanging="3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EXECUÇÃO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PROCESSADOS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INSCRITOS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DISPONIBILIDADE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CAIXA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INSCRITOS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203" w:right="150" w:hanging="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CANCELADOS/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PRESCRITOS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PAGOS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493" w:right="485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PAGAR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229" w:right="221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PARCELA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CONSIDERADA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NO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LIMITE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8" w:hRule="exact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917" w:right="151" w:hanging="79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EXECUÇÃO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CAIXA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1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6"/>
        <w:gridCol w:w="2319"/>
        <w:gridCol w:w="2319"/>
        <w:gridCol w:w="2304"/>
      </w:tblGrid>
      <w:tr>
        <w:trPr>
          <w:trHeight w:val="201" w:hRule="exact"/>
        </w:trPr>
        <w:tc>
          <w:tcPr>
            <w:tcW w:w="3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50" w:right="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CONTROLE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CANCELADOS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PRESCRITOS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DISPONIBILIDADE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CAIXA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CONFORME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ARTIGO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24,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1244" w:right="123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§1º</w:t>
            </w:r>
            <w:r>
              <w:rPr>
                <w:rFonts w:ascii="Arial" w:hAnsi="Arial" w:cs="Arial" w:eastAsia="Arial"/>
                <w:spacing w:val="-7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2º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6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8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RESTOS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PAGAR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CANCELADOS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OU</w:t>
            </w:r>
            <w:r>
              <w:rPr>
                <w:rFonts w:ascii="Arial"/>
                <w:spacing w:val="15"/>
                <w:sz w:val="13"/>
              </w:rPr>
              <w:t> </w:t>
            </w:r>
            <w:r>
              <w:rPr>
                <w:rFonts w:ascii="Arial"/>
                <w:sz w:val="13"/>
              </w:rPr>
              <w:t>PRESCRITOS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78" w:hRule="exact"/>
        </w:trPr>
        <w:tc>
          <w:tcPr>
            <w:tcW w:w="3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INICIAL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534" w:right="5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2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custeadas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exercício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referência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534" w:right="5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(j)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8" w:lineRule="exact"/>
              <w:ind w:left="7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6"/>
                <w:sz w:val="13"/>
              </w:rPr>
              <w:t> </w:t>
            </w:r>
            <w:r>
              <w:rPr>
                <w:rFonts w:ascii="Arial"/>
                <w:sz w:val="13"/>
              </w:rPr>
              <w:t>FINAL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7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(Não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Aplicado)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25" w:hRule="exact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45" w:right="12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Cancelados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34" w:right="5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60" w:lineRule="exact" w:before="6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096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00" w:h="16830"/>
          <w:pgMar w:header="449" w:footer="0" w:top="1680" w:bottom="280" w:left="500" w:right="460"/>
        </w:sectPr>
      </w:pPr>
    </w:p>
    <w:p>
      <w:pPr>
        <w:spacing w:line="170" w:lineRule="exact" w:before="4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6"/>
        <w:gridCol w:w="2319"/>
        <w:gridCol w:w="2319"/>
        <w:gridCol w:w="2304"/>
      </w:tblGrid>
      <w:tr>
        <w:trPr>
          <w:trHeight w:val="201" w:hRule="exact"/>
        </w:trPr>
        <w:tc>
          <w:tcPr>
            <w:tcW w:w="3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50" w:right="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CONTROLE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VALOR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REFERENTE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AO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PERCENTUAL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MÍNIMO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CUMPRIDO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EXERCÍCIOS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ANTERIORES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RECURSOS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VINCULADOS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CONFORME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ARTIGOS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25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26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6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LIMITE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CUMPRIDO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578" w:hRule="exact"/>
        </w:trPr>
        <w:tc>
          <w:tcPr>
            <w:tcW w:w="3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INICIAL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534" w:right="5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2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custeadas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exercício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referência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534" w:right="52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(k)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8" w:lineRule="exact"/>
              <w:ind w:left="7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6"/>
                <w:sz w:val="13"/>
              </w:rPr>
              <w:t> </w:t>
            </w:r>
            <w:r>
              <w:rPr>
                <w:rFonts w:ascii="Arial"/>
                <w:sz w:val="13"/>
              </w:rPr>
              <w:t>FINAL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7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(Não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Aplicado)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06" w:hRule="exact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217"/>
        <w:gridCol w:w="1217"/>
        <w:gridCol w:w="1217"/>
        <w:gridCol w:w="1217"/>
        <w:gridCol w:w="1217"/>
        <w:gridCol w:w="1202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6" w:right="9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17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</w:t>
            </w:r>
            <w:r>
              <w:rPr>
                <w:rFonts w:ascii="Arial" w:hAnsi="Arial"/>
                <w:spacing w:val="-1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SAÚDE</w:t>
            </w:r>
            <w:r>
              <w:rPr>
                <w:rFonts w:ascii="Arial" w:hAnsi="Arial"/>
                <w:spacing w:val="-17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(Por</w:t>
            </w:r>
            <w:r>
              <w:rPr>
                <w:rFonts w:ascii="Arial" w:hAnsi="Arial"/>
                <w:spacing w:val="-1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Subfunção)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370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92" w:right="0" w:firstLine="6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3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7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7"/>
              <w:ind w:left="1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(l)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149" w:right="14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149" w:right="14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(l/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7"/>
              <w:ind w:left="1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Outubro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(m)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384" w:right="37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60" w:right="5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(m/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m)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Atenção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Básica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Assistência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Hospitalar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Ambulatorial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Suporte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Profilático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Terapêutico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Vigilância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Sanitária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Vigilância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Epidemiológica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Alimentação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Nutrição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197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Subfunções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1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</w:tr>
    </w:tbl>
    <w:p>
      <w:pPr>
        <w:tabs>
          <w:tab w:pos="9261" w:val="left" w:leader="none"/>
        </w:tabs>
        <w:spacing w:before="11"/>
        <w:ind w:left="15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sz w:val="13"/>
        </w:rPr>
        <w:t>Fonte: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b/>
          <w:sz w:val="13"/>
        </w:rPr>
        <w:t>Sistema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sz w:val="13"/>
        </w:rPr>
        <w:t>Atende.Net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-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IPM,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b/>
          <w:sz w:val="13"/>
        </w:rPr>
        <w:t>Unidade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b/>
          <w:sz w:val="13"/>
        </w:rPr>
        <w:t>Responsável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sz w:val="13"/>
        </w:rPr>
        <w:t>CAMARA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MUNICIPAL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VEREADORES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SOBRADINHO    </w:t>
      </w:r>
      <w:r>
        <w:rPr>
          <w:rFonts w:ascii="Arial" w:hAnsi="Arial"/>
          <w:spacing w:val="4"/>
          <w:sz w:val="13"/>
        </w:rPr>
        <w:t> </w:t>
      </w:r>
      <w:r>
        <w:rPr>
          <w:rFonts w:ascii="Arial" w:hAnsi="Arial"/>
          <w:b/>
          <w:sz w:val="13"/>
        </w:rPr>
        <w:t>Data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b/>
          <w:sz w:val="13"/>
        </w:rPr>
        <w:t>Emissão: </w:t>
      </w:r>
      <w:r>
        <w:rPr>
          <w:rFonts w:ascii="Arial" w:hAnsi="Arial"/>
          <w:b/>
          <w:spacing w:val="20"/>
          <w:sz w:val="13"/>
        </w:rPr>
        <w:t> </w:t>
      </w:r>
      <w:r>
        <w:rPr>
          <w:rFonts w:ascii="Arial" w:hAnsi="Arial"/>
          <w:sz w:val="13"/>
        </w:rPr>
        <w:t>11/nov/2015</w:t>
        <w:tab/>
      </w:r>
      <w:r>
        <w:rPr>
          <w:rFonts w:ascii="Arial" w:hAnsi="Arial"/>
          <w:b/>
          <w:sz w:val="13"/>
        </w:rPr>
        <w:t>Hora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2"/>
          <w:sz w:val="13"/>
        </w:rPr>
        <w:t> </w:t>
      </w:r>
      <w:r>
        <w:rPr>
          <w:rFonts w:ascii="Arial" w:hAnsi="Arial"/>
          <w:b/>
          <w:sz w:val="13"/>
        </w:rPr>
        <w:t>emissão:  </w:t>
      </w:r>
      <w:r>
        <w:rPr>
          <w:rFonts w:ascii="Arial" w:hAnsi="Arial"/>
          <w:b/>
          <w:spacing w:val="21"/>
          <w:sz w:val="13"/>
        </w:rPr>
        <w:t> </w:t>
      </w:r>
      <w:r>
        <w:rPr>
          <w:rFonts w:ascii="Arial" w:hAnsi="Arial"/>
          <w:sz w:val="13"/>
        </w:rPr>
        <w:t>11h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e</w:t>
      </w:r>
    </w:p>
    <w:p>
      <w:pPr>
        <w:spacing w:before="32"/>
        <w:ind w:left="15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z w:val="13"/>
        </w:rPr>
        <w:t>Notas:</w:t>
      </w:r>
      <w:r>
        <w:rPr>
          <w:rFonts w:ascii="Arial"/>
          <w:sz w:val="13"/>
        </w:rPr>
      </w:r>
    </w:p>
    <w:p>
      <w:pPr>
        <w:spacing w:line="120" w:lineRule="exact" w:before="13"/>
        <w:rPr>
          <w:sz w:val="12"/>
          <w:szCs w:val="12"/>
        </w:rPr>
      </w:pPr>
    </w:p>
    <w:p>
      <w:pPr>
        <w:numPr>
          <w:ilvl w:val="0"/>
          <w:numId w:val="1"/>
        </w:numPr>
        <w:tabs>
          <w:tab w:pos="296" w:val="left" w:leader="none"/>
        </w:tabs>
        <w:spacing w:line="136" w:lineRule="exact" w:before="0"/>
        <w:ind w:left="15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Essa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linha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apresentará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somente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Relatório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Resumido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Execução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Orçamentária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último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bimestre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exercício.</w:t>
      </w:r>
      <w:r>
        <w:rPr>
          <w:rFonts w:ascii="Arial" w:hAnsi="Arial"/>
          <w:sz w:val="13"/>
        </w:rPr>
      </w:r>
    </w:p>
    <w:p>
      <w:pPr>
        <w:numPr>
          <w:ilvl w:val="0"/>
          <w:numId w:val="1"/>
        </w:numPr>
        <w:tabs>
          <w:tab w:pos="296" w:val="left" w:leader="none"/>
        </w:tabs>
        <w:spacing w:line="122" w:lineRule="exact" w:before="0"/>
        <w:ind w:left="29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intercessão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"i"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ou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"h+i"(último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bimestre)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mesmo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"total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j".</w:t>
      </w:r>
      <w:r>
        <w:rPr>
          <w:rFonts w:ascii="Arial" w:hAnsi="Arial"/>
          <w:sz w:val="13"/>
        </w:rPr>
      </w:r>
    </w:p>
    <w:p>
      <w:pPr>
        <w:numPr>
          <w:ilvl w:val="0"/>
          <w:numId w:val="1"/>
        </w:numPr>
        <w:tabs>
          <w:tab w:pos="296" w:val="left" w:leader="none"/>
        </w:tabs>
        <w:spacing w:line="122" w:lineRule="exact" w:before="0"/>
        <w:ind w:left="29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intercessão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"i"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ou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"h+i"(último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bimestre)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mesmo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"total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k".</w:t>
      </w:r>
      <w:r>
        <w:rPr>
          <w:rFonts w:ascii="Arial" w:hAnsi="Arial"/>
          <w:sz w:val="13"/>
        </w:rPr>
      </w:r>
    </w:p>
    <w:p>
      <w:pPr>
        <w:numPr>
          <w:ilvl w:val="0"/>
          <w:numId w:val="1"/>
        </w:numPr>
        <w:tabs>
          <w:tab w:pos="296" w:val="left" w:leader="none"/>
        </w:tabs>
        <w:spacing w:line="122" w:lineRule="exact" w:before="10"/>
        <w:ind w:left="150" w:right="293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Limite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anual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mínimo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cumprido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encerramento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exercício.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informado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limite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estabelecido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Lei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Orgânica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Município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quando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percentual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nela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estabelecido</w:t>
      </w:r>
      <w:r>
        <w:rPr>
          <w:rFonts w:ascii="Arial" w:hAnsi="Arial"/>
          <w:w w:val="99"/>
          <w:sz w:val="13"/>
        </w:rPr>
        <w:t> </w:t>
      </w:r>
      <w:r>
        <w:rPr>
          <w:rFonts w:ascii="Arial" w:hAnsi="Arial"/>
          <w:sz w:val="13"/>
        </w:rPr>
        <w:t>for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superior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fixado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LC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nº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141/2012</w:t>
      </w:r>
      <w:r>
        <w:rPr>
          <w:rFonts w:ascii="Arial" w:hAnsi="Arial"/>
          <w:sz w:val="13"/>
        </w:rPr>
      </w:r>
    </w:p>
    <w:p>
      <w:pPr>
        <w:numPr>
          <w:ilvl w:val="0"/>
          <w:numId w:val="1"/>
        </w:numPr>
        <w:tabs>
          <w:tab w:pos="296" w:val="left" w:leader="none"/>
        </w:tabs>
        <w:spacing w:line="111" w:lineRule="exact" w:before="0"/>
        <w:ind w:left="29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Durante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exercício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esse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servirá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para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monitoramento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previsto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art.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23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LC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141/2012.</w:t>
      </w:r>
      <w:r>
        <w:rPr>
          <w:rFonts w:ascii="Arial" w:hAnsi="Arial"/>
          <w:sz w:val="13"/>
        </w:rPr>
      </w:r>
    </w:p>
    <w:p>
      <w:pPr>
        <w:numPr>
          <w:ilvl w:val="0"/>
          <w:numId w:val="1"/>
        </w:numPr>
        <w:tabs>
          <w:tab w:pos="296" w:val="left" w:leader="none"/>
        </w:tabs>
        <w:spacing w:line="136" w:lineRule="exact" w:before="0"/>
        <w:ind w:left="29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No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último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bimestre,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utilizada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fórmula: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[VI(h+i)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-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(15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x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IIIb)/100].</w:t>
      </w:r>
      <w:r>
        <w:rPr>
          <w:rFonts w:ascii="Arial" w:hAnsi="Arial"/>
          <w:sz w:val="1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00" w:h="16830"/>
          <w:pgMar w:header="449" w:footer="0" w:top="1680" w:bottom="280" w:left="500" w:right="460"/>
        </w:sectPr>
      </w:pPr>
    </w:p>
    <w:p>
      <w:pPr>
        <w:pStyle w:val="BodyText"/>
        <w:spacing w:line="160" w:lineRule="exact" w:before="101"/>
        <w:ind w:left="2286" w:right="0" w:hanging="733"/>
        <w:jc w:val="left"/>
      </w:pPr>
      <w:r>
        <w:rPr/>
        <w:pict>
          <v:group style="position:absolute;margin-left:87.019997pt;margin-top:2.04pt;width:155.7pt;height:.1pt;mso-position-horizontal-relative:page;mso-position-vertical-relative:paragraph;z-index:-7089" coordorigin="1740,41" coordsize="3114,2">
            <v:shape style="position:absolute;left:1740;top:41;width:3114;height:2" coordorigin="1740,41" coordsize="3114,0" path="m1740,41l485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559998pt;margin-top:2.04pt;width:155.7pt;height:.1pt;mso-position-horizontal-relative:page;mso-position-vertical-relative:paragraph;z-index:-7088" coordorigin="7091,41" coordsize="3114,2">
            <v:shape style="position:absolute;left:7091;top:41;width:3114;height:2" coordorigin="7091,41" coordsize="3114,0" path="m7091,41l10205,41e" filled="f" stroked="t" strokeweight=".504pt" strokecolor="#000000">
              <v:path arrowok="t"/>
            </v:shape>
            <w10:wrap type="none"/>
          </v:group>
        </w:pict>
      </w:r>
      <w:r>
        <w:rPr/>
        <w:t>VALMOR</w:t>
      </w:r>
      <w:r>
        <w:rPr>
          <w:spacing w:val="-13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GONCALVES</w:t>
      </w:r>
      <w:r>
        <w:rPr>
          <w:w w:val="99"/>
        </w:rPr>
        <w:t> </w:t>
      </w:r>
      <w:r>
        <w:rPr/>
        <w:t>PRESIDENTE</w:t>
      </w:r>
      <w:r>
        <w:rPr/>
      </w:r>
    </w:p>
    <w:p>
      <w:pPr>
        <w:pStyle w:val="BodyText"/>
        <w:spacing w:line="172" w:lineRule="exact" w:before="79"/>
        <w:ind w:left="1544" w:right="1725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60" w:lineRule="exact"/>
        <w:ind w:left="1544" w:right="1725"/>
        <w:jc w:val="center"/>
      </w:pPr>
      <w:r>
        <w:rPr/>
        <w:t>Contador</w:t>
      </w:r>
    </w:p>
    <w:p>
      <w:pPr>
        <w:pStyle w:val="BodyText"/>
        <w:spacing w:line="160" w:lineRule="exact" w:before="10"/>
        <w:ind w:left="1837" w:right="2018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p>
      <w:pPr>
        <w:spacing w:after="0" w:line="160" w:lineRule="exact"/>
        <w:jc w:val="center"/>
        <w:sectPr>
          <w:type w:val="continuous"/>
          <w:pgSz w:w="11900" w:h="16830"/>
          <w:pgMar w:top="1680" w:bottom="280" w:left="500" w:right="460"/>
          <w:cols w:num="2" w:equalWidth="0">
            <w:col w:w="4041" w:space="1506"/>
            <w:col w:w="5393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30.85pt;margin-top:86.310013pt;width:535.1pt;height:.1pt;mso-position-horizontal-relative:page;mso-position-vertical-relative:page;z-index:-7091" coordorigin="617,1726" coordsize="10702,2">
            <v:shape style="position:absolute;left:617;top:1726;width:10702;height:2" coordorigin="617,1726" coordsize="10702,0" path="m617,1726l11319,172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090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3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30"/>
          <w:pgMar w:top="1680" w:bottom="280" w:left="500" w:right="460"/>
        </w:sectPr>
      </w:pPr>
    </w:p>
    <w:p>
      <w:pPr>
        <w:pStyle w:val="Heading1"/>
        <w:spacing w:line="233" w:lineRule="exact" w:before="50"/>
        <w:ind w:left="4827" w:right="478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30.569pt;margin-top:4.287896pt;width:782.3pt;height:63.8pt;mso-position-horizontal-relative:page;mso-position-vertical-relative:paragraph;z-index:-7087" coordorigin="611,86" coordsize="15646,1276">
            <v:shape style="position:absolute;left:647;top:86;width:1110;height:1200" type="#_x0000_t75" stroked="false">
              <v:imagedata r:id="rId8" o:title=""/>
            </v:shape>
            <v:group style="position:absolute;left:617;top:1355;width:15634;height:2" coordorigin="617,1355" coordsize="15634,2">
              <v:shape style="position:absolute;left:617;top:1355;width:15634;height:2" coordorigin="617,1355" coordsize="15634,0" path="m617,1355l16251,1355e" filled="f" stroked="t" strokeweight=".562pt" strokecolor="#000000">
                <v:path arrowok="t"/>
              </v:shape>
            </v:group>
            <v:group style="position:absolute;left:617;top:1321;width:15634;height:2" coordorigin="617,1321" coordsize="15634,2">
              <v:shape style="position:absolute;left:617;top:1321;width:15634;height:2" coordorigin="617,1321" coordsize="15634,0" path="m617,1321l16251,1321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13" w:id="10"/>
      <w:bookmarkEnd w:id="10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783" w:right="5746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Parcerias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Público-Privadas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23" w:right="478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Quadrimestre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Maio-Agosto</w:t>
      </w:r>
      <w:r>
        <w:rPr>
          <w:rFonts w:ascii="Arial" w:hAnsi="Arial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60" w:right="449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0"/>
        <w:gridCol w:w="2718"/>
        <w:gridCol w:w="2718"/>
        <w:gridCol w:w="2719"/>
        <w:gridCol w:w="2703"/>
      </w:tblGrid>
      <w:tr>
        <w:trPr>
          <w:trHeight w:val="188" w:hRule="exact"/>
        </w:trPr>
        <w:tc>
          <w:tcPr>
            <w:tcW w:w="4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605" w:right="182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7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5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2" w:hRule="exact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6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01"/>
      </w:tblGrid>
      <w:tr>
        <w:trPr>
          <w:trHeight w:val="413" w:hRule="exact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9"/>
              <w:ind w:left="240" w:right="233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200" w:right="226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0" w:right="3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0" w:right="3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0" w:right="3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0" w:right="3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9" w:right="3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2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60" w:right="449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75" w:val="left" w:leader="none"/>
          <w:tab w:pos="3055" w:val="left" w:leader="none"/>
          <w:tab w:pos="4555" w:val="left" w:leader="none"/>
        </w:tabs>
        <w:spacing w:before="3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11/nov/2015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17m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10" w:right="449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3"/>
          <w:pgSz w:w="16830" w:h="11900" w:orient="landscape"/>
          <w:pgMar w:header="0" w:footer="0" w:top="360" w:bottom="280" w:left="540" w:right="520"/>
        </w:sectPr>
      </w:pPr>
    </w:p>
    <w:p>
      <w:pPr>
        <w:pStyle w:val="BodyText"/>
        <w:spacing w:line="160" w:lineRule="exact" w:before="101"/>
        <w:ind w:left="347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8.669998pt;margin-top:2.04pt;width:155.7pt;height:.1pt;mso-position-horizontal-relative:page;mso-position-vertical-relative:paragraph;z-index:-7085" coordorigin="2973,41" coordsize="3114,2">
            <v:shape style="position:absolute;left:2973;top:41;width:3114;height:2" coordorigin="2973,41" coordsize="3114,0" path="m2973,41l608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20020pt;margin-top:2.04pt;width:155.7pt;height:.1pt;mso-position-horizontal-relative:page;mso-position-vertical-relative:paragraph;z-index:-7084" coordorigin="10790,41" coordsize="3114,2">
            <v:shape style="position:absolute;left:10790;top:41;width:3114;height:2" coordorigin="10790,41" coordsize="3114,0" path="m10790,41l13904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37" w:right="2898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37" w:right="2898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30" w:right="3191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30" w:h="11900" w:orient="landscape"/>
          <w:pgMar w:top="1680" w:bottom="280" w:left="540" w:right="520"/>
          <w:cols w:num="2" w:equalWidth="0">
            <w:col w:w="5234" w:space="2778"/>
            <w:col w:w="7758"/>
          </w:cols>
        </w:sectPr>
      </w:pPr>
    </w:p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0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781.7pt;height:.1pt;mso-position-horizontal-relative:page;mso-position-vertical-relative:paragraph;z-index:-7086" coordorigin="617,35" coordsize="15634,2">
            <v:shape style="position:absolute;left:617;top:35;width:15634;height:2" coordorigin="617,35" coordsize="15634,0" path="m61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30" w:h="11900" w:orient="landscape"/>
          <w:pgMar w:top="1680" w:bottom="280" w:left="540" w:right="520"/>
        </w:sect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40" w:lineRule="auto" w:before="79"/>
        <w:ind w:left="13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0.85pt;margin-top:-8.696101pt;width:535.1pt;height:.1pt;mso-position-horizontal-relative:page;mso-position-vertical-relative:paragraph;z-index:-7083" coordorigin="617,-174" coordsize="10702,2">
            <v:shape style="position:absolute;left:617;top:-174;width:10702;height:2" coordorigin="617,-174" coordsize="10702,0" path="m617,-174l11319,-174e" filled="f" stroked="t" strokeweight=".562pt" strokecolor="#000000">
              <v:path arrowok="t"/>
            </v:shape>
            <w10:wrap type="none"/>
          </v:group>
        </w:pict>
      </w:r>
      <w:bookmarkStart w:name="LRF, ART. 48 ANEXO 14" w:id="11"/>
      <w:bookmarkEnd w:id="11"/>
      <w:r>
        <w:rPr/>
      </w:r>
      <w:r>
        <w:rPr>
          <w:rFonts w:ascii="Arial"/>
        </w:rPr>
        <w:t>LRF,</w:t>
      </w:r>
      <w:r>
        <w:rPr>
          <w:rFonts w:ascii="Arial"/>
          <w:spacing w:val="-4"/>
        </w:rPr>
        <w:t> </w:t>
      </w:r>
      <w:r>
        <w:rPr>
          <w:rFonts w:ascii="Arial"/>
        </w:rPr>
        <w:t>Art.</w:t>
      </w:r>
      <w:r>
        <w:rPr>
          <w:rFonts w:ascii="Arial"/>
          <w:spacing w:val="-3"/>
        </w:rPr>
        <w:t> </w:t>
      </w:r>
      <w:r>
        <w:rPr>
          <w:rFonts w:ascii="Arial"/>
        </w:rPr>
        <w:t>48</w:t>
      </w:r>
      <w:r>
        <w:rPr>
          <w:rFonts w:ascii="Arial"/>
          <w:spacing w:val="-3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</w:rPr>
        <w:t>14</w:t>
      </w:r>
    </w:p>
    <w:p>
      <w:pPr>
        <w:spacing w:line="180" w:lineRule="exact" w:before="4"/>
        <w:rPr>
          <w:sz w:val="18"/>
          <w:szCs w:val="18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2645"/>
      </w:tblGrid>
      <w:tr>
        <w:trPr>
          <w:trHeight w:val="22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748.756,71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2645"/>
      </w:tblGrid>
      <w:tr>
        <w:trPr>
          <w:trHeight w:val="22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3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1.100.000,00</w:t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1.100.000,00</w:t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779.370,45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748.756,71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722.678,97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2645"/>
      </w:tblGrid>
      <w:tr>
        <w:trPr>
          <w:trHeight w:val="22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55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779.370,45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748.756,71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2645"/>
      </w:tblGrid>
      <w:tr>
        <w:trPr>
          <w:trHeight w:val="22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29.747.031,98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2645"/>
      </w:tblGrid>
      <w:tr>
        <w:trPr>
          <w:trHeight w:val="225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7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79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9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1774"/>
        <w:gridCol w:w="1774"/>
        <w:gridCol w:w="1759"/>
      </w:tblGrid>
      <w:tr>
        <w:trPr>
          <w:trHeight w:val="52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53" w:right="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315" w:right="2" w:hanging="1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707" w:right="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34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z w:val="16"/>
              </w:rPr>
              <w:t> 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7.385.404,72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9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(10.885,38)</w:t>
            </w:r>
          </w:p>
          <w:p>
            <w:pPr>
              <w:pStyle w:val="TableParagraph"/>
              <w:spacing w:line="240" w:lineRule="auto" w:before="26"/>
              <w:ind w:left="8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(748.756,71)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(10,14)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1330"/>
        <w:gridCol w:w="1330"/>
        <w:gridCol w:w="1330"/>
        <w:gridCol w:w="1315"/>
      </w:tblGrid>
      <w:tr>
        <w:trPr>
          <w:trHeight w:val="37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4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347" w:right="0" w:hanging="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Outubro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347" w:right="0" w:hanging="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37" w:right="361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37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4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4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1774"/>
        <w:gridCol w:w="1774"/>
        <w:gridCol w:w="1759"/>
      </w:tblGrid>
      <w:tr>
        <w:trPr>
          <w:trHeight w:val="225" w:hRule="exact"/>
        </w:trPr>
        <w:tc>
          <w:tcPr>
            <w:tcW w:w="53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2080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569" w:right="0" w:hanging="38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08" w:right="2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561" w:right="0" w:hanging="2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8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50" w:lineRule="exact" w:before="5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082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4"/>
          <w:pgSz w:w="11900" w:h="16830"/>
          <w:pgMar w:header="449" w:footer="0" w:top="1680" w:bottom="280" w:left="500" w:right="460"/>
        </w:sectPr>
      </w:pPr>
    </w:p>
    <w:p>
      <w:pPr>
        <w:spacing w:line="170" w:lineRule="exact" w:before="4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2660"/>
        <w:gridCol w:w="2645"/>
      </w:tblGrid>
      <w:tr>
        <w:trPr>
          <w:trHeight w:val="22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23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8.667,00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56.833,00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1330"/>
        <w:gridCol w:w="1330"/>
        <w:gridCol w:w="1330"/>
        <w:gridCol w:w="1315"/>
      </w:tblGrid>
      <w:tr>
        <w:trPr>
          <w:trHeight w:val="22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5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53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2660"/>
        <w:gridCol w:w="2645"/>
      </w:tblGrid>
      <w:tr>
        <w:trPr>
          <w:trHeight w:val="37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2204" w:right="0" w:hanging="17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2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Outubro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7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8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8.667,00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56.833,00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1"/>
        <w:gridCol w:w="1774"/>
        <w:gridCol w:w="1774"/>
        <w:gridCol w:w="1759"/>
      </w:tblGrid>
      <w:tr>
        <w:trPr>
          <w:trHeight w:val="225" w:hRule="exact"/>
        </w:trPr>
        <w:tc>
          <w:tcPr>
            <w:tcW w:w="53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569" w:right="0" w:hanging="4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Outubro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688" w:right="185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561" w:right="0" w:hanging="2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Outubro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79"/>
        <w:ind w:left="1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21" w:val="left" w:leader="none"/>
          <w:tab w:pos="4196" w:val="left" w:leader="none"/>
        </w:tabs>
        <w:spacing w:before="26"/>
        <w:ind w:left="1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11/nov/2015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11h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25m</w:t>
      </w:r>
    </w:p>
    <w:p>
      <w:pPr>
        <w:spacing w:before="46"/>
        <w:ind w:left="1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00" w:h="16830"/>
          <w:pgMar w:header="449" w:footer="0" w:top="1680" w:bottom="280" w:left="500" w:right="460"/>
        </w:sectPr>
      </w:pPr>
    </w:p>
    <w:p>
      <w:pPr>
        <w:pStyle w:val="BodyText"/>
        <w:spacing w:line="160" w:lineRule="exact" w:before="101"/>
        <w:ind w:left="248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96.75pt;margin-top:2.029990pt;width:155.7pt;height:.1pt;mso-position-horizontal-relative:page;mso-position-vertical-relative:paragraph;z-index:-7079" coordorigin="1935,41" coordsize="3114,2">
            <v:shape style="position:absolute;left:1935;top:41;width:3114;height:2" coordorigin="1935,41" coordsize="3114,0" path="m1935,41l504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77.75pt;margin-top:2.029990pt;width:155.7pt;height:.1pt;mso-position-horizontal-relative:page;mso-position-vertical-relative:paragraph;z-index:-7078" coordorigin="7555,41" coordsize="3114,2">
            <v:shape style="position:absolute;left:7555;top:41;width:3114;height:2" coordorigin="7555,41" coordsize="3114,0" path="m7555,41l10669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738" w:right="1261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738" w:right="1261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2031" w:right="1554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00" w:h="16830"/>
          <w:pgMar w:top="1680" w:bottom="280" w:left="500" w:right="460"/>
          <w:cols w:num="2" w:equalWidth="0">
            <w:col w:w="4236" w:space="1580"/>
            <w:col w:w="5124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30.85pt;margin-top:86.310013pt;width:535.1pt;height:.1pt;mso-position-horizontal-relative:page;mso-position-vertical-relative:page;z-index:-7081" coordorigin="617,1726" coordsize="10702,2">
            <v:shape style="position:absolute;left:617;top:1726;width:10702;height:2" coordorigin="617,1726" coordsize="10702,0" path="m617,1726l11319,172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0.85pt;margin-top:1.755918pt;width:535.1pt;height:.1pt;mso-position-horizontal-relative:page;mso-position-vertical-relative:paragraph;z-index:-7080" coordorigin="617,35" coordsize="10702,2">
            <v:shape style="position:absolute;left:617;top:35;width:10702;height:2" coordorigin="617,35" coordsize="10702,0" path="m61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sectPr>
      <w:type w:val="continuous"/>
      <w:pgSz w:w="11900" w:h="16830"/>
      <w:pgMar w:top="168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349998pt;margin-top:22.840015pt;width:55.5pt;height:60pt;mso-position-horizontal-relative:page;mso-position-vertical-relative:page;z-index:-7135" type="#_x0000_t75" stroked="false">
          <v:imagedata r:id="rId1" o:title=""/>
        </v:shape>
      </w:pict>
    </w:r>
    <w:r>
      <w:rPr/>
      <w:pict>
        <v:group style="position:absolute;margin-left:30.85pt;margin-top:84.620018pt;width:535.1pt;height:.1pt;mso-position-horizontal-relative:page;mso-position-vertical-relative:page;z-index:-7134" coordorigin="617,1692" coordsize="10702,2">
          <v:shape style="position:absolute;left:617;top:1692;width:10702;height:2" coordorigin="617,1692" coordsize="10702,0" path="m617,1692l11319,169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830002pt;margin-top:21.456553pt;width:309.8pt;height:48.75pt;mso-position-horizontal-relative:page;mso-position-vertical-relative:page;z-index:-7133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66" w:lineRule="exact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Outubro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Setembro-Outubro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349998pt;margin-top:22.840015pt;width:55.5pt;height:60pt;mso-position-horizontal-relative:page;mso-position-vertical-relative:page;z-index:-7132" type="#_x0000_t75" stroked="false">
          <v:imagedata r:id="rId1" o:title=""/>
        </v:shape>
      </w:pict>
    </w:r>
    <w:r>
      <w:rPr/>
      <w:pict>
        <v:shape style="position:absolute;margin-left:143.830002pt;margin-top:21.456553pt;width:309.8pt;height:22.55pt;mso-position-horizontal-relative:page;mso-position-vertical-relative:page;z-index:-7131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349998pt;margin-top:22.840015pt;width:55.5pt;height:60pt;mso-position-horizontal-relative:page;mso-position-vertical-relative:page;z-index:-7130" type="#_x0000_t75" stroked="false">
          <v:imagedata r:id="rId1" o:title=""/>
        </v:shape>
      </w:pict>
    </w:r>
    <w:r>
      <w:rPr/>
      <w:pict>
        <v:shape style="position:absolute;margin-left:143.830002pt;margin-top:21.456553pt;width:309.8pt;height:22.55pt;mso-position-horizontal-relative:page;mso-position-vertical-relative:page;z-index:-7129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349998pt;margin-top:22.840015pt;width:55.5pt;height:60pt;mso-position-horizontal-relative:page;mso-position-vertical-relative:page;z-index:-7128" type="#_x0000_t75" stroked="false">
          <v:imagedata r:id="rId1" o:title=""/>
        </v:shape>
      </w:pict>
    </w:r>
    <w:r>
      <w:rPr/>
      <w:pict>
        <v:group style="position:absolute;margin-left:30.85pt;margin-top:84.620018pt;width:535.1pt;height:.1pt;mso-position-horizontal-relative:page;mso-position-vertical-relative:page;z-index:-7127" coordorigin="617,1692" coordsize="10702,2">
          <v:shape style="position:absolute;left:617;top:1692;width:10702;height:2" coordorigin="617,1692" coordsize="10702,0" path="m617,1692l11319,169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4.370003pt;margin-top:21.456553pt;width:345.9pt;height:58.1pt;mso-position-horizontal-relative:page;mso-position-vertical-relative:page;z-index:-7126" type="#_x0000_t202" filled="f" stroked="f">
          <v:textbox inset="0,0,0,0">
            <w:txbxContent>
              <w:p>
                <w:pPr>
                  <w:spacing w:line="225" w:lineRule="exact" w:before="0"/>
                  <w:ind w:left="414" w:right="358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1365" w:right="131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1853" w:right="20" w:hanging="1834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Impostos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Próprias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z w:val="20"/>
                  </w:rPr>
                  <w:t> Ações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Serviços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Saúde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1365" w:right="131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66" w:lineRule="exact"/>
                  <w:ind w:left="411" w:right="358"/>
                  <w:jc w:val="center"/>
                </w:pPr>
                <w:r>
                  <w:rPr/>
                  <w:t>Período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5"/>
                  </w:rPr>
                  <w:t> </w:t>
                </w:r>
                <w:r>
                  <w:rPr/>
                  <w:t>a</w:t>
                </w:r>
                <w:r>
                  <w:rPr>
                    <w:spacing w:val="-5"/>
                  </w:rPr>
                  <w:t> </w:t>
                </w:r>
                <w:r>
                  <w:rPr/>
                  <w:t>Outubro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2015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5"/>
                  </w:rPr>
                  <w:t> </w:t>
                </w:r>
                <w:r>
                  <w:rPr/>
                  <w:t>Setembro-Outubro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349998pt;margin-top:22.840015pt;width:55.5pt;height:60pt;mso-position-horizontal-relative:page;mso-position-vertical-relative:page;z-index:-7125" type="#_x0000_t75" stroked="false">
          <v:imagedata r:id="rId1" o:title=""/>
        </v:shape>
      </w:pict>
    </w:r>
    <w:r>
      <w:rPr/>
      <w:pict>
        <v:group style="position:absolute;margin-left:30.85pt;margin-top:84.620018pt;width:535.1pt;height:.1pt;mso-position-horizontal-relative:page;mso-position-vertical-relative:page;z-index:-7124" coordorigin="617,1692" coordsize="10702,2">
          <v:shape style="position:absolute;left:617;top:1692;width:10702;height:2" coordorigin="617,1692" coordsize="10702,0" path="m617,1692l11319,169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980003pt;margin-top:21.456553pt;width:351.45pt;height:39.35pt;mso-position-horizontal-relative:page;mso-position-vertical-relative:page;z-index:-7123" type="#_x0000_t202" filled="f" stroked="f">
          <v:textbox inset="0,0,0,0">
            <w:txbxContent>
              <w:p>
                <w:pPr>
                  <w:spacing w:line="225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52" w:lineRule="exact"/>
                  <w:ind w:left="26" w:right="28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Outubro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Setembro-Outubro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0" w:hanging="145"/>
        <w:jc w:val="left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1228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6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4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8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6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4" w:hanging="1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04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976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pn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2016-03-09T14:58:09Z</dcterms:created>
  <dcterms:modified xsi:type="dcterms:W3CDTF">2016-03-09T14:58:09Z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2016-03-09T00:00:00Z</vt:filetime>
  </property>
</Properties>
</file>