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E8" w:rsidRPr="00DC01CD" w:rsidRDefault="00F357E8" w:rsidP="002B5261">
      <w:pPr>
        <w:pStyle w:val="Ttulo"/>
        <w:tabs>
          <w:tab w:val="left" w:pos="7230"/>
        </w:tabs>
        <w:rPr>
          <w:rFonts w:ascii="Times New Roman" w:hAnsi="Times New Roman"/>
          <w:color w:val="000000"/>
          <w:szCs w:val="24"/>
        </w:rPr>
      </w:pPr>
      <w:bookmarkStart w:id="0" w:name="_GoBack"/>
      <w:bookmarkEnd w:id="0"/>
      <w:r w:rsidRPr="00DC01CD">
        <w:rPr>
          <w:rFonts w:ascii="Times New Roman" w:hAnsi="Times New Roman"/>
          <w:color w:val="000000"/>
          <w:szCs w:val="24"/>
        </w:rPr>
        <w:t xml:space="preserve">ATA </w:t>
      </w:r>
      <w:r w:rsidR="00FE4A3F">
        <w:rPr>
          <w:rFonts w:ascii="Times New Roman" w:hAnsi="Times New Roman"/>
          <w:color w:val="000000"/>
          <w:szCs w:val="24"/>
        </w:rPr>
        <w:t>0</w:t>
      </w:r>
      <w:r w:rsidR="00DA794A">
        <w:rPr>
          <w:rFonts w:ascii="Times New Roman" w:hAnsi="Times New Roman"/>
          <w:color w:val="000000"/>
          <w:szCs w:val="24"/>
        </w:rPr>
        <w:t>5</w:t>
      </w:r>
      <w:r w:rsidRPr="00DC01CD">
        <w:rPr>
          <w:rFonts w:ascii="Times New Roman" w:hAnsi="Times New Roman"/>
          <w:color w:val="000000"/>
          <w:szCs w:val="24"/>
        </w:rPr>
        <w:t>/201</w:t>
      </w:r>
      <w:r w:rsidR="00F057DD">
        <w:rPr>
          <w:rFonts w:ascii="Times New Roman" w:hAnsi="Times New Roman"/>
          <w:color w:val="000000"/>
          <w:szCs w:val="24"/>
        </w:rPr>
        <w:t>8</w:t>
      </w:r>
    </w:p>
    <w:p w:rsidR="00F357E8" w:rsidRPr="00DC01CD" w:rsidRDefault="00F357E8" w:rsidP="002B5261">
      <w:pPr>
        <w:pStyle w:val="Ttulo"/>
        <w:tabs>
          <w:tab w:val="left" w:pos="2630"/>
        </w:tabs>
        <w:rPr>
          <w:rFonts w:ascii="Times New Roman" w:hAnsi="Times New Roman"/>
          <w:color w:val="000000"/>
          <w:szCs w:val="24"/>
        </w:rPr>
      </w:pPr>
    </w:p>
    <w:p w:rsidR="00D412C7" w:rsidRDefault="00F357E8" w:rsidP="0093550F">
      <w:pPr>
        <w:pStyle w:val="Ttulo"/>
        <w:rPr>
          <w:rFonts w:ascii="Times New Roman" w:hAnsi="Times New Roman"/>
          <w:color w:val="000000"/>
          <w:szCs w:val="24"/>
        </w:rPr>
      </w:pPr>
      <w:r w:rsidRPr="00DC01CD">
        <w:rPr>
          <w:rFonts w:ascii="Times New Roman" w:hAnsi="Times New Roman"/>
          <w:color w:val="000000"/>
          <w:szCs w:val="24"/>
        </w:rPr>
        <w:t xml:space="preserve">Esta ata contém </w:t>
      </w:r>
      <w:r w:rsidR="00DA794A">
        <w:rPr>
          <w:rFonts w:ascii="Times New Roman" w:hAnsi="Times New Roman"/>
          <w:color w:val="000000"/>
          <w:szCs w:val="24"/>
        </w:rPr>
        <w:t>2</w:t>
      </w:r>
      <w:r w:rsidRPr="00DC01CD">
        <w:rPr>
          <w:rFonts w:ascii="Times New Roman" w:hAnsi="Times New Roman"/>
          <w:color w:val="000000"/>
          <w:szCs w:val="24"/>
        </w:rPr>
        <w:t xml:space="preserve"> páginas numeradas de 1 a </w:t>
      </w:r>
      <w:r w:rsidR="00DA794A">
        <w:rPr>
          <w:rFonts w:ascii="Times New Roman" w:hAnsi="Times New Roman"/>
          <w:color w:val="000000"/>
          <w:szCs w:val="24"/>
        </w:rPr>
        <w:t>2</w:t>
      </w:r>
      <w:r w:rsidRPr="00DC01CD">
        <w:rPr>
          <w:rFonts w:ascii="Times New Roman" w:hAnsi="Times New Roman"/>
          <w:color w:val="000000"/>
          <w:szCs w:val="24"/>
        </w:rPr>
        <w:t>.</w:t>
      </w:r>
    </w:p>
    <w:p w:rsidR="002F421A" w:rsidRDefault="00F357E8" w:rsidP="002F421A">
      <w:pPr>
        <w:jc w:val="both"/>
      </w:pPr>
      <w:r w:rsidRPr="00DC01CD">
        <w:rPr>
          <w:color w:val="000000"/>
        </w:rPr>
        <w:t>Aos</w:t>
      </w:r>
      <w:r w:rsidR="00724387">
        <w:rPr>
          <w:color w:val="000000"/>
        </w:rPr>
        <w:t xml:space="preserve"> </w:t>
      </w:r>
      <w:r w:rsidR="00FE4A3F">
        <w:rPr>
          <w:color w:val="000000"/>
        </w:rPr>
        <w:t>dois</w:t>
      </w:r>
      <w:r w:rsidR="00752AA3">
        <w:rPr>
          <w:color w:val="000000"/>
        </w:rPr>
        <w:t xml:space="preserve"> </w:t>
      </w:r>
      <w:r w:rsidRPr="00DC01CD">
        <w:rPr>
          <w:color w:val="000000"/>
        </w:rPr>
        <w:t xml:space="preserve">dias do mês de </w:t>
      </w:r>
      <w:r w:rsidR="0046301F">
        <w:rPr>
          <w:color w:val="000000"/>
        </w:rPr>
        <w:t>abril</w:t>
      </w:r>
      <w:r w:rsidRPr="00DC01CD">
        <w:rPr>
          <w:color w:val="000000"/>
        </w:rPr>
        <w:t xml:space="preserve"> de 201</w:t>
      </w:r>
      <w:r w:rsidR="00724387">
        <w:rPr>
          <w:color w:val="000000"/>
        </w:rPr>
        <w:t>8</w:t>
      </w:r>
      <w:r w:rsidRPr="00DC01CD">
        <w:rPr>
          <w:color w:val="000000"/>
        </w:rPr>
        <w:t>, reuniram-se em SESSÃO ORDINÁRIA DA CÂMARA MUNICIPA</w:t>
      </w:r>
      <w:r>
        <w:rPr>
          <w:color w:val="000000"/>
        </w:rPr>
        <w:t xml:space="preserve">L DE VEREADORES DE GUAPORÉ, às </w:t>
      </w:r>
      <w:r w:rsidR="001D05D3">
        <w:rPr>
          <w:color w:val="000000"/>
        </w:rPr>
        <w:t>0</w:t>
      </w:r>
      <w:r w:rsidR="00724387">
        <w:rPr>
          <w:color w:val="000000"/>
        </w:rPr>
        <w:t>9 horas</w:t>
      </w:r>
      <w:r w:rsidRPr="00DC01CD">
        <w:rPr>
          <w:color w:val="000000"/>
        </w:rPr>
        <w:t>, no</w:t>
      </w:r>
      <w:r>
        <w:rPr>
          <w:color w:val="000000"/>
        </w:rPr>
        <w:t xml:space="preserve"> Plenário Roberto Baldasso, </w:t>
      </w:r>
      <w:r w:rsidR="007D1D47" w:rsidRPr="007D1D47">
        <w:rPr>
          <w:color w:val="000000"/>
        </w:rPr>
        <w:t xml:space="preserve">os vereadores Adílio Antônio Pasini, Antonio José Pandolfo, Homero Lorení Marcolina, Jairo Elias Zanatta, Marisa Judith Bordin, Moustafh Roberto Sari M. Muhammad, Paulo Cesar Giroldi, Rodrigo De Marco, Ronaldo Jair Donida, Valcir Antonio Fanton e Valter Luis Mann. Pelo </w:t>
      </w:r>
      <w:proofErr w:type="gramStart"/>
      <w:r w:rsidR="007D1D47" w:rsidRPr="007D1D47">
        <w:rPr>
          <w:color w:val="000000"/>
        </w:rPr>
        <w:t>Sr.</w:t>
      </w:r>
      <w:proofErr w:type="gramEnd"/>
      <w:r w:rsidR="007D1D47" w:rsidRPr="007D1D47">
        <w:rPr>
          <w:color w:val="000000"/>
        </w:rPr>
        <w:t xml:space="preserve"> Presidente,</w:t>
      </w:r>
      <w:r w:rsidR="007D1D47" w:rsidRPr="007D1D47">
        <w:rPr>
          <w:b/>
          <w:color w:val="000000"/>
        </w:rPr>
        <w:t xml:space="preserve"> Homero Lorení Marcolina</w:t>
      </w:r>
      <w:r w:rsidR="007D1D47" w:rsidRPr="007D1D47">
        <w:rPr>
          <w:color w:val="000000"/>
        </w:rPr>
        <w:t xml:space="preserve"> foi dito: </w:t>
      </w:r>
      <w:r w:rsidR="007D1D47" w:rsidRPr="007D1D47">
        <w:rPr>
          <w:b/>
          <w:bCs/>
          <w:i/>
          <w:color w:val="000000"/>
        </w:rPr>
        <w:t xml:space="preserve">“Havendo número legal, em nome de Deus dou por abertos os trabalhos da presente Sessão </w:t>
      </w:r>
      <w:r w:rsidR="00FB106F">
        <w:rPr>
          <w:b/>
          <w:bCs/>
          <w:i/>
          <w:color w:val="000000"/>
        </w:rPr>
        <w:t>O</w:t>
      </w:r>
      <w:r w:rsidR="007D1D47">
        <w:rPr>
          <w:b/>
          <w:bCs/>
          <w:i/>
          <w:color w:val="000000"/>
        </w:rPr>
        <w:t xml:space="preserve">rdinária”. </w:t>
      </w:r>
      <w:r w:rsidR="000B3187" w:rsidRPr="004F6541">
        <w:rPr>
          <w:b/>
          <w:color w:val="000000" w:themeColor="text1"/>
          <w:u w:val="single"/>
        </w:rPr>
        <w:t>LEITURA DOS EXPEDIENTES:</w:t>
      </w:r>
      <w:r w:rsidR="000B3187" w:rsidRPr="004F6541">
        <w:rPr>
          <w:color w:val="000000" w:themeColor="text1"/>
        </w:rPr>
        <w:t xml:space="preserve"> </w:t>
      </w:r>
      <w:r w:rsidR="006A069A">
        <w:rPr>
          <w:color w:val="000000" w:themeColor="text1"/>
        </w:rPr>
        <w:t>6</w:t>
      </w:r>
      <w:r w:rsidR="008969DB">
        <w:rPr>
          <w:color w:val="000000" w:themeColor="text1"/>
        </w:rPr>
        <w:t>244</w:t>
      </w:r>
      <w:r w:rsidR="0038088B">
        <w:rPr>
          <w:color w:val="000000" w:themeColor="text1"/>
        </w:rPr>
        <w:t xml:space="preserve"> a 6</w:t>
      </w:r>
      <w:r w:rsidR="008969DB">
        <w:rPr>
          <w:color w:val="000000" w:themeColor="text1"/>
        </w:rPr>
        <w:t>258</w:t>
      </w:r>
      <w:r w:rsidR="000B3187">
        <w:rPr>
          <w:color w:val="000000" w:themeColor="text1"/>
        </w:rPr>
        <w:t xml:space="preserve">. </w:t>
      </w:r>
      <w:r w:rsidR="000B3187" w:rsidRPr="004F6541">
        <w:rPr>
          <w:b/>
          <w:color w:val="000000" w:themeColor="text1"/>
          <w:u w:val="single"/>
        </w:rPr>
        <w:t>REQUERIMENTOS ESCRITOS</w:t>
      </w:r>
      <w:r w:rsidR="000B3187" w:rsidRPr="004F6541">
        <w:rPr>
          <w:b/>
        </w:rPr>
        <w:t>:</w:t>
      </w:r>
      <w:r w:rsidR="006A069A" w:rsidRPr="006A069A">
        <w:rPr>
          <w:b/>
        </w:rPr>
        <w:t xml:space="preserve"> </w:t>
      </w:r>
      <w:r w:rsidR="002F421A" w:rsidRPr="005D3892">
        <w:rPr>
          <w:b/>
        </w:rPr>
        <w:t>ANTONIO JOSÉ PANDOLFO e RODRIGO DE MARCO</w:t>
      </w:r>
      <w:r w:rsidR="002F421A" w:rsidRPr="005D3892">
        <w:t>:</w:t>
      </w:r>
      <w:r w:rsidR="002F421A">
        <w:t xml:space="preserve"> Requereu à Mesa Diretora seja solicitada ao Poder </w:t>
      </w:r>
      <w:proofErr w:type="gramStart"/>
      <w:r w:rsidR="002F421A">
        <w:t>Executivo a informação dos valores gastos</w:t>
      </w:r>
      <w:proofErr w:type="gramEnd"/>
      <w:r w:rsidR="002F421A">
        <w:t xml:space="preserve"> pela municipalidade com a enchente ocorrida em junho de 2017, bem como os valores recebidos pelo Município através da Defesa Civil, fornecendo as respectivas notas fiscais.</w:t>
      </w:r>
      <w:r w:rsidR="002F421A" w:rsidRPr="005D3892">
        <w:t xml:space="preserve"> </w:t>
      </w:r>
      <w:r w:rsidR="002F421A" w:rsidRPr="00FC09FC">
        <w:rPr>
          <w:b/>
        </w:rPr>
        <w:t>Aprovado</w:t>
      </w:r>
      <w:r w:rsidR="002F421A">
        <w:rPr>
          <w:b/>
        </w:rPr>
        <w:t>s</w:t>
      </w:r>
      <w:r w:rsidR="002F421A" w:rsidRPr="00FC09FC">
        <w:rPr>
          <w:b/>
        </w:rPr>
        <w:t xml:space="preserve"> por unanimidade</w:t>
      </w:r>
      <w:r w:rsidR="002F421A">
        <w:t>.</w:t>
      </w:r>
    </w:p>
    <w:p w:rsidR="00F357E8" w:rsidRPr="004A254C" w:rsidRDefault="000B3187" w:rsidP="008E07AC">
      <w:pPr>
        <w:jc w:val="both"/>
      </w:pPr>
      <w:r w:rsidRPr="004F6541">
        <w:rPr>
          <w:b/>
          <w:color w:val="000000" w:themeColor="text1"/>
          <w:u w:val="single"/>
        </w:rPr>
        <w:t>REQUERIMENTOS VERBAIS:</w:t>
      </w:r>
      <w:r w:rsidRPr="00704BA5">
        <w:rPr>
          <w:color w:val="000000" w:themeColor="text1"/>
        </w:rPr>
        <w:t xml:space="preserve"> </w:t>
      </w:r>
      <w:r w:rsidR="002F421A">
        <w:rPr>
          <w:b/>
        </w:rPr>
        <w:t>PAULO CESAR GIROLDI</w:t>
      </w:r>
      <w:r w:rsidR="002F421A">
        <w:t xml:space="preserve">: Requereu à Mesa Diretora seja encaminhado ao Poder Executivo o abaixo assinado efetuado por moradores da cidade, os quais solicitam a instalação de redutores de velocidade na Rua João Manoel Pereira, proximidades do nº 1526, trecho compreendido entre as Ruas Euclides da Cunha e Nabuco de Araújo, bairro Pinheirinho. </w:t>
      </w:r>
      <w:r w:rsidR="002F421A" w:rsidRPr="00FC09FC">
        <w:rPr>
          <w:b/>
        </w:rPr>
        <w:t>Aprovado por unanimidade</w:t>
      </w:r>
      <w:r w:rsidR="002F421A">
        <w:t>.</w:t>
      </w:r>
      <w:r w:rsidR="002F0BCC">
        <w:t xml:space="preserve"> </w:t>
      </w:r>
      <w:r w:rsidR="002F421A">
        <w:rPr>
          <w:b/>
        </w:rPr>
        <w:t>ADILIO ANTONIO PASINI</w:t>
      </w:r>
      <w:r w:rsidR="002F421A">
        <w:t xml:space="preserve">: </w:t>
      </w:r>
      <w:r w:rsidR="002F421A" w:rsidRPr="00291B2C">
        <w:rPr>
          <w:b/>
        </w:rPr>
        <w:t>1)</w:t>
      </w:r>
      <w:r w:rsidR="002F421A">
        <w:t xml:space="preserve"> Requereu à Mesa Diretora sejam solicitados ao Poder Executivo: </w:t>
      </w:r>
      <w:r w:rsidR="002F421A" w:rsidRPr="00291B2C">
        <w:rPr>
          <w:b/>
        </w:rPr>
        <w:t>a</w:t>
      </w:r>
      <w:r w:rsidR="002F421A" w:rsidRPr="000C290C">
        <w:rPr>
          <w:b/>
        </w:rPr>
        <w:t>)</w:t>
      </w:r>
      <w:r w:rsidR="002F421A">
        <w:t xml:space="preserve"> O itinerário de todos os transportes escolares, com cópia das licitações feitas nesse ano, e seus respectivos aditivos, se houve, neste ano; bem como os aditivos do ano passado dos que renovaram o contrato; </w:t>
      </w:r>
      <w:r w:rsidR="002F421A">
        <w:rPr>
          <w:b/>
        </w:rPr>
        <w:t>b</w:t>
      </w:r>
      <w:r w:rsidR="002F421A" w:rsidRPr="00291B2C">
        <w:rPr>
          <w:b/>
        </w:rPr>
        <w:t>)</w:t>
      </w:r>
      <w:r w:rsidR="002F421A">
        <w:t xml:space="preserve"> Que informe qual é o critério adotado pelo Diretor de Trânsito para as pinturas de amarelo na cidade, quem é que determina isso (se é uma pessoa, se é um grupo) e como é feito; </w:t>
      </w:r>
      <w:r w:rsidR="002F421A" w:rsidRPr="00291B2C">
        <w:rPr>
          <w:b/>
        </w:rPr>
        <w:t>c)</w:t>
      </w:r>
      <w:r w:rsidR="002F421A">
        <w:t xml:space="preserve"> Seja efetuado um mutirão na recuperação das estradas do interior (diante dos vários problemas apresentados na Félix da </w:t>
      </w:r>
      <w:r w:rsidR="002F421A" w:rsidRPr="004E2195">
        <w:t xml:space="preserve">Cunha, na São Roque, na Linha Colomba, no Distrito do Cristo, ou seja, em todos); </w:t>
      </w:r>
      <w:r w:rsidR="002F421A" w:rsidRPr="004E2195">
        <w:rPr>
          <w:b/>
        </w:rPr>
        <w:t>2)</w:t>
      </w:r>
      <w:r w:rsidR="002F421A" w:rsidRPr="004E2195">
        <w:t xml:space="preserve"> Requereu à Mesa Diretora seja procurado por esta Casa Legislativa um Projeto de Lei de 2004 que t</w:t>
      </w:r>
      <w:r w:rsidR="002F421A">
        <w:t xml:space="preserve">ratou sobre a questão do Loteamento do empresário João Bergamin, bem como seja fornecido o relatório feito por ele para a retirada do Projeto de Lei; </w:t>
      </w:r>
      <w:r w:rsidR="002F421A" w:rsidRPr="003C6BDA">
        <w:rPr>
          <w:b/>
        </w:rPr>
        <w:t>3)</w:t>
      </w:r>
      <w:r w:rsidR="002F421A">
        <w:t xml:space="preserve"> Seja solicitado ao Hospital Manoel Francisco Guerreiro se houve emendas parlamentares em benefício do Hospital da questão do Covatti Filho e da Ana Amélia Lemos, e o que foi feito com os valores. </w:t>
      </w:r>
      <w:r w:rsidR="002F421A" w:rsidRPr="00103679">
        <w:rPr>
          <w:b/>
        </w:rPr>
        <w:t>Aprovado</w:t>
      </w:r>
      <w:r w:rsidR="002F421A">
        <w:rPr>
          <w:b/>
        </w:rPr>
        <w:t>s</w:t>
      </w:r>
      <w:r w:rsidR="002F421A" w:rsidRPr="00103679">
        <w:rPr>
          <w:b/>
        </w:rPr>
        <w:t xml:space="preserve"> por unanimidade</w:t>
      </w:r>
      <w:r w:rsidR="002F421A">
        <w:t>.</w:t>
      </w:r>
      <w:r w:rsidR="002F0BCC">
        <w:t xml:space="preserve"> </w:t>
      </w:r>
      <w:r w:rsidR="002F421A">
        <w:rPr>
          <w:b/>
        </w:rPr>
        <w:t>MOUSTAFH ROBERTO SARI MAHMUD MUHAMMAD</w:t>
      </w:r>
      <w:r w:rsidR="002F421A">
        <w:t xml:space="preserve">: Requereu à Mesa Diretora seja reforçada a solicitação ao Poder Executivo acerca da análise da possibilidade de elaboração de um Decreto e/ou Projeto de Lei para que se proíba o consumo de bebida alcoólica em espaços públicos da nossa cidade. </w:t>
      </w:r>
      <w:r w:rsidR="002F421A" w:rsidRPr="00FC09FC">
        <w:rPr>
          <w:b/>
        </w:rPr>
        <w:t>Aprovado por unanimidade</w:t>
      </w:r>
      <w:r w:rsidR="002F421A">
        <w:t>.</w:t>
      </w:r>
      <w:r w:rsidR="002F0BCC">
        <w:t xml:space="preserve"> </w:t>
      </w:r>
      <w:r w:rsidR="002F421A" w:rsidRPr="00103679">
        <w:rPr>
          <w:b/>
        </w:rPr>
        <w:t>RODRIGO DE MARCO</w:t>
      </w:r>
      <w:r w:rsidR="002F421A">
        <w:t xml:space="preserve">: </w:t>
      </w:r>
      <w:r w:rsidR="002F421A" w:rsidRPr="00103679">
        <w:rPr>
          <w:b/>
        </w:rPr>
        <w:t>1)</w:t>
      </w:r>
      <w:r w:rsidR="002F421A">
        <w:t xml:space="preserve"> Requereu a inclusão, na Ordem do Dia da próxima Sessão, dos PLs 18 e 24/2018; </w:t>
      </w:r>
      <w:r w:rsidR="002F421A" w:rsidRPr="003C6BDA">
        <w:rPr>
          <w:b/>
        </w:rPr>
        <w:t>2)</w:t>
      </w:r>
      <w:r w:rsidR="002F421A">
        <w:t xml:space="preserve"> Requereu à Mesa Diretora seja encaminhado ofício à Ordem dos Advogados do Brasil de Guaporé parabenizando-a pelas ações desenvolvidas na Páscoa em prol de crianças carentes. </w:t>
      </w:r>
      <w:r w:rsidR="002F421A" w:rsidRPr="00103679">
        <w:rPr>
          <w:b/>
        </w:rPr>
        <w:t>Aprovado</w:t>
      </w:r>
      <w:r w:rsidR="002F421A">
        <w:rPr>
          <w:b/>
        </w:rPr>
        <w:t>s</w:t>
      </w:r>
      <w:r w:rsidR="002F421A" w:rsidRPr="00103679">
        <w:rPr>
          <w:b/>
        </w:rPr>
        <w:t xml:space="preserve"> por unanimidade</w:t>
      </w:r>
      <w:r w:rsidR="002F421A">
        <w:t>.</w:t>
      </w:r>
      <w:r w:rsidR="002F0BCC">
        <w:t xml:space="preserve"> </w:t>
      </w:r>
      <w:r w:rsidRPr="004F6541">
        <w:rPr>
          <w:b/>
          <w:color w:val="000000" w:themeColor="text1"/>
          <w:u w:val="single"/>
        </w:rPr>
        <w:t>DISCUSSÃO DOS REQUERIMENTOS</w:t>
      </w:r>
      <w:r w:rsidRPr="004F6541">
        <w:rPr>
          <w:b/>
          <w:color w:val="000000" w:themeColor="text1"/>
        </w:rPr>
        <w:t>:</w:t>
      </w:r>
      <w:r w:rsidR="0080285D">
        <w:rPr>
          <w:b/>
          <w:color w:val="000000" w:themeColor="text1"/>
        </w:rPr>
        <w:t xml:space="preserve"> </w:t>
      </w:r>
      <w:r w:rsidR="00DA57A4" w:rsidRPr="00DA57A4">
        <w:t>MOUSTAFH ROBERTO SARI MAHMUD MUHAMMAD</w:t>
      </w:r>
      <w:r w:rsidR="00DA57A4">
        <w:t>: Reiterou sua saudação.</w:t>
      </w:r>
      <w:r w:rsidR="009D06E6">
        <w:t xml:space="preserve"> Sobre seu requerimento que pede </w:t>
      </w:r>
      <w:r w:rsidR="007A4CE2">
        <w:t xml:space="preserve">ao </w:t>
      </w:r>
      <w:r w:rsidR="009D06E6">
        <w:t xml:space="preserve">Poder Executivo acerca da análise da possibilidade de elaboração de um Decreto e/ou Projeto de Lei para que se proíba o consumo de bebida alcoólica em espaços públicos da nossa cidade. </w:t>
      </w:r>
      <w:r w:rsidR="00DA57A4">
        <w:t xml:space="preserve"> </w:t>
      </w:r>
      <w:r w:rsidR="00A0793D">
        <w:t>Disse</w:t>
      </w:r>
      <w:r w:rsidR="001D3087">
        <w:t xml:space="preserve"> ter um esboço de p</w:t>
      </w:r>
      <w:r w:rsidR="00A0793D">
        <w:t xml:space="preserve">rojeto para oferecer ao município, e que todos são </w:t>
      </w:r>
      <w:r w:rsidR="002073BE">
        <w:t>testemunhas</w:t>
      </w:r>
      <w:r w:rsidR="00A0793D">
        <w:t xml:space="preserve"> do que está acontecendo com a </w:t>
      </w:r>
      <w:r w:rsidR="00A0793D">
        <w:lastRenderedPageBreak/>
        <w:t>cidade</w:t>
      </w:r>
      <w:r w:rsidR="00D41E93">
        <w:t xml:space="preserve">, em relação </w:t>
      </w:r>
      <w:r w:rsidR="007A4CE2">
        <w:t>às</w:t>
      </w:r>
      <w:r w:rsidR="00D41E93">
        <w:t xml:space="preserve"> crianças de 12 e 13 anos de idade</w:t>
      </w:r>
      <w:r w:rsidR="007A4CE2">
        <w:t>,</w:t>
      </w:r>
      <w:r w:rsidR="00D41E93">
        <w:t xml:space="preserve"> que chegam</w:t>
      </w:r>
      <w:r w:rsidR="00250BD1">
        <w:t xml:space="preserve"> ao hospital</w:t>
      </w:r>
      <w:r w:rsidR="00D41E93">
        <w:t xml:space="preserve"> em coma </w:t>
      </w:r>
      <w:r w:rsidR="002073BE">
        <w:t>alcoólico.</w:t>
      </w:r>
      <w:r w:rsidR="00250BD1">
        <w:t xml:space="preserve"> A </w:t>
      </w:r>
      <w:r w:rsidR="00250BD1" w:rsidRPr="00250BD1">
        <w:t>ADILIO ANTONIO PASINI:</w:t>
      </w:r>
      <w:r w:rsidR="00250BD1">
        <w:t xml:space="preserve"> </w:t>
      </w:r>
      <w:r w:rsidR="004200A1">
        <w:t xml:space="preserve">Reiterou sua saudação. Sobre seu requerimento que pede ao </w:t>
      </w:r>
      <w:r w:rsidR="00BC1B5F">
        <w:t>Poder Executivo, informações sobre o transporte público, disse,</w:t>
      </w:r>
      <w:r w:rsidR="000C7AEF">
        <w:t xml:space="preserve"> que nunca se mudou o transporte sem licitação e que gostaria de ser explicado sobre isso.</w:t>
      </w:r>
      <w:r w:rsidR="00BD091F">
        <w:t xml:space="preserve"> E sobre</w:t>
      </w:r>
      <w:r w:rsidR="007C350A">
        <w:t xml:space="preserve"> o requerimento que pede explicações sobre o</w:t>
      </w:r>
      <w:r w:rsidR="00BD091F">
        <w:t xml:space="preserve"> critério adotado pelo Diretor de Trânsito para as pinturas de amarelo na cidade</w:t>
      </w:r>
      <w:r w:rsidR="00995264">
        <w:t>, disse</w:t>
      </w:r>
      <w:r w:rsidR="007C350A">
        <w:t xml:space="preserve"> que, </w:t>
      </w:r>
      <w:r w:rsidR="00995264">
        <w:t>os lugares onde tem a pintura amarela, mas que não tem a placa, a pintura não vale como sinalizaç</w:t>
      </w:r>
      <w:r w:rsidR="007C350A">
        <w:t xml:space="preserve">ão, quer saber qual é o critério adotado para a pintura. </w:t>
      </w:r>
      <w:r w:rsidR="00750216">
        <w:t>Sobre as estradas do interior, disse que todo o interior pede para ele quando irão arrumar, pois é sabido que existem problemas nas estradas.</w:t>
      </w:r>
      <w:r w:rsidR="00BC1B5F">
        <w:t xml:space="preserve"> </w:t>
      </w:r>
      <w:r w:rsidRPr="004F6541">
        <w:rPr>
          <w:b/>
          <w:color w:val="000000" w:themeColor="text1"/>
          <w:u w:val="single"/>
        </w:rPr>
        <w:t>TRIBUNA DO POVO:</w:t>
      </w:r>
      <w:r w:rsidR="002F421A" w:rsidRPr="002F421A">
        <w:rPr>
          <w:color w:val="000000"/>
        </w:rPr>
        <w:t xml:space="preserve"> </w:t>
      </w:r>
      <w:r w:rsidR="002F421A" w:rsidRPr="00910F61">
        <w:rPr>
          <w:color w:val="000000"/>
        </w:rPr>
        <w:t xml:space="preserve">Senhor </w:t>
      </w:r>
      <w:r w:rsidR="002F421A" w:rsidRPr="00DC7812">
        <w:rPr>
          <w:b/>
          <w:color w:val="000000"/>
        </w:rPr>
        <w:t xml:space="preserve">ANTÔNIO CESAR PERIN </w:t>
      </w:r>
      <w:r w:rsidR="002F421A">
        <w:rPr>
          <w:color w:val="000000"/>
        </w:rPr>
        <w:t>– Engenheiro Agrônomo, que explanou sobre as ações desenvolvidas pela EMATER/ASCAR</w:t>
      </w:r>
      <w:r>
        <w:rPr>
          <w:color w:val="000000"/>
        </w:rPr>
        <w:t xml:space="preserve">. </w:t>
      </w:r>
      <w:r w:rsidRPr="004F6541">
        <w:rPr>
          <w:b/>
          <w:color w:val="000000" w:themeColor="text1"/>
          <w:u w:val="single"/>
        </w:rPr>
        <w:t>ORDEM DO DIA:</w:t>
      </w:r>
      <w:r>
        <w:rPr>
          <w:b/>
        </w:rPr>
        <w:t xml:space="preserve"> </w:t>
      </w:r>
      <w:r w:rsidR="00356342" w:rsidRPr="00F45E66">
        <w:rPr>
          <w:b/>
        </w:rPr>
        <w:t>PROJETO DE LEI Nº 19/2018, DE 16 DE MARÇO DE 2018</w:t>
      </w:r>
      <w:r w:rsidR="00356342" w:rsidRPr="00F45E66">
        <w:t>,</w:t>
      </w:r>
      <w:r w:rsidR="00356342" w:rsidRPr="006B17EC">
        <w:t xml:space="preserve"> QUE AUTORIZA O MUNICÍPIO SUBVENCIONAR A ASSOCIAÇÃO HOSPITALAR MANOEL FRANCISCO GUERREIRO E DÁ OUTRAS PROVIDÊNCIAS</w:t>
      </w:r>
      <w:r w:rsidR="00356342">
        <w:t xml:space="preserve">. </w:t>
      </w:r>
      <w:r w:rsidR="00356342" w:rsidRPr="005D3892">
        <w:rPr>
          <w:b/>
        </w:rPr>
        <w:t>A</w:t>
      </w:r>
      <w:r w:rsidR="00356342" w:rsidRPr="00BB5A5C">
        <w:rPr>
          <w:b/>
        </w:rPr>
        <w:t>provado por unanimidade.</w:t>
      </w:r>
      <w:r w:rsidR="00356342">
        <w:t xml:space="preserve"> </w:t>
      </w:r>
      <w:r w:rsidR="00A77B05">
        <w:rPr>
          <w:b/>
          <w:color w:val="000000" w:themeColor="text1"/>
          <w:u w:val="single"/>
        </w:rPr>
        <w:t>DISCUSSÃO DO PROJETO:</w:t>
      </w:r>
      <w:r w:rsidR="000D3FA2">
        <w:rPr>
          <w:color w:val="000000" w:themeColor="text1"/>
        </w:rPr>
        <w:t xml:space="preserve"> </w:t>
      </w:r>
      <w:r w:rsidR="0077266E">
        <w:rPr>
          <w:color w:val="000000" w:themeColor="text1"/>
        </w:rPr>
        <w:t>PAULO CESAR GIROLDI: Reiterou sua saudação. Deixou registrado que a Bancada do PMDB</w:t>
      </w:r>
      <w:r w:rsidR="00215D4C">
        <w:rPr>
          <w:color w:val="000000" w:themeColor="text1"/>
        </w:rPr>
        <w:t xml:space="preserve">, </w:t>
      </w:r>
      <w:r w:rsidR="000B4DDE">
        <w:rPr>
          <w:color w:val="000000" w:themeColor="text1"/>
        </w:rPr>
        <w:t xml:space="preserve">sempre preocupada com a saúde pública do município, </w:t>
      </w:r>
      <w:r w:rsidR="002A5380">
        <w:rPr>
          <w:color w:val="000000" w:themeColor="text1"/>
        </w:rPr>
        <w:t xml:space="preserve">e que esse </w:t>
      </w:r>
      <w:r w:rsidR="00215D4C">
        <w:rPr>
          <w:color w:val="000000" w:themeColor="text1"/>
        </w:rPr>
        <w:t>valor de R$ 250,000</w:t>
      </w:r>
      <w:r w:rsidR="002A5380">
        <w:rPr>
          <w:color w:val="000000" w:themeColor="text1"/>
        </w:rPr>
        <w:t xml:space="preserve"> vem de uma emenda parlamentar, buscada pelo Vice-Prefeito Adalberto Basti</w:t>
      </w:r>
      <w:r w:rsidR="00215D4C">
        <w:rPr>
          <w:color w:val="000000" w:themeColor="text1"/>
        </w:rPr>
        <w:t>a</w:t>
      </w:r>
      <w:r w:rsidR="002A5380">
        <w:rPr>
          <w:color w:val="000000" w:themeColor="text1"/>
        </w:rPr>
        <w:t>n, através do Deputado Mauro Pereira</w:t>
      </w:r>
      <w:r w:rsidR="00215D4C">
        <w:rPr>
          <w:color w:val="000000" w:themeColor="text1"/>
        </w:rPr>
        <w:t xml:space="preserve">. </w:t>
      </w:r>
      <w:r w:rsidR="002A5380">
        <w:rPr>
          <w:color w:val="000000" w:themeColor="text1"/>
        </w:rPr>
        <w:t xml:space="preserve"> </w:t>
      </w:r>
      <w:r w:rsidRPr="004F6541">
        <w:rPr>
          <w:b/>
          <w:color w:val="000000" w:themeColor="text1"/>
          <w:u w:val="single"/>
        </w:rPr>
        <w:t>EXPLICAÇÕES PESSOAIS:</w:t>
      </w:r>
      <w:r w:rsidR="00262C7F">
        <w:t xml:space="preserve"> </w:t>
      </w:r>
      <w:r w:rsidR="0085464C" w:rsidRPr="00523BAC">
        <w:t>Por acordo</w:t>
      </w:r>
      <w:r w:rsidR="0085464C">
        <w:t>,</w:t>
      </w:r>
      <w:r w:rsidR="0085464C" w:rsidRPr="00523BAC">
        <w:t xml:space="preserve"> não houve explicações pessoais</w:t>
      </w:r>
      <w:r w:rsidR="0085464C" w:rsidRPr="00834076">
        <w:rPr>
          <w:color w:val="000000" w:themeColor="text1"/>
        </w:rPr>
        <w:t>.</w:t>
      </w:r>
      <w:r w:rsidR="0085464C">
        <w:rPr>
          <w:b/>
          <w:color w:val="000000" w:themeColor="text1"/>
        </w:rPr>
        <w:t xml:space="preserve"> </w:t>
      </w:r>
      <w:r w:rsidRPr="004F6541">
        <w:rPr>
          <w:b/>
          <w:color w:val="000000" w:themeColor="text1"/>
        </w:rPr>
        <w:t>Homero Lorení Marcolina</w:t>
      </w:r>
      <w:r w:rsidRPr="004F6541">
        <w:rPr>
          <w:color w:val="000000" w:themeColor="text1"/>
        </w:rPr>
        <w:t xml:space="preserve"> Convocou os vereadores a participarem da próxima Sessão Ordinária, que será realizada</w:t>
      </w:r>
      <w:r w:rsidRPr="004F6541">
        <w:rPr>
          <w:b/>
          <w:color w:val="000000" w:themeColor="text1"/>
        </w:rPr>
        <w:t xml:space="preserve"> </w:t>
      </w:r>
      <w:r w:rsidRPr="004F6541">
        <w:rPr>
          <w:color w:val="000000" w:themeColor="text1"/>
        </w:rPr>
        <w:t xml:space="preserve">no dia </w:t>
      </w:r>
      <w:r w:rsidR="007B6168">
        <w:rPr>
          <w:color w:val="000000" w:themeColor="text1"/>
        </w:rPr>
        <w:t>09</w:t>
      </w:r>
      <w:r w:rsidRPr="004F6541">
        <w:rPr>
          <w:color w:val="000000" w:themeColor="text1"/>
        </w:rPr>
        <w:t xml:space="preserve"> de </w:t>
      </w:r>
      <w:r w:rsidR="00E16D04">
        <w:rPr>
          <w:color w:val="000000" w:themeColor="text1"/>
        </w:rPr>
        <w:t>abril</w:t>
      </w:r>
      <w:r w:rsidR="003B7424">
        <w:rPr>
          <w:color w:val="000000" w:themeColor="text1"/>
        </w:rPr>
        <w:t xml:space="preserve"> de 2018, às 1</w:t>
      </w:r>
      <w:r>
        <w:rPr>
          <w:color w:val="000000" w:themeColor="text1"/>
        </w:rPr>
        <w:t>9 horas</w:t>
      </w:r>
      <w:r w:rsidRPr="004F6541">
        <w:rPr>
          <w:color w:val="000000" w:themeColor="text1"/>
        </w:rPr>
        <w:t>, no Plenário Roberto Baldasso na Câmara Municipal de Vereadores de Guaporé. Sendo o que havia para tratar, o Presidente assim se manifestou: “Em nome de Deus, dou por encerrado os trabalhos da presente Sessão Ordinária”.</w:t>
      </w:r>
    </w:p>
    <w:p w:rsidR="00F357E8" w:rsidRDefault="00F357E8" w:rsidP="009B391F">
      <w:pPr>
        <w:jc w:val="both"/>
        <w:rPr>
          <w:color w:val="000000"/>
        </w:rPr>
      </w:pPr>
      <w:r w:rsidRPr="00DC01CD">
        <w:rPr>
          <w:color w:val="000000"/>
        </w:rPr>
        <w:softHyphen/>
      </w:r>
    </w:p>
    <w:p w:rsidR="00F357E8" w:rsidRDefault="00F357E8" w:rsidP="00DB7D8B">
      <w:pPr>
        <w:jc w:val="center"/>
        <w:rPr>
          <w:color w:val="000000"/>
        </w:rPr>
      </w:pPr>
    </w:p>
    <w:p w:rsidR="0093266E" w:rsidRDefault="0093266E" w:rsidP="00DB7D8B">
      <w:pPr>
        <w:jc w:val="center"/>
        <w:rPr>
          <w:color w:val="000000"/>
        </w:rPr>
      </w:pPr>
    </w:p>
    <w:p w:rsidR="0093266E" w:rsidRPr="0093266E" w:rsidRDefault="0093266E" w:rsidP="0093266E">
      <w:pPr>
        <w:jc w:val="center"/>
        <w:rPr>
          <w:color w:val="000000"/>
        </w:rPr>
      </w:pPr>
      <w:r w:rsidRPr="0093266E">
        <w:rPr>
          <w:color w:val="000000"/>
        </w:rPr>
        <w:t>Antonio José Pandolfo                  Homero Lorení Marcolina        Ronaldo Jair Donida</w:t>
      </w:r>
    </w:p>
    <w:p w:rsidR="0093266E" w:rsidRPr="0093266E" w:rsidRDefault="0093266E" w:rsidP="0093266E">
      <w:pPr>
        <w:rPr>
          <w:color w:val="000000"/>
        </w:rPr>
      </w:pPr>
      <w:r w:rsidRPr="0093266E">
        <w:rPr>
          <w:color w:val="000000"/>
        </w:rPr>
        <w:t xml:space="preserve">        Líder do PDT                                       Presidente                          Líder do PT</w:t>
      </w:r>
    </w:p>
    <w:p w:rsidR="0093266E" w:rsidRPr="0093266E" w:rsidRDefault="0093266E" w:rsidP="0093266E">
      <w:pPr>
        <w:jc w:val="center"/>
        <w:rPr>
          <w:color w:val="000000"/>
        </w:rPr>
      </w:pPr>
    </w:p>
    <w:p w:rsidR="0093266E" w:rsidRPr="0093266E" w:rsidRDefault="0093266E" w:rsidP="0093266E">
      <w:pPr>
        <w:jc w:val="center"/>
        <w:rPr>
          <w:color w:val="000000"/>
        </w:rPr>
      </w:pPr>
    </w:p>
    <w:p w:rsidR="0093266E" w:rsidRPr="0093266E" w:rsidRDefault="0093266E" w:rsidP="0093266E">
      <w:pPr>
        <w:jc w:val="center"/>
        <w:rPr>
          <w:color w:val="000000"/>
        </w:rPr>
      </w:pPr>
    </w:p>
    <w:p w:rsidR="0093266E" w:rsidRPr="0093266E" w:rsidRDefault="0093266E" w:rsidP="0093266E">
      <w:pPr>
        <w:jc w:val="center"/>
        <w:rPr>
          <w:color w:val="000000"/>
        </w:rPr>
      </w:pPr>
      <w:r w:rsidRPr="0093266E">
        <w:rPr>
          <w:color w:val="000000"/>
        </w:rPr>
        <w:t xml:space="preserve">   Jairo Elias Zanatta                  </w:t>
      </w:r>
      <w:r w:rsidR="00FE531B">
        <w:rPr>
          <w:color w:val="000000"/>
        </w:rPr>
        <w:t xml:space="preserve">     </w:t>
      </w:r>
      <w:r w:rsidRPr="0093266E">
        <w:rPr>
          <w:color w:val="000000"/>
        </w:rPr>
        <w:t>Marisa Judith Bordin</w:t>
      </w:r>
      <w:r w:rsidR="005771CE">
        <w:rPr>
          <w:color w:val="000000"/>
        </w:rPr>
        <w:t xml:space="preserve">               Valcir Antonio Fanton</w:t>
      </w:r>
    </w:p>
    <w:p w:rsidR="0093266E" w:rsidRPr="0093266E" w:rsidRDefault="0093266E" w:rsidP="0093266E">
      <w:pPr>
        <w:rPr>
          <w:color w:val="000000"/>
        </w:rPr>
      </w:pPr>
      <w:r w:rsidRPr="0093266E">
        <w:rPr>
          <w:color w:val="000000"/>
        </w:rPr>
        <w:t xml:space="preserve">       Líder do PMDB                </w:t>
      </w:r>
      <w:r w:rsidR="00FE531B">
        <w:rPr>
          <w:color w:val="000000"/>
        </w:rPr>
        <w:t xml:space="preserve">    </w:t>
      </w:r>
      <w:r w:rsidRPr="0093266E">
        <w:rPr>
          <w:color w:val="000000"/>
        </w:rPr>
        <w:t>Secretária e Líder do PTB                    Líder do PP</w:t>
      </w:r>
    </w:p>
    <w:p w:rsidR="00F357E8" w:rsidRPr="00DC01CD" w:rsidRDefault="00F357E8" w:rsidP="00DB7D8B">
      <w:pPr>
        <w:jc w:val="center"/>
        <w:rPr>
          <w:color w:val="000000"/>
        </w:rPr>
      </w:pPr>
    </w:p>
    <w:sectPr w:rsidR="00F357E8" w:rsidRPr="00DC01CD" w:rsidSect="008B4AA2">
      <w:footerReference w:type="even" r:id="rId8"/>
      <w:footerReference w:type="default" r:id="rId9"/>
      <w:pgSz w:w="11906" w:h="16838" w:code="9"/>
      <w:pgMar w:top="2269"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0F9" w:rsidRDefault="00D830F9">
      <w:r>
        <w:separator/>
      </w:r>
    </w:p>
  </w:endnote>
  <w:endnote w:type="continuationSeparator" w:id="0">
    <w:p w:rsidR="00D830F9" w:rsidRDefault="00D8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E8" w:rsidRDefault="00F357E8"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357E8" w:rsidRDefault="00F357E8" w:rsidP="00AF50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E8" w:rsidRDefault="00F357E8"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7B07">
      <w:rPr>
        <w:rStyle w:val="Nmerodepgina"/>
        <w:noProof/>
      </w:rPr>
      <w:t>1</w:t>
    </w:r>
    <w:r>
      <w:rPr>
        <w:rStyle w:val="Nmerodepgina"/>
      </w:rPr>
      <w:fldChar w:fldCharType="end"/>
    </w:r>
  </w:p>
  <w:p w:rsidR="00F357E8" w:rsidRDefault="00F357E8" w:rsidP="00AF508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0F9" w:rsidRDefault="00D830F9">
      <w:r>
        <w:separator/>
      </w:r>
    </w:p>
  </w:footnote>
  <w:footnote w:type="continuationSeparator" w:id="0">
    <w:p w:rsidR="00D830F9" w:rsidRDefault="00D83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F4B2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207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9EAA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7824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F6459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8C87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669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3A3F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8E28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85566"/>
    <w:lvl w:ilvl="0">
      <w:start w:val="1"/>
      <w:numFmt w:val="bullet"/>
      <w:lvlText w:val=""/>
      <w:lvlJc w:val="left"/>
      <w:pPr>
        <w:tabs>
          <w:tab w:val="num" w:pos="360"/>
        </w:tabs>
        <w:ind w:left="360" w:hanging="360"/>
      </w:pPr>
      <w:rPr>
        <w:rFonts w:ascii="Symbol" w:hAnsi="Symbol" w:hint="default"/>
      </w:rPr>
    </w:lvl>
  </w:abstractNum>
  <w:abstractNum w:abstractNumId="10">
    <w:nsid w:val="1713794A"/>
    <w:multiLevelType w:val="hybridMultilevel"/>
    <w:tmpl w:val="C81A4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8FB6F05"/>
    <w:multiLevelType w:val="hybridMultilevel"/>
    <w:tmpl w:val="47E0D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hint="default"/>
        <w:b/>
      </w:rPr>
    </w:lvl>
    <w:lvl w:ilvl="1" w:tplc="04160003" w:tentative="1">
      <w:start w:val="1"/>
      <w:numFmt w:val="bullet"/>
      <w:lvlText w:val="o"/>
      <w:lvlJc w:val="left"/>
      <w:pPr>
        <w:tabs>
          <w:tab w:val="num" w:pos="1363"/>
        </w:tabs>
        <w:ind w:left="1363" w:hanging="360"/>
      </w:pPr>
      <w:rPr>
        <w:rFonts w:ascii="Courier New" w:hAnsi="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3">
    <w:nsid w:val="5D9602DB"/>
    <w:multiLevelType w:val="hybridMultilevel"/>
    <w:tmpl w:val="6354F1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1D709E"/>
    <w:multiLevelType w:val="hybridMultilevel"/>
    <w:tmpl w:val="7F3A54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readOnly" w:formatting="1" w:enforcement="1" w:cryptProviderType="rsaFull" w:cryptAlgorithmClass="hash" w:cryptAlgorithmType="typeAny" w:cryptAlgorithmSid="4" w:cryptSpinCount="100000" w:hash="/Hz14itIcnrj+wDPMvfSBODYnGQ=" w:salt="aEKfnLjoyPmBx5PfXGhaE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00144"/>
    <w:rsid w:val="00000274"/>
    <w:rsid w:val="0000039F"/>
    <w:rsid w:val="000007CF"/>
    <w:rsid w:val="00000B78"/>
    <w:rsid w:val="00000B92"/>
    <w:rsid w:val="00000DFB"/>
    <w:rsid w:val="00000E1C"/>
    <w:rsid w:val="000010E5"/>
    <w:rsid w:val="000012C6"/>
    <w:rsid w:val="000013D0"/>
    <w:rsid w:val="00001645"/>
    <w:rsid w:val="00001A08"/>
    <w:rsid w:val="00001A18"/>
    <w:rsid w:val="00001A66"/>
    <w:rsid w:val="00001B9D"/>
    <w:rsid w:val="00001CBF"/>
    <w:rsid w:val="00001D82"/>
    <w:rsid w:val="00001E67"/>
    <w:rsid w:val="00001E78"/>
    <w:rsid w:val="0000208A"/>
    <w:rsid w:val="00002127"/>
    <w:rsid w:val="00002396"/>
    <w:rsid w:val="000029B0"/>
    <w:rsid w:val="000029FF"/>
    <w:rsid w:val="00002A04"/>
    <w:rsid w:val="00002B51"/>
    <w:rsid w:val="00002D1F"/>
    <w:rsid w:val="00002EC6"/>
    <w:rsid w:val="00003337"/>
    <w:rsid w:val="000033CD"/>
    <w:rsid w:val="000034BE"/>
    <w:rsid w:val="00003676"/>
    <w:rsid w:val="00004115"/>
    <w:rsid w:val="00004160"/>
    <w:rsid w:val="0000435A"/>
    <w:rsid w:val="0000498D"/>
    <w:rsid w:val="00004F47"/>
    <w:rsid w:val="00004FC8"/>
    <w:rsid w:val="00005018"/>
    <w:rsid w:val="0000588C"/>
    <w:rsid w:val="00005AA5"/>
    <w:rsid w:val="00005B95"/>
    <w:rsid w:val="00005DC6"/>
    <w:rsid w:val="0000600D"/>
    <w:rsid w:val="0000603C"/>
    <w:rsid w:val="000060E9"/>
    <w:rsid w:val="000062C1"/>
    <w:rsid w:val="00006692"/>
    <w:rsid w:val="00006710"/>
    <w:rsid w:val="00006963"/>
    <w:rsid w:val="00006C01"/>
    <w:rsid w:val="00006DDD"/>
    <w:rsid w:val="00006DFC"/>
    <w:rsid w:val="00006E65"/>
    <w:rsid w:val="00006F02"/>
    <w:rsid w:val="00006F03"/>
    <w:rsid w:val="00006F18"/>
    <w:rsid w:val="0000708E"/>
    <w:rsid w:val="0000715F"/>
    <w:rsid w:val="00007176"/>
    <w:rsid w:val="0000718A"/>
    <w:rsid w:val="000072C0"/>
    <w:rsid w:val="00007369"/>
    <w:rsid w:val="00007674"/>
    <w:rsid w:val="00007760"/>
    <w:rsid w:val="0000776A"/>
    <w:rsid w:val="00007796"/>
    <w:rsid w:val="000077F7"/>
    <w:rsid w:val="0000781D"/>
    <w:rsid w:val="000078AC"/>
    <w:rsid w:val="00007BB5"/>
    <w:rsid w:val="00007C46"/>
    <w:rsid w:val="00007D68"/>
    <w:rsid w:val="00007DF2"/>
    <w:rsid w:val="00007E13"/>
    <w:rsid w:val="00007ED9"/>
    <w:rsid w:val="00010718"/>
    <w:rsid w:val="0001082A"/>
    <w:rsid w:val="00010BE4"/>
    <w:rsid w:val="00010CA6"/>
    <w:rsid w:val="00010F08"/>
    <w:rsid w:val="00011069"/>
    <w:rsid w:val="000110B3"/>
    <w:rsid w:val="00011110"/>
    <w:rsid w:val="000112A3"/>
    <w:rsid w:val="0001148E"/>
    <w:rsid w:val="00011602"/>
    <w:rsid w:val="000117DD"/>
    <w:rsid w:val="000119D6"/>
    <w:rsid w:val="00011DC9"/>
    <w:rsid w:val="0001205D"/>
    <w:rsid w:val="00012386"/>
    <w:rsid w:val="0001243E"/>
    <w:rsid w:val="000124A8"/>
    <w:rsid w:val="000126B6"/>
    <w:rsid w:val="00012973"/>
    <w:rsid w:val="00012AE9"/>
    <w:rsid w:val="00012CE0"/>
    <w:rsid w:val="0001343B"/>
    <w:rsid w:val="00013D9F"/>
    <w:rsid w:val="00013F89"/>
    <w:rsid w:val="00014030"/>
    <w:rsid w:val="0001409F"/>
    <w:rsid w:val="00014126"/>
    <w:rsid w:val="00014189"/>
    <w:rsid w:val="00014254"/>
    <w:rsid w:val="000143A6"/>
    <w:rsid w:val="000143FA"/>
    <w:rsid w:val="00014838"/>
    <w:rsid w:val="00014B38"/>
    <w:rsid w:val="00014B3D"/>
    <w:rsid w:val="00014BEF"/>
    <w:rsid w:val="00014E5A"/>
    <w:rsid w:val="0001522A"/>
    <w:rsid w:val="00015574"/>
    <w:rsid w:val="000155EE"/>
    <w:rsid w:val="00015725"/>
    <w:rsid w:val="00015B5B"/>
    <w:rsid w:val="00015D36"/>
    <w:rsid w:val="00015DB3"/>
    <w:rsid w:val="00015ED4"/>
    <w:rsid w:val="00015F4B"/>
    <w:rsid w:val="00016091"/>
    <w:rsid w:val="00016129"/>
    <w:rsid w:val="0001643C"/>
    <w:rsid w:val="0001654D"/>
    <w:rsid w:val="00016573"/>
    <w:rsid w:val="00016C25"/>
    <w:rsid w:val="0001725F"/>
    <w:rsid w:val="000172D2"/>
    <w:rsid w:val="00017507"/>
    <w:rsid w:val="0001754A"/>
    <w:rsid w:val="00017767"/>
    <w:rsid w:val="0001799D"/>
    <w:rsid w:val="00017B11"/>
    <w:rsid w:val="00017DB3"/>
    <w:rsid w:val="00020855"/>
    <w:rsid w:val="00020945"/>
    <w:rsid w:val="00020FFD"/>
    <w:rsid w:val="00021000"/>
    <w:rsid w:val="00021199"/>
    <w:rsid w:val="00021328"/>
    <w:rsid w:val="0002169C"/>
    <w:rsid w:val="00021862"/>
    <w:rsid w:val="00021AF4"/>
    <w:rsid w:val="00021D86"/>
    <w:rsid w:val="0002201A"/>
    <w:rsid w:val="0002205E"/>
    <w:rsid w:val="0002215F"/>
    <w:rsid w:val="0002217B"/>
    <w:rsid w:val="00022339"/>
    <w:rsid w:val="00022479"/>
    <w:rsid w:val="00022F18"/>
    <w:rsid w:val="00022F4A"/>
    <w:rsid w:val="00023144"/>
    <w:rsid w:val="0002349A"/>
    <w:rsid w:val="00023785"/>
    <w:rsid w:val="00023AEC"/>
    <w:rsid w:val="00023B54"/>
    <w:rsid w:val="00023D52"/>
    <w:rsid w:val="00023D73"/>
    <w:rsid w:val="00023D8B"/>
    <w:rsid w:val="0002438F"/>
    <w:rsid w:val="000247E2"/>
    <w:rsid w:val="00024A1E"/>
    <w:rsid w:val="00024C41"/>
    <w:rsid w:val="00024C92"/>
    <w:rsid w:val="00024D74"/>
    <w:rsid w:val="00024DDE"/>
    <w:rsid w:val="00024DE0"/>
    <w:rsid w:val="00024EA7"/>
    <w:rsid w:val="000251BA"/>
    <w:rsid w:val="000253F7"/>
    <w:rsid w:val="00025536"/>
    <w:rsid w:val="0002559C"/>
    <w:rsid w:val="00025834"/>
    <w:rsid w:val="00025F33"/>
    <w:rsid w:val="00026116"/>
    <w:rsid w:val="00026215"/>
    <w:rsid w:val="0002656D"/>
    <w:rsid w:val="000265FC"/>
    <w:rsid w:val="000266A9"/>
    <w:rsid w:val="0002682C"/>
    <w:rsid w:val="000269A0"/>
    <w:rsid w:val="00026BEE"/>
    <w:rsid w:val="00026ECE"/>
    <w:rsid w:val="00026F82"/>
    <w:rsid w:val="00027472"/>
    <w:rsid w:val="000274A6"/>
    <w:rsid w:val="000275B3"/>
    <w:rsid w:val="0002764F"/>
    <w:rsid w:val="00027842"/>
    <w:rsid w:val="00027A03"/>
    <w:rsid w:val="00027AE1"/>
    <w:rsid w:val="00027B18"/>
    <w:rsid w:val="00027C8B"/>
    <w:rsid w:val="00027F0E"/>
    <w:rsid w:val="00030451"/>
    <w:rsid w:val="00030DAC"/>
    <w:rsid w:val="00030EDA"/>
    <w:rsid w:val="00030FFC"/>
    <w:rsid w:val="0003133F"/>
    <w:rsid w:val="000318A7"/>
    <w:rsid w:val="000318E2"/>
    <w:rsid w:val="00031DA7"/>
    <w:rsid w:val="00031FF9"/>
    <w:rsid w:val="00032009"/>
    <w:rsid w:val="000321A8"/>
    <w:rsid w:val="000323CE"/>
    <w:rsid w:val="0003252A"/>
    <w:rsid w:val="00032570"/>
    <w:rsid w:val="00032816"/>
    <w:rsid w:val="00032997"/>
    <w:rsid w:val="00032BDA"/>
    <w:rsid w:val="00032C94"/>
    <w:rsid w:val="00032D1C"/>
    <w:rsid w:val="00032E5F"/>
    <w:rsid w:val="00033557"/>
    <w:rsid w:val="00033810"/>
    <w:rsid w:val="00033B19"/>
    <w:rsid w:val="00033B85"/>
    <w:rsid w:val="000340DB"/>
    <w:rsid w:val="00034128"/>
    <w:rsid w:val="00034325"/>
    <w:rsid w:val="00034659"/>
    <w:rsid w:val="00034C1E"/>
    <w:rsid w:val="00034CD9"/>
    <w:rsid w:val="00034F8B"/>
    <w:rsid w:val="000352CA"/>
    <w:rsid w:val="0003539C"/>
    <w:rsid w:val="00035596"/>
    <w:rsid w:val="00035704"/>
    <w:rsid w:val="00035D27"/>
    <w:rsid w:val="00035DC0"/>
    <w:rsid w:val="00035FFA"/>
    <w:rsid w:val="00036113"/>
    <w:rsid w:val="000366C0"/>
    <w:rsid w:val="000369B4"/>
    <w:rsid w:val="00036D9F"/>
    <w:rsid w:val="00036FAA"/>
    <w:rsid w:val="00037013"/>
    <w:rsid w:val="000371C4"/>
    <w:rsid w:val="00037398"/>
    <w:rsid w:val="00037473"/>
    <w:rsid w:val="000374F5"/>
    <w:rsid w:val="00037638"/>
    <w:rsid w:val="0003789F"/>
    <w:rsid w:val="00037AC2"/>
    <w:rsid w:val="00037AC5"/>
    <w:rsid w:val="00037CAE"/>
    <w:rsid w:val="00037EE1"/>
    <w:rsid w:val="00037EF3"/>
    <w:rsid w:val="00040195"/>
    <w:rsid w:val="00040373"/>
    <w:rsid w:val="000403E1"/>
    <w:rsid w:val="00040408"/>
    <w:rsid w:val="000405BD"/>
    <w:rsid w:val="0004090B"/>
    <w:rsid w:val="000409E5"/>
    <w:rsid w:val="0004163D"/>
    <w:rsid w:val="00041696"/>
    <w:rsid w:val="00041763"/>
    <w:rsid w:val="00041A60"/>
    <w:rsid w:val="00041DB6"/>
    <w:rsid w:val="00042312"/>
    <w:rsid w:val="00042425"/>
    <w:rsid w:val="00042427"/>
    <w:rsid w:val="00042592"/>
    <w:rsid w:val="00042758"/>
    <w:rsid w:val="000427AD"/>
    <w:rsid w:val="000427C0"/>
    <w:rsid w:val="00042A0F"/>
    <w:rsid w:val="00042AE5"/>
    <w:rsid w:val="00042BEF"/>
    <w:rsid w:val="00042D2D"/>
    <w:rsid w:val="00042D56"/>
    <w:rsid w:val="00042DF2"/>
    <w:rsid w:val="00042F47"/>
    <w:rsid w:val="00043327"/>
    <w:rsid w:val="0004336E"/>
    <w:rsid w:val="00043475"/>
    <w:rsid w:val="00043874"/>
    <w:rsid w:val="000438A8"/>
    <w:rsid w:val="00043A1D"/>
    <w:rsid w:val="00043B66"/>
    <w:rsid w:val="000441D2"/>
    <w:rsid w:val="000442DE"/>
    <w:rsid w:val="0004434C"/>
    <w:rsid w:val="0004485C"/>
    <w:rsid w:val="00044BB7"/>
    <w:rsid w:val="00044E9E"/>
    <w:rsid w:val="00045372"/>
    <w:rsid w:val="0004566B"/>
    <w:rsid w:val="0004568F"/>
    <w:rsid w:val="000456CB"/>
    <w:rsid w:val="0004599F"/>
    <w:rsid w:val="00045A11"/>
    <w:rsid w:val="00045FC2"/>
    <w:rsid w:val="00046129"/>
    <w:rsid w:val="000469D8"/>
    <w:rsid w:val="00046BB3"/>
    <w:rsid w:val="000474D9"/>
    <w:rsid w:val="000475A2"/>
    <w:rsid w:val="000478A1"/>
    <w:rsid w:val="00047B71"/>
    <w:rsid w:val="00047BAE"/>
    <w:rsid w:val="00047E10"/>
    <w:rsid w:val="00047F19"/>
    <w:rsid w:val="0005004D"/>
    <w:rsid w:val="00050090"/>
    <w:rsid w:val="00050095"/>
    <w:rsid w:val="000504B5"/>
    <w:rsid w:val="000504C9"/>
    <w:rsid w:val="000505E9"/>
    <w:rsid w:val="00050BBC"/>
    <w:rsid w:val="00050DD2"/>
    <w:rsid w:val="00050E42"/>
    <w:rsid w:val="00050FF0"/>
    <w:rsid w:val="0005105E"/>
    <w:rsid w:val="000510DD"/>
    <w:rsid w:val="000512AB"/>
    <w:rsid w:val="00051609"/>
    <w:rsid w:val="0005186B"/>
    <w:rsid w:val="00051B54"/>
    <w:rsid w:val="00051F15"/>
    <w:rsid w:val="000520DE"/>
    <w:rsid w:val="00052458"/>
    <w:rsid w:val="00052519"/>
    <w:rsid w:val="000525E3"/>
    <w:rsid w:val="00052A5F"/>
    <w:rsid w:val="00052DAD"/>
    <w:rsid w:val="000533EA"/>
    <w:rsid w:val="00053528"/>
    <w:rsid w:val="000537C7"/>
    <w:rsid w:val="00053AB0"/>
    <w:rsid w:val="00053B8C"/>
    <w:rsid w:val="0005438E"/>
    <w:rsid w:val="000543BA"/>
    <w:rsid w:val="000545AC"/>
    <w:rsid w:val="00054690"/>
    <w:rsid w:val="000547D2"/>
    <w:rsid w:val="0005495A"/>
    <w:rsid w:val="00054A3B"/>
    <w:rsid w:val="00054F2E"/>
    <w:rsid w:val="00055134"/>
    <w:rsid w:val="000552F7"/>
    <w:rsid w:val="0005542F"/>
    <w:rsid w:val="000556F1"/>
    <w:rsid w:val="000557C9"/>
    <w:rsid w:val="000559F9"/>
    <w:rsid w:val="00055A90"/>
    <w:rsid w:val="00055D6E"/>
    <w:rsid w:val="00055DA2"/>
    <w:rsid w:val="00055F98"/>
    <w:rsid w:val="00056022"/>
    <w:rsid w:val="00056545"/>
    <w:rsid w:val="0005676D"/>
    <w:rsid w:val="000567C8"/>
    <w:rsid w:val="00056903"/>
    <w:rsid w:val="00056936"/>
    <w:rsid w:val="000569BD"/>
    <w:rsid w:val="00056B46"/>
    <w:rsid w:val="00056C4B"/>
    <w:rsid w:val="00056CC4"/>
    <w:rsid w:val="00056F31"/>
    <w:rsid w:val="0005730A"/>
    <w:rsid w:val="00057332"/>
    <w:rsid w:val="0005753D"/>
    <w:rsid w:val="00057C69"/>
    <w:rsid w:val="00060153"/>
    <w:rsid w:val="000608BD"/>
    <w:rsid w:val="00060C9E"/>
    <w:rsid w:val="00060CE6"/>
    <w:rsid w:val="00060EA8"/>
    <w:rsid w:val="00060F58"/>
    <w:rsid w:val="000616E1"/>
    <w:rsid w:val="00061787"/>
    <w:rsid w:val="000617B8"/>
    <w:rsid w:val="00061BBD"/>
    <w:rsid w:val="00061D9E"/>
    <w:rsid w:val="00061EEA"/>
    <w:rsid w:val="000620B0"/>
    <w:rsid w:val="00062271"/>
    <w:rsid w:val="000626A3"/>
    <w:rsid w:val="000627BB"/>
    <w:rsid w:val="00062C03"/>
    <w:rsid w:val="00062CE7"/>
    <w:rsid w:val="00062D24"/>
    <w:rsid w:val="00062D67"/>
    <w:rsid w:val="00063069"/>
    <w:rsid w:val="0006314E"/>
    <w:rsid w:val="00063224"/>
    <w:rsid w:val="00063464"/>
    <w:rsid w:val="000634BD"/>
    <w:rsid w:val="00063571"/>
    <w:rsid w:val="000637D7"/>
    <w:rsid w:val="000638B7"/>
    <w:rsid w:val="00063C81"/>
    <w:rsid w:val="00063DBB"/>
    <w:rsid w:val="00063F45"/>
    <w:rsid w:val="00063F69"/>
    <w:rsid w:val="00064249"/>
    <w:rsid w:val="000644D4"/>
    <w:rsid w:val="0006467A"/>
    <w:rsid w:val="000648DA"/>
    <w:rsid w:val="00064A8D"/>
    <w:rsid w:val="00064D79"/>
    <w:rsid w:val="00064EBB"/>
    <w:rsid w:val="000650BC"/>
    <w:rsid w:val="0006530F"/>
    <w:rsid w:val="000655DD"/>
    <w:rsid w:val="00065846"/>
    <w:rsid w:val="00065D06"/>
    <w:rsid w:val="00065DCD"/>
    <w:rsid w:val="00065DE6"/>
    <w:rsid w:val="00066413"/>
    <w:rsid w:val="0006653C"/>
    <w:rsid w:val="00066719"/>
    <w:rsid w:val="00066B59"/>
    <w:rsid w:val="00066D50"/>
    <w:rsid w:val="00066DDA"/>
    <w:rsid w:val="000672E7"/>
    <w:rsid w:val="00067427"/>
    <w:rsid w:val="00067586"/>
    <w:rsid w:val="00067605"/>
    <w:rsid w:val="000676F6"/>
    <w:rsid w:val="00067C33"/>
    <w:rsid w:val="000700A3"/>
    <w:rsid w:val="000702B0"/>
    <w:rsid w:val="000703E6"/>
    <w:rsid w:val="00070583"/>
    <w:rsid w:val="00070845"/>
    <w:rsid w:val="0007093F"/>
    <w:rsid w:val="00070AD3"/>
    <w:rsid w:val="00070BAD"/>
    <w:rsid w:val="00070DF1"/>
    <w:rsid w:val="00070E6B"/>
    <w:rsid w:val="00070ED5"/>
    <w:rsid w:val="00070F97"/>
    <w:rsid w:val="0007150B"/>
    <w:rsid w:val="0007157D"/>
    <w:rsid w:val="000715DD"/>
    <w:rsid w:val="0007166F"/>
    <w:rsid w:val="000718E7"/>
    <w:rsid w:val="00071D9B"/>
    <w:rsid w:val="00071E94"/>
    <w:rsid w:val="00071EBB"/>
    <w:rsid w:val="000720BA"/>
    <w:rsid w:val="00072A08"/>
    <w:rsid w:val="00072A35"/>
    <w:rsid w:val="00072ABA"/>
    <w:rsid w:val="00072C60"/>
    <w:rsid w:val="00072C73"/>
    <w:rsid w:val="00072CC8"/>
    <w:rsid w:val="000730F9"/>
    <w:rsid w:val="000732ED"/>
    <w:rsid w:val="00073562"/>
    <w:rsid w:val="00073675"/>
    <w:rsid w:val="0007373E"/>
    <w:rsid w:val="00073B23"/>
    <w:rsid w:val="00073BFE"/>
    <w:rsid w:val="00074104"/>
    <w:rsid w:val="00074190"/>
    <w:rsid w:val="000741F4"/>
    <w:rsid w:val="00074287"/>
    <w:rsid w:val="00074BCA"/>
    <w:rsid w:val="00074C31"/>
    <w:rsid w:val="00074D87"/>
    <w:rsid w:val="0007509D"/>
    <w:rsid w:val="000750A4"/>
    <w:rsid w:val="00075339"/>
    <w:rsid w:val="00075368"/>
    <w:rsid w:val="000753EB"/>
    <w:rsid w:val="000754C7"/>
    <w:rsid w:val="0007556A"/>
    <w:rsid w:val="00075973"/>
    <w:rsid w:val="00075BAD"/>
    <w:rsid w:val="000761E8"/>
    <w:rsid w:val="0007662C"/>
    <w:rsid w:val="0007672F"/>
    <w:rsid w:val="00076A7C"/>
    <w:rsid w:val="00076F2B"/>
    <w:rsid w:val="00077086"/>
    <w:rsid w:val="000771A5"/>
    <w:rsid w:val="00077244"/>
    <w:rsid w:val="000772D6"/>
    <w:rsid w:val="000778C3"/>
    <w:rsid w:val="00077AA1"/>
    <w:rsid w:val="00077B84"/>
    <w:rsid w:val="00077E97"/>
    <w:rsid w:val="00077F2C"/>
    <w:rsid w:val="00077FBD"/>
    <w:rsid w:val="00077FEC"/>
    <w:rsid w:val="00080147"/>
    <w:rsid w:val="000806CC"/>
    <w:rsid w:val="00080743"/>
    <w:rsid w:val="00080C42"/>
    <w:rsid w:val="00080E48"/>
    <w:rsid w:val="00080EFF"/>
    <w:rsid w:val="00081184"/>
    <w:rsid w:val="000812DB"/>
    <w:rsid w:val="000814BC"/>
    <w:rsid w:val="00081DA8"/>
    <w:rsid w:val="000820CD"/>
    <w:rsid w:val="00082125"/>
    <w:rsid w:val="00082177"/>
    <w:rsid w:val="000826E5"/>
    <w:rsid w:val="000827CA"/>
    <w:rsid w:val="0008294E"/>
    <w:rsid w:val="00082D80"/>
    <w:rsid w:val="00082F69"/>
    <w:rsid w:val="00082F91"/>
    <w:rsid w:val="0008309E"/>
    <w:rsid w:val="000833BE"/>
    <w:rsid w:val="00083569"/>
    <w:rsid w:val="00083A4C"/>
    <w:rsid w:val="00083D39"/>
    <w:rsid w:val="00083ECE"/>
    <w:rsid w:val="00083EE6"/>
    <w:rsid w:val="00083FBD"/>
    <w:rsid w:val="00083FCF"/>
    <w:rsid w:val="00084218"/>
    <w:rsid w:val="00084324"/>
    <w:rsid w:val="000845ED"/>
    <w:rsid w:val="00084662"/>
    <w:rsid w:val="00084934"/>
    <w:rsid w:val="000849D3"/>
    <w:rsid w:val="00084B71"/>
    <w:rsid w:val="0008537F"/>
    <w:rsid w:val="000853D1"/>
    <w:rsid w:val="00085615"/>
    <w:rsid w:val="0008597C"/>
    <w:rsid w:val="000859CA"/>
    <w:rsid w:val="00085D11"/>
    <w:rsid w:val="00085D22"/>
    <w:rsid w:val="00085D90"/>
    <w:rsid w:val="00086057"/>
    <w:rsid w:val="00086219"/>
    <w:rsid w:val="00086405"/>
    <w:rsid w:val="000864A4"/>
    <w:rsid w:val="0008669A"/>
    <w:rsid w:val="000866E8"/>
    <w:rsid w:val="00086833"/>
    <w:rsid w:val="00087051"/>
    <w:rsid w:val="000871EE"/>
    <w:rsid w:val="00087343"/>
    <w:rsid w:val="00087513"/>
    <w:rsid w:val="0008755C"/>
    <w:rsid w:val="000877DA"/>
    <w:rsid w:val="00087C29"/>
    <w:rsid w:val="00090116"/>
    <w:rsid w:val="000902D8"/>
    <w:rsid w:val="00090419"/>
    <w:rsid w:val="00090484"/>
    <w:rsid w:val="000905A0"/>
    <w:rsid w:val="00090628"/>
    <w:rsid w:val="00090F48"/>
    <w:rsid w:val="000910AA"/>
    <w:rsid w:val="000911A1"/>
    <w:rsid w:val="0009145B"/>
    <w:rsid w:val="000917A0"/>
    <w:rsid w:val="00091868"/>
    <w:rsid w:val="0009214E"/>
    <w:rsid w:val="000921E4"/>
    <w:rsid w:val="0009224D"/>
    <w:rsid w:val="00092259"/>
    <w:rsid w:val="0009256B"/>
    <w:rsid w:val="00092630"/>
    <w:rsid w:val="00092AF6"/>
    <w:rsid w:val="0009306D"/>
    <w:rsid w:val="00093169"/>
    <w:rsid w:val="0009317E"/>
    <w:rsid w:val="000931E4"/>
    <w:rsid w:val="000931EC"/>
    <w:rsid w:val="0009320E"/>
    <w:rsid w:val="00093685"/>
    <w:rsid w:val="0009368D"/>
    <w:rsid w:val="00093D24"/>
    <w:rsid w:val="00093D4E"/>
    <w:rsid w:val="00093D65"/>
    <w:rsid w:val="00093E34"/>
    <w:rsid w:val="00093EA1"/>
    <w:rsid w:val="00093FEC"/>
    <w:rsid w:val="00094216"/>
    <w:rsid w:val="00094935"/>
    <w:rsid w:val="00094C88"/>
    <w:rsid w:val="00094D27"/>
    <w:rsid w:val="00094D33"/>
    <w:rsid w:val="00094F2B"/>
    <w:rsid w:val="0009539E"/>
    <w:rsid w:val="000953F0"/>
    <w:rsid w:val="0009574A"/>
    <w:rsid w:val="000963AF"/>
    <w:rsid w:val="00096415"/>
    <w:rsid w:val="000965B1"/>
    <w:rsid w:val="00096794"/>
    <w:rsid w:val="00096E39"/>
    <w:rsid w:val="00096EA6"/>
    <w:rsid w:val="000970C3"/>
    <w:rsid w:val="00097197"/>
    <w:rsid w:val="000971D2"/>
    <w:rsid w:val="00097278"/>
    <w:rsid w:val="00097362"/>
    <w:rsid w:val="00097805"/>
    <w:rsid w:val="0009787D"/>
    <w:rsid w:val="000978F6"/>
    <w:rsid w:val="000979A7"/>
    <w:rsid w:val="00097C2C"/>
    <w:rsid w:val="00097CEB"/>
    <w:rsid w:val="00097EF0"/>
    <w:rsid w:val="00097FE3"/>
    <w:rsid w:val="000A00FD"/>
    <w:rsid w:val="000A0156"/>
    <w:rsid w:val="000A020F"/>
    <w:rsid w:val="000A0464"/>
    <w:rsid w:val="000A05DC"/>
    <w:rsid w:val="000A06BF"/>
    <w:rsid w:val="000A08FE"/>
    <w:rsid w:val="000A0AB9"/>
    <w:rsid w:val="000A0AE7"/>
    <w:rsid w:val="000A0B1E"/>
    <w:rsid w:val="000A0D7E"/>
    <w:rsid w:val="000A0DC8"/>
    <w:rsid w:val="000A0EDC"/>
    <w:rsid w:val="000A12A8"/>
    <w:rsid w:val="000A15AC"/>
    <w:rsid w:val="000A1FC7"/>
    <w:rsid w:val="000A21B3"/>
    <w:rsid w:val="000A2326"/>
    <w:rsid w:val="000A2457"/>
    <w:rsid w:val="000A2A04"/>
    <w:rsid w:val="000A2D11"/>
    <w:rsid w:val="000A310B"/>
    <w:rsid w:val="000A365B"/>
    <w:rsid w:val="000A37FB"/>
    <w:rsid w:val="000A3C60"/>
    <w:rsid w:val="000A3E2B"/>
    <w:rsid w:val="000A3EBD"/>
    <w:rsid w:val="000A3EC9"/>
    <w:rsid w:val="000A3F7B"/>
    <w:rsid w:val="000A436D"/>
    <w:rsid w:val="000A44C1"/>
    <w:rsid w:val="000A46E3"/>
    <w:rsid w:val="000A4752"/>
    <w:rsid w:val="000A4BE4"/>
    <w:rsid w:val="000A4E2F"/>
    <w:rsid w:val="000A4EB9"/>
    <w:rsid w:val="000A4EEF"/>
    <w:rsid w:val="000A5302"/>
    <w:rsid w:val="000A533C"/>
    <w:rsid w:val="000A57FB"/>
    <w:rsid w:val="000A593A"/>
    <w:rsid w:val="000A59C7"/>
    <w:rsid w:val="000A5C6C"/>
    <w:rsid w:val="000A5E90"/>
    <w:rsid w:val="000A6019"/>
    <w:rsid w:val="000A60D3"/>
    <w:rsid w:val="000A63DF"/>
    <w:rsid w:val="000A648C"/>
    <w:rsid w:val="000A6917"/>
    <w:rsid w:val="000A69B6"/>
    <w:rsid w:val="000A6A4F"/>
    <w:rsid w:val="000A6B47"/>
    <w:rsid w:val="000A6CDE"/>
    <w:rsid w:val="000A6DFA"/>
    <w:rsid w:val="000A6E32"/>
    <w:rsid w:val="000A72C7"/>
    <w:rsid w:val="000A7509"/>
    <w:rsid w:val="000A765B"/>
    <w:rsid w:val="000A7792"/>
    <w:rsid w:val="000A78E4"/>
    <w:rsid w:val="000A7A4A"/>
    <w:rsid w:val="000A7C46"/>
    <w:rsid w:val="000A7C72"/>
    <w:rsid w:val="000A7EDE"/>
    <w:rsid w:val="000A7F3A"/>
    <w:rsid w:val="000B0093"/>
    <w:rsid w:val="000B0349"/>
    <w:rsid w:val="000B08BB"/>
    <w:rsid w:val="000B0B84"/>
    <w:rsid w:val="000B0C1B"/>
    <w:rsid w:val="000B0EF2"/>
    <w:rsid w:val="000B1163"/>
    <w:rsid w:val="000B160A"/>
    <w:rsid w:val="000B1863"/>
    <w:rsid w:val="000B19F5"/>
    <w:rsid w:val="000B1AF5"/>
    <w:rsid w:val="000B1D44"/>
    <w:rsid w:val="000B1DA3"/>
    <w:rsid w:val="000B1E02"/>
    <w:rsid w:val="000B1E8B"/>
    <w:rsid w:val="000B2065"/>
    <w:rsid w:val="000B2511"/>
    <w:rsid w:val="000B2A30"/>
    <w:rsid w:val="000B2F15"/>
    <w:rsid w:val="000B3147"/>
    <w:rsid w:val="000B3187"/>
    <w:rsid w:val="000B35D2"/>
    <w:rsid w:val="000B3B31"/>
    <w:rsid w:val="000B3DA5"/>
    <w:rsid w:val="000B3F2D"/>
    <w:rsid w:val="000B4271"/>
    <w:rsid w:val="000B442D"/>
    <w:rsid w:val="000B46C9"/>
    <w:rsid w:val="000B4B83"/>
    <w:rsid w:val="000B4DB5"/>
    <w:rsid w:val="000B4DDE"/>
    <w:rsid w:val="000B506A"/>
    <w:rsid w:val="000B583B"/>
    <w:rsid w:val="000B58E0"/>
    <w:rsid w:val="000B5917"/>
    <w:rsid w:val="000B5A1D"/>
    <w:rsid w:val="000B5B6E"/>
    <w:rsid w:val="000B5E0E"/>
    <w:rsid w:val="000B5F5A"/>
    <w:rsid w:val="000B6080"/>
    <w:rsid w:val="000B620A"/>
    <w:rsid w:val="000B6241"/>
    <w:rsid w:val="000B6248"/>
    <w:rsid w:val="000B63F2"/>
    <w:rsid w:val="000B6B3A"/>
    <w:rsid w:val="000B6C1B"/>
    <w:rsid w:val="000B6C27"/>
    <w:rsid w:val="000B6D12"/>
    <w:rsid w:val="000B6D1F"/>
    <w:rsid w:val="000B738A"/>
    <w:rsid w:val="000B74C2"/>
    <w:rsid w:val="000B7547"/>
    <w:rsid w:val="000B7687"/>
    <w:rsid w:val="000B7776"/>
    <w:rsid w:val="000B7877"/>
    <w:rsid w:val="000B78B7"/>
    <w:rsid w:val="000B78FF"/>
    <w:rsid w:val="000B79A5"/>
    <w:rsid w:val="000C02CC"/>
    <w:rsid w:val="000C05AB"/>
    <w:rsid w:val="000C074A"/>
    <w:rsid w:val="000C0BFB"/>
    <w:rsid w:val="000C0E88"/>
    <w:rsid w:val="000C0FC9"/>
    <w:rsid w:val="000C0FD9"/>
    <w:rsid w:val="000C0FFC"/>
    <w:rsid w:val="000C1098"/>
    <w:rsid w:val="000C113D"/>
    <w:rsid w:val="000C1207"/>
    <w:rsid w:val="000C120F"/>
    <w:rsid w:val="000C1322"/>
    <w:rsid w:val="000C16B4"/>
    <w:rsid w:val="000C177A"/>
    <w:rsid w:val="000C1864"/>
    <w:rsid w:val="000C1A1C"/>
    <w:rsid w:val="000C1C42"/>
    <w:rsid w:val="000C1E47"/>
    <w:rsid w:val="000C2343"/>
    <w:rsid w:val="000C26AB"/>
    <w:rsid w:val="000C271B"/>
    <w:rsid w:val="000C2B9E"/>
    <w:rsid w:val="000C2F0A"/>
    <w:rsid w:val="000C2FAA"/>
    <w:rsid w:val="000C31C1"/>
    <w:rsid w:val="000C32D7"/>
    <w:rsid w:val="000C3473"/>
    <w:rsid w:val="000C35B3"/>
    <w:rsid w:val="000C37DE"/>
    <w:rsid w:val="000C3855"/>
    <w:rsid w:val="000C3EC8"/>
    <w:rsid w:val="000C3FCA"/>
    <w:rsid w:val="000C4036"/>
    <w:rsid w:val="000C441C"/>
    <w:rsid w:val="000C4497"/>
    <w:rsid w:val="000C464C"/>
    <w:rsid w:val="000C4696"/>
    <w:rsid w:val="000C4948"/>
    <w:rsid w:val="000C4A85"/>
    <w:rsid w:val="000C4AC6"/>
    <w:rsid w:val="000C4B15"/>
    <w:rsid w:val="000C4BF4"/>
    <w:rsid w:val="000C4D3A"/>
    <w:rsid w:val="000C4F35"/>
    <w:rsid w:val="000C50E3"/>
    <w:rsid w:val="000C513A"/>
    <w:rsid w:val="000C58CE"/>
    <w:rsid w:val="000C5AB6"/>
    <w:rsid w:val="000C5C79"/>
    <w:rsid w:val="000C5DB1"/>
    <w:rsid w:val="000C614D"/>
    <w:rsid w:val="000C6746"/>
    <w:rsid w:val="000C687C"/>
    <w:rsid w:val="000C69AC"/>
    <w:rsid w:val="000C7166"/>
    <w:rsid w:val="000C71BB"/>
    <w:rsid w:val="000C71DE"/>
    <w:rsid w:val="000C7426"/>
    <w:rsid w:val="000C74CE"/>
    <w:rsid w:val="000C7AEF"/>
    <w:rsid w:val="000C7BCD"/>
    <w:rsid w:val="000C7E0A"/>
    <w:rsid w:val="000D00B5"/>
    <w:rsid w:val="000D0133"/>
    <w:rsid w:val="000D01ED"/>
    <w:rsid w:val="000D02B4"/>
    <w:rsid w:val="000D04F7"/>
    <w:rsid w:val="000D0784"/>
    <w:rsid w:val="000D087A"/>
    <w:rsid w:val="000D0C9F"/>
    <w:rsid w:val="000D0E20"/>
    <w:rsid w:val="000D101C"/>
    <w:rsid w:val="000D10B0"/>
    <w:rsid w:val="000D10F7"/>
    <w:rsid w:val="000D1470"/>
    <w:rsid w:val="000D1709"/>
    <w:rsid w:val="000D1826"/>
    <w:rsid w:val="000D1889"/>
    <w:rsid w:val="000D19AC"/>
    <w:rsid w:val="000D1A0E"/>
    <w:rsid w:val="000D1A5E"/>
    <w:rsid w:val="000D1AF4"/>
    <w:rsid w:val="000D1CE0"/>
    <w:rsid w:val="000D1FA3"/>
    <w:rsid w:val="000D21E7"/>
    <w:rsid w:val="000D22A7"/>
    <w:rsid w:val="000D2636"/>
    <w:rsid w:val="000D267D"/>
    <w:rsid w:val="000D26B9"/>
    <w:rsid w:val="000D2CFE"/>
    <w:rsid w:val="000D2F82"/>
    <w:rsid w:val="000D2FDD"/>
    <w:rsid w:val="000D3067"/>
    <w:rsid w:val="000D3142"/>
    <w:rsid w:val="000D322A"/>
    <w:rsid w:val="000D33E9"/>
    <w:rsid w:val="000D352B"/>
    <w:rsid w:val="000D3681"/>
    <w:rsid w:val="000D36A8"/>
    <w:rsid w:val="000D36F4"/>
    <w:rsid w:val="000D36F5"/>
    <w:rsid w:val="000D3760"/>
    <w:rsid w:val="000D38E8"/>
    <w:rsid w:val="000D3B87"/>
    <w:rsid w:val="000D3CB2"/>
    <w:rsid w:val="000D3CC7"/>
    <w:rsid w:val="000D3FA2"/>
    <w:rsid w:val="000D411F"/>
    <w:rsid w:val="000D44B4"/>
    <w:rsid w:val="000D46F3"/>
    <w:rsid w:val="000D4A71"/>
    <w:rsid w:val="000D4B53"/>
    <w:rsid w:val="000D4D41"/>
    <w:rsid w:val="000D4D88"/>
    <w:rsid w:val="000D5011"/>
    <w:rsid w:val="000D5024"/>
    <w:rsid w:val="000D50C2"/>
    <w:rsid w:val="000D5282"/>
    <w:rsid w:val="000D5365"/>
    <w:rsid w:val="000D53B4"/>
    <w:rsid w:val="000D541F"/>
    <w:rsid w:val="000D5445"/>
    <w:rsid w:val="000D553D"/>
    <w:rsid w:val="000D5649"/>
    <w:rsid w:val="000D566B"/>
    <w:rsid w:val="000D5A09"/>
    <w:rsid w:val="000D5AFC"/>
    <w:rsid w:val="000D5B65"/>
    <w:rsid w:val="000D5F5F"/>
    <w:rsid w:val="000D6156"/>
    <w:rsid w:val="000D6BD3"/>
    <w:rsid w:val="000D6BEF"/>
    <w:rsid w:val="000D6CB6"/>
    <w:rsid w:val="000D6E18"/>
    <w:rsid w:val="000D6E1D"/>
    <w:rsid w:val="000D71D6"/>
    <w:rsid w:val="000D72F5"/>
    <w:rsid w:val="000D7313"/>
    <w:rsid w:val="000D76A9"/>
    <w:rsid w:val="000D76DC"/>
    <w:rsid w:val="000D7BCF"/>
    <w:rsid w:val="000D7F30"/>
    <w:rsid w:val="000E009D"/>
    <w:rsid w:val="000E0120"/>
    <w:rsid w:val="000E03F7"/>
    <w:rsid w:val="000E08B1"/>
    <w:rsid w:val="000E09F5"/>
    <w:rsid w:val="000E09F7"/>
    <w:rsid w:val="000E0CAB"/>
    <w:rsid w:val="000E0D13"/>
    <w:rsid w:val="000E0ED4"/>
    <w:rsid w:val="000E1067"/>
    <w:rsid w:val="000E1163"/>
    <w:rsid w:val="000E1205"/>
    <w:rsid w:val="000E129E"/>
    <w:rsid w:val="000E134A"/>
    <w:rsid w:val="000E1468"/>
    <w:rsid w:val="000E16CA"/>
    <w:rsid w:val="000E16D4"/>
    <w:rsid w:val="000E17AE"/>
    <w:rsid w:val="000E19CF"/>
    <w:rsid w:val="000E1C89"/>
    <w:rsid w:val="000E1CCC"/>
    <w:rsid w:val="000E1CFB"/>
    <w:rsid w:val="000E1E29"/>
    <w:rsid w:val="000E1E53"/>
    <w:rsid w:val="000E1ECE"/>
    <w:rsid w:val="000E1F6E"/>
    <w:rsid w:val="000E25C5"/>
    <w:rsid w:val="000E2736"/>
    <w:rsid w:val="000E2A48"/>
    <w:rsid w:val="000E2C36"/>
    <w:rsid w:val="000E2C56"/>
    <w:rsid w:val="000E2F37"/>
    <w:rsid w:val="000E305F"/>
    <w:rsid w:val="000E306A"/>
    <w:rsid w:val="000E34E6"/>
    <w:rsid w:val="000E3824"/>
    <w:rsid w:val="000E3921"/>
    <w:rsid w:val="000E3E95"/>
    <w:rsid w:val="000E4255"/>
    <w:rsid w:val="000E42BA"/>
    <w:rsid w:val="000E43CE"/>
    <w:rsid w:val="000E448C"/>
    <w:rsid w:val="000E476C"/>
    <w:rsid w:val="000E47C6"/>
    <w:rsid w:val="000E47DB"/>
    <w:rsid w:val="000E484F"/>
    <w:rsid w:val="000E49AF"/>
    <w:rsid w:val="000E4A6D"/>
    <w:rsid w:val="000E4CDE"/>
    <w:rsid w:val="000E5079"/>
    <w:rsid w:val="000E54F2"/>
    <w:rsid w:val="000E559F"/>
    <w:rsid w:val="000E55DC"/>
    <w:rsid w:val="000E583D"/>
    <w:rsid w:val="000E5A4E"/>
    <w:rsid w:val="000E5BCD"/>
    <w:rsid w:val="000E5BFB"/>
    <w:rsid w:val="000E6195"/>
    <w:rsid w:val="000E6376"/>
    <w:rsid w:val="000E64DF"/>
    <w:rsid w:val="000E6628"/>
    <w:rsid w:val="000E6A1D"/>
    <w:rsid w:val="000E6D7E"/>
    <w:rsid w:val="000E74DA"/>
    <w:rsid w:val="000E75D7"/>
    <w:rsid w:val="000E7D93"/>
    <w:rsid w:val="000E7E3B"/>
    <w:rsid w:val="000F014D"/>
    <w:rsid w:val="000F02E1"/>
    <w:rsid w:val="000F03CE"/>
    <w:rsid w:val="000F044D"/>
    <w:rsid w:val="000F04F8"/>
    <w:rsid w:val="000F0593"/>
    <w:rsid w:val="000F09E6"/>
    <w:rsid w:val="000F0A02"/>
    <w:rsid w:val="000F0A59"/>
    <w:rsid w:val="000F0DFE"/>
    <w:rsid w:val="000F1157"/>
    <w:rsid w:val="000F13EF"/>
    <w:rsid w:val="000F179A"/>
    <w:rsid w:val="000F1A64"/>
    <w:rsid w:val="000F1B2C"/>
    <w:rsid w:val="000F20B1"/>
    <w:rsid w:val="000F226D"/>
    <w:rsid w:val="000F25A5"/>
    <w:rsid w:val="000F25B6"/>
    <w:rsid w:val="000F2714"/>
    <w:rsid w:val="000F27A2"/>
    <w:rsid w:val="000F2914"/>
    <w:rsid w:val="000F2C2A"/>
    <w:rsid w:val="000F2DD5"/>
    <w:rsid w:val="000F2E0C"/>
    <w:rsid w:val="000F2F1A"/>
    <w:rsid w:val="000F3076"/>
    <w:rsid w:val="000F3142"/>
    <w:rsid w:val="000F3292"/>
    <w:rsid w:val="000F347A"/>
    <w:rsid w:val="000F36E6"/>
    <w:rsid w:val="000F37AB"/>
    <w:rsid w:val="000F38E0"/>
    <w:rsid w:val="000F3B57"/>
    <w:rsid w:val="000F3E47"/>
    <w:rsid w:val="000F40BA"/>
    <w:rsid w:val="000F41C6"/>
    <w:rsid w:val="000F4570"/>
    <w:rsid w:val="000F4639"/>
    <w:rsid w:val="000F4665"/>
    <w:rsid w:val="000F46E3"/>
    <w:rsid w:val="000F46F2"/>
    <w:rsid w:val="000F48F7"/>
    <w:rsid w:val="000F4BBD"/>
    <w:rsid w:val="000F4E89"/>
    <w:rsid w:val="000F4FC0"/>
    <w:rsid w:val="000F542D"/>
    <w:rsid w:val="000F55CC"/>
    <w:rsid w:val="000F5609"/>
    <w:rsid w:val="000F59B7"/>
    <w:rsid w:val="000F5CEF"/>
    <w:rsid w:val="000F5DFD"/>
    <w:rsid w:val="000F6849"/>
    <w:rsid w:val="000F685D"/>
    <w:rsid w:val="000F68D5"/>
    <w:rsid w:val="000F6CB1"/>
    <w:rsid w:val="000F6CD0"/>
    <w:rsid w:val="000F6EBE"/>
    <w:rsid w:val="000F6EE0"/>
    <w:rsid w:val="000F7896"/>
    <w:rsid w:val="000F7A4C"/>
    <w:rsid w:val="000F7BC3"/>
    <w:rsid w:val="000F7C87"/>
    <w:rsid w:val="000F7CCE"/>
    <w:rsid w:val="000F7CDA"/>
    <w:rsid w:val="000F7F44"/>
    <w:rsid w:val="001001EA"/>
    <w:rsid w:val="00100491"/>
    <w:rsid w:val="001006D2"/>
    <w:rsid w:val="00100884"/>
    <w:rsid w:val="001008D1"/>
    <w:rsid w:val="00100A9E"/>
    <w:rsid w:val="00100AFB"/>
    <w:rsid w:val="00100B4E"/>
    <w:rsid w:val="00100B86"/>
    <w:rsid w:val="00100EE8"/>
    <w:rsid w:val="00101019"/>
    <w:rsid w:val="0010107B"/>
    <w:rsid w:val="0010108C"/>
    <w:rsid w:val="0010129A"/>
    <w:rsid w:val="001015F9"/>
    <w:rsid w:val="00101672"/>
    <w:rsid w:val="00101D12"/>
    <w:rsid w:val="001020C2"/>
    <w:rsid w:val="001024B4"/>
    <w:rsid w:val="001025E9"/>
    <w:rsid w:val="00102723"/>
    <w:rsid w:val="0010272D"/>
    <w:rsid w:val="00102922"/>
    <w:rsid w:val="00102A70"/>
    <w:rsid w:val="00102EB4"/>
    <w:rsid w:val="0010300C"/>
    <w:rsid w:val="0010341D"/>
    <w:rsid w:val="001034A9"/>
    <w:rsid w:val="001034BE"/>
    <w:rsid w:val="001034D8"/>
    <w:rsid w:val="001034EA"/>
    <w:rsid w:val="001036CF"/>
    <w:rsid w:val="00103B2B"/>
    <w:rsid w:val="00103BB3"/>
    <w:rsid w:val="00103E17"/>
    <w:rsid w:val="00103E72"/>
    <w:rsid w:val="00103E98"/>
    <w:rsid w:val="00104052"/>
    <w:rsid w:val="0010421E"/>
    <w:rsid w:val="0010443E"/>
    <w:rsid w:val="00104B4F"/>
    <w:rsid w:val="00104BD4"/>
    <w:rsid w:val="00104C60"/>
    <w:rsid w:val="00104E95"/>
    <w:rsid w:val="00105287"/>
    <w:rsid w:val="00105589"/>
    <w:rsid w:val="00105609"/>
    <w:rsid w:val="00105684"/>
    <w:rsid w:val="001059BE"/>
    <w:rsid w:val="00105C42"/>
    <w:rsid w:val="00105D0B"/>
    <w:rsid w:val="00105F59"/>
    <w:rsid w:val="00105FB1"/>
    <w:rsid w:val="00106047"/>
    <w:rsid w:val="00106663"/>
    <w:rsid w:val="0010687E"/>
    <w:rsid w:val="00106ABB"/>
    <w:rsid w:val="00106C5E"/>
    <w:rsid w:val="00106E7C"/>
    <w:rsid w:val="00106FCF"/>
    <w:rsid w:val="00107007"/>
    <w:rsid w:val="001070A6"/>
    <w:rsid w:val="001071C3"/>
    <w:rsid w:val="00107494"/>
    <w:rsid w:val="00107C5C"/>
    <w:rsid w:val="00107CBB"/>
    <w:rsid w:val="00107DF6"/>
    <w:rsid w:val="00107E10"/>
    <w:rsid w:val="00110169"/>
    <w:rsid w:val="0011021B"/>
    <w:rsid w:val="0011029B"/>
    <w:rsid w:val="00110554"/>
    <w:rsid w:val="0011056D"/>
    <w:rsid w:val="00110A66"/>
    <w:rsid w:val="00110B88"/>
    <w:rsid w:val="00110B96"/>
    <w:rsid w:val="00110EC1"/>
    <w:rsid w:val="0011133F"/>
    <w:rsid w:val="0011145B"/>
    <w:rsid w:val="00111565"/>
    <w:rsid w:val="00111A6D"/>
    <w:rsid w:val="00111BBC"/>
    <w:rsid w:val="0011221A"/>
    <w:rsid w:val="00112459"/>
    <w:rsid w:val="001124A0"/>
    <w:rsid w:val="0011252A"/>
    <w:rsid w:val="001128F8"/>
    <w:rsid w:val="00112970"/>
    <w:rsid w:val="00112AE6"/>
    <w:rsid w:val="00112C1A"/>
    <w:rsid w:val="00112D4D"/>
    <w:rsid w:val="00112F28"/>
    <w:rsid w:val="00112FBB"/>
    <w:rsid w:val="00113178"/>
    <w:rsid w:val="001133FE"/>
    <w:rsid w:val="00113558"/>
    <w:rsid w:val="001136FE"/>
    <w:rsid w:val="00113D19"/>
    <w:rsid w:val="001140C3"/>
    <w:rsid w:val="00114362"/>
    <w:rsid w:val="0011479C"/>
    <w:rsid w:val="00114A3F"/>
    <w:rsid w:val="00114A9F"/>
    <w:rsid w:val="00114B92"/>
    <w:rsid w:val="00114CDE"/>
    <w:rsid w:val="00114D1F"/>
    <w:rsid w:val="00114FA0"/>
    <w:rsid w:val="0011540A"/>
    <w:rsid w:val="0011545F"/>
    <w:rsid w:val="001159AC"/>
    <w:rsid w:val="00115DA5"/>
    <w:rsid w:val="00115E19"/>
    <w:rsid w:val="00116126"/>
    <w:rsid w:val="0011612A"/>
    <w:rsid w:val="001161CA"/>
    <w:rsid w:val="0011646A"/>
    <w:rsid w:val="00116795"/>
    <w:rsid w:val="001167CE"/>
    <w:rsid w:val="00116909"/>
    <w:rsid w:val="00116A18"/>
    <w:rsid w:val="00116B0B"/>
    <w:rsid w:val="00116DCD"/>
    <w:rsid w:val="00116F48"/>
    <w:rsid w:val="00116FA5"/>
    <w:rsid w:val="001173BA"/>
    <w:rsid w:val="0011745F"/>
    <w:rsid w:val="001176A1"/>
    <w:rsid w:val="00117713"/>
    <w:rsid w:val="001177C9"/>
    <w:rsid w:val="00117A85"/>
    <w:rsid w:val="00117D12"/>
    <w:rsid w:val="00117E93"/>
    <w:rsid w:val="00117EFD"/>
    <w:rsid w:val="001202C5"/>
    <w:rsid w:val="00120558"/>
    <w:rsid w:val="0012058A"/>
    <w:rsid w:val="001206B9"/>
    <w:rsid w:val="00120AFD"/>
    <w:rsid w:val="00120B42"/>
    <w:rsid w:val="00120B91"/>
    <w:rsid w:val="00120C7E"/>
    <w:rsid w:val="00120C88"/>
    <w:rsid w:val="00120CFE"/>
    <w:rsid w:val="00121001"/>
    <w:rsid w:val="001210CD"/>
    <w:rsid w:val="0012118D"/>
    <w:rsid w:val="001212E8"/>
    <w:rsid w:val="001219AF"/>
    <w:rsid w:val="00121D0E"/>
    <w:rsid w:val="00121E3D"/>
    <w:rsid w:val="00122021"/>
    <w:rsid w:val="0012203A"/>
    <w:rsid w:val="001224A4"/>
    <w:rsid w:val="0012284C"/>
    <w:rsid w:val="00122F0F"/>
    <w:rsid w:val="00122F72"/>
    <w:rsid w:val="0012302A"/>
    <w:rsid w:val="0012308D"/>
    <w:rsid w:val="00123192"/>
    <w:rsid w:val="00123373"/>
    <w:rsid w:val="00123497"/>
    <w:rsid w:val="001235E8"/>
    <w:rsid w:val="00123741"/>
    <w:rsid w:val="001239E8"/>
    <w:rsid w:val="00123A1F"/>
    <w:rsid w:val="00123FB9"/>
    <w:rsid w:val="00124180"/>
    <w:rsid w:val="0012424B"/>
    <w:rsid w:val="0012463C"/>
    <w:rsid w:val="00124852"/>
    <w:rsid w:val="001248B9"/>
    <w:rsid w:val="0012496D"/>
    <w:rsid w:val="001249B8"/>
    <w:rsid w:val="00124B18"/>
    <w:rsid w:val="00124D63"/>
    <w:rsid w:val="00124D97"/>
    <w:rsid w:val="00124E79"/>
    <w:rsid w:val="00125636"/>
    <w:rsid w:val="001257EB"/>
    <w:rsid w:val="001257ED"/>
    <w:rsid w:val="00125846"/>
    <w:rsid w:val="00125ED3"/>
    <w:rsid w:val="00125F82"/>
    <w:rsid w:val="001261A5"/>
    <w:rsid w:val="00126291"/>
    <w:rsid w:val="00126383"/>
    <w:rsid w:val="001268DC"/>
    <w:rsid w:val="001269D8"/>
    <w:rsid w:val="00127211"/>
    <w:rsid w:val="00127305"/>
    <w:rsid w:val="0012767A"/>
    <w:rsid w:val="001276BE"/>
    <w:rsid w:val="0012787D"/>
    <w:rsid w:val="00127B56"/>
    <w:rsid w:val="00127DFA"/>
    <w:rsid w:val="00130031"/>
    <w:rsid w:val="001303FA"/>
    <w:rsid w:val="001304BA"/>
    <w:rsid w:val="0013057A"/>
    <w:rsid w:val="0013058E"/>
    <w:rsid w:val="00130637"/>
    <w:rsid w:val="00130945"/>
    <w:rsid w:val="00130AF8"/>
    <w:rsid w:val="00130CCF"/>
    <w:rsid w:val="00130D48"/>
    <w:rsid w:val="001313AB"/>
    <w:rsid w:val="0013144B"/>
    <w:rsid w:val="00131634"/>
    <w:rsid w:val="00131A3F"/>
    <w:rsid w:val="00131A49"/>
    <w:rsid w:val="00131A6C"/>
    <w:rsid w:val="00131F70"/>
    <w:rsid w:val="00132516"/>
    <w:rsid w:val="00132560"/>
    <w:rsid w:val="001325FF"/>
    <w:rsid w:val="00132971"/>
    <w:rsid w:val="00132C31"/>
    <w:rsid w:val="00132C6D"/>
    <w:rsid w:val="00132CE2"/>
    <w:rsid w:val="00132D1A"/>
    <w:rsid w:val="00132E1F"/>
    <w:rsid w:val="00132E7E"/>
    <w:rsid w:val="00132F91"/>
    <w:rsid w:val="00132FF8"/>
    <w:rsid w:val="00133584"/>
    <w:rsid w:val="001338D3"/>
    <w:rsid w:val="00133DA0"/>
    <w:rsid w:val="00133DD9"/>
    <w:rsid w:val="00133F1D"/>
    <w:rsid w:val="00134045"/>
    <w:rsid w:val="001340F6"/>
    <w:rsid w:val="00134152"/>
    <w:rsid w:val="0013420F"/>
    <w:rsid w:val="00134641"/>
    <w:rsid w:val="00134708"/>
    <w:rsid w:val="00134766"/>
    <w:rsid w:val="00134A82"/>
    <w:rsid w:val="00135547"/>
    <w:rsid w:val="00135664"/>
    <w:rsid w:val="0013594E"/>
    <w:rsid w:val="00135956"/>
    <w:rsid w:val="001359FB"/>
    <w:rsid w:val="00135A0E"/>
    <w:rsid w:val="00135DAD"/>
    <w:rsid w:val="0013677A"/>
    <w:rsid w:val="0013684F"/>
    <w:rsid w:val="00136AC2"/>
    <w:rsid w:val="00136AEB"/>
    <w:rsid w:val="00137091"/>
    <w:rsid w:val="001377B6"/>
    <w:rsid w:val="001377D4"/>
    <w:rsid w:val="00137B5C"/>
    <w:rsid w:val="00137B9D"/>
    <w:rsid w:val="00137D63"/>
    <w:rsid w:val="00137F19"/>
    <w:rsid w:val="00137FA5"/>
    <w:rsid w:val="00137FE6"/>
    <w:rsid w:val="001400E1"/>
    <w:rsid w:val="00140226"/>
    <w:rsid w:val="00140460"/>
    <w:rsid w:val="00140672"/>
    <w:rsid w:val="00140A67"/>
    <w:rsid w:val="00140B99"/>
    <w:rsid w:val="00140C2C"/>
    <w:rsid w:val="00140C8C"/>
    <w:rsid w:val="00140D11"/>
    <w:rsid w:val="00140F8A"/>
    <w:rsid w:val="00141145"/>
    <w:rsid w:val="001411B4"/>
    <w:rsid w:val="001412E2"/>
    <w:rsid w:val="0014173B"/>
    <w:rsid w:val="001417B8"/>
    <w:rsid w:val="001421CC"/>
    <w:rsid w:val="0014241D"/>
    <w:rsid w:val="001425CA"/>
    <w:rsid w:val="00142856"/>
    <w:rsid w:val="00142956"/>
    <w:rsid w:val="001430AE"/>
    <w:rsid w:val="00143160"/>
    <w:rsid w:val="001432A7"/>
    <w:rsid w:val="0014369B"/>
    <w:rsid w:val="001437D6"/>
    <w:rsid w:val="00143A71"/>
    <w:rsid w:val="00144006"/>
    <w:rsid w:val="001442D5"/>
    <w:rsid w:val="0014430A"/>
    <w:rsid w:val="00144A7B"/>
    <w:rsid w:val="00144B22"/>
    <w:rsid w:val="00144ED3"/>
    <w:rsid w:val="0014502E"/>
    <w:rsid w:val="001450BE"/>
    <w:rsid w:val="00145165"/>
    <w:rsid w:val="00145198"/>
    <w:rsid w:val="00145225"/>
    <w:rsid w:val="00145246"/>
    <w:rsid w:val="00145605"/>
    <w:rsid w:val="001458D4"/>
    <w:rsid w:val="00145C50"/>
    <w:rsid w:val="00145D15"/>
    <w:rsid w:val="00145E64"/>
    <w:rsid w:val="00146465"/>
    <w:rsid w:val="00146671"/>
    <w:rsid w:val="001467E4"/>
    <w:rsid w:val="001471C9"/>
    <w:rsid w:val="0014722C"/>
    <w:rsid w:val="001473D1"/>
    <w:rsid w:val="001475F1"/>
    <w:rsid w:val="00147944"/>
    <w:rsid w:val="00147A2B"/>
    <w:rsid w:val="00147BDB"/>
    <w:rsid w:val="00147C72"/>
    <w:rsid w:val="00147F8B"/>
    <w:rsid w:val="0015010B"/>
    <w:rsid w:val="0015014F"/>
    <w:rsid w:val="0015035E"/>
    <w:rsid w:val="001503AA"/>
    <w:rsid w:val="001509C1"/>
    <w:rsid w:val="00150A16"/>
    <w:rsid w:val="00150AE8"/>
    <w:rsid w:val="00150BC8"/>
    <w:rsid w:val="00150C09"/>
    <w:rsid w:val="00150CF9"/>
    <w:rsid w:val="00150DB2"/>
    <w:rsid w:val="00150EE1"/>
    <w:rsid w:val="00150F17"/>
    <w:rsid w:val="0015107A"/>
    <w:rsid w:val="001513EE"/>
    <w:rsid w:val="001514B7"/>
    <w:rsid w:val="00151599"/>
    <w:rsid w:val="001517F0"/>
    <w:rsid w:val="00151A55"/>
    <w:rsid w:val="00151A6C"/>
    <w:rsid w:val="00151E91"/>
    <w:rsid w:val="001525AD"/>
    <w:rsid w:val="00152AC8"/>
    <w:rsid w:val="00152F68"/>
    <w:rsid w:val="0015322F"/>
    <w:rsid w:val="0015340B"/>
    <w:rsid w:val="001534F4"/>
    <w:rsid w:val="00153910"/>
    <w:rsid w:val="00153BA3"/>
    <w:rsid w:val="00153F79"/>
    <w:rsid w:val="0015411B"/>
    <w:rsid w:val="00154315"/>
    <w:rsid w:val="001543D9"/>
    <w:rsid w:val="0015452D"/>
    <w:rsid w:val="0015470D"/>
    <w:rsid w:val="00154D17"/>
    <w:rsid w:val="00155262"/>
    <w:rsid w:val="001553DF"/>
    <w:rsid w:val="001553F5"/>
    <w:rsid w:val="001563A2"/>
    <w:rsid w:val="00156523"/>
    <w:rsid w:val="00156526"/>
    <w:rsid w:val="00156BB9"/>
    <w:rsid w:val="00156D49"/>
    <w:rsid w:val="001571C0"/>
    <w:rsid w:val="001574CE"/>
    <w:rsid w:val="00157676"/>
    <w:rsid w:val="0015770A"/>
    <w:rsid w:val="001578B8"/>
    <w:rsid w:val="001579C3"/>
    <w:rsid w:val="00157A54"/>
    <w:rsid w:val="00157FFC"/>
    <w:rsid w:val="00160311"/>
    <w:rsid w:val="0016034A"/>
    <w:rsid w:val="00160B1D"/>
    <w:rsid w:val="00160E27"/>
    <w:rsid w:val="00160F26"/>
    <w:rsid w:val="00161389"/>
    <w:rsid w:val="00161464"/>
    <w:rsid w:val="00161498"/>
    <w:rsid w:val="00161547"/>
    <w:rsid w:val="00161602"/>
    <w:rsid w:val="00161611"/>
    <w:rsid w:val="00161845"/>
    <w:rsid w:val="001619E5"/>
    <w:rsid w:val="00161A60"/>
    <w:rsid w:val="00161C2C"/>
    <w:rsid w:val="00161CA5"/>
    <w:rsid w:val="001620B5"/>
    <w:rsid w:val="00162452"/>
    <w:rsid w:val="00162479"/>
    <w:rsid w:val="00162658"/>
    <w:rsid w:val="001628FE"/>
    <w:rsid w:val="00162B1D"/>
    <w:rsid w:val="00163096"/>
    <w:rsid w:val="001631E3"/>
    <w:rsid w:val="001632A7"/>
    <w:rsid w:val="0016372B"/>
    <w:rsid w:val="001638B2"/>
    <w:rsid w:val="001639A8"/>
    <w:rsid w:val="00163E31"/>
    <w:rsid w:val="00163E61"/>
    <w:rsid w:val="00163E7B"/>
    <w:rsid w:val="00163F8F"/>
    <w:rsid w:val="001643A2"/>
    <w:rsid w:val="00164420"/>
    <w:rsid w:val="00164641"/>
    <w:rsid w:val="00164680"/>
    <w:rsid w:val="00164A8F"/>
    <w:rsid w:val="00164AF6"/>
    <w:rsid w:val="001654FE"/>
    <w:rsid w:val="00165814"/>
    <w:rsid w:val="001660DC"/>
    <w:rsid w:val="00166156"/>
    <w:rsid w:val="00166217"/>
    <w:rsid w:val="001662D2"/>
    <w:rsid w:val="0016630A"/>
    <w:rsid w:val="00166402"/>
    <w:rsid w:val="001664B2"/>
    <w:rsid w:val="001665B8"/>
    <w:rsid w:val="00166606"/>
    <w:rsid w:val="0016695E"/>
    <w:rsid w:val="00166A18"/>
    <w:rsid w:val="00166A38"/>
    <w:rsid w:val="00166AF5"/>
    <w:rsid w:val="00166B64"/>
    <w:rsid w:val="00166B79"/>
    <w:rsid w:val="001670D8"/>
    <w:rsid w:val="001670DD"/>
    <w:rsid w:val="001672E6"/>
    <w:rsid w:val="0016733B"/>
    <w:rsid w:val="0016738F"/>
    <w:rsid w:val="00167460"/>
    <w:rsid w:val="00167753"/>
    <w:rsid w:val="00167964"/>
    <w:rsid w:val="001679E0"/>
    <w:rsid w:val="00167D13"/>
    <w:rsid w:val="0017013F"/>
    <w:rsid w:val="00170496"/>
    <w:rsid w:val="001704CF"/>
    <w:rsid w:val="0017067A"/>
    <w:rsid w:val="00170786"/>
    <w:rsid w:val="001707F0"/>
    <w:rsid w:val="00170853"/>
    <w:rsid w:val="00170D06"/>
    <w:rsid w:val="00170F51"/>
    <w:rsid w:val="00170F73"/>
    <w:rsid w:val="001714C5"/>
    <w:rsid w:val="001715A5"/>
    <w:rsid w:val="0017168E"/>
    <w:rsid w:val="001717C8"/>
    <w:rsid w:val="00171BC6"/>
    <w:rsid w:val="00171E0C"/>
    <w:rsid w:val="00171EB9"/>
    <w:rsid w:val="00171FC4"/>
    <w:rsid w:val="001726DA"/>
    <w:rsid w:val="0017275F"/>
    <w:rsid w:val="0017284C"/>
    <w:rsid w:val="00172DC9"/>
    <w:rsid w:val="00172EC1"/>
    <w:rsid w:val="00172F9E"/>
    <w:rsid w:val="0017323A"/>
    <w:rsid w:val="0017329D"/>
    <w:rsid w:val="001736C2"/>
    <w:rsid w:val="00173D42"/>
    <w:rsid w:val="00173DF5"/>
    <w:rsid w:val="001742B4"/>
    <w:rsid w:val="0017447F"/>
    <w:rsid w:val="0017466C"/>
    <w:rsid w:val="00174796"/>
    <w:rsid w:val="001748FE"/>
    <w:rsid w:val="001749A2"/>
    <w:rsid w:val="00174A9A"/>
    <w:rsid w:val="00174C8B"/>
    <w:rsid w:val="00174CA0"/>
    <w:rsid w:val="001752E0"/>
    <w:rsid w:val="00175461"/>
    <w:rsid w:val="0017559B"/>
    <w:rsid w:val="00175629"/>
    <w:rsid w:val="0017588C"/>
    <w:rsid w:val="001758CF"/>
    <w:rsid w:val="00175906"/>
    <w:rsid w:val="00175C42"/>
    <w:rsid w:val="00175ED6"/>
    <w:rsid w:val="00176047"/>
    <w:rsid w:val="001760CD"/>
    <w:rsid w:val="0017625D"/>
    <w:rsid w:val="00176263"/>
    <w:rsid w:val="00176380"/>
    <w:rsid w:val="001763B0"/>
    <w:rsid w:val="001763D9"/>
    <w:rsid w:val="0017657E"/>
    <w:rsid w:val="001766D2"/>
    <w:rsid w:val="00176771"/>
    <w:rsid w:val="001769EF"/>
    <w:rsid w:val="00176A67"/>
    <w:rsid w:val="00176D7A"/>
    <w:rsid w:val="001770FE"/>
    <w:rsid w:val="00177215"/>
    <w:rsid w:val="00177220"/>
    <w:rsid w:val="0017741A"/>
    <w:rsid w:val="00177492"/>
    <w:rsid w:val="001774F0"/>
    <w:rsid w:val="00177D81"/>
    <w:rsid w:val="00180055"/>
    <w:rsid w:val="001801E6"/>
    <w:rsid w:val="001802CD"/>
    <w:rsid w:val="00180320"/>
    <w:rsid w:val="00180495"/>
    <w:rsid w:val="001807C2"/>
    <w:rsid w:val="00180969"/>
    <w:rsid w:val="00180D59"/>
    <w:rsid w:val="00180E21"/>
    <w:rsid w:val="001814B5"/>
    <w:rsid w:val="0018154A"/>
    <w:rsid w:val="0018163B"/>
    <w:rsid w:val="00181685"/>
    <w:rsid w:val="00181995"/>
    <w:rsid w:val="001819B3"/>
    <w:rsid w:val="001819B8"/>
    <w:rsid w:val="001819E5"/>
    <w:rsid w:val="00181BE9"/>
    <w:rsid w:val="00181D55"/>
    <w:rsid w:val="00181DE2"/>
    <w:rsid w:val="00181EB0"/>
    <w:rsid w:val="00181FC6"/>
    <w:rsid w:val="00182164"/>
    <w:rsid w:val="0018286F"/>
    <w:rsid w:val="0018292E"/>
    <w:rsid w:val="00182935"/>
    <w:rsid w:val="00182A7E"/>
    <w:rsid w:val="00182B4B"/>
    <w:rsid w:val="00182C0D"/>
    <w:rsid w:val="00182D19"/>
    <w:rsid w:val="00183127"/>
    <w:rsid w:val="001831D6"/>
    <w:rsid w:val="0018328C"/>
    <w:rsid w:val="0018337D"/>
    <w:rsid w:val="001835F1"/>
    <w:rsid w:val="0018388C"/>
    <w:rsid w:val="00183894"/>
    <w:rsid w:val="00183944"/>
    <w:rsid w:val="00183A7B"/>
    <w:rsid w:val="00183C0C"/>
    <w:rsid w:val="00183DF5"/>
    <w:rsid w:val="00183E06"/>
    <w:rsid w:val="00183E50"/>
    <w:rsid w:val="00183F1C"/>
    <w:rsid w:val="001840C9"/>
    <w:rsid w:val="00184207"/>
    <w:rsid w:val="00184566"/>
    <w:rsid w:val="0018466B"/>
    <w:rsid w:val="0018468B"/>
    <w:rsid w:val="00184756"/>
    <w:rsid w:val="00184CA4"/>
    <w:rsid w:val="0018505E"/>
    <w:rsid w:val="001855C3"/>
    <w:rsid w:val="00185B1A"/>
    <w:rsid w:val="00186405"/>
    <w:rsid w:val="001864B5"/>
    <w:rsid w:val="00186628"/>
    <w:rsid w:val="00186BE6"/>
    <w:rsid w:val="00186C89"/>
    <w:rsid w:val="001870C2"/>
    <w:rsid w:val="0018758E"/>
    <w:rsid w:val="00187918"/>
    <w:rsid w:val="00187A4C"/>
    <w:rsid w:val="00187D8D"/>
    <w:rsid w:val="00190134"/>
    <w:rsid w:val="00190204"/>
    <w:rsid w:val="00190789"/>
    <w:rsid w:val="00190A60"/>
    <w:rsid w:val="00190B2B"/>
    <w:rsid w:val="00190B56"/>
    <w:rsid w:val="00190C4C"/>
    <w:rsid w:val="00190CE2"/>
    <w:rsid w:val="001911BC"/>
    <w:rsid w:val="001912BD"/>
    <w:rsid w:val="00191332"/>
    <w:rsid w:val="00191395"/>
    <w:rsid w:val="0019156E"/>
    <w:rsid w:val="0019168B"/>
    <w:rsid w:val="00191714"/>
    <w:rsid w:val="0019184A"/>
    <w:rsid w:val="001919AB"/>
    <w:rsid w:val="00191CB7"/>
    <w:rsid w:val="00192019"/>
    <w:rsid w:val="0019205A"/>
    <w:rsid w:val="001924B3"/>
    <w:rsid w:val="0019259B"/>
    <w:rsid w:val="00192A78"/>
    <w:rsid w:val="00192BFC"/>
    <w:rsid w:val="00192C81"/>
    <w:rsid w:val="00193796"/>
    <w:rsid w:val="001938B9"/>
    <w:rsid w:val="00193A37"/>
    <w:rsid w:val="00193B6B"/>
    <w:rsid w:val="00193D03"/>
    <w:rsid w:val="00193E38"/>
    <w:rsid w:val="00193FD5"/>
    <w:rsid w:val="00194304"/>
    <w:rsid w:val="00194693"/>
    <w:rsid w:val="001946AF"/>
    <w:rsid w:val="0019483A"/>
    <w:rsid w:val="00194EFF"/>
    <w:rsid w:val="00195010"/>
    <w:rsid w:val="0019545C"/>
    <w:rsid w:val="00195AEA"/>
    <w:rsid w:val="00195BAD"/>
    <w:rsid w:val="00195DD4"/>
    <w:rsid w:val="00195E05"/>
    <w:rsid w:val="00195E23"/>
    <w:rsid w:val="001960D9"/>
    <w:rsid w:val="00196404"/>
    <w:rsid w:val="001967E3"/>
    <w:rsid w:val="00196BC7"/>
    <w:rsid w:val="00196BFC"/>
    <w:rsid w:val="00196D75"/>
    <w:rsid w:val="00196FEF"/>
    <w:rsid w:val="00197279"/>
    <w:rsid w:val="0019730A"/>
    <w:rsid w:val="00197476"/>
    <w:rsid w:val="001978EB"/>
    <w:rsid w:val="001979F3"/>
    <w:rsid w:val="00197A15"/>
    <w:rsid w:val="00197C3C"/>
    <w:rsid w:val="00197F13"/>
    <w:rsid w:val="00197F8E"/>
    <w:rsid w:val="001A057A"/>
    <w:rsid w:val="001A0A8B"/>
    <w:rsid w:val="001A0A8D"/>
    <w:rsid w:val="001A0CC1"/>
    <w:rsid w:val="001A0DC2"/>
    <w:rsid w:val="001A0E31"/>
    <w:rsid w:val="001A0F34"/>
    <w:rsid w:val="001A0F6A"/>
    <w:rsid w:val="001A103B"/>
    <w:rsid w:val="001A10C4"/>
    <w:rsid w:val="001A11A6"/>
    <w:rsid w:val="001A129B"/>
    <w:rsid w:val="001A12CB"/>
    <w:rsid w:val="001A155C"/>
    <w:rsid w:val="001A1918"/>
    <w:rsid w:val="001A1A6F"/>
    <w:rsid w:val="001A1B9E"/>
    <w:rsid w:val="001A1CF1"/>
    <w:rsid w:val="001A1D1B"/>
    <w:rsid w:val="001A1F42"/>
    <w:rsid w:val="001A2050"/>
    <w:rsid w:val="001A21C0"/>
    <w:rsid w:val="001A246D"/>
    <w:rsid w:val="001A2538"/>
    <w:rsid w:val="001A268E"/>
    <w:rsid w:val="001A26AA"/>
    <w:rsid w:val="001A2847"/>
    <w:rsid w:val="001A2DC7"/>
    <w:rsid w:val="001A2E1A"/>
    <w:rsid w:val="001A2E99"/>
    <w:rsid w:val="001A3067"/>
    <w:rsid w:val="001A3091"/>
    <w:rsid w:val="001A30D1"/>
    <w:rsid w:val="001A32F4"/>
    <w:rsid w:val="001A33F7"/>
    <w:rsid w:val="001A3409"/>
    <w:rsid w:val="001A3718"/>
    <w:rsid w:val="001A372A"/>
    <w:rsid w:val="001A3924"/>
    <w:rsid w:val="001A3BC7"/>
    <w:rsid w:val="001A3DCE"/>
    <w:rsid w:val="001A416C"/>
    <w:rsid w:val="001A4275"/>
    <w:rsid w:val="001A45A4"/>
    <w:rsid w:val="001A47AC"/>
    <w:rsid w:val="001A489A"/>
    <w:rsid w:val="001A48E8"/>
    <w:rsid w:val="001A4A70"/>
    <w:rsid w:val="001A4C47"/>
    <w:rsid w:val="001A4C49"/>
    <w:rsid w:val="001A4F03"/>
    <w:rsid w:val="001A4F2C"/>
    <w:rsid w:val="001A5124"/>
    <w:rsid w:val="001A5149"/>
    <w:rsid w:val="001A522B"/>
    <w:rsid w:val="001A5458"/>
    <w:rsid w:val="001A557D"/>
    <w:rsid w:val="001A5725"/>
    <w:rsid w:val="001A58BE"/>
    <w:rsid w:val="001A59DB"/>
    <w:rsid w:val="001A5E86"/>
    <w:rsid w:val="001A5F50"/>
    <w:rsid w:val="001A6021"/>
    <w:rsid w:val="001A618F"/>
    <w:rsid w:val="001A62C7"/>
    <w:rsid w:val="001A639F"/>
    <w:rsid w:val="001A6552"/>
    <w:rsid w:val="001A67D0"/>
    <w:rsid w:val="001A68B3"/>
    <w:rsid w:val="001A691D"/>
    <w:rsid w:val="001A69DE"/>
    <w:rsid w:val="001A6A9B"/>
    <w:rsid w:val="001A6B6F"/>
    <w:rsid w:val="001A6BD7"/>
    <w:rsid w:val="001A710C"/>
    <w:rsid w:val="001A72DF"/>
    <w:rsid w:val="001A7585"/>
    <w:rsid w:val="001A75B6"/>
    <w:rsid w:val="001A76EE"/>
    <w:rsid w:val="001A7704"/>
    <w:rsid w:val="001A79A8"/>
    <w:rsid w:val="001A7A6E"/>
    <w:rsid w:val="001A7DC3"/>
    <w:rsid w:val="001B0087"/>
    <w:rsid w:val="001B016A"/>
    <w:rsid w:val="001B01A1"/>
    <w:rsid w:val="001B0368"/>
    <w:rsid w:val="001B03F2"/>
    <w:rsid w:val="001B069A"/>
    <w:rsid w:val="001B077B"/>
    <w:rsid w:val="001B0890"/>
    <w:rsid w:val="001B0A1F"/>
    <w:rsid w:val="001B0B1E"/>
    <w:rsid w:val="001B0BAE"/>
    <w:rsid w:val="001B0BD9"/>
    <w:rsid w:val="001B0C16"/>
    <w:rsid w:val="001B0D29"/>
    <w:rsid w:val="001B0F77"/>
    <w:rsid w:val="001B0FAE"/>
    <w:rsid w:val="001B1742"/>
    <w:rsid w:val="001B1BF7"/>
    <w:rsid w:val="001B1C70"/>
    <w:rsid w:val="001B2247"/>
    <w:rsid w:val="001B2307"/>
    <w:rsid w:val="001B24B3"/>
    <w:rsid w:val="001B25C9"/>
    <w:rsid w:val="001B2768"/>
    <w:rsid w:val="001B2806"/>
    <w:rsid w:val="001B28DD"/>
    <w:rsid w:val="001B2A46"/>
    <w:rsid w:val="001B2CF3"/>
    <w:rsid w:val="001B2D9C"/>
    <w:rsid w:val="001B2E5C"/>
    <w:rsid w:val="001B320B"/>
    <w:rsid w:val="001B321D"/>
    <w:rsid w:val="001B34AE"/>
    <w:rsid w:val="001B356D"/>
    <w:rsid w:val="001B38D4"/>
    <w:rsid w:val="001B390D"/>
    <w:rsid w:val="001B424D"/>
    <w:rsid w:val="001B429E"/>
    <w:rsid w:val="001B4A57"/>
    <w:rsid w:val="001B4E81"/>
    <w:rsid w:val="001B4F24"/>
    <w:rsid w:val="001B5159"/>
    <w:rsid w:val="001B529F"/>
    <w:rsid w:val="001B53E2"/>
    <w:rsid w:val="001B5426"/>
    <w:rsid w:val="001B569E"/>
    <w:rsid w:val="001B5884"/>
    <w:rsid w:val="001B592B"/>
    <w:rsid w:val="001B59AD"/>
    <w:rsid w:val="001B5BF3"/>
    <w:rsid w:val="001B5D25"/>
    <w:rsid w:val="001B5D3F"/>
    <w:rsid w:val="001B5F83"/>
    <w:rsid w:val="001B62CC"/>
    <w:rsid w:val="001B6305"/>
    <w:rsid w:val="001B6439"/>
    <w:rsid w:val="001B672D"/>
    <w:rsid w:val="001B67A6"/>
    <w:rsid w:val="001B69D0"/>
    <w:rsid w:val="001B6BA4"/>
    <w:rsid w:val="001B6BAB"/>
    <w:rsid w:val="001B6DCA"/>
    <w:rsid w:val="001B6DEA"/>
    <w:rsid w:val="001B7003"/>
    <w:rsid w:val="001B70FE"/>
    <w:rsid w:val="001B7101"/>
    <w:rsid w:val="001B710A"/>
    <w:rsid w:val="001B7764"/>
    <w:rsid w:val="001B7D3C"/>
    <w:rsid w:val="001B7E22"/>
    <w:rsid w:val="001B7F5A"/>
    <w:rsid w:val="001C0001"/>
    <w:rsid w:val="001C030D"/>
    <w:rsid w:val="001C05F8"/>
    <w:rsid w:val="001C068C"/>
    <w:rsid w:val="001C0784"/>
    <w:rsid w:val="001C091D"/>
    <w:rsid w:val="001C098D"/>
    <w:rsid w:val="001C0B7D"/>
    <w:rsid w:val="001C129A"/>
    <w:rsid w:val="001C1437"/>
    <w:rsid w:val="001C14BD"/>
    <w:rsid w:val="001C161A"/>
    <w:rsid w:val="001C16B7"/>
    <w:rsid w:val="001C2001"/>
    <w:rsid w:val="001C2061"/>
    <w:rsid w:val="001C22B7"/>
    <w:rsid w:val="001C2339"/>
    <w:rsid w:val="001C2422"/>
    <w:rsid w:val="001C26DE"/>
    <w:rsid w:val="001C27B3"/>
    <w:rsid w:val="001C30EE"/>
    <w:rsid w:val="001C35D0"/>
    <w:rsid w:val="001C3676"/>
    <w:rsid w:val="001C38A9"/>
    <w:rsid w:val="001C3A53"/>
    <w:rsid w:val="001C3E12"/>
    <w:rsid w:val="001C3EB0"/>
    <w:rsid w:val="001C3ED8"/>
    <w:rsid w:val="001C3FAD"/>
    <w:rsid w:val="001C416D"/>
    <w:rsid w:val="001C43B2"/>
    <w:rsid w:val="001C4401"/>
    <w:rsid w:val="001C4496"/>
    <w:rsid w:val="001C46F6"/>
    <w:rsid w:val="001C4929"/>
    <w:rsid w:val="001C4A26"/>
    <w:rsid w:val="001C4A71"/>
    <w:rsid w:val="001C4C4F"/>
    <w:rsid w:val="001C4C84"/>
    <w:rsid w:val="001C4E43"/>
    <w:rsid w:val="001C4F21"/>
    <w:rsid w:val="001C5440"/>
    <w:rsid w:val="001C54F3"/>
    <w:rsid w:val="001C5BA7"/>
    <w:rsid w:val="001C5D86"/>
    <w:rsid w:val="001C5E07"/>
    <w:rsid w:val="001C6033"/>
    <w:rsid w:val="001C626D"/>
    <w:rsid w:val="001C628A"/>
    <w:rsid w:val="001C66FD"/>
    <w:rsid w:val="001C687F"/>
    <w:rsid w:val="001C689C"/>
    <w:rsid w:val="001C703E"/>
    <w:rsid w:val="001C70BC"/>
    <w:rsid w:val="001C72BB"/>
    <w:rsid w:val="001C7570"/>
    <w:rsid w:val="001C76D9"/>
    <w:rsid w:val="001C777C"/>
    <w:rsid w:val="001C79E3"/>
    <w:rsid w:val="001C7AE4"/>
    <w:rsid w:val="001C7C08"/>
    <w:rsid w:val="001C7C42"/>
    <w:rsid w:val="001C7D28"/>
    <w:rsid w:val="001C7F21"/>
    <w:rsid w:val="001C7F56"/>
    <w:rsid w:val="001D01C5"/>
    <w:rsid w:val="001D023C"/>
    <w:rsid w:val="001D0478"/>
    <w:rsid w:val="001D0496"/>
    <w:rsid w:val="001D05D3"/>
    <w:rsid w:val="001D071E"/>
    <w:rsid w:val="001D0AFF"/>
    <w:rsid w:val="001D0C2A"/>
    <w:rsid w:val="001D0CBA"/>
    <w:rsid w:val="001D11EC"/>
    <w:rsid w:val="001D186D"/>
    <w:rsid w:val="001D18F3"/>
    <w:rsid w:val="001D1BCF"/>
    <w:rsid w:val="001D1C99"/>
    <w:rsid w:val="001D1CF4"/>
    <w:rsid w:val="001D1DBE"/>
    <w:rsid w:val="001D1ECC"/>
    <w:rsid w:val="001D1F1B"/>
    <w:rsid w:val="001D219E"/>
    <w:rsid w:val="001D221C"/>
    <w:rsid w:val="001D25EF"/>
    <w:rsid w:val="001D260F"/>
    <w:rsid w:val="001D274F"/>
    <w:rsid w:val="001D278E"/>
    <w:rsid w:val="001D2BC4"/>
    <w:rsid w:val="001D2DC4"/>
    <w:rsid w:val="001D2EBC"/>
    <w:rsid w:val="001D3087"/>
    <w:rsid w:val="001D34C7"/>
    <w:rsid w:val="001D3980"/>
    <w:rsid w:val="001D3B88"/>
    <w:rsid w:val="001D3BD6"/>
    <w:rsid w:val="001D3D84"/>
    <w:rsid w:val="001D3DB1"/>
    <w:rsid w:val="001D4017"/>
    <w:rsid w:val="001D40F5"/>
    <w:rsid w:val="001D44B8"/>
    <w:rsid w:val="001D4609"/>
    <w:rsid w:val="001D469B"/>
    <w:rsid w:val="001D4A43"/>
    <w:rsid w:val="001D4A4C"/>
    <w:rsid w:val="001D4C43"/>
    <w:rsid w:val="001D4DD4"/>
    <w:rsid w:val="001D510C"/>
    <w:rsid w:val="001D5490"/>
    <w:rsid w:val="001D5507"/>
    <w:rsid w:val="001D553F"/>
    <w:rsid w:val="001D5A45"/>
    <w:rsid w:val="001D5B0E"/>
    <w:rsid w:val="001D5DD6"/>
    <w:rsid w:val="001D6417"/>
    <w:rsid w:val="001D6755"/>
    <w:rsid w:val="001D6A5E"/>
    <w:rsid w:val="001D6C36"/>
    <w:rsid w:val="001D6D86"/>
    <w:rsid w:val="001D6E0E"/>
    <w:rsid w:val="001D6F9E"/>
    <w:rsid w:val="001D72A5"/>
    <w:rsid w:val="001D73FD"/>
    <w:rsid w:val="001D745D"/>
    <w:rsid w:val="001D74B5"/>
    <w:rsid w:val="001D7554"/>
    <w:rsid w:val="001D7698"/>
    <w:rsid w:val="001D796C"/>
    <w:rsid w:val="001D7C55"/>
    <w:rsid w:val="001D7CF3"/>
    <w:rsid w:val="001D7DDF"/>
    <w:rsid w:val="001E022E"/>
    <w:rsid w:val="001E044B"/>
    <w:rsid w:val="001E0545"/>
    <w:rsid w:val="001E06EE"/>
    <w:rsid w:val="001E08C8"/>
    <w:rsid w:val="001E0A0D"/>
    <w:rsid w:val="001E0AA7"/>
    <w:rsid w:val="001E0BB2"/>
    <w:rsid w:val="001E0DA6"/>
    <w:rsid w:val="001E0DF8"/>
    <w:rsid w:val="001E0F47"/>
    <w:rsid w:val="001E12BB"/>
    <w:rsid w:val="001E14E0"/>
    <w:rsid w:val="001E1559"/>
    <w:rsid w:val="001E15A0"/>
    <w:rsid w:val="001E15C7"/>
    <w:rsid w:val="001E164A"/>
    <w:rsid w:val="001E1813"/>
    <w:rsid w:val="001E18A3"/>
    <w:rsid w:val="001E18C3"/>
    <w:rsid w:val="001E1C02"/>
    <w:rsid w:val="001E1DBE"/>
    <w:rsid w:val="001E20E0"/>
    <w:rsid w:val="001E21C6"/>
    <w:rsid w:val="001E22BD"/>
    <w:rsid w:val="001E22C1"/>
    <w:rsid w:val="001E2557"/>
    <w:rsid w:val="001E2564"/>
    <w:rsid w:val="001E258B"/>
    <w:rsid w:val="001E2897"/>
    <w:rsid w:val="001E2B8D"/>
    <w:rsid w:val="001E2E72"/>
    <w:rsid w:val="001E3502"/>
    <w:rsid w:val="001E35B6"/>
    <w:rsid w:val="001E35E9"/>
    <w:rsid w:val="001E38B3"/>
    <w:rsid w:val="001E3A3D"/>
    <w:rsid w:val="001E3A3F"/>
    <w:rsid w:val="001E3B85"/>
    <w:rsid w:val="001E3DCD"/>
    <w:rsid w:val="001E408E"/>
    <w:rsid w:val="001E437D"/>
    <w:rsid w:val="001E499B"/>
    <w:rsid w:val="001E49FD"/>
    <w:rsid w:val="001E4D22"/>
    <w:rsid w:val="001E504F"/>
    <w:rsid w:val="001E5322"/>
    <w:rsid w:val="001E534E"/>
    <w:rsid w:val="001E58FF"/>
    <w:rsid w:val="001E5AE1"/>
    <w:rsid w:val="001E5D59"/>
    <w:rsid w:val="001E5EC7"/>
    <w:rsid w:val="001E6028"/>
    <w:rsid w:val="001E66B5"/>
    <w:rsid w:val="001E68BD"/>
    <w:rsid w:val="001E6CFA"/>
    <w:rsid w:val="001E6D7D"/>
    <w:rsid w:val="001E6DD4"/>
    <w:rsid w:val="001E6DE0"/>
    <w:rsid w:val="001E7010"/>
    <w:rsid w:val="001E713F"/>
    <w:rsid w:val="001E71BA"/>
    <w:rsid w:val="001E725A"/>
    <w:rsid w:val="001E7303"/>
    <w:rsid w:val="001E7457"/>
    <w:rsid w:val="001E7557"/>
    <w:rsid w:val="001E7563"/>
    <w:rsid w:val="001E7652"/>
    <w:rsid w:val="001E77DF"/>
    <w:rsid w:val="001E7B07"/>
    <w:rsid w:val="001F012E"/>
    <w:rsid w:val="001F025D"/>
    <w:rsid w:val="001F0533"/>
    <w:rsid w:val="001F06DA"/>
    <w:rsid w:val="001F07A6"/>
    <w:rsid w:val="001F09A4"/>
    <w:rsid w:val="001F09C1"/>
    <w:rsid w:val="001F0C9C"/>
    <w:rsid w:val="001F0D0A"/>
    <w:rsid w:val="001F1283"/>
    <w:rsid w:val="001F138B"/>
    <w:rsid w:val="001F14A3"/>
    <w:rsid w:val="001F16A2"/>
    <w:rsid w:val="001F175A"/>
    <w:rsid w:val="001F1BAB"/>
    <w:rsid w:val="001F1C56"/>
    <w:rsid w:val="001F1DC6"/>
    <w:rsid w:val="001F1E9A"/>
    <w:rsid w:val="001F233D"/>
    <w:rsid w:val="001F2390"/>
    <w:rsid w:val="001F2491"/>
    <w:rsid w:val="001F24B4"/>
    <w:rsid w:val="001F271F"/>
    <w:rsid w:val="001F299C"/>
    <w:rsid w:val="001F2DEF"/>
    <w:rsid w:val="001F2FDB"/>
    <w:rsid w:val="001F3093"/>
    <w:rsid w:val="001F324D"/>
    <w:rsid w:val="001F33C8"/>
    <w:rsid w:val="001F357E"/>
    <w:rsid w:val="001F3904"/>
    <w:rsid w:val="001F3BE1"/>
    <w:rsid w:val="001F3C7C"/>
    <w:rsid w:val="001F3CBB"/>
    <w:rsid w:val="001F3ECC"/>
    <w:rsid w:val="001F3F5E"/>
    <w:rsid w:val="001F3FF8"/>
    <w:rsid w:val="001F4000"/>
    <w:rsid w:val="001F40BD"/>
    <w:rsid w:val="001F4191"/>
    <w:rsid w:val="001F4202"/>
    <w:rsid w:val="001F45FF"/>
    <w:rsid w:val="001F46AA"/>
    <w:rsid w:val="001F5269"/>
    <w:rsid w:val="001F537C"/>
    <w:rsid w:val="001F5418"/>
    <w:rsid w:val="001F59B1"/>
    <w:rsid w:val="001F59B9"/>
    <w:rsid w:val="001F59F7"/>
    <w:rsid w:val="001F5B46"/>
    <w:rsid w:val="001F5B71"/>
    <w:rsid w:val="001F5BC2"/>
    <w:rsid w:val="001F5CE4"/>
    <w:rsid w:val="001F5D0C"/>
    <w:rsid w:val="001F5D95"/>
    <w:rsid w:val="001F6011"/>
    <w:rsid w:val="001F6048"/>
    <w:rsid w:val="001F6228"/>
    <w:rsid w:val="001F62FF"/>
    <w:rsid w:val="001F6660"/>
    <w:rsid w:val="001F6682"/>
    <w:rsid w:val="001F69EB"/>
    <w:rsid w:val="001F6A17"/>
    <w:rsid w:val="001F6C93"/>
    <w:rsid w:val="001F74D3"/>
    <w:rsid w:val="001F75D1"/>
    <w:rsid w:val="001F7B0F"/>
    <w:rsid w:val="001F7B2E"/>
    <w:rsid w:val="001F7BB3"/>
    <w:rsid w:val="0020040D"/>
    <w:rsid w:val="0020046B"/>
    <w:rsid w:val="00200521"/>
    <w:rsid w:val="002005F4"/>
    <w:rsid w:val="002008C5"/>
    <w:rsid w:val="00200907"/>
    <w:rsid w:val="0020099C"/>
    <w:rsid w:val="00200A50"/>
    <w:rsid w:val="00200D7D"/>
    <w:rsid w:val="002010D7"/>
    <w:rsid w:val="00201316"/>
    <w:rsid w:val="002013D1"/>
    <w:rsid w:val="00201418"/>
    <w:rsid w:val="00201520"/>
    <w:rsid w:val="002016E7"/>
    <w:rsid w:val="00201832"/>
    <w:rsid w:val="00201889"/>
    <w:rsid w:val="0020188B"/>
    <w:rsid w:val="0020188D"/>
    <w:rsid w:val="00201B8D"/>
    <w:rsid w:val="00201C2B"/>
    <w:rsid w:val="00201E40"/>
    <w:rsid w:val="002021EC"/>
    <w:rsid w:val="00202440"/>
    <w:rsid w:val="0020246A"/>
    <w:rsid w:val="002024A6"/>
    <w:rsid w:val="00202805"/>
    <w:rsid w:val="0020298B"/>
    <w:rsid w:val="00202D9C"/>
    <w:rsid w:val="00203139"/>
    <w:rsid w:val="0020332C"/>
    <w:rsid w:val="00203462"/>
    <w:rsid w:val="00203638"/>
    <w:rsid w:val="00203864"/>
    <w:rsid w:val="002038F9"/>
    <w:rsid w:val="00203E28"/>
    <w:rsid w:val="00203F71"/>
    <w:rsid w:val="00203FBA"/>
    <w:rsid w:val="002041A0"/>
    <w:rsid w:val="00204301"/>
    <w:rsid w:val="00204349"/>
    <w:rsid w:val="0020457B"/>
    <w:rsid w:val="002046AA"/>
    <w:rsid w:val="002046AC"/>
    <w:rsid w:val="002046BA"/>
    <w:rsid w:val="0020476C"/>
    <w:rsid w:val="00204A4F"/>
    <w:rsid w:val="00204AC2"/>
    <w:rsid w:val="00204B6E"/>
    <w:rsid w:val="00204E30"/>
    <w:rsid w:val="00204F71"/>
    <w:rsid w:val="00205120"/>
    <w:rsid w:val="00205165"/>
    <w:rsid w:val="002055D0"/>
    <w:rsid w:val="00205801"/>
    <w:rsid w:val="00205B4C"/>
    <w:rsid w:val="00205C0F"/>
    <w:rsid w:val="00205D8E"/>
    <w:rsid w:val="00206021"/>
    <w:rsid w:val="0020605A"/>
    <w:rsid w:val="002060D9"/>
    <w:rsid w:val="002061E8"/>
    <w:rsid w:val="0020634A"/>
    <w:rsid w:val="0020666A"/>
    <w:rsid w:val="00206949"/>
    <w:rsid w:val="00206960"/>
    <w:rsid w:val="0020698F"/>
    <w:rsid w:val="00206A8D"/>
    <w:rsid w:val="00206C1D"/>
    <w:rsid w:val="00206E56"/>
    <w:rsid w:val="00206F48"/>
    <w:rsid w:val="002070E6"/>
    <w:rsid w:val="00207329"/>
    <w:rsid w:val="002073BE"/>
    <w:rsid w:val="00207827"/>
    <w:rsid w:val="00207D60"/>
    <w:rsid w:val="00207D68"/>
    <w:rsid w:val="00210405"/>
    <w:rsid w:val="0021066A"/>
    <w:rsid w:val="002108A3"/>
    <w:rsid w:val="002108B7"/>
    <w:rsid w:val="002108C0"/>
    <w:rsid w:val="00210962"/>
    <w:rsid w:val="002109C5"/>
    <w:rsid w:val="002109FB"/>
    <w:rsid w:val="00210AEA"/>
    <w:rsid w:val="00210B5D"/>
    <w:rsid w:val="00210CEA"/>
    <w:rsid w:val="00210D5C"/>
    <w:rsid w:val="00211084"/>
    <w:rsid w:val="0021111F"/>
    <w:rsid w:val="002116C9"/>
    <w:rsid w:val="002118BF"/>
    <w:rsid w:val="00211C92"/>
    <w:rsid w:val="0021242B"/>
    <w:rsid w:val="00212540"/>
    <w:rsid w:val="002125EF"/>
    <w:rsid w:val="00212791"/>
    <w:rsid w:val="00212982"/>
    <w:rsid w:val="00212C0C"/>
    <w:rsid w:val="00212EC1"/>
    <w:rsid w:val="00212EC3"/>
    <w:rsid w:val="00212EFA"/>
    <w:rsid w:val="002131B7"/>
    <w:rsid w:val="002131E6"/>
    <w:rsid w:val="00213210"/>
    <w:rsid w:val="002132DA"/>
    <w:rsid w:val="00213A82"/>
    <w:rsid w:val="00213B88"/>
    <w:rsid w:val="00213CE9"/>
    <w:rsid w:val="00213D3D"/>
    <w:rsid w:val="002141D8"/>
    <w:rsid w:val="00214240"/>
    <w:rsid w:val="002142B7"/>
    <w:rsid w:val="0021453F"/>
    <w:rsid w:val="00214849"/>
    <w:rsid w:val="00214930"/>
    <w:rsid w:val="00214D59"/>
    <w:rsid w:val="002151AB"/>
    <w:rsid w:val="00215788"/>
    <w:rsid w:val="00215942"/>
    <w:rsid w:val="00215A82"/>
    <w:rsid w:val="00215BDB"/>
    <w:rsid w:val="00215CF3"/>
    <w:rsid w:val="00215D1C"/>
    <w:rsid w:val="00215D4C"/>
    <w:rsid w:val="00215D88"/>
    <w:rsid w:val="00215E02"/>
    <w:rsid w:val="00215E2B"/>
    <w:rsid w:val="00216298"/>
    <w:rsid w:val="0021634D"/>
    <w:rsid w:val="002169E2"/>
    <w:rsid w:val="00216ADF"/>
    <w:rsid w:val="00216B27"/>
    <w:rsid w:val="00216F2A"/>
    <w:rsid w:val="00216F40"/>
    <w:rsid w:val="002170F6"/>
    <w:rsid w:val="002174B9"/>
    <w:rsid w:val="0021754C"/>
    <w:rsid w:val="002176ED"/>
    <w:rsid w:val="002177BD"/>
    <w:rsid w:val="002178D0"/>
    <w:rsid w:val="002202B1"/>
    <w:rsid w:val="002203DA"/>
    <w:rsid w:val="00220483"/>
    <w:rsid w:val="0022089D"/>
    <w:rsid w:val="00220AB3"/>
    <w:rsid w:val="00220B02"/>
    <w:rsid w:val="00220D53"/>
    <w:rsid w:val="00221136"/>
    <w:rsid w:val="0022138D"/>
    <w:rsid w:val="00221593"/>
    <w:rsid w:val="002215C2"/>
    <w:rsid w:val="002215F0"/>
    <w:rsid w:val="00221846"/>
    <w:rsid w:val="00221A1E"/>
    <w:rsid w:val="00221CE3"/>
    <w:rsid w:val="00221CF4"/>
    <w:rsid w:val="00221DE1"/>
    <w:rsid w:val="00221FB3"/>
    <w:rsid w:val="00222228"/>
    <w:rsid w:val="00222373"/>
    <w:rsid w:val="002225BA"/>
    <w:rsid w:val="00222730"/>
    <w:rsid w:val="0022279B"/>
    <w:rsid w:val="00222863"/>
    <w:rsid w:val="00222B4E"/>
    <w:rsid w:val="00222C4E"/>
    <w:rsid w:val="00222CED"/>
    <w:rsid w:val="00222D4B"/>
    <w:rsid w:val="002232EA"/>
    <w:rsid w:val="00223423"/>
    <w:rsid w:val="00223492"/>
    <w:rsid w:val="00223727"/>
    <w:rsid w:val="002239C2"/>
    <w:rsid w:val="002239F8"/>
    <w:rsid w:val="00223A35"/>
    <w:rsid w:val="00223A9E"/>
    <w:rsid w:val="00223BDA"/>
    <w:rsid w:val="00223CD5"/>
    <w:rsid w:val="00223DD6"/>
    <w:rsid w:val="00223F27"/>
    <w:rsid w:val="00223F5A"/>
    <w:rsid w:val="00224012"/>
    <w:rsid w:val="002244C4"/>
    <w:rsid w:val="0022465E"/>
    <w:rsid w:val="00224996"/>
    <w:rsid w:val="00224D03"/>
    <w:rsid w:val="00224D05"/>
    <w:rsid w:val="00224D2C"/>
    <w:rsid w:val="00224ED9"/>
    <w:rsid w:val="002252B1"/>
    <w:rsid w:val="0022570D"/>
    <w:rsid w:val="00225AF9"/>
    <w:rsid w:val="00225B09"/>
    <w:rsid w:val="00225E44"/>
    <w:rsid w:val="002261CA"/>
    <w:rsid w:val="00226326"/>
    <w:rsid w:val="00226897"/>
    <w:rsid w:val="00226A79"/>
    <w:rsid w:val="00226A9D"/>
    <w:rsid w:val="00226D65"/>
    <w:rsid w:val="00226E1C"/>
    <w:rsid w:val="00226E2D"/>
    <w:rsid w:val="00226F10"/>
    <w:rsid w:val="00226F14"/>
    <w:rsid w:val="00226F5F"/>
    <w:rsid w:val="00227014"/>
    <w:rsid w:val="00227021"/>
    <w:rsid w:val="002270EF"/>
    <w:rsid w:val="00227248"/>
    <w:rsid w:val="002273D5"/>
    <w:rsid w:val="002275E2"/>
    <w:rsid w:val="0022762D"/>
    <w:rsid w:val="00227A0D"/>
    <w:rsid w:val="00227E31"/>
    <w:rsid w:val="00227E3A"/>
    <w:rsid w:val="00227F26"/>
    <w:rsid w:val="002303F9"/>
    <w:rsid w:val="00230525"/>
    <w:rsid w:val="00230751"/>
    <w:rsid w:val="002307B0"/>
    <w:rsid w:val="00230C02"/>
    <w:rsid w:val="00230C0A"/>
    <w:rsid w:val="00230D81"/>
    <w:rsid w:val="00231100"/>
    <w:rsid w:val="0023155A"/>
    <w:rsid w:val="00231604"/>
    <w:rsid w:val="002318BB"/>
    <w:rsid w:val="00231901"/>
    <w:rsid w:val="0023198A"/>
    <w:rsid w:val="00231AC8"/>
    <w:rsid w:val="00231D22"/>
    <w:rsid w:val="00232242"/>
    <w:rsid w:val="002323FE"/>
    <w:rsid w:val="00232778"/>
    <w:rsid w:val="00232AD0"/>
    <w:rsid w:val="00232BC6"/>
    <w:rsid w:val="00232C84"/>
    <w:rsid w:val="00232EEC"/>
    <w:rsid w:val="00232F87"/>
    <w:rsid w:val="00233100"/>
    <w:rsid w:val="002331AC"/>
    <w:rsid w:val="002331D1"/>
    <w:rsid w:val="0023394E"/>
    <w:rsid w:val="002339FC"/>
    <w:rsid w:val="00233A14"/>
    <w:rsid w:val="00233FE6"/>
    <w:rsid w:val="00234084"/>
    <w:rsid w:val="00234236"/>
    <w:rsid w:val="002344C8"/>
    <w:rsid w:val="00234557"/>
    <w:rsid w:val="0023474A"/>
    <w:rsid w:val="002348A9"/>
    <w:rsid w:val="002349FA"/>
    <w:rsid w:val="00235028"/>
    <w:rsid w:val="0023507C"/>
    <w:rsid w:val="002350F8"/>
    <w:rsid w:val="002357A1"/>
    <w:rsid w:val="00235869"/>
    <w:rsid w:val="002358CA"/>
    <w:rsid w:val="0023595D"/>
    <w:rsid w:val="00235CD9"/>
    <w:rsid w:val="002360B7"/>
    <w:rsid w:val="002361E8"/>
    <w:rsid w:val="002362E8"/>
    <w:rsid w:val="00236569"/>
    <w:rsid w:val="00236B09"/>
    <w:rsid w:val="00236C04"/>
    <w:rsid w:val="00236C81"/>
    <w:rsid w:val="00236D6D"/>
    <w:rsid w:val="002374B9"/>
    <w:rsid w:val="002375C5"/>
    <w:rsid w:val="002375EC"/>
    <w:rsid w:val="0023761D"/>
    <w:rsid w:val="0024015B"/>
    <w:rsid w:val="002404D2"/>
    <w:rsid w:val="002407EB"/>
    <w:rsid w:val="00240A88"/>
    <w:rsid w:val="00241022"/>
    <w:rsid w:val="00241429"/>
    <w:rsid w:val="002414E0"/>
    <w:rsid w:val="00241807"/>
    <w:rsid w:val="00241875"/>
    <w:rsid w:val="0024197C"/>
    <w:rsid w:val="002419BC"/>
    <w:rsid w:val="00241C1D"/>
    <w:rsid w:val="00241CBD"/>
    <w:rsid w:val="00242132"/>
    <w:rsid w:val="00242383"/>
    <w:rsid w:val="002423D4"/>
    <w:rsid w:val="0024274C"/>
    <w:rsid w:val="00242833"/>
    <w:rsid w:val="002429AC"/>
    <w:rsid w:val="00242B47"/>
    <w:rsid w:val="00243478"/>
    <w:rsid w:val="002434E0"/>
    <w:rsid w:val="00243739"/>
    <w:rsid w:val="0024385D"/>
    <w:rsid w:val="00243982"/>
    <w:rsid w:val="002439B4"/>
    <w:rsid w:val="00243B94"/>
    <w:rsid w:val="00243E9D"/>
    <w:rsid w:val="00243F68"/>
    <w:rsid w:val="002447CF"/>
    <w:rsid w:val="0024491B"/>
    <w:rsid w:val="00244BCB"/>
    <w:rsid w:val="00244E4E"/>
    <w:rsid w:val="00244E9F"/>
    <w:rsid w:val="00245104"/>
    <w:rsid w:val="00245108"/>
    <w:rsid w:val="002454AD"/>
    <w:rsid w:val="0024577E"/>
    <w:rsid w:val="002458DF"/>
    <w:rsid w:val="00245A3D"/>
    <w:rsid w:val="0024626A"/>
    <w:rsid w:val="00246421"/>
    <w:rsid w:val="00246607"/>
    <w:rsid w:val="002466C8"/>
    <w:rsid w:val="00246804"/>
    <w:rsid w:val="00246A15"/>
    <w:rsid w:val="00246A22"/>
    <w:rsid w:val="00246AB8"/>
    <w:rsid w:val="00246B6D"/>
    <w:rsid w:val="00246C42"/>
    <w:rsid w:val="00247017"/>
    <w:rsid w:val="0024725A"/>
    <w:rsid w:val="002472B3"/>
    <w:rsid w:val="0024740C"/>
    <w:rsid w:val="00247701"/>
    <w:rsid w:val="0024772A"/>
    <w:rsid w:val="00247875"/>
    <w:rsid w:val="00247930"/>
    <w:rsid w:val="002479AE"/>
    <w:rsid w:val="00247AB1"/>
    <w:rsid w:val="00247B40"/>
    <w:rsid w:val="00247DB8"/>
    <w:rsid w:val="00247DF0"/>
    <w:rsid w:val="00247FFD"/>
    <w:rsid w:val="002502FD"/>
    <w:rsid w:val="0025052C"/>
    <w:rsid w:val="00250642"/>
    <w:rsid w:val="00250875"/>
    <w:rsid w:val="002508D5"/>
    <w:rsid w:val="002509B6"/>
    <w:rsid w:val="002509C4"/>
    <w:rsid w:val="00250A6F"/>
    <w:rsid w:val="00250BD1"/>
    <w:rsid w:val="00250D25"/>
    <w:rsid w:val="00250E33"/>
    <w:rsid w:val="002510F4"/>
    <w:rsid w:val="002513DA"/>
    <w:rsid w:val="002513E3"/>
    <w:rsid w:val="002517E5"/>
    <w:rsid w:val="0025186D"/>
    <w:rsid w:val="00251C75"/>
    <w:rsid w:val="00251F74"/>
    <w:rsid w:val="00252096"/>
    <w:rsid w:val="0025217E"/>
    <w:rsid w:val="002524D3"/>
    <w:rsid w:val="002525A6"/>
    <w:rsid w:val="002525B2"/>
    <w:rsid w:val="002526ED"/>
    <w:rsid w:val="00252745"/>
    <w:rsid w:val="00252775"/>
    <w:rsid w:val="00252786"/>
    <w:rsid w:val="00252EB2"/>
    <w:rsid w:val="00253039"/>
    <w:rsid w:val="00253359"/>
    <w:rsid w:val="0025353D"/>
    <w:rsid w:val="0025382D"/>
    <w:rsid w:val="00253950"/>
    <w:rsid w:val="0025396B"/>
    <w:rsid w:val="00253AEB"/>
    <w:rsid w:val="00253BDE"/>
    <w:rsid w:val="00253DD8"/>
    <w:rsid w:val="00253DF4"/>
    <w:rsid w:val="00254613"/>
    <w:rsid w:val="002546B8"/>
    <w:rsid w:val="00254910"/>
    <w:rsid w:val="00254BB9"/>
    <w:rsid w:val="00254C4D"/>
    <w:rsid w:val="0025532D"/>
    <w:rsid w:val="00255493"/>
    <w:rsid w:val="002555A6"/>
    <w:rsid w:val="0025562D"/>
    <w:rsid w:val="00255719"/>
    <w:rsid w:val="00255761"/>
    <w:rsid w:val="002557BA"/>
    <w:rsid w:val="00255AEE"/>
    <w:rsid w:val="00255DB3"/>
    <w:rsid w:val="00255DC5"/>
    <w:rsid w:val="00255EDB"/>
    <w:rsid w:val="00256261"/>
    <w:rsid w:val="00256294"/>
    <w:rsid w:val="00256352"/>
    <w:rsid w:val="00256489"/>
    <w:rsid w:val="002564C5"/>
    <w:rsid w:val="0025658C"/>
    <w:rsid w:val="00256594"/>
    <w:rsid w:val="00256685"/>
    <w:rsid w:val="00256C60"/>
    <w:rsid w:val="00256D47"/>
    <w:rsid w:val="00256EE3"/>
    <w:rsid w:val="00256F38"/>
    <w:rsid w:val="002571E0"/>
    <w:rsid w:val="00257247"/>
    <w:rsid w:val="0025739F"/>
    <w:rsid w:val="00257695"/>
    <w:rsid w:val="002577B3"/>
    <w:rsid w:val="0025797D"/>
    <w:rsid w:val="00257A13"/>
    <w:rsid w:val="00257F67"/>
    <w:rsid w:val="002600A3"/>
    <w:rsid w:val="002600DA"/>
    <w:rsid w:val="00260125"/>
    <w:rsid w:val="0026016F"/>
    <w:rsid w:val="002601A0"/>
    <w:rsid w:val="00260A78"/>
    <w:rsid w:val="00260DDB"/>
    <w:rsid w:val="0026129A"/>
    <w:rsid w:val="002612B0"/>
    <w:rsid w:val="00261518"/>
    <w:rsid w:val="00261718"/>
    <w:rsid w:val="002618C0"/>
    <w:rsid w:val="002618DE"/>
    <w:rsid w:val="00261BCC"/>
    <w:rsid w:val="00261DBF"/>
    <w:rsid w:val="00261EB9"/>
    <w:rsid w:val="0026211E"/>
    <w:rsid w:val="002624C9"/>
    <w:rsid w:val="002624D5"/>
    <w:rsid w:val="00262812"/>
    <w:rsid w:val="0026294A"/>
    <w:rsid w:val="0026299D"/>
    <w:rsid w:val="00262C7F"/>
    <w:rsid w:val="00262DFD"/>
    <w:rsid w:val="002632CC"/>
    <w:rsid w:val="002633EB"/>
    <w:rsid w:val="0026363B"/>
    <w:rsid w:val="00263958"/>
    <w:rsid w:val="002639D3"/>
    <w:rsid w:val="00263AD5"/>
    <w:rsid w:val="00263EF8"/>
    <w:rsid w:val="0026410F"/>
    <w:rsid w:val="0026425B"/>
    <w:rsid w:val="00264474"/>
    <w:rsid w:val="002648AC"/>
    <w:rsid w:val="002648F7"/>
    <w:rsid w:val="00264A5B"/>
    <w:rsid w:val="00264D27"/>
    <w:rsid w:val="00264FE5"/>
    <w:rsid w:val="002650BA"/>
    <w:rsid w:val="002651CD"/>
    <w:rsid w:val="00265705"/>
    <w:rsid w:val="00265B27"/>
    <w:rsid w:val="00265C11"/>
    <w:rsid w:val="00265DDB"/>
    <w:rsid w:val="00266041"/>
    <w:rsid w:val="002666FB"/>
    <w:rsid w:val="0026675A"/>
    <w:rsid w:val="002669F0"/>
    <w:rsid w:val="00266B24"/>
    <w:rsid w:val="00266C24"/>
    <w:rsid w:val="00267104"/>
    <w:rsid w:val="002671E5"/>
    <w:rsid w:val="00267590"/>
    <w:rsid w:val="00267601"/>
    <w:rsid w:val="00267615"/>
    <w:rsid w:val="002677CB"/>
    <w:rsid w:val="00267C0C"/>
    <w:rsid w:val="00267D25"/>
    <w:rsid w:val="00267E4F"/>
    <w:rsid w:val="00267EEF"/>
    <w:rsid w:val="00270165"/>
    <w:rsid w:val="0027024C"/>
    <w:rsid w:val="00270281"/>
    <w:rsid w:val="0027038E"/>
    <w:rsid w:val="002704BF"/>
    <w:rsid w:val="00270BFE"/>
    <w:rsid w:val="00270E32"/>
    <w:rsid w:val="00270E3E"/>
    <w:rsid w:val="00271395"/>
    <w:rsid w:val="0027161A"/>
    <w:rsid w:val="002717A0"/>
    <w:rsid w:val="002718CB"/>
    <w:rsid w:val="00271993"/>
    <w:rsid w:val="00271A2D"/>
    <w:rsid w:val="00271A45"/>
    <w:rsid w:val="00271BFB"/>
    <w:rsid w:val="00271C27"/>
    <w:rsid w:val="0027244B"/>
    <w:rsid w:val="0027262F"/>
    <w:rsid w:val="002726FB"/>
    <w:rsid w:val="002728BF"/>
    <w:rsid w:val="00272BF7"/>
    <w:rsid w:val="00272D90"/>
    <w:rsid w:val="00272E86"/>
    <w:rsid w:val="00273483"/>
    <w:rsid w:val="002735A3"/>
    <w:rsid w:val="00273663"/>
    <w:rsid w:val="00273726"/>
    <w:rsid w:val="00273C90"/>
    <w:rsid w:val="00273E80"/>
    <w:rsid w:val="00274534"/>
    <w:rsid w:val="0027454A"/>
    <w:rsid w:val="00274560"/>
    <w:rsid w:val="00274658"/>
    <w:rsid w:val="00274842"/>
    <w:rsid w:val="00274848"/>
    <w:rsid w:val="0027485B"/>
    <w:rsid w:val="002748E3"/>
    <w:rsid w:val="00274A0B"/>
    <w:rsid w:val="00274ABA"/>
    <w:rsid w:val="00274B68"/>
    <w:rsid w:val="00274BE7"/>
    <w:rsid w:val="002750C3"/>
    <w:rsid w:val="00275260"/>
    <w:rsid w:val="002753F0"/>
    <w:rsid w:val="002756D8"/>
    <w:rsid w:val="00275744"/>
    <w:rsid w:val="0027671A"/>
    <w:rsid w:val="002768E1"/>
    <w:rsid w:val="002769EE"/>
    <w:rsid w:val="00276BAE"/>
    <w:rsid w:val="00276C24"/>
    <w:rsid w:val="00276C8D"/>
    <w:rsid w:val="00276C90"/>
    <w:rsid w:val="00276D14"/>
    <w:rsid w:val="00276D1B"/>
    <w:rsid w:val="00276E6B"/>
    <w:rsid w:val="00277078"/>
    <w:rsid w:val="00277168"/>
    <w:rsid w:val="0027718C"/>
    <w:rsid w:val="0027734A"/>
    <w:rsid w:val="00277352"/>
    <w:rsid w:val="0027753D"/>
    <w:rsid w:val="00277C57"/>
    <w:rsid w:val="00277CCC"/>
    <w:rsid w:val="00277CE9"/>
    <w:rsid w:val="0028008F"/>
    <w:rsid w:val="00280147"/>
    <w:rsid w:val="00280212"/>
    <w:rsid w:val="00280249"/>
    <w:rsid w:val="00280341"/>
    <w:rsid w:val="00280549"/>
    <w:rsid w:val="002809E2"/>
    <w:rsid w:val="00280A4C"/>
    <w:rsid w:val="00280B47"/>
    <w:rsid w:val="00280BA4"/>
    <w:rsid w:val="00280BFA"/>
    <w:rsid w:val="002816E6"/>
    <w:rsid w:val="00281830"/>
    <w:rsid w:val="002818DF"/>
    <w:rsid w:val="00281A2C"/>
    <w:rsid w:val="00281F65"/>
    <w:rsid w:val="00281F9B"/>
    <w:rsid w:val="00281FC8"/>
    <w:rsid w:val="00282075"/>
    <w:rsid w:val="00282159"/>
    <w:rsid w:val="00282168"/>
    <w:rsid w:val="00282305"/>
    <w:rsid w:val="0028235A"/>
    <w:rsid w:val="00282415"/>
    <w:rsid w:val="00282ABD"/>
    <w:rsid w:val="00282B4C"/>
    <w:rsid w:val="00282C9E"/>
    <w:rsid w:val="00282DCF"/>
    <w:rsid w:val="00282E53"/>
    <w:rsid w:val="00282F44"/>
    <w:rsid w:val="00282F70"/>
    <w:rsid w:val="00283390"/>
    <w:rsid w:val="002833BB"/>
    <w:rsid w:val="002834A8"/>
    <w:rsid w:val="0028367F"/>
    <w:rsid w:val="0028370B"/>
    <w:rsid w:val="0028387E"/>
    <w:rsid w:val="00283995"/>
    <w:rsid w:val="00283E10"/>
    <w:rsid w:val="00283F5A"/>
    <w:rsid w:val="0028400C"/>
    <w:rsid w:val="00284284"/>
    <w:rsid w:val="002847C4"/>
    <w:rsid w:val="00284AAA"/>
    <w:rsid w:val="00284ABC"/>
    <w:rsid w:val="00284B76"/>
    <w:rsid w:val="00284F93"/>
    <w:rsid w:val="002850F5"/>
    <w:rsid w:val="0028561A"/>
    <w:rsid w:val="00285647"/>
    <w:rsid w:val="002858BB"/>
    <w:rsid w:val="00285924"/>
    <w:rsid w:val="00285A8E"/>
    <w:rsid w:val="00285B99"/>
    <w:rsid w:val="00285E50"/>
    <w:rsid w:val="00285F74"/>
    <w:rsid w:val="0028608C"/>
    <w:rsid w:val="002866FE"/>
    <w:rsid w:val="002867D2"/>
    <w:rsid w:val="0028694D"/>
    <w:rsid w:val="00286BBB"/>
    <w:rsid w:val="00286D9E"/>
    <w:rsid w:val="0028740E"/>
    <w:rsid w:val="00287893"/>
    <w:rsid w:val="002879E8"/>
    <w:rsid w:val="00287BA1"/>
    <w:rsid w:val="00290242"/>
    <w:rsid w:val="002903CF"/>
    <w:rsid w:val="002903F5"/>
    <w:rsid w:val="00290612"/>
    <w:rsid w:val="00290729"/>
    <w:rsid w:val="0029089C"/>
    <w:rsid w:val="00290AEF"/>
    <w:rsid w:val="00290AF1"/>
    <w:rsid w:val="00290CE1"/>
    <w:rsid w:val="00290CF0"/>
    <w:rsid w:val="00290DF4"/>
    <w:rsid w:val="002911BC"/>
    <w:rsid w:val="0029120D"/>
    <w:rsid w:val="00291765"/>
    <w:rsid w:val="002917B2"/>
    <w:rsid w:val="00291A36"/>
    <w:rsid w:val="00291A49"/>
    <w:rsid w:val="00292367"/>
    <w:rsid w:val="00292641"/>
    <w:rsid w:val="002927F0"/>
    <w:rsid w:val="00292AE3"/>
    <w:rsid w:val="00292F9E"/>
    <w:rsid w:val="002932A5"/>
    <w:rsid w:val="00293317"/>
    <w:rsid w:val="00293545"/>
    <w:rsid w:val="002938DD"/>
    <w:rsid w:val="002938FC"/>
    <w:rsid w:val="00293CB2"/>
    <w:rsid w:val="00293E27"/>
    <w:rsid w:val="00293F78"/>
    <w:rsid w:val="002941BC"/>
    <w:rsid w:val="00294540"/>
    <w:rsid w:val="0029478E"/>
    <w:rsid w:val="00294A47"/>
    <w:rsid w:val="00294B9D"/>
    <w:rsid w:val="00294C39"/>
    <w:rsid w:val="00294F4A"/>
    <w:rsid w:val="00294FDA"/>
    <w:rsid w:val="00294FE5"/>
    <w:rsid w:val="00295451"/>
    <w:rsid w:val="00295AF4"/>
    <w:rsid w:val="00295BFD"/>
    <w:rsid w:val="002961C7"/>
    <w:rsid w:val="0029628C"/>
    <w:rsid w:val="00296556"/>
    <w:rsid w:val="00296565"/>
    <w:rsid w:val="002965C5"/>
    <w:rsid w:val="00296883"/>
    <w:rsid w:val="00296B59"/>
    <w:rsid w:val="00296C5E"/>
    <w:rsid w:val="00296F01"/>
    <w:rsid w:val="002970DD"/>
    <w:rsid w:val="0029711B"/>
    <w:rsid w:val="00297160"/>
    <w:rsid w:val="002971F4"/>
    <w:rsid w:val="002972D5"/>
    <w:rsid w:val="002977EB"/>
    <w:rsid w:val="00297D59"/>
    <w:rsid w:val="00297DB9"/>
    <w:rsid w:val="00297E18"/>
    <w:rsid w:val="00297E93"/>
    <w:rsid w:val="00297FB6"/>
    <w:rsid w:val="002A025A"/>
    <w:rsid w:val="002A03C1"/>
    <w:rsid w:val="002A0542"/>
    <w:rsid w:val="002A07D6"/>
    <w:rsid w:val="002A086B"/>
    <w:rsid w:val="002A0B1B"/>
    <w:rsid w:val="002A1268"/>
    <w:rsid w:val="002A13A4"/>
    <w:rsid w:val="002A13DB"/>
    <w:rsid w:val="002A15C0"/>
    <w:rsid w:val="002A160D"/>
    <w:rsid w:val="002A179B"/>
    <w:rsid w:val="002A17AD"/>
    <w:rsid w:val="002A1D4E"/>
    <w:rsid w:val="002A1D79"/>
    <w:rsid w:val="002A214E"/>
    <w:rsid w:val="002A2535"/>
    <w:rsid w:val="002A26A4"/>
    <w:rsid w:val="002A2949"/>
    <w:rsid w:val="002A2D04"/>
    <w:rsid w:val="002A2E4B"/>
    <w:rsid w:val="002A3613"/>
    <w:rsid w:val="002A386E"/>
    <w:rsid w:val="002A39EE"/>
    <w:rsid w:val="002A3B05"/>
    <w:rsid w:val="002A3DE5"/>
    <w:rsid w:val="002A3EAB"/>
    <w:rsid w:val="002A3F16"/>
    <w:rsid w:val="002A429D"/>
    <w:rsid w:val="002A43EA"/>
    <w:rsid w:val="002A475E"/>
    <w:rsid w:val="002A47CB"/>
    <w:rsid w:val="002A4815"/>
    <w:rsid w:val="002A48B2"/>
    <w:rsid w:val="002A48C5"/>
    <w:rsid w:val="002A49A6"/>
    <w:rsid w:val="002A4DD2"/>
    <w:rsid w:val="002A4FA1"/>
    <w:rsid w:val="002A51DA"/>
    <w:rsid w:val="002A5380"/>
    <w:rsid w:val="002A53C5"/>
    <w:rsid w:val="002A565B"/>
    <w:rsid w:val="002A57B1"/>
    <w:rsid w:val="002A5985"/>
    <w:rsid w:val="002A5A09"/>
    <w:rsid w:val="002A5CD4"/>
    <w:rsid w:val="002A5D35"/>
    <w:rsid w:val="002A611C"/>
    <w:rsid w:val="002A6237"/>
    <w:rsid w:val="002A6318"/>
    <w:rsid w:val="002A63A7"/>
    <w:rsid w:val="002A68CC"/>
    <w:rsid w:val="002A6B6A"/>
    <w:rsid w:val="002A6C46"/>
    <w:rsid w:val="002A6E69"/>
    <w:rsid w:val="002A6E94"/>
    <w:rsid w:val="002A6F8F"/>
    <w:rsid w:val="002A6FC4"/>
    <w:rsid w:val="002A6FFD"/>
    <w:rsid w:val="002A704D"/>
    <w:rsid w:val="002A7326"/>
    <w:rsid w:val="002A7421"/>
    <w:rsid w:val="002A771F"/>
    <w:rsid w:val="002A78E8"/>
    <w:rsid w:val="002A7A2D"/>
    <w:rsid w:val="002A7E98"/>
    <w:rsid w:val="002A7F27"/>
    <w:rsid w:val="002B014B"/>
    <w:rsid w:val="002B095C"/>
    <w:rsid w:val="002B0A92"/>
    <w:rsid w:val="002B0ACC"/>
    <w:rsid w:val="002B0CAD"/>
    <w:rsid w:val="002B0D75"/>
    <w:rsid w:val="002B0E16"/>
    <w:rsid w:val="002B11CA"/>
    <w:rsid w:val="002B13E1"/>
    <w:rsid w:val="002B14BE"/>
    <w:rsid w:val="002B17B4"/>
    <w:rsid w:val="002B198B"/>
    <w:rsid w:val="002B1F6F"/>
    <w:rsid w:val="002B1F84"/>
    <w:rsid w:val="002B2172"/>
    <w:rsid w:val="002B2224"/>
    <w:rsid w:val="002B2401"/>
    <w:rsid w:val="002B24F0"/>
    <w:rsid w:val="002B25A8"/>
    <w:rsid w:val="002B2633"/>
    <w:rsid w:val="002B280F"/>
    <w:rsid w:val="002B2CE9"/>
    <w:rsid w:val="002B2D9F"/>
    <w:rsid w:val="002B2DD9"/>
    <w:rsid w:val="002B2E8F"/>
    <w:rsid w:val="002B2F71"/>
    <w:rsid w:val="002B30B7"/>
    <w:rsid w:val="002B30EF"/>
    <w:rsid w:val="002B3343"/>
    <w:rsid w:val="002B368D"/>
    <w:rsid w:val="002B36E0"/>
    <w:rsid w:val="002B393C"/>
    <w:rsid w:val="002B3BBF"/>
    <w:rsid w:val="002B3D08"/>
    <w:rsid w:val="002B3E0E"/>
    <w:rsid w:val="002B4517"/>
    <w:rsid w:val="002B48C4"/>
    <w:rsid w:val="002B497D"/>
    <w:rsid w:val="002B4A1F"/>
    <w:rsid w:val="002B4C2C"/>
    <w:rsid w:val="002B4C86"/>
    <w:rsid w:val="002B4F97"/>
    <w:rsid w:val="002B5224"/>
    <w:rsid w:val="002B5261"/>
    <w:rsid w:val="002B588B"/>
    <w:rsid w:val="002B5FED"/>
    <w:rsid w:val="002B620C"/>
    <w:rsid w:val="002B64DE"/>
    <w:rsid w:val="002B661E"/>
    <w:rsid w:val="002B6786"/>
    <w:rsid w:val="002B68BE"/>
    <w:rsid w:val="002B6ABB"/>
    <w:rsid w:val="002B6B4F"/>
    <w:rsid w:val="002B6C2B"/>
    <w:rsid w:val="002B6C43"/>
    <w:rsid w:val="002B6EB1"/>
    <w:rsid w:val="002B7607"/>
    <w:rsid w:val="002B769C"/>
    <w:rsid w:val="002B76AB"/>
    <w:rsid w:val="002B7772"/>
    <w:rsid w:val="002C0162"/>
    <w:rsid w:val="002C04D1"/>
    <w:rsid w:val="002C0595"/>
    <w:rsid w:val="002C0AE6"/>
    <w:rsid w:val="002C0B3B"/>
    <w:rsid w:val="002C0D85"/>
    <w:rsid w:val="002C10F2"/>
    <w:rsid w:val="002C13C8"/>
    <w:rsid w:val="002C15BC"/>
    <w:rsid w:val="002C17A8"/>
    <w:rsid w:val="002C18BA"/>
    <w:rsid w:val="002C1A5D"/>
    <w:rsid w:val="002C1A85"/>
    <w:rsid w:val="002C1E61"/>
    <w:rsid w:val="002C1EB7"/>
    <w:rsid w:val="002C1FA3"/>
    <w:rsid w:val="002C221A"/>
    <w:rsid w:val="002C22A3"/>
    <w:rsid w:val="002C22EA"/>
    <w:rsid w:val="002C2347"/>
    <w:rsid w:val="002C2355"/>
    <w:rsid w:val="002C23D1"/>
    <w:rsid w:val="002C257D"/>
    <w:rsid w:val="002C25E5"/>
    <w:rsid w:val="002C278A"/>
    <w:rsid w:val="002C2A20"/>
    <w:rsid w:val="002C2A4E"/>
    <w:rsid w:val="002C2B35"/>
    <w:rsid w:val="002C2D33"/>
    <w:rsid w:val="002C2DB8"/>
    <w:rsid w:val="002C2E57"/>
    <w:rsid w:val="002C2FB8"/>
    <w:rsid w:val="002C31CF"/>
    <w:rsid w:val="002C31DC"/>
    <w:rsid w:val="002C37B9"/>
    <w:rsid w:val="002C3959"/>
    <w:rsid w:val="002C3AAE"/>
    <w:rsid w:val="002C3AD1"/>
    <w:rsid w:val="002C3B55"/>
    <w:rsid w:val="002C3C78"/>
    <w:rsid w:val="002C3D3E"/>
    <w:rsid w:val="002C3F36"/>
    <w:rsid w:val="002C41CE"/>
    <w:rsid w:val="002C42C9"/>
    <w:rsid w:val="002C43D3"/>
    <w:rsid w:val="002C4478"/>
    <w:rsid w:val="002C4499"/>
    <w:rsid w:val="002C4562"/>
    <w:rsid w:val="002C45D0"/>
    <w:rsid w:val="002C48EA"/>
    <w:rsid w:val="002C4BD1"/>
    <w:rsid w:val="002C4CA8"/>
    <w:rsid w:val="002C4D76"/>
    <w:rsid w:val="002C4F44"/>
    <w:rsid w:val="002C4F65"/>
    <w:rsid w:val="002C554B"/>
    <w:rsid w:val="002C5E9F"/>
    <w:rsid w:val="002C6151"/>
    <w:rsid w:val="002C6174"/>
    <w:rsid w:val="002C63A2"/>
    <w:rsid w:val="002C6858"/>
    <w:rsid w:val="002C6E2E"/>
    <w:rsid w:val="002C6EAB"/>
    <w:rsid w:val="002C6EB6"/>
    <w:rsid w:val="002C6EC0"/>
    <w:rsid w:val="002C6F1C"/>
    <w:rsid w:val="002C6FAD"/>
    <w:rsid w:val="002C6FF0"/>
    <w:rsid w:val="002C732D"/>
    <w:rsid w:val="002C7650"/>
    <w:rsid w:val="002C7C16"/>
    <w:rsid w:val="002C7FC3"/>
    <w:rsid w:val="002C7FC9"/>
    <w:rsid w:val="002C7FDD"/>
    <w:rsid w:val="002D0134"/>
    <w:rsid w:val="002D027C"/>
    <w:rsid w:val="002D02CD"/>
    <w:rsid w:val="002D0A22"/>
    <w:rsid w:val="002D0BC4"/>
    <w:rsid w:val="002D0D7C"/>
    <w:rsid w:val="002D1060"/>
    <w:rsid w:val="002D1A0C"/>
    <w:rsid w:val="002D1DCC"/>
    <w:rsid w:val="002D2009"/>
    <w:rsid w:val="002D2050"/>
    <w:rsid w:val="002D20A5"/>
    <w:rsid w:val="002D2149"/>
    <w:rsid w:val="002D2190"/>
    <w:rsid w:val="002D2621"/>
    <w:rsid w:val="002D27E9"/>
    <w:rsid w:val="002D28B8"/>
    <w:rsid w:val="002D2C7D"/>
    <w:rsid w:val="002D3064"/>
    <w:rsid w:val="002D3466"/>
    <w:rsid w:val="002D3483"/>
    <w:rsid w:val="002D358A"/>
    <w:rsid w:val="002D3731"/>
    <w:rsid w:val="002D381E"/>
    <w:rsid w:val="002D388B"/>
    <w:rsid w:val="002D39B9"/>
    <w:rsid w:val="002D3A61"/>
    <w:rsid w:val="002D3B05"/>
    <w:rsid w:val="002D3CE4"/>
    <w:rsid w:val="002D3E8E"/>
    <w:rsid w:val="002D417F"/>
    <w:rsid w:val="002D4BCE"/>
    <w:rsid w:val="002D4CAE"/>
    <w:rsid w:val="002D4F3D"/>
    <w:rsid w:val="002D4F84"/>
    <w:rsid w:val="002D4F87"/>
    <w:rsid w:val="002D53BA"/>
    <w:rsid w:val="002D56A2"/>
    <w:rsid w:val="002D5743"/>
    <w:rsid w:val="002D5A96"/>
    <w:rsid w:val="002D5C5C"/>
    <w:rsid w:val="002D5D79"/>
    <w:rsid w:val="002D6330"/>
    <w:rsid w:val="002D681F"/>
    <w:rsid w:val="002D683B"/>
    <w:rsid w:val="002D6B6C"/>
    <w:rsid w:val="002D6DBA"/>
    <w:rsid w:val="002D70A8"/>
    <w:rsid w:val="002D7895"/>
    <w:rsid w:val="002D78D9"/>
    <w:rsid w:val="002D7AC8"/>
    <w:rsid w:val="002D7ADF"/>
    <w:rsid w:val="002D7E30"/>
    <w:rsid w:val="002D7E4D"/>
    <w:rsid w:val="002D7E8C"/>
    <w:rsid w:val="002E00EF"/>
    <w:rsid w:val="002E04A8"/>
    <w:rsid w:val="002E0552"/>
    <w:rsid w:val="002E056D"/>
    <w:rsid w:val="002E0826"/>
    <w:rsid w:val="002E0A08"/>
    <w:rsid w:val="002E0D6B"/>
    <w:rsid w:val="002E153A"/>
    <w:rsid w:val="002E180D"/>
    <w:rsid w:val="002E18E0"/>
    <w:rsid w:val="002E1931"/>
    <w:rsid w:val="002E1B9A"/>
    <w:rsid w:val="002E1C6D"/>
    <w:rsid w:val="002E1D1E"/>
    <w:rsid w:val="002E1E3B"/>
    <w:rsid w:val="002E200B"/>
    <w:rsid w:val="002E22C7"/>
    <w:rsid w:val="002E238C"/>
    <w:rsid w:val="002E2519"/>
    <w:rsid w:val="002E2787"/>
    <w:rsid w:val="002E2961"/>
    <w:rsid w:val="002E2962"/>
    <w:rsid w:val="002E2DDA"/>
    <w:rsid w:val="002E2E03"/>
    <w:rsid w:val="002E30DF"/>
    <w:rsid w:val="002E346B"/>
    <w:rsid w:val="002E388D"/>
    <w:rsid w:val="002E391E"/>
    <w:rsid w:val="002E3BD5"/>
    <w:rsid w:val="002E3D12"/>
    <w:rsid w:val="002E45AA"/>
    <w:rsid w:val="002E466A"/>
    <w:rsid w:val="002E48B0"/>
    <w:rsid w:val="002E48D1"/>
    <w:rsid w:val="002E49BA"/>
    <w:rsid w:val="002E4B36"/>
    <w:rsid w:val="002E4E52"/>
    <w:rsid w:val="002E5217"/>
    <w:rsid w:val="002E5CE3"/>
    <w:rsid w:val="002E5D3A"/>
    <w:rsid w:val="002E5E80"/>
    <w:rsid w:val="002E5FDF"/>
    <w:rsid w:val="002E61EE"/>
    <w:rsid w:val="002E6873"/>
    <w:rsid w:val="002E69EC"/>
    <w:rsid w:val="002E6E96"/>
    <w:rsid w:val="002E711C"/>
    <w:rsid w:val="002E7162"/>
    <w:rsid w:val="002E7208"/>
    <w:rsid w:val="002E733F"/>
    <w:rsid w:val="002E7370"/>
    <w:rsid w:val="002E73CE"/>
    <w:rsid w:val="002E743B"/>
    <w:rsid w:val="002E79F3"/>
    <w:rsid w:val="002E7CE4"/>
    <w:rsid w:val="002E7D1B"/>
    <w:rsid w:val="002F01AC"/>
    <w:rsid w:val="002F080A"/>
    <w:rsid w:val="002F0892"/>
    <w:rsid w:val="002F0BCC"/>
    <w:rsid w:val="002F0E15"/>
    <w:rsid w:val="002F0EE9"/>
    <w:rsid w:val="002F1478"/>
    <w:rsid w:val="002F17C1"/>
    <w:rsid w:val="002F17C7"/>
    <w:rsid w:val="002F19FB"/>
    <w:rsid w:val="002F1D25"/>
    <w:rsid w:val="002F1E04"/>
    <w:rsid w:val="002F1ED6"/>
    <w:rsid w:val="002F1F47"/>
    <w:rsid w:val="002F1F7B"/>
    <w:rsid w:val="002F20EE"/>
    <w:rsid w:val="002F22A2"/>
    <w:rsid w:val="002F235C"/>
    <w:rsid w:val="002F23D5"/>
    <w:rsid w:val="002F2568"/>
    <w:rsid w:val="002F293E"/>
    <w:rsid w:val="002F2A73"/>
    <w:rsid w:val="002F2C54"/>
    <w:rsid w:val="002F2CC6"/>
    <w:rsid w:val="002F2CF7"/>
    <w:rsid w:val="002F2CFF"/>
    <w:rsid w:val="002F30B1"/>
    <w:rsid w:val="002F3116"/>
    <w:rsid w:val="002F371A"/>
    <w:rsid w:val="002F3AD7"/>
    <w:rsid w:val="002F3DD5"/>
    <w:rsid w:val="002F3ED6"/>
    <w:rsid w:val="002F3F28"/>
    <w:rsid w:val="002F4046"/>
    <w:rsid w:val="002F411A"/>
    <w:rsid w:val="002F421A"/>
    <w:rsid w:val="002F4439"/>
    <w:rsid w:val="002F4856"/>
    <w:rsid w:val="002F49A7"/>
    <w:rsid w:val="002F49F9"/>
    <w:rsid w:val="002F4BC9"/>
    <w:rsid w:val="002F4BEC"/>
    <w:rsid w:val="002F4C57"/>
    <w:rsid w:val="002F4D0C"/>
    <w:rsid w:val="002F4F08"/>
    <w:rsid w:val="002F4FB7"/>
    <w:rsid w:val="002F508C"/>
    <w:rsid w:val="002F516B"/>
    <w:rsid w:val="002F517D"/>
    <w:rsid w:val="002F5544"/>
    <w:rsid w:val="002F57F1"/>
    <w:rsid w:val="002F584A"/>
    <w:rsid w:val="002F59D0"/>
    <w:rsid w:val="002F5A31"/>
    <w:rsid w:val="002F5A70"/>
    <w:rsid w:val="002F5E20"/>
    <w:rsid w:val="002F5F16"/>
    <w:rsid w:val="002F62ED"/>
    <w:rsid w:val="002F6461"/>
    <w:rsid w:val="002F67E7"/>
    <w:rsid w:val="002F68E5"/>
    <w:rsid w:val="002F6AFA"/>
    <w:rsid w:val="002F6B3B"/>
    <w:rsid w:val="002F6BEC"/>
    <w:rsid w:val="002F6EFB"/>
    <w:rsid w:val="002F7113"/>
    <w:rsid w:val="002F71D2"/>
    <w:rsid w:val="002F732D"/>
    <w:rsid w:val="002F7461"/>
    <w:rsid w:val="002F7705"/>
    <w:rsid w:val="002F78A2"/>
    <w:rsid w:val="002F795B"/>
    <w:rsid w:val="002F7CC5"/>
    <w:rsid w:val="002F7EB0"/>
    <w:rsid w:val="002F7F11"/>
    <w:rsid w:val="00300169"/>
    <w:rsid w:val="003006B8"/>
    <w:rsid w:val="0030090C"/>
    <w:rsid w:val="003009AB"/>
    <w:rsid w:val="00300A64"/>
    <w:rsid w:val="00300A79"/>
    <w:rsid w:val="00300B34"/>
    <w:rsid w:val="00300B9F"/>
    <w:rsid w:val="00300C49"/>
    <w:rsid w:val="00300CBD"/>
    <w:rsid w:val="00300ED5"/>
    <w:rsid w:val="00300EE0"/>
    <w:rsid w:val="00300F8C"/>
    <w:rsid w:val="003012BA"/>
    <w:rsid w:val="003012BC"/>
    <w:rsid w:val="003012F0"/>
    <w:rsid w:val="00301312"/>
    <w:rsid w:val="003014AD"/>
    <w:rsid w:val="0030150E"/>
    <w:rsid w:val="0030168A"/>
    <w:rsid w:val="0030189F"/>
    <w:rsid w:val="00301983"/>
    <w:rsid w:val="00301E59"/>
    <w:rsid w:val="00301E87"/>
    <w:rsid w:val="003020B8"/>
    <w:rsid w:val="00302128"/>
    <w:rsid w:val="00302401"/>
    <w:rsid w:val="003026DD"/>
    <w:rsid w:val="00302737"/>
    <w:rsid w:val="00302799"/>
    <w:rsid w:val="00302989"/>
    <w:rsid w:val="00302A66"/>
    <w:rsid w:val="00302AAB"/>
    <w:rsid w:val="00302AE3"/>
    <w:rsid w:val="00302D6C"/>
    <w:rsid w:val="00302EB7"/>
    <w:rsid w:val="00302F18"/>
    <w:rsid w:val="003031CA"/>
    <w:rsid w:val="003032F5"/>
    <w:rsid w:val="003032FE"/>
    <w:rsid w:val="00303466"/>
    <w:rsid w:val="003034A9"/>
    <w:rsid w:val="00303527"/>
    <w:rsid w:val="0030370C"/>
    <w:rsid w:val="00303E49"/>
    <w:rsid w:val="00303F37"/>
    <w:rsid w:val="003043E1"/>
    <w:rsid w:val="00304637"/>
    <w:rsid w:val="00304677"/>
    <w:rsid w:val="0030496D"/>
    <w:rsid w:val="00304974"/>
    <w:rsid w:val="00304E83"/>
    <w:rsid w:val="00304F66"/>
    <w:rsid w:val="0030511E"/>
    <w:rsid w:val="00305122"/>
    <w:rsid w:val="003052AF"/>
    <w:rsid w:val="003052E1"/>
    <w:rsid w:val="00305463"/>
    <w:rsid w:val="0030555E"/>
    <w:rsid w:val="003059E0"/>
    <w:rsid w:val="00305A6B"/>
    <w:rsid w:val="00305ABD"/>
    <w:rsid w:val="00305B00"/>
    <w:rsid w:val="00305BD2"/>
    <w:rsid w:val="00305CC9"/>
    <w:rsid w:val="00305DB0"/>
    <w:rsid w:val="00305E9E"/>
    <w:rsid w:val="00306510"/>
    <w:rsid w:val="00306550"/>
    <w:rsid w:val="0030668D"/>
    <w:rsid w:val="0030693F"/>
    <w:rsid w:val="00306EBA"/>
    <w:rsid w:val="00307086"/>
    <w:rsid w:val="003070A6"/>
    <w:rsid w:val="0030738A"/>
    <w:rsid w:val="00307608"/>
    <w:rsid w:val="0030778D"/>
    <w:rsid w:val="003077F3"/>
    <w:rsid w:val="003078C6"/>
    <w:rsid w:val="0030799C"/>
    <w:rsid w:val="00307B69"/>
    <w:rsid w:val="00307D42"/>
    <w:rsid w:val="00307E6E"/>
    <w:rsid w:val="00310004"/>
    <w:rsid w:val="003100A0"/>
    <w:rsid w:val="00310155"/>
    <w:rsid w:val="003101F1"/>
    <w:rsid w:val="003104A1"/>
    <w:rsid w:val="0031051D"/>
    <w:rsid w:val="003106C7"/>
    <w:rsid w:val="003108ED"/>
    <w:rsid w:val="003109D1"/>
    <w:rsid w:val="00310A3E"/>
    <w:rsid w:val="00310D2D"/>
    <w:rsid w:val="00310FA9"/>
    <w:rsid w:val="003111F8"/>
    <w:rsid w:val="0031124E"/>
    <w:rsid w:val="00311348"/>
    <w:rsid w:val="003116DD"/>
    <w:rsid w:val="00311B32"/>
    <w:rsid w:val="00311D90"/>
    <w:rsid w:val="00311E3C"/>
    <w:rsid w:val="00311E83"/>
    <w:rsid w:val="00312490"/>
    <w:rsid w:val="00312690"/>
    <w:rsid w:val="003128E8"/>
    <w:rsid w:val="003129C5"/>
    <w:rsid w:val="00312B46"/>
    <w:rsid w:val="00312F1C"/>
    <w:rsid w:val="003130F5"/>
    <w:rsid w:val="0031356F"/>
    <w:rsid w:val="003136D8"/>
    <w:rsid w:val="00313A12"/>
    <w:rsid w:val="00313AE4"/>
    <w:rsid w:val="00313D10"/>
    <w:rsid w:val="00313D40"/>
    <w:rsid w:val="00314377"/>
    <w:rsid w:val="003144D2"/>
    <w:rsid w:val="003148C7"/>
    <w:rsid w:val="00314AAC"/>
    <w:rsid w:val="00314C28"/>
    <w:rsid w:val="00314C2A"/>
    <w:rsid w:val="00314D71"/>
    <w:rsid w:val="00314DCF"/>
    <w:rsid w:val="00314EB7"/>
    <w:rsid w:val="0031502A"/>
    <w:rsid w:val="00315032"/>
    <w:rsid w:val="003150E1"/>
    <w:rsid w:val="00315109"/>
    <w:rsid w:val="0031536E"/>
    <w:rsid w:val="00315552"/>
    <w:rsid w:val="003155AE"/>
    <w:rsid w:val="00315600"/>
    <w:rsid w:val="00315668"/>
    <w:rsid w:val="003159B6"/>
    <w:rsid w:val="00315AA7"/>
    <w:rsid w:val="00315AD9"/>
    <w:rsid w:val="00315AE6"/>
    <w:rsid w:val="003160A0"/>
    <w:rsid w:val="0031621F"/>
    <w:rsid w:val="0031641F"/>
    <w:rsid w:val="00316570"/>
    <w:rsid w:val="003166B7"/>
    <w:rsid w:val="00316AD5"/>
    <w:rsid w:val="00316BA2"/>
    <w:rsid w:val="00316D17"/>
    <w:rsid w:val="00316D92"/>
    <w:rsid w:val="00316F4A"/>
    <w:rsid w:val="00317171"/>
    <w:rsid w:val="00317184"/>
    <w:rsid w:val="003171D5"/>
    <w:rsid w:val="00317203"/>
    <w:rsid w:val="003172BD"/>
    <w:rsid w:val="0031743B"/>
    <w:rsid w:val="0031769B"/>
    <w:rsid w:val="003177DF"/>
    <w:rsid w:val="00317995"/>
    <w:rsid w:val="00317A81"/>
    <w:rsid w:val="003202C1"/>
    <w:rsid w:val="00320737"/>
    <w:rsid w:val="003207A9"/>
    <w:rsid w:val="003208B3"/>
    <w:rsid w:val="0032095E"/>
    <w:rsid w:val="00320BD7"/>
    <w:rsid w:val="00320D1E"/>
    <w:rsid w:val="00320E92"/>
    <w:rsid w:val="00320FB2"/>
    <w:rsid w:val="00321055"/>
    <w:rsid w:val="00321219"/>
    <w:rsid w:val="0032127F"/>
    <w:rsid w:val="00321342"/>
    <w:rsid w:val="003213D2"/>
    <w:rsid w:val="003216AC"/>
    <w:rsid w:val="003217F1"/>
    <w:rsid w:val="003218C3"/>
    <w:rsid w:val="00321AE4"/>
    <w:rsid w:val="00321CC8"/>
    <w:rsid w:val="00321CDA"/>
    <w:rsid w:val="00321DEF"/>
    <w:rsid w:val="00321E50"/>
    <w:rsid w:val="0032214E"/>
    <w:rsid w:val="003224FC"/>
    <w:rsid w:val="003226E5"/>
    <w:rsid w:val="003228E4"/>
    <w:rsid w:val="00322B04"/>
    <w:rsid w:val="00322B69"/>
    <w:rsid w:val="00322E54"/>
    <w:rsid w:val="00322EF2"/>
    <w:rsid w:val="00322F6A"/>
    <w:rsid w:val="00323022"/>
    <w:rsid w:val="003233EE"/>
    <w:rsid w:val="0032352D"/>
    <w:rsid w:val="003235F4"/>
    <w:rsid w:val="003236ED"/>
    <w:rsid w:val="00324076"/>
    <w:rsid w:val="0032417B"/>
    <w:rsid w:val="003244B6"/>
    <w:rsid w:val="0032455B"/>
    <w:rsid w:val="00324675"/>
    <w:rsid w:val="00324769"/>
    <w:rsid w:val="003247CC"/>
    <w:rsid w:val="00324B72"/>
    <w:rsid w:val="00324BF0"/>
    <w:rsid w:val="00324C4C"/>
    <w:rsid w:val="00324D25"/>
    <w:rsid w:val="0032515B"/>
    <w:rsid w:val="0032591B"/>
    <w:rsid w:val="00325C98"/>
    <w:rsid w:val="00325D8F"/>
    <w:rsid w:val="00325DF0"/>
    <w:rsid w:val="00325EC7"/>
    <w:rsid w:val="0032618B"/>
    <w:rsid w:val="003261C0"/>
    <w:rsid w:val="003262AB"/>
    <w:rsid w:val="00326382"/>
    <w:rsid w:val="00326629"/>
    <w:rsid w:val="0032664C"/>
    <w:rsid w:val="00326705"/>
    <w:rsid w:val="0032675E"/>
    <w:rsid w:val="00326845"/>
    <w:rsid w:val="003269DB"/>
    <w:rsid w:val="00326A1B"/>
    <w:rsid w:val="00326C38"/>
    <w:rsid w:val="00326C5F"/>
    <w:rsid w:val="0032719E"/>
    <w:rsid w:val="00327320"/>
    <w:rsid w:val="00327413"/>
    <w:rsid w:val="0032764C"/>
    <w:rsid w:val="00327901"/>
    <w:rsid w:val="00327913"/>
    <w:rsid w:val="00327BC0"/>
    <w:rsid w:val="00327D83"/>
    <w:rsid w:val="00330042"/>
    <w:rsid w:val="0033033F"/>
    <w:rsid w:val="003304FE"/>
    <w:rsid w:val="0033063D"/>
    <w:rsid w:val="00330811"/>
    <w:rsid w:val="00330B54"/>
    <w:rsid w:val="00330C85"/>
    <w:rsid w:val="003312EB"/>
    <w:rsid w:val="0033130E"/>
    <w:rsid w:val="00331589"/>
    <w:rsid w:val="003315D5"/>
    <w:rsid w:val="00331635"/>
    <w:rsid w:val="003316A5"/>
    <w:rsid w:val="00331763"/>
    <w:rsid w:val="00331855"/>
    <w:rsid w:val="00331A09"/>
    <w:rsid w:val="00331AB0"/>
    <w:rsid w:val="00331B33"/>
    <w:rsid w:val="00331BF7"/>
    <w:rsid w:val="00331C17"/>
    <w:rsid w:val="00332021"/>
    <w:rsid w:val="003320B5"/>
    <w:rsid w:val="00332272"/>
    <w:rsid w:val="003323AD"/>
    <w:rsid w:val="003325AE"/>
    <w:rsid w:val="0033277F"/>
    <w:rsid w:val="00332978"/>
    <w:rsid w:val="00332A34"/>
    <w:rsid w:val="00332C47"/>
    <w:rsid w:val="00332C7F"/>
    <w:rsid w:val="00332E8A"/>
    <w:rsid w:val="00332FC1"/>
    <w:rsid w:val="00333520"/>
    <w:rsid w:val="00333C53"/>
    <w:rsid w:val="00333CB2"/>
    <w:rsid w:val="00333CC8"/>
    <w:rsid w:val="0033408F"/>
    <w:rsid w:val="0033425E"/>
    <w:rsid w:val="00334445"/>
    <w:rsid w:val="00334620"/>
    <w:rsid w:val="003348D1"/>
    <w:rsid w:val="003348FE"/>
    <w:rsid w:val="00334984"/>
    <w:rsid w:val="00334C7C"/>
    <w:rsid w:val="00334E7D"/>
    <w:rsid w:val="00334E8B"/>
    <w:rsid w:val="00335210"/>
    <w:rsid w:val="00335235"/>
    <w:rsid w:val="00335304"/>
    <w:rsid w:val="0033593F"/>
    <w:rsid w:val="00335B0F"/>
    <w:rsid w:val="00335B59"/>
    <w:rsid w:val="00335F71"/>
    <w:rsid w:val="0033615F"/>
    <w:rsid w:val="003365FF"/>
    <w:rsid w:val="0033662B"/>
    <w:rsid w:val="00336652"/>
    <w:rsid w:val="003366B7"/>
    <w:rsid w:val="003366F1"/>
    <w:rsid w:val="00336BC7"/>
    <w:rsid w:val="00336CBF"/>
    <w:rsid w:val="00336E9D"/>
    <w:rsid w:val="003371D3"/>
    <w:rsid w:val="00337617"/>
    <w:rsid w:val="00337887"/>
    <w:rsid w:val="0033793D"/>
    <w:rsid w:val="00337FA1"/>
    <w:rsid w:val="00340738"/>
    <w:rsid w:val="003408C7"/>
    <w:rsid w:val="00340985"/>
    <w:rsid w:val="00340C7D"/>
    <w:rsid w:val="00340E3F"/>
    <w:rsid w:val="00340F1D"/>
    <w:rsid w:val="00340FCE"/>
    <w:rsid w:val="00341024"/>
    <w:rsid w:val="00341067"/>
    <w:rsid w:val="00341686"/>
    <w:rsid w:val="0034192E"/>
    <w:rsid w:val="00341A73"/>
    <w:rsid w:val="00341B0D"/>
    <w:rsid w:val="00341EA5"/>
    <w:rsid w:val="00341ED6"/>
    <w:rsid w:val="00341F57"/>
    <w:rsid w:val="003423D4"/>
    <w:rsid w:val="00342558"/>
    <w:rsid w:val="003426DD"/>
    <w:rsid w:val="00342769"/>
    <w:rsid w:val="00342874"/>
    <w:rsid w:val="0034299B"/>
    <w:rsid w:val="00342F11"/>
    <w:rsid w:val="00342F2D"/>
    <w:rsid w:val="00343074"/>
    <w:rsid w:val="003433B0"/>
    <w:rsid w:val="0034370C"/>
    <w:rsid w:val="003437F7"/>
    <w:rsid w:val="00343E62"/>
    <w:rsid w:val="003442DB"/>
    <w:rsid w:val="003443B0"/>
    <w:rsid w:val="003449E3"/>
    <w:rsid w:val="00345307"/>
    <w:rsid w:val="003454A0"/>
    <w:rsid w:val="00345D96"/>
    <w:rsid w:val="003464DC"/>
    <w:rsid w:val="003465CC"/>
    <w:rsid w:val="00346680"/>
    <w:rsid w:val="003466CA"/>
    <w:rsid w:val="003466D7"/>
    <w:rsid w:val="003468F1"/>
    <w:rsid w:val="00346DC3"/>
    <w:rsid w:val="00346EBB"/>
    <w:rsid w:val="0034732E"/>
    <w:rsid w:val="003473CC"/>
    <w:rsid w:val="00347445"/>
    <w:rsid w:val="003474D9"/>
    <w:rsid w:val="003476BB"/>
    <w:rsid w:val="003477E0"/>
    <w:rsid w:val="00347800"/>
    <w:rsid w:val="00347901"/>
    <w:rsid w:val="00347FB0"/>
    <w:rsid w:val="0035027E"/>
    <w:rsid w:val="003502AC"/>
    <w:rsid w:val="003506FB"/>
    <w:rsid w:val="00350DFE"/>
    <w:rsid w:val="00350FA3"/>
    <w:rsid w:val="003510F8"/>
    <w:rsid w:val="00351240"/>
    <w:rsid w:val="00351663"/>
    <w:rsid w:val="003518F4"/>
    <w:rsid w:val="0035220A"/>
    <w:rsid w:val="0035293D"/>
    <w:rsid w:val="00352BB1"/>
    <w:rsid w:val="003532C2"/>
    <w:rsid w:val="00353485"/>
    <w:rsid w:val="003534C1"/>
    <w:rsid w:val="003534D2"/>
    <w:rsid w:val="003534ED"/>
    <w:rsid w:val="00353775"/>
    <w:rsid w:val="00353BE7"/>
    <w:rsid w:val="00353CE8"/>
    <w:rsid w:val="003544FE"/>
    <w:rsid w:val="00354528"/>
    <w:rsid w:val="003547A1"/>
    <w:rsid w:val="003549A9"/>
    <w:rsid w:val="00354BC9"/>
    <w:rsid w:val="00354BEA"/>
    <w:rsid w:val="00355543"/>
    <w:rsid w:val="0035582A"/>
    <w:rsid w:val="00355AE8"/>
    <w:rsid w:val="00355CAD"/>
    <w:rsid w:val="00355D78"/>
    <w:rsid w:val="00355F4B"/>
    <w:rsid w:val="00356342"/>
    <w:rsid w:val="00356754"/>
    <w:rsid w:val="003567A7"/>
    <w:rsid w:val="00356894"/>
    <w:rsid w:val="00356C89"/>
    <w:rsid w:val="00357021"/>
    <w:rsid w:val="003571B6"/>
    <w:rsid w:val="0035762D"/>
    <w:rsid w:val="00357799"/>
    <w:rsid w:val="00357B83"/>
    <w:rsid w:val="00357C3A"/>
    <w:rsid w:val="00360269"/>
    <w:rsid w:val="003605F3"/>
    <w:rsid w:val="00360729"/>
    <w:rsid w:val="00360848"/>
    <w:rsid w:val="00360852"/>
    <w:rsid w:val="00360866"/>
    <w:rsid w:val="003608A4"/>
    <w:rsid w:val="00360AC1"/>
    <w:rsid w:val="00360C51"/>
    <w:rsid w:val="003611F5"/>
    <w:rsid w:val="00361345"/>
    <w:rsid w:val="003613F1"/>
    <w:rsid w:val="00361684"/>
    <w:rsid w:val="003618C5"/>
    <w:rsid w:val="00361913"/>
    <w:rsid w:val="00361E0C"/>
    <w:rsid w:val="00362027"/>
    <w:rsid w:val="00362057"/>
    <w:rsid w:val="003620FC"/>
    <w:rsid w:val="00362253"/>
    <w:rsid w:val="00362458"/>
    <w:rsid w:val="0036248F"/>
    <w:rsid w:val="00362933"/>
    <w:rsid w:val="00362A14"/>
    <w:rsid w:val="00362A7F"/>
    <w:rsid w:val="00362D57"/>
    <w:rsid w:val="0036318F"/>
    <w:rsid w:val="00363214"/>
    <w:rsid w:val="00363544"/>
    <w:rsid w:val="003636D7"/>
    <w:rsid w:val="003637A6"/>
    <w:rsid w:val="003637F1"/>
    <w:rsid w:val="003639E3"/>
    <w:rsid w:val="00363B5B"/>
    <w:rsid w:val="00363D00"/>
    <w:rsid w:val="00363E5A"/>
    <w:rsid w:val="003641BB"/>
    <w:rsid w:val="0036428C"/>
    <w:rsid w:val="00364348"/>
    <w:rsid w:val="0036497A"/>
    <w:rsid w:val="00364A46"/>
    <w:rsid w:val="00364A6E"/>
    <w:rsid w:val="00364E6A"/>
    <w:rsid w:val="003653A0"/>
    <w:rsid w:val="00365569"/>
    <w:rsid w:val="003657B3"/>
    <w:rsid w:val="00365936"/>
    <w:rsid w:val="00365953"/>
    <w:rsid w:val="00365B29"/>
    <w:rsid w:val="003666AE"/>
    <w:rsid w:val="00366776"/>
    <w:rsid w:val="0036682E"/>
    <w:rsid w:val="00366A7D"/>
    <w:rsid w:val="00366AC7"/>
    <w:rsid w:val="00366B5D"/>
    <w:rsid w:val="00366C4C"/>
    <w:rsid w:val="00367071"/>
    <w:rsid w:val="0036709D"/>
    <w:rsid w:val="0036723A"/>
    <w:rsid w:val="003673E1"/>
    <w:rsid w:val="003675C1"/>
    <w:rsid w:val="0036768E"/>
    <w:rsid w:val="003676DC"/>
    <w:rsid w:val="00367790"/>
    <w:rsid w:val="0036790D"/>
    <w:rsid w:val="00367950"/>
    <w:rsid w:val="00367CE3"/>
    <w:rsid w:val="00367DB5"/>
    <w:rsid w:val="003702D1"/>
    <w:rsid w:val="00370880"/>
    <w:rsid w:val="003708F1"/>
    <w:rsid w:val="003709A5"/>
    <w:rsid w:val="00370A89"/>
    <w:rsid w:val="00370C74"/>
    <w:rsid w:val="00370C7E"/>
    <w:rsid w:val="00370E2B"/>
    <w:rsid w:val="00370FA3"/>
    <w:rsid w:val="00371690"/>
    <w:rsid w:val="00371744"/>
    <w:rsid w:val="00371B99"/>
    <w:rsid w:val="003723C4"/>
    <w:rsid w:val="003724D4"/>
    <w:rsid w:val="0037250F"/>
    <w:rsid w:val="003726B4"/>
    <w:rsid w:val="003726E4"/>
    <w:rsid w:val="003727D5"/>
    <w:rsid w:val="00372AC7"/>
    <w:rsid w:val="00372CAA"/>
    <w:rsid w:val="00372F84"/>
    <w:rsid w:val="0037318A"/>
    <w:rsid w:val="00373505"/>
    <w:rsid w:val="003736C5"/>
    <w:rsid w:val="0037385E"/>
    <w:rsid w:val="003738E2"/>
    <w:rsid w:val="00373AF1"/>
    <w:rsid w:val="00373ED6"/>
    <w:rsid w:val="003742BE"/>
    <w:rsid w:val="003742D4"/>
    <w:rsid w:val="003744E0"/>
    <w:rsid w:val="00374960"/>
    <w:rsid w:val="003749C7"/>
    <w:rsid w:val="00374B32"/>
    <w:rsid w:val="00374C93"/>
    <w:rsid w:val="003752AA"/>
    <w:rsid w:val="00375469"/>
    <w:rsid w:val="00375629"/>
    <w:rsid w:val="003757D9"/>
    <w:rsid w:val="003758BE"/>
    <w:rsid w:val="003758D1"/>
    <w:rsid w:val="0037599B"/>
    <w:rsid w:val="00375A38"/>
    <w:rsid w:val="00375B74"/>
    <w:rsid w:val="00375BD6"/>
    <w:rsid w:val="00375E97"/>
    <w:rsid w:val="00376538"/>
    <w:rsid w:val="0037653B"/>
    <w:rsid w:val="0037657C"/>
    <w:rsid w:val="003766A8"/>
    <w:rsid w:val="0037680D"/>
    <w:rsid w:val="00376828"/>
    <w:rsid w:val="003768EA"/>
    <w:rsid w:val="00376D78"/>
    <w:rsid w:val="003771B8"/>
    <w:rsid w:val="00377629"/>
    <w:rsid w:val="003778DD"/>
    <w:rsid w:val="00377BE8"/>
    <w:rsid w:val="00377BE9"/>
    <w:rsid w:val="00377E97"/>
    <w:rsid w:val="00377FBF"/>
    <w:rsid w:val="0038008F"/>
    <w:rsid w:val="003801F4"/>
    <w:rsid w:val="0038035D"/>
    <w:rsid w:val="00380484"/>
    <w:rsid w:val="0038088B"/>
    <w:rsid w:val="00380912"/>
    <w:rsid w:val="00380922"/>
    <w:rsid w:val="003809AE"/>
    <w:rsid w:val="00380A54"/>
    <w:rsid w:val="00380B5A"/>
    <w:rsid w:val="00380DA2"/>
    <w:rsid w:val="0038122B"/>
    <w:rsid w:val="003812A5"/>
    <w:rsid w:val="00381431"/>
    <w:rsid w:val="0038172E"/>
    <w:rsid w:val="003817FA"/>
    <w:rsid w:val="003819D2"/>
    <w:rsid w:val="00381A6D"/>
    <w:rsid w:val="00381AEF"/>
    <w:rsid w:val="00381CBA"/>
    <w:rsid w:val="00381E08"/>
    <w:rsid w:val="0038206B"/>
    <w:rsid w:val="003823F0"/>
    <w:rsid w:val="00382921"/>
    <w:rsid w:val="00382DEE"/>
    <w:rsid w:val="00382EE7"/>
    <w:rsid w:val="00383138"/>
    <w:rsid w:val="0038317C"/>
    <w:rsid w:val="003831CE"/>
    <w:rsid w:val="0038320A"/>
    <w:rsid w:val="00383233"/>
    <w:rsid w:val="0038330B"/>
    <w:rsid w:val="00383494"/>
    <w:rsid w:val="00383643"/>
    <w:rsid w:val="00383D09"/>
    <w:rsid w:val="00383F38"/>
    <w:rsid w:val="00384186"/>
    <w:rsid w:val="0038419A"/>
    <w:rsid w:val="003841D3"/>
    <w:rsid w:val="00384229"/>
    <w:rsid w:val="003843FF"/>
    <w:rsid w:val="003844A2"/>
    <w:rsid w:val="003845FD"/>
    <w:rsid w:val="00384874"/>
    <w:rsid w:val="00384996"/>
    <w:rsid w:val="00384CE9"/>
    <w:rsid w:val="003852BD"/>
    <w:rsid w:val="003853C9"/>
    <w:rsid w:val="00385546"/>
    <w:rsid w:val="00385818"/>
    <w:rsid w:val="00385BFA"/>
    <w:rsid w:val="00385D6D"/>
    <w:rsid w:val="00385D7B"/>
    <w:rsid w:val="00385FEA"/>
    <w:rsid w:val="0038687A"/>
    <w:rsid w:val="00386DCC"/>
    <w:rsid w:val="003870B1"/>
    <w:rsid w:val="0038722D"/>
    <w:rsid w:val="003872CA"/>
    <w:rsid w:val="00387689"/>
    <w:rsid w:val="00387B54"/>
    <w:rsid w:val="00387B94"/>
    <w:rsid w:val="00387CAE"/>
    <w:rsid w:val="00387E2F"/>
    <w:rsid w:val="003900A2"/>
    <w:rsid w:val="00390286"/>
    <w:rsid w:val="003905E0"/>
    <w:rsid w:val="00390BB0"/>
    <w:rsid w:val="00390BF2"/>
    <w:rsid w:val="00390C67"/>
    <w:rsid w:val="00390C7B"/>
    <w:rsid w:val="00390C80"/>
    <w:rsid w:val="00390CA6"/>
    <w:rsid w:val="00390D85"/>
    <w:rsid w:val="0039100F"/>
    <w:rsid w:val="003913DE"/>
    <w:rsid w:val="003914B1"/>
    <w:rsid w:val="00391562"/>
    <w:rsid w:val="00391574"/>
    <w:rsid w:val="00391937"/>
    <w:rsid w:val="00391B69"/>
    <w:rsid w:val="00391CAE"/>
    <w:rsid w:val="00391E94"/>
    <w:rsid w:val="00391F57"/>
    <w:rsid w:val="00392172"/>
    <w:rsid w:val="00392237"/>
    <w:rsid w:val="003922CE"/>
    <w:rsid w:val="00392525"/>
    <w:rsid w:val="00392554"/>
    <w:rsid w:val="00392582"/>
    <w:rsid w:val="00392FE0"/>
    <w:rsid w:val="00393FD1"/>
    <w:rsid w:val="0039410F"/>
    <w:rsid w:val="0039413D"/>
    <w:rsid w:val="0039450D"/>
    <w:rsid w:val="00394761"/>
    <w:rsid w:val="0039488B"/>
    <w:rsid w:val="00394CE3"/>
    <w:rsid w:val="00394DC9"/>
    <w:rsid w:val="003952E6"/>
    <w:rsid w:val="00395410"/>
    <w:rsid w:val="003955EE"/>
    <w:rsid w:val="003958B4"/>
    <w:rsid w:val="003958B7"/>
    <w:rsid w:val="00395BF7"/>
    <w:rsid w:val="00395DE2"/>
    <w:rsid w:val="003961F6"/>
    <w:rsid w:val="003963EF"/>
    <w:rsid w:val="00396659"/>
    <w:rsid w:val="003968EE"/>
    <w:rsid w:val="00396951"/>
    <w:rsid w:val="00396AE5"/>
    <w:rsid w:val="00396B6C"/>
    <w:rsid w:val="00396BD5"/>
    <w:rsid w:val="00396BDD"/>
    <w:rsid w:val="00396DB3"/>
    <w:rsid w:val="00396EFF"/>
    <w:rsid w:val="00396F68"/>
    <w:rsid w:val="00396F7C"/>
    <w:rsid w:val="00396FD8"/>
    <w:rsid w:val="00397301"/>
    <w:rsid w:val="00397363"/>
    <w:rsid w:val="0039745D"/>
    <w:rsid w:val="0039746D"/>
    <w:rsid w:val="0039768B"/>
    <w:rsid w:val="00397B6A"/>
    <w:rsid w:val="00397D3A"/>
    <w:rsid w:val="00397ED1"/>
    <w:rsid w:val="003A07B2"/>
    <w:rsid w:val="003A0954"/>
    <w:rsid w:val="003A0A49"/>
    <w:rsid w:val="003A0B1C"/>
    <w:rsid w:val="003A1065"/>
    <w:rsid w:val="003A11B7"/>
    <w:rsid w:val="003A1291"/>
    <w:rsid w:val="003A143A"/>
    <w:rsid w:val="003A1470"/>
    <w:rsid w:val="003A156D"/>
    <w:rsid w:val="003A1ADB"/>
    <w:rsid w:val="003A1C23"/>
    <w:rsid w:val="003A1D24"/>
    <w:rsid w:val="003A1E1A"/>
    <w:rsid w:val="003A204F"/>
    <w:rsid w:val="003A2167"/>
    <w:rsid w:val="003A2690"/>
    <w:rsid w:val="003A2C13"/>
    <w:rsid w:val="003A2C21"/>
    <w:rsid w:val="003A2C34"/>
    <w:rsid w:val="003A3022"/>
    <w:rsid w:val="003A3143"/>
    <w:rsid w:val="003A326A"/>
    <w:rsid w:val="003A34E9"/>
    <w:rsid w:val="003A361F"/>
    <w:rsid w:val="003A366C"/>
    <w:rsid w:val="003A3672"/>
    <w:rsid w:val="003A3704"/>
    <w:rsid w:val="003A3895"/>
    <w:rsid w:val="003A38AB"/>
    <w:rsid w:val="003A39E8"/>
    <w:rsid w:val="003A3C89"/>
    <w:rsid w:val="003A3E37"/>
    <w:rsid w:val="003A41F0"/>
    <w:rsid w:val="003A43CC"/>
    <w:rsid w:val="003A46B3"/>
    <w:rsid w:val="003A49BE"/>
    <w:rsid w:val="003A4A10"/>
    <w:rsid w:val="003A4AF3"/>
    <w:rsid w:val="003A4C30"/>
    <w:rsid w:val="003A4C95"/>
    <w:rsid w:val="003A4EC8"/>
    <w:rsid w:val="003A500C"/>
    <w:rsid w:val="003A5163"/>
    <w:rsid w:val="003A5224"/>
    <w:rsid w:val="003A52CE"/>
    <w:rsid w:val="003A52EC"/>
    <w:rsid w:val="003A557A"/>
    <w:rsid w:val="003A567F"/>
    <w:rsid w:val="003A56EB"/>
    <w:rsid w:val="003A5A36"/>
    <w:rsid w:val="003A5A82"/>
    <w:rsid w:val="003A5E9A"/>
    <w:rsid w:val="003A616E"/>
    <w:rsid w:val="003A617A"/>
    <w:rsid w:val="003A63A8"/>
    <w:rsid w:val="003A63B3"/>
    <w:rsid w:val="003A63C5"/>
    <w:rsid w:val="003A6421"/>
    <w:rsid w:val="003A65BA"/>
    <w:rsid w:val="003A6608"/>
    <w:rsid w:val="003A6708"/>
    <w:rsid w:val="003A6743"/>
    <w:rsid w:val="003A690A"/>
    <w:rsid w:val="003A6936"/>
    <w:rsid w:val="003A714B"/>
    <w:rsid w:val="003A7204"/>
    <w:rsid w:val="003A7348"/>
    <w:rsid w:val="003A735F"/>
    <w:rsid w:val="003A784A"/>
    <w:rsid w:val="003A7CC8"/>
    <w:rsid w:val="003A7CD4"/>
    <w:rsid w:val="003A7E2C"/>
    <w:rsid w:val="003A7E64"/>
    <w:rsid w:val="003A7E75"/>
    <w:rsid w:val="003A7F2C"/>
    <w:rsid w:val="003B0280"/>
    <w:rsid w:val="003B0385"/>
    <w:rsid w:val="003B054C"/>
    <w:rsid w:val="003B072E"/>
    <w:rsid w:val="003B0882"/>
    <w:rsid w:val="003B0A9C"/>
    <w:rsid w:val="003B0ACD"/>
    <w:rsid w:val="003B0B28"/>
    <w:rsid w:val="003B0C89"/>
    <w:rsid w:val="003B0FB3"/>
    <w:rsid w:val="003B10D0"/>
    <w:rsid w:val="003B133B"/>
    <w:rsid w:val="003B1532"/>
    <w:rsid w:val="003B161E"/>
    <w:rsid w:val="003B17FB"/>
    <w:rsid w:val="003B18BE"/>
    <w:rsid w:val="003B19B9"/>
    <w:rsid w:val="003B2739"/>
    <w:rsid w:val="003B2824"/>
    <w:rsid w:val="003B29ED"/>
    <w:rsid w:val="003B29FD"/>
    <w:rsid w:val="003B2A8B"/>
    <w:rsid w:val="003B2AD9"/>
    <w:rsid w:val="003B3314"/>
    <w:rsid w:val="003B3706"/>
    <w:rsid w:val="003B3832"/>
    <w:rsid w:val="003B38A3"/>
    <w:rsid w:val="003B38B3"/>
    <w:rsid w:val="003B3B95"/>
    <w:rsid w:val="003B3CC6"/>
    <w:rsid w:val="003B3CD8"/>
    <w:rsid w:val="003B3FEF"/>
    <w:rsid w:val="003B4473"/>
    <w:rsid w:val="003B4A3A"/>
    <w:rsid w:val="003B4E96"/>
    <w:rsid w:val="003B542C"/>
    <w:rsid w:val="003B54C0"/>
    <w:rsid w:val="003B55EE"/>
    <w:rsid w:val="003B55FC"/>
    <w:rsid w:val="003B563B"/>
    <w:rsid w:val="003B56EA"/>
    <w:rsid w:val="003B5762"/>
    <w:rsid w:val="003B590D"/>
    <w:rsid w:val="003B592C"/>
    <w:rsid w:val="003B5F5F"/>
    <w:rsid w:val="003B6274"/>
    <w:rsid w:val="003B6764"/>
    <w:rsid w:val="003B67FC"/>
    <w:rsid w:val="003B6AE1"/>
    <w:rsid w:val="003B6C35"/>
    <w:rsid w:val="003B6CE2"/>
    <w:rsid w:val="003B6F42"/>
    <w:rsid w:val="003B7026"/>
    <w:rsid w:val="003B72DF"/>
    <w:rsid w:val="003B73C9"/>
    <w:rsid w:val="003B7424"/>
    <w:rsid w:val="003B74F1"/>
    <w:rsid w:val="003B7C7C"/>
    <w:rsid w:val="003B7D84"/>
    <w:rsid w:val="003B7ECD"/>
    <w:rsid w:val="003C005D"/>
    <w:rsid w:val="003C0096"/>
    <w:rsid w:val="003C0279"/>
    <w:rsid w:val="003C02DF"/>
    <w:rsid w:val="003C02EC"/>
    <w:rsid w:val="003C0361"/>
    <w:rsid w:val="003C0510"/>
    <w:rsid w:val="003C0630"/>
    <w:rsid w:val="003C0B23"/>
    <w:rsid w:val="003C0EA8"/>
    <w:rsid w:val="003C1048"/>
    <w:rsid w:val="003C14CD"/>
    <w:rsid w:val="003C17FA"/>
    <w:rsid w:val="003C1851"/>
    <w:rsid w:val="003C1BE7"/>
    <w:rsid w:val="003C1DBB"/>
    <w:rsid w:val="003C1E2E"/>
    <w:rsid w:val="003C1EBB"/>
    <w:rsid w:val="003C20D9"/>
    <w:rsid w:val="003C2441"/>
    <w:rsid w:val="003C2717"/>
    <w:rsid w:val="003C29CB"/>
    <w:rsid w:val="003C2DFC"/>
    <w:rsid w:val="003C31A6"/>
    <w:rsid w:val="003C3794"/>
    <w:rsid w:val="003C37D1"/>
    <w:rsid w:val="003C3955"/>
    <w:rsid w:val="003C39DD"/>
    <w:rsid w:val="003C3B5A"/>
    <w:rsid w:val="003C3F04"/>
    <w:rsid w:val="003C3F49"/>
    <w:rsid w:val="003C3FD2"/>
    <w:rsid w:val="003C4254"/>
    <w:rsid w:val="003C4569"/>
    <w:rsid w:val="003C4585"/>
    <w:rsid w:val="003C47DE"/>
    <w:rsid w:val="003C4815"/>
    <w:rsid w:val="003C491C"/>
    <w:rsid w:val="003C497B"/>
    <w:rsid w:val="003C499E"/>
    <w:rsid w:val="003C4AE5"/>
    <w:rsid w:val="003C4D48"/>
    <w:rsid w:val="003C4DBF"/>
    <w:rsid w:val="003C4EA5"/>
    <w:rsid w:val="003C50A8"/>
    <w:rsid w:val="003C52E1"/>
    <w:rsid w:val="003C5329"/>
    <w:rsid w:val="003C56E4"/>
    <w:rsid w:val="003C57F4"/>
    <w:rsid w:val="003C5A63"/>
    <w:rsid w:val="003C5C24"/>
    <w:rsid w:val="003C5C64"/>
    <w:rsid w:val="003C5E11"/>
    <w:rsid w:val="003C5F3C"/>
    <w:rsid w:val="003C5F85"/>
    <w:rsid w:val="003C63AB"/>
    <w:rsid w:val="003C63CF"/>
    <w:rsid w:val="003C6410"/>
    <w:rsid w:val="003C64B4"/>
    <w:rsid w:val="003C6626"/>
    <w:rsid w:val="003C66CD"/>
    <w:rsid w:val="003C678C"/>
    <w:rsid w:val="003C68A3"/>
    <w:rsid w:val="003C6A70"/>
    <w:rsid w:val="003C6B23"/>
    <w:rsid w:val="003C6E07"/>
    <w:rsid w:val="003C7269"/>
    <w:rsid w:val="003C754C"/>
    <w:rsid w:val="003C78CF"/>
    <w:rsid w:val="003C7F48"/>
    <w:rsid w:val="003D0190"/>
    <w:rsid w:val="003D0482"/>
    <w:rsid w:val="003D0718"/>
    <w:rsid w:val="003D0BF2"/>
    <w:rsid w:val="003D0F6C"/>
    <w:rsid w:val="003D10FC"/>
    <w:rsid w:val="003D11EC"/>
    <w:rsid w:val="003D1244"/>
    <w:rsid w:val="003D144B"/>
    <w:rsid w:val="003D1759"/>
    <w:rsid w:val="003D17A5"/>
    <w:rsid w:val="003D1C30"/>
    <w:rsid w:val="003D1C4C"/>
    <w:rsid w:val="003D1ECB"/>
    <w:rsid w:val="003D1FC3"/>
    <w:rsid w:val="003D2213"/>
    <w:rsid w:val="003D225B"/>
    <w:rsid w:val="003D2585"/>
    <w:rsid w:val="003D297C"/>
    <w:rsid w:val="003D2A4F"/>
    <w:rsid w:val="003D2F8D"/>
    <w:rsid w:val="003D327F"/>
    <w:rsid w:val="003D32DA"/>
    <w:rsid w:val="003D32F4"/>
    <w:rsid w:val="003D32FA"/>
    <w:rsid w:val="003D3443"/>
    <w:rsid w:val="003D38B6"/>
    <w:rsid w:val="003D4032"/>
    <w:rsid w:val="003D4146"/>
    <w:rsid w:val="003D41CF"/>
    <w:rsid w:val="003D43F0"/>
    <w:rsid w:val="003D4640"/>
    <w:rsid w:val="003D4685"/>
    <w:rsid w:val="003D48EE"/>
    <w:rsid w:val="003D49E9"/>
    <w:rsid w:val="003D4B9B"/>
    <w:rsid w:val="003D4F29"/>
    <w:rsid w:val="003D5259"/>
    <w:rsid w:val="003D53B2"/>
    <w:rsid w:val="003D57A6"/>
    <w:rsid w:val="003D599D"/>
    <w:rsid w:val="003D5C76"/>
    <w:rsid w:val="003D5E6D"/>
    <w:rsid w:val="003D62CF"/>
    <w:rsid w:val="003D672B"/>
    <w:rsid w:val="003D6983"/>
    <w:rsid w:val="003D6A6A"/>
    <w:rsid w:val="003D6ED4"/>
    <w:rsid w:val="003D7083"/>
    <w:rsid w:val="003D7271"/>
    <w:rsid w:val="003D745C"/>
    <w:rsid w:val="003D764C"/>
    <w:rsid w:val="003D79C5"/>
    <w:rsid w:val="003D7BB2"/>
    <w:rsid w:val="003D7C5F"/>
    <w:rsid w:val="003D7C8E"/>
    <w:rsid w:val="003D7CFC"/>
    <w:rsid w:val="003E0120"/>
    <w:rsid w:val="003E01B5"/>
    <w:rsid w:val="003E07F1"/>
    <w:rsid w:val="003E0972"/>
    <w:rsid w:val="003E0A99"/>
    <w:rsid w:val="003E0E66"/>
    <w:rsid w:val="003E0F5F"/>
    <w:rsid w:val="003E0FE7"/>
    <w:rsid w:val="003E10DE"/>
    <w:rsid w:val="003E1214"/>
    <w:rsid w:val="003E1854"/>
    <w:rsid w:val="003E1F6F"/>
    <w:rsid w:val="003E200D"/>
    <w:rsid w:val="003E2072"/>
    <w:rsid w:val="003E21BD"/>
    <w:rsid w:val="003E221C"/>
    <w:rsid w:val="003E2234"/>
    <w:rsid w:val="003E2839"/>
    <w:rsid w:val="003E29B5"/>
    <w:rsid w:val="003E2D6C"/>
    <w:rsid w:val="003E2EFE"/>
    <w:rsid w:val="003E3196"/>
    <w:rsid w:val="003E31B7"/>
    <w:rsid w:val="003E33FA"/>
    <w:rsid w:val="003E3602"/>
    <w:rsid w:val="003E3A80"/>
    <w:rsid w:val="003E41DB"/>
    <w:rsid w:val="003E4323"/>
    <w:rsid w:val="003E43A6"/>
    <w:rsid w:val="003E43A8"/>
    <w:rsid w:val="003E45EC"/>
    <w:rsid w:val="003E4EF5"/>
    <w:rsid w:val="003E50F3"/>
    <w:rsid w:val="003E5332"/>
    <w:rsid w:val="003E5405"/>
    <w:rsid w:val="003E5455"/>
    <w:rsid w:val="003E56C2"/>
    <w:rsid w:val="003E5731"/>
    <w:rsid w:val="003E58DE"/>
    <w:rsid w:val="003E5AEF"/>
    <w:rsid w:val="003E5D37"/>
    <w:rsid w:val="003E5ECC"/>
    <w:rsid w:val="003E6257"/>
    <w:rsid w:val="003E6427"/>
    <w:rsid w:val="003E655A"/>
    <w:rsid w:val="003E663A"/>
    <w:rsid w:val="003E672F"/>
    <w:rsid w:val="003E6911"/>
    <w:rsid w:val="003E6C88"/>
    <w:rsid w:val="003E6E30"/>
    <w:rsid w:val="003E73C1"/>
    <w:rsid w:val="003E742E"/>
    <w:rsid w:val="003E74AA"/>
    <w:rsid w:val="003E7629"/>
    <w:rsid w:val="003E7919"/>
    <w:rsid w:val="003E7BE5"/>
    <w:rsid w:val="003F0050"/>
    <w:rsid w:val="003F0054"/>
    <w:rsid w:val="003F00E4"/>
    <w:rsid w:val="003F06E9"/>
    <w:rsid w:val="003F0910"/>
    <w:rsid w:val="003F0D5B"/>
    <w:rsid w:val="003F0D71"/>
    <w:rsid w:val="003F0FF2"/>
    <w:rsid w:val="003F16DD"/>
    <w:rsid w:val="003F1992"/>
    <w:rsid w:val="003F1B23"/>
    <w:rsid w:val="003F1BA8"/>
    <w:rsid w:val="003F2080"/>
    <w:rsid w:val="003F214A"/>
    <w:rsid w:val="003F2193"/>
    <w:rsid w:val="003F2575"/>
    <w:rsid w:val="003F2641"/>
    <w:rsid w:val="003F2718"/>
    <w:rsid w:val="003F2815"/>
    <w:rsid w:val="003F28AF"/>
    <w:rsid w:val="003F2B56"/>
    <w:rsid w:val="003F2C1C"/>
    <w:rsid w:val="003F2E17"/>
    <w:rsid w:val="003F2EE8"/>
    <w:rsid w:val="003F2EF5"/>
    <w:rsid w:val="003F2FD7"/>
    <w:rsid w:val="003F3199"/>
    <w:rsid w:val="003F3665"/>
    <w:rsid w:val="003F37B8"/>
    <w:rsid w:val="003F37EF"/>
    <w:rsid w:val="003F3993"/>
    <w:rsid w:val="003F39D0"/>
    <w:rsid w:val="003F39DE"/>
    <w:rsid w:val="003F3A79"/>
    <w:rsid w:val="003F3C8C"/>
    <w:rsid w:val="003F3CDE"/>
    <w:rsid w:val="003F3E47"/>
    <w:rsid w:val="003F3F23"/>
    <w:rsid w:val="003F451E"/>
    <w:rsid w:val="003F46F1"/>
    <w:rsid w:val="003F473A"/>
    <w:rsid w:val="003F48C5"/>
    <w:rsid w:val="003F4964"/>
    <w:rsid w:val="003F4B7E"/>
    <w:rsid w:val="003F4C1C"/>
    <w:rsid w:val="003F4D65"/>
    <w:rsid w:val="003F4DEF"/>
    <w:rsid w:val="003F5688"/>
    <w:rsid w:val="003F5A98"/>
    <w:rsid w:val="003F5AA2"/>
    <w:rsid w:val="003F5D04"/>
    <w:rsid w:val="003F5E78"/>
    <w:rsid w:val="003F618D"/>
    <w:rsid w:val="003F64EF"/>
    <w:rsid w:val="003F6553"/>
    <w:rsid w:val="003F66A0"/>
    <w:rsid w:val="003F67C5"/>
    <w:rsid w:val="003F6C12"/>
    <w:rsid w:val="003F6DF6"/>
    <w:rsid w:val="003F6FA2"/>
    <w:rsid w:val="003F7217"/>
    <w:rsid w:val="003F7349"/>
    <w:rsid w:val="003F744F"/>
    <w:rsid w:val="003F745F"/>
    <w:rsid w:val="003F7755"/>
    <w:rsid w:val="003F7791"/>
    <w:rsid w:val="003F7B99"/>
    <w:rsid w:val="003F7EC3"/>
    <w:rsid w:val="004000CF"/>
    <w:rsid w:val="0040070A"/>
    <w:rsid w:val="00400A84"/>
    <w:rsid w:val="00400AF6"/>
    <w:rsid w:val="00400BD0"/>
    <w:rsid w:val="00400EA0"/>
    <w:rsid w:val="00400EE3"/>
    <w:rsid w:val="0040136E"/>
    <w:rsid w:val="004015E2"/>
    <w:rsid w:val="004016BC"/>
    <w:rsid w:val="0040170F"/>
    <w:rsid w:val="00401853"/>
    <w:rsid w:val="00401999"/>
    <w:rsid w:val="004019A8"/>
    <w:rsid w:val="00401BD1"/>
    <w:rsid w:val="00401BF8"/>
    <w:rsid w:val="00401C9E"/>
    <w:rsid w:val="00401CDF"/>
    <w:rsid w:val="004025B3"/>
    <w:rsid w:val="004028BB"/>
    <w:rsid w:val="00402938"/>
    <w:rsid w:val="004029DD"/>
    <w:rsid w:val="00402A13"/>
    <w:rsid w:val="00402AC7"/>
    <w:rsid w:val="00403416"/>
    <w:rsid w:val="004034CF"/>
    <w:rsid w:val="0040393B"/>
    <w:rsid w:val="00403BDD"/>
    <w:rsid w:val="00404052"/>
    <w:rsid w:val="004041BB"/>
    <w:rsid w:val="004041FF"/>
    <w:rsid w:val="00404387"/>
    <w:rsid w:val="00404878"/>
    <w:rsid w:val="00404EA2"/>
    <w:rsid w:val="00404ECC"/>
    <w:rsid w:val="00404ED4"/>
    <w:rsid w:val="00405136"/>
    <w:rsid w:val="00405138"/>
    <w:rsid w:val="0040521E"/>
    <w:rsid w:val="004052E2"/>
    <w:rsid w:val="004056A0"/>
    <w:rsid w:val="004057F3"/>
    <w:rsid w:val="00405854"/>
    <w:rsid w:val="00405A18"/>
    <w:rsid w:val="00405A2A"/>
    <w:rsid w:val="00405C3E"/>
    <w:rsid w:val="004061B0"/>
    <w:rsid w:val="0040620D"/>
    <w:rsid w:val="0040651F"/>
    <w:rsid w:val="0040663C"/>
    <w:rsid w:val="004067C5"/>
    <w:rsid w:val="0040683E"/>
    <w:rsid w:val="004069CB"/>
    <w:rsid w:val="00406B80"/>
    <w:rsid w:val="00406C21"/>
    <w:rsid w:val="00407148"/>
    <w:rsid w:val="004073D2"/>
    <w:rsid w:val="00407434"/>
    <w:rsid w:val="0040743B"/>
    <w:rsid w:val="00407686"/>
    <w:rsid w:val="004076E9"/>
    <w:rsid w:val="00407866"/>
    <w:rsid w:val="004078F2"/>
    <w:rsid w:val="004100F3"/>
    <w:rsid w:val="004101EE"/>
    <w:rsid w:val="004102EC"/>
    <w:rsid w:val="00410395"/>
    <w:rsid w:val="00410620"/>
    <w:rsid w:val="00410906"/>
    <w:rsid w:val="00410914"/>
    <w:rsid w:val="00410952"/>
    <w:rsid w:val="0041099A"/>
    <w:rsid w:val="00410B54"/>
    <w:rsid w:val="00410F7F"/>
    <w:rsid w:val="0041127B"/>
    <w:rsid w:val="00411518"/>
    <w:rsid w:val="004116E8"/>
    <w:rsid w:val="00411861"/>
    <w:rsid w:val="004118DF"/>
    <w:rsid w:val="00411DEF"/>
    <w:rsid w:val="00411E30"/>
    <w:rsid w:val="00411F44"/>
    <w:rsid w:val="0041233E"/>
    <w:rsid w:val="004123BF"/>
    <w:rsid w:val="00412642"/>
    <w:rsid w:val="004126AF"/>
    <w:rsid w:val="004127CC"/>
    <w:rsid w:val="00413073"/>
    <w:rsid w:val="00413323"/>
    <w:rsid w:val="00413742"/>
    <w:rsid w:val="00413CB2"/>
    <w:rsid w:val="00413CDA"/>
    <w:rsid w:val="00414224"/>
    <w:rsid w:val="00414616"/>
    <w:rsid w:val="00414E12"/>
    <w:rsid w:val="00414F84"/>
    <w:rsid w:val="004150B3"/>
    <w:rsid w:val="004152F0"/>
    <w:rsid w:val="0041566A"/>
    <w:rsid w:val="00415820"/>
    <w:rsid w:val="00415C88"/>
    <w:rsid w:val="00415EA8"/>
    <w:rsid w:val="0041619F"/>
    <w:rsid w:val="0041620F"/>
    <w:rsid w:val="00416339"/>
    <w:rsid w:val="00416472"/>
    <w:rsid w:val="004166D0"/>
    <w:rsid w:val="0041693A"/>
    <w:rsid w:val="00416993"/>
    <w:rsid w:val="00416A7C"/>
    <w:rsid w:val="00416B70"/>
    <w:rsid w:val="00416C52"/>
    <w:rsid w:val="00416D9F"/>
    <w:rsid w:val="00416E03"/>
    <w:rsid w:val="00416F4A"/>
    <w:rsid w:val="00417015"/>
    <w:rsid w:val="004170C6"/>
    <w:rsid w:val="00417116"/>
    <w:rsid w:val="00417653"/>
    <w:rsid w:val="004178BD"/>
    <w:rsid w:val="004178F3"/>
    <w:rsid w:val="00417BC3"/>
    <w:rsid w:val="00417BC9"/>
    <w:rsid w:val="00417E3B"/>
    <w:rsid w:val="00417F90"/>
    <w:rsid w:val="00417FA2"/>
    <w:rsid w:val="004200A1"/>
    <w:rsid w:val="004201FA"/>
    <w:rsid w:val="00420337"/>
    <w:rsid w:val="0042071E"/>
    <w:rsid w:val="00420A2B"/>
    <w:rsid w:val="00420AEB"/>
    <w:rsid w:val="00420B7F"/>
    <w:rsid w:val="00420D90"/>
    <w:rsid w:val="00420E05"/>
    <w:rsid w:val="00420F94"/>
    <w:rsid w:val="0042100A"/>
    <w:rsid w:val="00421342"/>
    <w:rsid w:val="0042145A"/>
    <w:rsid w:val="00421C3A"/>
    <w:rsid w:val="00421D31"/>
    <w:rsid w:val="00421EE2"/>
    <w:rsid w:val="00421EFE"/>
    <w:rsid w:val="00422116"/>
    <w:rsid w:val="00422168"/>
    <w:rsid w:val="00422202"/>
    <w:rsid w:val="00422B53"/>
    <w:rsid w:val="00422B6A"/>
    <w:rsid w:val="00422CAD"/>
    <w:rsid w:val="004237FE"/>
    <w:rsid w:val="00423998"/>
    <w:rsid w:val="00423EA4"/>
    <w:rsid w:val="00423FCE"/>
    <w:rsid w:val="0042421F"/>
    <w:rsid w:val="004243C7"/>
    <w:rsid w:val="00424424"/>
    <w:rsid w:val="004245C7"/>
    <w:rsid w:val="00424723"/>
    <w:rsid w:val="00424AE9"/>
    <w:rsid w:val="00424EF0"/>
    <w:rsid w:val="00425183"/>
    <w:rsid w:val="00425261"/>
    <w:rsid w:val="0042563A"/>
    <w:rsid w:val="00425821"/>
    <w:rsid w:val="00425B17"/>
    <w:rsid w:val="00425D2C"/>
    <w:rsid w:val="00425E8F"/>
    <w:rsid w:val="00426178"/>
    <w:rsid w:val="0042640A"/>
    <w:rsid w:val="004264DE"/>
    <w:rsid w:val="00426602"/>
    <w:rsid w:val="00426804"/>
    <w:rsid w:val="00426C08"/>
    <w:rsid w:val="00426DB8"/>
    <w:rsid w:val="00427115"/>
    <w:rsid w:val="004271A9"/>
    <w:rsid w:val="004272E2"/>
    <w:rsid w:val="00427322"/>
    <w:rsid w:val="0042738E"/>
    <w:rsid w:val="0042749F"/>
    <w:rsid w:val="004278C7"/>
    <w:rsid w:val="00427BBA"/>
    <w:rsid w:val="00427DBD"/>
    <w:rsid w:val="00427F32"/>
    <w:rsid w:val="004301F6"/>
    <w:rsid w:val="004302A5"/>
    <w:rsid w:val="00430343"/>
    <w:rsid w:val="0043036D"/>
    <w:rsid w:val="00430493"/>
    <w:rsid w:val="00430C90"/>
    <w:rsid w:val="00430EB8"/>
    <w:rsid w:val="00430F26"/>
    <w:rsid w:val="004311E3"/>
    <w:rsid w:val="00431CB6"/>
    <w:rsid w:val="00431E09"/>
    <w:rsid w:val="00431F05"/>
    <w:rsid w:val="0043206F"/>
    <w:rsid w:val="00432107"/>
    <w:rsid w:val="004322A5"/>
    <w:rsid w:val="004325DC"/>
    <w:rsid w:val="00432625"/>
    <w:rsid w:val="00432707"/>
    <w:rsid w:val="00432E15"/>
    <w:rsid w:val="00432EF0"/>
    <w:rsid w:val="0043315F"/>
    <w:rsid w:val="004337E0"/>
    <w:rsid w:val="00433BAD"/>
    <w:rsid w:val="00434237"/>
    <w:rsid w:val="004348D0"/>
    <w:rsid w:val="00434940"/>
    <w:rsid w:val="00434AD4"/>
    <w:rsid w:val="00434FAF"/>
    <w:rsid w:val="0043503E"/>
    <w:rsid w:val="00435052"/>
    <w:rsid w:val="00435296"/>
    <w:rsid w:val="00435333"/>
    <w:rsid w:val="004354D0"/>
    <w:rsid w:val="00435619"/>
    <w:rsid w:val="004356B2"/>
    <w:rsid w:val="00435784"/>
    <w:rsid w:val="004357A7"/>
    <w:rsid w:val="004357BC"/>
    <w:rsid w:val="00435D2C"/>
    <w:rsid w:val="00435DF8"/>
    <w:rsid w:val="00435E97"/>
    <w:rsid w:val="00436038"/>
    <w:rsid w:val="004361F1"/>
    <w:rsid w:val="0043631D"/>
    <w:rsid w:val="004364CC"/>
    <w:rsid w:val="00436655"/>
    <w:rsid w:val="004367F9"/>
    <w:rsid w:val="00436C66"/>
    <w:rsid w:val="00436DE2"/>
    <w:rsid w:val="00436F38"/>
    <w:rsid w:val="004370C2"/>
    <w:rsid w:val="0043729E"/>
    <w:rsid w:val="00437540"/>
    <w:rsid w:val="00437611"/>
    <w:rsid w:val="00437643"/>
    <w:rsid w:val="0043782E"/>
    <w:rsid w:val="004378F2"/>
    <w:rsid w:val="00437E42"/>
    <w:rsid w:val="004400F9"/>
    <w:rsid w:val="00440162"/>
    <w:rsid w:val="004405BB"/>
    <w:rsid w:val="004407EB"/>
    <w:rsid w:val="0044089F"/>
    <w:rsid w:val="0044095D"/>
    <w:rsid w:val="0044099C"/>
    <w:rsid w:val="00440B16"/>
    <w:rsid w:val="00440C74"/>
    <w:rsid w:val="004410F7"/>
    <w:rsid w:val="0044138B"/>
    <w:rsid w:val="00441415"/>
    <w:rsid w:val="00441793"/>
    <w:rsid w:val="004419FF"/>
    <w:rsid w:val="00441AD7"/>
    <w:rsid w:val="00441BA3"/>
    <w:rsid w:val="00441FA3"/>
    <w:rsid w:val="0044265D"/>
    <w:rsid w:val="004429B6"/>
    <w:rsid w:val="00442A67"/>
    <w:rsid w:val="00442BE7"/>
    <w:rsid w:val="00442C3C"/>
    <w:rsid w:val="00443056"/>
    <w:rsid w:val="00443157"/>
    <w:rsid w:val="004432CF"/>
    <w:rsid w:val="00443360"/>
    <w:rsid w:val="004434BB"/>
    <w:rsid w:val="00443605"/>
    <w:rsid w:val="00443656"/>
    <w:rsid w:val="00443787"/>
    <w:rsid w:val="00443792"/>
    <w:rsid w:val="004438A3"/>
    <w:rsid w:val="0044399D"/>
    <w:rsid w:val="00443AFA"/>
    <w:rsid w:val="00443DB8"/>
    <w:rsid w:val="00443EDE"/>
    <w:rsid w:val="00444071"/>
    <w:rsid w:val="0044435C"/>
    <w:rsid w:val="004443D2"/>
    <w:rsid w:val="00444642"/>
    <w:rsid w:val="00444688"/>
    <w:rsid w:val="0044474F"/>
    <w:rsid w:val="0044479E"/>
    <w:rsid w:val="004447E5"/>
    <w:rsid w:val="004448AA"/>
    <w:rsid w:val="00444961"/>
    <w:rsid w:val="00444B5D"/>
    <w:rsid w:val="00444DAC"/>
    <w:rsid w:val="00444DC8"/>
    <w:rsid w:val="00444E97"/>
    <w:rsid w:val="004450B5"/>
    <w:rsid w:val="0044529C"/>
    <w:rsid w:val="004452A7"/>
    <w:rsid w:val="0044555F"/>
    <w:rsid w:val="00445593"/>
    <w:rsid w:val="00445865"/>
    <w:rsid w:val="00445BE0"/>
    <w:rsid w:val="00445D9F"/>
    <w:rsid w:val="00445DD9"/>
    <w:rsid w:val="00445EFF"/>
    <w:rsid w:val="00445FDB"/>
    <w:rsid w:val="004461E7"/>
    <w:rsid w:val="00446404"/>
    <w:rsid w:val="004467AC"/>
    <w:rsid w:val="0044681A"/>
    <w:rsid w:val="00446844"/>
    <w:rsid w:val="00446B38"/>
    <w:rsid w:val="00446DF5"/>
    <w:rsid w:val="00447135"/>
    <w:rsid w:val="004473F6"/>
    <w:rsid w:val="0044761E"/>
    <w:rsid w:val="00447648"/>
    <w:rsid w:val="004478F0"/>
    <w:rsid w:val="00447B9F"/>
    <w:rsid w:val="00447CB9"/>
    <w:rsid w:val="00447F0C"/>
    <w:rsid w:val="00447F46"/>
    <w:rsid w:val="00450132"/>
    <w:rsid w:val="00450149"/>
    <w:rsid w:val="004504B5"/>
    <w:rsid w:val="004504F6"/>
    <w:rsid w:val="0045063D"/>
    <w:rsid w:val="004507D8"/>
    <w:rsid w:val="0045086D"/>
    <w:rsid w:val="0045099B"/>
    <w:rsid w:val="00450C48"/>
    <w:rsid w:val="00450EA9"/>
    <w:rsid w:val="00450F74"/>
    <w:rsid w:val="004510E6"/>
    <w:rsid w:val="004512F2"/>
    <w:rsid w:val="004515E8"/>
    <w:rsid w:val="0045160B"/>
    <w:rsid w:val="0045168D"/>
    <w:rsid w:val="004516CF"/>
    <w:rsid w:val="004518B6"/>
    <w:rsid w:val="0045194C"/>
    <w:rsid w:val="00451AAC"/>
    <w:rsid w:val="00451AC4"/>
    <w:rsid w:val="00451F54"/>
    <w:rsid w:val="0045218C"/>
    <w:rsid w:val="004528BF"/>
    <w:rsid w:val="00452B63"/>
    <w:rsid w:val="00452D58"/>
    <w:rsid w:val="00452DD9"/>
    <w:rsid w:val="00452E44"/>
    <w:rsid w:val="00452FBF"/>
    <w:rsid w:val="00452FC0"/>
    <w:rsid w:val="00453312"/>
    <w:rsid w:val="00453539"/>
    <w:rsid w:val="0045356F"/>
    <w:rsid w:val="0045398B"/>
    <w:rsid w:val="00453A62"/>
    <w:rsid w:val="00453A7A"/>
    <w:rsid w:val="00453ACB"/>
    <w:rsid w:val="00453C89"/>
    <w:rsid w:val="00453FBA"/>
    <w:rsid w:val="004540DD"/>
    <w:rsid w:val="004541DB"/>
    <w:rsid w:val="0045443D"/>
    <w:rsid w:val="0045492A"/>
    <w:rsid w:val="004549B8"/>
    <w:rsid w:val="00454DEA"/>
    <w:rsid w:val="00455023"/>
    <w:rsid w:val="0045521B"/>
    <w:rsid w:val="00455287"/>
    <w:rsid w:val="00455431"/>
    <w:rsid w:val="0045547A"/>
    <w:rsid w:val="004554B8"/>
    <w:rsid w:val="004555D2"/>
    <w:rsid w:val="004559A0"/>
    <w:rsid w:val="00455AB1"/>
    <w:rsid w:val="00455BAE"/>
    <w:rsid w:val="00455F7B"/>
    <w:rsid w:val="00456036"/>
    <w:rsid w:val="004562E3"/>
    <w:rsid w:val="004563D7"/>
    <w:rsid w:val="0045641A"/>
    <w:rsid w:val="004565D9"/>
    <w:rsid w:val="004568CF"/>
    <w:rsid w:val="00456A4F"/>
    <w:rsid w:val="00456A95"/>
    <w:rsid w:val="00456CEB"/>
    <w:rsid w:val="00456F71"/>
    <w:rsid w:val="00457063"/>
    <w:rsid w:val="0045742A"/>
    <w:rsid w:val="00457564"/>
    <w:rsid w:val="00457960"/>
    <w:rsid w:val="00457A36"/>
    <w:rsid w:val="00457A59"/>
    <w:rsid w:val="00457B82"/>
    <w:rsid w:val="00457BF3"/>
    <w:rsid w:val="00457DFE"/>
    <w:rsid w:val="00457EB3"/>
    <w:rsid w:val="004600E0"/>
    <w:rsid w:val="00460118"/>
    <w:rsid w:val="0046028E"/>
    <w:rsid w:val="0046033F"/>
    <w:rsid w:val="00460461"/>
    <w:rsid w:val="00460635"/>
    <w:rsid w:val="00460690"/>
    <w:rsid w:val="0046076E"/>
    <w:rsid w:val="0046094B"/>
    <w:rsid w:val="00460BD0"/>
    <w:rsid w:val="00460D4A"/>
    <w:rsid w:val="00460E96"/>
    <w:rsid w:val="00460EB0"/>
    <w:rsid w:val="00460F52"/>
    <w:rsid w:val="00460F76"/>
    <w:rsid w:val="00461291"/>
    <w:rsid w:val="004612C5"/>
    <w:rsid w:val="00461372"/>
    <w:rsid w:val="00461B38"/>
    <w:rsid w:val="00461BB1"/>
    <w:rsid w:val="00461EC6"/>
    <w:rsid w:val="00462006"/>
    <w:rsid w:val="00462090"/>
    <w:rsid w:val="00462267"/>
    <w:rsid w:val="004627B2"/>
    <w:rsid w:val="00462823"/>
    <w:rsid w:val="00462B65"/>
    <w:rsid w:val="00462CDB"/>
    <w:rsid w:val="00462FC8"/>
    <w:rsid w:val="00462FE5"/>
    <w:rsid w:val="0046301F"/>
    <w:rsid w:val="00463300"/>
    <w:rsid w:val="00463524"/>
    <w:rsid w:val="0046357C"/>
    <w:rsid w:val="004635CD"/>
    <w:rsid w:val="00463890"/>
    <w:rsid w:val="00463B50"/>
    <w:rsid w:val="00463CDC"/>
    <w:rsid w:val="00463EDE"/>
    <w:rsid w:val="00463F5A"/>
    <w:rsid w:val="004640B6"/>
    <w:rsid w:val="0046452D"/>
    <w:rsid w:val="004645E3"/>
    <w:rsid w:val="00464BAC"/>
    <w:rsid w:val="00464FD4"/>
    <w:rsid w:val="004654C5"/>
    <w:rsid w:val="00465A8D"/>
    <w:rsid w:val="00465C32"/>
    <w:rsid w:val="00465C79"/>
    <w:rsid w:val="00465C83"/>
    <w:rsid w:val="00465DC9"/>
    <w:rsid w:val="00465EA7"/>
    <w:rsid w:val="00465EF3"/>
    <w:rsid w:val="00465FB3"/>
    <w:rsid w:val="00465FC4"/>
    <w:rsid w:val="0046606F"/>
    <w:rsid w:val="0046608C"/>
    <w:rsid w:val="0046628B"/>
    <w:rsid w:val="00466397"/>
    <w:rsid w:val="00466999"/>
    <w:rsid w:val="00466ACD"/>
    <w:rsid w:val="00466B62"/>
    <w:rsid w:val="00466D1A"/>
    <w:rsid w:val="00466D98"/>
    <w:rsid w:val="00466DB8"/>
    <w:rsid w:val="00466F15"/>
    <w:rsid w:val="004671B1"/>
    <w:rsid w:val="0046761B"/>
    <w:rsid w:val="00467A7D"/>
    <w:rsid w:val="00467A99"/>
    <w:rsid w:val="00470338"/>
    <w:rsid w:val="00470A72"/>
    <w:rsid w:val="00470AF3"/>
    <w:rsid w:val="00470C58"/>
    <w:rsid w:val="00470C61"/>
    <w:rsid w:val="00470F41"/>
    <w:rsid w:val="0047104F"/>
    <w:rsid w:val="0047174D"/>
    <w:rsid w:val="00471870"/>
    <w:rsid w:val="00471969"/>
    <w:rsid w:val="0047226A"/>
    <w:rsid w:val="0047233A"/>
    <w:rsid w:val="004724A3"/>
    <w:rsid w:val="004724EE"/>
    <w:rsid w:val="0047252B"/>
    <w:rsid w:val="00472651"/>
    <w:rsid w:val="00472907"/>
    <w:rsid w:val="0047294F"/>
    <w:rsid w:val="00472D60"/>
    <w:rsid w:val="00472E41"/>
    <w:rsid w:val="004733F6"/>
    <w:rsid w:val="0047341E"/>
    <w:rsid w:val="00473543"/>
    <w:rsid w:val="00473852"/>
    <w:rsid w:val="00473BA4"/>
    <w:rsid w:val="00473CF6"/>
    <w:rsid w:val="00473E2F"/>
    <w:rsid w:val="00473E4E"/>
    <w:rsid w:val="00474002"/>
    <w:rsid w:val="0047415E"/>
    <w:rsid w:val="004741F0"/>
    <w:rsid w:val="0047429D"/>
    <w:rsid w:val="00474428"/>
    <w:rsid w:val="00474835"/>
    <w:rsid w:val="00474C7A"/>
    <w:rsid w:val="00474ECA"/>
    <w:rsid w:val="004750C1"/>
    <w:rsid w:val="00475274"/>
    <w:rsid w:val="004756FA"/>
    <w:rsid w:val="00475B8F"/>
    <w:rsid w:val="00475BB6"/>
    <w:rsid w:val="00475EBF"/>
    <w:rsid w:val="00475FAC"/>
    <w:rsid w:val="00475FC4"/>
    <w:rsid w:val="00476074"/>
    <w:rsid w:val="00476219"/>
    <w:rsid w:val="004762AB"/>
    <w:rsid w:val="004764CD"/>
    <w:rsid w:val="00476520"/>
    <w:rsid w:val="00476624"/>
    <w:rsid w:val="0047668E"/>
    <w:rsid w:val="00476C0F"/>
    <w:rsid w:val="00476C8C"/>
    <w:rsid w:val="0047709E"/>
    <w:rsid w:val="004773D8"/>
    <w:rsid w:val="004773F4"/>
    <w:rsid w:val="00477ACD"/>
    <w:rsid w:val="00477D90"/>
    <w:rsid w:val="00477FAF"/>
    <w:rsid w:val="00480112"/>
    <w:rsid w:val="00480146"/>
    <w:rsid w:val="00480264"/>
    <w:rsid w:val="0048034F"/>
    <w:rsid w:val="00480498"/>
    <w:rsid w:val="0048088B"/>
    <w:rsid w:val="00480962"/>
    <w:rsid w:val="00480A93"/>
    <w:rsid w:val="0048143F"/>
    <w:rsid w:val="004816F9"/>
    <w:rsid w:val="00481936"/>
    <w:rsid w:val="00481BA3"/>
    <w:rsid w:val="00481DB9"/>
    <w:rsid w:val="00481DEA"/>
    <w:rsid w:val="00481E0C"/>
    <w:rsid w:val="00481E66"/>
    <w:rsid w:val="004826D7"/>
    <w:rsid w:val="00482753"/>
    <w:rsid w:val="00482E44"/>
    <w:rsid w:val="00483385"/>
    <w:rsid w:val="004833A3"/>
    <w:rsid w:val="004833C6"/>
    <w:rsid w:val="004833F0"/>
    <w:rsid w:val="0048360F"/>
    <w:rsid w:val="00483734"/>
    <w:rsid w:val="00483750"/>
    <w:rsid w:val="00483DCB"/>
    <w:rsid w:val="004840FD"/>
    <w:rsid w:val="0048431F"/>
    <w:rsid w:val="00484475"/>
    <w:rsid w:val="004845C8"/>
    <w:rsid w:val="0048463D"/>
    <w:rsid w:val="004849CD"/>
    <w:rsid w:val="00484B0B"/>
    <w:rsid w:val="00484B5D"/>
    <w:rsid w:val="00484BB9"/>
    <w:rsid w:val="00484EC2"/>
    <w:rsid w:val="004850C5"/>
    <w:rsid w:val="00485134"/>
    <w:rsid w:val="00485637"/>
    <w:rsid w:val="004858E4"/>
    <w:rsid w:val="004859B1"/>
    <w:rsid w:val="00485E0C"/>
    <w:rsid w:val="00485F88"/>
    <w:rsid w:val="0048648B"/>
    <w:rsid w:val="004864AC"/>
    <w:rsid w:val="00486648"/>
    <w:rsid w:val="0048694E"/>
    <w:rsid w:val="00486ADA"/>
    <w:rsid w:val="00487061"/>
    <w:rsid w:val="00487185"/>
    <w:rsid w:val="004871C2"/>
    <w:rsid w:val="00487244"/>
    <w:rsid w:val="0048736B"/>
    <w:rsid w:val="00487378"/>
    <w:rsid w:val="00487428"/>
    <w:rsid w:val="00487536"/>
    <w:rsid w:val="00487988"/>
    <w:rsid w:val="00487A39"/>
    <w:rsid w:val="00487AD6"/>
    <w:rsid w:val="00487AEC"/>
    <w:rsid w:val="00487E0D"/>
    <w:rsid w:val="00487E94"/>
    <w:rsid w:val="00490060"/>
    <w:rsid w:val="00490184"/>
    <w:rsid w:val="004901E0"/>
    <w:rsid w:val="0049070D"/>
    <w:rsid w:val="00490D08"/>
    <w:rsid w:val="00490DD4"/>
    <w:rsid w:val="00490ED9"/>
    <w:rsid w:val="00490F4F"/>
    <w:rsid w:val="00490FB6"/>
    <w:rsid w:val="00490FC4"/>
    <w:rsid w:val="004911E5"/>
    <w:rsid w:val="004913EE"/>
    <w:rsid w:val="0049155F"/>
    <w:rsid w:val="00491704"/>
    <w:rsid w:val="00491A1D"/>
    <w:rsid w:val="00491D28"/>
    <w:rsid w:val="00492043"/>
    <w:rsid w:val="004921D8"/>
    <w:rsid w:val="00492455"/>
    <w:rsid w:val="00492AE0"/>
    <w:rsid w:val="00492BA7"/>
    <w:rsid w:val="00492E37"/>
    <w:rsid w:val="00493016"/>
    <w:rsid w:val="00493088"/>
    <w:rsid w:val="004932B2"/>
    <w:rsid w:val="004934AC"/>
    <w:rsid w:val="004935ED"/>
    <w:rsid w:val="00493909"/>
    <w:rsid w:val="00493D61"/>
    <w:rsid w:val="00493DFC"/>
    <w:rsid w:val="00493F06"/>
    <w:rsid w:val="00494037"/>
    <w:rsid w:val="0049425C"/>
    <w:rsid w:val="004943D1"/>
    <w:rsid w:val="00494469"/>
    <w:rsid w:val="00494614"/>
    <w:rsid w:val="00494783"/>
    <w:rsid w:val="00494E7A"/>
    <w:rsid w:val="00495035"/>
    <w:rsid w:val="004951DA"/>
    <w:rsid w:val="004957C6"/>
    <w:rsid w:val="00495932"/>
    <w:rsid w:val="00495D19"/>
    <w:rsid w:val="00496470"/>
    <w:rsid w:val="004965FF"/>
    <w:rsid w:val="004967CF"/>
    <w:rsid w:val="00496962"/>
    <w:rsid w:val="00496B1B"/>
    <w:rsid w:val="00496B44"/>
    <w:rsid w:val="00496BB1"/>
    <w:rsid w:val="00496E97"/>
    <w:rsid w:val="00497023"/>
    <w:rsid w:val="004976C8"/>
    <w:rsid w:val="00497763"/>
    <w:rsid w:val="00497AAB"/>
    <w:rsid w:val="00497D1B"/>
    <w:rsid w:val="00497E40"/>
    <w:rsid w:val="004A042D"/>
    <w:rsid w:val="004A0502"/>
    <w:rsid w:val="004A06D1"/>
    <w:rsid w:val="004A0924"/>
    <w:rsid w:val="004A098A"/>
    <w:rsid w:val="004A0A59"/>
    <w:rsid w:val="004A0BD9"/>
    <w:rsid w:val="004A0EA0"/>
    <w:rsid w:val="004A0F26"/>
    <w:rsid w:val="004A0FA8"/>
    <w:rsid w:val="004A134E"/>
    <w:rsid w:val="004A174A"/>
    <w:rsid w:val="004A1945"/>
    <w:rsid w:val="004A19EF"/>
    <w:rsid w:val="004A1A18"/>
    <w:rsid w:val="004A1B21"/>
    <w:rsid w:val="004A1B67"/>
    <w:rsid w:val="004A1EE5"/>
    <w:rsid w:val="004A1F90"/>
    <w:rsid w:val="004A1FB8"/>
    <w:rsid w:val="004A1FD0"/>
    <w:rsid w:val="004A2043"/>
    <w:rsid w:val="004A2199"/>
    <w:rsid w:val="004A2329"/>
    <w:rsid w:val="004A234F"/>
    <w:rsid w:val="004A24ED"/>
    <w:rsid w:val="004A254C"/>
    <w:rsid w:val="004A2826"/>
    <w:rsid w:val="004A294D"/>
    <w:rsid w:val="004A297B"/>
    <w:rsid w:val="004A29F5"/>
    <w:rsid w:val="004A29FC"/>
    <w:rsid w:val="004A2A4C"/>
    <w:rsid w:val="004A2BA4"/>
    <w:rsid w:val="004A2C4E"/>
    <w:rsid w:val="004A2CAA"/>
    <w:rsid w:val="004A311D"/>
    <w:rsid w:val="004A3430"/>
    <w:rsid w:val="004A34A4"/>
    <w:rsid w:val="004A35F8"/>
    <w:rsid w:val="004A3613"/>
    <w:rsid w:val="004A3730"/>
    <w:rsid w:val="004A3779"/>
    <w:rsid w:val="004A3A40"/>
    <w:rsid w:val="004A3C33"/>
    <w:rsid w:val="004A3D8D"/>
    <w:rsid w:val="004A4775"/>
    <w:rsid w:val="004A4848"/>
    <w:rsid w:val="004A49DC"/>
    <w:rsid w:val="004A49F0"/>
    <w:rsid w:val="004A4A96"/>
    <w:rsid w:val="004A4BCA"/>
    <w:rsid w:val="004A4EB4"/>
    <w:rsid w:val="004A5050"/>
    <w:rsid w:val="004A50E8"/>
    <w:rsid w:val="004A51C2"/>
    <w:rsid w:val="004A5243"/>
    <w:rsid w:val="004A5596"/>
    <w:rsid w:val="004A56E6"/>
    <w:rsid w:val="004A57CE"/>
    <w:rsid w:val="004A62F0"/>
    <w:rsid w:val="004A6514"/>
    <w:rsid w:val="004A6594"/>
    <w:rsid w:val="004A6605"/>
    <w:rsid w:val="004A690D"/>
    <w:rsid w:val="004A6AF6"/>
    <w:rsid w:val="004A6B18"/>
    <w:rsid w:val="004A6B93"/>
    <w:rsid w:val="004A705E"/>
    <w:rsid w:val="004A7196"/>
    <w:rsid w:val="004A71CD"/>
    <w:rsid w:val="004A7208"/>
    <w:rsid w:val="004A72EA"/>
    <w:rsid w:val="004A74C5"/>
    <w:rsid w:val="004A7537"/>
    <w:rsid w:val="004A75EE"/>
    <w:rsid w:val="004A78E8"/>
    <w:rsid w:val="004A7935"/>
    <w:rsid w:val="004A7A0F"/>
    <w:rsid w:val="004A7B46"/>
    <w:rsid w:val="004A7D51"/>
    <w:rsid w:val="004B031C"/>
    <w:rsid w:val="004B036C"/>
    <w:rsid w:val="004B0701"/>
    <w:rsid w:val="004B0784"/>
    <w:rsid w:val="004B07A0"/>
    <w:rsid w:val="004B08C8"/>
    <w:rsid w:val="004B0AD1"/>
    <w:rsid w:val="004B0D0D"/>
    <w:rsid w:val="004B0E00"/>
    <w:rsid w:val="004B0E2D"/>
    <w:rsid w:val="004B0E66"/>
    <w:rsid w:val="004B1329"/>
    <w:rsid w:val="004B1778"/>
    <w:rsid w:val="004B19F8"/>
    <w:rsid w:val="004B1BE7"/>
    <w:rsid w:val="004B1CB4"/>
    <w:rsid w:val="004B1F07"/>
    <w:rsid w:val="004B2143"/>
    <w:rsid w:val="004B25FD"/>
    <w:rsid w:val="004B26B7"/>
    <w:rsid w:val="004B2752"/>
    <w:rsid w:val="004B28FF"/>
    <w:rsid w:val="004B2B9E"/>
    <w:rsid w:val="004B3133"/>
    <w:rsid w:val="004B3166"/>
    <w:rsid w:val="004B3281"/>
    <w:rsid w:val="004B36BD"/>
    <w:rsid w:val="004B38A3"/>
    <w:rsid w:val="004B38BC"/>
    <w:rsid w:val="004B3988"/>
    <w:rsid w:val="004B3B75"/>
    <w:rsid w:val="004B3E63"/>
    <w:rsid w:val="004B3F09"/>
    <w:rsid w:val="004B428E"/>
    <w:rsid w:val="004B45DE"/>
    <w:rsid w:val="004B46AA"/>
    <w:rsid w:val="004B4809"/>
    <w:rsid w:val="004B4851"/>
    <w:rsid w:val="004B488D"/>
    <w:rsid w:val="004B49B4"/>
    <w:rsid w:val="004B4A6A"/>
    <w:rsid w:val="004B4CA7"/>
    <w:rsid w:val="004B4F2D"/>
    <w:rsid w:val="004B513A"/>
    <w:rsid w:val="004B54BB"/>
    <w:rsid w:val="004B557E"/>
    <w:rsid w:val="004B5752"/>
    <w:rsid w:val="004B57D5"/>
    <w:rsid w:val="004B5BDB"/>
    <w:rsid w:val="004B6018"/>
    <w:rsid w:val="004B64FF"/>
    <w:rsid w:val="004B681D"/>
    <w:rsid w:val="004B6916"/>
    <w:rsid w:val="004B6937"/>
    <w:rsid w:val="004B6DE1"/>
    <w:rsid w:val="004B6EC4"/>
    <w:rsid w:val="004B7103"/>
    <w:rsid w:val="004B7312"/>
    <w:rsid w:val="004B7357"/>
    <w:rsid w:val="004B73B6"/>
    <w:rsid w:val="004B7412"/>
    <w:rsid w:val="004B7457"/>
    <w:rsid w:val="004B752B"/>
    <w:rsid w:val="004B7612"/>
    <w:rsid w:val="004B7990"/>
    <w:rsid w:val="004B7C0E"/>
    <w:rsid w:val="004B7C29"/>
    <w:rsid w:val="004B7DCF"/>
    <w:rsid w:val="004C00A3"/>
    <w:rsid w:val="004C02A1"/>
    <w:rsid w:val="004C02D0"/>
    <w:rsid w:val="004C04B1"/>
    <w:rsid w:val="004C079E"/>
    <w:rsid w:val="004C09F9"/>
    <w:rsid w:val="004C0C1F"/>
    <w:rsid w:val="004C0CF4"/>
    <w:rsid w:val="004C0E55"/>
    <w:rsid w:val="004C1077"/>
    <w:rsid w:val="004C1266"/>
    <w:rsid w:val="004C12EA"/>
    <w:rsid w:val="004C15E1"/>
    <w:rsid w:val="004C18B1"/>
    <w:rsid w:val="004C1C39"/>
    <w:rsid w:val="004C1C5A"/>
    <w:rsid w:val="004C214F"/>
    <w:rsid w:val="004C228F"/>
    <w:rsid w:val="004C2692"/>
    <w:rsid w:val="004C26D8"/>
    <w:rsid w:val="004C2860"/>
    <w:rsid w:val="004C2D2D"/>
    <w:rsid w:val="004C2D9E"/>
    <w:rsid w:val="004C2F07"/>
    <w:rsid w:val="004C326E"/>
    <w:rsid w:val="004C32DF"/>
    <w:rsid w:val="004C33C4"/>
    <w:rsid w:val="004C3650"/>
    <w:rsid w:val="004C426D"/>
    <w:rsid w:val="004C4287"/>
    <w:rsid w:val="004C4516"/>
    <w:rsid w:val="004C467D"/>
    <w:rsid w:val="004C48FC"/>
    <w:rsid w:val="004C4BC0"/>
    <w:rsid w:val="004C4BFE"/>
    <w:rsid w:val="004C5548"/>
    <w:rsid w:val="004C5772"/>
    <w:rsid w:val="004C58DE"/>
    <w:rsid w:val="004C5AC3"/>
    <w:rsid w:val="004C5C61"/>
    <w:rsid w:val="004C5F23"/>
    <w:rsid w:val="004C5FDA"/>
    <w:rsid w:val="004C6267"/>
    <w:rsid w:val="004C6423"/>
    <w:rsid w:val="004C66C0"/>
    <w:rsid w:val="004C66FF"/>
    <w:rsid w:val="004C6C1F"/>
    <w:rsid w:val="004C6F58"/>
    <w:rsid w:val="004C6FA0"/>
    <w:rsid w:val="004C7203"/>
    <w:rsid w:val="004C7339"/>
    <w:rsid w:val="004C7574"/>
    <w:rsid w:val="004C7619"/>
    <w:rsid w:val="004C765B"/>
    <w:rsid w:val="004C76C4"/>
    <w:rsid w:val="004C7B25"/>
    <w:rsid w:val="004D0074"/>
    <w:rsid w:val="004D00D6"/>
    <w:rsid w:val="004D00F2"/>
    <w:rsid w:val="004D01C1"/>
    <w:rsid w:val="004D01CB"/>
    <w:rsid w:val="004D044F"/>
    <w:rsid w:val="004D052A"/>
    <w:rsid w:val="004D0676"/>
    <w:rsid w:val="004D0681"/>
    <w:rsid w:val="004D06AB"/>
    <w:rsid w:val="004D096F"/>
    <w:rsid w:val="004D09F5"/>
    <w:rsid w:val="004D0B01"/>
    <w:rsid w:val="004D0D82"/>
    <w:rsid w:val="004D0F2A"/>
    <w:rsid w:val="004D1099"/>
    <w:rsid w:val="004D1392"/>
    <w:rsid w:val="004D14BA"/>
    <w:rsid w:val="004D14CB"/>
    <w:rsid w:val="004D152D"/>
    <w:rsid w:val="004D1640"/>
    <w:rsid w:val="004D1685"/>
    <w:rsid w:val="004D1A1B"/>
    <w:rsid w:val="004D1B0E"/>
    <w:rsid w:val="004D1C68"/>
    <w:rsid w:val="004D1CF8"/>
    <w:rsid w:val="004D2021"/>
    <w:rsid w:val="004D2093"/>
    <w:rsid w:val="004D21AA"/>
    <w:rsid w:val="004D2333"/>
    <w:rsid w:val="004D24DB"/>
    <w:rsid w:val="004D2791"/>
    <w:rsid w:val="004D2841"/>
    <w:rsid w:val="004D2B5D"/>
    <w:rsid w:val="004D2BCA"/>
    <w:rsid w:val="004D3374"/>
    <w:rsid w:val="004D3404"/>
    <w:rsid w:val="004D3414"/>
    <w:rsid w:val="004D34EE"/>
    <w:rsid w:val="004D37B8"/>
    <w:rsid w:val="004D381A"/>
    <w:rsid w:val="004D39AB"/>
    <w:rsid w:val="004D3B99"/>
    <w:rsid w:val="004D3BCA"/>
    <w:rsid w:val="004D3FFE"/>
    <w:rsid w:val="004D41C0"/>
    <w:rsid w:val="004D44B8"/>
    <w:rsid w:val="004D456B"/>
    <w:rsid w:val="004D47B8"/>
    <w:rsid w:val="004D4848"/>
    <w:rsid w:val="004D4A68"/>
    <w:rsid w:val="004D4AA4"/>
    <w:rsid w:val="004D4BE8"/>
    <w:rsid w:val="004D4E50"/>
    <w:rsid w:val="004D4EFA"/>
    <w:rsid w:val="004D52C6"/>
    <w:rsid w:val="004D5331"/>
    <w:rsid w:val="004D5458"/>
    <w:rsid w:val="004D5556"/>
    <w:rsid w:val="004D58B9"/>
    <w:rsid w:val="004D5B50"/>
    <w:rsid w:val="004D5C9A"/>
    <w:rsid w:val="004D5DF9"/>
    <w:rsid w:val="004D61BB"/>
    <w:rsid w:val="004D6207"/>
    <w:rsid w:val="004D620F"/>
    <w:rsid w:val="004D6251"/>
    <w:rsid w:val="004D6277"/>
    <w:rsid w:val="004D62B5"/>
    <w:rsid w:val="004D6488"/>
    <w:rsid w:val="004D6489"/>
    <w:rsid w:val="004D64F7"/>
    <w:rsid w:val="004D65DC"/>
    <w:rsid w:val="004D663D"/>
    <w:rsid w:val="004D674B"/>
    <w:rsid w:val="004D6CAC"/>
    <w:rsid w:val="004D6CBC"/>
    <w:rsid w:val="004D7055"/>
    <w:rsid w:val="004D70E3"/>
    <w:rsid w:val="004D7200"/>
    <w:rsid w:val="004D720D"/>
    <w:rsid w:val="004D721E"/>
    <w:rsid w:val="004D7593"/>
    <w:rsid w:val="004D7958"/>
    <w:rsid w:val="004D7A05"/>
    <w:rsid w:val="004D7A7F"/>
    <w:rsid w:val="004D7CE3"/>
    <w:rsid w:val="004E0147"/>
    <w:rsid w:val="004E026B"/>
    <w:rsid w:val="004E0447"/>
    <w:rsid w:val="004E0AB4"/>
    <w:rsid w:val="004E0AD3"/>
    <w:rsid w:val="004E0CBA"/>
    <w:rsid w:val="004E0F0B"/>
    <w:rsid w:val="004E10EE"/>
    <w:rsid w:val="004E1228"/>
    <w:rsid w:val="004E126F"/>
    <w:rsid w:val="004E17F4"/>
    <w:rsid w:val="004E1887"/>
    <w:rsid w:val="004E1F38"/>
    <w:rsid w:val="004E20D7"/>
    <w:rsid w:val="004E22E6"/>
    <w:rsid w:val="004E23A1"/>
    <w:rsid w:val="004E23A9"/>
    <w:rsid w:val="004E2512"/>
    <w:rsid w:val="004E27CA"/>
    <w:rsid w:val="004E286C"/>
    <w:rsid w:val="004E29BF"/>
    <w:rsid w:val="004E2A46"/>
    <w:rsid w:val="004E2E4E"/>
    <w:rsid w:val="004E2EC7"/>
    <w:rsid w:val="004E305B"/>
    <w:rsid w:val="004E30A2"/>
    <w:rsid w:val="004E30AB"/>
    <w:rsid w:val="004E35B2"/>
    <w:rsid w:val="004E370C"/>
    <w:rsid w:val="004E38A5"/>
    <w:rsid w:val="004E38F9"/>
    <w:rsid w:val="004E3A12"/>
    <w:rsid w:val="004E3AD0"/>
    <w:rsid w:val="004E3C16"/>
    <w:rsid w:val="004E3E52"/>
    <w:rsid w:val="004E3EB1"/>
    <w:rsid w:val="004E3EC2"/>
    <w:rsid w:val="004E3EF6"/>
    <w:rsid w:val="004E4073"/>
    <w:rsid w:val="004E41AE"/>
    <w:rsid w:val="004E4B31"/>
    <w:rsid w:val="004E4B39"/>
    <w:rsid w:val="004E4C33"/>
    <w:rsid w:val="004E4D20"/>
    <w:rsid w:val="004E4DEB"/>
    <w:rsid w:val="004E4F42"/>
    <w:rsid w:val="004E53DE"/>
    <w:rsid w:val="004E56EE"/>
    <w:rsid w:val="004E5AD0"/>
    <w:rsid w:val="004E5DFD"/>
    <w:rsid w:val="004E6391"/>
    <w:rsid w:val="004E6406"/>
    <w:rsid w:val="004E6471"/>
    <w:rsid w:val="004E6523"/>
    <w:rsid w:val="004E65EB"/>
    <w:rsid w:val="004E698B"/>
    <w:rsid w:val="004E6B59"/>
    <w:rsid w:val="004E6ED2"/>
    <w:rsid w:val="004E6FDB"/>
    <w:rsid w:val="004E70B3"/>
    <w:rsid w:val="004E712C"/>
    <w:rsid w:val="004E71AA"/>
    <w:rsid w:val="004E7200"/>
    <w:rsid w:val="004E7466"/>
    <w:rsid w:val="004E7720"/>
    <w:rsid w:val="004E7A7D"/>
    <w:rsid w:val="004E7C94"/>
    <w:rsid w:val="004E7E9C"/>
    <w:rsid w:val="004E7F44"/>
    <w:rsid w:val="004F0114"/>
    <w:rsid w:val="004F017C"/>
    <w:rsid w:val="004F044B"/>
    <w:rsid w:val="004F05E5"/>
    <w:rsid w:val="004F06FF"/>
    <w:rsid w:val="004F0841"/>
    <w:rsid w:val="004F095B"/>
    <w:rsid w:val="004F0C40"/>
    <w:rsid w:val="004F0F8F"/>
    <w:rsid w:val="004F0FC1"/>
    <w:rsid w:val="004F1206"/>
    <w:rsid w:val="004F1309"/>
    <w:rsid w:val="004F13F8"/>
    <w:rsid w:val="004F1444"/>
    <w:rsid w:val="004F1766"/>
    <w:rsid w:val="004F1E05"/>
    <w:rsid w:val="004F2116"/>
    <w:rsid w:val="004F2214"/>
    <w:rsid w:val="004F24E1"/>
    <w:rsid w:val="004F2820"/>
    <w:rsid w:val="004F2C85"/>
    <w:rsid w:val="004F2CCD"/>
    <w:rsid w:val="004F3785"/>
    <w:rsid w:val="004F392C"/>
    <w:rsid w:val="004F396D"/>
    <w:rsid w:val="004F3BD8"/>
    <w:rsid w:val="004F3CB1"/>
    <w:rsid w:val="004F3E21"/>
    <w:rsid w:val="004F4148"/>
    <w:rsid w:val="004F4449"/>
    <w:rsid w:val="004F4452"/>
    <w:rsid w:val="004F44FD"/>
    <w:rsid w:val="004F4767"/>
    <w:rsid w:val="004F4972"/>
    <w:rsid w:val="004F4A98"/>
    <w:rsid w:val="004F4B55"/>
    <w:rsid w:val="004F502D"/>
    <w:rsid w:val="004F536B"/>
    <w:rsid w:val="004F5403"/>
    <w:rsid w:val="004F58D5"/>
    <w:rsid w:val="004F5AC0"/>
    <w:rsid w:val="004F5AEA"/>
    <w:rsid w:val="004F5E59"/>
    <w:rsid w:val="004F6376"/>
    <w:rsid w:val="004F642D"/>
    <w:rsid w:val="004F6528"/>
    <w:rsid w:val="004F67CE"/>
    <w:rsid w:val="004F68B5"/>
    <w:rsid w:val="004F6954"/>
    <w:rsid w:val="004F6979"/>
    <w:rsid w:val="004F6A71"/>
    <w:rsid w:val="004F6B20"/>
    <w:rsid w:val="004F6F04"/>
    <w:rsid w:val="004F7E20"/>
    <w:rsid w:val="0050019E"/>
    <w:rsid w:val="00500406"/>
    <w:rsid w:val="0050074A"/>
    <w:rsid w:val="00500783"/>
    <w:rsid w:val="0050085C"/>
    <w:rsid w:val="0050091B"/>
    <w:rsid w:val="00500A1E"/>
    <w:rsid w:val="00500AE1"/>
    <w:rsid w:val="00500C7B"/>
    <w:rsid w:val="00500F5E"/>
    <w:rsid w:val="00501015"/>
    <w:rsid w:val="005010C1"/>
    <w:rsid w:val="00501660"/>
    <w:rsid w:val="00501A68"/>
    <w:rsid w:val="00501D3C"/>
    <w:rsid w:val="00501E4F"/>
    <w:rsid w:val="0050227B"/>
    <w:rsid w:val="005022DF"/>
    <w:rsid w:val="0050231A"/>
    <w:rsid w:val="005023C4"/>
    <w:rsid w:val="0050248D"/>
    <w:rsid w:val="00502629"/>
    <w:rsid w:val="0050264C"/>
    <w:rsid w:val="00502D5E"/>
    <w:rsid w:val="00502FFD"/>
    <w:rsid w:val="005032FC"/>
    <w:rsid w:val="00503495"/>
    <w:rsid w:val="005035CB"/>
    <w:rsid w:val="00503683"/>
    <w:rsid w:val="005036D5"/>
    <w:rsid w:val="005038CD"/>
    <w:rsid w:val="0050395C"/>
    <w:rsid w:val="00503B26"/>
    <w:rsid w:val="00503BCD"/>
    <w:rsid w:val="00503CD5"/>
    <w:rsid w:val="00503F63"/>
    <w:rsid w:val="00504103"/>
    <w:rsid w:val="00504472"/>
    <w:rsid w:val="00504527"/>
    <w:rsid w:val="005045CD"/>
    <w:rsid w:val="005045F0"/>
    <w:rsid w:val="00504877"/>
    <w:rsid w:val="0050490A"/>
    <w:rsid w:val="00504BBE"/>
    <w:rsid w:val="00504DE7"/>
    <w:rsid w:val="005050E9"/>
    <w:rsid w:val="0050532F"/>
    <w:rsid w:val="00505491"/>
    <w:rsid w:val="005059D3"/>
    <w:rsid w:val="00505B01"/>
    <w:rsid w:val="00505D05"/>
    <w:rsid w:val="00505EC5"/>
    <w:rsid w:val="00505F3F"/>
    <w:rsid w:val="00506086"/>
    <w:rsid w:val="00506336"/>
    <w:rsid w:val="00506591"/>
    <w:rsid w:val="00506613"/>
    <w:rsid w:val="00506A11"/>
    <w:rsid w:val="00506C17"/>
    <w:rsid w:val="0050721F"/>
    <w:rsid w:val="00507270"/>
    <w:rsid w:val="005073E9"/>
    <w:rsid w:val="005078CB"/>
    <w:rsid w:val="00507C49"/>
    <w:rsid w:val="00507D82"/>
    <w:rsid w:val="00507D8B"/>
    <w:rsid w:val="00507E76"/>
    <w:rsid w:val="005100C4"/>
    <w:rsid w:val="00510169"/>
    <w:rsid w:val="00510280"/>
    <w:rsid w:val="005103E2"/>
    <w:rsid w:val="005104C2"/>
    <w:rsid w:val="005105B8"/>
    <w:rsid w:val="0051067B"/>
    <w:rsid w:val="0051079B"/>
    <w:rsid w:val="00510808"/>
    <w:rsid w:val="005109E5"/>
    <w:rsid w:val="00510B40"/>
    <w:rsid w:val="00510BC2"/>
    <w:rsid w:val="00510E0C"/>
    <w:rsid w:val="00511280"/>
    <w:rsid w:val="005114DA"/>
    <w:rsid w:val="0051164C"/>
    <w:rsid w:val="0051174C"/>
    <w:rsid w:val="0051177A"/>
    <w:rsid w:val="00511B90"/>
    <w:rsid w:val="00511D70"/>
    <w:rsid w:val="00512000"/>
    <w:rsid w:val="0051242A"/>
    <w:rsid w:val="00512430"/>
    <w:rsid w:val="00512A97"/>
    <w:rsid w:val="00512D41"/>
    <w:rsid w:val="00512E43"/>
    <w:rsid w:val="005132DC"/>
    <w:rsid w:val="005132F9"/>
    <w:rsid w:val="005133AB"/>
    <w:rsid w:val="00513637"/>
    <w:rsid w:val="0051366A"/>
    <w:rsid w:val="005137AA"/>
    <w:rsid w:val="00513971"/>
    <w:rsid w:val="00513ABA"/>
    <w:rsid w:val="00513B4F"/>
    <w:rsid w:val="00513E9D"/>
    <w:rsid w:val="0051407C"/>
    <w:rsid w:val="00514204"/>
    <w:rsid w:val="00514416"/>
    <w:rsid w:val="00514523"/>
    <w:rsid w:val="0051465A"/>
    <w:rsid w:val="0051465E"/>
    <w:rsid w:val="005146FF"/>
    <w:rsid w:val="005149B5"/>
    <w:rsid w:val="00514BB6"/>
    <w:rsid w:val="00514D05"/>
    <w:rsid w:val="00514DAC"/>
    <w:rsid w:val="00514DBC"/>
    <w:rsid w:val="00515191"/>
    <w:rsid w:val="0051573D"/>
    <w:rsid w:val="00515844"/>
    <w:rsid w:val="00515847"/>
    <w:rsid w:val="005158BA"/>
    <w:rsid w:val="00515D0E"/>
    <w:rsid w:val="00515EBE"/>
    <w:rsid w:val="00516142"/>
    <w:rsid w:val="0051657D"/>
    <w:rsid w:val="00516588"/>
    <w:rsid w:val="00516650"/>
    <w:rsid w:val="00516A00"/>
    <w:rsid w:val="00516BB3"/>
    <w:rsid w:val="00516BFD"/>
    <w:rsid w:val="00516FC6"/>
    <w:rsid w:val="00517358"/>
    <w:rsid w:val="005175D7"/>
    <w:rsid w:val="00517653"/>
    <w:rsid w:val="005176C0"/>
    <w:rsid w:val="0051776E"/>
    <w:rsid w:val="00517776"/>
    <w:rsid w:val="0051794F"/>
    <w:rsid w:val="00517C6B"/>
    <w:rsid w:val="00517D21"/>
    <w:rsid w:val="00517DB5"/>
    <w:rsid w:val="00517E51"/>
    <w:rsid w:val="005200E7"/>
    <w:rsid w:val="005202BB"/>
    <w:rsid w:val="00520691"/>
    <w:rsid w:val="00520725"/>
    <w:rsid w:val="00520959"/>
    <w:rsid w:val="00520C5E"/>
    <w:rsid w:val="00520E73"/>
    <w:rsid w:val="0052120F"/>
    <w:rsid w:val="005212C5"/>
    <w:rsid w:val="0052138B"/>
    <w:rsid w:val="0052154C"/>
    <w:rsid w:val="005217F1"/>
    <w:rsid w:val="005218E4"/>
    <w:rsid w:val="00521A28"/>
    <w:rsid w:val="00521A61"/>
    <w:rsid w:val="00521BA3"/>
    <w:rsid w:val="00521DDD"/>
    <w:rsid w:val="00521E3C"/>
    <w:rsid w:val="00521F3F"/>
    <w:rsid w:val="00521FD7"/>
    <w:rsid w:val="005222EB"/>
    <w:rsid w:val="005223A7"/>
    <w:rsid w:val="005223C4"/>
    <w:rsid w:val="005225C5"/>
    <w:rsid w:val="00522A6B"/>
    <w:rsid w:val="00522B7D"/>
    <w:rsid w:val="00522B92"/>
    <w:rsid w:val="00522E68"/>
    <w:rsid w:val="00523214"/>
    <w:rsid w:val="005232BE"/>
    <w:rsid w:val="005236FD"/>
    <w:rsid w:val="00523C7E"/>
    <w:rsid w:val="00523EDF"/>
    <w:rsid w:val="0052430D"/>
    <w:rsid w:val="0052433B"/>
    <w:rsid w:val="005244D9"/>
    <w:rsid w:val="005245E2"/>
    <w:rsid w:val="0052462E"/>
    <w:rsid w:val="00524786"/>
    <w:rsid w:val="005247F4"/>
    <w:rsid w:val="00524C71"/>
    <w:rsid w:val="00524CFF"/>
    <w:rsid w:val="00524D8F"/>
    <w:rsid w:val="00524E67"/>
    <w:rsid w:val="00524F0F"/>
    <w:rsid w:val="00525065"/>
    <w:rsid w:val="005253C2"/>
    <w:rsid w:val="0052573C"/>
    <w:rsid w:val="00525843"/>
    <w:rsid w:val="00525946"/>
    <w:rsid w:val="00525D0B"/>
    <w:rsid w:val="00525D7D"/>
    <w:rsid w:val="00525E54"/>
    <w:rsid w:val="00526408"/>
    <w:rsid w:val="00526734"/>
    <w:rsid w:val="0052689E"/>
    <w:rsid w:val="00526BB7"/>
    <w:rsid w:val="00526CC4"/>
    <w:rsid w:val="00526FAC"/>
    <w:rsid w:val="00527241"/>
    <w:rsid w:val="005275AD"/>
    <w:rsid w:val="00527AB2"/>
    <w:rsid w:val="00527E1F"/>
    <w:rsid w:val="00527F47"/>
    <w:rsid w:val="00530142"/>
    <w:rsid w:val="0053016A"/>
    <w:rsid w:val="0053040D"/>
    <w:rsid w:val="00530697"/>
    <w:rsid w:val="0053075D"/>
    <w:rsid w:val="00530ABE"/>
    <w:rsid w:val="00530BAC"/>
    <w:rsid w:val="005310B0"/>
    <w:rsid w:val="00531438"/>
    <w:rsid w:val="005314A1"/>
    <w:rsid w:val="005315C2"/>
    <w:rsid w:val="0053196B"/>
    <w:rsid w:val="00531F5F"/>
    <w:rsid w:val="005320EC"/>
    <w:rsid w:val="00532207"/>
    <w:rsid w:val="00532360"/>
    <w:rsid w:val="005324F5"/>
    <w:rsid w:val="0053269F"/>
    <w:rsid w:val="00532CCC"/>
    <w:rsid w:val="00532EBC"/>
    <w:rsid w:val="00533027"/>
    <w:rsid w:val="005331FA"/>
    <w:rsid w:val="00533718"/>
    <w:rsid w:val="00533A6C"/>
    <w:rsid w:val="00533D19"/>
    <w:rsid w:val="00533DA3"/>
    <w:rsid w:val="0053403A"/>
    <w:rsid w:val="0053442D"/>
    <w:rsid w:val="005344E5"/>
    <w:rsid w:val="00534824"/>
    <w:rsid w:val="00534898"/>
    <w:rsid w:val="0053497E"/>
    <w:rsid w:val="00534B68"/>
    <w:rsid w:val="0053500E"/>
    <w:rsid w:val="005350E9"/>
    <w:rsid w:val="00535110"/>
    <w:rsid w:val="0053517C"/>
    <w:rsid w:val="005351C7"/>
    <w:rsid w:val="00535239"/>
    <w:rsid w:val="00535260"/>
    <w:rsid w:val="005352EE"/>
    <w:rsid w:val="00535382"/>
    <w:rsid w:val="005356F5"/>
    <w:rsid w:val="00535959"/>
    <w:rsid w:val="00535D63"/>
    <w:rsid w:val="00535DD6"/>
    <w:rsid w:val="00535F22"/>
    <w:rsid w:val="00535F4C"/>
    <w:rsid w:val="005362FE"/>
    <w:rsid w:val="0053643A"/>
    <w:rsid w:val="005364B3"/>
    <w:rsid w:val="005364F2"/>
    <w:rsid w:val="005365CC"/>
    <w:rsid w:val="005366F8"/>
    <w:rsid w:val="005368D3"/>
    <w:rsid w:val="00536AFD"/>
    <w:rsid w:val="00536D67"/>
    <w:rsid w:val="00536D90"/>
    <w:rsid w:val="0053700E"/>
    <w:rsid w:val="005370AA"/>
    <w:rsid w:val="00537458"/>
    <w:rsid w:val="0053749C"/>
    <w:rsid w:val="00537651"/>
    <w:rsid w:val="00537788"/>
    <w:rsid w:val="005377FB"/>
    <w:rsid w:val="00537A50"/>
    <w:rsid w:val="00537D21"/>
    <w:rsid w:val="00540179"/>
    <w:rsid w:val="005401F4"/>
    <w:rsid w:val="005402CD"/>
    <w:rsid w:val="0054037D"/>
    <w:rsid w:val="005404A8"/>
    <w:rsid w:val="005405DA"/>
    <w:rsid w:val="0054064F"/>
    <w:rsid w:val="005406DD"/>
    <w:rsid w:val="005408AB"/>
    <w:rsid w:val="00540916"/>
    <w:rsid w:val="00540B4B"/>
    <w:rsid w:val="00540D04"/>
    <w:rsid w:val="00540D94"/>
    <w:rsid w:val="00540EA8"/>
    <w:rsid w:val="00541750"/>
    <w:rsid w:val="00541A42"/>
    <w:rsid w:val="0054248F"/>
    <w:rsid w:val="00542734"/>
    <w:rsid w:val="005427E0"/>
    <w:rsid w:val="00542E85"/>
    <w:rsid w:val="00542EC4"/>
    <w:rsid w:val="00542F05"/>
    <w:rsid w:val="00543133"/>
    <w:rsid w:val="0054318A"/>
    <w:rsid w:val="00543293"/>
    <w:rsid w:val="005433F3"/>
    <w:rsid w:val="00543559"/>
    <w:rsid w:val="00543839"/>
    <w:rsid w:val="005438E7"/>
    <w:rsid w:val="00543996"/>
    <w:rsid w:val="00543D35"/>
    <w:rsid w:val="00543D4C"/>
    <w:rsid w:val="00543ED1"/>
    <w:rsid w:val="005440F6"/>
    <w:rsid w:val="0054444A"/>
    <w:rsid w:val="005446C0"/>
    <w:rsid w:val="0054473E"/>
    <w:rsid w:val="00544BEA"/>
    <w:rsid w:val="00544F5F"/>
    <w:rsid w:val="005450A2"/>
    <w:rsid w:val="00545479"/>
    <w:rsid w:val="005455B2"/>
    <w:rsid w:val="00545681"/>
    <w:rsid w:val="005456A1"/>
    <w:rsid w:val="005457C7"/>
    <w:rsid w:val="0054586E"/>
    <w:rsid w:val="0054599A"/>
    <w:rsid w:val="00545DBC"/>
    <w:rsid w:val="00546248"/>
    <w:rsid w:val="005464BE"/>
    <w:rsid w:val="005464EE"/>
    <w:rsid w:val="005466A9"/>
    <w:rsid w:val="00546744"/>
    <w:rsid w:val="0054674F"/>
    <w:rsid w:val="0054687F"/>
    <w:rsid w:val="00546A26"/>
    <w:rsid w:val="00546BC5"/>
    <w:rsid w:val="00546E1A"/>
    <w:rsid w:val="00546F86"/>
    <w:rsid w:val="005470E7"/>
    <w:rsid w:val="00547272"/>
    <w:rsid w:val="0054727F"/>
    <w:rsid w:val="00547362"/>
    <w:rsid w:val="00547464"/>
    <w:rsid w:val="00547568"/>
    <w:rsid w:val="005478AF"/>
    <w:rsid w:val="00547A4E"/>
    <w:rsid w:val="00547CDE"/>
    <w:rsid w:val="00547E4A"/>
    <w:rsid w:val="00547EA0"/>
    <w:rsid w:val="00547ED6"/>
    <w:rsid w:val="00547F0C"/>
    <w:rsid w:val="00550092"/>
    <w:rsid w:val="00550124"/>
    <w:rsid w:val="00550AB2"/>
    <w:rsid w:val="00550B7F"/>
    <w:rsid w:val="00550EEC"/>
    <w:rsid w:val="00551187"/>
    <w:rsid w:val="0055149B"/>
    <w:rsid w:val="0055157B"/>
    <w:rsid w:val="00551A9A"/>
    <w:rsid w:val="00551C46"/>
    <w:rsid w:val="00551E03"/>
    <w:rsid w:val="00551F21"/>
    <w:rsid w:val="00551F5D"/>
    <w:rsid w:val="0055209C"/>
    <w:rsid w:val="005523C3"/>
    <w:rsid w:val="0055257F"/>
    <w:rsid w:val="00552A78"/>
    <w:rsid w:val="00552B40"/>
    <w:rsid w:val="00552BDC"/>
    <w:rsid w:val="00552EAB"/>
    <w:rsid w:val="00552F40"/>
    <w:rsid w:val="0055303A"/>
    <w:rsid w:val="00553280"/>
    <w:rsid w:val="005532AF"/>
    <w:rsid w:val="005533AA"/>
    <w:rsid w:val="005533E0"/>
    <w:rsid w:val="0055367F"/>
    <w:rsid w:val="005536CB"/>
    <w:rsid w:val="005536F9"/>
    <w:rsid w:val="00553CEC"/>
    <w:rsid w:val="00553EBB"/>
    <w:rsid w:val="005546C6"/>
    <w:rsid w:val="005547C1"/>
    <w:rsid w:val="00554BB5"/>
    <w:rsid w:val="00554C1F"/>
    <w:rsid w:val="00554E1E"/>
    <w:rsid w:val="00554E60"/>
    <w:rsid w:val="00554F60"/>
    <w:rsid w:val="00555267"/>
    <w:rsid w:val="005555E0"/>
    <w:rsid w:val="00555782"/>
    <w:rsid w:val="005557B9"/>
    <w:rsid w:val="00555BDF"/>
    <w:rsid w:val="00555F76"/>
    <w:rsid w:val="00555FE6"/>
    <w:rsid w:val="0055606B"/>
    <w:rsid w:val="0055622C"/>
    <w:rsid w:val="0055638E"/>
    <w:rsid w:val="0055659B"/>
    <w:rsid w:val="0055683D"/>
    <w:rsid w:val="005568F2"/>
    <w:rsid w:val="00556C12"/>
    <w:rsid w:val="00556D83"/>
    <w:rsid w:val="00556F29"/>
    <w:rsid w:val="00557185"/>
    <w:rsid w:val="00557188"/>
    <w:rsid w:val="005572C6"/>
    <w:rsid w:val="00557320"/>
    <w:rsid w:val="0055736B"/>
    <w:rsid w:val="00557728"/>
    <w:rsid w:val="00557748"/>
    <w:rsid w:val="00557816"/>
    <w:rsid w:val="0055782D"/>
    <w:rsid w:val="0055794B"/>
    <w:rsid w:val="005579FE"/>
    <w:rsid w:val="00557A71"/>
    <w:rsid w:val="00557B10"/>
    <w:rsid w:val="00557CB5"/>
    <w:rsid w:val="00557F8E"/>
    <w:rsid w:val="005600F4"/>
    <w:rsid w:val="00560270"/>
    <w:rsid w:val="0056030B"/>
    <w:rsid w:val="00560B54"/>
    <w:rsid w:val="00560B74"/>
    <w:rsid w:val="00560CAC"/>
    <w:rsid w:val="00560DB1"/>
    <w:rsid w:val="00560E88"/>
    <w:rsid w:val="00561095"/>
    <w:rsid w:val="00561360"/>
    <w:rsid w:val="00561439"/>
    <w:rsid w:val="005615A1"/>
    <w:rsid w:val="00561871"/>
    <w:rsid w:val="00561A5B"/>
    <w:rsid w:val="0056221D"/>
    <w:rsid w:val="00562301"/>
    <w:rsid w:val="0056237A"/>
    <w:rsid w:val="005623A3"/>
    <w:rsid w:val="00562418"/>
    <w:rsid w:val="00562811"/>
    <w:rsid w:val="00562A11"/>
    <w:rsid w:val="00562AAD"/>
    <w:rsid w:val="00562D84"/>
    <w:rsid w:val="00562F09"/>
    <w:rsid w:val="00563027"/>
    <w:rsid w:val="005630DC"/>
    <w:rsid w:val="005630E0"/>
    <w:rsid w:val="00563191"/>
    <w:rsid w:val="00563235"/>
    <w:rsid w:val="00563340"/>
    <w:rsid w:val="005637C8"/>
    <w:rsid w:val="00563843"/>
    <w:rsid w:val="00563AC3"/>
    <w:rsid w:val="00563CFB"/>
    <w:rsid w:val="00563D42"/>
    <w:rsid w:val="00563E2E"/>
    <w:rsid w:val="00564373"/>
    <w:rsid w:val="0056456B"/>
    <w:rsid w:val="00564AD2"/>
    <w:rsid w:val="00564E1A"/>
    <w:rsid w:val="005650D9"/>
    <w:rsid w:val="00565194"/>
    <w:rsid w:val="00565333"/>
    <w:rsid w:val="005656E4"/>
    <w:rsid w:val="005656EA"/>
    <w:rsid w:val="005658AE"/>
    <w:rsid w:val="00565983"/>
    <w:rsid w:val="00565B5E"/>
    <w:rsid w:val="00565C3D"/>
    <w:rsid w:val="00565C86"/>
    <w:rsid w:val="00565CB3"/>
    <w:rsid w:val="00565CD2"/>
    <w:rsid w:val="00565D41"/>
    <w:rsid w:val="0056672C"/>
    <w:rsid w:val="00566861"/>
    <w:rsid w:val="00566B16"/>
    <w:rsid w:val="00566CCA"/>
    <w:rsid w:val="00566F1E"/>
    <w:rsid w:val="00567196"/>
    <w:rsid w:val="0056741C"/>
    <w:rsid w:val="00567448"/>
    <w:rsid w:val="0056754F"/>
    <w:rsid w:val="00567B9A"/>
    <w:rsid w:val="0057019C"/>
    <w:rsid w:val="00570206"/>
    <w:rsid w:val="00570457"/>
    <w:rsid w:val="005707E2"/>
    <w:rsid w:val="00570A85"/>
    <w:rsid w:val="00570D43"/>
    <w:rsid w:val="00570F6B"/>
    <w:rsid w:val="00571211"/>
    <w:rsid w:val="00571607"/>
    <w:rsid w:val="00571741"/>
    <w:rsid w:val="00571743"/>
    <w:rsid w:val="005719F9"/>
    <w:rsid w:val="00571A83"/>
    <w:rsid w:val="00571C88"/>
    <w:rsid w:val="00571D5F"/>
    <w:rsid w:val="00571D65"/>
    <w:rsid w:val="0057213E"/>
    <w:rsid w:val="00572292"/>
    <w:rsid w:val="00572967"/>
    <w:rsid w:val="00572B76"/>
    <w:rsid w:val="00572D20"/>
    <w:rsid w:val="00572EA3"/>
    <w:rsid w:val="00573065"/>
    <w:rsid w:val="005730AC"/>
    <w:rsid w:val="005731BD"/>
    <w:rsid w:val="00573427"/>
    <w:rsid w:val="00573707"/>
    <w:rsid w:val="005738EA"/>
    <w:rsid w:val="00573E58"/>
    <w:rsid w:val="00573EA7"/>
    <w:rsid w:val="005740C2"/>
    <w:rsid w:val="0057417E"/>
    <w:rsid w:val="0057423B"/>
    <w:rsid w:val="005742D6"/>
    <w:rsid w:val="00574340"/>
    <w:rsid w:val="00574462"/>
    <w:rsid w:val="00574507"/>
    <w:rsid w:val="0057482F"/>
    <w:rsid w:val="00575016"/>
    <w:rsid w:val="00575362"/>
    <w:rsid w:val="005753D6"/>
    <w:rsid w:val="0057560F"/>
    <w:rsid w:val="005756D7"/>
    <w:rsid w:val="00575977"/>
    <w:rsid w:val="00575A9F"/>
    <w:rsid w:val="00575CF6"/>
    <w:rsid w:val="00575DD1"/>
    <w:rsid w:val="00575EB8"/>
    <w:rsid w:val="00576192"/>
    <w:rsid w:val="00576197"/>
    <w:rsid w:val="00576351"/>
    <w:rsid w:val="00576635"/>
    <w:rsid w:val="0057697E"/>
    <w:rsid w:val="00576B6B"/>
    <w:rsid w:val="005771CE"/>
    <w:rsid w:val="005772FD"/>
    <w:rsid w:val="005774A1"/>
    <w:rsid w:val="005776A6"/>
    <w:rsid w:val="005777C2"/>
    <w:rsid w:val="00577D76"/>
    <w:rsid w:val="00580066"/>
    <w:rsid w:val="005804F7"/>
    <w:rsid w:val="00580820"/>
    <w:rsid w:val="00580996"/>
    <w:rsid w:val="00580AB4"/>
    <w:rsid w:val="00580E52"/>
    <w:rsid w:val="00580EAB"/>
    <w:rsid w:val="00580ECD"/>
    <w:rsid w:val="00580EF3"/>
    <w:rsid w:val="00580F32"/>
    <w:rsid w:val="00581595"/>
    <w:rsid w:val="00581624"/>
    <w:rsid w:val="00581FDC"/>
    <w:rsid w:val="00582085"/>
    <w:rsid w:val="0058209F"/>
    <w:rsid w:val="005825B5"/>
    <w:rsid w:val="005825E9"/>
    <w:rsid w:val="00582788"/>
    <w:rsid w:val="005827AE"/>
    <w:rsid w:val="005827CB"/>
    <w:rsid w:val="005829E0"/>
    <w:rsid w:val="00582FC3"/>
    <w:rsid w:val="0058315A"/>
    <w:rsid w:val="0058376F"/>
    <w:rsid w:val="005837D0"/>
    <w:rsid w:val="0058388E"/>
    <w:rsid w:val="00583A65"/>
    <w:rsid w:val="00583BE2"/>
    <w:rsid w:val="00583C36"/>
    <w:rsid w:val="00583DE7"/>
    <w:rsid w:val="00583E5F"/>
    <w:rsid w:val="0058465C"/>
    <w:rsid w:val="005847FA"/>
    <w:rsid w:val="00584B97"/>
    <w:rsid w:val="00584D09"/>
    <w:rsid w:val="00584D5F"/>
    <w:rsid w:val="00584D6A"/>
    <w:rsid w:val="00584E48"/>
    <w:rsid w:val="00584E66"/>
    <w:rsid w:val="00584F49"/>
    <w:rsid w:val="00584FF7"/>
    <w:rsid w:val="005851DB"/>
    <w:rsid w:val="00585349"/>
    <w:rsid w:val="005853B3"/>
    <w:rsid w:val="005854E4"/>
    <w:rsid w:val="005856B6"/>
    <w:rsid w:val="00585707"/>
    <w:rsid w:val="005857CA"/>
    <w:rsid w:val="0058581D"/>
    <w:rsid w:val="00585C57"/>
    <w:rsid w:val="00585D76"/>
    <w:rsid w:val="00586113"/>
    <w:rsid w:val="005862C6"/>
    <w:rsid w:val="005864ED"/>
    <w:rsid w:val="005866F6"/>
    <w:rsid w:val="00586AAE"/>
    <w:rsid w:val="00586AF6"/>
    <w:rsid w:val="00586CF5"/>
    <w:rsid w:val="00586D04"/>
    <w:rsid w:val="00586D12"/>
    <w:rsid w:val="00586D40"/>
    <w:rsid w:val="00586D5E"/>
    <w:rsid w:val="00586FB3"/>
    <w:rsid w:val="00587166"/>
    <w:rsid w:val="00587588"/>
    <w:rsid w:val="0058764A"/>
    <w:rsid w:val="00587DDB"/>
    <w:rsid w:val="005902B2"/>
    <w:rsid w:val="005904D9"/>
    <w:rsid w:val="00590597"/>
    <w:rsid w:val="005905A2"/>
    <w:rsid w:val="00590843"/>
    <w:rsid w:val="00590DB3"/>
    <w:rsid w:val="00590EE2"/>
    <w:rsid w:val="00591922"/>
    <w:rsid w:val="005919C7"/>
    <w:rsid w:val="00591EDD"/>
    <w:rsid w:val="00591F3F"/>
    <w:rsid w:val="005920EF"/>
    <w:rsid w:val="00592119"/>
    <w:rsid w:val="005922A8"/>
    <w:rsid w:val="0059239E"/>
    <w:rsid w:val="00592501"/>
    <w:rsid w:val="005926DB"/>
    <w:rsid w:val="00592A93"/>
    <w:rsid w:val="00592AA4"/>
    <w:rsid w:val="00592D7A"/>
    <w:rsid w:val="00593116"/>
    <w:rsid w:val="005931D6"/>
    <w:rsid w:val="005939C8"/>
    <w:rsid w:val="00593AA2"/>
    <w:rsid w:val="00593B3B"/>
    <w:rsid w:val="00593E65"/>
    <w:rsid w:val="00594148"/>
    <w:rsid w:val="005945CD"/>
    <w:rsid w:val="0059481E"/>
    <w:rsid w:val="00594865"/>
    <w:rsid w:val="005949D4"/>
    <w:rsid w:val="00594A12"/>
    <w:rsid w:val="00594B9F"/>
    <w:rsid w:val="00594E4A"/>
    <w:rsid w:val="00595211"/>
    <w:rsid w:val="005956F2"/>
    <w:rsid w:val="005957A8"/>
    <w:rsid w:val="00595871"/>
    <w:rsid w:val="00595902"/>
    <w:rsid w:val="0059590A"/>
    <w:rsid w:val="00595BB9"/>
    <w:rsid w:val="00595DE7"/>
    <w:rsid w:val="00595FB1"/>
    <w:rsid w:val="00596521"/>
    <w:rsid w:val="00596550"/>
    <w:rsid w:val="00596744"/>
    <w:rsid w:val="005967F4"/>
    <w:rsid w:val="005969F9"/>
    <w:rsid w:val="00596A7B"/>
    <w:rsid w:val="00596B9F"/>
    <w:rsid w:val="00596BF1"/>
    <w:rsid w:val="00596CF6"/>
    <w:rsid w:val="00596D89"/>
    <w:rsid w:val="00596FCA"/>
    <w:rsid w:val="0059731C"/>
    <w:rsid w:val="0059769A"/>
    <w:rsid w:val="00597939"/>
    <w:rsid w:val="00597A50"/>
    <w:rsid w:val="00597AA3"/>
    <w:rsid w:val="005A03F0"/>
    <w:rsid w:val="005A0514"/>
    <w:rsid w:val="005A0843"/>
    <w:rsid w:val="005A0C01"/>
    <w:rsid w:val="005A0C6D"/>
    <w:rsid w:val="005A0CBF"/>
    <w:rsid w:val="005A0CE5"/>
    <w:rsid w:val="005A0E39"/>
    <w:rsid w:val="005A0E5E"/>
    <w:rsid w:val="005A1016"/>
    <w:rsid w:val="005A1053"/>
    <w:rsid w:val="005A13F4"/>
    <w:rsid w:val="005A1478"/>
    <w:rsid w:val="005A1543"/>
    <w:rsid w:val="005A16B9"/>
    <w:rsid w:val="005A1ADC"/>
    <w:rsid w:val="005A204D"/>
    <w:rsid w:val="005A2246"/>
    <w:rsid w:val="005A2271"/>
    <w:rsid w:val="005A22CF"/>
    <w:rsid w:val="005A23A7"/>
    <w:rsid w:val="005A2B92"/>
    <w:rsid w:val="005A2F35"/>
    <w:rsid w:val="005A2F38"/>
    <w:rsid w:val="005A2F7A"/>
    <w:rsid w:val="005A30A7"/>
    <w:rsid w:val="005A318F"/>
    <w:rsid w:val="005A376E"/>
    <w:rsid w:val="005A3784"/>
    <w:rsid w:val="005A383C"/>
    <w:rsid w:val="005A39A3"/>
    <w:rsid w:val="005A3CB1"/>
    <w:rsid w:val="005A3CC7"/>
    <w:rsid w:val="005A4205"/>
    <w:rsid w:val="005A4395"/>
    <w:rsid w:val="005A4791"/>
    <w:rsid w:val="005A49DE"/>
    <w:rsid w:val="005A4BDC"/>
    <w:rsid w:val="005A4C75"/>
    <w:rsid w:val="005A54C1"/>
    <w:rsid w:val="005A550E"/>
    <w:rsid w:val="005A5684"/>
    <w:rsid w:val="005A5CC6"/>
    <w:rsid w:val="005A5E57"/>
    <w:rsid w:val="005A5E65"/>
    <w:rsid w:val="005A64C8"/>
    <w:rsid w:val="005A6AB7"/>
    <w:rsid w:val="005A6B60"/>
    <w:rsid w:val="005A6F0F"/>
    <w:rsid w:val="005A7047"/>
    <w:rsid w:val="005A71D4"/>
    <w:rsid w:val="005A7224"/>
    <w:rsid w:val="005A722E"/>
    <w:rsid w:val="005A76AA"/>
    <w:rsid w:val="005A7921"/>
    <w:rsid w:val="005A7BFB"/>
    <w:rsid w:val="005A7F69"/>
    <w:rsid w:val="005A7FEC"/>
    <w:rsid w:val="005B01A7"/>
    <w:rsid w:val="005B04BD"/>
    <w:rsid w:val="005B08D3"/>
    <w:rsid w:val="005B093B"/>
    <w:rsid w:val="005B0BB3"/>
    <w:rsid w:val="005B0F3E"/>
    <w:rsid w:val="005B123D"/>
    <w:rsid w:val="005B13A9"/>
    <w:rsid w:val="005B1A0D"/>
    <w:rsid w:val="005B1DC7"/>
    <w:rsid w:val="005B1DF7"/>
    <w:rsid w:val="005B1ED1"/>
    <w:rsid w:val="005B2196"/>
    <w:rsid w:val="005B2355"/>
    <w:rsid w:val="005B23A1"/>
    <w:rsid w:val="005B2433"/>
    <w:rsid w:val="005B2615"/>
    <w:rsid w:val="005B261B"/>
    <w:rsid w:val="005B26AF"/>
    <w:rsid w:val="005B2EA6"/>
    <w:rsid w:val="005B3048"/>
    <w:rsid w:val="005B3110"/>
    <w:rsid w:val="005B3180"/>
    <w:rsid w:val="005B32EA"/>
    <w:rsid w:val="005B35D3"/>
    <w:rsid w:val="005B3BAC"/>
    <w:rsid w:val="005B3C56"/>
    <w:rsid w:val="005B3E66"/>
    <w:rsid w:val="005B3F9C"/>
    <w:rsid w:val="005B409E"/>
    <w:rsid w:val="005B41C1"/>
    <w:rsid w:val="005B4866"/>
    <w:rsid w:val="005B4B0B"/>
    <w:rsid w:val="005B4D38"/>
    <w:rsid w:val="005B5184"/>
    <w:rsid w:val="005B53C7"/>
    <w:rsid w:val="005B5673"/>
    <w:rsid w:val="005B577B"/>
    <w:rsid w:val="005B584F"/>
    <w:rsid w:val="005B5872"/>
    <w:rsid w:val="005B5957"/>
    <w:rsid w:val="005B59DA"/>
    <w:rsid w:val="005B5B08"/>
    <w:rsid w:val="005B5BC8"/>
    <w:rsid w:val="005B5F3F"/>
    <w:rsid w:val="005B604D"/>
    <w:rsid w:val="005B63DA"/>
    <w:rsid w:val="005B64E3"/>
    <w:rsid w:val="005B6814"/>
    <w:rsid w:val="005B684B"/>
    <w:rsid w:val="005B6B40"/>
    <w:rsid w:val="005B6D02"/>
    <w:rsid w:val="005B6D57"/>
    <w:rsid w:val="005B6DB8"/>
    <w:rsid w:val="005B6E03"/>
    <w:rsid w:val="005B6FD1"/>
    <w:rsid w:val="005B73C4"/>
    <w:rsid w:val="005B7643"/>
    <w:rsid w:val="005B7819"/>
    <w:rsid w:val="005B7B0E"/>
    <w:rsid w:val="005B7B62"/>
    <w:rsid w:val="005B7BFE"/>
    <w:rsid w:val="005B7EC5"/>
    <w:rsid w:val="005B7F74"/>
    <w:rsid w:val="005C0069"/>
    <w:rsid w:val="005C02F9"/>
    <w:rsid w:val="005C0358"/>
    <w:rsid w:val="005C06FF"/>
    <w:rsid w:val="005C0703"/>
    <w:rsid w:val="005C07A1"/>
    <w:rsid w:val="005C0822"/>
    <w:rsid w:val="005C0BD8"/>
    <w:rsid w:val="005C13E7"/>
    <w:rsid w:val="005C15A8"/>
    <w:rsid w:val="005C16AD"/>
    <w:rsid w:val="005C174C"/>
    <w:rsid w:val="005C18C8"/>
    <w:rsid w:val="005C1ABC"/>
    <w:rsid w:val="005C1D14"/>
    <w:rsid w:val="005C1E87"/>
    <w:rsid w:val="005C1EF6"/>
    <w:rsid w:val="005C1F4E"/>
    <w:rsid w:val="005C22F8"/>
    <w:rsid w:val="005C232B"/>
    <w:rsid w:val="005C2333"/>
    <w:rsid w:val="005C25B0"/>
    <w:rsid w:val="005C25CA"/>
    <w:rsid w:val="005C27D9"/>
    <w:rsid w:val="005C2930"/>
    <w:rsid w:val="005C294D"/>
    <w:rsid w:val="005C2C03"/>
    <w:rsid w:val="005C2F2F"/>
    <w:rsid w:val="005C30CE"/>
    <w:rsid w:val="005C3243"/>
    <w:rsid w:val="005C375D"/>
    <w:rsid w:val="005C37BD"/>
    <w:rsid w:val="005C3B32"/>
    <w:rsid w:val="005C3DFA"/>
    <w:rsid w:val="005C4118"/>
    <w:rsid w:val="005C4215"/>
    <w:rsid w:val="005C421F"/>
    <w:rsid w:val="005C45EC"/>
    <w:rsid w:val="005C4679"/>
    <w:rsid w:val="005C46D6"/>
    <w:rsid w:val="005C4846"/>
    <w:rsid w:val="005C4D70"/>
    <w:rsid w:val="005C4E8C"/>
    <w:rsid w:val="005C4F6C"/>
    <w:rsid w:val="005C4F6F"/>
    <w:rsid w:val="005C523F"/>
    <w:rsid w:val="005C5971"/>
    <w:rsid w:val="005C5EE5"/>
    <w:rsid w:val="005C5F2C"/>
    <w:rsid w:val="005C62F4"/>
    <w:rsid w:val="005C658C"/>
    <w:rsid w:val="005C65EF"/>
    <w:rsid w:val="005C716C"/>
    <w:rsid w:val="005C71B3"/>
    <w:rsid w:val="005C7782"/>
    <w:rsid w:val="005C78CF"/>
    <w:rsid w:val="005C7980"/>
    <w:rsid w:val="005C7A2D"/>
    <w:rsid w:val="005C7BF0"/>
    <w:rsid w:val="005C7C09"/>
    <w:rsid w:val="005C7CC8"/>
    <w:rsid w:val="005C7CEA"/>
    <w:rsid w:val="005D00B3"/>
    <w:rsid w:val="005D0147"/>
    <w:rsid w:val="005D0199"/>
    <w:rsid w:val="005D01EE"/>
    <w:rsid w:val="005D062B"/>
    <w:rsid w:val="005D102C"/>
    <w:rsid w:val="005D102F"/>
    <w:rsid w:val="005D1256"/>
    <w:rsid w:val="005D1403"/>
    <w:rsid w:val="005D1559"/>
    <w:rsid w:val="005D15E8"/>
    <w:rsid w:val="005D173F"/>
    <w:rsid w:val="005D1A00"/>
    <w:rsid w:val="005D220A"/>
    <w:rsid w:val="005D227C"/>
    <w:rsid w:val="005D2334"/>
    <w:rsid w:val="005D2651"/>
    <w:rsid w:val="005D26CE"/>
    <w:rsid w:val="005D26E6"/>
    <w:rsid w:val="005D2807"/>
    <w:rsid w:val="005D2CBB"/>
    <w:rsid w:val="005D2DD0"/>
    <w:rsid w:val="005D2EC0"/>
    <w:rsid w:val="005D2EC3"/>
    <w:rsid w:val="005D2FA3"/>
    <w:rsid w:val="005D309E"/>
    <w:rsid w:val="005D37C2"/>
    <w:rsid w:val="005D3814"/>
    <w:rsid w:val="005D3A4B"/>
    <w:rsid w:val="005D3B56"/>
    <w:rsid w:val="005D3D16"/>
    <w:rsid w:val="005D3DFF"/>
    <w:rsid w:val="005D4113"/>
    <w:rsid w:val="005D414A"/>
    <w:rsid w:val="005D4302"/>
    <w:rsid w:val="005D43E7"/>
    <w:rsid w:val="005D442D"/>
    <w:rsid w:val="005D472A"/>
    <w:rsid w:val="005D47A3"/>
    <w:rsid w:val="005D49E0"/>
    <w:rsid w:val="005D4B07"/>
    <w:rsid w:val="005D4C44"/>
    <w:rsid w:val="005D4CA6"/>
    <w:rsid w:val="005D4E2B"/>
    <w:rsid w:val="005D5459"/>
    <w:rsid w:val="005D5804"/>
    <w:rsid w:val="005D595E"/>
    <w:rsid w:val="005D5A3C"/>
    <w:rsid w:val="005D5AF8"/>
    <w:rsid w:val="005D5C84"/>
    <w:rsid w:val="005D5D80"/>
    <w:rsid w:val="005D5EB6"/>
    <w:rsid w:val="005D5F00"/>
    <w:rsid w:val="005D5F52"/>
    <w:rsid w:val="005D5FA7"/>
    <w:rsid w:val="005D6580"/>
    <w:rsid w:val="005D6836"/>
    <w:rsid w:val="005D6B6A"/>
    <w:rsid w:val="005D718E"/>
    <w:rsid w:val="005D73AC"/>
    <w:rsid w:val="005D7552"/>
    <w:rsid w:val="005D7654"/>
    <w:rsid w:val="005D785A"/>
    <w:rsid w:val="005D78BD"/>
    <w:rsid w:val="005D799E"/>
    <w:rsid w:val="005D79C2"/>
    <w:rsid w:val="005D7A38"/>
    <w:rsid w:val="005D7B21"/>
    <w:rsid w:val="005D7B87"/>
    <w:rsid w:val="005D7CE7"/>
    <w:rsid w:val="005D7F07"/>
    <w:rsid w:val="005E0311"/>
    <w:rsid w:val="005E06E5"/>
    <w:rsid w:val="005E07D7"/>
    <w:rsid w:val="005E0861"/>
    <w:rsid w:val="005E08F6"/>
    <w:rsid w:val="005E0AD2"/>
    <w:rsid w:val="005E0B47"/>
    <w:rsid w:val="005E0BCF"/>
    <w:rsid w:val="005E0EFA"/>
    <w:rsid w:val="005E0FAF"/>
    <w:rsid w:val="005E0FC6"/>
    <w:rsid w:val="005E132C"/>
    <w:rsid w:val="005E1834"/>
    <w:rsid w:val="005E1972"/>
    <w:rsid w:val="005E1ABF"/>
    <w:rsid w:val="005E1CFD"/>
    <w:rsid w:val="005E1E1A"/>
    <w:rsid w:val="005E203D"/>
    <w:rsid w:val="005E206A"/>
    <w:rsid w:val="005E210A"/>
    <w:rsid w:val="005E2317"/>
    <w:rsid w:val="005E24F0"/>
    <w:rsid w:val="005E27BE"/>
    <w:rsid w:val="005E2A59"/>
    <w:rsid w:val="005E2ABD"/>
    <w:rsid w:val="005E2BBC"/>
    <w:rsid w:val="005E2C73"/>
    <w:rsid w:val="005E2D54"/>
    <w:rsid w:val="005E2E88"/>
    <w:rsid w:val="005E2EA5"/>
    <w:rsid w:val="005E2EBB"/>
    <w:rsid w:val="005E2FB4"/>
    <w:rsid w:val="005E3078"/>
    <w:rsid w:val="005E37DB"/>
    <w:rsid w:val="005E39C6"/>
    <w:rsid w:val="005E3DFE"/>
    <w:rsid w:val="005E3F1D"/>
    <w:rsid w:val="005E42FD"/>
    <w:rsid w:val="005E465E"/>
    <w:rsid w:val="005E4683"/>
    <w:rsid w:val="005E46EB"/>
    <w:rsid w:val="005E4763"/>
    <w:rsid w:val="005E4A04"/>
    <w:rsid w:val="005E4D55"/>
    <w:rsid w:val="005E4DB9"/>
    <w:rsid w:val="005E4FEB"/>
    <w:rsid w:val="005E5703"/>
    <w:rsid w:val="005E571C"/>
    <w:rsid w:val="005E591F"/>
    <w:rsid w:val="005E5A8E"/>
    <w:rsid w:val="005E5E1D"/>
    <w:rsid w:val="005E5EA7"/>
    <w:rsid w:val="005E6126"/>
    <w:rsid w:val="005E61B9"/>
    <w:rsid w:val="005E66CD"/>
    <w:rsid w:val="005E67DD"/>
    <w:rsid w:val="005E68F4"/>
    <w:rsid w:val="005E6DE9"/>
    <w:rsid w:val="005E6F43"/>
    <w:rsid w:val="005E74B6"/>
    <w:rsid w:val="005E7877"/>
    <w:rsid w:val="005E79DD"/>
    <w:rsid w:val="005E7A3C"/>
    <w:rsid w:val="005E7B52"/>
    <w:rsid w:val="005E7CAA"/>
    <w:rsid w:val="005E7DDE"/>
    <w:rsid w:val="005F008C"/>
    <w:rsid w:val="005F0111"/>
    <w:rsid w:val="005F012F"/>
    <w:rsid w:val="005F0A6F"/>
    <w:rsid w:val="005F0C09"/>
    <w:rsid w:val="005F0CE2"/>
    <w:rsid w:val="005F0E50"/>
    <w:rsid w:val="005F0EC0"/>
    <w:rsid w:val="005F1181"/>
    <w:rsid w:val="005F11DC"/>
    <w:rsid w:val="005F1335"/>
    <w:rsid w:val="005F1421"/>
    <w:rsid w:val="005F1AEC"/>
    <w:rsid w:val="005F1CBF"/>
    <w:rsid w:val="005F1F5D"/>
    <w:rsid w:val="005F1FA5"/>
    <w:rsid w:val="005F2170"/>
    <w:rsid w:val="005F2336"/>
    <w:rsid w:val="005F25B5"/>
    <w:rsid w:val="005F2713"/>
    <w:rsid w:val="005F28A1"/>
    <w:rsid w:val="005F2E78"/>
    <w:rsid w:val="005F2EF8"/>
    <w:rsid w:val="005F2F82"/>
    <w:rsid w:val="005F3016"/>
    <w:rsid w:val="005F3078"/>
    <w:rsid w:val="005F3538"/>
    <w:rsid w:val="005F3660"/>
    <w:rsid w:val="005F3BE4"/>
    <w:rsid w:val="005F3CF4"/>
    <w:rsid w:val="005F3D3B"/>
    <w:rsid w:val="005F3D74"/>
    <w:rsid w:val="005F3D8F"/>
    <w:rsid w:val="005F4036"/>
    <w:rsid w:val="005F40A3"/>
    <w:rsid w:val="005F41F5"/>
    <w:rsid w:val="005F43D1"/>
    <w:rsid w:val="005F472E"/>
    <w:rsid w:val="005F4795"/>
    <w:rsid w:val="005F49A6"/>
    <w:rsid w:val="005F4E4E"/>
    <w:rsid w:val="005F5004"/>
    <w:rsid w:val="005F51A4"/>
    <w:rsid w:val="005F54DA"/>
    <w:rsid w:val="005F56C5"/>
    <w:rsid w:val="005F58D3"/>
    <w:rsid w:val="005F5A75"/>
    <w:rsid w:val="005F60CE"/>
    <w:rsid w:val="005F66D8"/>
    <w:rsid w:val="005F66F8"/>
    <w:rsid w:val="005F671C"/>
    <w:rsid w:val="005F6A0B"/>
    <w:rsid w:val="005F6CE3"/>
    <w:rsid w:val="005F6D25"/>
    <w:rsid w:val="005F6DB1"/>
    <w:rsid w:val="005F71BD"/>
    <w:rsid w:val="005F727A"/>
    <w:rsid w:val="005F72C8"/>
    <w:rsid w:val="005F7374"/>
    <w:rsid w:val="005F7608"/>
    <w:rsid w:val="005F784F"/>
    <w:rsid w:val="005F7972"/>
    <w:rsid w:val="005F7C9C"/>
    <w:rsid w:val="00600109"/>
    <w:rsid w:val="006003C4"/>
    <w:rsid w:val="00600491"/>
    <w:rsid w:val="00600555"/>
    <w:rsid w:val="006005F8"/>
    <w:rsid w:val="00600A68"/>
    <w:rsid w:val="00600AC5"/>
    <w:rsid w:val="00600D36"/>
    <w:rsid w:val="00600EE4"/>
    <w:rsid w:val="0060154C"/>
    <w:rsid w:val="00601AF5"/>
    <w:rsid w:val="00601B83"/>
    <w:rsid w:val="0060202F"/>
    <w:rsid w:val="0060222B"/>
    <w:rsid w:val="0060225D"/>
    <w:rsid w:val="006022A2"/>
    <w:rsid w:val="006026F7"/>
    <w:rsid w:val="006028AF"/>
    <w:rsid w:val="00602AB6"/>
    <w:rsid w:val="00602E1F"/>
    <w:rsid w:val="00602E2D"/>
    <w:rsid w:val="00602F4E"/>
    <w:rsid w:val="00603032"/>
    <w:rsid w:val="0060329A"/>
    <w:rsid w:val="00603572"/>
    <w:rsid w:val="00603620"/>
    <w:rsid w:val="006039F1"/>
    <w:rsid w:val="00603B10"/>
    <w:rsid w:val="00603B57"/>
    <w:rsid w:val="00603D3D"/>
    <w:rsid w:val="00603F30"/>
    <w:rsid w:val="0060414C"/>
    <w:rsid w:val="006041B8"/>
    <w:rsid w:val="006041FC"/>
    <w:rsid w:val="006042AA"/>
    <w:rsid w:val="006047FB"/>
    <w:rsid w:val="006048B3"/>
    <w:rsid w:val="006049EF"/>
    <w:rsid w:val="00604A33"/>
    <w:rsid w:val="00604BB9"/>
    <w:rsid w:val="00604C4B"/>
    <w:rsid w:val="00604C9E"/>
    <w:rsid w:val="00604D4A"/>
    <w:rsid w:val="00604EAA"/>
    <w:rsid w:val="006050A6"/>
    <w:rsid w:val="0060514A"/>
    <w:rsid w:val="0060533A"/>
    <w:rsid w:val="006055F7"/>
    <w:rsid w:val="006056E8"/>
    <w:rsid w:val="006058DD"/>
    <w:rsid w:val="00605A2A"/>
    <w:rsid w:val="00605B4F"/>
    <w:rsid w:val="00605C5F"/>
    <w:rsid w:val="00605D05"/>
    <w:rsid w:val="00605EA0"/>
    <w:rsid w:val="00606065"/>
    <w:rsid w:val="0060608D"/>
    <w:rsid w:val="0060609D"/>
    <w:rsid w:val="0060683F"/>
    <w:rsid w:val="00606B46"/>
    <w:rsid w:val="00606C6D"/>
    <w:rsid w:val="00606C8E"/>
    <w:rsid w:val="00606CED"/>
    <w:rsid w:val="00606D3C"/>
    <w:rsid w:val="006070DF"/>
    <w:rsid w:val="006070EA"/>
    <w:rsid w:val="006071CE"/>
    <w:rsid w:val="00607A85"/>
    <w:rsid w:val="0061026B"/>
    <w:rsid w:val="00610286"/>
    <w:rsid w:val="006102B3"/>
    <w:rsid w:val="00610533"/>
    <w:rsid w:val="00610571"/>
    <w:rsid w:val="006106BF"/>
    <w:rsid w:val="006107C8"/>
    <w:rsid w:val="00610840"/>
    <w:rsid w:val="006109BE"/>
    <w:rsid w:val="00610A05"/>
    <w:rsid w:val="00610F47"/>
    <w:rsid w:val="006111C6"/>
    <w:rsid w:val="006114B9"/>
    <w:rsid w:val="00611555"/>
    <w:rsid w:val="00611644"/>
    <w:rsid w:val="006117DB"/>
    <w:rsid w:val="006118B0"/>
    <w:rsid w:val="006118B9"/>
    <w:rsid w:val="006119F6"/>
    <w:rsid w:val="00611C6B"/>
    <w:rsid w:val="00611F9C"/>
    <w:rsid w:val="00611FB2"/>
    <w:rsid w:val="00612290"/>
    <w:rsid w:val="006123E6"/>
    <w:rsid w:val="0061272C"/>
    <w:rsid w:val="00612768"/>
    <w:rsid w:val="006128BD"/>
    <w:rsid w:val="00612CED"/>
    <w:rsid w:val="00612F81"/>
    <w:rsid w:val="00613033"/>
    <w:rsid w:val="00613206"/>
    <w:rsid w:val="00613270"/>
    <w:rsid w:val="006133FD"/>
    <w:rsid w:val="00613432"/>
    <w:rsid w:val="00613655"/>
    <w:rsid w:val="006136F9"/>
    <w:rsid w:val="00613BBB"/>
    <w:rsid w:val="006140D3"/>
    <w:rsid w:val="0061414D"/>
    <w:rsid w:val="00614449"/>
    <w:rsid w:val="006144CA"/>
    <w:rsid w:val="006147A9"/>
    <w:rsid w:val="00614A86"/>
    <w:rsid w:val="00614A97"/>
    <w:rsid w:val="00615017"/>
    <w:rsid w:val="0061515B"/>
    <w:rsid w:val="006153F3"/>
    <w:rsid w:val="00615595"/>
    <w:rsid w:val="00615766"/>
    <w:rsid w:val="006157AA"/>
    <w:rsid w:val="0061588A"/>
    <w:rsid w:val="006158B8"/>
    <w:rsid w:val="00615B15"/>
    <w:rsid w:val="00615C80"/>
    <w:rsid w:val="00615FC8"/>
    <w:rsid w:val="006160C9"/>
    <w:rsid w:val="006160FB"/>
    <w:rsid w:val="0061672D"/>
    <w:rsid w:val="00616764"/>
    <w:rsid w:val="006169BC"/>
    <w:rsid w:val="00616C12"/>
    <w:rsid w:val="00616C79"/>
    <w:rsid w:val="00616CC6"/>
    <w:rsid w:val="00617093"/>
    <w:rsid w:val="0061715E"/>
    <w:rsid w:val="00617353"/>
    <w:rsid w:val="00617428"/>
    <w:rsid w:val="0061765C"/>
    <w:rsid w:val="00617DF5"/>
    <w:rsid w:val="00617E4F"/>
    <w:rsid w:val="00617F09"/>
    <w:rsid w:val="00620346"/>
    <w:rsid w:val="00620926"/>
    <w:rsid w:val="00620A6A"/>
    <w:rsid w:val="00620B90"/>
    <w:rsid w:val="00620B97"/>
    <w:rsid w:val="00620D54"/>
    <w:rsid w:val="00620E67"/>
    <w:rsid w:val="00620EAE"/>
    <w:rsid w:val="00621113"/>
    <w:rsid w:val="00621257"/>
    <w:rsid w:val="0062136C"/>
    <w:rsid w:val="0062148F"/>
    <w:rsid w:val="00621AED"/>
    <w:rsid w:val="00621C30"/>
    <w:rsid w:val="00621D7B"/>
    <w:rsid w:val="00621E5A"/>
    <w:rsid w:val="00621F50"/>
    <w:rsid w:val="00622146"/>
    <w:rsid w:val="00622185"/>
    <w:rsid w:val="00622224"/>
    <w:rsid w:val="00622457"/>
    <w:rsid w:val="00622CE6"/>
    <w:rsid w:val="00622ECE"/>
    <w:rsid w:val="00622FB5"/>
    <w:rsid w:val="00622FF0"/>
    <w:rsid w:val="006234BE"/>
    <w:rsid w:val="0062354F"/>
    <w:rsid w:val="006235EE"/>
    <w:rsid w:val="00623A6C"/>
    <w:rsid w:val="00623AF8"/>
    <w:rsid w:val="00623C56"/>
    <w:rsid w:val="00623DBA"/>
    <w:rsid w:val="00623F2F"/>
    <w:rsid w:val="00624144"/>
    <w:rsid w:val="0062445E"/>
    <w:rsid w:val="00624A09"/>
    <w:rsid w:val="00624E9C"/>
    <w:rsid w:val="0062556F"/>
    <w:rsid w:val="00625D55"/>
    <w:rsid w:val="00625D9F"/>
    <w:rsid w:val="00626065"/>
    <w:rsid w:val="00626150"/>
    <w:rsid w:val="006261B9"/>
    <w:rsid w:val="0062658E"/>
    <w:rsid w:val="006265DA"/>
    <w:rsid w:val="0062661C"/>
    <w:rsid w:val="006266B7"/>
    <w:rsid w:val="00626B61"/>
    <w:rsid w:val="00626DBD"/>
    <w:rsid w:val="006275A0"/>
    <w:rsid w:val="0062769A"/>
    <w:rsid w:val="0062775F"/>
    <w:rsid w:val="00627852"/>
    <w:rsid w:val="00627C27"/>
    <w:rsid w:val="00627CB1"/>
    <w:rsid w:val="00627E20"/>
    <w:rsid w:val="0063008C"/>
    <w:rsid w:val="00630280"/>
    <w:rsid w:val="006302ED"/>
    <w:rsid w:val="006303AC"/>
    <w:rsid w:val="0063055B"/>
    <w:rsid w:val="006306DD"/>
    <w:rsid w:val="00630725"/>
    <w:rsid w:val="006308C3"/>
    <w:rsid w:val="00630A48"/>
    <w:rsid w:val="00630EAA"/>
    <w:rsid w:val="00630FAE"/>
    <w:rsid w:val="0063128E"/>
    <w:rsid w:val="006312EE"/>
    <w:rsid w:val="00631566"/>
    <w:rsid w:val="006317A5"/>
    <w:rsid w:val="00631A89"/>
    <w:rsid w:val="00631FB8"/>
    <w:rsid w:val="0063203F"/>
    <w:rsid w:val="00632110"/>
    <w:rsid w:val="006325FA"/>
    <w:rsid w:val="0063282F"/>
    <w:rsid w:val="006328A9"/>
    <w:rsid w:val="00632DFA"/>
    <w:rsid w:val="00632ECF"/>
    <w:rsid w:val="00632ED1"/>
    <w:rsid w:val="006330B8"/>
    <w:rsid w:val="006332FD"/>
    <w:rsid w:val="006334A9"/>
    <w:rsid w:val="00633B6B"/>
    <w:rsid w:val="00633FCF"/>
    <w:rsid w:val="0063407C"/>
    <w:rsid w:val="006341E9"/>
    <w:rsid w:val="00634253"/>
    <w:rsid w:val="00634720"/>
    <w:rsid w:val="00634801"/>
    <w:rsid w:val="00634882"/>
    <w:rsid w:val="0063489A"/>
    <w:rsid w:val="006349B1"/>
    <w:rsid w:val="00634AD2"/>
    <w:rsid w:val="00634B24"/>
    <w:rsid w:val="006351B2"/>
    <w:rsid w:val="00635647"/>
    <w:rsid w:val="00635750"/>
    <w:rsid w:val="006357BE"/>
    <w:rsid w:val="006359D3"/>
    <w:rsid w:val="00635D38"/>
    <w:rsid w:val="00635D67"/>
    <w:rsid w:val="00635F46"/>
    <w:rsid w:val="00636035"/>
    <w:rsid w:val="0063626D"/>
    <w:rsid w:val="006365BA"/>
    <w:rsid w:val="00636650"/>
    <w:rsid w:val="006367AF"/>
    <w:rsid w:val="00636C9A"/>
    <w:rsid w:val="00636DDF"/>
    <w:rsid w:val="00637151"/>
    <w:rsid w:val="006371E8"/>
    <w:rsid w:val="00637304"/>
    <w:rsid w:val="00637634"/>
    <w:rsid w:val="00637840"/>
    <w:rsid w:val="00637A07"/>
    <w:rsid w:val="00637AAA"/>
    <w:rsid w:val="00637B10"/>
    <w:rsid w:val="00637C1E"/>
    <w:rsid w:val="00637EF6"/>
    <w:rsid w:val="006400C6"/>
    <w:rsid w:val="006404F8"/>
    <w:rsid w:val="006407C0"/>
    <w:rsid w:val="006407EE"/>
    <w:rsid w:val="00640AC9"/>
    <w:rsid w:val="00640D02"/>
    <w:rsid w:val="00640ECA"/>
    <w:rsid w:val="0064117A"/>
    <w:rsid w:val="006413BF"/>
    <w:rsid w:val="00641483"/>
    <w:rsid w:val="0064151A"/>
    <w:rsid w:val="006415DA"/>
    <w:rsid w:val="00641E9A"/>
    <w:rsid w:val="00642128"/>
    <w:rsid w:val="00642282"/>
    <w:rsid w:val="0064252E"/>
    <w:rsid w:val="006428B6"/>
    <w:rsid w:val="006429C2"/>
    <w:rsid w:val="00642DD3"/>
    <w:rsid w:val="00642F23"/>
    <w:rsid w:val="0064303B"/>
    <w:rsid w:val="006435CB"/>
    <w:rsid w:val="00643A53"/>
    <w:rsid w:val="00643E27"/>
    <w:rsid w:val="00643EC0"/>
    <w:rsid w:val="006441E1"/>
    <w:rsid w:val="0064438D"/>
    <w:rsid w:val="006443AE"/>
    <w:rsid w:val="006443B4"/>
    <w:rsid w:val="0064490B"/>
    <w:rsid w:val="00644D01"/>
    <w:rsid w:val="00644DB4"/>
    <w:rsid w:val="00644DD0"/>
    <w:rsid w:val="00644E4F"/>
    <w:rsid w:val="00645014"/>
    <w:rsid w:val="006451D4"/>
    <w:rsid w:val="006452BF"/>
    <w:rsid w:val="006454EA"/>
    <w:rsid w:val="0064562F"/>
    <w:rsid w:val="0064576C"/>
    <w:rsid w:val="006457A1"/>
    <w:rsid w:val="006459D6"/>
    <w:rsid w:val="00645A01"/>
    <w:rsid w:val="00645AF0"/>
    <w:rsid w:val="00645B62"/>
    <w:rsid w:val="00645BBE"/>
    <w:rsid w:val="00645C96"/>
    <w:rsid w:val="00645CE7"/>
    <w:rsid w:val="00645D04"/>
    <w:rsid w:val="00645E39"/>
    <w:rsid w:val="00645E55"/>
    <w:rsid w:val="006460CE"/>
    <w:rsid w:val="0064648B"/>
    <w:rsid w:val="00646704"/>
    <w:rsid w:val="00646B08"/>
    <w:rsid w:val="00646FFF"/>
    <w:rsid w:val="006472D9"/>
    <w:rsid w:val="006472E2"/>
    <w:rsid w:val="006472E6"/>
    <w:rsid w:val="00647432"/>
    <w:rsid w:val="006476CA"/>
    <w:rsid w:val="006478D2"/>
    <w:rsid w:val="00647AD5"/>
    <w:rsid w:val="00647BED"/>
    <w:rsid w:val="00647E9B"/>
    <w:rsid w:val="00647F14"/>
    <w:rsid w:val="0065026F"/>
    <w:rsid w:val="0065045C"/>
    <w:rsid w:val="00650525"/>
    <w:rsid w:val="00650644"/>
    <w:rsid w:val="006506B5"/>
    <w:rsid w:val="00650E1B"/>
    <w:rsid w:val="00650EE6"/>
    <w:rsid w:val="006512CE"/>
    <w:rsid w:val="006513F1"/>
    <w:rsid w:val="006515FA"/>
    <w:rsid w:val="00651834"/>
    <w:rsid w:val="006519F8"/>
    <w:rsid w:val="00651CD5"/>
    <w:rsid w:val="00651D9A"/>
    <w:rsid w:val="00651E2A"/>
    <w:rsid w:val="00651FC1"/>
    <w:rsid w:val="006520A9"/>
    <w:rsid w:val="00652262"/>
    <w:rsid w:val="006523B7"/>
    <w:rsid w:val="00652511"/>
    <w:rsid w:val="00652871"/>
    <w:rsid w:val="00652984"/>
    <w:rsid w:val="006529E2"/>
    <w:rsid w:val="00652BD8"/>
    <w:rsid w:val="00652D25"/>
    <w:rsid w:val="00652E72"/>
    <w:rsid w:val="006530EA"/>
    <w:rsid w:val="00653278"/>
    <w:rsid w:val="006533FB"/>
    <w:rsid w:val="00653516"/>
    <w:rsid w:val="00653566"/>
    <w:rsid w:val="00653833"/>
    <w:rsid w:val="00653B98"/>
    <w:rsid w:val="00653C42"/>
    <w:rsid w:val="00653C92"/>
    <w:rsid w:val="00653D9E"/>
    <w:rsid w:val="0065409C"/>
    <w:rsid w:val="0065429D"/>
    <w:rsid w:val="006542AC"/>
    <w:rsid w:val="00654433"/>
    <w:rsid w:val="00654638"/>
    <w:rsid w:val="006546DE"/>
    <w:rsid w:val="006548CB"/>
    <w:rsid w:val="00654A7E"/>
    <w:rsid w:val="00654B09"/>
    <w:rsid w:val="00654CA6"/>
    <w:rsid w:val="00654CEB"/>
    <w:rsid w:val="00654EEA"/>
    <w:rsid w:val="00654F6E"/>
    <w:rsid w:val="006550BB"/>
    <w:rsid w:val="0065527D"/>
    <w:rsid w:val="00655333"/>
    <w:rsid w:val="006553F6"/>
    <w:rsid w:val="00655528"/>
    <w:rsid w:val="0065593B"/>
    <w:rsid w:val="006559FE"/>
    <w:rsid w:val="00655CFD"/>
    <w:rsid w:val="006565A7"/>
    <w:rsid w:val="00656BE8"/>
    <w:rsid w:val="00656F1D"/>
    <w:rsid w:val="00657183"/>
    <w:rsid w:val="00657312"/>
    <w:rsid w:val="006575F4"/>
    <w:rsid w:val="006579D4"/>
    <w:rsid w:val="00657AA9"/>
    <w:rsid w:val="00657C13"/>
    <w:rsid w:val="00657CD1"/>
    <w:rsid w:val="00657D37"/>
    <w:rsid w:val="00657D5E"/>
    <w:rsid w:val="006604C1"/>
    <w:rsid w:val="0066064F"/>
    <w:rsid w:val="006607CF"/>
    <w:rsid w:val="00660B44"/>
    <w:rsid w:val="00660EF9"/>
    <w:rsid w:val="006610ED"/>
    <w:rsid w:val="006613DE"/>
    <w:rsid w:val="006613F5"/>
    <w:rsid w:val="00661498"/>
    <w:rsid w:val="00661534"/>
    <w:rsid w:val="0066153F"/>
    <w:rsid w:val="00661610"/>
    <w:rsid w:val="00661975"/>
    <w:rsid w:val="00661E64"/>
    <w:rsid w:val="006620F5"/>
    <w:rsid w:val="006622FD"/>
    <w:rsid w:val="00662583"/>
    <w:rsid w:val="00662CCF"/>
    <w:rsid w:val="00662DAC"/>
    <w:rsid w:val="00663124"/>
    <w:rsid w:val="006634D1"/>
    <w:rsid w:val="006639EE"/>
    <w:rsid w:val="00663A0F"/>
    <w:rsid w:val="00663AEC"/>
    <w:rsid w:val="00664040"/>
    <w:rsid w:val="00664A6E"/>
    <w:rsid w:val="00664B1B"/>
    <w:rsid w:val="00664D92"/>
    <w:rsid w:val="006653C4"/>
    <w:rsid w:val="006653F9"/>
    <w:rsid w:val="006654EC"/>
    <w:rsid w:val="006655EA"/>
    <w:rsid w:val="00665718"/>
    <w:rsid w:val="00665740"/>
    <w:rsid w:val="006659FA"/>
    <w:rsid w:val="00665A98"/>
    <w:rsid w:val="00665B70"/>
    <w:rsid w:val="00665E6E"/>
    <w:rsid w:val="00665E85"/>
    <w:rsid w:val="0066624F"/>
    <w:rsid w:val="00666548"/>
    <w:rsid w:val="006667DE"/>
    <w:rsid w:val="00666930"/>
    <w:rsid w:val="00666A06"/>
    <w:rsid w:val="00666B7C"/>
    <w:rsid w:val="00667012"/>
    <w:rsid w:val="00667412"/>
    <w:rsid w:val="00667417"/>
    <w:rsid w:val="00667530"/>
    <w:rsid w:val="00667562"/>
    <w:rsid w:val="006677CB"/>
    <w:rsid w:val="0066798F"/>
    <w:rsid w:val="00667B7A"/>
    <w:rsid w:val="00667E48"/>
    <w:rsid w:val="006700B9"/>
    <w:rsid w:val="006702C9"/>
    <w:rsid w:val="006702E9"/>
    <w:rsid w:val="00670637"/>
    <w:rsid w:val="006709EB"/>
    <w:rsid w:val="00670A0C"/>
    <w:rsid w:val="00670A37"/>
    <w:rsid w:val="00670AD0"/>
    <w:rsid w:val="00670D12"/>
    <w:rsid w:val="00670E53"/>
    <w:rsid w:val="0067143E"/>
    <w:rsid w:val="0067177B"/>
    <w:rsid w:val="0067188F"/>
    <w:rsid w:val="006718E8"/>
    <w:rsid w:val="00671A0C"/>
    <w:rsid w:val="00671C99"/>
    <w:rsid w:val="00671D80"/>
    <w:rsid w:val="00671DF2"/>
    <w:rsid w:val="00671E5D"/>
    <w:rsid w:val="006724A2"/>
    <w:rsid w:val="0067256E"/>
    <w:rsid w:val="006727A3"/>
    <w:rsid w:val="00672950"/>
    <w:rsid w:val="00672AA9"/>
    <w:rsid w:val="00672BCD"/>
    <w:rsid w:val="00673019"/>
    <w:rsid w:val="0067323C"/>
    <w:rsid w:val="0067326E"/>
    <w:rsid w:val="00673706"/>
    <w:rsid w:val="00673883"/>
    <w:rsid w:val="00673A3B"/>
    <w:rsid w:val="00673EBF"/>
    <w:rsid w:val="00674137"/>
    <w:rsid w:val="006745EA"/>
    <w:rsid w:val="00674610"/>
    <w:rsid w:val="00674701"/>
    <w:rsid w:val="006747CB"/>
    <w:rsid w:val="00674C6C"/>
    <w:rsid w:val="00674CC2"/>
    <w:rsid w:val="0067533C"/>
    <w:rsid w:val="00675A39"/>
    <w:rsid w:val="00675A61"/>
    <w:rsid w:val="00675BBC"/>
    <w:rsid w:val="00675BD4"/>
    <w:rsid w:val="00675C99"/>
    <w:rsid w:val="00675D66"/>
    <w:rsid w:val="00675ED6"/>
    <w:rsid w:val="00676177"/>
    <w:rsid w:val="006761A0"/>
    <w:rsid w:val="00676347"/>
    <w:rsid w:val="0067652E"/>
    <w:rsid w:val="0067694A"/>
    <w:rsid w:val="00676E66"/>
    <w:rsid w:val="00676EF0"/>
    <w:rsid w:val="006771CB"/>
    <w:rsid w:val="00677265"/>
    <w:rsid w:val="00677280"/>
    <w:rsid w:val="006775E6"/>
    <w:rsid w:val="006777EF"/>
    <w:rsid w:val="00677B8D"/>
    <w:rsid w:val="00677CFF"/>
    <w:rsid w:val="00677ED7"/>
    <w:rsid w:val="00677F78"/>
    <w:rsid w:val="00680045"/>
    <w:rsid w:val="0068028B"/>
    <w:rsid w:val="006805BB"/>
    <w:rsid w:val="00680681"/>
    <w:rsid w:val="00680991"/>
    <w:rsid w:val="006809AC"/>
    <w:rsid w:val="00680B51"/>
    <w:rsid w:val="00680C16"/>
    <w:rsid w:val="00680C1C"/>
    <w:rsid w:val="00680C81"/>
    <w:rsid w:val="00680E82"/>
    <w:rsid w:val="00680F4C"/>
    <w:rsid w:val="00680FBA"/>
    <w:rsid w:val="0068102B"/>
    <w:rsid w:val="0068103D"/>
    <w:rsid w:val="00681206"/>
    <w:rsid w:val="00681270"/>
    <w:rsid w:val="006813A3"/>
    <w:rsid w:val="006814C6"/>
    <w:rsid w:val="006815EF"/>
    <w:rsid w:val="00681847"/>
    <w:rsid w:val="00681874"/>
    <w:rsid w:val="006818D6"/>
    <w:rsid w:val="0068203F"/>
    <w:rsid w:val="006828EB"/>
    <w:rsid w:val="006829D1"/>
    <w:rsid w:val="00682A0D"/>
    <w:rsid w:val="006830A2"/>
    <w:rsid w:val="006833E4"/>
    <w:rsid w:val="006833FF"/>
    <w:rsid w:val="00683675"/>
    <w:rsid w:val="006837D5"/>
    <w:rsid w:val="00683898"/>
    <w:rsid w:val="00683939"/>
    <w:rsid w:val="0068399A"/>
    <w:rsid w:val="00683D05"/>
    <w:rsid w:val="00683FF5"/>
    <w:rsid w:val="00684395"/>
    <w:rsid w:val="006844BA"/>
    <w:rsid w:val="006844DC"/>
    <w:rsid w:val="00684665"/>
    <w:rsid w:val="0068485A"/>
    <w:rsid w:val="00684985"/>
    <w:rsid w:val="006849BE"/>
    <w:rsid w:val="00684D29"/>
    <w:rsid w:val="00684D90"/>
    <w:rsid w:val="00684E98"/>
    <w:rsid w:val="0068511C"/>
    <w:rsid w:val="0068518B"/>
    <w:rsid w:val="0068541F"/>
    <w:rsid w:val="00685E53"/>
    <w:rsid w:val="00685F31"/>
    <w:rsid w:val="006860D1"/>
    <w:rsid w:val="0068612E"/>
    <w:rsid w:val="006867FE"/>
    <w:rsid w:val="0068691B"/>
    <w:rsid w:val="006869BF"/>
    <w:rsid w:val="00686C02"/>
    <w:rsid w:val="00686C05"/>
    <w:rsid w:val="00687012"/>
    <w:rsid w:val="0068726E"/>
    <w:rsid w:val="00687360"/>
    <w:rsid w:val="006874FE"/>
    <w:rsid w:val="0068768A"/>
    <w:rsid w:val="006878A1"/>
    <w:rsid w:val="006878FE"/>
    <w:rsid w:val="006879A7"/>
    <w:rsid w:val="006879C2"/>
    <w:rsid w:val="00687B32"/>
    <w:rsid w:val="00687B83"/>
    <w:rsid w:val="00687C42"/>
    <w:rsid w:val="00687E41"/>
    <w:rsid w:val="0069032E"/>
    <w:rsid w:val="00690BB9"/>
    <w:rsid w:val="00690D16"/>
    <w:rsid w:val="00690EB5"/>
    <w:rsid w:val="006914B1"/>
    <w:rsid w:val="00691624"/>
    <w:rsid w:val="00691644"/>
    <w:rsid w:val="006917B6"/>
    <w:rsid w:val="0069187E"/>
    <w:rsid w:val="006919D5"/>
    <w:rsid w:val="00691E4C"/>
    <w:rsid w:val="00691FB9"/>
    <w:rsid w:val="00692021"/>
    <w:rsid w:val="0069218C"/>
    <w:rsid w:val="00692302"/>
    <w:rsid w:val="006927D6"/>
    <w:rsid w:val="006929D8"/>
    <w:rsid w:val="00692A66"/>
    <w:rsid w:val="00692C83"/>
    <w:rsid w:val="00692DBA"/>
    <w:rsid w:val="00693227"/>
    <w:rsid w:val="00693322"/>
    <w:rsid w:val="0069337C"/>
    <w:rsid w:val="006933B8"/>
    <w:rsid w:val="0069350D"/>
    <w:rsid w:val="006938CC"/>
    <w:rsid w:val="00693D1B"/>
    <w:rsid w:val="00693E42"/>
    <w:rsid w:val="00693E79"/>
    <w:rsid w:val="0069408F"/>
    <w:rsid w:val="006942D3"/>
    <w:rsid w:val="006942F1"/>
    <w:rsid w:val="00694728"/>
    <w:rsid w:val="00694ACC"/>
    <w:rsid w:val="00694CD6"/>
    <w:rsid w:val="00694F20"/>
    <w:rsid w:val="00694F8E"/>
    <w:rsid w:val="00694FE3"/>
    <w:rsid w:val="006952E0"/>
    <w:rsid w:val="006954DB"/>
    <w:rsid w:val="00695746"/>
    <w:rsid w:val="00695AB5"/>
    <w:rsid w:val="00695AE6"/>
    <w:rsid w:val="00695BED"/>
    <w:rsid w:val="00695C05"/>
    <w:rsid w:val="00696005"/>
    <w:rsid w:val="006961A2"/>
    <w:rsid w:val="006961F9"/>
    <w:rsid w:val="00696334"/>
    <w:rsid w:val="006963B4"/>
    <w:rsid w:val="006963FC"/>
    <w:rsid w:val="00696408"/>
    <w:rsid w:val="00696486"/>
    <w:rsid w:val="006965EB"/>
    <w:rsid w:val="00696CF4"/>
    <w:rsid w:val="00696DF1"/>
    <w:rsid w:val="00696F0A"/>
    <w:rsid w:val="00697031"/>
    <w:rsid w:val="00697092"/>
    <w:rsid w:val="00697151"/>
    <w:rsid w:val="0069737C"/>
    <w:rsid w:val="0069774C"/>
    <w:rsid w:val="00697A6F"/>
    <w:rsid w:val="00697DAA"/>
    <w:rsid w:val="006A016B"/>
    <w:rsid w:val="006A048E"/>
    <w:rsid w:val="006A050C"/>
    <w:rsid w:val="006A069A"/>
    <w:rsid w:val="006A0BA4"/>
    <w:rsid w:val="006A0BBA"/>
    <w:rsid w:val="006A0CBF"/>
    <w:rsid w:val="006A0F66"/>
    <w:rsid w:val="006A1085"/>
    <w:rsid w:val="006A1224"/>
    <w:rsid w:val="006A12CC"/>
    <w:rsid w:val="006A15C6"/>
    <w:rsid w:val="006A15F0"/>
    <w:rsid w:val="006A16EB"/>
    <w:rsid w:val="006A1B34"/>
    <w:rsid w:val="006A1DE4"/>
    <w:rsid w:val="006A1E4D"/>
    <w:rsid w:val="006A1F6B"/>
    <w:rsid w:val="006A2128"/>
    <w:rsid w:val="006A214D"/>
    <w:rsid w:val="006A239D"/>
    <w:rsid w:val="006A2713"/>
    <w:rsid w:val="006A2928"/>
    <w:rsid w:val="006A297F"/>
    <w:rsid w:val="006A2A27"/>
    <w:rsid w:val="006A2B20"/>
    <w:rsid w:val="006A2CC6"/>
    <w:rsid w:val="006A2FD6"/>
    <w:rsid w:val="006A3011"/>
    <w:rsid w:val="006A311A"/>
    <w:rsid w:val="006A315B"/>
    <w:rsid w:val="006A337A"/>
    <w:rsid w:val="006A35A1"/>
    <w:rsid w:val="006A35BD"/>
    <w:rsid w:val="006A373D"/>
    <w:rsid w:val="006A3895"/>
    <w:rsid w:val="006A389A"/>
    <w:rsid w:val="006A39C6"/>
    <w:rsid w:val="006A3BE4"/>
    <w:rsid w:val="006A3C02"/>
    <w:rsid w:val="006A3F81"/>
    <w:rsid w:val="006A40BD"/>
    <w:rsid w:val="006A420C"/>
    <w:rsid w:val="006A4235"/>
    <w:rsid w:val="006A452A"/>
    <w:rsid w:val="006A491B"/>
    <w:rsid w:val="006A4939"/>
    <w:rsid w:val="006A4970"/>
    <w:rsid w:val="006A4A71"/>
    <w:rsid w:val="006A4BD3"/>
    <w:rsid w:val="006A4D22"/>
    <w:rsid w:val="006A4F1B"/>
    <w:rsid w:val="006A5259"/>
    <w:rsid w:val="006A52AE"/>
    <w:rsid w:val="006A54C4"/>
    <w:rsid w:val="006A551E"/>
    <w:rsid w:val="006A5B26"/>
    <w:rsid w:val="006A5B67"/>
    <w:rsid w:val="006A5E9D"/>
    <w:rsid w:val="006A5FC2"/>
    <w:rsid w:val="006A609B"/>
    <w:rsid w:val="006A63E8"/>
    <w:rsid w:val="006A6547"/>
    <w:rsid w:val="006A6785"/>
    <w:rsid w:val="006A69EF"/>
    <w:rsid w:val="006A6C37"/>
    <w:rsid w:val="006A6E57"/>
    <w:rsid w:val="006A6FE8"/>
    <w:rsid w:val="006A7296"/>
    <w:rsid w:val="006A7338"/>
    <w:rsid w:val="006A757F"/>
    <w:rsid w:val="006A7801"/>
    <w:rsid w:val="006A791F"/>
    <w:rsid w:val="006A796B"/>
    <w:rsid w:val="006A7A3F"/>
    <w:rsid w:val="006A7C15"/>
    <w:rsid w:val="006A7CE5"/>
    <w:rsid w:val="006A7E2A"/>
    <w:rsid w:val="006A7E70"/>
    <w:rsid w:val="006A7EBD"/>
    <w:rsid w:val="006A7F3C"/>
    <w:rsid w:val="006B023D"/>
    <w:rsid w:val="006B038E"/>
    <w:rsid w:val="006B068A"/>
    <w:rsid w:val="006B0F5D"/>
    <w:rsid w:val="006B176F"/>
    <w:rsid w:val="006B1800"/>
    <w:rsid w:val="006B195B"/>
    <w:rsid w:val="006B1AAE"/>
    <w:rsid w:val="006B1AD3"/>
    <w:rsid w:val="006B1D22"/>
    <w:rsid w:val="006B1E0E"/>
    <w:rsid w:val="006B1EC3"/>
    <w:rsid w:val="006B1FF3"/>
    <w:rsid w:val="006B2185"/>
    <w:rsid w:val="006B275F"/>
    <w:rsid w:val="006B289B"/>
    <w:rsid w:val="006B2A02"/>
    <w:rsid w:val="006B2B98"/>
    <w:rsid w:val="006B2CCA"/>
    <w:rsid w:val="006B31CB"/>
    <w:rsid w:val="006B357B"/>
    <w:rsid w:val="006B3905"/>
    <w:rsid w:val="006B3A5C"/>
    <w:rsid w:val="006B3BF2"/>
    <w:rsid w:val="006B3CDA"/>
    <w:rsid w:val="006B3EB2"/>
    <w:rsid w:val="006B41B4"/>
    <w:rsid w:val="006B438D"/>
    <w:rsid w:val="006B459C"/>
    <w:rsid w:val="006B4667"/>
    <w:rsid w:val="006B4975"/>
    <w:rsid w:val="006B4A2C"/>
    <w:rsid w:val="006B4BC9"/>
    <w:rsid w:val="006B4C43"/>
    <w:rsid w:val="006B4D9B"/>
    <w:rsid w:val="006B513E"/>
    <w:rsid w:val="006B5295"/>
    <w:rsid w:val="006B531B"/>
    <w:rsid w:val="006B533B"/>
    <w:rsid w:val="006B5456"/>
    <w:rsid w:val="006B5A49"/>
    <w:rsid w:val="006B5E01"/>
    <w:rsid w:val="006B63B0"/>
    <w:rsid w:val="006B653B"/>
    <w:rsid w:val="006B677F"/>
    <w:rsid w:val="006B67C2"/>
    <w:rsid w:val="006B6BB8"/>
    <w:rsid w:val="006B6D62"/>
    <w:rsid w:val="006B6D68"/>
    <w:rsid w:val="006B6E78"/>
    <w:rsid w:val="006B7066"/>
    <w:rsid w:val="006B732B"/>
    <w:rsid w:val="006B74CE"/>
    <w:rsid w:val="006B7871"/>
    <w:rsid w:val="006B787E"/>
    <w:rsid w:val="006B794E"/>
    <w:rsid w:val="006B7988"/>
    <w:rsid w:val="006B7A45"/>
    <w:rsid w:val="006B7D3D"/>
    <w:rsid w:val="006B7D54"/>
    <w:rsid w:val="006C0270"/>
    <w:rsid w:val="006C0464"/>
    <w:rsid w:val="006C04FC"/>
    <w:rsid w:val="006C05E6"/>
    <w:rsid w:val="006C07BA"/>
    <w:rsid w:val="006C08BE"/>
    <w:rsid w:val="006C09F1"/>
    <w:rsid w:val="006C0A25"/>
    <w:rsid w:val="006C0A41"/>
    <w:rsid w:val="006C0A54"/>
    <w:rsid w:val="006C0A6A"/>
    <w:rsid w:val="006C0B10"/>
    <w:rsid w:val="006C0D72"/>
    <w:rsid w:val="006C0DB3"/>
    <w:rsid w:val="006C0EF5"/>
    <w:rsid w:val="006C0FE8"/>
    <w:rsid w:val="006C1128"/>
    <w:rsid w:val="006C1187"/>
    <w:rsid w:val="006C1496"/>
    <w:rsid w:val="006C1567"/>
    <w:rsid w:val="006C1916"/>
    <w:rsid w:val="006C1972"/>
    <w:rsid w:val="006C1AF0"/>
    <w:rsid w:val="006C1B88"/>
    <w:rsid w:val="006C1D80"/>
    <w:rsid w:val="006C1DDF"/>
    <w:rsid w:val="006C1E68"/>
    <w:rsid w:val="006C260C"/>
    <w:rsid w:val="006C26B3"/>
    <w:rsid w:val="006C270C"/>
    <w:rsid w:val="006C273F"/>
    <w:rsid w:val="006C2A90"/>
    <w:rsid w:val="006C2C03"/>
    <w:rsid w:val="006C2E45"/>
    <w:rsid w:val="006C2EDA"/>
    <w:rsid w:val="006C2FDB"/>
    <w:rsid w:val="006C3167"/>
    <w:rsid w:val="006C3192"/>
    <w:rsid w:val="006C326E"/>
    <w:rsid w:val="006C344A"/>
    <w:rsid w:val="006C359A"/>
    <w:rsid w:val="006C35E3"/>
    <w:rsid w:val="006C3915"/>
    <w:rsid w:val="006C3BDF"/>
    <w:rsid w:val="006C3BFF"/>
    <w:rsid w:val="006C3CEF"/>
    <w:rsid w:val="006C3DCA"/>
    <w:rsid w:val="006C402A"/>
    <w:rsid w:val="006C4656"/>
    <w:rsid w:val="006C465A"/>
    <w:rsid w:val="006C4ABB"/>
    <w:rsid w:val="006C4CAC"/>
    <w:rsid w:val="006C4D2C"/>
    <w:rsid w:val="006C4D6A"/>
    <w:rsid w:val="006C5022"/>
    <w:rsid w:val="006C545A"/>
    <w:rsid w:val="006C56AC"/>
    <w:rsid w:val="006C5CC2"/>
    <w:rsid w:val="006C5DCC"/>
    <w:rsid w:val="006C5F3E"/>
    <w:rsid w:val="006C5F49"/>
    <w:rsid w:val="006C63C1"/>
    <w:rsid w:val="006C6414"/>
    <w:rsid w:val="006C6693"/>
    <w:rsid w:val="006C6924"/>
    <w:rsid w:val="006C6970"/>
    <w:rsid w:val="006C6B12"/>
    <w:rsid w:val="006C7009"/>
    <w:rsid w:val="006C7098"/>
    <w:rsid w:val="006C70B6"/>
    <w:rsid w:val="006C71A3"/>
    <w:rsid w:val="006C72C3"/>
    <w:rsid w:val="006C7B3C"/>
    <w:rsid w:val="006C7E3F"/>
    <w:rsid w:val="006D02B1"/>
    <w:rsid w:val="006D032C"/>
    <w:rsid w:val="006D048E"/>
    <w:rsid w:val="006D0723"/>
    <w:rsid w:val="006D08DD"/>
    <w:rsid w:val="006D09C7"/>
    <w:rsid w:val="006D0DCA"/>
    <w:rsid w:val="006D0FB2"/>
    <w:rsid w:val="006D12DD"/>
    <w:rsid w:val="006D149A"/>
    <w:rsid w:val="006D1545"/>
    <w:rsid w:val="006D15BD"/>
    <w:rsid w:val="006D1827"/>
    <w:rsid w:val="006D1874"/>
    <w:rsid w:val="006D18CD"/>
    <w:rsid w:val="006D192E"/>
    <w:rsid w:val="006D1998"/>
    <w:rsid w:val="006D1A33"/>
    <w:rsid w:val="006D1A9F"/>
    <w:rsid w:val="006D1FCE"/>
    <w:rsid w:val="006D20A0"/>
    <w:rsid w:val="006D265C"/>
    <w:rsid w:val="006D29EE"/>
    <w:rsid w:val="006D2AED"/>
    <w:rsid w:val="006D2DA3"/>
    <w:rsid w:val="006D2DCF"/>
    <w:rsid w:val="006D30EE"/>
    <w:rsid w:val="006D3153"/>
    <w:rsid w:val="006D346C"/>
    <w:rsid w:val="006D370A"/>
    <w:rsid w:val="006D37B1"/>
    <w:rsid w:val="006D37E5"/>
    <w:rsid w:val="006D3B8C"/>
    <w:rsid w:val="006D3E8F"/>
    <w:rsid w:val="006D40C1"/>
    <w:rsid w:val="006D41B9"/>
    <w:rsid w:val="006D422D"/>
    <w:rsid w:val="006D471A"/>
    <w:rsid w:val="006D478D"/>
    <w:rsid w:val="006D478E"/>
    <w:rsid w:val="006D47BB"/>
    <w:rsid w:val="006D4880"/>
    <w:rsid w:val="006D4920"/>
    <w:rsid w:val="006D49F6"/>
    <w:rsid w:val="006D4C05"/>
    <w:rsid w:val="006D4E01"/>
    <w:rsid w:val="006D4E58"/>
    <w:rsid w:val="006D591D"/>
    <w:rsid w:val="006D5C5D"/>
    <w:rsid w:val="006D5E08"/>
    <w:rsid w:val="006D5F4D"/>
    <w:rsid w:val="006D64D2"/>
    <w:rsid w:val="006D6511"/>
    <w:rsid w:val="006D659F"/>
    <w:rsid w:val="006D65C4"/>
    <w:rsid w:val="006D6781"/>
    <w:rsid w:val="006D68F8"/>
    <w:rsid w:val="006D69C9"/>
    <w:rsid w:val="006D6A00"/>
    <w:rsid w:val="006D6A77"/>
    <w:rsid w:val="006D6A7F"/>
    <w:rsid w:val="006D6D0D"/>
    <w:rsid w:val="006D6F29"/>
    <w:rsid w:val="006D7017"/>
    <w:rsid w:val="006D7153"/>
    <w:rsid w:val="006D725B"/>
    <w:rsid w:val="006D732C"/>
    <w:rsid w:val="006D73B8"/>
    <w:rsid w:val="006D7513"/>
    <w:rsid w:val="006D76C3"/>
    <w:rsid w:val="006D7A7E"/>
    <w:rsid w:val="006D7B59"/>
    <w:rsid w:val="006D7CFD"/>
    <w:rsid w:val="006D7E40"/>
    <w:rsid w:val="006E006F"/>
    <w:rsid w:val="006E0402"/>
    <w:rsid w:val="006E05F0"/>
    <w:rsid w:val="006E08EB"/>
    <w:rsid w:val="006E0B8D"/>
    <w:rsid w:val="006E0CFE"/>
    <w:rsid w:val="006E102B"/>
    <w:rsid w:val="006E14AF"/>
    <w:rsid w:val="006E1A96"/>
    <w:rsid w:val="006E1C22"/>
    <w:rsid w:val="006E1C6B"/>
    <w:rsid w:val="006E1CC3"/>
    <w:rsid w:val="006E1DB4"/>
    <w:rsid w:val="006E2514"/>
    <w:rsid w:val="006E25D9"/>
    <w:rsid w:val="006E2728"/>
    <w:rsid w:val="006E2A79"/>
    <w:rsid w:val="006E2AF6"/>
    <w:rsid w:val="006E3453"/>
    <w:rsid w:val="006E374E"/>
    <w:rsid w:val="006E37BD"/>
    <w:rsid w:val="006E3823"/>
    <w:rsid w:val="006E3969"/>
    <w:rsid w:val="006E3AC0"/>
    <w:rsid w:val="006E3B34"/>
    <w:rsid w:val="006E3BF8"/>
    <w:rsid w:val="006E3C8A"/>
    <w:rsid w:val="006E3D2C"/>
    <w:rsid w:val="006E3D58"/>
    <w:rsid w:val="006E43DD"/>
    <w:rsid w:val="006E4A76"/>
    <w:rsid w:val="006E4D06"/>
    <w:rsid w:val="006E513A"/>
    <w:rsid w:val="006E536E"/>
    <w:rsid w:val="006E5439"/>
    <w:rsid w:val="006E5506"/>
    <w:rsid w:val="006E566F"/>
    <w:rsid w:val="006E5848"/>
    <w:rsid w:val="006E59F7"/>
    <w:rsid w:val="006E5A21"/>
    <w:rsid w:val="006E5C91"/>
    <w:rsid w:val="006E5D5A"/>
    <w:rsid w:val="006E5F0B"/>
    <w:rsid w:val="006E5FE2"/>
    <w:rsid w:val="006E660F"/>
    <w:rsid w:val="006E6731"/>
    <w:rsid w:val="006E6965"/>
    <w:rsid w:val="006E6986"/>
    <w:rsid w:val="006E6CCF"/>
    <w:rsid w:val="006E6D13"/>
    <w:rsid w:val="006E6F8F"/>
    <w:rsid w:val="006E74C2"/>
    <w:rsid w:val="006E756E"/>
    <w:rsid w:val="006E766A"/>
    <w:rsid w:val="006E76B5"/>
    <w:rsid w:val="006E7778"/>
    <w:rsid w:val="006E77FD"/>
    <w:rsid w:val="006E7992"/>
    <w:rsid w:val="006E7B0A"/>
    <w:rsid w:val="006E7CBB"/>
    <w:rsid w:val="006F0043"/>
    <w:rsid w:val="006F0044"/>
    <w:rsid w:val="006F010E"/>
    <w:rsid w:val="006F0128"/>
    <w:rsid w:val="006F0258"/>
    <w:rsid w:val="006F075E"/>
    <w:rsid w:val="006F0B99"/>
    <w:rsid w:val="006F10C2"/>
    <w:rsid w:val="006F1178"/>
    <w:rsid w:val="006F11AE"/>
    <w:rsid w:val="006F1456"/>
    <w:rsid w:val="006F161D"/>
    <w:rsid w:val="006F1647"/>
    <w:rsid w:val="006F1735"/>
    <w:rsid w:val="006F175A"/>
    <w:rsid w:val="006F19A0"/>
    <w:rsid w:val="006F1B73"/>
    <w:rsid w:val="006F1BE6"/>
    <w:rsid w:val="006F1D86"/>
    <w:rsid w:val="006F1F39"/>
    <w:rsid w:val="006F1FC2"/>
    <w:rsid w:val="006F21AA"/>
    <w:rsid w:val="006F22F9"/>
    <w:rsid w:val="006F23AE"/>
    <w:rsid w:val="006F24F9"/>
    <w:rsid w:val="006F2572"/>
    <w:rsid w:val="006F2A9E"/>
    <w:rsid w:val="006F31A1"/>
    <w:rsid w:val="006F3499"/>
    <w:rsid w:val="006F395E"/>
    <w:rsid w:val="006F39F1"/>
    <w:rsid w:val="006F3BD1"/>
    <w:rsid w:val="006F3BEB"/>
    <w:rsid w:val="006F3EBD"/>
    <w:rsid w:val="006F417F"/>
    <w:rsid w:val="006F4183"/>
    <w:rsid w:val="006F4365"/>
    <w:rsid w:val="006F4986"/>
    <w:rsid w:val="006F4B5C"/>
    <w:rsid w:val="006F4C41"/>
    <w:rsid w:val="006F4D74"/>
    <w:rsid w:val="006F4EE7"/>
    <w:rsid w:val="006F501C"/>
    <w:rsid w:val="006F51A6"/>
    <w:rsid w:val="006F54EF"/>
    <w:rsid w:val="006F55E1"/>
    <w:rsid w:val="006F56B7"/>
    <w:rsid w:val="006F5760"/>
    <w:rsid w:val="006F57FB"/>
    <w:rsid w:val="006F59C4"/>
    <w:rsid w:val="006F5A72"/>
    <w:rsid w:val="006F5B38"/>
    <w:rsid w:val="006F5D9F"/>
    <w:rsid w:val="006F62DC"/>
    <w:rsid w:val="006F6389"/>
    <w:rsid w:val="006F6604"/>
    <w:rsid w:val="006F6BC6"/>
    <w:rsid w:val="006F6C00"/>
    <w:rsid w:val="006F6E95"/>
    <w:rsid w:val="006F6E98"/>
    <w:rsid w:val="006F7022"/>
    <w:rsid w:val="006F717F"/>
    <w:rsid w:val="006F71B3"/>
    <w:rsid w:val="006F7227"/>
    <w:rsid w:val="006F74B8"/>
    <w:rsid w:val="006F775A"/>
    <w:rsid w:val="006F788B"/>
    <w:rsid w:val="006F78AC"/>
    <w:rsid w:val="006F79A9"/>
    <w:rsid w:val="006F7C0E"/>
    <w:rsid w:val="006F7DD4"/>
    <w:rsid w:val="007001D9"/>
    <w:rsid w:val="007001DC"/>
    <w:rsid w:val="007009DE"/>
    <w:rsid w:val="00700A65"/>
    <w:rsid w:val="007012E3"/>
    <w:rsid w:val="00701307"/>
    <w:rsid w:val="007015E5"/>
    <w:rsid w:val="00701669"/>
    <w:rsid w:val="007016DB"/>
    <w:rsid w:val="00701779"/>
    <w:rsid w:val="00701AA1"/>
    <w:rsid w:val="00701DE9"/>
    <w:rsid w:val="00701FC2"/>
    <w:rsid w:val="0070241E"/>
    <w:rsid w:val="00702680"/>
    <w:rsid w:val="007026B7"/>
    <w:rsid w:val="007027ED"/>
    <w:rsid w:val="0070298C"/>
    <w:rsid w:val="007029F8"/>
    <w:rsid w:val="00702C4C"/>
    <w:rsid w:val="00702C85"/>
    <w:rsid w:val="00702CA3"/>
    <w:rsid w:val="00702D58"/>
    <w:rsid w:val="00702E51"/>
    <w:rsid w:val="00702F4B"/>
    <w:rsid w:val="00702F99"/>
    <w:rsid w:val="00702FEF"/>
    <w:rsid w:val="00703511"/>
    <w:rsid w:val="00703697"/>
    <w:rsid w:val="007038E0"/>
    <w:rsid w:val="00703A03"/>
    <w:rsid w:val="007044DD"/>
    <w:rsid w:val="00704507"/>
    <w:rsid w:val="007045DF"/>
    <w:rsid w:val="007047B4"/>
    <w:rsid w:val="0070481F"/>
    <w:rsid w:val="00704825"/>
    <w:rsid w:val="007048F3"/>
    <w:rsid w:val="00704A0F"/>
    <w:rsid w:val="00704B33"/>
    <w:rsid w:val="00704D48"/>
    <w:rsid w:val="00704F58"/>
    <w:rsid w:val="00705052"/>
    <w:rsid w:val="007053F6"/>
    <w:rsid w:val="00705502"/>
    <w:rsid w:val="0070583C"/>
    <w:rsid w:val="007058D0"/>
    <w:rsid w:val="00705A24"/>
    <w:rsid w:val="00705A3A"/>
    <w:rsid w:val="00705BFE"/>
    <w:rsid w:val="00705C9E"/>
    <w:rsid w:val="00705CBE"/>
    <w:rsid w:val="00705F71"/>
    <w:rsid w:val="00705FF3"/>
    <w:rsid w:val="007060D9"/>
    <w:rsid w:val="007061AA"/>
    <w:rsid w:val="00706209"/>
    <w:rsid w:val="00706510"/>
    <w:rsid w:val="00706591"/>
    <w:rsid w:val="00706746"/>
    <w:rsid w:val="007067C6"/>
    <w:rsid w:val="007068BB"/>
    <w:rsid w:val="00706F5D"/>
    <w:rsid w:val="007071A1"/>
    <w:rsid w:val="007071AF"/>
    <w:rsid w:val="0070749F"/>
    <w:rsid w:val="00707509"/>
    <w:rsid w:val="007076BC"/>
    <w:rsid w:val="0070773F"/>
    <w:rsid w:val="00710457"/>
    <w:rsid w:val="0071050A"/>
    <w:rsid w:val="00710597"/>
    <w:rsid w:val="007107EF"/>
    <w:rsid w:val="00710BEA"/>
    <w:rsid w:val="00710E5F"/>
    <w:rsid w:val="00710F64"/>
    <w:rsid w:val="0071188A"/>
    <w:rsid w:val="007118A2"/>
    <w:rsid w:val="007118EE"/>
    <w:rsid w:val="00711B90"/>
    <w:rsid w:val="00711B99"/>
    <w:rsid w:val="00711CB8"/>
    <w:rsid w:val="00711CB9"/>
    <w:rsid w:val="00712092"/>
    <w:rsid w:val="007121FA"/>
    <w:rsid w:val="00712298"/>
    <w:rsid w:val="007122B4"/>
    <w:rsid w:val="007123CF"/>
    <w:rsid w:val="00712C76"/>
    <w:rsid w:val="0071306D"/>
    <w:rsid w:val="00713075"/>
    <w:rsid w:val="0071315D"/>
    <w:rsid w:val="00713336"/>
    <w:rsid w:val="0071343E"/>
    <w:rsid w:val="00713662"/>
    <w:rsid w:val="00713725"/>
    <w:rsid w:val="0071376E"/>
    <w:rsid w:val="00713A53"/>
    <w:rsid w:val="00713B47"/>
    <w:rsid w:val="00713EB6"/>
    <w:rsid w:val="0071428D"/>
    <w:rsid w:val="007142F5"/>
    <w:rsid w:val="00714443"/>
    <w:rsid w:val="007147E6"/>
    <w:rsid w:val="00714802"/>
    <w:rsid w:val="00714A77"/>
    <w:rsid w:val="0071517E"/>
    <w:rsid w:val="00715185"/>
    <w:rsid w:val="00715370"/>
    <w:rsid w:val="007153C2"/>
    <w:rsid w:val="00715429"/>
    <w:rsid w:val="007154D3"/>
    <w:rsid w:val="00715857"/>
    <w:rsid w:val="00715893"/>
    <w:rsid w:val="007158A7"/>
    <w:rsid w:val="00715921"/>
    <w:rsid w:val="00715CF0"/>
    <w:rsid w:val="00715D47"/>
    <w:rsid w:val="00715DEA"/>
    <w:rsid w:val="00716466"/>
    <w:rsid w:val="00716717"/>
    <w:rsid w:val="00716E1A"/>
    <w:rsid w:val="00717707"/>
    <w:rsid w:val="007178B0"/>
    <w:rsid w:val="00717926"/>
    <w:rsid w:val="00717944"/>
    <w:rsid w:val="00717A14"/>
    <w:rsid w:val="00717D24"/>
    <w:rsid w:val="00717E6D"/>
    <w:rsid w:val="007201A8"/>
    <w:rsid w:val="00720387"/>
    <w:rsid w:val="007204FB"/>
    <w:rsid w:val="00720682"/>
    <w:rsid w:val="00720EC1"/>
    <w:rsid w:val="00720F26"/>
    <w:rsid w:val="00721007"/>
    <w:rsid w:val="007210C5"/>
    <w:rsid w:val="007211D1"/>
    <w:rsid w:val="00721296"/>
    <w:rsid w:val="00721352"/>
    <w:rsid w:val="0072142F"/>
    <w:rsid w:val="007214FB"/>
    <w:rsid w:val="0072196A"/>
    <w:rsid w:val="00721CE5"/>
    <w:rsid w:val="00721CEC"/>
    <w:rsid w:val="00721DE0"/>
    <w:rsid w:val="00721ED8"/>
    <w:rsid w:val="00722541"/>
    <w:rsid w:val="00722810"/>
    <w:rsid w:val="00722D63"/>
    <w:rsid w:val="00722D8D"/>
    <w:rsid w:val="00722FAD"/>
    <w:rsid w:val="00723191"/>
    <w:rsid w:val="00723237"/>
    <w:rsid w:val="007232AA"/>
    <w:rsid w:val="007235B4"/>
    <w:rsid w:val="00723624"/>
    <w:rsid w:val="0072385E"/>
    <w:rsid w:val="00723903"/>
    <w:rsid w:val="007239D6"/>
    <w:rsid w:val="00723B44"/>
    <w:rsid w:val="00723DDF"/>
    <w:rsid w:val="00723E48"/>
    <w:rsid w:val="007240B1"/>
    <w:rsid w:val="0072421B"/>
    <w:rsid w:val="00724387"/>
    <w:rsid w:val="00724699"/>
    <w:rsid w:val="007248CE"/>
    <w:rsid w:val="00724A7E"/>
    <w:rsid w:val="00724B6F"/>
    <w:rsid w:val="00724CB2"/>
    <w:rsid w:val="00724D82"/>
    <w:rsid w:val="00724FB4"/>
    <w:rsid w:val="007252A9"/>
    <w:rsid w:val="007252BE"/>
    <w:rsid w:val="007254B0"/>
    <w:rsid w:val="00725511"/>
    <w:rsid w:val="00725623"/>
    <w:rsid w:val="007256A5"/>
    <w:rsid w:val="0072575D"/>
    <w:rsid w:val="00726171"/>
    <w:rsid w:val="0072642A"/>
    <w:rsid w:val="0072658A"/>
    <w:rsid w:val="007265B9"/>
    <w:rsid w:val="007265E4"/>
    <w:rsid w:val="00726BB0"/>
    <w:rsid w:val="00726C14"/>
    <w:rsid w:val="00726FDC"/>
    <w:rsid w:val="00727119"/>
    <w:rsid w:val="0072722A"/>
    <w:rsid w:val="007274BB"/>
    <w:rsid w:val="007275FE"/>
    <w:rsid w:val="007278D0"/>
    <w:rsid w:val="00727B6E"/>
    <w:rsid w:val="00727C7F"/>
    <w:rsid w:val="007304B2"/>
    <w:rsid w:val="00730535"/>
    <w:rsid w:val="00730A1A"/>
    <w:rsid w:val="00731022"/>
    <w:rsid w:val="0073104E"/>
    <w:rsid w:val="0073107C"/>
    <w:rsid w:val="00731121"/>
    <w:rsid w:val="007311C4"/>
    <w:rsid w:val="00731217"/>
    <w:rsid w:val="00731589"/>
    <w:rsid w:val="00731633"/>
    <w:rsid w:val="00731AF9"/>
    <w:rsid w:val="00731C14"/>
    <w:rsid w:val="00731DA4"/>
    <w:rsid w:val="00732884"/>
    <w:rsid w:val="007328B0"/>
    <w:rsid w:val="007329BE"/>
    <w:rsid w:val="00732A63"/>
    <w:rsid w:val="00732E38"/>
    <w:rsid w:val="00732EE8"/>
    <w:rsid w:val="00732F6D"/>
    <w:rsid w:val="007331B9"/>
    <w:rsid w:val="007333B7"/>
    <w:rsid w:val="007334C6"/>
    <w:rsid w:val="00733788"/>
    <w:rsid w:val="00733816"/>
    <w:rsid w:val="0073391C"/>
    <w:rsid w:val="00733A1B"/>
    <w:rsid w:val="00733C67"/>
    <w:rsid w:val="00733D6C"/>
    <w:rsid w:val="0073429B"/>
    <w:rsid w:val="007344AA"/>
    <w:rsid w:val="00734580"/>
    <w:rsid w:val="00734592"/>
    <w:rsid w:val="007345F5"/>
    <w:rsid w:val="00734742"/>
    <w:rsid w:val="00734914"/>
    <w:rsid w:val="00734940"/>
    <w:rsid w:val="00734956"/>
    <w:rsid w:val="00734BAD"/>
    <w:rsid w:val="00734D5A"/>
    <w:rsid w:val="00734F51"/>
    <w:rsid w:val="00734F7C"/>
    <w:rsid w:val="00735099"/>
    <w:rsid w:val="007350D6"/>
    <w:rsid w:val="007351FB"/>
    <w:rsid w:val="00735287"/>
    <w:rsid w:val="0073539D"/>
    <w:rsid w:val="007355F8"/>
    <w:rsid w:val="0073586E"/>
    <w:rsid w:val="00735944"/>
    <w:rsid w:val="00735D74"/>
    <w:rsid w:val="00735EB7"/>
    <w:rsid w:val="00735FB0"/>
    <w:rsid w:val="007360E6"/>
    <w:rsid w:val="007363D5"/>
    <w:rsid w:val="007363D6"/>
    <w:rsid w:val="00736431"/>
    <w:rsid w:val="00736750"/>
    <w:rsid w:val="00736843"/>
    <w:rsid w:val="0073684B"/>
    <w:rsid w:val="00736A74"/>
    <w:rsid w:val="00736FB1"/>
    <w:rsid w:val="007371AE"/>
    <w:rsid w:val="007371F9"/>
    <w:rsid w:val="00737234"/>
    <w:rsid w:val="007378D9"/>
    <w:rsid w:val="00737C07"/>
    <w:rsid w:val="00737C3A"/>
    <w:rsid w:val="0074024C"/>
    <w:rsid w:val="0074054B"/>
    <w:rsid w:val="00740560"/>
    <w:rsid w:val="0074091C"/>
    <w:rsid w:val="00740F9F"/>
    <w:rsid w:val="00741371"/>
    <w:rsid w:val="00741404"/>
    <w:rsid w:val="00741516"/>
    <w:rsid w:val="00741594"/>
    <w:rsid w:val="00742185"/>
    <w:rsid w:val="007422EA"/>
    <w:rsid w:val="0074246F"/>
    <w:rsid w:val="0074262F"/>
    <w:rsid w:val="00742754"/>
    <w:rsid w:val="007429F6"/>
    <w:rsid w:val="00742AF5"/>
    <w:rsid w:val="00742AF9"/>
    <w:rsid w:val="00742AFF"/>
    <w:rsid w:val="00742E67"/>
    <w:rsid w:val="00742FA0"/>
    <w:rsid w:val="00743051"/>
    <w:rsid w:val="00743067"/>
    <w:rsid w:val="00743410"/>
    <w:rsid w:val="00743C24"/>
    <w:rsid w:val="00743C8F"/>
    <w:rsid w:val="007440FB"/>
    <w:rsid w:val="007443A9"/>
    <w:rsid w:val="0074447E"/>
    <w:rsid w:val="00744974"/>
    <w:rsid w:val="00744A25"/>
    <w:rsid w:val="00744A50"/>
    <w:rsid w:val="00744CEA"/>
    <w:rsid w:val="00744D17"/>
    <w:rsid w:val="00744DA6"/>
    <w:rsid w:val="00744DF3"/>
    <w:rsid w:val="0074530C"/>
    <w:rsid w:val="00745581"/>
    <w:rsid w:val="0074560A"/>
    <w:rsid w:val="007457CB"/>
    <w:rsid w:val="00745877"/>
    <w:rsid w:val="0074590C"/>
    <w:rsid w:val="0074598A"/>
    <w:rsid w:val="00745FBD"/>
    <w:rsid w:val="00746090"/>
    <w:rsid w:val="007461BF"/>
    <w:rsid w:val="00746334"/>
    <w:rsid w:val="00746652"/>
    <w:rsid w:val="007468F3"/>
    <w:rsid w:val="00746A0F"/>
    <w:rsid w:val="00746F6D"/>
    <w:rsid w:val="007471AE"/>
    <w:rsid w:val="007472B1"/>
    <w:rsid w:val="0074771D"/>
    <w:rsid w:val="00747838"/>
    <w:rsid w:val="00747850"/>
    <w:rsid w:val="00747874"/>
    <w:rsid w:val="007479C8"/>
    <w:rsid w:val="00747A96"/>
    <w:rsid w:val="00747B0F"/>
    <w:rsid w:val="00747C59"/>
    <w:rsid w:val="00747C8B"/>
    <w:rsid w:val="00747D7E"/>
    <w:rsid w:val="00750165"/>
    <w:rsid w:val="00750216"/>
    <w:rsid w:val="0075025D"/>
    <w:rsid w:val="007504A7"/>
    <w:rsid w:val="007507C1"/>
    <w:rsid w:val="00750EC8"/>
    <w:rsid w:val="00751037"/>
    <w:rsid w:val="00751214"/>
    <w:rsid w:val="007512CA"/>
    <w:rsid w:val="0075141F"/>
    <w:rsid w:val="007518BD"/>
    <w:rsid w:val="00751AFF"/>
    <w:rsid w:val="00751C2B"/>
    <w:rsid w:val="007520D9"/>
    <w:rsid w:val="00752365"/>
    <w:rsid w:val="00752372"/>
    <w:rsid w:val="00752514"/>
    <w:rsid w:val="00752AA3"/>
    <w:rsid w:val="00752AB7"/>
    <w:rsid w:val="00753258"/>
    <w:rsid w:val="007532F0"/>
    <w:rsid w:val="00753339"/>
    <w:rsid w:val="00753400"/>
    <w:rsid w:val="00753411"/>
    <w:rsid w:val="00753543"/>
    <w:rsid w:val="00753864"/>
    <w:rsid w:val="00753897"/>
    <w:rsid w:val="007538D1"/>
    <w:rsid w:val="00753901"/>
    <w:rsid w:val="007539FD"/>
    <w:rsid w:val="00753B02"/>
    <w:rsid w:val="007542F0"/>
    <w:rsid w:val="00754455"/>
    <w:rsid w:val="00754DE6"/>
    <w:rsid w:val="00754EC3"/>
    <w:rsid w:val="00754FB0"/>
    <w:rsid w:val="007551B7"/>
    <w:rsid w:val="0075538B"/>
    <w:rsid w:val="00755820"/>
    <w:rsid w:val="00755A5E"/>
    <w:rsid w:val="00755ADD"/>
    <w:rsid w:val="00755B77"/>
    <w:rsid w:val="00755D2D"/>
    <w:rsid w:val="00755DFE"/>
    <w:rsid w:val="00755E9E"/>
    <w:rsid w:val="00756042"/>
    <w:rsid w:val="00756231"/>
    <w:rsid w:val="007564FC"/>
    <w:rsid w:val="00756593"/>
    <w:rsid w:val="00756729"/>
    <w:rsid w:val="00756BDF"/>
    <w:rsid w:val="00756F83"/>
    <w:rsid w:val="0075739B"/>
    <w:rsid w:val="007573E9"/>
    <w:rsid w:val="007574DB"/>
    <w:rsid w:val="00757541"/>
    <w:rsid w:val="0075782F"/>
    <w:rsid w:val="007579F6"/>
    <w:rsid w:val="00757A68"/>
    <w:rsid w:val="00757BBF"/>
    <w:rsid w:val="00757C35"/>
    <w:rsid w:val="00757D0F"/>
    <w:rsid w:val="00757DCF"/>
    <w:rsid w:val="0076021E"/>
    <w:rsid w:val="00760241"/>
    <w:rsid w:val="00760346"/>
    <w:rsid w:val="00760422"/>
    <w:rsid w:val="00760476"/>
    <w:rsid w:val="007604AD"/>
    <w:rsid w:val="00760731"/>
    <w:rsid w:val="0076094D"/>
    <w:rsid w:val="00760979"/>
    <w:rsid w:val="007609DE"/>
    <w:rsid w:val="00760B7D"/>
    <w:rsid w:val="00760C39"/>
    <w:rsid w:val="0076111D"/>
    <w:rsid w:val="00761412"/>
    <w:rsid w:val="007618C8"/>
    <w:rsid w:val="007620C8"/>
    <w:rsid w:val="007623D2"/>
    <w:rsid w:val="0076267D"/>
    <w:rsid w:val="00762766"/>
    <w:rsid w:val="00762900"/>
    <w:rsid w:val="00762B96"/>
    <w:rsid w:val="00762C00"/>
    <w:rsid w:val="00762E38"/>
    <w:rsid w:val="00763205"/>
    <w:rsid w:val="007634F7"/>
    <w:rsid w:val="00763589"/>
    <w:rsid w:val="00763874"/>
    <w:rsid w:val="00763907"/>
    <w:rsid w:val="00763B39"/>
    <w:rsid w:val="007646A6"/>
    <w:rsid w:val="00764716"/>
    <w:rsid w:val="00764A6E"/>
    <w:rsid w:val="00764B00"/>
    <w:rsid w:val="00764B85"/>
    <w:rsid w:val="00764EDB"/>
    <w:rsid w:val="00764FB5"/>
    <w:rsid w:val="00765061"/>
    <w:rsid w:val="00765230"/>
    <w:rsid w:val="00765396"/>
    <w:rsid w:val="00765401"/>
    <w:rsid w:val="00765635"/>
    <w:rsid w:val="00765EE7"/>
    <w:rsid w:val="0076665E"/>
    <w:rsid w:val="007668B2"/>
    <w:rsid w:val="00766979"/>
    <w:rsid w:val="00766A4A"/>
    <w:rsid w:val="00766E93"/>
    <w:rsid w:val="007670C5"/>
    <w:rsid w:val="0076710E"/>
    <w:rsid w:val="00767623"/>
    <w:rsid w:val="00767728"/>
    <w:rsid w:val="0076784E"/>
    <w:rsid w:val="007678A1"/>
    <w:rsid w:val="00767D8A"/>
    <w:rsid w:val="0077005D"/>
    <w:rsid w:val="0077050F"/>
    <w:rsid w:val="00770647"/>
    <w:rsid w:val="007706CA"/>
    <w:rsid w:val="007707B7"/>
    <w:rsid w:val="007709FE"/>
    <w:rsid w:val="0077101D"/>
    <w:rsid w:val="007710DE"/>
    <w:rsid w:val="00771120"/>
    <w:rsid w:val="007712A2"/>
    <w:rsid w:val="00771461"/>
    <w:rsid w:val="00771A94"/>
    <w:rsid w:val="00771CA0"/>
    <w:rsid w:val="00771E26"/>
    <w:rsid w:val="00771F46"/>
    <w:rsid w:val="00772029"/>
    <w:rsid w:val="00772450"/>
    <w:rsid w:val="0077263E"/>
    <w:rsid w:val="00772649"/>
    <w:rsid w:val="0077266E"/>
    <w:rsid w:val="00772E7B"/>
    <w:rsid w:val="00772EAA"/>
    <w:rsid w:val="00773290"/>
    <w:rsid w:val="00773337"/>
    <w:rsid w:val="007733AC"/>
    <w:rsid w:val="007733BD"/>
    <w:rsid w:val="00773451"/>
    <w:rsid w:val="0077366C"/>
    <w:rsid w:val="007736AC"/>
    <w:rsid w:val="007737FC"/>
    <w:rsid w:val="007738EB"/>
    <w:rsid w:val="00773974"/>
    <w:rsid w:val="00773A77"/>
    <w:rsid w:val="00773A9D"/>
    <w:rsid w:val="00773C75"/>
    <w:rsid w:val="00773CC6"/>
    <w:rsid w:val="00773E91"/>
    <w:rsid w:val="00774062"/>
    <w:rsid w:val="007741A7"/>
    <w:rsid w:val="007744A6"/>
    <w:rsid w:val="00774B81"/>
    <w:rsid w:val="00774D29"/>
    <w:rsid w:val="00775725"/>
    <w:rsid w:val="0077593D"/>
    <w:rsid w:val="00775A5A"/>
    <w:rsid w:val="00775C78"/>
    <w:rsid w:val="00776041"/>
    <w:rsid w:val="007767E0"/>
    <w:rsid w:val="00776B57"/>
    <w:rsid w:val="00776EF3"/>
    <w:rsid w:val="00776F1C"/>
    <w:rsid w:val="00776FE7"/>
    <w:rsid w:val="007771FB"/>
    <w:rsid w:val="007772B6"/>
    <w:rsid w:val="007772DD"/>
    <w:rsid w:val="007772F5"/>
    <w:rsid w:val="00777556"/>
    <w:rsid w:val="0077768E"/>
    <w:rsid w:val="00777A6D"/>
    <w:rsid w:val="00777BD2"/>
    <w:rsid w:val="00777DF5"/>
    <w:rsid w:val="00777EDE"/>
    <w:rsid w:val="00777FA7"/>
    <w:rsid w:val="00780215"/>
    <w:rsid w:val="007804D3"/>
    <w:rsid w:val="00780E4A"/>
    <w:rsid w:val="00780F69"/>
    <w:rsid w:val="00780F6C"/>
    <w:rsid w:val="0078105F"/>
    <w:rsid w:val="00781125"/>
    <w:rsid w:val="00781325"/>
    <w:rsid w:val="0078137C"/>
    <w:rsid w:val="007813A9"/>
    <w:rsid w:val="00781615"/>
    <w:rsid w:val="0078176B"/>
    <w:rsid w:val="0078198F"/>
    <w:rsid w:val="00781B1E"/>
    <w:rsid w:val="00781BFE"/>
    <w:rsid w:val="00781E0D"/>
    <w:rsid w:val="00782241"/>
    <w:rsid w:val="0078242D"/>
    <w:rsid w:val="0078250A"/>
    <w:rsid w:val="007825E1"/>
    <w:rsid w:val="00782617"/>
    <w:rsid w:val="0078271F"/>
    <w:rsid w:val="00782793"/>
    <w:rsid w:val="007827C2"/>
    <w:rsid w:val="0078280B"/>
    <w:rsid w:val="00782F56"/>
    <w:rsid w:val="00782FDA"/>
    <w:rsid w:val="007833CD"/>
    <w:rsid w:val="0078345B"/>
    <w:rsid w:val="00783583"/>
    <w:rsid w:val="00783B8F"/>
    <w:rsid w:val="00783E19"/>
    <w:rsid w:val="007840CF"/>
    <w:rsid w:val="007846DC"/>
    <w:rsid w:val="00784728"/>
    <w:rsid w:val="0078476D"/>
    <w:rsid w:val="00784D8C"/>
    <w:rsid w:val="007852B5"/>
    <w:rsid w:val="007852D0"/>
    <w:rsid w:val="007853A8"/>
    <w:rsid w:val="00785716"/>
    <w:rsid w:val="00785753"/>
    <w:rsid w:val="00785779"/>
    <w:rsid w:val="0078593C"/>
    <w:rsid w:val="00785E07"/>
    <w:rsid w:val="00785E61"/>
    <w:rsid w:val="00785F68"/>
    <w:rsid w:val="00786157"/>
    <w:rsid w:val="00786159"/>
    <w:rsid w:val="00786388"/>
    <w:rsid w:val="007863C5"/>
    <w:rsid w:val="00786457"/>
    <w:rsid w:val="00786542"/>
    <w:rsid w:val="007866AC"/>
    <w:rsid w:val="00786736"/>
    <w:rsid w:val="0078692F"/>
    <w:rsid w:val="00786F1A"/>
    <w:rsid w:val="007871A2"/>
    <w:rsid w:val="00787252"/>
    <w:rsid w:val="0078738C"/>
    <w:rsid w:val="0078770B"/>
    <w:rsid w:val="00787A7A"/>
    <w:rsid w:val="00787AD7"/>
    <w:rsid w:val="00787DD7"/>
    <w:rsid w:val="00787EAA"/>
    <w:rsid w:val="00790255"/>
    <w:rsid w:val="007908C0"/>
    <w:rsid w:val="007909E3"/>
    <w:rsid w:val="00790AA0"/>
    <w:rsid w:val="00790D31"/>
    <w:rsid w:val="00790DAC"/>
    <w:rsid w:val="00791657"/>
    <w:rsid w:val="0079174F"/>
    <w:rsid w:val="00791965"/>
    <w:rsid w:val="00791B2B"/>
    <w:rsid w:val="00791E14"/>
    <w:rsid w:val="007924C3"/>
    <w:rsid w:val="007924FB"/>
    <w:rsid w:val="00792856"/>
    <w:rsid w:val="00792982"/>
    <w:rsid w:val="00792C83"/>
    <w:rsid w:val="00792CEA"/>
    <w:rsid w:val="00792FED"/>
    <w:rsid w:val="00793006"/>
    <w:rsid w:val="0079319F"/>
    <w:rsid w:val="00793586"/>
    <w:rsid w:val="00793ACC"/>
    <w:rsid w:val="00793B31"/>
    <w:rsid w:val="00793D8D"/>
    <w:rsid w:val="00793DC3"/>
    <w:rsid w:val="00793F6A"/>
    <w:rsid w:val="007941CE"/>
    <w:rsid w:val="0079464E"/>
    <w:rsid w:val="0079474A"/>
    <w:rsid w:val="00794A70"/>
    <w:rsid w:val="00794CA2"/>
    <w:rsid w:val="00795124"/>
    <w:rsid w:val="0079515C"/>
    <w:rsid w:val="0079529F"/>
    <w:rsid w:val="007952D5"/>
    <w:rsid w:val="0079561D"/>
    <w:rsid w:val="0079579F"/>
    <w:rsid w:val="007958C8"/>
    <w:rsid w:val="00795A32"/>
    <w:rsid w:val="00795CB8"/>
    <w:rsid w:val="00795DB6"/>
    <w:rsid w:val="00795EF0"/>
    <w:rsid w:val="00795F3B"/>
    <w:rsid w:val="0079618D"/>
    <w:rsid w:val="007964C5"/>
    <w:rsid w:val="00797255"/>
    <w:rsid w:val="0079737E"/>
    <w:rsid w:val="007974D0"/>
    <w:rsid w:val="007976FE"/>
    <w:rsid w:val="007977BC"/>
    <w:rsid w:val="0079797A"/>
    <w:rsid w:val="00797AD7"/>
    <w:rsid w:val="00797BA7"/>
    <w:rsid w:val="00797C86"/>
    <w:rsid w:val="007A0000"/>
    <w:rsid w:val="007A0338"/>
    <w:rsid w:val="007A04C4"/>
    <w:rsid w:val="007A04E7"/>
    <w:rsid w:val="007A0689"/>
    <w:rsid w:val="007A07F1"/>
    <w:rsid w:val="007A0968"/>
    <w:rsid w:val="007A0997"/>
    <w:rsid w:val="007A09C4"/>
    <w:rsid w:val="007A0E4D"/>
    <w:rsid w:val="007A1255"/>
    <w:rsid w:val="007A1260"/>
    <w:rsid w:val="007A166B"/>
    <w:rsid w:val="007A1826"/>
    <w:rsid w:val="007A1C41"/>
    <w:rsid w:val="007A24F7"/>
    <w:rsid w:val="007A2A29"/>
    <w:rsid w:val="007A2B7B"/>
    <w:rsid w:val="007A2C8F"/>
    <w:rsid w:val="007A2CF0"/>
    <w:rsid w:val="007A2DAD"/>
    <w:rsid w:val="007A302E"/>
    <w:rsid w:val="007A317E"/>
    <w:rsid w:val="007A3596"/>
    <w:rsid w:val="007A36E8"/>
    <w:rsid w:val="007A38CB"/>
    <w:rsid w:val="007A39C9"/>
    <w:rsid w:val="007A3D31"/>
    <w:rsid w:val="007A43A0"/>
    <w:rsid w:val="007A4495"/>
    <w:rsid w:val="007A4884"/>
    <w:rsid w:val="007A4B01"/>
    <w:rsid w:val="007A4C11"/>
    <w:rsid w:val="007A4CE2"/>
    <w:rsid w:val="007A4D92"/>
    <w:rsid w:val="007A4DA7"/>
    <w:rsid w:val="007A5000"/>
    <w:rsid w:val="007A51B7"/>
    <w:rsid w:val="007A52B9"/>
    <w:rsid w:val="007A5446"/>
    <w:rsid w:val="007A5A09"/>
    <w:rsid w:val="007A5A17"/>
    <w:rsid w:val="007A5A27"/>
    <w:rsid w:val="007A5BC0"/>
    <w:rsid w:val="007A5C41"/>
    <w:rsid w:val="007A5C56"/>
    <w:rsid w:val="007A5F16"/>
    <w:rsid w:val="007A5F90"/>
    <w:rsid w:val="007A62A7"/>
    <w:rsid w:val="007A66C1"/>
    <w:rsid w:val="007A6C51"/>
    <w:rsid w:val="007A6D92"/>
    <w:rsid w:val="007A6E9B"/>
    <w:rsid w:val="007A6F67"/>
    <w:rsid w:val="007A6F6E"/>
    <w:rsid w:val="007A70DB"/>
    <w:rsid w:val="007A7229"/>
    <w:rsid w:val="007A767D"/>
    <w:rsid w:val="007A77D9"/>
    <w:rsid w:val="007A7899"/>
    <w:rsid w:val="007A7DCA"/>
    <w:rsid w:val="007B00C2"/>
    <w:rsid w:val="007B00F9"/>
    <w:rsid w:val="007B0186"/>
    <w:rsid w:val="007B086F"/>
    <w:rsid w:val="007B08F7"/>
    <w:rsid w:val="007B0D43"/>
    <w:rsid w:val="007B0EFE"/>
    <w:rsid w:val="007B0F8A"/>
    <w:rsid w:val="007B108D"/>
    <w:rsid w:val="007B1258"/>
    <w:rsid w:val="007B1580"/>
    <w:rsid w:val="007B167A"/>
    <w:rsid w:val="007B1687"/>
    <w:rsid w:val="007B1796"/>
    <w:rsid w:val="007B19EE"/>
    <w:rsid w:val="007B1A54"/>
    <w:rsid w:val="007B1BA8"/>
    <w:rsid w:val="007B1BB4"/>
    <w:rsid w:val="007B1F74"/>
    <w:rsid w:val="007B2584"/>
    <w:rsid w:val="007B272A"/>
    <w:rsid w:val="007B2933"/>
    <w:rsid w:val="007B2D53"/>
    <w:rsid w:val="007B2DFC"/>
    <w:rsid w:val="007B3618"/>
    <w:rsid w:val="007B3810"/>
    <w:rsid w:val="007B3B30"/>
    <w:rsid w:val="007B3C71"/>
    <w:rsid w:val="007B3CE7"/>
    <w:rsid w:val="007B3D21"/>
    <w:rsid w:val="007B42B0"/>
    <w:rsid w:val="007B44D5"/>
    <w:rsid w:val="007B46B9"/>
    <w:rsid w:val="007B481D"/>
    <w:rsid w:val="007B4B8B"/>
    <w:rsid w:val="007B5728"/>
    <w:rsid w:val="007B5759"/>
    <w:rsid w:val="007B5761"/>
    <w:rsid w:val="007B57E3"/>
    <w:rsid w:val="007B5804"/>
    <w:rsid w:val="007B5895"/>
    <w:rsid w:val="007B58CD"/>
    <w:rsid w:val="007B59B9"/>
    <w:rsid w:val="007B5C05"/>
    <w:rsid w:val="007B5D9E"/>
    <w:rsid w:val="007B5E0E"/>
    <w:rsid w:val="007B5FCC"/>
    <w:rsid w:val="007B60C8"/>
    <w:rsid w:val="007B6138"/>
    <w:rsid w:val="007B6141"/>
    <w:rsid w:val="007B6168"/>
    <w:rsid w:val="007B633D"/>
    <w:rsid w:val="007B63D8"/>
    <w:rsid w:val="007B648F"/>
    <w:rsid w:val="007B666C"/>
    <w:rsid w:val="007B67B0"/>
    <w:rsid w:val="007B68C7"/>
    <w:rsid w:val="007B6B75"/>
    <w:rsid w:val="007B6C40"/>
    <w:rsid w:val="007B6F02"/>
    <w:rsid w:val="007B701A"/>
    <w:rsid w:val="007B7119"/>
    <w:rsid w:val="007B7237"/>
    <w:rsid w:val="007B72F8"/>
    <w:rsid w:val="007B7603"/>
    <w:rsid w:val="007B76A3"/>
    <w:rsid w:val="007B778E"/>
    <w:rsid w:val="007B77D0"/>
    <w:rsid w:val="007B795D"/>
    <w:rsid w:val="007B7C96"/>
    <w:rsid w:val="007B7E90"/>
    <w:rsid w:val="007B7EAC"/>
    <w:rsid w:val="007B7ED2"/>
    <w:rsid w:val="007B7F36"/>
    <w:rsid w:val="007C0256"/>
    <w:rsid w:val="007C043F"/>
    <w:rsid w:val="007C056F"/>
    <w:rsid w:val="007C0583"/>
    <w:rsid w:val="007C068E"/>
    <w:rsid w:val="007C085B"/>
    <w:rsid w:val="007C0879"/>
    <w:rsid w:val="007C094F"/>
    <w:rsid w:val="007C0954"/>
    <w:rsid w:val="007C09BF"/>
    <w:rsid w:val="007C0D8D"/>
    <w:rsid w:val="007C0FBE"/>
    <w:rsid w:val="007C1144"/>
    <w:rsid w:val="007C1244"/>
    <w:rsid w:val="007C1435"/>
    <w:rsid w:val="007C14B8"/>
    <w:rsid w:val="007C171D"/>
    <w:rsid w:val="007C17B7"/>
    <w:rsid w:val="007C1864"/>
    <w:rsid w:val="007C1925"/>
    <w:rsid w:val="007C1BDE"/>
    <w:rsid w:val="007C1C0E"/>
    <w:rsid w:val="007C1D06"/>
    <w:rsid w:val="007C1FE5"/>
    <w:rsid w:val="007C202C"/>
    <w:rsid w:val="007C2069"/>
    <w:rsid w:val="007C2076"/>
    <w:rsid w:val="007C219A"/>
    <w:rsid w:val="007C25BE"/>
    <w:rsid w:val="007C2636"/>
    <w:rsid w:val="007C269B"/>
    <w:rsid w:val="007C29BE"/>
    <w:rsid w:val="007C2A57"/>
    <w:rsid w:val="007C2CFC"/>
    <w:rsid w:val="007C2E3A"/>
    <w:rsid w:val="007C2E68"/>
    <w:rsid w:val="007C3164"/>
    <w:rsid w:val="007C3472"/>
    <w:rsid w:val="007C350A"/>
    <w:rsid w:val="007C3587"/>
    <w:rsid w:val="007C35A2"/>
    <w:rsid w:val="007C37F1"/>
    <w:rsid w:val="007C3A87"/>
    <w:rsid w:val="007C3E88"/>
    <w:rsid w:val="007C41D7"/>
    <w:rsid w:val="007C41DE"/>
    <w:rsid w:val="007C4204"/>
    <w:rsid w:val="007C451D"/>
    <w:rsid w:val="007C4955"/>
    <w:rsid w:val="007C4D73"/>
    <w:rsid w:val="007C4E42"/>
    <w:rsid w:val="007C4F33"/>
    <w:rsid w:val="007C5146"/>
    <w:rsid w:val="007C5382"/>
    <w:rsid w:val="007C546B"/>
    <w:rsid w:val="007C54DF"/>
    <w:rsid w:val="007C5595"/>
    <w:rsid w:val="007C56BA"/>
    <w:rsid w:val="007C5CD0"/>
    <w:rsid w:val="007C61C3"/>
    <w:rsid w:val="007C6703"/>
    <w:rsid w:val="007C6A99"/>
    <w:rsid w:val="007C6C13"/>
    <w:rsid w:val="007C6C54"/>
    <w:rsid w:val="007C6D62"/>
    <w:rsid w:val="007C6E33"/>
    <w:rsid w:val="007C6F10"/>
    <w:rsid w:val="007C75D2"/>
    <w:rsid w:val="007C7ACA"/>
    <w:rsid w:val="007C7BC9"/>
    <w:rsid w:val="007C7C11"/>
    <w:rsid w:val="007C7C6B"/>
    <w:rsid w:val="007C7F11"/>
    <w:rsid w:val="007C7F1D"/>
    <w:rsid w:val="007C7FA6"/>
    <w:rsid w:val="007D022C"/>
    <w:rsid w:val="007D032A"/>
    <w:rsid w:val="007D0433"/>
    <w:rsid w:val="007D047F"/>
    <w:rsid w:val="007D0872"/>
    <w:rsid w:val="007D0D11"/>
    <w:rsid w:val="007D0D6A"/>
    <w:rsid w:val="007D0E4F"/>
    <w:rsid w:val="007D0E8B"/>
    <w:rsid w:val="007D1050"/>
    <w:rsid w:val="007D13C5"/>
    <w:rsid w:val="007D182C"/>
    <w:rsid w:val="007D1AFC"/>
    <w:rsid w:val="007D1D47"/>
    <w:rsid w:val="007D215E"/>
    <w:rsid w:val="007D2166"/>
    <w:rsid w:val="007D22C6"/>
    <w:rsid w:val="007D233C"/>
    <w:rsid w:val="007D24FB"/>
    <w:rsid w:val="007D275B"/>
    <w:rsid w:val="007D2AEF"/>
    <w:rsid w:val="007D2EF4"/>
    <w:rsid w:val="007D3098"/>
    <w:rsid w:val="007D318C"/>
    <w:rsid w:val="007D32F2"/>
    <w:rsid w:val="007D356B"/>
    <w:rsid w:val="007D3596"/>
    <w:rsid w:val="007D36A9"/>
    <w:rsid w:val="007D3A49"/>
    <w:rsid w:val="007D3BD6"/>
    <w:rsid w:val="007D3DFF"/>
    <w:rsid w:val="007D3E27"/>
    <w:rsid w:val="007D3F9A"/>
    <w:rsid w:val="007D40D1"/>
    <w:rsid w:val="007D4497"/>
    <w:rsid w:val="007D4635"/>
    <w:rsid w:val="007D46CC"/>
    <w:rsid w:val="007D47A1"/>
    <w:rsid w:val="007D48D8"/>
    <w:rsid w:val="007D49CE"/>
    <w:rsid w:val="007D4A32"/>
    <w:rsid w:val="007D4A54"/>
    <w:rsid w:val="007D4A74"/>
    <w:rsid w:val="007D4B81"/>
    <w:rsid w:val="007D4F9C"/>
    <w:rsid w:val="007D523B"/>
    <w:rsid w:val="007D5468"/>
    <w:rsid w:val="007D56BE"/>
    <w:rsid w:val="007D589F"/>
    <w:rsid w:val="007D58E9"/>
    <w:rsid w:val="007D5CA0"/>
    <w:rsid w:val="007D5D06"/>
    <w:rsid w:val="007D5D1C"/>
    <w:rsid w:val="007D624B"/>
    <w:rsid w:val="007D63C8"/>
    <w:rsid w:val="007D664A"/>
    <w:rsid w:val="007D6662"/>
    <w:rsid w:val="007D6B13"/>
    <w:rsid w:val="007D6CBA"/>
    <w:rsid w:val="007D6E07"/>
    <w:rsid w:val="007D6E22"/>
    <w:rsid w:val="007D71B6"/>
    <w:rsid w:val="007D71D3"/>
    <w:rsid w:val="007D74B8"/>
    <w:rsid w:val="007D76A0"/>
    <w:rsid w:val="007D79DE"/>
    <w:rsid w:val="007D7A00"/>
    <w:rsid w:val="007D7A60"/>
    <w:rsid w:val="007D7D65"/>
    <w:rsid w:val="007E00BE"/>
    <w:rsid w:val="007E0878"/>
    <w:rsid w:val="007E0E1C"/>
    <w:rsid w:val="007E0E6B"/>
    <w:rsid w:val="007E12A6"/>
    <w:rsid w:val="007E12B9"/>
    <w:rsid w:val="007E180A"/>
    <w:rsid w:val="007E1823"/>
    <w:rsid w:val="007E1888"/>
    <w:rsid w:val="007E18CF"/>
    <w:rsid w:val="007E1D2A"/>
    <w:rsid w:val="007E1E7A"/>
    <w:rsid w:val="007E1E8C"/>
    <w:rsid w:val="007E2098"/>
    <w:rsid w:val="007E2491"/>
    <w:rsid w:val="007E2680"/>
    <w:rsid w:val="007E2696"/>
    <w:rsid w:val="007E26B5"/>
    <w:rsid w:val="007E279C"/>
    <w:rsid w:val="007E295B"/>
    <w:rsid w:val="007E298B"/>
    <w:rsid w:val="007E2CD4"/>
    <w:rsid w:val="007E34D7"/>
    <w:rsid w:val="007E3672"/>
    <w:rsid w:val="007E37AC"/>
    <w:rsid w:val="007E3AF4"/>
    <w:rsid w:val="007E3BE1"/>
    <w:rsid w:val="007E3CB7"/>
    <w:rsid w:val="007E3D63"/>
    <w:rsid w:val="007E3FA1"/>
    <w:rsid w:val="007E3FD3"/>
    <w:rsid w:val="007E4248"/>
    <w:rsid w:val="007E455B"/>
    <w:rsid w:val="007E475C"/>
    <w:rsid w:val="007E4A41"/>
    <w:rsid w:val="007E4A7F"/>
    <w:rsid w:val="007E4B7E"/>
    <w:rsid w:val="007E4C86"/>
    <w:rsid w:val="007E4D5B"/>
    <w:rsid w:val="007E5120"/>
    <w:rsid w:val="007E5364"/>
    <w:rsid w:val="007E551C"/>
    <w:rsid w:val="007E55E5"/>
    <w:rsid w:val="007E5B4B"/>
    <w:rsid w:val="007E5C78"/>
    <w:rsid w:val="007E5CC0"/>
    <w:rsid w:val="007E5E03"/>
    <w:rsid w:val="007E64FE"/>
    <w:rsid w:val="007E67EE"/>
    <w:rsid w:val="007E6806"/>
    <w:rsid w:val="007E68A4"/>
    <w:rsid w:val="007E695A"/>
    <w:rsid w:val="007E6A4F"/>
    <w:rsid w:val="007E6BDA"/>
    <w:rsid w:val="007E6C9C"/>
    <w:rsid w:val="007E6F68"/>
    <w:rsid w:val="007E6F93"/>
    <w:rsid w:val="007E7269"/>
    <w:rsid w:val="007E766C"/>
    <w:rsid w:val="007E7882"/>
    <w:rsid w:val="007E790E"/>
    <w:rsid w:val="007E7B5C"/>
    <w:rsid w:val="007E7CBC"/>
    <w:rsid w:val="007E7D38"/>
    <w:rsid w:val="007F008D"/>
    <w:rsid w:val="007F009E"/>
    <w:rsid w:val="007F00B0"/>
    <w:rsid w:val="007F01F5"/>
    <w:rsid w:val="007F022F"/>
    <w:rsid w:val="007F04DB"/>
    <w:rsid w:val="007F0584"/>
    <w:rsid w:val="007F076C"/>
    <w:rsid w:val="007F0AC4"/>
    <w:rsid w:val="007F114B"/>
    <w:rsid w:val="007F1A96"/>
    <w:rsid w:val="007F1ACC"/>
    <w:rsid w:val="007F1BF8"/>
    <w:rsid w:val="007F1FAE"/>
    <w:rsid w:val="007F20D3"/>
    <w:rsid w:val="007F2237"/>
    <w:rsid w:val="007F2380"/>
    <w:rsid w:val="007F2513"/>
    <w:rsid w:val="007F2961"/>
    <w:rsid w:val="007F2A2A"/>
    <w:rsid w:val="007F2AE3"/>
    <w:rsid w:val="007F2C28"/>
    <w:rsid w:val="007F2F5B"/>
    <w:rsid w:val="007F3186"/>
    <w:rsid w:val="007F3477"/>
    <w:rsid w:val="007F3987"/>
    <w:rsid w:val="007F3CD2"/>
    <w:rsid w:val="007F3D63"/>
    <w:rsid w:val="007F41CD"/>
    <w:rsid w:val="007F4411"/>
    <w:rsid w:val="007F446C"/>
    <w:rsid w:val="007F47D5"/>
    <w:rsid w:val="007F4B11"/>
    <w:rsid w:val="007F4C59"/>
    <w:rsid w:val="007F4C77"/>
    <w:rsid w:val="007F4CFC"/>
    <w:rsid w:val="007F4DF3"/>
    <w:rsid w:val="007F50A9"/>
    <w:rsid w:val="007F52EF"/>
    <w:rsid w:val="007F56C2"/>
    <w:rsid w:val="007F5728"/>
    <w:rsid w:val="007F58BD"/>
    <w:rsid w:val="007F5D16"/>
    <w:rsid w:val="007F5EBA"/>
    <w:rsid w:val="007F5FC0"/>
    <w:rsid w:val="007F6033"/>
    <w:rsid w:val="007F645D"/>
    <w:rsid w:val="007F64CD"/>
    <w:rsid w:val="007F64DE"/>
    <w:rsid w:val="007F6597"/>
    <w:rsid w:val="007F65F6"/>
    <w:rsid w:val="007F69FC"/>
    <w:rsid w:val="007F6B46"/>
    <w:rsid w:val="007F6E08"/>
    <w:rsid w:val="007F6E85"/>
    <w:rsid w:val="007F6E9D"/>
    <w:rsid w:val="007F6F29"/>
    <w:rsid w:val="007F7027"/>
    <w:rsid w:val="007F7477"/>
    <w:rsid w:val="007F752E"/>
    <w:rsid w:val="007F7EAF"/>
    <w:rsid w:val="007F7EC1"/>
    <w:rsid w:val="007F7F0D"/>
    <w:rsid w:val="007F7FCE"/>
    <w:rsid w:val="0080053C"/>
    <w:rsid w:val="00800555"/>
    <w:rsid w:val="008005E5"/>
    <w:rsid w:val="0080060A"/>
    <w:rsid w:val="0080075F"/>
    <w:rsid w:val="00800780"/>
    <w:rsid w:val="00800887"/>
    <w:rsid w:val="008009DC"/>
    <w:rsid w:val="00800C38"/>
    <w:rsid w:val="00800C6C"/>
    <w:rsid w:val="0080109A"/>
    <w:rsid w:val="008013D7"/>
    <w:rsid w:val="008015B0"/>
    <w:rsid w:val="008017DE"/>
    <w:rsid w:val="0080191B"/>
    <w:rsid w:val="00801999"/>
    <w:rsid w:val="00801A6F"/>
    <w:rsid w:val="00801BE3"/>
    <w:rsid w:val="00801ECF"/>
    <w:rsid w:val="00801EEF"/>
    <w:rsid w:val="00802029"/>
    <w:rsid w:val="00802224"/>
    <w:rsid w:val="00802558"/>
    <w:rsid w:val="0080259C"/>
    <w:rsid w:val="0080278A"/>
    <w:rsid w:val="0080285D"/>
    <w:rsid w:val="00802C6C"/>
    <w:rsid w:val="00802D00"/>
    <w:rsid w:val="00802D90"/>
    <w:rsid w:val="00802DBC"/>
    <w:rsid w:val="00803060"/>
    <w:rsid w:val="0080319C"/>
    <w:rsid w:val="00803423"/>
    <w:rsid w:val="008034A1"/>
    <w:rsid w:val="00803F90"/>
    <w:rsid w:val="00804781"/>
    <w:rsid w:val="00804977"/>
    <w:rsid w:val="00804B5A"/>
    <w:rsid w:val="00805797"/>
    <w:rsid w:val="00805884"/>
    <w:rsid w:val="00805900"/>
    <w:rsid w:val="008061F3"/>
    <w:rsid w:val="008063DD"/>
    <w:rsid w:val="008064BB"/>
    <w:rsid w:val="00806A12"/>
    <w:rsid w:val="00806A94"/>
    <w:rsid w:val="00806E6C"/>
    <w:rsid w:val="00806F9D"/>
    <w:rsid w:val="00807873"/>
    <w:rsid w:val="00807A9D"/>
    <w:rsid w:val="00807CF9"/>
    <w:rsid w:val="00807D95"/>
    <w:rsid w:val="00807DD6"/>
    <w:rsid w:val="0081005B"/>
    <w:rsid w:val="00810085"/>
    <w:rsid w:val="008100AB"/>
    <w:rsid w:val="008100E2"/>
    <w:rsid w:val="008104EF"/>
    <w:rsid w:val="00810516"/>
    <w:rsid w:val="008105CC"/>
    <w:rsid w:val="00810982"/>
    <w:rsid w:val="00810BB3"/>
    <w:rsid w:val="00810CAC"/>
    <w:rsid w:val="00811201"/>
    <w:rsid w:val="00811247"/>
    <w:rsid w:val="00811313"/>
    <w:rsid w:val="00811403"/>
    <w:rsid w:val="0081156A"/>
    <w:rsid w:val="0081167E"/>
    <w:rsid w:val="00811A3F"/>
    <w:rsid w:val="00811A55"/>
    <w:rsid w:val="008121EF"/>
    <w:rsid w:val="008125D1"/>
    <w:rsid w:val="00812911"/>
    <w:rsid w:val="00812EC1"/>
    <w:rsid w:val="008136B7"/>
    <w:rsid w:val="0081408E"/>
    <w:rsid w:val="00814887"/>
    <w:rsid w:val="00814A97"/>
    <w:rsid w:val="00814BAE"/>
    <w:rsid w:val="00814C66"/>
    <w:rsid w:val="00814CD9"/>
    <w:rsid w:val="00814D7F"/>
    <w:rsid w:val="00814DE1"/>
    <w:rsid w:val="00814E1D"/>
    <w:rsid w:val="00814F85"/>
    <w:rsid w:val="00814FF5"/>
    <w:rsid w:val="00815455"/>
    <w:rsid w:val="00815526"/>
    <w:rsid w:val="00815534"/>
    <w:rsid w:val="00815C9A"/>
    <w:rsid w:val="00815D90"/>
    <w:rsid w:val="00815DEC"/>
    <w:rsid w:val="00815E66"/>
    <w:rsid w:val="00815FE2"/>
    <w:rsid w:val="0081612C"/>
    <w:rsid w:val="008162BA"/>
    <w:rsid w:val="008162D1"/>
    <w:rsid w:val="008165A2"/>
    <w:rsid w:val="008166AE"/>
    <w:rsid w:val="008169C9"/>
    <w:rsid w:val="00816AC2"/>
    <w:rsid w:val="00816AD0"/>
    <w:rsid w:val="00816B37"/>
    <w:rsid w:val="00816F49"/>
    <w:rsid w:val="0081719C"/>
    <w:rsid w:val="00817213"/>
    <w:rsid w:val="00817452"/>
    <w:rsid w:val="008177F2"/>
    <w:rsid w:val="00817A21"/>
    <w:rsid w:val="00817C73"/>
    <w:rsid w:val="00817F49"/>
    <w:rsid w:val="00820AB2"/>
    <w:rsid w:val="00820B4F"/>
    <w:rsid w:val="00820BA6"/>
    <w:rsid w:val="00820C90"/>
    <w:rsid w:val="00820DFA"/>
    <w:rsid w:val="00820EFC"/>
    <w:rsid w:val="00821190"/>
    <w:rsid w:val="0082156B"/>
    <w:rsid w:val="00821A48"/>
    <w:rsid w:val="00822053"/>
    <w:rsid w:val="0082207F"/>
    <w:rsid w:val="008220CF"/>
    <w:rsid w:val="00822216"/>
    <w:rsid w:val="00822626"/>
    <w:rsid w:val="008226A1"/>
    <w:rsid w:val="00822A73"/>
    <w:rsid w:val="00822A86"/>
    <w:rsid w:val="00822B08"/>
    <w:rsid w:val="00822B79"/>
    <w:rsid w:val="00822EDC"/>
    <w:rsid w:val="00822F24"/>
    <w:rsid w:val="00822FFA"/>
    <w:rsid w:val="008231E5"/>
    <w:rsid w:val="00823359"/>
    <w:rsid w:val="008233AF"/>
    <w:rsid w:val="008236CF"/>
    <w:rsid w:val="008237A4"/>
    <w:rsid w:val="0082385E"/>
    <w:rsid w:val="0082393A"/>
    <w:rsid w:val="00823ACF"/>
    <w:rsid w:val="00823B2F"/>
    <w:rsid w:val="00823D41"/>
    <w:rsid w:val="00823DB0"/>
    <w:rsid w:val="00824011"/>
    <w:rsid w:val="008240C4"/>
    <w:rsid w:val="008240E7"/>
    <w:rsid w:val="00824174"/>
    <w:rsid w:val="008242F6"/>
    <w:rsid w:val="00824409"/>
    <w:rsid w:val="008244CA"/>
    <w:rsid w:val="008244F2"/>
    <w:rsid w:val="00824840"/>
    <w:rsid w:val="00824A3B"/>
    <w:rsid w:val="00824A51"/>
    <w:rsid w:val="0082504B"/>
    <w:rsid w:val="00825598"/>
    <w:rsid w:val="0082562B"/>
    <w:rsid w:val="00825AD1"/>
    <w:rsid w:val="00825E0C"/>
    <w:rsid w:val="0082613A"/>
    <w:rsid w:val="008262D4"/>
    <w:rsid w:val="0082653F"/>
    <w:rsid w:val="00826BC6"/>
    <w:rsid w:val="00826D23"/>
    <w:rsid w:val="00826D29"/>
    <w:rsid w:val="00827530"/>
    <w:rsid w:val="00827584"/>
    <w:rsid w:val="00827C99"/>
    <w:rsid w:val="00827CFA"/>
    <w:rsid w:val="00827D47"/>
    <w:rsid w:val="00827EA9"/>
    <w:rsid w:val="0083033A"/>
    <w:rsid w:val="008305AE"/>
    <w:rsid w:val="008305CB"/>
    <w:rsid w:val="00830605"/>
    <w:rsid w:val="00830A1B"/>
    <w:rsid w:val="00830A54"/>
    <w:rsid w:val="00830C59"/>
    <w:rsid w:val="00830E69"/>
    <w:rsid w:val="0083115E"/>
    <w:rsid w:val="00831252"/>
    <w:rsid w:val="008314CE"/>
    <w:rsid w:val="008318D3"/>
    <w:rsid w:val="00831995"/>
    <w:rsid w:val="008319CA"/>
    <w:rsid w:val="008319EA"/>
    <w:rsid w:val="00831BAC"/>
    <w:rsid w:val="00831BD9"/>
    <w:rsid w:val="00831E7F"/>
    <w:rsid w:val="00831EEF"/>
    <w:rsid w:val="00831F79"/>
    <w:rsid w:val="008320FF"/>
    <w:rsid w:val="00832206"/>
    <w:rsid w:val="008323F4"/>
    <w:rsid w:val="008323FB"/>
    <w:rsid w:val="008324E6"/>
    <w:rsid w:val="00832827"/>
    <w:rsid w:val="0083287A"/>
    <w:rsid w:val="00832B53"/>
    <w:rsid w:val="00832C01"/>
    <w:rsid w:val="00832C6A"/>
    <w:rsid w:val="00832CB5"/>
    <w:rsid w:val="00832EB7"/>
    <w:rsid w:val="00832F09"/>
    <w:rsid w:val="0083337C"/>
    <w:rsid w:val="008333D7"/>
    <w:rsid w:val="0083377A"/>
    <w:rsid w:val="008338ED"/>
    <w:rsid w:val="008338F6"/>
    <w:rsid w:val="00833B31"/>
    <w:rsid w:val="00833BF3"/>
    <w:rsid w:val="00833ECB"/>
    <w:rsid w:val="00833FBB"/>
    <w:rsid w:val="00834009"/>
    <w:rsid w:val="00834076"/>
    <w:rsid w:val="0083410C"/>
    <w:rsid w:val="0083434F"/>
    <w:rsid w:val="0083448C"/>
    <w:rsid w:val="00834A40"/>
    <w:rsid w:val="00834B27"/>
    <w:rsid w:val="00834C81"/>
    <w:rsid w:val="00834F17"/>
    <w:rsid w:val="0083508D"/>
    <w:rsid w:val="008356AC"/>
    <w:rsid w:val="0083587E"/>
    <w:rsid w:val="00835B10"/>
    <w:rsid w:val="00836113"/>
    <w:rsid w:val="00836240"/>
    <w:rsid w:val="008362B3"/>
    <w:rsid w:val="00836402"/>
    <w:rsid w:val="008365F9"/>
    <w:rsid w:val="00836A7D"/>
    <w:rsid w:val="00836D99"/>
    <w:rsid w:val="00836DCB"/>
    <w:rsid w:val="008371EA"/>
    <w:rsid w:val="00837272"/>
    <w:rsid w:val="00837347"/>
    <w:rsid w:val="008374B9"/>
    <w:rsid w:val="00837545"/>
    <w:rsid w:val="0083770F"/>
    <w:rsid w:val="00837878"/>
    <w:rsid w:val="008379B1"/>
    <w:rsid w:val="00837DBE"/>
    <w:rsid w:val="00837ED6"/>
    <w:rsid w:val="008401F9"/>
    <w:rsid w:val="00840402"/>
    <w:rsid w:val="0084046A"/>
    <w:rsid w:val="008404CA"/>
    <w:rsid w:val="0084068A"/>
    <w:rsid w:val="0084071B"/>
    <w:rsid w:val="00840AA4"/>
    <w:rsid w:val="00840E4B"/>
    <w:rsid w:val="00841519"/>
    <w:rsid w:val="008418EE"/>
    <w:rsid w:val="00841BF6"/>
    <w:rsid w:val="00841C09"/>
    <w:rsid w:val="00842165"/>
    <w:rsid w:val="0084234F"/>
    <w:rsid w:val="0084238D"/>
    <w:rsid w:val="008423E1"/>
    <w:rsid w:val="008425A5"/>
    <w:rsid w:val="008425AB"/>
    <w:rsid w:val="0084273F"/>
    <w:rsid w:val="00842926"/>
    <w:rsid w:val="00842A2B"/>
    <w:rsid w:val="00842A49"/>
    <w:rsid w:val="00842BF2"/>
    <w:rsid w:val="00842E81"/>
    <w:rsid w:val="0084314C"/>
    <w:rsid w:val="00843490"/>
    <w:rsid w:val="00843520"/>
    <w:rsid w:val="00843561"/>
    <w:rsid w:val="0084383B"/>
    <w:rsid w:val="00843D7F"/>
    <w:rsid w:val="00843E7D"/>
    <w:rsid w:val="00844136"/>
    <w:rsid w:val="008441A7"/>
    <w:rsid w:val="00844543"/>
    <w:rsid w:val="0084458C"/>
    <w:rsid w:val="008447CD"/>
    <w:rsid w:val="00845090"/>
    <w:rsid w:val="008451B7"/>
    <w:rsid w:val="0084531B"/>
    <w:rsid w:val="00845597"/>
    <w:rsid w:val="008455F8"/>
    <w:rsid w:val="00845A28"/>
    <w:rsid w:val="00845AED"/>
    <w:rsid w:val="00845BA5"/>
    <w:rsid w:val="00845BE0"/>
    <w:rsid w:val="00845D8F"/>
    <w:rsid w:val="00845FB8"/>
    <w:rsid w:val="008460E0"/>
    <w:rsid w:val="00846455"/>
    <w:rsid w:val="00846667"/>
    <w:rsid w:val="00846973"/>
    <w:rsid w:val="00846A97"/>
    <w:rsid w:val="008472FD"/>
    <w:rsid w:val="00847435"/>
    <w:rsid w:val="00847592"/>
    <w:rsid w:val="008475D7"/>
    <w:rsid w:val="00847B25"/>
    <w:rsid w:val="00847C3D"/>
    <w:rsid w:val="00847C7F"/>
    <w:rsid w:val="00850035"/>
    <w:rsid w:val="008501B4"/>
    <w:rsid w:val="00850458"/>
    <w:rsid w:val="00850795"/>
    <w:rsid w:val="00850B1E"/>
    <w:rsid w:val="00850B6F"/>
    <w:rsid w:val="00850C3E"/>
    <w:rsid w:val="00850FC8"/>
    <w:rsid w:val="00851269"/>
    <w:rsid w:val="008517E1"/>
    <w:rsid w:val="008518EA"/>
    <w:rsid w:val="00851F14"/>
    <w:rsid w:val="00851FD7"/>
    <w:rsid w:val="00852162"/>
    <w:rsid w:val="00852257"/>
    <w:rsid w:val="00852300"/>
    <w:rsid w:val="0085258C"/>
    <w:rsid w:val="0085272A"/>
    <w:rsid w:val="0085289F"/>
    <w:rsid w:val="00852957"/>
    <w:rsid w:val="00852A09"/>
    <w:rsid w:val="00852AAC"/>
    <w:rsid w:val="00852CF3"/>
    <w:rsid w:val="00852D0A"/>
    <w:rsid w:val="00852E72"/>
    <w:rsid w:val="00852F04"/>
    <w:rsid w:val="00852F79"/>
    <w:rsid w:val="00853351"/>
    <w:rsid w:val="008536BA"/>
    <w:rsid w:val="008538E0"/>
    <w:rsid w:val="00853915"/>
    <w:rsid w:val="00853942"/>
    <w:rsid w:val="00853B3F"/>
    <w:rsid w:val="00853B92"/>
    <w:rsid w:val="008540C3"/>
    <w:rsid w:val="00854179"/>
    <w:rsid w:val="008542D7"/>
    <w:rsid w:val="008545A6"/>
    <w:rsid w:val="008545B2"/>
    <w:rsid w:val="0085464C"/>
    <w:rsid w:val="0085484B"/>
    <w:rsid w:val="00854976"/>
    <w:rsid w:val="00854AB7"/>
    <w:rsid w:val="00854B95"/>
    <w:rsid w:val="00854C15"/>
    <w:rsid w:val="00854C55"/>
    <w:rsid w:val="00854CF0"/>
    <w:rsid w:val="00854D76"/>
    <w:rsid w:val="00854E73"/>
    <w:rsid w:val="00854FE4"/>
    <w:rsid w:val="00855124"/>
    <w:rsid w:val="008552D0"/>
    <w:rsid w:val="00855366"/>
    <w:rsid w:val="008553A9"/>
    <w:rsid w:val="00855406"/>
    <w:rsid w:val="00855410"/>
    <w:rsid w:val="0085542C"/>
    <w:rsid w:val="008555D8"/>
    <w:rsid w:val="00855878"/>
    <w:rsid w:val="00855AE7"/>
    <w:rsid w:val="00855DA3"/>
    <w:rsid w:val="00855F5A"/>
    <w:rsid w:val="008561EE"/>
    <w:rsid w:val="008565FD"/>
    <w:rsid w:val="0085689A"/>
    <w:rsid w:val="0085699A"/>
    <w:rsid w:val="00856D16"/>
    <w:rsid w:val="00856D38"/>
    <w:rsid w:val="00856DBC"/>
    <w:rsid w:val="00857030"/>
    <w:rsid w:val="00857078"/>
    <w:rsid w:val="008570B5"/>
    <w:rsid w:val="00857132"/>
    <w:rsid w:val="008571DA"/>
    <w:rsid w:val="00857310"/>
    <w:rsid w:val="00857ED7"/>
    <w:rsid w:val="00857F3C"/>
    <w:rsid w:val="008604E4"/>
    <w:rsid w:val="008605BC"/>
    <w:rsid w:val="0086069A"/>
    <w:rsid w:val="008606D4"/>
    <w:rsid w:val="008606F6"/>
    <w:rsid w:val="00860CCD"/>
    <w:rsid w:val="00860CFB"/>
    <w:rsid w:val="00860DE0"/>
    <w:rsid w:val="00861265"/>
    <w:rsid w:val="008613D7"/>
    <w:rsid w:val="0086148C"/>
    <w:rsid w:val="008614E6"/>
    <w:rsid w:val="008615A6"/>
    <w:rsid w:val="0086166E"/>
    <w:rsid w:val="0086184F"/>
    <w:rsid w:val="008618BB"/>
    <w:rsid w:val="00861B95"/>
    <w:rsid w:val="00862839"/>
    <w:rsid w:val="008628D5"/>
    <w:rsid w:val="008628D7"/>
    <w:rsid w:val="00862EB9"/>
    <w:rsid w:val="00863087"/>
    <w:rsid w:val="008635A7"/>
    <w:rsid w:val="008636AC"/>
    <w:rsid w:val="00863A4B"/>
    <w:rsid w:val="00863ADF"/>
    <w:rsid w:val="00863E43"/>
    <w:rsid w:val="00864078"/>
    <w:rsid w:val="00864461"/>
    <w:rsid w:val="008644AB"/>
    <w:rsid w:val="008644F5"/>
    <w:rsid w:val="00864B23"/>
    <w:rsid w:val="00864BC2"/>
    <w:rsid w:val="00864C38"/>
    <w:rsid w:val="00864DF0"/>
    <w:rsid w:val="0086519D"/>
    <w:rsid w:val="00865218"/>
    <w:rsid w:val="00865415"/>
    <w:rsid w:val="00865578"/>
    <w:rsid w:val="008655D2"/>
    <w:rsid w:val="00865906"/>
    <w:rsid w:val="00865CA0"/>
    <w:rsid w:val="00865FC0"/>
    <w:rsid w:val="0086600F"/>
    <w:rsid w:val="00866017"/>
    <w:rsid w:val="008662AB"/>
    <w:rsid w:val="008669CC"/>
    <w:rsid w:val="00866B5D"/>
    <w:rsid w:val="008672C8"/>
    <w:rsid w:val="008673BB"/>
    <w:rsid w:val="00867702"/>
    <w:rsid w:val="00867A16"/>
    <w:rsid w:val="00867AD0"/>
    <w:rsid w:val="00870030"/>
    <w:rsid w:val="00870159"/>
    <w:rsid w:val="00870270"/>
    <w:rsid w:val="008703DA"/>
    <w:rsid w:val="00870446"/>
    <w:rsid w:val="008704A8"/>
    <w:rsid w:val="008706B5"/>
    <w:rsid w:val="008707CE"/>
    <w:rsid w:val="0087083B"/>
    <w:rsid w:val="00870852"/>
    <w:rsid w:val="00870985"/>
    <w:rsid w:val="00870A3F"/>
    <w:rsid w:val="00870DB8"/>
    <w:rsid w:val="00870E11"/>
    <w:rsid w:val="00870E70"/>
    <w:rsid w:val="00870FFA"/>
    <w:rsid w:val="00871414"/>
    <w:rsid w:val="00871493"/>
    <w:rsid w:val="00871598"/>
    <w:rsid w:val="008718E3"/>
    <w:rsid w:val="00871B76"/>
    <w:rsid w:val="00871BE2"/>
    <w:rsid w:val="00871C96"/>
    <w:rsid w:val="00871CDC"/>
    <w:rsid w:val="008720E6"/>
    <w:rsid w:val="008724D7"/>
    <w:rsid w:val="00872832"/>
    <w:rsid w:val="008728BB"/>
    <w:rsid w:val="00872906"/>
    <w:rsid w:val="00872974"/>
    <w:rsid w:val="00872C87"/>
    <w:rsid w:val="00872C98"/>
    <w:rsid w:val="00872CCD"/>
    <w:rsid w:val="008731C2"/>
    <w:rsid w:val="008731EC"/>
    <w:rsid w:val="0087330B"/>
    <w:rsid w:val="008733A2"/>
    <w:rsid w:val="0087356B"/>
    <w:rsid w:val="00873727"/>
    <w:rsid w:val="008737FD"/>
    <w:rsid w:val="00873B01"/>
    <w:rsid w:val="00873B3C"/>
    <w:rsid w:val="00873BDB"/>
    <w:rsid w:val="00873D8E"/>
    <w:rsid w:val="00873E0A"/>
    <w:rsid w:val="008742B2"/>
    <w:rsid w:val="008742BA"/>
    <w:rsid w:val="0087430B"/>
    <w:rsid w:val="00874340"/>
    <w:rsid w:val="008744D8"/>
    <w:rsid w:val="008745F6"/>
    <w:rsid w:val="0087478B"/>
    <w:rsid w:val="008747F2"/>
    <w:rsid w:val="00874962"/>
    <w:rsid w:val="00874B40"/>
    <w:rsid w:val="00874F14"/>
    <w:rsid w:val="008751BF"/>
    <w:rsid w:val="008758D8"/>
    <w:rsid w:val="00876038"/>
    <w:rsid w:val="0087630F"/>
    <w:rsid w:val="008764DC"/>
    <w:rsid w:val="00876507"/>
    <w:rsid w:val="008766C0"/>
    <w:rsid w:val="00876703"/>
    <w:rsid w:val="0087675F"/>
    <w:rsid w:val="0087676F"/>
    <w:rsid w:val="00876A97"/>
    <w:rsid w:val="00876C4D"/>
    <w:rsid w:val="008774A6"/>
    <w:rsid w:val="00877748"/>
    <w:rsid w:val="00877B68"/>
    <w:rsid w:val="00877E4A"/>
    <w:rsid w:val="00877F4D"/>
    <w:rsid w:val="0088026B"/>
    <w:rsid w:val="008802B1"/>
    <w:rsid w:val="008804CC"/>
    <w:rsid w:val="008805D3"/>
    <w:rsid w:val="008806A6"/>
    <w:rsid w:val="00880824"/>
    <w:rsid w:val="00880AC9"/>
    <w:rsid w:val="00880BD2"/>
    <w:rsid w:val="00880F09"/>
    <w:rsid w:val="00880F6E"/>
    <w:rsid w:val="00881436"/>
    <w:rsid w:val="008814F1"/>
    <w:rsid w:val="0088151C"/>
    <w:rsid w:val="0088163E"/>
    <w:rsid w:val="00881794"/>
    <w:rsid w:val="00881A07"/>
    <w:rsid w:val="00881A9B"/>
    <w:rsid w:val="00881C02"/>
    <w:rsid w:val="00881E07"/>
    <w:rsid w:val="00881E38"/>
    <w:rsid w:val="00882199"/>
    <w:rsid w:val="00882637"/>
    <w:rsid w:val="00882D1F"/>
    <w:rsid w:val="00882E04"/>
    <w:rsid w:val="00882E63"/>
    <w:rsid w:val="00883045"/>
    <w:rsid w:val="00883104"/>
    <w:rsid w:val="0088339E"/>
    <w:rsid w:val="008833EF"/>
    <w:rsid w:val="0088343B"/>
    <w:rsid w:val="008835A7"/>
    <w:rsid w:val="00883659"/>
    <w:rsid w:val="0088380C"/>
    <w:rsid w:val="008839A7"/>
    <w:rsid w:val="008839C6"/>
    <w:rsid w:val="00883B12"/>
    <w:rsid w:val="00883CA1"/>
    <w:rsid w:val="00883D2B"/>
    <w:rsid w:val="00884191"/>
    <w:rsid w:val="008841CD"/>
    <w:rsid w:val="0088491D"/>
    <w:rsid w:val="00884990"/>
    <w:rsid w:val="00884DEE"/>
    <w:rsid w:val="008850A1"/>
    <w:rsid w:val="00885264"/>
    <w:rsid w:val="00885548"/>
    <w:rsid w:val="008858CE"/>
    <w:rsid w:val="00885950"/>
    <w:rsid w:val="00885956"/>
    <w:rsid w:val="0088597B"/>
    <w:rsid w:val="00885B0C"/>
    <w:rsid w:val="00885B49"/>
    <w:rsid w:val="00885BAD"/>
    <w:rsid w:val="00885F1C"/>
    <w:rsid w:val="00886139"/>
    <w:rsid w:val="0088654C"/>
    <w:rsid w:val="0088689E"/>
    <w:rsid w:val="008868FE"/>
    <w:rsid w:val="00886B9F"/>
    <w:rsid w:val="00886C36"/>
    <w:rsid w:val="00886C57"/>
    <w:rsid w:val="00886FA2"/>
    <w:rsid w:val="00887055"/>
    <w:rsid w:val="00887250"/>
    <w:rsid w:val="008872DE"/>
    <w:rsid w:val="0088730D"/>
    <w:rsid w:val="008874D0"/>
    <w:rsid w:val="0088757D"/>
    <w:rsid w:val="0088762E"/>
    <w:rsid w:val="0089002A"/>
    <w:rsid w:val="008902F7"/>
    <w:rsid w:val="00890527"/>
    <w:rsid w:val="0089055F"/>
    <w:rsid w:val="0089062E"/>
    <w:rsid w:val="00890EFF"/>
    <w:rsid w:val="00890F86"/>
    <w:rsid w:val="00891178"/>
    <w:rsid w:val="00891384"/>
    <w:rsid w:val="008914A2"/>
    <w:rsid w:val="0089160A"/>
    <w:rsid w:val="0089163B"/>
    <w:rsid w:val="008916F4"/>
    <w:rsid w:val="0089172B"/>
    <w:rsid w:val="00891A3B"/>
    <w:rsid w:val="00891EB8"/>
    <w:rsid w:val="008922D1"/>
    <w:rsid w:val="00892314"/>
    <w:rsid w:val="008924AD"/>
    <w:rsid w:val="0089254B"/>
    <w:rsid w:val="0089274B"/>
    <w:rsid w:val="00892770"/>
    <w:rsid w:val="008927A3"/>
    <w:rsid w:val="008929DF"/>
    <w:rsid w:val="00892B42"/>
    <w:rsid w:val="00892FEC"/>
    <w:rsid w:val="00893085"/>
    <w:rsid w:val="008930E3"/>
    <w:rsid w:val="0089326C"/>
    <w:rsid w:val="008932CE"/>
    <w:rsid w:val="00893328"/>
    <w:rsid w:val="00893450"/>
    <w:rsid w:val="00893505"/>
    <w:rsid w:val="00893820"/>
    <w:rsid w:val="00893C9B"/>
    <w:rsid w:val="00893FEA"/>
    <w:rsid w:val="00894098"/>
    <w:rsid w:val="00894267"/>
    <w:rsid w:val="00894667"/>
    <w:rsid w:val="00894B1B"/>
    <w:rsid w:val="00894D3F"/>
    <w:rsid w:val="00894D4C"/>
    <w:rsid w:val="00894ED7"/>
    <w:rsid w:val="00894FD1"/>
    <w:rsid w:val="00895275"/>
    <w:rsid w:val="008952D6"/>
    <w:rsid w:val="0089548C"/>
    <w:rsid w:val="00895492"/>
    <w:rsid w:val="00895670"/>
    <w:rsid w:val="008957F1"/>
    <w:rsid w:val="00895C54"/>
    <w:rsid w:val="00895E40"/>
    <w:rsid w:val="00896055"/>
    <w:rsid w:val="00896056"/>
    <w:rsid w:val="00896628"/>
    <w:rsid w:val="00896836"/>
    <w:rsid w:val="0089684A"/>
    <w:rsid w:val="00896866"/>
    <w:rsid w:val="008969D9"/>
    <w:rsid w:val="008969DB"/>
    <w:rsid w:val="00896A0C"/>
    <w:rsid w:val="00896BCE"/>
    <w:rsid w:val="00896E99"/>
    <w:rsid w:val="00896EC0"/>
    <w:rsid w:val="0089755F"/>
    <w:rsid w:val="0089772B"/>
    <w:rsid w:val="00897744"/>
    <w:rsid w:val="0089775D"/>
    <w:rsid w:val="00897943"/>
    <w:rsid w:val="00897D22"/>
    <w:rsid w:val="00897E29"/>
    <w:rsid w:val="00897F2D"/>
    <w:rsid w:val="008A04D3"/>
    <w:rsid w:val="008A0B00"/>
    <w:rsid w:val="008A0D02"/>
    <w:rsid w:val="008A10E2"/>
    <w:rsid w:val="008A10F5"/>
    <w:rsid w:val="008A1186"/>
    <w:rsid w:val="008A1266"/>
    <w:rsid w:val="008A1340"/>
    <w:rsid w:val="008A14CC"/>
    <w:rsid w:val="008A1614"/>
    <w:rsid w:val="008A170F"/>
    <w:rsid w:val="008A1B70"/>
    <w:rsid w:val="008A1C2C"/>
    <w:rsid w:val="008A20FB"/>
    <w:rsid w:val="008A2925"/>
    <w:rsid w:val="008A295C"/>
    <w:rsid w:val="008A2B5C"/>
    <w:rsid w:val="008A2BA3"/>
    <w:rsid w:val="008A2C1C"/>
    <w:rsid w:val="008A2F09"/>
    <w:rsid w:val="008A32EF"/>
    <w:rsid w:val="008A342E"/>
    <w:rsid w:val="008A350C"/>
    <w:rsid w:val="008A36D0"/>
    <w:rsid w:val="008A36D8"/>
    <w:rsid w:val="008A38DB"/>
    <w:rsid w:val="008A39CA"/>
    <w:rsid w:val="008A41AF"/>
    <w:rsid w:val="008A46DD"/>
    <w:rsid w:val="008A4759"/>
    <w:rsid w:val="008A4AB2"/>
    <w:rsid w:val="008A4C91"/>
    <w:rsid w:val="008A4DDA"/>
    <w:rsid w:val="008A4FF8"/>
    <w:rsid w:val="008A511B"/>
    <w:rsid w:val="008A550E"/>
    <w:rsid w:val="008A57E3"/>
    <w:rsid w:val="008A58C7"/>
    <w:rsid w:val="008A5932"/>
    <w:rsid w:val="008A5AE8"/>
    <w:rsid w:val="008A5B46"/>
    <w:rsid w:val="008A60BF"/>
    <w:rsid w:val="008A6110"/>
    <w:rsid w:val="008A61AF"/>
    <w:rsid w:val="008A667A"/>
    <w:rsid w:val="008A6797"/>
    <w:rsid w:val="008A680F"/>
    <w:rsid w:val="008A6827"/>
    <w:rsid w:val="008A6AD7"/>
    <w:rsid w:val="008A6B12"/>
    <w:rsid w:val="008A6DFE"/>
    <w:rsid w:val="008A7434"/>
    <w:rsid w:val="008A74AD"/>
    <w:rsid w:val="008A7508"/>
    <w:rsid w:val="008A78FB"/>
    <w:rsid w:val="008A7A8C"/>
    <w:rsid w:val="008A7B9A"/>
    <w:rsid w:val="008A7C61"/>
    <w:rsid w:val="008B025C"/>
    <w:rsid w:val="008B02DF"/>
    <w:rsid w:val="008B0314"/>
    <w:rsid w:val="008B04C3"/>
    <w:rsid w:val="008B04E9"/>
    <w:rsid w:val="008B0556"/>
    <w:rsid w:val="008B0876"/>
    <w:rsid w:val="008B1041"/>
    <w:rsid w:val="008B12DD"/>
    <w:rsid w:val="008B1312"/>
    <w:rsid w:val="008B1377"/>
    <w:rsid w:val="008B1512"/>
    <w:rsid w:val="008B1858"/>
    <w:rsid w:val="008B185B"/>
    <w:rsid w:val="008B1A72"/>
    <w:rsid w:val="008B1C51"/>
    <w:rsid w:val="008B1E43"/>
    <w:rsid w:val="008B20E5"/>
    <w:rsid w:val="008B20EF"/>
    <w:rsid w:val="008B215A"/>
    <w:rsid w:val="008B215D"/>
    <w:rsid w:val="008B23DF"/>
    <w:rsid w:val="008B28E3"/>
    <w:rsid w:val="008B2A2E"/>
    <w:rsid w:val="008B2A6F"/>
    <w:rsid w:val="008B2BEA"/>
    <w:rsid w:val="008B2C70"/>
    <w:rsid w:val="008B2CEB"/>
    <w:rsid w:val="008B2D27"/>
    <w:rsid w:val="008B2E82"/>
    <w:rsid w:val="008B2FBF"/>
    <w:rsid w:val="008B30C6"/>
    <w:rsid w:val="008B30E6"/>
    <w:rsid w:val="008B321A"/>
    <w:rsid w:val="008B32B2"/>
    <w:rsid w:val="008B3319"/>
    <w:rsid w:val="008B3524"/>
    <w:rsid w:val="008B3BC5"/>
    <w:rsid w:val="008B3C92"/>
    <w:rsid w:val="008B3F18"/>
    <w:rsid w:val="008B4341"/>
    <w:rsid w:val="008B43B0"/>
    <w:rsid w:val="008B4AA2"/>
    <w:rsid w:val="008B4B4C"/>
    <w:rsid w:val="008B4B78"/>
    <w:rsid w:val="008B4C7E"/>
    <w:rsid w:val="008B50CB"/>
    <w:rsid w:val="008B528C"/>
    <w:rsid w:val="008B5323"/>
    <w:rsid w:val="008B5378"/>
    <w:rsid w:val="008B59B0"/>
    <w:rsid w:val="008B5D6A"/>
    <w:rsid w:val="008B60FF"/>
    <w:rsid w:val="008B6387"/>
    <w:rsid w:val="008B66D1"/>
    <w:rsid w:val="008B6911"/>
    <w:rsid w:val="008B6EC0"/>
    <w:rsid w:val="008B702D"/>
    <w:rsid w:val="008B71D2"/>
    <w:rsid w:val="008B73B5"/>
    <w:rsid w:val="008B75EC"/>
    <w:rsid w:val="008B761F"/>
    <w:rsid w:val="008B766B"/>
    <w:rsid w:val="008B7875"/>
    <w:rsid w:val="008B795F"/>
    <w:rsid w:val="008B7BEF"/>
    <w:rsid w:val="008B7D0F"/>
    <w:rsid w:val="008C02BD"/>
    <w:rsid w:val="008C0525"/>
    <w:rsid w:val="008C0849"/>
    <w:rsid w:val="008C08F2"/>
    <w:rsid w:val="008C09F8"/>
    <w:rsid w:val="008C0AC9"/>
    <w:rsid w:val="008C0CC1"/>
    <w:rsid w:val="008C0D46"/>
    <w:rsid w:val="008C0ED5"/>
    <w:rsid w:val="008C0F22"/>
    <w:rsid w:val="008C1680"/>
    <w:rsid w:val="008C1A6F"/>
    <w:rsid w:val="008C1C75"/>
    <w:rsid w:val="008C1D45"/>
    <w:rsid w:val="008C2240"/>
    <w:rsid w:val="008C2364"/>
    <w:rsid w:val="008C2368"/>
    <w:rsid w:val="008C2652"/>
    <w:rsid w:val="008C2895"/>
    <w:rsid w:val="008C2901"/>
    <w:rsid w:val="008C2BEA"/>
    <w:rsid w:val="008C2CC8"/>
    <w:rsid w:val="008C2CE5"/>
    <w:rsid w:val="008C2DD4"/>
    <w:rsid w:val="008C2F7D"/>
    <w:rsid w:val="008C2FAB"/>
    <w:rsid w:val="008C318E"/>
    <w:rsid w:val="008C31E5"/>
    <w:rsid w:val="008C31F7"/>
    <w:rsid w:val="008C3517"/>
    <w:rsid w:val="008C3527"/>
    <w:rsid w:val="008C3690"/>
    <w:rsid w:val="008C3790"/>
    <w:rsid w:val="008C38FD"/>
    <w:rsid w:val="008C3B52"/>
    <w:rsid w:val="008C3DBE"/>
    <w:rsid w:val="008C3E58"/>
    <w:rsid w:val="008C41A8"/>
    <w:rsid w:val="008C44D4"/>
    <w:rsid w:val="008C464C"/>
    <w:rsid w:val="008C48B9"/>
    <w:rsid w:val="008C4B81"/>
    <w:rsid w:val="008C4BED"/>
    <w:rsid w:val="008C4E59"/>
    <w:rsid w:val="008C5225"/>
    <w:rsid w:val="008C54BE"/>
    <w:rsid w:val="008C5A3B"/>
    <w:rsid w:val="008C5C1D"/>
    <w:rsid w:val="008C5CBF"/>
    <w:rsid w:val="008C5EDF"/>
    <w:rsid w:val="008C6123"/>
    <w:rsid w:val="008C6426"/>
    <w:rsid w:val="008C6642"/>
    <w:rsid w:val="008C6700"/>
    <w:rsid w:val="008C6829"/>
    <w:rsid w:val="008C6989"/>
    <w:rsid w:val="008C6B3E"/>
    <w:rsid w:val="008C6BBC"/>
    <w:rsid w:val="008C6D08"/>
    <w:rsid w:val="008C6D57"/>
    <w:rsid w:val="008C6ED6"/>
    <w:rsid w:val="008C6F5B"/>
    <w:rsid w:val="008C6FC1"/>
    <w:rsid w:val="008C724B"/>
    <w:rsid w:val="008C75CA"/>
    <w:rsid w:val="008C75DD"/>
    <w:rsid w:val="008C7FFA"/>
    <w:rsid w:val="008D0437"/>
    <w:rsid w:val="008D078F"/>
    <w:rsid w:val="008D0A10"/>
    <w:rsid w:val="008D0AD6"/>
    <w:rsid w:val="008D0C99"/>
    <w:rsid w:val="008D0D22"/>
    <w:rsid w:val="008D0D50"/>
    <w:rsid w:val="008D0D8D"/>
    <w:rsid w:val="008D0DDA"/>
    <w:rsid w:val="008D0E56"/>
    <w:rsid w:val="008D0E84"/>
    <w:rsid w:val="008D0F59"/>
    <w:rsid w:val="008D13DB"/>
    <w:rsid w:val="008D1448"/>
    <w:rsid w:val="008D1466"/>
    <w:rsid w:val="008D1703"/>
    <w:rsid w:val="008D1818"/>
    <w:rsid w:val="008D1A26"/>
    <w:rsid w:val="008D1A5E"/>
    <w:rsid w:val="008D1A70"/>
    <w:rsid w:val="008D1D27"/>
    <w:rsid w:val="008D1F4B"/>
    <w:rsid w:val="008D201D"/>
    <w:rsid w:val="008D27D3"/>
    <w:rsid w:val="008D2A38"/>
    <w:rsid w:val="008D2D93"/>
    <w:rsid w:val="008D30FC"/>
    <w:rsid w:val="008D32A1"/>
    <w:rsid w:val="008D34B9"/>
    <w:rsid w:val="008D3F85"/>
    <w:rsid w:val="008D3FEF"/>
    <w:rsid w:val="008D4143"/>
    <w:rsid w:val="008D41DC"/>
    <w:rsid w:val="008D4446"/>
    <w:rsid w:val="008D44BB"/>
    <w:rsid w:val="008D4576"/>
    <w:rsid w:val="008D464D"/>
    <w:rsid w:val="008D49C9"/>
    <w:rsid w:val="008D4A9C"/>
    <w:rsid w:val="008D4DD7"/>
    <w:rsid w:val="008D4EDD"/>
    <w:rsid w:val="008D5101"/>
    <w:rsid w:val="008D514C"/>
    <w:rsid w:val="008D5371"/>
    <w:rsid w:val="008D5523"/>
    <w:rsid w:val="008D5684"/>
    <w:rsid w:val="008D56A6"/>
    <w:rsid w:val="008D574F"/>
    <w:rsid w:val="008D5E59"/>
    <w:rsid w:val="008D5F9D"/>
    <w:rsid w:val="008D6163"/>
    <w:rsid w:val="008D6190"/>
    <w:rsid w:val="008D6307"/>
    <w:rsid w:val="008D66F0"/>
    <w:rsid w:val="008D69E3"/>
    <w:rsid w:val="008D6A80"/>
    <w:rsid w:val="008D6CD1"/>
    <w:rsid w:val="008D700A"/>
    <w:rsid w:val="008D727B"/>
    <w:rsid w:val="008D734D"/>
    <w:rsid w:val="008D73EE"/>
    <w:rsid w:val="008D7437"/>
    <w:rsid w:val="008D77F4"/>
    <w:rsid w:val="008D7AB9"/>
    <w:rsid w:val="008D7AFF"/>
    <w:rsid w:val="008D7B36"/>
    <w:rsid w:val="008E0000"/>
    <w:rsid w:val="008E02C8"/>
    <w:rsid w:val="008E06F3"/>
    <w:rsid w:val="008E07AC"/>
    <w:rsid w:val="008E0B19"/>
    <w:rsid w:val="008E1034"/>
    <w:rsid w:val="008E13B5"/>
    <w:rsid w:val="008E1488"/>
    <w:rsid w:val="008E15FB"/>
    <w:rsid w:val="008E1657"/>
    <w:rsid w:val="008E1A0B"/>
    <w:rsid w:val="008E1ADA"/>
    <w:rsid w:val="008E1E62"/>
    <w:rsid w:val="008E1FF6"/>
    <w:rsid w:val="008E22C0"/>
    <w:rsid w:val="008E24F6"/>
    <w:rsid w:val="008E289A"/>
    <w:rsid w:val="008E2A12"/>
    <w:rsid w:val="008E35DD"/>
    <w:rsid w:val="008E35EA"/>
    <w:rsid w:val="008E3712"/>
    <w:rsid w:val="008E3730"/>
    <w:rsid w:val="008E38C6"/>
    <w:rsid w:val="008E3942"/>
    <w:rsid w:val="008E3C0D"/>
    <w:rsid w:val="008E40D4"/>
    <w:rsid w:val="008E443C"/>
    <w:rsid w:val="008E46C8"/>
    <w:rsid w:val="008E4701"/>
    <w:rsid w:val="008E4824"/>
    <w:rsid w:val="008E49F2"/>
    <w:rsid w:val="008E4E23"/>
    <w:rsid w:val="008E4E88"/>
    <w:rsid w:val="008E4F15"/>
    <w:rsid w:val="008E524A"/>
    <w:rsid w:val="008E5449"/>
    <w:rsid w:val="008E553A"/>
    <w:rsid w:val="008E5664"/>
    <w:rsid w:val="008E57E0"/>
    <w:rsid w:val="008E5ACC"/>
    <w:rsid w:val="008E5AE2"/>
    <w:rsid w:val="008E5B25"/>
    <w:rsid w:val="008E5BBF"/>
    <w:rsid w:val="008E5BFD"/>
    <w:rsid w:val="008E5DCF"/>
    <w:rsid w:val="008E60BA"/>
    <w:rsid w:val="008E61C4"/>
    <w:rsid w:val="008E6991"/>
    <w:rsid w:val="008E6C71"/>
    <w:rsid w:val="008E6D53"/>
    <w:rsid w:val="008E71A3"/>
    <w:rsid w:val="008E7272"/>
    <w:rsid w:val="008E7370"/>
    <w:rsid w:val="008E7517"/>
    <w:rsid w:val="008E7EFE"/>
    <w:rsid w:val="008F0099"/>
    <w:rsid w:val="008F0266"/>
    <w:rsid w:val="008F0400"/>
    <w:rsid w:val="008F0705"/>
    <w:rsid w:val="008F07D1"/>
    <w:rsid w:val="008F0D1B"/>
    <w:rsid w:val="008F0E9A"/>
    <w:rsid w:val="008F0F47"/>
    <w:rsid w:val="008F142D"/>
    <w:rsid w:val="008F163C"/>
    <w:rsid w:val="008F1860"/>
    <w:rsid w:val="008F191F"/>
    <w:rsid w:val="008F1BB1"/>
    <w:rsid w:val="008F2302"/>
    <w:rsid w:val="008F2304"/>
    <w:rsid w:val="008F268E"/>
    <w:rsid w:val="008F2766"/>
    <w:rsid w:val="008F29B1"/>
    <w:rsid w:val="008F29C7"/>
    <w:rsid w:val="008F2C58"/>
    <w:rsid w:val="008F3112"/>
    <w:rsid w:val="008F3429"/>
    <w:rsid w:val="008F3732"/>
    <w:rsid w:val="008F3D06"/>
    <w:rsid w:val="008F3E93"/>
    <w:rsid w:val="008F3F75"/>
    <w:rsid w:val="008F412C"/>
    <w:rsid w:val="008F4391"/>
    <w:rsid w:val="008F46FC"/>
    <w:rsid w:val="008F4882"/>
    <w:rsid w:val="008F4AF7"/>
    <w:rsid w:val="008F4B39"/>
    <w:rsid w:val="008F4CCD"/>
    <w:rsid w:val="008F4D13"/>
    <w:rsid w:val="008F5BE6"/>
    <w:rsid w:val="008F5D93"/>
    <w:rsid w:val="008F5DDE"/>
    <w:rsid w:val="008F5E26"/>
    <w:rsid w:val="008F5EAE"/>
    <w:rsid w:val="008F5F70"/>
    <w:rsid w:val="008F5F8E"/>
    <w:rsid w:val="008F5FF9"/>
    <w:rsid w:val="008F60CA"/>
    <w:rsid w:val="008F6239"/>
    <w:rsid w:val="008F62A0"/>
    <w:rsid w:val="008F6326"/>
    <w:rsid w:val="008F666F"/>
    <w:rsid w:val="008F6769"/>
    <w:rsid w:val="008F687D"/>
    <w:rsid w:val="008F68F2"/>
    <w:rsid w:val="008F6AB8"/>
    <w:rsid w:val="008F6DEF"/>
    <w:rsid w:val="008F6E7E"/>
    <w:rsid w:val="008F7054"/>
    <w:rsid w:val="008F707A"/>
    <w:rsid w:val="008F7166"/>
    <w:rsid w:val="008F7496"/>
    <w:rsid w:val="008F77EC"/>
    <w:rsid w:val="008F7D6F"/>
    <w:rsid w:val="008F7D91"/>
    <w:rsid w:val="009000EE"/>
    <w:rsid w:val="00900146"/>
    <w:rsid w:val="009002C0"/>
    <w:rsid w:val="0090037E"/>
    <w:rsid w:val="009007A9"/>
    <w:rsid w:val="0090084F"/>
    <w:rsid w:val="00900936"/>
    <w:rsid w:val="00900C30"/>
    <w:rsid w:val="00900E43"/>
    <w:rsid w:val="00900ECC"/>
    <w:rsid w:val="00900EEE"/>
    <w:rsid w:val="00901063"/>
    <w:rsid w:val="0090116E"/>
    <w:rsid w:val="00901183"/>
    <w:rsid w:val="009011B2"/>
    <w:rsid w:val="0090121B"/>
    <w:rsid w:val="0090127C"/>
    <w:rsid w:val="009013C1"/>
    <w:rsid w:val="009014D5"/>
    <w:rsid w:val="00901521"/>
    <w:rsid w:val="00901666"/>
    <w:rsid w:val="009017BB"/>
    <w:rsid w:val="0090180D"/>
    <w:rsid w:val="00901864"/>
    <w:rsid w:val="00901932"/>
    <w:rsid w:val="00901D24"/>
    <w:rsid w:val="00901DB8"/>
    <w:rsid w:val="00901F0F"/>
    <w:rsid w:val="0090206C"/>
    <w:rsid w:val="009021DA"/>
    <w:rsid w:val="0090227E"/>
    <w:rsid w:val="00902422"/>
    <w:rsid w:val="00902472"/>
    <w:rsid w:val="009028F2"/>
    <w:rsid w:val="00902B72"/>
    <w:rsid w:val="00902D50"/>
    <w:rsid w:val="00902E56"/>
    <w:rsid w:val="00902E73"/>
    <w:rsid w:val="00902F9A"/>
    <w:rsid w:val="009031BB"/>
    <w:rsid w:val="009031CA"/>
    <w:rsid w:val="00903956"/>
    <w:rsid w:val="0090396C"/>
    <w:rsid w:val="00903A17"/>
    <w:rsid w:val="00903D03"/>
    <w:rsid w:val="00904185"/>
    <w:rsid w:val="0090473A"/>
    <w:rsid w:val="009048A8"/>
    <w:rsid w:val="009049FB"/>
    <w:rsid w:val="00904F43"/>
    <w:rsid w:val="00905D5A"/>
    <w:rsid w:val="009060B5"/>
    <w:rsid w:val="009062F1"/>
    <w:rsid w:val="00906491"/>
    <w:rsid w:val="00906BDC"/>
    <w:rsid w:val="00906E50"/>
    <w:rsid w:val="00906F4D"/>
    <w:rsid w:val="0090717B"/>
    <w:rsid w:val="009071E3"/>
    <w:rsid w:val="00907315"/>
    <w:rsid w:val="0090762D"/>
    <w:rsid w:val="00907719"/>
    <w:rsid w:val="009077A1"/>
    <w:rsid w:val="00907875"/>
    <w:rsid w:val="00907886"/>
    <w:rsid w:val="00907A44"/>
    <w:rsid w:val="00907BAA"/>
    <w:rsid w:val="00907EF8"/>
    <w:rsid w:val="00907F76"/>
    <w:rsid w:val="00907FBA"/>
    <w:rsid w:val="0091067A"/>
    <w:rsid w:val="00910870"/>
    <w:rsid w:val="00910E66"/>
    <w:rsid w:val="00910F1F"/>
    <w:rsid w:val="009111A8"/>
    <w:rsid w:val="00911372"/>
    <w:rsid w:val="0091142E"/>
    <w:rsid w:val="00911C6C"/>
    <w:rsid w:val="00911CBF"/>
    <w:rsid w:val="00911DED"/>
    <w:rsid w:val="00911E2C"/>
    <w:rsid w:val="009126A4"/>
    <w:rsid w:val="00912970"/>
    <w:rsid w:val="00912B95"/>
    <w:rsid w:val="00912EDF"/>
    <w:rsid w:val="00913051"/>
    <w:rsid w:val="00913429"/>
    <w:rsid w:val="00913714"/>
    <w:rsid w:val="009137CE"/>
    <w:rsid w:val="00913900"/>
    <w:rsid w:val="0091391E"/>
    <w:rsid w:val="00913ABE"/>
    <w:rsid w:val="00913BF6"/>
    <w:rsid w:val="00913D7C"/>
    <w:rsid w:val="00914201"/>
    <w:rsid w:val="009142C0"/>
    <w:rsid w:val="0091450D"/>
    <w:rsid w:val="009145EA"/>
    <w:rsid w:val="009146E2"/>
    <w:rsid w:val="0091473E"/>
    <w:rsid w:val="00914BC4"/>
    <w:rsid w:val="00914C40"/>
    <w:rsid w:val="00914D2D"/>
    <w:rsid w:val="00914D4B"/>
    <w:rsid w:val="00914F41"/>
    <w:rsid w:val="009150E1"/>
    <w:rsid w:val="00915122"/>
    <w:rsid w:val="00915396"/>
    <w:rsid w:val="00915513"/>
    <w:rsid w:val="00915652"/>
    <w:rsid w:val="0091567E"/>
    <w:rsid w:val="009156F5"/>
    <w:rsid w:val="009157D6"/>
    <w:rsid w:val="00915A6B"/>
    <w:rsid w:val="00915B59"/>
    <w:rsid w:val="0091640D"/>
    <w:rsid w:val="009167FB"/>
    <w:rsid w:val="00916A59"/>
    <w:rsid w:val="00916A97"/>
    <w:rsid w:val="00916AF5"/>
    <w:rsid w:val="00916BF0"/>
    <w:rsid w:val="00916C4F"/>
    <w:rsid w:val="00916CAD"/>
    <w:rsid w:val="00916D6F"/>
    <w:rsid w:val="00917045"/>
    <w:rsid w:val="00917344"/>
    <w:rsid w:val="0091757F"/>
    <w:rsid w:val="009177CF"/>
    <w:rsid w:val="00917808"/>
    <w:rsid w:val="0091789F"/>
    <w:rsid w:val="009179CA"/>
    <w:rsid w:val="00917A43"/>
    <w:rsid w:val="00917ECC"/>
    <w:rsid w:val="00917ED5"/>
    <w:rsid w:val="0092017D"/>
    <w:rsid w:val="00920261"/>
    <w:rsid w:val="00920310"/>
    <w:rsid w:val="00920361"/>
    <w:rsid w:val="009208B9"/>
    <w:rsid w:val="00920EAE"/>
    <w:rsid w:val="0092107F"/>
    <w:rsid w:val="00921227"/>
    <w:rsid w:val="0092144B"/>
    <w:rsid w:val="00921695"/>
    <w:rsid w:val="00921D58"/>
    <w:rsid w:val="00921EC9"/>
    <w:rsid w:val="00922209"/>
    <w:rsid w:val="00922592"/>
    <w:rsid w:val="009226DE"/>
    <w:rsid w:val="00922B27"/>
    <w:rsid w:val="00922B9D"/>
    <w:rsid w:val="00922B9E"/>
    <w:rsid w:val="00922CEA"/>
    <w:rsid w:val="00922ED1"/>
    <w:rsid w:val="009230AB"/>
    <w:rsid w:val="00923117"/>
    <w:rsid w:val="0092316C"/>
    <w:rsid w:val="00923467"/>
    <w:rsid w:val="00923587"/>
    <w:rsid w:val="009239A1"/>
    <w:rsid w:val="00923B00"/>
    <w:rsid w:val="00924224"/>
    <w:rsid w:val="00924329"/>
    <w:rsid w:val="009245C9"/>
    <w:rsid w:val="0092473B"/>
    <w:rsid w:val="009247E7"/>
    <w:rsid w:val="009248CA"/>
    <w:rsid w:val="00924997"/>
    <w:rsid w:val="00924A0A"/>
    <w:rsid w:val="00924D9A"/>
    <w:rsid w:val="009254ED"/>
    <w:rsid w:val="0092554B"/>
    <w:rsid w:val="00925636"/>
    <w:rsid w:val="00925641"/>
    <w:rsid w:val="0092587A"/>
    <w:rsid w:val="00925B07"/>
    <w:rsid w:val="00925C41"/>
    <w:rsid w:val="00925DB7"/>
    <w:rsid w:val="00926276"/>
    <w:rsid w:val="00926809"/>
    <w:rsid w:val="00926814"/>
    <w:rsid w:val="0092684E"/>
    <w:rsid w:val="00926D33"/>
    <w:rsid w:val="00927595"/>
    <w:rsid w:val="0092765A"/>
    <w:rsid w:val="00927693"/>
    <w:rsid w:val="00927A29"/>
    <w:rsid w:val="00927BAD"/>
    <w:rsid w:val="00927C06"/>
    <w:rsid w:val="00927DB7"/>
    <w:rsid w:val="00930008"/>
    <w:rsid w:val="0093005B"/>
    <w:rsid w:val="0093010C"/>
    <w:rsid w:val="00930242"/>
    <w:rsid w:val="009303C0"/>
    <w:rsid w:val="00930B26"/>
    <w:rsid w:val="00930E69"/>
    <w:rsid w:val="00930F3F"/>
    <w:rsid w:val="00930F4F"/>
    <w:rsid w:val="009315EF"/>
    <w:rsid w:val="009317C0"/>
    <w:rsid w:val="00931A1F"/>
    <w:rsid w:val="00931AD4"/>
    <w:rsid w:val="00931B06"/>
    <w:rsid w:val="00931C24"/>
    <w:rsid w:val="00931EBA"/>
    <w:rsid w:val="00932032"/>
    <w:rsid w:val="0093220D"/>
    <w:rsid w:val="00932460"/>
    <w:rsid w:val="00932549"/>
    <w:rsid w:val="00932640"/>
    <w:rsid w:val="0093266E"/>
    <w:rsid w:val="009326DA"/>
    <w:rsid w:val="0093299B"/>
    <w:rsid w:val="00932A42"/>
    <w:rsid w:val="00932BB3"/>
    <w:rsid w:val="00932C3E"/>
    <w:rsid w:val="00932FD0"/>
    <w:rsid w:val="009333EB"/>
    <w:rsid w:val="00933642"/>
    <w:rsid w:val="00933761"/>
    <w:rsid w:val="00933963"/>
    <w:rsid w:val="00933FF8"/>
    <w:rsid w:val="009343CC"/>
    <w:rsid w:val="00934729"/>
    <w:rsid w:val="00934A6F"/>
    <w:rsid w:val="00934B0B"/>
    <w:rsid w:val="00934BEF"/>
    <w:rsid w:val="0093550F"/>
    <w:rsid w:val="0093553C"/>
    <w:rsid w:val="009356D8"/>
    <w:rsid w:val="00935A9C"/>
    <w:rsid w:val="00935CAF"/>
    <w:rsid w:val="00935D58"/>
    <w:rsid w:val="0093608A"/>
    <w:rsid w:val="00936137"/>
    <w:rsid w:val="009361A0"/>
    <w:rsid w:val="009361A4"/>
    <w:rsid w:val="009364C1"/>
    <w:rsid w:val="0093677A"/>
    <w:rsid w:val="00936963"/>
    <w:rsid w:val="00936CD8"/>
    <w:rsid w:val="00936F88"/>
    <w:rsid w:val="00937105"/>
    <w:rsid w:val="00937229"/>
    <w:rsid w:val="0093726B"/>
    <w:rsid w:val="00937440"/>
    <w:rsid w:val="0093785A"/>
    <w:rsid w:val="009378FA"/>
    <w:rsid w:val="00937B73"/>
    <w:rsid w:val="00937D24"/>
    <w:rsid w:val="00937EC4"/>
    <w:rsid w:val="00937FD2"/>
    <w:rsid w:val="009401BC"/>
    <w:rsid w:val="0094022E"/>
    <w:rsid w:val="009402F3"/>
    <w:rsid w:val="009403FD"/>
    <w:rsid w:val="0094055B"/>
    <w:rsid w:val="00940566"/>
    <w:rsid w:val="00940780"/>
    <w:rsid w:val="00940EEC"/>
    <w:rsid w:val="00940F1C"/>
    <w:rsid w:val="0094104A"/>
    <w:rsid w:val="0094107B"/>
    <w:rsid w:val="0094126E"/>
    <w:rsid w:val="0094152D"/>
    <w:rsid w:val="0094162D"/>
    <w:rsid w:val="0094182B"/>
    <w:rsid w:val="00941961"/>
    <w:rsid w:val="00941FF3"/>
    <w:rsid w:val="00942171"/>
    <w:rsid w:val="009422BF"/>
    <w:rsid w:val="009425F7"/>
    <w:rsid w:val="009429D6"/>
    <w:rsid w:val="00942F10"/>
    <w:rsid w:val="00942F5D"/>
    <w:rsid w:val="0094398C"/>
    <w:rsid w:val="00943B21"/>
    <w:rsid w:val="00943EAF"/>
    <w:rsid w:val="00944201"/>
    <w:rsid w:val="00944392"/>
    <w:rsid w:val="00944683"/>
    <w:rsid w:val="00944AF0"/>
    <w:rsid w:val="00944E8D"/>
    <w:rsid w:val="00944F81"/>
    <w:rsid w:val="00945093"/>
    <w:rsid w:val="00945095"/>
    <w:rsid w:val="00945113"/>
    <w:rsid w:val="00945468"/>
    <w:rsid w:val="00945608"/>
    <w:rsid w:val="00945615"/>
    <w:rsid w:val="009456DF"/>
    <w:rsid w:val="00945A57"/>
    <w:rsid w:val="00945B49"/>
    <w:rsid w:val="00945CB1"/>
    <w:rsid w:val="00945D40"/>
    <w:rsid w:val="00945ECB"/>
    <w:rsid w:val="00946248"/>
    <w:rsid w:val="00946272"/>
    <w:rsid w:val="009464A7"/>
    <w:rsid w:val="0094666E"/>
    <w:rsid w:val="00946673"/>
    <w:rsid w:val="009466D4"/>
    <w:rsid w:val="00946922"/>
    <w:rsid w:val="00946A77"/>
    <w:rsid w:val="00946C76"/>
    <w:rsid w:val="00946D39"/>
    <w:rsid w:val="00946E43"/>
    <w:rsid w:val="00946E6D"/>
    <w:rsid w:val="0094704A"/>
    <w:rsid w:val="009472DD"/>
    <w:rsid w:val="009473E1"/>
    <w:rsid w:val="009474AA"/>
    <w:rsid w:val="009478D2"/>
    <w:rsid w:val="009479D8"/>
    <w:rsid w:val="00947A82"/>
    <w:rsid w:val="00947AC7"/>
    <w:rsid w:val="00947BC8"/>
    <w:rsid w:val="00947D8C"/>
    <w:rsid w:val="00947DF3"/>
    <w:rsid w:val="00947EEF"/>
    <w:rsid w:val="00947F21"/>
    <w:rsid w:val="009502BF"/>
    <w:rsid w:val="009502FC"/>
    <w:rsid w:val="0095069C"/>
    <w:rsid w:val="00950D9C"/>
    <w:rsid w:val="00950EFF"/>
    <w:rsid w:val="00950FD5"/>
    <w:rsid w:val="00951696"/>
    <w:rsid w:val="0095169D"/>
    <w:rsid w:val="0095189D"/>
    <w:rsid w:val="00951A0B"/>
    <w:rsid w:val="00951A20"/>
    <w:rsid w:val="00951B2F"/>
    <w:rsid w:val="00951CAB"/>
    <w:rsid w:val="00951D0B"/>
    <w:rsid w:val="00951D24"/>
    <w:rsid w:val="00951FE7"/>
    <w:rsid w:val="00952129"/>
    <w:rsid w:val="00952293"/>
    <w:rsid w:val="009524D1"/>
    <w:rsid w:val="00952719"/>
    <w:rsid w:val="00952870"/>
    <w:rsid w:val="00952A81"/>
    <w:rsid w:val="00952ABE"/>
    <w:rsid w:val="00952C64"/>
    <w:rsid w:val="00952CC8"/>
    <w:rsid w:val="00952DF3"/>
    <w:rsid w:val="009530F9"/>
    <w:rsid w:val="009531EE"/>
    <w:rsid w:val="00953292"/>
    <w:rsid w:val="009532AF"/>
    <w:rsid w:val="009538CE"/>
    <w:rsid w:val="00953A5C"/>
    <w:rsid w:val="00953AD5"/>
    <w:rsid w:val="00953AEA"/>
    <w:rsid w:val="00953B61"/>
    <w:rsid w:val="00953C48"/>
    <w:rsid w:val="00953E34"/>
    <w:rsid w:val="00953FEB"/>
    <w:rsid w:val="00953FEC"/>
    <w:rsid w:val="009540C1"/>
    <w:rsid w:val="009541FB"/>
    <w:rsid w:val="0095424F"/>
    <w:rsid w:val="00954356"/>
    <w:rsid w:val="00954387"/>
    <w:rsid w:val="009544C4"/>
    <w:rsid w:val="00954608"/>
    <w:rsid w:val="009547F2"/>
    <w:rsid w:val="0095480D"/>
    <w:rsid w:val="0095491D"/>
    <w:rsid w:val="0095494F"/>
    <w:rsid w:val="00954B21"/>
    <w:rsid w:val="00954BF7"/>
    <w:rsid w:val="00954CF5"/>
    <w:rsid w:val="00954D5C"/>
    <w:rsid w:val="00954F03"/>
    <w:rsid w:val="0095536E"/>
    <w:rsid w:val="00955869"/>
    <w:rsid w:val="009558F3"/>
    <w:rsid w:val="009559CC"/>
    <w:rsid w:val="00955B82"/>
    <w:rsid w:val="00955D2A"/>
    <w:rsid w:val="00956065"/>
    <w:rsid w:val="009562C1"/>
    <w:rsid w:val="0095680E"/>
    <w:rsid w:val="009568BE"/>
    <w:rsid w:val="0095694D"/>
    <w:rsid w:val="00956FDB"/>
    <w:rsid w:val="00957496"/>
    <w:rsid w:val="0095753F"/>
    <w:rsid w:val="009576D0"/>
    <w:rsid w:val="009577B7"/>
    <w:rsid w:val="00957FA4"/>
    <w:rsid w:val="00960563"/>
    <w:rsid w:val="009607FE"/>
    <w:rsid w:val="00960AE2"/>
    <w:rsid w:val="00960DD8"/>
    <w:rsid w:val="00961282"/>
    <w:rsid w:val="009613A1"/>
    <w:rsid w:val="009613F5"/>
    <w:rsid w:val="009613FE"/>
    <w:rsid w:val="00961584"/>
    <w:rsid w:val="00961868"/>
    <w:rsid w:val="0096194A"/>
    <w:rsid w:val="00961B4F"/>
    <w:rsid w:val="00961C00"/>
    <w:rsid w:val="00961C45"/>
    <w:rsid w:val="00961D0B"/>
    <w:rsid w:val="00961F69"/>
    <w:rsid w:val="009621B0"/>
    <w:rsid w:val="00962213"/>
    <w:rsid w:val="00962280"/>
    <w:rsid w:val="009622FA"/>
    <w:rsid w:val="00962336"/>
    <w:rsid w:val="009623F7"/>
    <w:rsid w:val="00962770"/>
    <w:rsid w:val="00962772"/>
    <w:rsid w:val="00962D76"/>
    <w:rsid w:val="00962E8E"/>
    <w:rsid w:val="00963207"/>
    <w:rsid w:val="009632E8"/>
    <w:rsid w:val="0096345D"/>
    <w:rsid w:val="0096373B"/>
    <w:rsid w:val="00963AD2"/>
    <w:rsid w:val="00963E4A"/>
    <w:rsid w:val="009640BB"/>
    <w:rsid w:val="009645C7"/>
    <w:rsid w:val="00964E9D"/>
    <w:rsid w:val="00964EE0"/>
    <w:rsid w:val="00964F01"/>
    <w:rsid w:val="00964F3B"/>
    <w:rsid w:val="00964FFF"/>
    <w:rsid w:val="0096502F"/>
    <w:rsid w:val="0096527E"/>
    <w:rsid w:val="00965324"/>
    <w:rsid w:val="00965480"/>
    <w:rsid w:val="0096593E"/>
    <w:rsid w:val="00965C3A"/>
    <w:rsid w:val="00965EDC"/>
    <w:rsid w:val="00966192"/>
    <w:rsid w:val="0096668F"/>
    <w:rsid w:val="0096684A"/>
    <w:rsid w:val="009668DC"/>
    <w:rsid w:val="00966B55"/>
    <w:rsid w:val="00966D69"/>
    <w:rsid w:val="00966E2A"/>
    <w:rsid w:val="0096700A"/>
    <w:rsid w:val="009670B2"/>
    <w:rsid w:val="0096715A"/>
    <w:rsid w:val="00967A08"/>
    <w:rsid w:val="00967F98"/>
    <w:rsid w:val="0097063D"/>
    <w:rsid w:val="00970816"/>
    <w:rsid w:val="009709B9"/>
    <w:rsid w:val="00970B22"/>
    <w:rsid w:val="00971035"/>
    <w:rsid w:val="00971065"/>
    <w:rsid w:val="00971083"/>
    <w:rsid w:val="00971212"/>
    <w:rsid w:val="00971B8C"/>
    <w:rsid w:val="00971E7F"/>
    <w:rsid w:val="00971FC4"/>
    <w:rsid w:val="00972046"/>
    <w:rsid w:val="009720E2"/>
    <w:rsid w:val="0097210F"/>
    <w:rsid w:val="00972327"/>
    <w:rsid w:val="009725C2"/>
    <w:rsid w:val="00972624"/>
    <w:rsid w:val="009726C6"/>
    <w:rsid w:val="00972916"/>
    <w:rsid w:val="00972AC6"/>
    <w:rsid w:val="00972ADD"/>
    <w:rsid w:val="00972BE6"/>
    <w:rsid w:val="00972C9A"/>
    <w:rsid w:val="00972E52"/>
    <w:rsid w:val="00972EAD"/>
    <w:rsid w:val="00972FC1"/>
    <w:rsid w:val="009730A0"/>
    <w:rsid w:val="009730C3"/>
    <w:rsid w:val="009731F5"/>
    <w:rsid w:val="00973257"/>
    <w:rsid w:val="009732A9"/>
    <w:rsid w:val="009736D6"/>
    <w:rsid w:val="00973820"/>
    <w:rsid w:val="00973CB5"/>
    <w:rsid w:val="00973F5A"/>
    <w:rsid w:val="00973F8A"/>
    <w:rsid w:val="0097410D"/>
    <w:rsid w:val="0097415B"/>
    <w:rsid w:val="009742F2"/>
    <w:rsid w:val="00974719"/>
    <w:rsid w:val="0097477C"/>
    <w:rsid w:val="009748B0"/>
    <w:rsid w:val="00974D48"/>
    <w:rsid w:val="00974E22"/>
    <w:rsid w:val="00974E9A"/>
    <w:rsid w:val="0097563D"/>
    <w:rsid w:val="00975A3F"/>
    <w:rsid w:val="00975C7D"/>
    <w:rsid w:val="00975CF0"/>
    <w:rsid w:val="00975CF2"/>
    <w:rsid w:val="009760D0"/>
    <w:rsid w:val="0097635B"/>
    <w:rsid w:val="009768DC"/>
    <w:rsid w:val="0097694C"/>
    <w:rsid w:val="00976982"/>
    <w:rsid w:val="00976A42"/>
    <w:rsid w:val="00976B26"/>
    <w:rsid w:val="00976E29"/>
    <w:rsid w:val="00976F21"/>
    <w:rsid w:val="0097707C"/>
    <w:rsid w:val="009775AC"/>
    <w:rsid w:val="009776D6"/>
    <w:rsid w:val="00977F7F"/>
    <w:rsid w:val="0098004E"/>
    <w:rsid w:val="00980129"/>
    <w:rsid w:val="009802FD"/>
    <w:rsid w:val="009804D1"/>
    <w:rsid w:val="009807B5"/>
    <w:rsid w:val="00980C72"/>
    <w:rsid w:val="00980DF0"/>
    <w:rsid w:val="00981178"/>
    <w:rsid w:val="00981225"/>
    <w:rsid w:val="0098123B"/>
    <w:rsid w:val="00981509"/>
    <w:rsid w:val="00981518"/>
    <w:rsid w:val="00981794"/>
    <w:rsid w:val="00981A48"/>
    <w:rsid w:val="00981C42"/>
    <w:rsid w:val="00981DF3"/>
    <w:rsid w:val="00981F1A"/>
    <w:rsid w:val="0098211D"/>
    <w:rsid w:val="0098222B"/>
    <w:rsid w:val="009822C4"/>
    <w:rsid w:val="00982BF8"/>
    <w:rsid w:val="00982DDD"/>
    <w:rsid w:val="00982DEE"/>
    <w:rsid w:val="00982EAB"/>
    <w:rsid w:val="0098345E"/>
    <w:rsid w:val="0098361E"/>
    <w:rsid w:val="00983631"/>
    <w:rsid w:val="0098379D"/>
    <w:rsid w:val="00983ACC"/>
    <w:rsid w:val="00983CA4"/>
    <w:rsid w:val="00983D30"/>
    <w:rsid w:val="00983ED4"/>
    <w:rsid w:val="00984120"/>
    <w:rsid w:val="00984436"/>
    <w:rsid w:val="00984464"/>
    <w:rsid w:val="009848D3"/>
    <w:rsid w:val="00984B59"/>
    <w:rsid w:val="00984CC2"/>
    <w:rsid w:val="00984D70"/>
    <w:rsid w:val="00985001"/>
    <w:rsid w:val="0098513E"/>
    <w:rsid w:val="009851C5"/>
    <w:rsid w:val="009852D6"/>
    <w:rsid w:val="009853C9"/>
    <w:rsid w:val="0098544E"/>
    <w:rsid w:val="009858F5"/>
    <w:rsid w:val="00985933"/>
    <w:rsid w:val="00985B6F"/>
    <w:rsid w:val="00985C98"/>
    <w:rsid w:val="00986270"/>
    <w:rsid w:val="00986435"/>
    <w:rsid w:val="00986458"/>
    <w:rsid w:val="00986610"/>
    <w:rsid w:val="0098672D"/>
    <w:rsid w:val="009867D0"/>
    <w:rsid w:val="00986943"/>
    <w:rsid w:val="00986B34"/>
    <w:rsid w:val="00986E4A"/>
    <w:rsid w:val="0098707C"/>
    <w:rsid w:val="0098709E"/>
    <w:rsid w:val="009871FF"/>
    <w:rsid w:val="00987206"/>
    <w:rsid w:val="009873A4"/>
    <w:rsid w:val="0098771D"/>
    <w:rsid w:val="009877A4"/>
    <w:rsid w:val="00987A72"/>
    <w:rsid w:val="00987BEF"/>
    <w:rsid w:val="00987D76"/>
    <w:rsid w:val="00990168"/>
    <w:rsid w:val="009902EC"/>
    <w:rsid w:val="00990515"/>
    <w:rsid w:val="009905BE"/>
    <w:rsid w:val="00990649"/>
    <w:rsid w:val="0099090C"/>
    <w:rsid w:val="00990AA1"/>
    <w:rsid w:val="009912D4"/>
    <w:rsid w:val="00991682"/>
    <w:rsid w:val="00991BF2"/>
    <w:rsid w:val="00991F2E"/>
    <w:rsid w:val="00992098"/>
    <w:rsid w:val="00992131"/>
    <w:rsid w:val="00992289"/>
    <w:rsid w:val="009922DC"/>
    <w:rsid w:val="00992401"/>
    <w:rsid w:val="00992672"/>
    <w:rsid w:val="00992713"/>
    <w:rsid w:val="0099280A"/>
    <w:rsid w:val="00992E57"/>
    <w:rsid w:val="00992FC9"/>
    <w:rsid w:val="009931CD"/>
    <w:rsid w:val="009933AB"/>
    <w:rsid w:val="009937D2"/>
    <w:rsid w:val="00993AA5"/>
    <w:rsid w:val="00993AAE"/>
    <w:rsid w:val="00993F7E"/>
    <w:rsid w:val="00994067"/>
    <w:rsid w:val="0099470F"/>
    <w:rsid w:val="009948E5"/>
    <w:rsid w:val="00994B5B"/>
    <w:rsid w:val="00994CAF"/>
    <w:rsid w:val="00994D82"/>
    <w:rsid w:val="00994E91"/>
    <w:rsid w:val="00994FDC"/>
    <w:rsid w:val="00995095"/>
    <w:rsid w:val="00995264"/>
    <w:rsid w:val="009956B4"/>
    <w:rsid w:val="00995735"/>
    <w:rsid w:val="009958D9"/>
    <w:rsid w:val="00995A63"/>
    <w:rsid w:val="00995BAC"/>
    <w:rsid w:val="00995C75"/>
    <w:rsid w:val="00995EE6"/>
    <w:rsid w:val="0099603B"/>
    <w:rsid w:val="00996114"/>
    <w:rsid w:val="0099617A"/>
    <w:rsid w:val="009962D1"/>
    <w:rsid w:val="00996481"/>
    <w:rsid w:val="00996600"/>
    <w:rsid w:val="009967E7"/>
    <w:rsid w:val="0099690E"/>
    <w:rsid w:val="00996A42"/>
    <w:rsid w:val="00996EE2"/>
    <w:rsid w:val="00997430"/>
    <w:rsid w:val="00997B5D"/>
    <w:rsid w:val="00997EAC"/>
    <w:rsid w:val="009A001B"/>
    <w:rsid w:val="009A0324"/>
    <w:rsid w:val="009A04D1"/>
    <w:rsid w:val="009A053D"/>
    <w:rsid w:val="009A0568"/>
    <w:rsid w:val="009A0831"/>
    <w:rsid w:val="009A08E9"/>
    <w:rsid w:val="009A0C0F"/>
    <w:rsid w:val="009A0C66"/>
    <w:rsid w:val="009A0C91"/>
    <w:rsid w:val="009A0FE2"/>
    <w:rsid w:val="009A1000"/>
    <w:rsid w:val="009A113F"/>
    <w:rsid w:val="009A1189"/>
    <w:rsid w:val="009A1443"/>
    <w:rsid w:val="009A18B9"/>
    <w:rsid w:val="009A1A9D"/>
    <w:rsid w:val="009A1DD9"/>
    <w:rsid w:val="009A215C"/>
    <w:rsid w:val="009A22D4"/>
    <w:rsid w:val="009A2701"/>
    <w:rsid w:val="009A2899"/>
    <w:rsid w:val="009A2A4C"/>
    <w:rsid w:val="009A2CE7"/>
    <w:rsid w:val="009A2EBB"/>
    <w:rsid w:val="009A2F80"/>
    <w:rsid w:val="009A2FAD"/>
    <w:rsid w:val="009A3126"/>
    <w:rsid w:val="009A3384"/>
    <w:rsid w:val="009A33F4"/>
    <w:rsid w:val="009A3434"/>
    <w:rsid w:val="009A344B"/>
    <w:rsid w:val="009A34E9"/>
    <w:rsid w:val="009A387A"/>
    <w:rsid w:val="009A3BAB"/>
    <w:rsid w:val="009A40B3"/>
    <w:rsid w:val="009A41B4"/>
    <w:rsid w:val="009A4387"/>
    <w:rsid w:val="009A43D2"/>
    <w:rsid w:val="009A44D4"/>
    <w:rsid w:val="009A45A8"/>
    <w:rsid w:val="009A45F2"/>
    <w:rsid w:val="009A478A"/>
    <w:rsid w:val="009A4B03"/>
    <w:rsid w:val="009A4BE3"/>
    <w:rsid w:val="009A4BF1"/>
    <w:rsid w:val="009A4F2D"/>
    <w:rsid w:val="009A4F97"/>
    <w:rsid w:val="009A504C"/>
    <w:rsid w:val="009A509A"/>
    <w:rsid w:val="009A5194"/>
    <w:rsid w:val="009A575F"/>
    <w:rsid w:val="009A5795"/>
    <w:rsid w:val="009A5DBE"/>
    <w:rsid w:val="009A5E29"/>
    <w:rsid w:val="009A5E4C"/>
    <w:rsid w:val="009A604C"/>
    <w:rsid w:val="009A6103"/>
    <w:rsid w:val="009A63F3"/>
    <w:rsid w:val="009A64B8"/>
    <w:rsid w:val="009A64BE"/>
    <w:rsid w:val="009A68A0"/>
    <w:rsid w:val="009A695F"/>
    <w:rsid w:val="009A6B87"/>
    <w:rsid w:val="009A6CE3"/>
    <w:rsid w:val="009A6EB7"/>
    <w:rsid w:val="009A70BD"/>
    <w:rsid w:val="009A739C"/>
    <w:rsid w:val="009A7713"/>
    <w:rsid w:val="009A7CFD"/>
    <w:rsid w:val="009A7D20"/>
    <w:rsid w:val="009A7DDD"/>
    <w:rsid w:val="009A7EE9"/>
    <w:rsid w:val="009A7F40"/>
    <w:rsid w:val="009A7F4B"/>
    <w:rsid w:val="009A7F6F"/>
    <w:rsid w:val="009B0094"/>
    <w:rsid w:val="009B01C5"/>
    <w:rsid w:val="009B07FE"/>
    <w:rsid w:val="009B089B"/>
    <w:rsid w:val="009B09A5"/>
    <w:rsid w:val="009B0EC0"/>
    <w:rsid w:val="009B1197"/>
    <w:rsid w:val="009B128C"/>
    <w:rsid w:val="009B1599"/>
    <w:rsid w:val="009B183D"/>
    <w:rsid w:val="009B1B81"/>
    <w:rsid w:val="009B1BC5"/>
    <w:rsid w:val="009B1CFF"/>
    <w:rsid w:val="009B1DD4"/>
    <w:rsid w:val="009B1E4D"/>
    <w:rsid w:val="009B202D"/>
    <w:rsid w:val="009B215C"/>
    <w:rsid w:val="009B220D"/>
    <w:rsid w:val="009B26AA"/>
    <w:rsid w:val="009B281B"/>
    <w:rsid w:val="009B2B5F"/>
    <w:rsid w:val="009B2EFE"/>
    <w:rsid w:val="009B3113"/>
    <w:rsid w:val="009B312B"/>
    <w:rsid w:val="009B31A1"/>
    <w:rsid w:val="009B3673"/>
    <w:rsid w:val="009B36AB"/>
    <w:rsid w:val="009B391F"/>
    <w:rsid w:val="009B3AB9"/>
    <w:rsid w:val="009B40CC"/>
    <w:rsid w:val="009B4172"/>
    <w:rsid w:val="009B432A"/>
    <w:rsid w:val="009B44B5"/>
    <w:rsid w:val="009B4838"/>
    <w:rsid w:val="009B4C9D"/>
    <w:rsid w:val="009B4D46"/>
    <w:rsid w:val="009B4F53"/>
    <w:rsid w:val="009B525C"/>
    <w:rsid w:val="009B545A"/>
    <w:rsid w:val="009B57CC"/>
    <w:rsid w:val="009B5972"/>
    <w:rsid w:val="009B6425"/>
    <w:rsid w:val="009B651E"/>
    <w:rsid w:val="009B69A7"/>
    <w:rsid w:val="009B6A39"/>
    <w:rsid w:val="009B6ACF"/>
    <w:rsid w:val="009B6AF1"/>
    <w:rsid w:val="009B6C89"/>
    <w:rsid w:val="009B6CCE"/>
    <w:rsid w:val="009B70AF"/>
    <w:rsid w:val="009B7278"/>
    <w:rsid w:val="009B74D9"/>
    <w:rsid w:val="009B75FA"/>
    <w:rsid w:val="009C0089"/>
    <w:rsid w:val="009C0361"/>
    <w:rsid w:val="009C04CA"/>
    <w:rsid w:val="009C07DF"/>
    <w:rsid w:val="009C08AC"/>
    <w:rsid w:val="009C0BFC"/>
    <w:rsid w:val="009C0C1B"/>
    <w:rsid w:val="009C0C6C"/>
    <w:rsid w:val="009C0CFC"/>
    <w:rsid w:val="009C0E6F"/>
    <w:rsid w:val="009C1173"/>
    <w:rsid w:val="009C1205"/>
    <w:rsid w:val="009C1283"/>
    <w:rsid w:val="009C1304"/>
    <w:rsid w:val="009C14F9"/>
    <w:rsid w:val="009C1704"/>
    <w:rsid w:val="009C1AB8"/>
    <w:rsid w:val="009C1B3F"/>
    <w:rsid w:val="009C1CD9"/>
    <w:rsid w:val="009C1D16"/>
    <w:rsid w:val="009C1D1A"/>
    <w:rsid w:val="009C20C3"/>
    <w:rsid w:val="009C2213"/>
    <w:rsid w:val="009C2385"/>
    <w:rsid w:val="009C25B9"/>
    <w:rsid w:val="009C2687"/>
    <w:rsid w:val="009C26CF"/>
    <w:rsid w:val="009C2782"/>
    <w:rsid w:val="009C2C7E"/>
    <w:rsid w:val="009C2E70"/>
    <w:rsid w:val="009C2EB8"/>
    <w:rsid w:val="009C2F2F"/>
    <w:rsid w:val="009C2F85"/>
    <w:rsid w:val="009C2FF8"/>
    <w:rsid w:val="009C3152"/>
    <w:rsid w:val="009C3193"/>
    <w:rsid w:val="009C3267"/>
    <w:rsid w:val="009C352E"/>
    <w:rsid w:val="009C3584"/>
    <w:rsid w:val="009C39DD"/>
    <w:rsid w:val="009C3D90"/>
    <w:rsid w:val="009C3E40"/>
    <w:rsid w:val="009C4350"/>
    <w:rsid w:val="009C4384"/>
    <w:rsid w:val="009C44B0"/>
    <w:rsid w:val="009C4590"/>
    <w:rsid w:val="009C464E"/>
    <w:rsid w:val="009C46D6"/>
    <w:rsid w:val="009C472C"/>
    <w:rsid w:val="009C4740"/>
    <w:rsid w:val="009C490A"/>
    <w:rsid w:val="009C4958"/>
    <w:rsid w:val="009C4ADD"/>
    <w:rsid w:val="009C4B24"/>
    <w:rsid w:val="009C4FF2"/>
    <w:rsid w:val="009C5052"/>
    <w:rsid w:val="009C50E2"/>
    <w:rsid w:val="009C5233"/>
    <w:rsid w:val="009C54D1"/>
    <w:rsid w:val="009C567C"/>
    <w:rsid w:val="009C56BF"/>
    <w:rsid w:val="009C59A2"/>
    <w:rsid w:val="009C606B"/>
    <w:rsid w:val="009C62C4"/>
    <w:rsid w:val="009C62CE"/>
    <w:rsid w:val="009C69EB"/>
    <w:rsid w:val="009C6A43"/>
    <w:rsid w:val="009C6B73"/>
    <w:rsid w:val="009C6D09"/>
    <w:rsid w:val="009C6DF1"/>
    <w:rsid w:val="009C6FA0"/>
    <w:rsid w:val="009C7171"/>
    <w:rsid w:val="009C7669"/>
    <w:rsid w:val="009D0191"/>
    <w:rsid w:val="009D03F2"/>
    <w:rsid w:val="009D06A3"/>
    <w:rsid w:val="009D06E6"/>
    <w:rsid w:val="009D09B7"/>
    <w:rsid w:val="009D0CEA"/>
    <w:rsid w:val="009D0DF2"/>
    <w:rsid w:val="009D1051"/>
    <w:rsid w:val="009D133A"/>
    <w:rsid w:val="009D15A8"/>
    <w:rsid w:val="009D15E8"/>
    <w:rsid w:val="009D1653"/>
    <w:rsid w:val="009D16D3"/>
    <w:rsid w:val="009D17B4"/>
    <w:rsid w:val="009D1830"/>
    <w:rsid w:val="009D1A28"/>
    <w:rsid w:val="009D1D0C"/>
    <w:rsid w:val="009D1DEF"/>
    <w:rsid w:val="009D204B"/>
    <w:rsid w:val="009D2072"/>
    <w:rsid w:val="009D2081"/>
    <w:rsid w:val="009D2E7E"/>
    <w:rsid w:val="009D2EBA"/>
    <w:rsid w:val="009D303F"/>
    <w:rsid w:val="009D306E"/>
    <w:rsid w:val="009D31BF"/>
    <w:rsid w:val="009D325A"/>
    <w:rsid w:val="009D33AC"/>
    <w:rsid w:val="009D359B"/>
    <w:rsid w:val="009D35F1"/>
    <w:rsid w:val="009D3700"/>
    <w:rsid w:val="009D38B4"/>
    <w:rsid w:val="009D3BC1"/>
    <w:rsid w:val="009D3BC8"/>
    <w:rsid w:val="009D3BEE"/>
    <w:rsid w:val="009D3C07"/>
    <w:rsid w:val="009D3D61"/>
    <w:rsid w:val="009D3E8E"/>
    <w:rsid w:val="009D3ED8"/>
    <w:rsid w:val="009D3FFA"/>
    <w:rsid w:val="009D40B4"/>
    <w:rsid w:val="009D4359"/>
    <w:rsid w:val="009D447E"/>
    <w:rsid w:val="009D4523"/>
    <w:rsid w:val="009D4940"/>
    <w:rsid w:val="009D5262"/>
    <w:rsid w:val="009D570E"/>
    <w:rsid w:val="009D578B"/>
    <w:rsid w:val="009D57D3"/>
    <w:rsid w:val="009D58DE"/>
    <w:rsid w:val="009D5AFC"/>
    <w:rsid w:val="009D5F1E"/>
    <w:rsid w:val="009D60B6"/>
    <w:rsid w:val="009D6199"/>
    <w:rsid w:val="009D6681"/>
    <w:rsid w:val="009D6854"/>
    <w:rsid w:val="009D6BA7"/>
    <w:rsid w:val="009D6CA8"/>
    <w:rsid w:val="009D700E"/>
    <w:rsid w:val="009D7146"/>
    <w:rsid w:val="009D7508"/>
    <w:rsid w:val="009D7C57"/>
    <w:rsid w:val="009D7D8F"/>
    <w:rsid w:val="009D7FF1"/>
    <w:rsid w:val="009E039A"/>
    <w:rsid w:val="009E0629"/>
    <w:rsid w:val="009E0EBB"/>
    <w:rsid w:val="009E0F68"/>
    <w:rsid w:val="009E1022"/>
    <w:rsid w:val="009E109B"/>
    <w:rsid w:val="009E10BD"/>
    <w:rsid w:val="009E131A"/>
    <w:rsid w:val="009E1364"/>
    <w:rsid w:val="009E15CC"/>
    <w:rsid w:val="009E173D"/>
    <w:rsid w:val="009E1748"/>
    <w:rsid w:val="009E187E"/>
    <w:rsid w:val="009E2000"/>
    <w:rsid w:val="009E2036"/>
    <w:rsid w:val="009E22AB"/>
    <w:rsid w:val="009E2748"/>
    <w:rsid w:val="009E2887"/>
    <w:rsid w:val="009E29B2"/>
    <w:rsid w:val="009E2A0D"/>
    <w:rsid w:val="009E2A9B"/>
    <w:rsid w:val="009E2AB4"/>
    <w:rsid w:val="009E2B9D"/>
    <w:rsid w:val="009E2BED"/>
    <w:rsid w:val="009E2BF2"/>
    <w:rsid w:val="009E2D00"/>
    <w:rsid w:val="009E316D"/>
    <w:rsid w:val="009E31DF"/>
    <w:rsid w:val="009E3223"/>
    <w:rsid w:val="009E34C2"/>
    <w:rsid w:val="009E34F0"/>
    <w:rsid w:val="009E37BC"/>
    <w:rsid w:val="009E4245"/>
    <w:rsid w:val="009E4291"/>
    <w:rsid w:val="009E458C"/>
    <w:rsid w:val="009E463A"/>
    <w:rsid w:val="009E46EA"/>
    <w:rsid w:val="009E4ACF"/>
    <w:rsid w:val="009E4C24"/>
    <w:rsid w:val="009E5100"/>
    <w:rsid w:val="009E5398"/>
    <w:rsid w:val="009E53D5"/>
    <w:rsid w:val="009E561A"/>
    <w:rsid w:val="009E5873"/>
    <w:rsid w:val="009E58F8"/>
    <w:rsid w:val="009E590A"/>
    <w:rsid w:val="009E5C37"/>
    <w:rsid w:val="009E5E6E"/>
    <w:rsid w:val="009E60BD"/>
    <w:rsid w:val="009E6130"/>
    <w:rsid w:val="009E61E9"/>
    <w:rsid w:val="009E6467"/>
    <w:rsid w:val="009E6695"/>
    <w:rsid w:val="009E66B0"/>
    <w:rsid w:val="009E670F"/>
    <w:rsid w:val="009E67C7"/>
    <w:rsid w:val="009E693A"/>
    <w:rsid w:val="009E6BB5"/>
    <w:rsid w:val="009E6D27"/>
    <w:rsid w:val="009E6DD6"/>
    <w:rsid w:val="009E6E5C"/>
    <w:rsid w:val="009E71B8"/>
    <w:rsid w:val="009E72DD"/>
    <w:rsid w:val="009E7353"/>
    <w:rsid w:val="009E744A"/>
    <w:rsid w:val="009E79AD"/>
    <w:rsid w:val="009E7BD4"/>
    <w:rsid w:val="009E7D8A"/>
    <w:rsid w:val="009E7DEB"/>
    <w:rsid w:val="009E7EB8"/>
    <w:rsid w:val="009F0649"/>
    <w:rsid w:val="009F0D78"/>
    <w:rsid w:val="009F1007"/>
    <w:rsid w:val="009F1025"/>
    <w:rsid w:val="009F1105"/>
    <w:rsid w:val="009F12AB"/>
    <w:rsid w:val="009F1614"/>
    <w:rsid w:val="009F1A3E"/>
    <w:rsid w:val="009F1D90"/>
    <w:rsid w:val="009F1DF1"/>
    <w:rsid w:val="009F20F8"/>
    <w:rsid w:val="009F2138"/>
    <w:rsid w:val="009F2746"/>
    <w:rsid w:val="009F2CDF"/>
    <w:rsid w:val="009F2E0F"/>
    <w:rsid w:val="009F34A5"/>
    <w:rsid w:val="009F3512"/>
    <w:rsid w:val="009F3778"/>
    <w:rsid w:val="009F3D13"/>
    <w:rsid w:val="009F3F9E"/>
    <w:rsid w:val="009F4175"/>
    <w:rsid w:val="009F4576"/>
    <w:rsid w:val="009F457A"/>
    <w:rsid w:val="009F4626"/>
    <w:rsid w:val="009F4A87"/>
    <w:rsid w:val="009F4E1E"/>
    <w:rsid w:val="009F4FB5"/>
    <w:rsid w:val="009F5329"/>
    <w:rsid w:val="009F539B"/>
    <w:rsid w:val="009F5413"/>
    <w:rsid w:val="009F5426"/>
    <w:rsid w:val="009F561D"/>
    <w:rsid w:val="009F5797"/>
    <w:rsid w:val="009F588D"/>
    <w:rsid w:val="009F58EE"/>
    <w:rsid w:val="009F5ABF"/>
    <w:rsid w:val="009F5BA6"/>
    <w:rsid w:val="009F5EBB"/>
    <w:rsid w:val="009F5ECE"/>
    <w:rsid w:val="009F5FDE"/>
    <w:rsid w:val="009F613C"/>
    <w:rsid w:val="009F636C"/>
    <w:rsid w:val="009F6397"/>
    <w:rsid w:val="009F63CE"/>
    <w:rsid w:val="009F6557"/>
    <w:rsid w:val="009F6903"/>
    <w:rsid w:val="009F6935"/>
    <w:rsid w:val="009F6F5E"/>
    <w:rsid w:val="009F6F66"/>
    <w:rsid w:val="009F7177"/>
    <w:rsid w:val="009F72BB"/>
    <w:rsid w:val="009F73C9"/>
    <w:rsid w:val="009F7BA5"/>
    <w:rsid w:val="009F7BAF"/>
    <w:rsid w:val="00A005EE"/>
    <w:rsid w:val="00A00840"/>
    <w:rsid w:val="00A00AA8"/>
    <w:rsid w:val="00A00D4F"/>
    <w:rsid w:val="00A00E44"/>
    <w:rsid w:val="00A01030"/>
    <w:rsid w:val="00A0158C"/>
    <w:rsid w:val="00A015FD"/>
    <w:rsid w:val="00A01669"/>
    <w:rsid w:val="00A0188C"/>
    <w:rsid w:val="00A01CF3"/>
    <w:rsid w:val="00A01F7C"/>
    <w:rsid w:val="00A0205B"/>
    <w:rsid w:val="00A02293"/>
    <w:rsid w:val="00A02328"/>
    <w:rsid w:val="00A024A9"/>
    <w:rsid w:val="00A0277F"/>
    <w:rsid w:val="00A028B7"/>
    <w:rsid w:val="00A02996"/>
    <w:rsid w:val="00A02A15"/>
    <w:rsid w:val="00A02ADD"/>
    <w:rsid w:val="00A02B81"/>
    <w:rsid w:val="00A02DBC"/>
    <w:rsid w:val="00A0311B"/>
    <w:rsid w:val="00A033BC"/>
    <w:rsid w:val="00A033EE"/>
    <w:rsid w:val="00A0370C"/>
    <w:rsid w:val="00A03734"/>
    <w:rsid w:val="00A038B5"/>
    <w:rsid w:val="00A03A4C"/>
    <w:rsid w:val="00A03C0A"/>
    <w:rsid w:val="00A03F50"/>
    <w:rsid w:val="00A040ED"/>
    <w:rsid w:val="00A04308"/>
    <w:rsid w:val="00A0438F"/>
    <w:rsid w:val="00A04407"/>
    <w:rsid w:val="00A046F8"/>
    <w:rsid w:val="00A04879"/>
    <w:rsid w:val="00A04950"/>
    <w:rsid w:val="00A04D31"/>
    <w:rsid w:val="00A04D42"/>
    <w:rsid w:val="00A04E41"/>
    <w:rsid w:val="00A051E0"/>
    <w:rsid w:val="00A0524B"/>
    <w:rsid w:val="00A052CD"/>
    <w:rsid w:val="00A05B17"/>
    <w:rsid w:val="00A05CA2"/>
    <w:rsid w:val="00A05CDE"/>
    <w:rsid w:val="00A05D03"/>
    <w:rsid w:val="00A05F0D"/>
    <w:rsid w:val="00A0666C"/>
    <w:rsid w:val="00A06812"/>
    <w:rsid w:val="00A06961"/>
    <w:rsid w:val="00A06AEA"/>
    <w:rsid w:val="00A06C77"/>
    <w:rsid w:val="00A06E37"/>
    <w:rsid w:val="00A06FCD"/>
    <w:rsid w:val="00A071B5"/>
    <w:rsid w:val="00A072E1"/>
    <w:rsid w:val="00A074DA"/>
    <w:rsid w:val="00A0793D"/>
    <w:rsid w:val="00A07E10"/>
    <w:rsid w:val="00A07EE2"/>
    <w:rsid w:val="00A100BE"/>
    <w:rsid w:val="00A1030B"/>
    <w:rsid w:val="00A10487"/>
    <w:rsid w:val="00A1052C"/>
    <w:rsid w:val="00A10572"/>
    <w:rsid w:val="00A105CF"/>
    <w:rsid w:val="00A10661"/>
    <w:rsid w:val="00A1076B"/>
    <w:rsid w:val="00A107A5"/>
    <w:rsid w:val="00A1081B"/>
    <w:rsid w:val="00A1093D"/>
    <w:rsid w:val="00A10B9D"/>
    <w:rsid w:val="00A10CF3"/>
    <w:rsid w:val="00A10E76"/>
    <w:rsid w:val="00A11135"/>
    <w:rsid w:val="00A11258"/>
    <w:rsid w:val="00A11306"/>
    <w:rsid w:val="00A11801"/>
    <w:rsid w:val="00A11A80"/>
    <w:rsid w:val="00A11AD2"/>
    <w:rsid w:val="00A11B36"/>
    <w:rsid w:val="00A11D29"/>
    <w:rsid w:val="00A12063"/>
    <w:rsid w:val="00A120A7"/>
    <w:rsid w:val="00A12260"/>
    <w:rsid w:val="00A124EE"/>
    <w:rsid w:val="00A1270B"/>
    <w:rsid w:val="00A1272A"/>
    <w:rsid w:val="00A128EC"/>
    <w:rsid w:val="00A12C67"/>
    <w:rsid w:val="00A12D03"/>
    <w:rsid w:val="00A12D2B"/>
    <w:rsid w:val="00A1306F"/>
    <w:rsid w:val="00A135D7"/>
    <w:rsid w:val="00A1362D"/>
    <w:rsid w:val="00A13742"/>
    <w:rsid w:val="00A13822"/>
    <w:rsid w:val="00A13E15"/>
    <w:rsid w:val="00A13E8A"/>
    <w:rsid w:val="00A13FA1"/>
    <w:rsid w:val="00A142D7"/>
    <w:rsid w:val="00A144AB"/>
    <w:rsid w:val="00A1461E"/>
    <w:rsid w:val="00A14C23"/>
    <w:rsid w:val="00A14E29"/>
    <w:rsid w:val="00A14E55"/>
    <w:rsid w:val="00A14ED0"/>
    <w:rsid w:val="00A150B7"/>
    <w:rsid w:val="00A150CC"/>
    <w:rsid w:val="00A1528F"/>
    <w:rsid w:val="00A158F2"/>
    <w:rsid w:val="00A15A08"/>
    <w:rsid w:val="00A15BBD"/>
    <w:rsid w:val="00A15C62"/>
    <w:rsid w:val="00A15E50"/>
    <w:rsid w:val="00A15EC3"/>
    <w:rsid w:val="00A161E5"/>
    <w:rsid w:val="00A164C3"/>
    <w:rsid w:val="00A1680D"/>
    <w:rsid w:val="00A16918"/>
    <w:rsid w:val="00A16CE1"/>
    <w:rsid w:val="00A16D85"/>
    <w:rsid w:val="00A16E57"/>
    <w:rsid w:val="00A1735A"/>
    <w:rsid w:val="00A175A0"/>
    <w:rsid w:val="00A17823"/>
    <w:rsid w:val="00A17A49"/>
    <w:rsid w:val="00A17C15"/>
    <w:rsid w:val="00A17EB0"/>
    <w:rsid w:val="00A17FBC"/>
    <w:rsid w:val="00A2009D"/>
    <w:rsid w:val="00A20158"/>
    <w:rsid w:val="00A20280"/>
    <w:rsid w:val="00A204B8"/>
    <w:rsid w:val="00A206AA"/>
    <w:rsid w:val="00A207DC"/>
    <w:rsid w:val="00A20A07"/>
    <w:rsid w:val="00A20C7B"/>
    <w:rsid w:val="00A20CBC"/>
    <w:rsid w:val="00A2117E"/>
    <w:rsid w:val="00A2121C"/>
    <w:rsid w:val="00A21290"/>
    <w:rsid w:val="00A21331"/>
    <w:rsid w:val="00A2148B"/>
    <w:rsid w:val="00A2154D"/>
    <w:rsid w:val="00A21597"/>
    <w:rsid w:val="00A21646"/>
    <w:rsid w:val="00A216A1"/>
    <w:rsid w:val="00A21A77"/>
    <w:rsid w:val="00A21C58"/>
    <w:rsid w:val="00A21CDA"/>
    <w:rsid w:val="00A221B2"/>
    <w:rsid w:val="00A22204"/>
    <w:rsid w:val="00A22377"/>
    <w:rsid w:val="00A225AD"/>
    <w:rsid w:val="00A22705"/>
    <w:rsid w:val="00A22969"/>
    <w:rsid w:val="00A22AFA"/>
    <w:rsid w:val="00A22E24"/>
    <w:rsid w:val="00A23467"/>
    <w:rsid w:val="00A2359E"/>
    <w:rsid w:val="00A2374A"/>
    <w:rsid w:val="00A239F4"/>
    <w:rsid w:val="00A23A70"/>
    <w:rsid w:val="00A23D1C"/>
    <w:rsid w:val="00A23D63"/>
    <w:rsid w:val="00A23EB4"/>
    <w:rsid w:val="00A24372"/>
    <w:rsid w:val="00A24565"/>
    <w:rsid w:val="00A24594"/>
    <w:rsid w:val="00A24674"/>
    <w:rsid w:val="00A24B82"/>
    <w:rsid w:val="00A24CEB"/>
    <w:rsid w:val="00A24D74"/>
    <w:rsid w:val="00A24D9E"/>
    <w:rsid w:val="00A24EAB"/>
    <w:rsid w:val="00A250BD"/>
    <w:rsid w:val="00A25246"/>
    <w:rsid w:val="00A253FC"/>
    <w:rsid w:val="00A255CA"/>
    <w:rsid w:val="00A255F3"/>
    <w:rsid w:val="00A258AD"/>
    <w:rsid w:val="00A259BB"/>
    <w:rsid w:val="00A25BF3"/>
    <w:rsid w:val="00A26259"/>
    <w:rsid w:val="00A265AE"/>
    <w:rsid w:val="00A266FE"/>
    <w:rsid w:val="00A26A20"/>
    <w:rsid w:val="00A26AEA"/>
    <w:rsid w:val="00A26D77"/>
    <w:rsid w:val="00A26E52"/>
    <w:rsid w:val="00A26F32"/>
    <w:rsid w:val="00A27082"/>
    <w:rsid w:val="00A274EC"/>
    <w:rsid w:val="00A275AA"/>
    <w:rsid w:val="00A27713"/>
    <w:rsid w:val="00A27AF4"/>
    <w:rsid w:val="00A27F37"/>
    <w:rsid w:val="00A27FC2"/>
    <w:rsid w:val="00A30055"/>
    <w:rsid w:val="00A301FB"/>
    <w:rsid w:val="00A3021E"/>
    <w:rsid w:val="00A30258"/>
    <w:rsid w:val="00A302AF"/>
    <w:rsid w:val="00A303EE"/>
    <w:rsid w:val="00A3058A"/>
    <w:rsid w:val="00A3074A"/>
    <w:rsid w:val="00A3085B"/>
    <w:rsid w:val="00A30CCB"/>
    <w:rsid w:val="00A30D31"/>
    <w:rsid w:val="00A30FC5"/>
    <w:rsid w:val="00A30FFE"/>
    <w:rsid w:val="00A31307"/>
    <w:rsid w:val="00A316CF"/>
    <w:rsid w:val="00A318DA"/>
    <w:rsid w:val="00A3193E"/>
    <w:rsid w:val="00A31A77"/>
    <w:rsid w:val="00A31B2A"/>
    <w:rsid w:val="00A31F2F"/>
    <w:rsid w:val="00A32128"/>
    <w:rsid w:val="00A324E7"/>
    <w:rsid w:val="00A3258C"/>
    <w:rsid w:val="00A32991"/>
    <w:rsid w:val="00A32B4A"/>
    <w:rsid w:val="00A32CAD"/>
    <w:rsid w:val="00A32E34"/>
    <w:rsid w:val="00A32F72"/>
    <w:rsid w:val="00A33578"/>
    <w:rsid w:val="00A335E9"/>
    <w:rsid w:val="00A33828"/>
    <w:rsid w:val="00A338FD"/>
    <w:rsid w:val="00A33A6D"/>
    <w:rsid w:val="00A33A96"/>
    <w:rsid w:val="00A33C71"/>
    <w:rsid w:val="00A33D3D"/>
    <w:rsid w:val="00A33E93"/>
    <w:rsid w:val="00A33F06"/>
    <w:rsid w:val="00A33FD3"/>
    <w:rsid w:val="00A34013"/>
    <w:rsid w:val="00A34090"/>
    <w:rsid w:val="00A34255"/>
    <w:rsid w:val="00A34301"/>
    <w:rsid w:val="00A343AC"/>
    <w:rsid w:val="00A343F6"/>
    <w:rsid w:val="00A34578"/>
    <w:rsid w:val="00A347B6"/>
    <w:rsid w:val="00A34CA5"/>
    <w:rsid w:val="00A34F9C"/>
    <w:rsid w:val="00A35162"/>
    <w:rsid w:val="00A35166"/>
    <w:rsid w:val="00A35258"/>
    <w:rsid w:val="00A3527A"/>
    <w:rsid w:val="00A353CF"/>
    <w:rsid w:val="00A35499"/>
    <w:rsid w:val="00A357E4"/>
    <w:rsid w:val="00A35F78"/>
    <w:rsid w:val="00A363B9"/>
    <w:rsid w:val="00A364F5"/>
    <w:rsid w:val="00A3669D"/>
    <w:rsid w:val="00A366F9"/>
    <w:rsid w:val="00A36D30"/>
    <w:rsid w:val="00A37015"/>
    <w:rsid w:val="00A3702E"/>
    <w:rsid w:val="00A37408"/>
    <w:rsid w:val="00A3766F"/>
    <w:rsid w:val="00A37781"/>
    <w:rsid w:val="00A377BB"/>
    <w:rsid w:val="00A37847"/>
    <w:rsid w:val="00A37BA9"/>
    <w:rsid w:val="00A37BD0"/>
    <w:rsid w:val="00A40054"/>
    <w:rsid w:val="00A400AE"/>
    <w:rsid w:val="00A40530"/>
    <w:rsid w:val="00A40574"/>
    <w:rsid w:val="00A40683"/>
    <w:rsid w:val="00A40775"/>
    <w:rsid w:val="00A40C00"/>
    <w:rsid w:val="00A40E77"/>
    <w:rsid w:val="00A41149"/>
    <w:rsid w:val="00A412E6"/>
    <w:rsid w:val="00A41374"/>
    <w:rsid w:val="00A41580"/>
    <w:rsid w:val="00A415E2"/>
    <w:rsid w:val="00A416CE"/>
    <w:rsid w:val="00A418AF"/>
    <w:rsid w:val="00A418EB"/>
    <w:rsid w:val="00A41AD2"/>
    <w:rsid w:val="00A42318"/>
    <w:rsid w:val="00A42C21"/>
    <w:rsid w:val="00A42C34"/>
    <w:rsid w:val="00A42E4E"/>
    <w:rsid w:val="00A42F74"/>
    <w:rsid w:val="00A43142"/>
    <w:rsid w:val="00A4317F"/>
    <w:rsid w:val="00A43464"/>
    <w:rsid w:val="00A434DA"/>
    <w:rsid w:val="00A438B6"/>
    <w:rsid w:val="00A43982"/>
    <w:rsid w:val="00A43A07"/>
    <w:rsid w:val="00A44064"/>
    <w:rsid w:val="00A44292"/>
    <w:rsid w:val="00A44321"/>
    <w:rsid w:val="00A44553"/>
    <w:rsid w:val="00A445AA"/>
    <w:rsid w:val="00A4462F"/>
    <w:rsid w:val="00A4477A"/>
    <w:rsid w:val="00A447CB"/>
    <w:rsid w:val="00A448C6"/>
    <w:rsid w:val="00A45181"/>
    <w:rsid w:val="00A457FE"/>
    <w:rsid w:val="00A459C0"/>
    <w:rsid w:val="00A45A71"/>
    <w:rsid w:val="00A45AD3"/>
    <w:rsid w:val="00A45FDE"/>
    <w:rsid w:val="00A46123"/>
    <w:rsid w:val="00A4626A"/>
    <w:rsid w:val="00A46488"/>
    <w:rsid w:val="00A4688A"/>
    <w:rsid w:val="00A46891"/>
    <w:rsid w:val="00A46DB7"/>
    <w:rsid w:val="00A46E73"/>
    <w:rsid w:val="00A47242"/>
    <w:rsid w:val="00A472B2"/>
    <w:rsid w:val="00A473C4"/>
    <w:rsid w:val="00A474F2"/>
    <w:rsid w:val="00A47759"/>
    <w:rsid w:val="00A477E4"/>
    <w:rsid w:val="00A478EA"/>
    <w:rsid w:val="00A47931"/>
    <w:rsid w:val="00A4797C"/>
    <w:rsid w:val="00A4799D"/>
    <w:rsid w:val="00A47ABF"/>
    <w:rsid w:val="00A47B38"/>
    <w:rsid w:val="00A47C2A"/>
    <w:rsid w:val="00A47D41"/>
    <w:rsid w:val="00A50120"/>
    <w:rsid w:val="00A50137"/>
    <w:rsid w:val="00A50421"/>
    <w:rsid w:val="00A50448"/>
    <w:rsid w:val="00A5053E"/>
    <w:rsid w:val="00A505C4"/>
    <w:rsid w:val="00A506BF"/>
    <w:rsid w:val="00A50896"/>
    <w:rsid w:val="00A508D3"/>
    <w:rsid w:val="00A5095D"/>
    <w:rsid w:val="00A50C81"/>
    <w:rsid w:val="00A50D15"/>
    <w:rsid w:val="00A510E4"/>
    <w:rsid w:val="00A512BD"/>
    <w:rsid w:val="00A51397"/>
    <w:rsid w:val="00A513BE"/>
    <w:rsid w:val="00A5146E"/>
    <w:rsid w:val="00A5166F"/>
    <w:rsid w:val="00A517AF"/>
    <w:rsid w:val="00A51958"/>
    <w:rsid w:val="00A51AC3"/>
    <w:rsid w:val="00A51D00"/>
    <w:rsid w:val="00A51D3E"/>
    <w:rsid w:val="00A51FDC"/>
    <w:rsid w:val="00A523CC"/>
    <w:rsid w:val="00A524B6"/>
    <w:rsid w:val="00A525CF"/>
    <w:rsid w:val="00A525FC"/>
    <w:rsid w:val="00A527FC"/>
    <w:rsid w:val="00A52B9E"/>
    <w:rsid w:val="00A53402"/>
    <w:rsid w:val="00A535C9"/>
    <w:rsid w:val="00A5377C"/>
    <w:rsid w:val="00A537FD"/>
    <w:rsid w:val="00A5385A"/>
    <w:rsid w:val="00A538B7"/>
    <w:rsid w:val="00A53918"/>
    <w:rsid w:val="00A53987"/>
    <w:rsid w:val="00A53AF9"/>
    <w:rsid w:val="00A53C55"/>
    <w:rsid w:val="00A53EFD"/>
    <w:rsid w:val="00A540AE"/>
    <w:rsid w:val="00A54419"/>
    <w:rsid w:val="00A54423"/>
    <w:rsid w:val="00A544D2"/>
    <w:rsid w:val="00A54581"/>
    <w:rsid w:val="00A546E1"/>
    <w:rsid w:val="00A54A19"/>
    <w:rsid w:val="00A54B5D"/>
    <w:rsid w:val="00A54D2B"/>
    <w:rsid w:val="00A54E81"/>
    <w:rsid w:val="00A55124"/>
    <w:rsid w:val="00A551AE"/>
    <w:rsid w:val="00A551D9"/>
    <w:rsid w:val="00A55200"/>
    <w:rsid w:val="00A552D8"/>
    <w:rsid w:val="00A55374"/>
    <w:rsid w:val="00A5578E"/>
    <w:rsid w:val="00A55D9C"/>
    <w:rsid w:val="00A55DE6"/>
    <w:rsid w:val="00A56100"/>
    <w:rsid w:val="00A56238"/>
    <w:rsid w:val="00A5650B"/>
    <w:rsid w:val="00A5666B"/>
    <w:rsid w:val="00A56993"/>
    <w:rsid w:val="00A56B99"/>
    <w:rsid w:val="00A56CE7"/>
    <w:rsid w:val="00A56D58"/>
    <w:rsid w:val="00A56D75"/>
    <w:rsid w:val="00A56E87"/>
    <w:rsid w:val="00A5714F"/>
    <w:rsid w:val="00A57179"/>
    <w:rsid w:val="00A571B1"/>
    <w:rsid w:val="00A57720"/>
    <w:rsid w:val="00A57754"/>
    <w:rsid w:val="00A579A0"/>
    <w:rsid w:val="00A57A9D"/>
    <w:rsid w:val="00A57B61"/>
    <w:rsid w:val="00A57B9E"/>
    <w:rsid w:val="00A57BAB"/>
    <w:rsid w:val="00A57DDF"/>
    <w:rsid w:val="00A57DFB"/>
    <w:rsid w:val="00A57F49"/>
    <w:rsid w:val="00A602EE"/>
    <w:rsid w:val="00A605AC"/>
    <w:rsid w:val="00A606F7"/>
    <w:rsid w:val="00A60865"/>
    <w:rsid w:val="00A60B02"/>
    <w:rsid w:val="00A60BAF"/>
    <w:rsid w:val="00A60F23"/>
    <w:rsid w:val="00A611D7"/>
    <w:rsid w:val="00A61787"/>
    <w:rsid w:val="00A6194A"/>
    <w:rsid w:val="00A61954"/>
    <w:rsid w:val="00A61959"/>
    <w:rsid w:val="00A61A73"/>
    <w:rsid w:val="00A62175"/>
    <w:rsid w:val="00A62186"/>
    <w:rsid w:val="00A6231E"/>
    <w:rsid w:val="00A62416"/>
    <w:rsid w:val="00A62453"/>
    <w:rsid w:val="00A6295C"/>
    <w:rsid w:val="00A62D1E"/>
    <w:rsid w:val="00A62DD6"/>
    <w:rsid w:val="00A6303F"/>
    <w:rsid w:val="00A6325E"/>
    <w:rsid w:val="00A6332A"/>
    <w:rsid w:val="00A63339"/>
    <w:rsid w:val="00A638CA"/>
    <w:rsid w:val="00A63C97"/>
    <w:rsid w:val="00A63E79"/>
    <w:rsid w:val="00A63FCD"/>
    <w:rsid w:val="00A6409F"/>
    <w:rsid w:val="00A6421A"/>
    <w:rsid w:val="00A6439F"/>
    <w:rsid w:val="00A645B2"/>
    <w:rsid w:val="00A6487D"/>
    <w:rsid w:val="00A6499A"/>
    <w:rsid w:val="00A64B3D"/>
    <w:rsid w:val="00A64BD2"/>
    <w:rsid w:val="00A64E11"/>
    <w:rsid w:val="00A64E51"/>
    <w:rsid w:val="00A65065"/>
    <w:rsid w:val="00A650DE"/>
    <w:rsid w:val="00A6552A"/>
    <w:rsid w:val="00A65692"/>
    <w:rsid w:val="00A6577C"/>
    <w:rsid w:val="00A65874"/>
    <w:rsid w:val="00A65936"/>
    <w:rsid w:val="00A65A1C"/>
    <w:rsid w:val="00A65EB4"/>
    <w:rsid w:val="00A66668"/>
    <w:rsid w:val="00A66880"/>
    <w:rsid w:val="00A66A25"/>
    <w:rsid w:val="00A66B45"/>
    <w:rsid w:val="00A66CB5"/>
    <w:rsid w:val="00A66D8C"/>
    <w:rsid w:val="00A66E79"/>
    <w:rsid w:val="00A6700E"/>
    <w:rsid w:val="00A67092"/>
    <w:rsid w:val="00A671B3"/>
    <w:rsid w:val="00A672E4"/>
    <w:rsid w:val="00A6770D"/>
    <w:rsid w:val="00A67A34"/>
    <w:rsid w:val="00A67CA3"/>
    <w:rsid w:val="00A67E0A"/>
    <w:rsid w:val="00A67F58"/>
    <w:rsid w:val="00A67FBF"/>
    <w:rsid w:val="00A70372"/>
    <w:rsid w:val="00A704ED"/>
    <w:rsid w:val="00A70CE7"/>
    <w:rsid w:val="00A70D13"/>
    <w:rsid w:val="00A70FDE"/>
    <w:rsid w:val="00A71236"/>
    <w:rsid w:val="00A713CE"/>
    <w:rsid w:val="00A71460"/>
    <w:rsid w:val="00A715F2"/>
    <w:rsid w:val="00A71B58"/>
    <w:rsid w:val="00A71EB0"/>
    <w:rsid w:val="00A71F42"/>
    <w:rsid w:val="00A71F66"/>
    <w:rsid w:val="00A726D3"/>
    <w:rsid w:val="00A72718"/>
    <w:rsid w:val="00A72739"/>
    <w:rsid w:val="00A7296A"/>
    <w:rsid w:val="00A72A70"/>
    <w:rsid w:val="00A72B1B"/>
    <w:rsid w:val="00A7311C"/>
    <w:rsid w:val="00A73128"/>
    <w:rsid w:val="00A732BA"/>
    <w:rsid w:val="00A73594"/>
    <w:rsid w:val="00A73619"/>
    <w:rsid w:val="00A73C77"/>
    <w:rsid w:val="00A73CFC"/>
    <w:rsid w:val="00A73D8E"/>
    <w:rsid w:val="00A740F5"/>
    <w:rsid w:val="00A7419A"/>
    <w:rsid w:val="00A74277"/>
    <w:rsid w:val="00A74550"/>
    <w:rsid w:val="00A7471E"/>
    <w:rsid w:val="00A74A61"/>
    <w:rsid w:val="00A74B09"/>
    <w:rsid w:val="00A74CFE"/>
    <w:rsid w:val="00A74D52"/>
    <w:rsid w:val="00A74D64"/>
    <w:rsid w:val="00A74EA6"/>
    <w:rsid w:val="00A74F85"/>
    <w:rsid w:val="00A74FAB"/>
    <w:rsid w:val="00A750D6"/>
    <w:rsid w:val="00A751D8"/>
    <w:rsid w:val="00A7539C"/>
    <w:rsid w:val="00A75408"/>
    <w:rsid w:val="00A7543A"/>
    <w:rsid w:val="00A759DE"/>
    <w:rsid w:val="00A75DF3"/>
    <w:rsid w:val="00A75E16"/>
    <w:rsid w:val="00A75E59"/>
    <w:rsid w:val="00A760AB"/>
    <w:rsid w:val="00A7633C"/>
    <w:rsid w:val="00A763C5"/>
    <w:rsid w:val="00A76407"/>
    <w:rsid w:val="00A76797"/>
    <w:rsid w:val="00A7699D"/>
    <w:rsid w:val="00A76A13"/>
    <w:rsid w:val="00A76CAA"/>
    <w:rsid w:val="00A76D22"/>
    <w:rsid w:val="00A76FEF"/>
    <w:rsid w:val="00A772D4"/>
    <w:rsid w:val="00A77753"/>
    <w:rsid w:val="00A7781B"/>
    <w:rsid w:val="00A77839"/>
    <w:rsid w:val="00A77AEA"/>
    <w:rsid w:val="00A77B05"/>
    <w:rsid w:val="00A77C8F"/>
    <w:rsid w:val="00A77CF1"/>
    <w:rsid w:val="00A77D1B"/>
    <w:rsid w:val="00A77D9E"/>
    <w:rsid w:val="00A80095"/>
    <w:rsid w:val="00A804DC"/>
    <w:rsid w:val="00A80A95"/>
    <w:rsid w:val="00A80CA3"/>
    <w:rsid w:val="00A80DF3"/>
    <w:rsid w:val="00A812E0"/>
    <w:rsid w:val="00A813B2"/>
    <w:rsid w:val="00A814AE"/>
    <w:rsid w:val="00A81761"/>
    <w:rsid w:val="00A818E2"/>
    <w:rsid w:val="00A818FC"/>
    <w:rsid w:val="00A82106"/>
    <w:rsid w:val="00A8220C"/>
    <w:rsid w:val="00A823A0"/>
    <w:rsid w:val="00A82525"/>
    <w:rsid w:val="00A82ABD"/>
    <w:rsid w:val="00A82C4F"/>
    <w:rsid w:val="00A82C82"/>
    <w:rsid w:val="00A82E39"/>
    <w:rsid w:val="00A8333D"/>
    <w:rsid w:val="00A83512"/>
    <w:rsid w:val="00A835C8"/>
    <w:rsid w:val="00A83B37"/>
    <w:rsid w:val="00A84AB6"/>
    <w:rsid w:val="00A84D96"/>
    <w:rsid w:val="00A84E36"/>
    <w:rsid w:val="00A85121"/>
    <w:rsid w:val="00A854D5"/>
    <w:rsid w:val="00A85DB1"/>
    <w:rsid w:val="00A85E17"/>
    <w:rsid w:val="00A8606C"/>
    <w:rsid w:val="00A866E0"/>
    <w:rsid w:val="00A86C5C"/>
    <w:rsid w:val="00A86D0E"/>
    <w:rsid w:val="00A86E0E"/>
    <w:rsid w:val="00A870D7"/>
    <w:rsid w:val="00A87154"/>
    <w:rsid w:val="00A87171"/>
    <w:rsid w:val="00A87276"/>
    <w:rsid w:val="00A8738C"/>
    <w:rsid w:val="00A87762"/>
    <w:rsid w:val="00A87834"/>
    <w:rsid w:val="00A878D7"/>
    <w:rsid w:val="00A879AD"/>
    <w:rsid w:val="00A87B20"/>
    <w:rsid w:val="00A87E6E"/>
    <w:rsid w:val="00A90204"/>
    <w:rsid w:val="00A903CE"/>
    <w:rsid w:val="00A90410"/>
    <w:rsid w:val="00A905C1"/>
    <w:rsid w:val="00A90710"/>
    <w:rsid w:val="00A908D4"/>
    <w:rsid w:val="00A909E0"/>
    <w:rsid w:val="00A90A9A"/>
    <w:rsid w:val="00A90CA9"/>
    <w:rsid w:val="00A90CF2"/>
    <w:rsid w:val="00A90E84"/>
    <w:rsid w:val="00A90F64"/>
    <w:rsid w:val="00A90FDE"/>
    <w:rsid w:val="00A91077"/>
    <w:rsid w:val="00A911D2"/>
    <w:rsid w:val="00A916AA"/>
    <w:rsid w:val="00A916D0"/>
    <w:rsid w:val="00A917D8"/>
    <w:rsid w:val="00A918B9"/>
    <w:rsid w:val="00A9195F"/>
    <w:rsid w:val="00A91BD1"/>
    <w:rsid w:val="00A91DD4"/>
    <w:rsid w:val="00A91FD1"/>
    <w:rsid w:val="00A91FE4"/>
    <w:rsid w:val="00A92063"/>
    <w:rsid w:val="00A92088"/>
    <w:rsid w:val="00A9220B"/>
    <w:rsid w:val="00A9232B"/>
    <w:rsid w:val="00A92428"/>
    <w:rsid w:val="00A924DD"/>
    <w:rsid w:val="00A925FD"/>
    <w:rsid w:val="00A92753"/>
    <w:rsid w:val="00A9295B"/>
    <w:rsid w:val="00A92BB3"/>
    <w:rsid w:val="00A92BD6"/>
    <w:rsid w:val="00A92C3F"/>
    <w:rsid w:val="00A92DB8"/>
    <w:rsid w:val="00A930A6"/>
    <w:rsid w:val="00A93447"/>
    <w:rsid w:val="00A934AF"/>
    <w:rsid w:val="00A93665"/>
    <w:rsid w:val="00A93673"/>
    <w:rsid w:val="00A9373B"/>
    <w:rsid w:val="00A93787"/>
    <w:rsid w:val="00A938D1"/>
    <w:rsid w:val="00A93994"/>
    <w:rsid w:val="00A93C09"/>
    <w:rsid w:val="00A93EAF"/>
    <w:rsid w:val="00A93F32"/>
    <w:rsid w:val="00A93F8A"/>
    <w:rsid w:val="00A94219"/>
    <w:rsid w:val="00A94304"/>
    <w:rsid w:val="00A94407"/>
    <w:rsid w:val="00A9458C"/>
    <w:rsid w:val="00A9496A"/>
    <w:rsid w:val="00A94A57"/>
    <w:rsid w:val="00A94BBA"/>
    <w:rsid w:val="00A95002"/>
    <w:rsid w:val="00A95115"/>
    <w:rsid w:val="00A95768"/>
    <w:rsid w:val="00A95775"/>
    <w:rsid w:val="00A95832"/>
    <w:rsid w:val="00A95A2C"/>
    <w:rsid w:val="00A95B55"/>
    <w:rsid w:val="00A95C12"/>
    <w:rsid w:val="00A95D52"/>
    <w:rsid w:val="00A95F17"/>
    <w:rsid w:val="00A9647C"/>
    <w:rsid w:val="00A964DA"/>
    <w:rsid w:val="00A9662E"/>
    <w:rsid w:val="00A96657"/>
    <w:rsid w:val="00A968E0"/>
    <w:rsid w:val="00A96A12"/>
    <w:rsid w:val="00A96DDA"/>
    <w:rsid w:val="00A96DEB"/>
    <w:rsid w:val="00A96FCB"/>
    <w:rsid w:val="00A9724A"/>
    <w:rsid w:val="00A9798B"/>
    <w:rsid w:val="00A97C19"/>
    <w:rsid w:val="00A97E02"/>
    <w:rsid w:val="00AA00AF"/>
    <w:rsid w:val="00AA0433"/>
    <w:rsid w:val="00AA05C8"/>
    <w:rsid w:val="00AA07A1"/>
    <w:rsid w:val="00AA07BD"/>
    <w:rsid w:val="00AA0A1A"/>
    <w:rsid w:val="00AA0BF0"/>
    <w:rsid w:val="00AA106E"/>
    <w:rsid w:val="00AA1503"/>
    <w:rsid w:val="00AA16EE"/>
    <w:rsid w:val="00AA18D4"/>
    <w:rsid w:val="00AA18EB"/>
    <w:rsid w:val="00AA1AD1"/>
    <w:rsid w:val="00AA1BE7"/>
    <w:rsid w:val="00AA1C23"/>
    <w:rsid w:val="00AA1D26"/>
    <w:rsid w:val="00AA210F"/>
    <w:rsid w:val="00AA2362"/>
    <w:rsid w:val="00AA2553"/>
    <w:rsid w:val="00AA25FD"/>
    <w:rsid w:val="00AA2746"/>
    <w:rsid w:val="00AA2D90"/>
    <w:rsid w:val="00AA2EDB"/>
    <w:rsid w:val="00AA2F9A"/>
    <w:rsid w:val="00AA333B"/>
    <w:rsid w:val="00AA3538"/>
    <w:rsid w:val="00AA39C1"/>
    <w:rsid w:val="00AA3A53"/>
    <w:rsid w:val="00AA3CE1"/>
    <w:rsid w:val="00AA3F4F"/>
    <w:rsid w:val="00AA41C2"/>
    <w:rsid w:val="00AA499F"/>
    <w:rsid w:val="00AA4B20"/>
    <w:rsid w:val="00AA4D01"/>
    <w:rsid w:val="00AA4DE6"/>
    <w:rsid w:val="00AA4E3E"/>
    <w:rsid w:val="00AA4E6C"/>
    <w:rsid w:val="00AA4F3C"/>
    <w:rsid w:val="00AA50DB"/>
    <w:rsid w:val="00AA5399"/>
    <w:rsid w:val="00AA56A7"/>
    <w:rsid w:val="00AA5726"/>
    <w:rsid w:val="00AA5936"/>
    <w:rsid w:val="00AA5CA9"/>
    <w:rsid w:val="00AA610B"/>
    <w:rsid w:val="00AA660A"/>
    <w:rsid w:val="00AA680B"/>
    <w:rsid w:val="00AA68C8"/>
    <w:rsid w:val="00AA699E"/>
    <w:rsid w:val="00AA6A22"/>
    <w:rsid w:val="00AA6AB2"/>
    <w:rsid w:val="00AA6AD7"/>
    <w:rsid w:val="00AA6FC1"/>
    <w:rsid w:val="00AA7140"/>
    <w:rsid w:val="00AA71C3"/>
    <w:rsid w:val="00AA7223"/>
    <w:rsid w:val="00AA75AD"/>
    <w:rsid w:val="00AA7740"/>
    <w:rsid w:val="00AA78CA"/>
    <w:rsid w:val="00AA7AD1"/>
    <w:rsid w:val="00AA7D27"/>
    <w:rsid w:val="00AA7F8C"/>
    <w:rsid w:val="00AB0104"/>
    <w:rsid w:val="00AB022E"/>
    <w:rsid w:val="00AB03C3"/>
    <w:rsid w:val="00AB0448"/>
    <w:rsid w:val="00AB04B4"/>
    <w:rsid w:val="00AB0617"/>
    <w:rsid w:val="00AB086C"/>
    <w:rsid w:val="00AB09F6"/>
    <w:rsid w:val="00AB0A80"/>
    <w:rsid w:val="00AB0A97"/>
    <w:rsid w:val="00AB0BD5"/>
    <w:rsid w:val="00AB1040"/>
    <w:rsid w:val="00AB12A2"/>
    <w:rsid w:val="00AB12A7"/>
    <w:rsid w:val="00AB13C8"/>
    <w:rsid w:val="00AB15C6"/>
    <w:rsid w:val="00AB1636"/>
    <w:rsid w:val="00AB17F4"/>
    <w:rsid w:val="00AB1DE9"/>
    <w:rsid w:val="00AB20FB"/>
    <w:rsid w:val="00AB2288"/>
    <w:rsid w:val="00AB25BC"/>
    <w:rsid w:val="00AB27F0"/>
    <w:rsid w:val="00AB2886"/>
    <w:rsid w:val="00AB298E"/>
    <w:rsid w:val="00AB2AE3"/>
    <w:rsid w:val="00AB2C20"/>
    <w:rsid w:val="00AB311A"/>
    <w:rsid w:val="00AB32F4"/>
    <w:rsid w:val="00AB362C"/>
    <w:rsid w:val="00AB370F"/>
    <w:rsid w:val="00AB3A60"/>
    <w:rsid w:val="00AB4012"/>
    <w:rsid w:val="00AB40F1"/>
    <w:rsid w:val="00AB40FD"/>
    <w:rsid w:val="00AB4105"/>
    <w:rsid w:val="00AB436B"/>
    <w:rsid w:val="00AB452D"/>
    <w:rsid w:val="00AB48CF"/>
    <w:rsid w:val="00AB493B"/>
    <w:rsid w:val="00AB49B7"/>
    <w:rsid w:val="00AB4B7B"/>
    <w:rsid w:val="00AB4E6B"/>
    <w:rsid w:val="00AB51C6"/>
    <w:rsid w:val="00AB526F"/>
    <w:rsid w:val="00AB5488"/>
    <w:rsid w:val="00AB573B"/>
    <w:rsid w:val="00AB5819"/>
    <w:rsid w:val="00AB5841"/>
    <w:rsid w:val="00AB5974"/>
    <w:rsid w:val="00AB5F19"/>
    <w:rsid w:val="00AB5F57"/>
    <w:rsid w:val="00AB605A"/>
    <w:rsid w:val="00AB6522"/>
    <w:rsid w:val="00AB662F"/>
    <w:rsid w:val="00AB663C"/>
    <w:rsid w:val="00AB66C1"/>
    <w:rsid w:val="00AB67BA"/>
    <w:rsid w:val="00AB6866"/>
    <w:rsid w:val="00AB6968"/>
    <w:rsid w:val="00AB6ABC"/>
    <w:rsid w:val="00AB6D7D"/>
    <w:rsid w:val="00AB6FB3"/>
    <w:rsid w:val="00AB701E"/>
    <w:rsid w:val="00AB7041"/>
    <w:rsid w:val="00AB743E"/>
    <w:rsid w:val="00AB760B"/>
    <w:rsid w:val="00AB7931"/>
    <w:rsid w:val="00AB7B9B"/>
    <w:rsid w:val="00AB7C75"/>
    <w:rsid w:val="00AC01D1"/>
    <w:rsid w:val="00AC01E2"/>
    <w:rsid w:val="00AC0318"/>
    <w:rsid w:val="00AC03D1"/>
    <w:rsid w:val="00AC03E5"/>
    <w:rsid w:val="00AC060F"/>
    <w:rsid w:val="00AC0740"/>
    <w:rsid w:val="00AC09D9"/>
    <w:rsid w:val="00AC10AD"/>
    <w:rsid w:val="00AC1147"/>
    <w:rsid w:val="00AC15B1"/>
    <w:rsid w:val="00AC1609"/>
    <w:rsid w:val="00AC17FB"/>
    <w:rsid w:val="00AC1857"/>
    <w:rsid w:val="00AC187D"/>
    <w:rsid w:val="00AC1AC5"/>
    <w:rsid w:val="00AC1AEE"/>
    <w:rsid w:val="00AC1D98"/>
    <w:rsid w:val="00AC1E7A"/>
    <w:rsid w:val="00AC226E"/>
    <w:rsid w:val="00AC26ED"/>
    <w:rsid w:val="00AC2827"/>
    <w:rsid w:val="00AC2967"/>
    <w:rsid w:val="00AC2996"/>
    <w:rsid w:val="00AC2A52"/>
    <w:rsid w:val="00AC2B9A"/>
    <w:rsid w:val="00AC2CF6"/>
    <w:rsid w:val="00AC2E06"/>
    <w:rsid w:val="00AC2F0E"/>
    <w:rsid w:val="00AC2F81"/>
    <w:rsid w:val="00AC3107"/>
    <w:rsid w:val="00AC3442"/>
    <w:rsid w:val="00AC3444"/>
    <w:rsid w:val="00AC3716"/>
    <w:rsid w:val="00AC38C1"/>
    <w:rsid w:val="00AC3C44"/>
    <w:rsid w:val="00AC407F"/>
    <w:rsid w:val="00AC41B8"/>
    <w:rsid w:val="00AC41F2"/>
    <w:rsid w:val="00AC440A"/>
    <w:rsid w:val="00AC44AF"/>
    <w:rsid w:val="00AC46BC"/>
    <w:rsid w:val="00AC46D2"/>
    <w:rsid w:val="00AC473A"/>
    <w:rsid w:val="00AC4AB5"/>
    <w:rsid w:val="00AC507A"/>
    <w:rsid w:val="00AC55EC"/>
    <w:rsid w:val="00AC5652"/>
    <w:rsid w:val="00AC589D"/>
    <w:rsid w:val="00AC5B9D"/>
    <w:rsid w:val="00AC5C9B"/>
    <w:rsid w:val="00AC602A"/>
    <w:rsid w:val="00AC60BC"/>
    <w:rsid w:val="00AC633E"/>
    <w:rsid w:val="00AC6355"/>
    <w:rsid w:val="00AC6706"/>
    <w:rsid w:val="00AC6A74"/>
    <w:rsid w:val="00AC6ABC"/>
    <w:rsid w:val="00AC6ACB"/>
    <w:rsid w:val="00AC6D72"/>
    <w:rsid w:val="00AC6E88"/>
    <w:rsid w:val="00AC703E"/>
    <w:rsid w:val="00AC732E"/>
    <w:rsid w:val="00AC740F"/>
    <w:rsid w:val="00AC742D"/>
    <w:rsid w:val="00AC74FA"/>
    <w:rsid w:val="00AC75A7"/>
    <w:rsid w:val="00AC7C97"/>
    <w:rsid w:val="00AC7E11"/>
    <w:rsid w:val="00AD008C"/>
    <w:rsid w:val="00AD060D"/>
    <w:rsid w:val="00AD070A"/>
    <w:rsid w:val="00AD080C"/>
    <w:rsid w:val="00AD082D"/>
    <w:rsid w:val="00AD0DF1"/>
    <w:rsid w:val="00AD1121"/>
    <w:rsid w:val="00AD12FC"/>
    <w:rsid w:val="00AD1559"/>
    <w:rsid w:val="00AD1AD6"/>
    <w:rsid w:val="00AD1C3D"/>
    <w:rsid w:val="00AD1D5F"/>
    <w:rsid w:val="00AD1FA8"/>
    <w:rsid w:val="00AD26AF"/>
    <w:rsid w:val="00AD26C3"/>
    <w:rsid w:val="00AD29A7"/>
    <w:rsid w:val="00AD2A2C"/>
    <w:rsid w:val="00AD2C6B"/>
    <w:rsid w:val="00AD2D30"/>
    <w:rsid w:val="00AD2D60"/>
    <w:rsid w:val="00AD2EB2"/>
    <w:rsid w:val="00AD3462"/>
    <w:rsid w:val="00AD3472"/>
    <w:rsid w:val="00AD34A7"/>
    <w:rsid w:val="00AD3573"/>
    <w:rsid w:val="00AD381D"/>
    <w:rsid w:val="00AD3838"/>
    <w:rsid w:val="00AD3A75"/>
    <w:rsid w:val="00AD3ABE"/>
    <w:rsid w:val="00AD3AFC"/>
    <w:rsid w:val="00AD3CA9"/>
    <w:rsid w:val="00AD3CCD"/>
    <w:rsid w:val="00AD3F06"/>
    <w:rsid w:val="00AD3F2D"/>
    <w:rsid w:val="00AD41C0"/>
    <w:rsid w:val="00AD467F"/>
    <w:rsid w:val="00AD4F14"/>
    <w:rsid w:val="00AD50C4"/>
    <w:rsid w:val="00AD54CC"/>
    <w:rsid w:val="00AD5503"/>
    <w:rsid w:val="00AD5508"/>
    <w:rsid w:val="00AD5F1C"/>
    <w:rsid w:val="00AD6240"/>
    <w:rsid w:val="00AD6408"/>
    <w:rsid w:val="00AD65B4"/>
    <w:rsid w:val="00AD68DD"/>
    <w:rsid w:val="00AD6BF5"/>
    <w:rsid w:val="00AD6E3C"/>
    <w:rsid w:val="00AD6F0D"/>
    <w:rsid w:val="00AD736C"/>
    <w:rsid w:val="00AD740A"/>
    <w:rsid w:val="00AD749A"/>
    <w:rsid w:val="00AD74FD"/>
    <w:rsid w:val="00AD7586"/>
    <w:rsid w:val="00AD76CF"/>
    <w:rsid w:val="00AD7E1D"/>
    <w:rsid w:val="00AD7F3A"/>
    <w:rsid w:val="00AE02B5"/>
    <w:rsid w:val="00AE03DD"/>
    <w:rsid w:val="00AE05A6"/>
    <w:rsid w:val="00AE05D9"/>
    <w:rsid w:val="00AE062A"/>
    <w:rsid w:val="00AE079C"/>
    <w:rsid w:val="00AE07EA"/>
    <w:rsid w:val="00AE0922"/>
    <w:rsid w:val="00AE0A41"/>
    <w:rsid w:val="00AE0D37"/>
    <w:rsid w:val="00AE0FAA"/>
    <w:rsid w:val="00AE124F"/>
    <w:rsid w:val="00AE13EA"/>
    <w:rsid w:val="00AE14AB"/>
    <w:rsid w:val="00AE1640"/>
    <w:rsid w:val="00AE17DD"/>
    <w:rsid w:val="00AE182F"/>
    <w:rsid w:val="00AE1B51"/>
    <w:rsid w:val="00AE1B53"/>
    <w:rsid w:val="00AE1BD4"/>
    <w:rsid w:val="00AE1D2D"/>
    <w:rsid w:val="00AE1DF5"/>
    <w:rsid w:val="00AE2282"/>
    <w:rsid w:val="00AE239B"/>
    <w:rsid w:val="00AE2424"/>
    <w:rsid w:val="00AE29DB"/>
    <w:rsid w:val="00AE2C69"/>
    <w:rsid w:val="00AE2D32"/>
    <w:rsid w:val="00AE2D48"/>
    <w:rsid w:val="00AE2DCB"/>
    <w:rsid w:val="00AE2E17"/>
    <w:rsid w:val="00AE32A4"/>
    <w:rsid w:val="00AE399B"/>
    <w:rsid w:val="00AE3BD3"/>
    <w:rsid w:val="00AE3C6A"/>
    <w:rsid w:val="00AE43AD"/>
    <w:rsid w:val="00AE440B"/>
    <w:rsid w:val="00AE4866"/>
    <w:rsid w:val="00AE48E6"/>
    <w:rsid w:val="00AE4A49"/>
    <w:rsid w:val="00AE4DFC"/>
    <w:rsid w:val="00AE525A"/>
    <w:rsid w:val="00AE57D8"/>
    <w:rsid w:val="00AE58F6"/>
    <w:rsid w:val="00AE5BAC"/>
    <w:rsid w:val="00AE60DD"/>
    <w:rsid w:val="00AE62B7"/>
    <w:rsid w:val="00AE66E9"/>
    <w:rsid w:val="00AE675C"/>
    <w:rsid w:val="00AE6918"/>
    <w:rsid w:val="00AE6963"/>
    <w:rsid w:val="00AE696B"/>
    <w:rsid w:val="00AE6974"/>
    <w:rsid w:val="00AE6A9C"/>
    <w:rsid w:val="00AE6C81"/>
    <w:rsid w:val="00AE6CB1"/>
    <w:rsid w:val="00AE6E39"/>
    <w:rsid w:val="00AE7269"/>
    <w:rsid w:val="00AE74B3"/>
    <w:rsid w:val="00AE7755"/>
    <w:rsid w:val="00AE77BE"/>
    <w:rsid w:val="00AE7955"/>
    <w:rsid w:val="00AE7C86"/>
    <w:rsid w:val="00AE7EA4"/>
    <w:rsid w:val="00AF014E"/>
    <w:rsid w:val="00AF0469"/>
    <w:rsid w:val="00AF0909"/>
    <w:rsid w:val="00AF0C31"/>
    <w:rsid w:val="00AF0C59"/>
    <w:rsid w:val="00AF0EBF"/>
    <w:rsid w:val="00AF10E6"/>
    <w:rsid w:val="00AF110C"/>
    <w:rsid w:val="00AF13ED"/>
    <w:rsid w:val="00AF1669"/>
    <w:rsid w:val="00AF1BFE"/>
    <w:rsid w:val="00AF1C94"/>
    <w:rsid w:val="00AF1FCA"/>
    <w:rsid w:val="00AF201F"/>
    <w:rsid w:val="00AF232B"/>
    <w:rsid w:val="00AF27BB"/>
    <w:rsid w:val="00AF29FC"/>
    <w:rsid w:val="00AF2BC1"/>
    <w:rsid w:val="00AF2F40"/>
    <w:rsid w:val="00AF2FAA"/>
    <w:rsid w:val="00AF39E3"/>
    <w:rsid w:val="00AF44CA"/>
    <w:rsid w:val="00AF46AA"/>
    <w:rsid w:val="00AF4A50"/>
    <w:rsid w:val="00AF4DF9"/>
    <w:rsid w:val="00AF508C"/>
    <w:rsid w:val="00AF532F"/>
    <w:rsid w:val="00AF5410"/>
    <w:rsid w:val="00AF557B"/>
    <w:rsid w:val="00AF557C"/>
    <w:rsid w:val="00AF55F5"/>
    <w:rsid w:val="00AF5680"/>
    <w:rsid w:val="00AF585B"/>
    <w:rsid w:val="00AF598F"/>
    <w:rsid w:val="00AF5B6D"/>
    <w:rsid w:val="00AF5DF0"/>
    <w:rsid w:val="00AF5F2C"/>
    <w:rsid w:val="00AF61F1"/>
    <w:rsid w:val="00AF66B9"/>
    <w:rsid w:val="00AF6975"/>
    <w:rsid w:val="00AF6D60"/>
    <w:rsid w:val="00AF6D68"/>
    <w:rsid w:val="00AF6F9C"/>
    <w:rsid w:val="00AF73A2"/>
    <w:rsid w:val="00AF7BF0"/>
    <w:rsid w:val="00AF7D58"/>
    <w:rsid w:val="00AF7D75"/>
    <w:rsid w:val="00AF7DEE"/>
    <w:rsid w:val="00B00169"/>
    <w:rsid w:val="00B00226"/>
    <w:rsid w:val="00B003E9"/>
    <w:rsid w:val="00B009E1"/>
    <w:rsid w:val="00B00FC7"/>
    <w:rsid w:val="00B0161B"/>
    <w:rsid w:val="00B01664"/>
    <w:rsid w:val="00B016CB"/>
    <w:rsid w:val="00B017D3"/>
    <w:rsid w:val="00B01B90"/>
    <w:rsid w:val="00B01BEC"/>
    <w:rsid w:val="00B01C92"/>
    <w:rsid w:val="00B020A4"/>
    <w:rsid w:val="00B02558"/>
    <w:rsid w:val="00B025CF"/>
    <w:rsid w:val="00B0286B"/>
    <w:rsid w:val="00B0289C"/>
    <w:rsid w:val="00B028F3"/>
    <w:rsid w:val="00B02AA7"/>
    <w:rsid w:val="00B02CAA"/>
    <w:rsid w:val="00B02CB7"/>
    <w:rsid w:val="00B038F4"/>
    <w:rsid w:val="00B03D02"/>
    <w:rsid w:val="00B03D73"/>
    <w:rsid w:val="00B040DB"/>
    <w:rsid w:val="00B04278"/>
    <w:rsid w:val="00B043E9"/>
    <w:rsid w:val="00B0444A"/>
    <w:rsid w:val="00B04690"/>
    <w:rsid w:val="00B0485F"/>
    <w:rsid w:val="00B04C6E"/>
    <w:rsid w:val="00B04EB0"/>
    <w:rsid w:val="00B0514E"/>
    <w:rsid w:val="00B0523B"/>
    <w:rsid w:val="00B0531C"/>
    <w:rsid w:val="00B056E2"/>
    <w:rsid w:val="00B05706"/>
    <w:rsid w:val="00B058EE"/>
    <w:rsid w:val="00B05AD6"/>
    <w:rsid w:val="00B05D42"/>
    <w:rsid w:val="00B06032"/>
    <w:rsid w:val="00B0697D"/>
    <w:rsid w:val="00B06AB8"/>
    <w:rsid w:val="00B06B1B"/>
    <w:rsid w:val="00B06B26"/>
    <w:rsid w:val="00B06F00"/>
    <w:rsid w:val="00B0704E"/>
    <w:rsid w:val="00B07109"/>
    <w:rsid w:val="00B07402"/>
    <w:rsid w:val="00B07851"/>
    <w:rsid w:val="00B078F7"/>
    <w:rsid w:val="00B07A28"/>
    <w:rsid w:val="00B07C72"/>
    <w:rsid w:val="00B07E7D"/>
    <w:rsid w:val="00B07FB6"/>
    <w:rsid w:val="00B1029D"/>
    <w:rsid w:val="00B103CA"/>
    <w:rsid w:val="00B1042A"/>
    <w:rsid w:val="00B10556"/>
    <w:rsid w:val="00B10792"/>
    <w:rsid w:val="00B1096A"/>
    <w:rsid w:val="00B109F7"/>
    <w:rsid w:val="00B10B09"/>
    <w:rsid w:val="00B10B33"/>
    <w:rsid w:val="00B10CFA"/>
    <w:rsid w:val="00B10D2B"/>
    <w:rsid w:val="00B10D70"/>
    <w:rsid w:val="00B10E02"/>
    <w:rsid w:val="00B111BD"/>
    <w:rsid w:val="00B1152E"/>
    <w:rsid w:val="00B116C0"/>
    <w:rsid w:val="00B11A6E"/>
    <w:rsid w:val="00B11F46"/>
    <w:rsid w:val="00B12294"/>
    <w:rsid w:val="00B122B0"/>
    <w:rsid w:val="00B12338"/>
    <w:rsid w:val="00B124C8"/>
    <w:rsid w:val="00B124F3"/>
    <w:rsid w:val="00B12792"/>
    <w:rsid w:val="00B12929"/>
    <w:rsid w:val="00B12AAA"/>
    <w:rsid w:val="00B12D22"/>
    <w:rsid w:val="00B13240"/>
    <w:rsid w:val="00B13667"/>
    <w:rsid w:val="00B1382E"/>
    <w:rsid w:val="00B13AED"/>
    <w:rsid w:val="00B13EE2"/>
    <w:rsid w:val="00B13FDC"/>
    <w:rsid w:val="00B1411A"/>
    <w:rsid w:val="00B14153"/>
    <w:rsid w:val="00B14299"/>
    <w:rsid w:val="00B142E2"/>
    <w:rsid w:val="00B1463E"/>
    <w:rsid w:val="00B147C9"/>
    <w:rsid w:val="00B147F1"/>
    <w:rsid w:val="00B1481B"/>
    <w:rsid w:val="00B14D60"/>
    <w:rsid w:val="00B14FE9"/>
    <w:rsid w:val="00B1506B"/>
    <w:rsid w:val="00B1524E"/>
    <w:rsid w:val="00B15725"/>
    <w:rsid w:val="00B159C8"/>
    <w:rsid w:val="00B15BC6"/>
    <w:rsid w:val="00B15C80"/>
    <w:rsid w:val="00B160A1"/>
    <w:rsid w:val="00B164B5"/>
    <w:rsid w:val="00B16539"/>
    <w:rsid w:val="00B165A1"/>
    <w:rsid w:val="00B166BD"/>
    <w:rsid w:val="00B1679B"/>
    <w:rsid w:val="00B16AA5"/>
    <w:rsid w:val="00B16B8C"/>
    <w:rsid w:val="00B16F45"/>
    <w:rsid w:val="00B16FFF"/>
    <w:rsid w:val="00B1751C"/>
    <w:rsid w:val="00B177A1"/>
    <w:rsid w:val="00B17941"/>
    <w:rsid w:val="00B17D2A"/>
    <w:rsid w:val="00B2006E"/>
    <w:rsid w:val="00B2014F"/>
    <w:rsid w:val="00B2041D"/>
    <w:rsid w:val="00B204F1"/>
    <w:rsid w:val="00B20764"/>
    <w:rsid w:val="00B208C6"/>
    <w:rsid w:val="00B208F1"/>
    <w:rsid w:val="00B20D37"/>
    <w:rsid w:val="00B2141E"/>
    <w:rsid w:val="00B214BF"/>
    <w:rsid w:val="00B215F3"/>
    <w:rsid w:val="00B217D9"/>
    <w:rsid w:val="00B21842"/>
    <w:rsid w:val="00B219EC"/>
    <w:rsid w:val="00B21B66"/>
    <w:rsid w:val="00B21BCE"/>
    <w:rsid w:val="00B21C0B"/>
    <w:rsid w:val="00B21F1A"/>
    <w:rsid w:val="00B22228"/>
    <w:rsid w:val="00B22342"/>
    <w:rsid w:val="00B224FB"/>
    <w:rsid w:val="00B22539"/>
    <w:rsid w:val="00B22A22"/>
    <w:rsid w:val="00B22B51"/>
    <w:rsid w:val="00B22C04"/>
    <w:rsid w:val="00B22C35"/>
    <w:rsid w:val="00B22C98"/>
    <w:rsid w:val="00B22E5F"/>
    <w:rsid w:val="00B23087"/>
    <w:rsid w:val="00B2311F"/>
    <w:rsid w:val="00B23272"/>
    <w:rsid w:val="00B233E5"/>
    <w:rsid w:val="00B23782"/>
    <w:rsid w:val="00B2386F"/>
    <w:rsid w:val="00B23D9D"/>
    <w:rsid w:val="00B240AC"/>
    <w:rsid w:val="00B2416B"/>
    <w:rsid w:val="00B241C6"/>
    <w:rsid w:val="00B2432B"/>
    <w:rsid w:val="00B245FB"/>
    <w:rsid w:val="00B24739"/>
    <w:rsid w:val="00B248E8"/>
    <w:rsid w:val="00B24D3A"/>
    <w:rsid w:val="00B250DE"/>
    <w:rsid w:val="00B251D8"/>
    <w:rsid w:val="00B2549E"/>
    <w:rsid w:val="00B25505"/>
    <w:rsid w:val="00B25550"/>
    <w:rsid w:val="00B2586E"/>
    <w:rsid w:val="00B25915"/>
    <w:rsid w:val="00B259FA"/>
    <w:rsid w:val="00B25A39"/>
    <w:rsid w:val="00B25A4E"/>
    <w:rsid w:val="00B25D1C"/>
    <w:rsid w:val="00B25D9A"/>
    <w:rsid w:val="00B26281"/>
    <w:rsid w:val="00B262D7"/>
    <w:rsid w:val="00B263DC"/>
    <w:rsid w:val="00B265BA"/>
    <w:rsid w:val="00B26722"/>
    <w:rsid w:val="00B26A5A"/>
    <w:rsid w:val="00B26AB4"/>
    <w:rsid w:val="00B26C22"/>
    <w:rsid w:val="00B26D0A"/>
    <w:rsid w:val="00B26E65"/>
    <w:rsid w:val="00B26FB7"/>
    <w:rsid w:val="00B26FC3"/>
    <w:rsid w:val="00B27008"/>
    <w:rsid w:val="00B275D7"/>
    <w:rsid w:val="00B277AD"/>
    <w:rsid w:val="00B278E3"/>
    <w:rsid w:val="00B27A9E"/>
    <w:rsid w:val="00B302D6"/>
    <w:rsid w:val="00B305C2"/>
    <w:rsid w:val="00B3084E"/>
    <w:rsid w:val="00B30935"/>
    <w:rsid w:val="00B3120B"/>
    <w:rsid w:val="00B313AD"/>
    <w:rsid w:val="00B3189A"/>
    <w:rsid w:val="00B318D0"/>
    <w:rsid w:val="00B322CD"/>
    <w:rsid w:val="00B32395"/>
    <w:rsid w:val="00B3275F"/>
    <w:rsid w:val="00B327AF"/>
    <w:rsid w:val="00B327C7"/>
    <w:rsid w:val="00B32993"/>
    <w:rsid w:val="00B32B32"/>
    <w:rsid w:val="00B32D20"/>
    <w:rsid w:val="00B32D61"/>
    <w:rsid w:val="00B32ECD"/>
    <w:rsid w:val="00B32EFF"/>
    <w:rsid w:val="00B32FCA"/>
    <w:rsid w:val="00B33050"/>
    <w:rsid w:val="00B331E8"/>
    <w:rsid w:val="00B3328C"/>
    <w:rsid w:val="00B335B9"/>
    <w:rsid w:val="00B335C6"/>
    <w:rsid w:val="00B33875"/>
    <w:rsid w:val="00B34102"/>
    <w:rsid w:val="00B341BD"/>
    <w:rsid w:val="00B34A58"/>
    <w:rsid w:val="00B34B38"/>
    <w:rsid w:val="00B34C26"/>
    <w:rsid w:val="00B34D59"/>
    <w:rsid w:val="00B350EB"/>
    <w:rsid w:val="00B3510E"/>
    <w:rsid w:val="00B35129"/>
    <w:rsid w:val="00B35248"/>
    <w:rsid w:val="00B354D4"/>
    <w:rsid w:val="00B3558F"/>
    <w:rsid w:val="00B35896"/>
    <w:rsid w:val="00B35A01"/>
    <w:rsid w:val="00B35B51"/>
    <w:rsid w:val="00B35CF5"/>
    <w:rsid w:val="00B361BD"/>
    <w:rsid w:val="00B36217"/>
    <w:rsid w:val="00B36620"/>
    <w:rsid w:val="00B3689F"/>
    <w:rsid w:val="00B36C68"/>
    <w:rsid w:val="00B36FC3"/>
    <w:rsid w:val="00B3710C"/>
    <w:rsid w:val="00B37138"/>
    <w:rsid w:val="00B3759B"/>
    <w:rsid w:val="00B3763E"/>
    <w:rsid w:val="00B376FC"/>
    <w:rsid w:val="00B37749"/>
    <w:rsid w:val="00B37960"/>
    <w:rsid w:val="00B37AA7"/>
    <w:rsid w:val="00B37C5E"/>
    <w:rsid w:val="00B37D79"/>
    <w:rsid w:val="00B37FCC"/>
    <w:rsid w:val="00B40120"/>
    <w:rsid w:val="00B4015D"/>
    <w:rsid w:val="00B404A8"/>
    <w:rsid w:val="00B40723"/>
    <w:rsid w:val="00B40ADE"/>
    <w:rsid w:val="00B40DA8"/>
    <w:rsid w:val="00B40E1E"/>
    <w:rsid w:val="00B40F00"/>
    <w:rsid w:val="00B40F25"/>
    <w:rsid w:val="00B40F68"/>
    <w:rsid w:val="00B4102F"/>
    <w:rsid w:val="00B41130"/>
    <w:rsid w:val="00B41A69"/>
    <w:rsid w:val="00B41C67"/>
    <w:rsid w:val="00B4200B"/>
    <w:rsid w:val="00B42331"/>
    <w:rsid w:val="00B423B2"/>
    <w:rsid w:val="00B4268E"/>
    <w:rsid w:val="00B426FC"/>
    <w:rsid w:val="00B4291A"/>
    <w:rsid w:val="00B42D2E"/>
    <w:rsid w:val="00B42D72"/>
    <w:rsid w:val="00B42D88"/>
    <w:rsid w:val="00B43301"/>
    <w:rsid w:val="00B4330B"/>
    <w:rsid w:val="00B434C1"/>
    <w:rsid w:val="00B436C6"/>
    <w:rsid w:val="00B43736"/>
    <w:rsid w:val="00B437C5"/>
    <w:rsid w:val="00B43882"/>
    <w:rsid w:val="00B43A33"/>
    <w:rsid w:val="00B43B10"/>
    <w:rsid w:val="00B43EEF"/>
    <w:rsid w:val="00B44085"/>
    <w:rsid w:val="00B445E6"/>
    <w:rsid w:val="00B446E1"/>
    <w:rsid w:val="00B4478E"/>
    <w:rsid w:val="00B4478F"/>
    <w:rsid w:val="00B44ECC"/>
    <w:rsid w:val="00B45029"/>
    <w:rsid w:val="00B4538C"/>
    <w:rsid w:val="00B4559A"/>
    <w:rsid w:val="00B45674"/>
    <w:rsid w:val="00B4576B"/>
    <w:rsid w:val="00B4584D"/>
    <w:rsid w:val="00B45B2C"/>
    <w:rsid w:val="00B45D01"/>
    <w:rsid w:val="00B45E05"/>
    <w:rsid w:val="00B46004"/>
    <w:rsid w:val="00B464E5"/>
    <w:rsid w:val="00B466CC"/>
    <w:rsid w:val="00B468DB"/>
    <w:rsid w:val="00B469DE"/>
    <w:rsid w:val="00B46A04"/>
    <w:rsid w:val="00B46A46"/>
    <w:rsid w:val="00B46AFB"/>
    <w:rsid w:val="00B46BA3"/>
    <w:rsid w:val="00B471AB"/>
    <w:rsid w:val="00B47A8F"/>
    <w:rsid w:val="00B47AE7"/>
    <w:rsid w:val="00B47DA9"/>
    <w:rsid w:val="00B47FA2"/>
    <w:rsid w:val="00B47FCE"/>
    <w:rsid w:val="00B5005A"/>
    <w:rsid w:val="00B5024A"/>
    <w:rsid w:val="00B5073D"/>
    <w:rsid w:val="00B50822"/>
    <w:rsid w:val="00B50F08"/>
    <w:rsid w:val="00B51615"/>
    <w:rsid w:val="00B517BB"/>
    <w:rsid w:val="00B51839"/>
    <w:rsid w:val="00B51A1E"/>
    <w:rsid w:val="00B51A6B"/>
    <w:rsid w:val="00B51AE2"/>
    <w:rsid w:val="00B51D63"/>
    <w:rsid w:val="00B52181"/>
    <w:rsid w:val="00B52239"/>
    <w:rsid w:val="00B522E0"/>
    <w:rsid w:val="00B5247C"/>
    <w:rsid w:val="00B52600"/>
    <w:rsid w:val="00B529C3"/>
    <w:rsid w:val="00B52A9F"/>
    <w:rsid w:val="00B52BAC"/>
    <w:rsid w:val="00B5311D"/>
    <w:rsid w:val="00B53291"/>
    <w:rsid w:val="00B53823"/>
    <w:rsid w:val="00B5388A"/>
    <w:rsid w:val="00B53A0B"/>
    <w:rsid w:val="00B53AF7"/>
    <w:rsid w:val="00B53BA5"/>
    <w:rsid w:val="00B53F35"/>
    <w:rsid w:val="00B5407E"/>
    <w:rsid w:val="00B54248"/>
    <w:rsid w:val="00B543AA"/>
    <w:rsid w:val="00B543DC"/>
    <w:rsid w:val="00B5450B"/>
    <w:rsid w:val="00B546E7"/>
    <w:rsid w:val="00B547E5"/>
    <w:rsid w:val="00B54813"/>
    <w:rsid w:val="00B54A59"/>
    <w:rsid w:val="00B54B82"/>
    <w:rsid w:val="00B54F3A"/>
    <w:rsid w:val="00B55189"/>
    <w:rsid w:val="00B556DC"/>
    <w:rsid w:val="00B55A5F"/>
    <w:rsid w:val="00B55AE3"/>
    <w:rsid w:val="00B55DBC"/>
    <w:rsid w:val="00B563B5"/>
    <w:rsid w:val="00B56435"/>
    <w:rsid w:val="00B5666A"/>
    <w:rsid w:val="00B5675C"/>
    <w:rsid w:val="00B5681C"/>
    <w:rsid w:val="00B56B5A"/>
    <w:rsid w:val="00B56C36"/>
    <w:rsid w:val="00B56D27"/>
    <w:rsid w:val="00B577CB"/>
    <w:rsid w:val="00B577DE"/>
    <w:rsid w:val="00B57974"/>
    <w:rsid w:val="00B57B5E"/>
    <w:rsid w:val="00B60117"/>
    <w:rsid w:val="00B60164"/>
    <w:rsid w:val="00B60319"/>
    <w:rsid w:val="00B60451"/>
    <w:rsid w:val="00B60764"/>
    <w:rsid w:val="00B60B89"/>
    <w:rsid w:val="00B60C64"/>
    <w:rsid w:val="00B60C9E"/>
    <w:rsid w:val="00B610CC"/>
    <w:rsid w:val="00B6120C"/>
    <w:rsid w:val="00B61316"/>
    <w:rsid w:val="00B61447"/>
    <w:rsid w:val="00B61826"/>
    <w:rsid w:val="00B618D9"/>
    <w:rsid w:val="00B61B73"/>
    <w:rsid w:val="00B61BEA"/>
    <w:rsid w:val="00B62043"/>
    <w:rsid w:val="00B620BD"/>
    <w:rsid w:val="00B62134"/>
    <w:rsid w:val="00B621D1"/>
    <w:rsid w:val="00B62206"/>
    <w:rsid w:val="00B6245F"/>
    <w:rsid w:val="00B627B8"/>
    <w:rsid w:val="00B62860"/>
    <w:rsid w:val="00B62B27"/>
    <w:rsid w:val="00B62B2C"/>
    <w:rsid w:val="00B62DAA"/>
    <w:rsid w:val="00B62DB5"/>
    <w:rsid w:val="00B62F25"/>
    <w:rsid w:val="00B6316F"/>
    <w:rsid w:val="00B63450"/>
    <w:rsid w:val="00B635DB"/>
    <w:rsid w:val="00B638DE"/>
    <w:rsid w:val="00B63B8A"/>
    <w:rsid w:val="00B63DD5"/>
    <w:rsid w:val="00B645B2"/>
    <w:rsid w:val="00B645CA"/>
    <w:rsid w:val="00B6460A"/>
    <w:rsid w:val="00B64687"/>
    <w:rsid w:val="00B64860"/>
    <w:rsid w:val="00B6486E"/>
    <w:rsid w:val="00B649E8"/>
    <w:rsid w:val="00B64FEE"/>
    <w:rsid w:val="00B65277"/>
    <w:rsid w:val="00B657A2"/>
    <w:rsid w:val="00B65959"/>
    <w:rsid w:val="00B659A6"/>
    <w:rsid w:val="00B65B6B"/>
    <w:rsid w:val="00B65C6A"/>
    <w:rsid w:val="00B65D0E"/>
    <w:rsid w:val="00B65E67"/>
    <w:rsid w:val="00B663EE"/>
    <w:rsid w:val="00B6646A"/>
    <w:rsid w:val="00B66BB4"/>
    <w:rsid w:val="00B66C65"/>
    <w:rsid w:val="00B66CA9"/>
    <w:rsid w:val="00B66D2B"/>
    <w:rsid w:val="00B66E4E"/>
    <w:rsid w:val="00B66ECA"/>
    <w:rsid w:val="00B66EDF"/>
    <w:rsid w:val="00B670DB"/>
    <w:rsid w:val="00B67E28"/>
    <w:rsid w:val="00B67F79"/>
    <w:rsid w:val="00B67FBA"/>
    <w:rsid w:val="00B67FCC"/>
    <w:rsid w:val="00B70042"/>
    <w:rsid w:val="00B70464"/>
    <w:rsid w:val="00B707BF"/>
    <w:rsid w:val="00B708AB"/>
    <w:rsid w:val="00B708CA"/>
    <w:rsid w:val="00B7095B"/>
    <w:rsid w:val="00B7099C"/>
    <w:rsid w:val="00B70A84"/>
    <w:rsid w:val="00B70AB0"/>
    <w:rsid w:val="00B70C26"/>
    <w:rsid w:val="00B70C6C"/>
    <w:rsid w:val="00B71720"/>
    <w:rsid w:val="00B71B11"/>
    <w:rsid w:val="00B71CCA"/>
    <w:rsid w:val="00B71CF4"/>
    <w:rsid w:val="00B71F9F"/>
    <w:rsid w:val="00B72008"/>
    <w:rsid w:val="00B720B8"/>
    <w:rsid w:val="00B72322"/>
    <w:rsid w:val="00B72655"/>
    <w:rsid w:val="00B72B2E"/>
    <w:rsid w:val="00B73152"/>
    <w:rsid w:val="00B7376C"/>
    <w:rsid w:val="00B73926"/>
    <w:rsid w:val="00B7405B"/>
    <w:rsid w:val="00B74105"/>
    <w:rsid w:val="00B741F9"/>
    <w:rsid w:val="00B74368"/>
    <w:rsid w:val="00B7461C"/>
    <w:rsid w:val="00B74A32"/>
    <w:rsid w:val="00B74D0B"/>
    <w:rsid w:val="00B74D46"/>
    <w:rsid w:val="00B7577D"/>
    <w:rsid w:val="00B7579B"/>
    <w:rsid w:val="00B759EB"/>
    <w:rsid w:val="00B75D0D"/>
    <w:rsid w:val="00B7602F"/>
    <w:rsid w:val="00B76196"/>
    <w:rsid w:val="00B762A5"/>
    <w:rsid w:val="00B7638B"/>
    <w:rsid w:val="00B76DD7"/>
    <w:rsid w:val="00B7715B"/>
    <w:rsid w:val="00B772B2"/>
    <w:rsid w:val="00B7748F"/>
    <w:rsid w:val="00B77492"/>
    <w:rsid w:val="00B7752F"/>
    <w:rsid w:val="00B7785F"/>
    <w:rsid w:val="00B778FE"/>
    <w:rsid w:val="00B77AB2"/>
    <w:rsid w:val="00B77E45"/>
    <w:rsid w:val="00B80024"/>
    <w:rsid w:val="00B8025B"/>
    <w:rsid w:val="00B80458"/>
    <w:rsid w:val="00B805F8"/>
    <w:rsid w:val="00B80623"/>
    <w:rsid w:val="00B8070F"/>
    <w:rsid w:val="00B80852"/>
    <w:rsid w:val="00B80B0E"/>
    <w:rsid w:val="00B80B3A"/>
    <w:rsid w:val="00B80B3D"/>
    <w:rsid w:val="00B80C60"/>
    <w:rsid w:val="00B80E06"/>
    <w:rsid w:val="00B80F22"/>
    <w:rsid w:val="00B8140B"/>
    <w:rsid w:val="00B81E7F"/>
    <w:rsid w:val="00B8216B"/>
    <w:rsid w:val="00B8217C"/>
    <w:rsid w:val="00B8218B"/>
    <w:rsid w:val="00B82291"/>
    <w:rsid w:val="00B822E1"/>
    <w:rsid w:val="00B823DA"/>
    <w:rsid w:val="00B8276D"/>
    <w:rsid w:val="00B828B4"/>
    <w:rsid w:val="00B82B31"/>
    <w:rsid w:val="00B82F5E"/>
    <w:rsid w:val="00B83027"/>
    <w:rsid w:val="00B8369C"/>
    <w:rsid w:val="00B836C0"/>
    <w:rsid w:val="00B836C7"/>
    <w:rsid w:val="00B838F1"/>
    <w:rsid w:val="00B83D81"/>
    <w:rsid w:val="00B83F05"/>
    <w:rsid w:val="00B8449E"/>
    <w:rsid w:val="00B8459D"/>
    <w:rsid w:val="00B847E6"/>
    <w:rsid w:val="00B84842"/>
    <w:rsid w:val="00B849EA"/>
    <w:rsid w:val="00B84E0E"/>
    <w:rsid w:val="00B850DD"/>
    <w:rsid w:val="00B8512C"/>
    <w:rsid w:val="00B85170"/>
    <w:rsid w:val="00B851B3"/>
    <w:rsid w:val="00B85418"/>
    <w:rsid w:val="00B85A40"/>
    <w:rsid w:val="00B85D94"/>
    <w:rsid w:val="00B85EC7"/>
    <w:rsid w:val="00B864E0"/>
    <w:rsid w:val="00B86561"/>
    <w:rsid w:val="00B86630"/>
    <w:rsid w:val="00B866F2"/>
    <w:rsid w:val="00B876A2"/>
    <w:rsid w:val="00B9068B"/>
    <w:rsid w:val="00B90792"/>
    <w:rsid w:val="00B90A39"/>
    <w:rsid w:val="00B90ACD"/>
    <w:rsid w:val="00B90ED2"/>
    <w:rsid w:val="00B9134D"/>
    <w:rsid w:val="00B9134F"/>
    <w:rsid w:val="00B9146F"/>
    <w:rsid w:val="00B916A8"/>
    <w:rsid w:val="00B916AC"/>
    <w:rsid w:val="00B916D6"/>
    <w:rsid w:val="00B91802"/>
    <w:rsid w:val="00B91A45"/>
    <w:rsid w:val="00B91BE9"/>
    <w:rsid w:val="00B91CC5"/>
    <w:rsid w:val="00B91DA7"/>
    <w:rsid w:val="00B91DB4"/>
    <w:rsid w:val="00B91E44"/>
    <w:rsid w:val="00B92025"/>
    <w:rsid w:val="00B92047"/>
    <w:rsid w:val="00B9207D"/>
    <w:rsid w:val="00B926BF"/>
    <w:rsid w:val="00B926CB"/>
    <w:rsid w:val="00B9279C"/>
    <w:rsid w:val="00B928E7"/>
    <w:rsid w:val="00B92BFB"/>
    <w:rsid w:val="00B92E73"/>
    <w:rsid w:val="00B93098"/>
    <w:rsid w:val="00B932E6"/>
    <w:rsid w:val="00B93321"/>
    <w:rsid w:val="00B93468"/>
    <w:rsid w:val="00B93611"/>
    <w:rsid w:val="00B9364F"/>
    <w:rsid w:val="00B937BE"/>
    <w:rsid w:val="00B93947"/>
    <w:rsid w:val="00B93A94"/>
    <w:rsid w:val="00B93C48"/>
    <w:rsid w:val="00B93DC9"/>
    <w:rsid w:val="00B940D6"/>
    <w:rsid w:val="00B94191"/>
    <w:rsid w:val="00B94313"/>
    <w:rsid w:val="00B94383"/>
    <w:rsid w:val="00B945E8"/>
    <w:rsid w:val="00B946E5"/>
    <w:rsid w:val="00B94B9D"/>
    <w:rsid w:val="00B94BD7"/>
    <w:rsid w:val="00B94D1A"/>
    <w:rsid w:val="00B94D41"/>
    <w:rsid w:val="00B94D89"/>
    <w:rsid w:val="00B94DE4"/>
    <w:rsid w:val="00B952DD"/>
    <w:rsid w:val="00B958C1"/>
    <w:rsid w:val="00B958E9"/>
    <w:rsid w:val="00B95C56"/>
    <w:rsid w:val="00B95D7B"/>
    <w:rsid w:val="00B95D7E"/>
    <w:rsid w:val="00B95F98"/>
    <w:rsid w:val="00B961F7"/>
    <w:rsid w:val="00B96631"/>
    <w:rsid w:val="00B96BBB"/>
    <w:rsid w:val="00B96D43"/>
    <w:rsid w:val="00B96FC8"/>
    <w:rsid w:val="00B97024"/>
    <w:rsid w:val="00B971B9"/>
    <w:rsid w:val="00B97224"/>
    <w:rsid w:val="00B972B8"/>
    <w:rsid w:val="00B978CF"/>
    <w:rsid w:val="00B97C19"/>
    <w:rsid w:val="00B97DD2"/>
    <w:rsid w:val="00B97E3C"/>
    <w:rsid w:val="00B97FC7"/>
    <w:rsid w:val="00BA0768"/>
    <w:rsid w:val="00BA08B3"/>
    <w:rsid w:val="00BA08FF"/>
    <w:rsid w:val="00BA0ADF"/>
    <w:rsid w:val="00BA0C96"/>
    <w:rsid w:val="00BA0CAA"/>
    <w:rsid w:val="00BA0DE0"/>
    <w:rsid w:val="00BA0F00"/>
    <w:rsid w:val="00BA0F4F"/>
    <w:rsid w:val="00BA1515"/>
    <w:rsid w:val="00BA1663"/>
    <w:rsid w:val="00BA1742"/>
    <w:rsid w:val="00BA1A03"/>
    <w:rsid w:val="00BA2241"/>
    <w:rsid w:val="00BA22DE"/>
    <w:rsid w:val="00BA247E"/>
    <w:rsid w:val="00BA2621"/>
    <w:rsid w:val="00BA2820"/>
    <w:rsid w:val="00BA2A7E"/>
    <w:rsid w:val="00BA2AAD"/>
    <w:rsid w:val="00BA2BAF"/>
    <w:rsid w:val="00BA2C36"/>
    <w:rsid w:val="00BA2C7B"/>
    <w:rsid w:val="00BA2D6C"/>
    <w:rsid w:val="00BA2F05"/>
    <w:rsid w:val="00BA3056"/>
    <w:rsid w:val="00BA3173"/>
    <w:rsid w:val="00BA345B"/>
    <w:rsid w:val="00BA3695"/>
    <w:rsid w:val="00BA3755"/>
    <w:rsid w:val="00BA3997"/>
    <w:rsid w:val="00BA3BFF"/>
    <w:rsid w:val="00BA3C58"/>
    <w:rsid w:val="00BA3CCA"/>
    <w:rsid w:val="00BA3D77"/>
    <w:rsid w:val="00BA3FB4"/>
    <w:rsid w:val="00BA40E7"/>
    <w:rsid w:val="00BA45A6"/>
    <w:rsid w:val="00BA45B3"/>
    <w:rsid w:val="00BA4A12"/>
    <w:rsid w:val="00BA4A5C"/>
    <w:rsid w:val="00BA4B63"/>
    <w:rsid w:val="00BA4CA7"/>
    <w:rsid w:val="00BA50AF"/>
    <w:rsid w:val="00BA520F"/>
    <w:rsid w:val="00BA5809"/>
    <w:rsid w:val="00BA5DFD"/>
    <w:rsid w:val="00BA5EB1"/>
    <w:rsid w:val="00BA6279"/>
    <w:rsid w:val="00BA63BA"/>
    <w:rsid w:val="00BA674A"/>
    <w:rsid w:val="00BA68D3"/>
    <w:rsid w:val="00BA6A10"/>
    <w:rsid w:val="00BA6E53"/>
    <w:rsid w:val="00BA6E67"/>
    <w:rsid w:val="00BA6EBC"/>
    <w:rsid w:val="00BA6EFF"/>
    <w:rsid w:val="00BA6F78"/>
    <w:rsid w:val="00BA6FA5"/>
    <w:rsid w:val="00BA70C7"/>
    <w:rsid w:val="00BA75AC"/>
    <w:rsid w:val="00BA76A6"/>
    <w:rsid w:val="00BA786F"/>
    <w:rsid w:val="00BA78FA"/>
    <w:rsid w:val="00BA7D19"/>
    <w:rsid w:val="00BB000C"/>
    <w:rsid w:val="00BB0150"/>
    <w:rsid w:val="00BB01EE"/>
    <w:rsid w:val="00BB04FA"/>
    <w:rsid w:val="00BB06C6"/>
    <w:rsid w:val="00BB0800"/>
    <w:rsid w:val="00BB0F23"/>
    <w:rsid w:val="00BB0F7B"/>
    <w:rsid w:val="00BB0F84"/>
    <w:rsid w:val="00BB1082"/>
    <w:rsid w:val="00BB1182"/>
    <w:rsid w:val="00BB128C"/>
    <w:rsid w:val="00BB17BF"/>
    <w:rsid w:val="00BB17ED"/>
    <w:rsid w:val="00BB180F"/>
    <w:rsid w:val="00BB194C"/>
    <w:rsid w:val="00BB19A8"/>
    <w:rsid w:val="00BB1E6B"/>
    <w:rsid w:val="00BB21A9"/>
    <w:rsid w:val="00BB24B6"/>
    <w:rsid w:val="00BB28A8"/>
    <w:rsid w:val="00BB2980"/>
    <w:rsid w:val="00BB2AF0"/>
    <w:rsid w:val="00BB2D80"/>
    <w:rsid w:val="00BB2DA3"/>
    <w:rsid w:val="00BB2E8F"/>
    <w:rsid w:val="00BB305B"/>
    <w:rsid w:val="00BB33CC"/>
    <w:rsid w:val="00BB33E6"/>
    <w:rsid w:val="00BB3523"/>
    <w:rsid w:val="00BB3684"/>
    <w:rsid w:val="00BB3A0B"/>
    <w:rsid w:val="00BB3C68"/>
    <w:rsid w:val="00BB3D42"/>
    <w:rsid w:val="00BB3F97"/>
    <w:rsid w:val="00BB40E7"/>
    <w:rsid w:val="00BB4379"/>
    <w:rsid w:val="00BB457D"/>
    <w:rsid w:val="00BB4798"/>
    <w:rsid w:val="00BB47F0"/>
    <w:rsid w:val="00BB4B82"/>
    <w:rsid w:val="00BB4C52"/>
    <w:rsid w:val="00BB4D41"/>
    <w:rsid w:val="00BB52C3"/>
    <w:rsid w:val="00BB5337"/>
    <w:rsid w:val="00BB5381"/>
    <w:rsid w:val="00BB5391"/>
    <w:rsid w:val="00BB583F"/>
    <w:rsid w:val="00BB59E0"/>
    <w:rsid w:val="00BB5A11"/>
    <w:rsid w:val="00BB5A13"/>
    <w:rsid w:val="00BB6084"/>
    <w:rsid w:val="00BB6143"/>
    <w:rsid w:val="00BB6144"/>
    <w:rsid w:val="00BB633A"/>
    <w:rsid w:val="00BB648F"/>
    <w:rsid w:val="00BB6A5C"/>
    <w:rsid w:val="00BB6B64"/>
    <w:rsid w:val="00BB70A8"/>
    <w:rsid w:val="00BB7138"/>
    <w:rsid w:val="00BB71CC"/>
    <w:rsid w:val="00BB7662"/>
    <w:rsid w:val="00BB77AA"/>
    <w:rsid w:val="00BB7899"/>
    <w:rsid w:val="00BB7A85"/>
    <w:rsid w:val="00BB7BCC"/>
    <w:rsid w:val="00BB7BD2"/>
    <w:rsid w:val="00BB7DC9"/>
    <w:rsid w:val="00BB7F5F"/>
    <w:rsid w:val="00BC0465"/>
    <w:rsid w:val="00BC0470"/>
    <w:rsid w:val="00BC059B"/>
    <w:rsid w:val="00BC0661"/>
    <w:rsid w:val="00BC06A6"/>
    <w:rsid w:val="00BC07C6"/>
    <w:rsid w:val="00BC0931"/>
    <w:rsid w:val="00BC0A30"/>
    <w:rsid w:val="00BC0F2A"/>
    <w:rsid w:val="00BC1686"/>
    <w:rsid w:val="00BC1728"/>
    <w:rsid w:val="00BC1989"/>
    <w:rsid w:val="00BC1A67"/>
    <w:rsid w:val="00BC1B5F"/>
    <w:rsid w:val="00BC1C7A"/>
    <w:rsid w:val="00BC1F14"/>
    <w:rsid w:val="00BC1F1E"/>
    <w:rsid w:val="00BC22A4"/>
    <w:rsid w:val="00BC2674"/>
    <w:rsid w:val="00BC26F8"/>
    <w:rsid w:val="00BC27B5"/>
    <w:rsid w:val="00BC2BE8"/>
    <w:rsid w:val="00BC2D1D"/>
    <w:rsid w:val="00BC3210"/>
    <w:rsid w:val="00BC326D"/>
    <w:rsid w:val="00BC333B"/>
    <w:rsid w:val="00BC34BB"/>
    <w:rsid w:val="00BC3588"/>
    <w:rsid w:val="00BC363A"/>
    <w:rsid w:val="00BC3767"/>
    <w:rsid w:val="00BC38E9"/>
    <w:rsid w:val="00BC398B"/>
    <w:rsid w:val="00BC3E46"/>
    <w:rsid w:val="00BC4613"/>
    <w:rsid w:val="00BC4B03"/>
    <w:rsid w:val="00BC4B33"/>
    <w:rsid w:val="00BC4BDF"/>
    <w:rsid w:val="00BC4BEF"/>
    <w:rsid w:val="00BC4C54"/>
    <w:rsid w:val="00BC4CCA"/>
    <w:rsid w:val="00BC4D0B"/>
    <w:rsid w:val="00BC4D71"/>
    <w:rsid w:val="00BC4DF0"/>
    <w:rsid w:val="00BC5195"/>
    <w:rsid w:val="00BC51F2"/>
    <w:rsid w:val="00BC5331"/>
    <w:rsid w:val="00BC5B29"/>
    <w:rsid w:val="00BC5E4F"/>
    <w:rsid w:val="00BC5EA2"/>
    <w:rsid w:val="00BC5F7E"/>
    <w:rsid w:val="00BC5FDF"/>
    <w:rsid w:val="00BC615E"/>
    <w:rsid w:val="00BC6617"/>
    <w:rsid w:val="00BC6635"/>
    <w:rsid w:val="00BC6720"/>
    <w:rsid w:val="00BC67A6"/>
    <w:rsid w:val="00BC68FF"/>
    <w:rsid w:val="00BC6AA9"/>
    <w:rsid w:val="00BC6B17"/>
    <w:rsid w:val="00BC6EB3"/>
    <w:rsid w:val="00BC702D"/>
    <w:rsid w:val="00BC70A2"/>
    <w:rsid w:val="00BC7201"/>
    <w:rsid w:val="00BC7467"/>
    <w:rsid w:val="00BC783C"/>
    <w:rsid w:val="00BC7871"/>
    <w:rsid w:val="00BC7B8F"/>
    <w:rsid w:val="00BC7ECF"/>
    <w:rsid w:val="00BC7FD7"/>
    <w:rsid w:val="00BD053A"/>
    <w:rsid w:val="00BD0632"/>
    <w:rsid w:val="00BD0644"/>
    <w:rsid w:val="00BD068B"/>
    <w:rsid w:val="00BD091F"/>
    <w:rsid w:val="00BD095F"/>
    <w:rsid w:val="00BD099C"/>
    <w:rsid w:val="00BD0A33"/>
    <w:rsid w:val="00BD0A79"/>
    <w:rsid w:val="00BD0A8F"/>
    <w:rsid w:val="00BD0EA4"/>
    <w:rsid w:val="00BD0F93"/>
    <w:rsid w:val="00BD10F8"/>
    <w:rsid w:val="00BD1279"/>
    <w:rsid w:val="00BD136C"/>
    <w:rsid w:val="00BD142D"/>
    <w:rsid w:val="00BD1775"/>
    <w:rsid w:val="00BD1FC1"/>
    <w:rsid w:val="00BD2152"/>
    <w:rsid w:val="00BD24B2"/>
    <w:rsid w:val="00BD24D9"/>
    <w:rsid w:val="00BD28CD"/>
    <w:rsid w:val="00BD2A37"/>
    <w:rsid w:val="00BD2C37"/>
    <w:rsid w:val="00BD2E55"/>
    <w:rsid w:val="00BD31BD"/>
    <w:rsid w:val="00BD31D4"/>
    <w:rsid w:val="00BD34E3"/>
    <w:rsid w:val="00BD3898"/>
    <w:rsid w:val="00BD3A07"/>
    <w:rsid w:val="00BD3B56"/>
    <w:rsid w:val="00BD3D1C"/>
    <w:rsid w:val="00BD4283"/>
    <w:rsid w:val="00BD457D"/>
    <w:rsid w:val="00BD48DC"/>
    <w:rsid w:val="00BD4B8D"/>
    <w:rsid w:val="00BD4D38"/>
    <w:rsid w:val="00BD4EF7"/>
    <w:rsid w:val="00BD4F5E"/>
    <w:rsid w:val="00BD50F6"/>
    <w:rsid w:val="00BD5207"/>
    <w:rsid w:val="00BD53A9"/>
    <w:rsid w:val="00BD53DC"/>
    <w:rsid w:val="00BD547C"/>
    <w:rsid w:val="00BD54C5"/>
    <w:rsid w:val="00BD5997"/>
    <w:rsid w:val="00BD5B8B"/>
    <w:rsid w:val="00BD5DBF"/>
    <w:rsid w:val="00BD5E73"/>
    <w:rsid w:val="00BD6216"/>
    <w:rsid w:val="00BD6426"/>
    <w:rsid w:val="00BD654E"/>
    <w:rsid w:val="00BD6655"/>
    <w:rsid w:val="00BD66B4"/>
    <w:rsid w:val="00BD6A12"/>
    <w:rsid w:val="00BD6C61"/>
    <w:rsid w:val="00BD6F51"/>
    <w:rsid w:val="00BD70D6"/>
    <w:rsid w:val="00BD730A"/>
    <w:rsid w:val="00BD7403"/>
    <w:rsid w:val="00BD767C"/>
    <w:rsid w:val="00BD7B28"/>
    <w:rsid w:val="00BD7B80"/>
    <w:rsid w:val="00BD7C8F"/>
    <w:rsid w:val="00BD7DAF"/>
    <w:rsid w:val="00BD7E61"/>
    <w:rsid w:val="00BE0028"/>
    <w:rsid w:val="00BE01E7"/>
    <w:rsid w:val="00BE0B98"/>
    <w:rsid w:val="00BE1078"/>
    <w:rsid w:val="00BE131F"/>
    <w:rsid w:val="00BE1424"/>
    <w:rsid w:val="00BE1CD5"/>
    <w:rsid w:val="00BE1DE5"/>
    <w:rsid w:val="00BE1E7A"/>
    <w:rsid w:val="00BE1F36"/>
    <w:rsid w:val="00BE243F"/>
    <w:rsid w:val="00BE250D"/>
    <w:rsid w:val="00BE25CC"/>
    <w:rsid w:val="00BE26D8"/>
    <w:rsid w:val="00BE28BF"/>
    <w:rsid w:val="00BE2DA8"/>
    <w:rsid w:val="00BE3249"/>
    <w:rsid w:val="00BE36B4"/>
    <w:rsid w:val="00BE3A6C"/>
    <w:rsid w:val="00BE3C54"/>
    <w:rsid w:val="00BE3C7A"/>
    <w:rsid w:val="00BE3C92"/>
    <w:rsid w:val="00BE3F07"/>
    <w:rsid w:val="00BE4300"/>
    <w:rsid w:val="00BE43A4"/>
    <w:rsid w:val="00BE47D5"/>
    <w:rsid w:val="00BE4815"/>
    <w:rsid w:val="00BE4AEA"/>
    <w:rsid w:val="00BE4B44"/>
    <w:rsid w:val="00BE4EC0"/>
    <w:rsid w:val="00BE51D6"/>
    <w:rsid w:val="00BE52F1"/>
    <w:rsid w:val="00BE590E"/>
    <w:rsid w:val="00BE5A22"/>
    <w:rsid w:val="00BE5F38"/>
    <w:rsid w:val="00BE6052"/>
    <w:rsid w:val="00BE647D"/>
    <w:rsid w:val="00BE650E"/>
    <w:rsid w:val="00BE6583"/>
    <w:rsid w:val="00BE6804"/>
    <w:rsid w:val="00BE685E"/>
    <w:rsid w:val="00BE68C3"/>
    <w:rsid w:val="00BE6AB4"/>
    <w:rsid w:val="00BE6ACF"/>
    <w:rsid w:val="00BE6ECD"/>
    <w:rsid w:val="00BE7228"/>
    <w:rsid w:val="00BE7362"/>
    <w:rsid w:val="00BE7377"/>
    <w:rsid w:val="00BE74BE"/>
    <w:rsid w:val="00BE78CE"/>
    <w:rsid w:val="00BE796F"/>
    <w:rsid w:val="00BE7B64"/>
    <w:rsid w:val="00BE7B6E"/>
    <w:rsid w:val="00BE7BAF"/>
    <w:rsid w:val="00BF018A"/>
    <w:rsid w:val="00BF05DD"/>
    <w:rsid w:val="00BF09B1"/>
    <w:rsid w:val="00BF0A30"/>
    <w:rsid w:val="00BF0D90"/>
    <w:rsid w:val="00BF1008"/>
    <w:rsid w:val="00BF10A2"/>
    <w:rsid w:val="00BF1241"/>
    <w:rsid w:val="00BF177B"/>
    <w:rsid w:val="00BF179E"/>
    <w:rsid w:val="00BF1890"/>
    <w:rsid w:val="00BF1A41"/>
    <w:rsid w:val="00BF1AC1"/>
    <w:rsid w:val="00BF1E41"/>
    <w:rsid w:val="00BF2617"/>
    <w:rsid w:val="00BF2921"/>
    <w:rsid w:val="00BF2BFE"/>
    <w:rsid w:val="00BF2F4C"/>
    <w:rsid w:val="00BF2FE5"/>
    <w:rsid w:val="00BF3151"/>
    <w:rsid w:val="00BF3391"/>
    <w:rsid w:val="00BF378F"/>
    <w:rsid w:val="00BF3AE9"/>
    <w:rsid w:val="00BF3B9B"/>
    <w:rsid w:val="00BF3E77"/>
    <w:rsid w:val="00BF40C3"/>
    <w:rsid w:val="00BF4516"/>
    <w:rsid w:val="00BF49DC"/>
    <w:rsid w:val="00BF4F46"/>
    <w:rsid w:val="00BF4F85"/>
    <w:rsid w:val="00BF5040"/>
    <w:rsid w:val="00BF5339"/>
    <w:rsid w:val="00BF5513"/>
    <w:rsid w:val="00BF5760"/>
    <w:rsid w:val="00BF5DD2"/>
    <w:rsid w:val="00BF5F5A"/>
    <w:rsid w:val="00BF6720"/>
    <w:rsid w:val="00BF69C4"/>
    <w:rsid w:val="00BF6B6E"/>
    <w:rsid w:val="00BF6CB6"/>
    <w:rsid w:val="00BF6F35"/>
    <w:rsid w:val="00BF6F65"/>
    <w:rsid w:val="00BF7142"/>
    <w:rsid w:val="00BF7288"/>
    <w:rsid w:val="00BF735F"/>
    <w:rsid w:val="00BF7A11"/>
    <w:rsid w:val="00BF7B99"/>
    <w:rsid w:val="00C000B9"/>
    <w:rsid w:val="00C001A8"/>
    <w:rsid w:val="00C001F6"/>
    <w:rsid w:val="00C005DC"/>
    <w:rsid w:val="00C006DC"/>
    <w:rsid w:val="00C00998"/>
    <w:rsid w:val="00C00B1D"/>
    <w:rsid w:val="00C00B7C"/>
    <w:rsid w:val="00C00FA7"/>
    <w:rsid w:val="00C010A3"/>
    <w:rsid w:val="00C0124B"/>
    <w:rsid w:val="00C01361"/>
    <w:rsid w:val="00C015A5"/>
    <w:rsid w:val="00C01780"/>
    <w:rsid w:val="00C01BE4"/>
    <w:rsid w:val="00C01EA0"/>
    <w:rsid w:val="00C01FA2"/>
    <w:rsid w:val="00C02638"/>
    <w:rsid w:val="00C0298A"/>
    <w:rsid w:val="00C02C56"/>
    <w:rsid w:val="00C031E2"/>
    <w:rsid w:val="00C03359"/>
    <w:rsid w:val="00C036AC"/>
    <w:rsid w:val="00C0382A"/>
    <w:rsid w:val="00C03A67"/>
    <w:rsid w:val="00C03C25"/>
    <w:rsid w:val="00C03CB9"/>
    <w:rsid w:val="00C03D2F"/>
    <w:rsid w:val="00C03D87"/>
    <w:rsid w:val="00C03DA3"/>
    <w:rsid w:val="00C03E25"/>
    <w:rsid w:val="00C03FF3"/>
    <w:rsid w:val="00C040DB"/>
    <w:rsid w:val="00C04403"/>
    <w:rsid w:val="00C046CD"/>
    <w:rsid w:val="00C046CE"/>
    <w:rsid w:val="00C04972"/>
    <w:rsid w:val="00C04B0A"/>
    <w:rsid w:val="00C04C0C"/>
    <w:rsid w:val="00C04D62"/>
    <w:rsid w:val="00C04EBB"/>
    <w:rsid w:val="00C04F67"/>
    <w:rsid w:val="00C051E7"/>
    <w:rsid w:val="00C051EB"/>
    <w:rsid w:val="00C05279"/>
    <w:rsid w:val="00C053BF"/>
    <w:rsid w:val="00C0555B"/>
    <w:rsid w:val="00C0578B"/>
    <w:rsid w:val="00C05948"/>
    <w:rsid w:val="00C059B4"/>
    <w:rsid w:val="00C05A22"/>
    <w:rsid w:val="00C05AD9"/>
    <w:rsid w:val="00C05AF9"/>
    <w:rsid w:val="00C05BD3"/>
    <w:rsid w:val="00C05F2E"/>
    <w:rsid w:val="00C06168"/>
    <w:rsid w:val="00C0638E"/>
    <w:rsid w:val="00C067FB"/>
    <w:rsid w:val="00C06810"/>
    <w:rsid w:val="00C069A1"/>
    <w:rsid w:val="00C06BA4"/>
    <w:rsid w:val="00C06FD6"/>
    <w:rsid w:val="00C06FDE"/>
    <w:rsid w:val="00C07143"/>
    <w:rsid w:val="00C071CE"/>
    <w:rsid w:val="00C0774F"/>
    <w:rsid w:val="00C078E7"/>
    <w:rsid w:val="00C103BD"/>
    <w:rsid w:val="00C1044A"/>
    <w:rsid w:val="00C108AF"/>
    <w:rsid w:val="00C109FE"/>
    <w:rsid w:val="00C10CFF"/>
    <w:rsid w:val="00C11185"/>
    <w:rsid w:val="00C11529"/>
    <w:rsid w:val="00C11626"/>
    <w:rsid w:val="00C11A32"/>
    <w:rsid w:val="00C11A39"/>
    <w:rsid w:val="00C11A3D"/>
    <w:rsid w:val="00C11A72"/>
    <w:rsid w:val="00C11A96"/>
    <w:rsid w:val="00C11AFC"/>
    <w:rsid w:val="00C12243"/>
    <w:rsid w:val="00C12380"/>
    <w:rsid w:val="00C123D1"/>
    <w:rsid w:val="00C124A4"/>
    <w:rsid w:val="00C12920"/>
    <w:rsid w:val="00C12A69"/>
    <w:rsid w:val="00C12AD7"/>
    <w:rsid w:val="00C12B27"/>
    <w:rsid w:val="00C12BEF"/>
    <w:rsid w:val="00C133DC"/>
    <w:rsid w:val="00C13A4F"/>
    <w:rsid w:val="00C13E20"/>
    <w:rsid w:val="00C13E6B"/>
    <w:rsid w:val="00C14621"/>
    <w:rsid w:val="00C14659"/>
    <w:rsid w:val="00C1472A"/>
    <w:rsid w:val="00C148E3"/>
    <w:rsid w:val="00C148E9"/>
    <w:rsid w:val="00C14B1D"/>
    <w:rsid w:val="00C14BFA"/>
    <w:rsid w:val="00C150FB"/>
    <w:rsid w:val="00C15258"/>
    <w:rsid w:val="00C15525"/>
    <w:rsid w:val="00C15685"/>
    <w:rsid w:val="00C15CAD"/>
    <w:rsid w:val="00C16011"/>
    <w:rsid w:val="00C16311"/>
    <w:rsid w:val="00C164A7"/>
    <w:rsid w:val="00C16714"/>
    <w:rsid w:val="00C16C7A"/>
    <w:rsid w:val="00C16ED2"/>
    <w:rsid w:val="00C16FF9"/>
    <w:rsid w:val="00C1717F"/>
    <w:rsid w:val="00C171DC"/>
    <w:rsid w:val="00C1724D"/>
    <w:rsid w:val="00C172C7"/>
    <w:rsid w:val="00C1739E"/>
    <w:rsid w:val="00C173AF"/>
    <w:rsid w:val="00C173DD"/>
    <w:rsid w:val="00C1769D"/>
    <w:rsid w:val="00C17883"/>
    <w:rsid w:val="00C17C6B"/>
    <w:rsid w:val="00C17EBC"/>
    <w:rsid w:val="00C17FCE"/>
    <w:rsid w:val="00C20351"/>
    <w:rsid w:val="00C209F2"/>
    <w:rsid w:val="00C20B6A"/>
    <w:rsid w:val="00C20BCF"/>
    <w:rsid w:val="00C20C57"/>
    <w:rsid w:val="00C20CC9"/>
    <w:rsid w:val="00C20D5C"/>
    <w:rsid w:val="00C20DD6"/>
    <w:rsid w:val="00C20EF5"/>
    <w:rsid w:val="00C20F90"/>
    <w:rsid w:val="00C20FC5"/>
    <w:rsid w:val="00C20FE4"/>
    <w:rsid w:val="00C214BE"/>
    <w:rsid w:val="00C215D4"/>
    <w:rsid w:val="00C21627"/>
    <w:rsid w:val="00C21711"/>
    <w:rsid w:val="00C217E2"/>
    <w:rsid w:val="00C21906"/>
    <w:rsid w:val="00C21917"/>
    <w:rsid w:val="00C21C28"/>
    <w:rsid w:val="00C21CA7"/>
    <w:rsid w:val="00C22211"/>
    <w:rsid w:val="00C222EE"/>
    <w:rsid w:val="00C22309"/>
    <w:rsid w:val="00C2246B"/>
    <w:rsid w:val="00C22599"/>
    <w:rsid w:val="00C226B3"/>
    <w:rsid w:val="00C2277E"/>
    <w:rsid w:val="00C22794"/>
    <w:rsid w:val="00C22B5E"/>
    <w:rsid w:val="00C22CAE"/>
    <w:rsid w:val="00C22E5B"/>
    <w:rsid w:val="00C22E8D"/>
    <w:rsid w:val="00C230F3"/>
    <w:rsid w:val="00C231E6"/>
    <w:rsid w:val="00C231FE"/>
    <w:rsid w:val="00C232AA"/>
    <w:rsid w:val="00C233FB"/>
    <w:rsid w:val="00C2340A"/>
    <w:rsid w:val="00C237A5"/>
    <w:rsid w:val="00C23A40"/>
    <w:rsid w:val="00C23A4A"/>
    <w:rsid w:val="00C23B84"/>
    <w:rsid w:val="00C23C1A"/>
    <w:rsid w:val="00C2411A"/>
    <w:rsid w:val="00C242AC"/>
    <w:rsid w:val="00C24532"/>
    <w:rsid w:val="00C248B2"/>
    <w:rsid w:val="00C248E6"/>
    <w:rsid w:val="00C24C9D"/>
    <w:rsid w:val="00C24CC3"/>
    <w:rsid w:val="00C24E85"/>
    <w:rsid w:val="00C24F4E"/>
    <w:rsid w:val="00C24FBE"/>
    <w:rsid w:val="00C250EE"/>
    <w:rsid w:val="00C257B7"/>
    <w:rsid w:val="00C257BA"/>
    <w:rsid w:val="00C258CE"/>
    <w:rsid w:val="00C25A62"/>
    <w:rsid w:val="00C25BBA"/>
    <w:rsid w:val="00C25C7C"/>
    <w:rsid w:val="00C25C9C"/>
    <w:rsid w:val="00C25E54"/>
    <w:rsid w:val="00C26108"/>
    <w:rsid w:val="00C2651D"/>
    <w:rsid w:val="00C26532"/>
    <w:rsid w:val="00C2696F"/>
    <w:rsid w:val="00C26A34"/>
    <w:rsid w:val="00C26C27"/>
    <w:rsid w:val="00C26D55"/>
    <w:rsid w:val="00C26EF1"/>
    <w:rsid w:val="00C272C5"/>
    <w:rsid w:val="00C2751C"/>
    <w:rsid w:val="00C27723"/>
    <w:rsid w:val="00C27B47"/>
    <w:rsid w:val="00C30013"/>
    <w:rsid w:val="00C3045B"/>
    <w:rsid w:val="00C304D2"/>
    <w:rsid w:val="00C308CB"/>
    <w:rsid w:val="00C30A65"/>
    <w:rsid w:val="00C30B5F"/>
    <w:rsid w:val="00C30E02"/>
    <w:rsid w:val="00C30EC8"/>
    <w:rsid w:val="00C30F12"/>
    <w:rsid w:val="00C30F5D"/>
    <w:rsid w:val="00C31100"/>
    <w:rsid w:val="00C31911"/>
    <w:rsid w:val="00C3197E"/>
    <w:rsid w:val="00C31CA0"/>
    <w:rsid w:val="00C31D94"/>
    <w:rsid w:val="00C31E25"/>
    <w:rsid w:val="00C3225E"/>
    <w:rsid w:val="00C322C5"/>
    <w:rsid w:val="00C32641"/>
    <w:rsid w:val="00C32833"/>
    <w:rsid w:val="00C3291C"/>
    <w:rsid w:val="00C32C66"/>
    <w:rsid w:val="00C32D86"/>
    <w:rsid w:val="00C32D90"/>
    <w:rsid w:val="00C32FC5"/>
    <w:rsid w:val="00C3329E"/>
    <w:rsid w:val="00C334D0"/>
    <w:rsid w:val="00C33AD3"/>
    <w:rsid w:val="00C33DD9"/>
    <w:rsid w:val="00C33FF0"/>
    <w:rsid w:val="00C34672"/>
    <w:rsid w:val="00C349B8"/>
    <w:rsid w:val="00C349BC"/>
    <w:rsid w:val="00C349E9"/>
    <w:rsid w:val="00C34A98"/>
    <w:rsid w:val="00C34B6A"/>
    <w:rsid w:val="00C34BD0"/>
    <w:rsid w:val="00C34C01"/>
    <w:rsid w:val="00C34C0F"/>
    <w:rsid w:val="00C34CBB"/>
    <w:rsid w:val="00C34E2E"/>
    <w:rsid w:val="00C350DF"/>
    <w:rsid w:val="00C3511C"/>
    <w:rsid w:val="00C351A3"/>
    <w:rsid w:val="00C351FB"/>
    <w:rsid w:val="00C35701"/>
    <w:rsid w:val="00C3582E"/>
    <w:rsid w:val="00C3634D"/>
    <w:rsid w:val="00C363AF"/>
    <w:rsid w:val="00C363EF"/>
    <w:rsid w:val="00C36731"/>
    <w:rsid w:val="00C3680C"/>
    <w:rsid w:val="00C36845"/>
    <w:rsid w:val="00C3685B"/>
    <w:rsid w:val="00C36D65"/>
    <w:rsid w:val="00C36EFD"/>
    <w:rsid w:val="00C36FA6"/>
    <w:rsid w:val="00C3769C"/>
    <w:rsid w:val="00C37A02"/>
    <w:rsid w:val="00C37AAE"/>
    <w:rsid w:val="00C37FC3"/>
    <w:rsid w:val="00C402DA"/>
    <w:rsid w:val="00C40A53"/>
    <w:rsid w:val="00C40F33"/>
    <w:rsid w:val="00C40FF0"/>
    <w:rsid w:val="00C41027"/>
    <w:rsid w:val="00C415FF"/>
    <w:rsid w:val="00C41607"/>
    <w:rsid w:val="00C4188E"/>
    <w:rsid w:val="00C41972"/>
    <w:rsid w:val="00C41BA9"/>
    <w:rsid w:val="00C41CCA"/>
    <w:rsid w:val="00C41D68"/>
    <w:rsid w:val="00C41F04"/>
    <w:rsid w:val="00C424B6"/>
    <w:rsid w:val="00C4251F"/>
    <w:rsid w:val="00C42564"/>
    <w:rsid w:val="00C4284F"/>
    <w:rsid w:val="00C42939"/>
    <w:rsid w:val="00C42A38"/>
    <w:rsid w:val="00C42B20"/>
    <w:rsid w:val="00C42BC8"/>
    <w:rsid w:val="00C42BFE"/>
    <w:rsid w:val="00C42F00"/>
    <w:rsid w:val="00C4353D"/>
    <w:rsid w:val="00C43566"/>
    <w:rsid w:val="00C438D1"/>
    <w:rsid w:val="00C43980"/>
    <w:rsid w:val="00C43E87"/>
    <w:rsid w:val="00C43E9B"/>
    <w:rsid w:val="00C43FDD"/>
    <w:rsid w:val="00C43FFF"/>
    <w:rsid w:val="00C44160"/>
    <w:rsid w:val="00C44334"/>
    <w:rsid w:val="00C44572"/>
    <w:rsid w:val="00C44745"/>
    <w:rsid w:val="00C448A1"/>
    <w:rsid w:val="00C449AA"/>
    <w:rsid w:val="00C44A20"/>
    <w:rsid w:val="00C44A84"/>
    <w:rsid w:val="00C44BE3"/>
    <w:rsid w:val="00C44EFF"/>
    <w:rsid w:val="00C44F91"/>
    <w:rsid w:val="00C45161"/>
    <w:rsid w:val="00C45207"/>
    <w:rsid w:val="00C45328"/>
    <w:rsid w:val="00C45645"/>
    <w:rsid w:val="00C45B21"/>
    <w:rsid w:val="00C45ED6"/>
    <w:rsid w:val="00C45F78"/>
    <w:rsid w:val="00C46140"/>
    <w:rsid w:val="00C466B6"/>
    <w:rsid w:val="00C46934"/>
    <w:rsid w:val="00C47113"/>
    <w:rsid w:val="00C4790E"/>
    <w:rsid w:val="00C47CE1"/>
    <w:rsid w:val="00C47D0C"/>
    <w:rsid w:val="00C47EC3"/>
    <w:rsid w:val="00C5020B"/>
    <w:rsid w:val="00C5032B"/>
    <w:rsid w:val="00C50624"/>
    <w:rsid w:val="00C508C8"/>
    <w:rsid w:val="00C50D5A"/>
    <w:rsid w:val="00C5135C"/>
    <w:rsid w:val="00C513EF"/>
    <w:rsid w:val="00C51491"/>
    <w:rsid w:val="00C51573"/>
    <w:rsid w:val="00C51730"/>
    <w:rsid w:val="00C51952"/>
    <w:rsid w:val="00C5209A"/>
    <w:rsid w:val="00C52143"/>
    <w:rsid w:val="00C5223B"/>
    <w:rsid w:val="00C52668"/>
    <w:rsid w:val="00C52784"/>
    <w:rsid w:val="00C52933"/>
    <w:rsid w:val="00C52ABB"/>
    <w:rsid w:val="00C52BE3"/>
    <w:rsid w:val="00C52CAE"/>
    <w:rsid w:val="00C52D1F"/>
    <w:rsid w:val="00C53031"/>
    <w:rsid w:val="00C5305E"/>
    <w:rsid w:val="00C53068"/>
    <w:rsid w:val="00C53276"/>
    <w:rsid w:val="00C5343A"/>
    <w:rsid w:val="00C53499"/>
    <w:rsid w:val="00C534E1"/>
    <w:rsid w:val="00C536F6"/>
    <w:rsid w:val="00C53713"/>
    <w:rsid w:val="00C537C1"/>
    <w:rsid w:val="00C53A88"/>
    <w:rsid w:val="00C53D0A"/>
    <w:rsid w:val="00C54583"/>
    <w:rsid w:val="00C546F9"/>
    <w:rsid w:val="00C54BE1"/>
    <w:rsid w:val="00C550E6"/>
    <w:rsid w:val="00C55231"/>
    <w:rsid w:val="00C55235"/>
    <w:rsid w:val="00C55253"/>
    <w:rsid w:val="00C55506"/>
    <w:rsid w:val="00C5599B"/>
    <w:rsid w:val="00C55B07"/>
    <w:rsid w:val="00C55C7E"/>
    <w:rsid w:val="00C55CD6"/>
    <w:rsid w:val="00C55D5A"/>
    <w:rsid w:val="00C55E3C"/>
    <w:rsid w:val="00C55F40"/>
    <w:rsid w:val="00C56219"/>
    <w:rsid w:val="00C5649B"/>
    <w:rsid w:val="00C569D7"/>
    <w:rsid w:val="00C56BB3"/>
    <w:rsid w:val="00C56FBE"/>
    <w:rsid w:val="00C5721C"/>
    <w:rsid w:val="00C57533"/>
    <w:rsid w:val="00C57996"/>
    <w:rsid w:val="00C57CB5"/>
    <w:rsid w:val="00C57D08"/>
    <w:rsid w:val="00C57D89"/>
    <w:rsid w:val="00C57DA8"/>
    <w:rsid w:val="00C600B2"/>
    <w:rsid w:val="00C602E9"/>
    <w:rsid w:val="00C60674"/>
    <w:rsid w:val="00C609B7"/>
    <w:rsid w:val="00C60D01"/>
    <w:rsid w:val="00C60D6D"/>
    <w:rsid w:val="00C60F1D"/>
    <w:rsid w:val="00C6197D"/>
    <w:rsid w:val="00C619AC"/>
    <w:rsid w:val="00C61A1C"/>
    <w:rsid w:val="00C61C08"/>
    <w:rsid w:val="00C61C46"/>
    <w:rsid w:val="00C61CAD"/>
    <w:rsid w:val="00C61D34"/>
    <w:rsid w:val="00C62059"/>
    <w:rsid w:val="00C620C3"/>
    <w:rsid w:val="00C623B1"/>
    <w:rsid w:val="00C6244F"/>
    <w:rsid w:val="00C62516"/>
    <w:rsid w:val="00C62629"/>
    <w:rsid w:val="00C6267D"/>
    <w:rsid w:val="00C6274C"/>
    <w:rsid w:val="00C62C28"/>
    <w:rsid w:val="00C62EC2"/>
    <w:rsid w:val="00C63085"/>
    <w:rsid w:val="00C631EC"/>
    <w:rsid w:val="00C63311"/>
    <w:rsid w:val="00C6384A"/>
    <w:rsid w:val="00C638BA"/>
    <w:rsid w:val="00C63970"/>
    <w:rsid w:val="00C63BC8"/>
    <w:rsid w:val="00C63C80"/>
    <w:rsid w:val="00C64173"/>
    <w:rsid w:val="00C6419C"/>
    <w:rsid w:val="00C64219"/>
    <w:rsid w:val="00C64296"/>
    <w:rsid w:val="00C644C5"/>
    <w:rsid w:val="00C64836"/>
    <w:rsid w:val="00C648E5"/>
    <w:rsid w:val="00C64913"/>
    <w:rsid w:val="00C64DF3"/>
    <w:rsid w:val="00C65020"/>
    <w:rsid w:val="00C65076"/>
    <w:rsid w:val="00C650FC"/>
    <w:rsid w:val="00C65181"/>
    <w:rsid w:val="00C65232"/>
    <w:rsid w:val="00C652D0"/>
    <w:rsid w:val="00C65A42"/>
    <w:rsid w:val="00C65B8D"/>
    <w:rsid w:val="00C65CED"/>
    <w:rsid w:val="00C65E9E"/>
    <w:rsid w:val="00C660EF"/>
    <w:rsid w:val="00C662EF"/>
    <w:rsid w:val="00C6632B"/>
    <w:rsid w:val="00C66395"/>
    <w:rsid w:val="00C665D9"/>
    <w:rsid w:val="00C667A5"/>
    <w:rsid w:val="00C66BAA"/>
    <w:rsid w:val="00C66D11"/>
    <w:rsid w:val="00C66DB6"/>
    <w:rsid w:val="00C66DBB"/>
    <w:rsid w:val="00C6709F"/>
    <w:rsid w:val="00C67125"/>
    <w:rsid w:val="00C674E0"/>
    <w:rsid w:val="00C6766B"/>
    <w:rsid w:val="00C67902"/>
    <w:rsid w:val="00C67B17"/>
    <w:rsid w:val="00C67CAE"/>
    <w:rsid w:val="00C67CAF"/>
    <w:rsid w:val="00C67F4E"/>
    <w:rsid w:val="00C7006E"/>
    <w:rsid w:val="00C70113"/>
    <w:rsid w:val="00C704EF"/>
    <w:rsid w:val="00C706DF"/>
    <w:rsid w:val="00C707EA"/>
    <w:rsid w:val="00C70865"/>
    <w:rsid w:val="00C709A9"/>
    <w:rsid w:val="00C70B58"/>
    <w:rsid w:val="00C70C01"/>
    <w:rsid w:val="00C70C84"/>
    <w:rsid w:val="00C70D47"/>
    <w:rsid w:val="00C70FF6"/>
    <w:rsid w:val="00C711D9"/>
    <w:rsid w:val="00C71355"/>
    <w:rsid w:val="00C71477"/>
    <w:rsid w:val="00C714C2"/>
    <w:rsid w:val="00C71E09"/>
    <w:rsid w:val="00C71F17"/>
    <w:rsid w:val="00C71FC7"/>
    <w:rsid w:val="00C72431"/>
    <w:rsid w:val="00C729F7"/>
    <w:rsid w:val="00C72D62"/>
    <w:rsid w:val="00C72EA8"/>
    <w:rsid w:val="00C72F58"/>
    <w:rsid w:val="00C73126"/>
    <w:rsid w:val="00C73324"/>
    <w:rsid w:val="00C73680"/>
    <w:rsid w:val="00C737C1"/>
    <w:rsid w:val="00C73814"/>
    <w:rsid w:val="00C7384D"/>
    <w:rsid w:val="00C73867"/>
    <w:rsid w:val="00C738A1"/>
    <w:rsid w:val="00C73B0A"/>
    <w:rsid w:val="00C73B1A"/>
    <w:rsid w:val="00C73B1D"/>
    <w:rsid w:val="00C73C4B"/>
    <w:rsid w:val="00C73F15"/>
    <w:rsid w:val="00C741A9"/>
    <w:rsid w:val="00C741C8"/>
    <w:rsid w:val="00C745B9"/>
    <w:rsid w:val="00C74D21"/>
    <w:rsid w:val="00C74F35"/>
    <w:rsid w:val="00C74F46"/>
    <w:rsid w:val="00C752B1"/>
    <w:rsid w:val="00C75856"/>
    <w:rsid w:val="00C759A3"/>
    <w:rsid w:val="00C75E5C"/>
    <w:rsid w:val="00C76196"/>
    <w:rsid w:val="00C762B6"/>
    <w:rsid w:val="00C763E7"/>
    <w:rsid w:val="00C76428"/>
    <w:rsid w:val="00C76460"/>
    <w:rsid w:val="00C7663F"/>
    <w:rsid w:val="00C766A9"/>
    <w:rsid w:val="00C76723"/>
    <w:rsid w:val="00C7684D"/>
    <w:rsid w:val="00C769D2"/>
    <w:rsid w:val="00C76AC6"/>
    <w:rsid w:val="00C76ADA"/>
    <w:rsid w:val="00C76B48"/>
    <w:rsid w:val="00C76DED"/>
    <w:rsid w:val="00C7702E"/>
    <w:rsid w:val="00C77055"/>
    <w:rsid w:val="00C774DD"/>
    <w:rsid w:val="00C778EC"/>
    <w:rsid w:val="00C77DF0"/>
    <w:rsid w:val="00C77E36"/>
    <w:rsid w:val="00C804B9"/>
    <w:rsid w:val="00C80521"/>
    <w:rsid w:val="00C80699"/>
    <w:rsid w:val="00C80879"/>
    <w:rsid w:val="00C80A6D"/>
    <w:rsid w:val="00C80C46"/>
    <w:rsid w:val="00C80F43"/>
    <w:rsid w:val="00C8149C"/>
    <w:rsid w:val="00C815CD"/>
    <w:rsid w:val="00C818D0"/>
    <w:rsid w:val="00C81A20"/>
    <w:rsid w:val="00C81BA0"/>
    <w:rsid w:val="00C81C8E"/>
    <w:rsid w:val="00C81C91"/>
    <w:rsid w:val="00C81F73"/>
    <w:rsid w:val="00C81F9F"/>
    <w:rsid w:val="00C82157"/>
    <w:rsid w:val="00C82430"/>
    <w:rsid w:val="00C82435"/>
    <w:rsid w:val="00C826D9"/>
    <w:rsid w:val="00C826FA"/>
    <w:rsid w:val="00C82B36"/>
    <w:rsid w:val="00C82DCB"/>
    <w:rsid w:val="00C82EBF"/>
    <w:rsid w:val="00C82EFB"/>
    <w:rsid w:val="00C82F84"/>
    <w:rsid w:val="00C8304D"/>
    <w:rsid w:val="00C83266"/>
    <w:rsid w:val="00C83288"/>
    <w:rsid w:val="00C832CD"/>
    <w:rsid w:val="00C832D7"/>
    <w:rsid w:val="00C833AA"/>
    <w:rsid w:val="00C833D9"/>
    <w:rsid w:val="00C8376E"/>
    <w:rsid w:val="00C83862"/>
    <w:rsid w:val="00C838B8"/>
    <w:rsid w:val="00C83B37"/>
    <w:rsid w:val="00C841F0"/>
    <w:rsid w:val="00C84458"/>
    <w:rsid w:val="00C848F0"/>
    <w:rsid w:val="00C84BCB"/>
    <w:rsid w:val="00C84D95"/>
    <w:rsid w:val="00C85078"/>
    <w:rsid w:val="00C85290"/>
    <w:rsid w:val="00C85656"/>
    <w:rsid w:val="00C8577D"/>
    <w:rsid w:val="00C857C8"/>
    <w:rsid w:val="00C857E5"/>
    <w:rsid w:val="00C85A78"/>
    <w:rsid w:val="00C85AA4"/>
    <w:rsid w:val="00C85E20"/>
    <w:rsid w:val="00C85EC3"/>
    <w:rsid w:val="00C860AF"/>
    <w:rsid w:val="00C86728"/>
    <w:rsid w:val="00C86876"/>
    <w:rsid w:val="00C8697F"/>
    <w:rsid w:val="00C86B57"/>
    <w:rsid w:val="00C870BC"/>
    <w:rsid w:val="00C876CA"/>
    <w:rsid w:val="00C877F3"/>
    <w:rsid w:val="00C90030"/>
    <w:rsid w:val="00C901A4"/>
    <w:rsid w:val="00C901C0"/>
    <w:rsid w:val="00C9030A"/>
    <w:rsid w:val="00C9053D"/>
    <w:rsid w:val="00C9064B"/>
    <w:rsid w:val="00C907FF"/>
    <w:rsid w:val="00C90827"/>
    <w:rsid w:val="00C90962"/>
    <w:rsid w:val="00C90B5D"/>
    <w:rsid w:val="00C90C4A"/>
    <w:rsid w:val="00C91127"/>
    <w:rsid w:val="00C911B3"/>
    <w:rsid w:val="00C91431"/>
    <w:rsid w:val="00C9175A"/>
    <w:rsid w:val="00C91854"/>
    <w:rsid w:val="00C91996"/>
    <w:rsid w:val="00C91A65"/>
    <w:rsid w:val="00C91ABF"/>
    <w:rsid w:val="00C91F41"/>
    <w:rsid w:val="00C92095"/>
    <w:rsid w:val="00C92564"/>
    <w:rsid w:val="00C92915"/>
    <w:rsid w:val="00C92A35"/>
    <w:rsid w:val="00C92C4F"/>
    <w:rsid w:val="00C93004"/>
    <w:rsid w:val="00C930EE"/>
    <w:rsid w:val="00C934DD"/>
    <w:rsid w:val="00C93FBC"/>
    <w:rsid w:val="00C94248"/>
    <w:rsid w:val="00C94283"/>
    <w:rsid w:val="00C9431C"/>
    <w:rsid w:val="00C94452"/>
    <w:rsid w:val="00C9446B"/>
    <w:rsid w:val="00C94A7F"/>
    <w:rsid w:val="00C9503F"/>
    <w:rsid w:val="00C95052"/>
    <w:rsid w:val="00C95098"/>
    <w:rsid w:val="00C9535E"/>
    <w:rsid w:val="00C95374"/>
    <w:rsid w:val="00C95405"/>
    <w:rsid w:val="00C95778"/>
    <w:rsid w:val="00C9578B"/>
    <w:rsid w:val="00C959A7"/>
    <w:rsid w:val="00C95B11"/>
    <w:rsid w:val="00C95BAE"/>
    <w:rsid w:val="00C95F42"/>
    <w:rsid w:val="00C95F76"/>
    <w:rsid w:val="00C9646D"/>
    <w:rsid w:val="00C964E0"/>
    <w:rsid w:val="00C9666D"/>
    <w:rsid w:val="00C96721"/>
    <w:rsid w:val="00C9681B"/>
    <w:rsid w:val="00C968E4"/>
    <w:rsid w:val="00C9691A"/>
    <w:rsid w:val="00C96A2D"/>
    <w:rsid w:val="00C96BAE"/>
    <w:rsid w:val="00C96CB8"/>
    <w:rsid w:val="00C96FCA"/>
    <w:rsid w:val="00C97215"/>
    <w:rsid w:val="00C97720"/>
    <w:rsid w:val="00C97886"/>
    <w:rsid w:val="00C97A45"/>
    <w:rsid w:val="00C97A9E"/>
    <w:rsid w:val="00C97ABA"/>
    <w:rsid w:val="00C97B17"/>
    <w:rsid w:val="00C97D24"/>
    <w:rsid w:val="00C97EE9"/>
    <w:rsid w:val="00C97F19"/>
    <w:rsid w:val="00CA0204"/>
    <w:rsid w:val="00CA02FB"/>
    <w:rsid w:val="00CA04F7"/>
    <w:rsid w:val="00CA05A7"/>
    <w:rsid w:val="00CA06DB"/>
    <w:rsid w:val="00CA070B"/>
    <w:rsid w:val="00CA08DD"/>
    <w:rsid w:val="00CA0940"/>
    <w:rsid w:val="00CA0BA2"/>
    <w:rsid w:val="00CA0BA7"/>
    <w:rsid w:val="00CA0C15"/>
    <w:rsid w:val="00CA0DA8"/>
    <w:rsid w:val="00CA1102"/>
    <w:rsid w:val="00CA17DB"/>
    <w:rsid w:val="00CA1A20"/>
    <w:rsid w:val="00CA1A7A"/>
    <w:rsid w:val="00CA1BA2"/>
    <w:rsid w:val="00CA1DAD"/>
    <w:rsid w:val="00CA2010"/>
    <w:rsid w:val="00CA2147"/>
    <w:rsid w:val="00CA21C2"/>
    <w:rsid w:val="00CA2275"/>
    <w:rsid w:val="00CA258C"/>
    <w:rsid w:val="00CA2849"/>
    <w:rsid w:val="00CA293F"/>
    <w:rsid w:val="00CA2EB6"/>
    <w:rsid w:val="00CA2F8D"/>
    <w:rsid w:val="00CA2FEF"/>
    <w:rsid w:val="00CA3013"/>
    <w:rsid w:val="00CA3381"/>
    <w:rsid w:val="00CA355D"/>
    <w:rsid w:val="00CA36A6"/>
    <w:rsid w:val="00CA3A8B"/>
    <w:rsid w:val="00CA3B69"/>
    <w:rsid w:val="00CA4566"/>
    <w:rsid w:val="00CA485B"/>
    <w:rsid w:val="00CA4959"/>
    <w:rsid w:val="00CA4B31"/>
    <w:rsid w:val="00CA4B5E"/>
    <w:rsid w:val="00CA4E4C"/>
    <w:rsid w:val="00CA4EF3"/>
    <w:rsid w:val="00CA4FD2"/>
    <w:rsid w:val="00CA5202"/>
    <w:rsid w:val="00CA5308"/>
    <w:rsid w:val="00CA5475"/>
    <w:rsid w:val="00CA57F3"/>
    <w:rsid w:val="00CA61A1"/>
    <w:rsid w:val="00CA61F7"/>
    <w:rsid w:val="00CA6216"/>
    <w:rsid w:val="00CA621A"/>
    <w:rsid w:val="00CA62B3"/>
    <w:rsid w:val="00CA65B1"/>
    <w:rsid w:val="00CA697B"/>
    <w:rsid w:val="00CA6E23"/>
    <w:rsid w:val="00CA6EB9"/>
    <w:rsid w:val="00CA70B9"/>
    <w:rsid w:val="00CA7259"/>
    <w:rsid w:val="00CA7341"/>
    <w:rsid w:val="00CA7422"/>
    <w:rsid w:val="00CA79D0"/>
    <w:rsid w:val="00CA7B20"/>
    <w:rsid w:val="00CA7BC3"/>
    <w:rsid w:val="00CA7C46"/>
    <w:rsid w:val="00CA7D47"/>
    <w:rsid w:val="00CA7D99"/>
    <w:rsid w:val="00CB0356"/>
    <w:rsid w:val="00CB0599"/>
    <w:rsid w:val="00CB0728"/>
    <w:rsid w:val="00CB080F"/>
    <w:rsid w:val="00CB08B3"/>
    <w:rsid w:val="00CB0C33"/>
    <w:rsid w:val="00CB0D56"/>
    <w:rsid w:val="00CB0DF1"/>
    <w:rsid w:val="00CB0E81"/>
    <w:rsid w:val="00CB0F4D"/>
    <w:rsid w:val="00CB1772"/>
    <w:rsid w:val="00CB1794"/>
    <w:rsid w:val="00CB1AA4"/>
    <w:rsid w:val="00CB1E02"/>
    <w:rsid w:val="00CB2014"/>
    <w:rsid w:val="00CB2021"/>
    <w:rsid w:val="00CB2259"/>
    <w:rsid w:val="00CB22EB"/>
    <w:rsid w:val="00CB2336"/>
    <w:rsid w:val="00CB260D"/>
    <w:rsid w:val="00CB26BD"/>
    <w:rsid w:val="00CB2745"/>
    <w:rsid w:val="00CB275D"/>
    <w:rsid w:val="00CB2BD2"/>
    <w:rsid w:val="00CB2E13"/>
    <w:rsid w:val="00CB2EAE"/>
    <w:rsid w:val="00CB3032"/>
    <w:rsid w:val="00CB312F"/>
    <w:rsid w:val="00CB3214"/>
    <w:rsid w:val="00CB37D1"/>
    <w:rsid w:val="00CB391B"/>
    <w:rsid w:val="00CB3AF6"/>
    <w:rsid w:val="00CB3C38"/>
    <w:rsid w:val="00CB3C5E"/>
    <w:rsid w:val="00CB3D9F"/>
    <w:rsid w:val="00CB3FF0"/>
    <w:rsid w:val="00CB405C"/>
    <w:rsid w:val="00CB42CB"/>
    <w:rsid w:val="00CB42E0"/>
    <w:rsid w:val="00CB4375"/>
    <w:rsid w:val="00CB4734"/>
    <w:rsid w:val="00CB477D"/>
    <w:rsid w:val="00CB4B03"/>
    <w:rsid w:val="00CB4B5C"/>
    <w:rsid w:val="00CB4E28"/>
    <w:rsid w:val="00CB574C"/>
    <w:rsid w:val="00CB5871"/>
    <w:rsid w:val="00CB5893"/>
    <w:rsid w:val="00CB58CB"/>
    <w:rsid w:val="00CB598A"/>
    <w:rsid w:val="00CB5C02"/>
    <w:rsid w:val="00CB6317"/>
    <w:rsid w:val="00CB6FE1"/>
    <w:rsid w:val="00CB7269"/>
    <w:rsid w:val="00CB7576"/>
    <w:rsid w:val="00CB77D0"/>
    <w:rsid w:val="00CB7A93"/>
    <w:rsid w:val="00CB7ABA"/>
    <w:rsid w:val="00CB7B29"/>
    <w:rsid w:val="00CC00B7"/>
    <w:rsid w:val="00CC04E9"/>
    <w:rsid w:val="00CC08F3"/>
    <w:rsid w:val="00CC119A"/>
    <w:rsid w:val="00CC15EB"/>
    <w:rsid w:val="00CC16CC"/>
    <w:rsid w:val="00CC16E3"/>
    <w:rsid w:val="00CC18DD"/>
    <w:rsid w:val="00CC19B5"/>
    <w:rsid w:val="00CC1E71"/>
    <w:rsid w:val="00CC1EE5"/>
    <w:rsid w:val="00CC1EEF"/>
    <w:rsid w:val="00CC1FCD"/>
    <w:rsid w:val="00CC20DD"/>
    <w:rsid w:val="00CC20E4"/>
    <w:rsid w:val="00CC2296"/>
    <w:rsid w:val="00CC22C3"/>
    <w:rsid w:val="00CC23A4"/>
    <w:rsid w:val="00CC259F"/>
    <w:rsid w:val="00CC2608"/>
    <w:rsid w:val="00CC27BC"/>
    <w:rsid w:val="00CC2A6A"/>
    <w:rsid w:val="00CC30E5"/>
    <w:rsid w:val="00CC3219"/>
    <w:rsid w:val="00CC3446"/>
    <w:rsid w:val="00CC34DB"/>
    <w:rsid w:val="00CC34E4"/>
    <w:rsid w:val="00CC37D4"/>
    <w:rsid w:val="00CC37D5"/>
    <w:rsid w:val="00CC37E7"/>
    <w:rsid w:val="00CC3912"/>
    <w:rsid w:val="00CC3A50"/>
    <w:rsid w:val="00CC3A7A"/>
    <w:rsid w:val="00CC3BF4"/>
    <w:rsid w:val="00CC41C8"/>
    <w:rsid w:val="00CC4696"/>
    <w:rsid w:val="00CC47C7"/>
    <w:rsid w:val="00CC4813"/>
    <w:rsid w:val="00CC49B0"/>
    <w:rsid w:val="00CC4DED"/>
    <w:rsid w:val="00CC4EA2"/>
    <w:rsid w:val="00CC4EB5"/>
    <w:rsid w:val="00CC4F4E"/>
    <w:rsid w:val="00CC4F52"/>
    <w:rsid w:val="00CC4FA1"/>
    <w:rsid w:val="00CC5289"/>
    <w:rsid w:val="00CC53B2"/>
    <w:rsid w:val="00CC5572"/>
    <w:rsid w:val="00CC5588"/>
    <w:rsid w:val="00CC5822"/>
    <w:rsid w:val="00CC592E"/>
    <w:rsid w:val="00CC5939"/>
    <w:rsid w:val="00CC5AD3"/>
    <w:rsid w:val="00CC5D89"/>
    <w:rsid w:val="00CC5FF5"/>
    <w:rsid w:val="00CC60EA"/>
    <w:rsid w:val="00CC611E"/>
    <w:rsid w:val="00CC64AB"/>
    <w:rsid w:val="00CC6674"/>
    <w:rsid w:val="00CC66B5"/>
    <w:rsid w:val="00CC6930"/>
    <w:rsid w:val="00CC6AC4"/>
    <w:rsid w:val="00CC6B08"/>
    <w:rsid w:val="00CC6B5A"/>
    <w:rsid w:val="00CC708D"/>
    <w:rsid w:val="00CC74C5"/>
    <w:rsid w:val="00CC785C"/>
    <w:rsid w:val="00CC7879"/>
    <w:rsid w:val="00CD00CC"/>
    <w:rsid w:val="00CD05D7"/>
    <w:rsid w:val="00CD0679"/>
    <w:rsid w:val="00CD071F"/>
    <w:rsid w:val="00CD0951"/>
    <w:rsid w:val="00CD0D83"/>
    <w:rsid w:val="00CD1124"/>
    <w:rsid w:val="00CD116A"/>
    <w:rsid w:val="00CD1395"/>
    <w:rsid w:val="00CD1760"/>
    <w:rsid w:val="00CD17EF"/>
    <w:rsid w:val="00CD1AF3"/>
    <w:rsid w:val="00CD1AFE"/>
    <w:rsid w:val="00CD206D"/>
    <w:rsid w:val="00CD2366"/>
    <w:rsid w:val="00CD25D0"/>
    <w:rsid w:val="00CD2612"/>
    <w:rsid w:val="00CD27B3"/>
    <w:rsid w:val="00CD2D90"/>
    <w:rsid w:val="00CD2DA6"/>
    <w:rsid w:val="00CD3151"/>
    <w:rsid w:val="00CD33C4"/>
    <w:rsid w:val="00CD34F7"/>
    <w:rsid w:val="00CD3B1F"/>
    <w:rsid w:val="00CD3C98"/>
    <w:rsid w:val="00CD3EDB"/>
    <w:rsid w:val="00CD3FCF"/>
    <w:rsid w:val="00CD4028"/>
    <w:rsid w:val="00CD40A9"/>
    <w:rsid w:val="00CD4223"/>
    <w:rsid w:val="00CD443F"/>
    <w:rsid w:val="00CD446B"/>
    <w:rsid w:val="00CD4476"/>
    <w:rsid w:val="00CD44A5"/>
    <w:rsid w:val="00CD4631"/>
    <w:rsid w:val="00CD4797"/>
    <w:rsid w:val="00CD4F25"/>
    <w:rsid w:val="00CD4F9D"/>
    <w:rsid w:val="00CD5519"/>
    <w:rsid w:val="00CD5576"/>
    <w:rsid w:val="00CD602B"/>
    <w:rsid w:val="00CD607D"/>
    <w:rsid w:val="00CD6172"/>
    <w:rsid w:val="00CD649A"/>
    <w:rsid w:val="00CD6561"/>
    <w:rsid w:val="00CD66F8"/>
    <w:rsid w:val="00CD696E"/>
    <w:rsid w:val="00CD6D45"/>
    <w:rsid w:val="00CD6DD8"/>
    <w:rsid w:val="00CD6FF3"/>
    <w:rsid w:val="00CD72DB"/>
    <w:rsid w:val="00CD7BD6"/>
    <w:rsid w:val="00CD7CE0"/>
    <w:rsid w:val="00CD7DBC"/>
    <w:rsid w:val="00CE00BC"/>
    <w:rsid w:val="00CE0356"/>
    <w:rsid w:val="00CE07E6"/>
    <w:rsid w:val="00CE09E2"/>
    <w:rsid w:val="00CE1233"/>
    <w:rsid w:val="00CE12AB"/>
    <w:rsid w:val="00CE13BF"/>
    <w:rsid w:val="00CE1A7A"/>
    <w:rsid w:val="00CE1B6F"/>
    <w:rsid w:val="00CE1DB9"/>
    <w:rsid w:val="00CE207D"/>
    <w:rsid w:val="00CE20A9"/>
    <w:rsid w:val="00CE20DE"/>
    <w:rsid w:val="00CE237B"/>
    <w:rsid w:val="00CE248B"/>
    <w:rsid w:val="00CE2698"/>
    <w:rsid w:val="00CE26DB"/>
    <w:rsid w:val="00CE27A2"/>
    <w:rsid w:val="00CE27FB"/>
    <w:rsid w:val="00CE2907"/>
    <w:rsid w:val="00CE29D9"/>
    <w:rsid w:val="00CE2F53"/>
    <w:rsid w:val="00CE2FC5"/>
    <w:rsid w:val="00CE302E"/>
    <w:rsid w:val="00CE3179"/>
    <w:rsid w:val="00CE36DA"/>
    <w:rsid w:val="00CE3710"/>
    <w:rsid w:val="00CE379D"/>
    <w:rsid w:val="00CE38F4"/>
    <w:rsid w:val="00CE4132"/>
    <w:rsid w:val="00CE42E9"/>
    <w:rsid w:val="00CE449C"/>
    <w:rsid w:val="00CE46A5"/>
    <w:rsid w:val="00CE46B3"/>
    <w:rsid w:val="00CE4C3A"/>
    <w:rsid w:val="00CE4DD2"/>
    <w:rsid w:val="00CE4DFC"/>
    <w:rsid w:val="00CE4E1F"/>
    <w:rsid w:val="00CE50AA"/>
    <w:rsid w:val="00CE51C5"/>
    <w:rsid w:val="00CE52D1"/>
    <w:rsid w:val="00CE52E2"/>
    <w:rsid w:val="00CE5409"/>
    <w:rsid w:val="00CE58F3"/>
    <w:rsid w:val="00CE59EB"/>
    <w:rsid w:val="00CE5A15"/>
    <w:rsid w:val="00CE5BE2"/>
    <w:rsid w:val="00CE5CC2"/>
    <w:rsid w:val="00CE615F"/>
    <w:rsid w:val="00CE61AF"/>
    <w:rsid w:val="00CE695F"/>
    <w:rsid w:val="00CE6AE4"/>
    <w:rsid w:val="00CE6C5E"/>
    <w:rsid w:val="00CE6C7A"/>
    <w:rsid w:val="00CE6FC8"/>
    <w:rsid w:val="00CE74E9"/>
    <w:rsid w:val="00CE77CB"/>
    <w:rsid w:val="00CE786F"/>
    <w:rsid w:val="00CE78DA"/>
    <w:rsid w:val="00CE7936"/>
    <w:rsid w:val="00CE79B3"/>
    <w:rsid w:val="00CE7ACC"/>
    <w:rsid w:val="00CE7DFD"/>
    <w:rsid w:val="00CE7E24"/>
    <w:rsid w:val="00CE7F18"/>
    <w:rsid w:val="00CF0056"/>
    <w:rsid w:val="00CF01E1"/>
    <w:rsid w:val="00CF0534"/>
    <w:rsid w:val="00CF07F6"/>
    <w:rsid w:val="00CF0949"/>
    <w:rsid w:val="00CF09FE"/>
    <w:rsid w:val="00CF0AE3"/>
    <w:rsid w:val="00CF0BF7"/>
    <w:rsid w:val="00CF0C53"/>
    <w:rsid w:val="00CF0EB2"/>
    <w:rsid w:val="00CF0FBD"/>
    <w:rsid w:val="00CF1199"/>
    <w:rsid w:val="00CF14C3"/>
    <w:rsid w:val="00CF1536"/>
    <w:rsid w:val="00CF181D"/>
    <w:rsid w:val="00CF1921"/>
    <w:rsid w:val="00CF1AFC"/>
    <w:rsid w:val="00CF1CD4"/>
    <w:rsid w:val="00CF2262"/>
    <w:rsid w:val="00CF2E73"/>
    <w:rsid w:val="00CF2E78"/>
    <w:rsid w:val="00CF2EFD"/>
    <w:rsid w:val="00CF2F61"/>
    <w:rsid w:val="00CF3389"/>
    <w:rsid w:val="00CF34E4"/>
    <w:rsid w:val="00CF3847"/>
    <w:rsid w:val="00CF38D5"/>
    <w:rsid w:val="00CF394B"/>
    <w:rsid w:val="00CF3980"/>
    <w:rsid w:val="00CF3EE7"/>
    <w:rsid w:val="00CF41EE"/>
    <w:rsid w:val="00CF4211"/>
    <w:rsid w:val="00CF4216"/>
    <w:rsid w:val="00CF43F2"/>
    <w:rsid w:val="00CF462B"/>
    <w:rsid w:val="00CF4742"/>
    <w:rsid w:val="00CF4943"/>
    <w:rsid w:val="00CF49B5"/>
    <w:rsid w:val="00CF4BAB"/>
    <w:rsid w:val="00CF4C48"/>
    <w:rsid w:val="00CF4C89"/>
    <w:rsid w:val="00CF4EC6"/>
    <w:rsid w:val="00CF4F98"/>
    <w:rsid w:val="00CF51B1"/>
    <w:rsid w:val="00CF51B3"/>
    <w:rsid w:val="00CF5216"/>
    <w:rsid w:val="00CF53F2"/>
    <w:rsid w:val="00CF5A3F"/>
    <w:rsid w:val="00CF5C87"/>
    <w:rsid w:val="00CF5CE6"/>
    <w:rsid w:val="00CF5E00"/>
    <w:rsid w:val="00CF5FA8"/>
    <w:rsid w:val="00CF6220"/>
    <w:rsid w:val="00CF6422"/>
    <w:rsid w:val="00CF6557"/>
    <w:rsid w:val="00CF685A"/>
    <w:rsid w:val="00CF68C4"/>
    <w:rsid w:val="00CF6910"/>
    <w:rsid w:val="00CF695D"/>
    <w:rsid w:val="00CF6AC9"/>
    <w:rsid w:val="00CF6DEA"/>
    <w:rsid w:val="00CF6E07"/>
    <w:rsid w:val="00CF709C"/>
    <w:rsid w:val="00CF70BE"/>
    <w:rsid w:val="00CF70D7"/>
    <w:rsid w:val="00CF72A1"/>
    <w:rsid w:val="00CF732C"/>
    <w:rsid w:val="00CF7D6E"/>
    <w:rsid w:val="00D0033F"/>
    <w:rsid w:val="00D00377"/>
    <w:rsid w:val="00D00833"/>
    <w:rsid w:val="00D009BB"/>
    <w:rsid w:val="00D00DC8"/>
    <w:rsid w:val="00D00EE1"/>
    <w:rsid w:val="00D0114A"/>
    <w:rsid w:val="00D011F0"/>
    <w:rsid w:val="00D0129E"/>
    <w:rsid w:val="00D0134D"/>
    <w:rsid w:val="00D014AF"/>
    <w:rsid w:val="00D01618"/>
    <w:rsid w:val="00D01620"/>
    <w:rsid w:val="00D01BA7"/>
    <w:rsid w:val="00D01C94"/>
    <w:rsid w:val="00D01E09"/>
    <w:rsid w:val="00D01F99"/>
    <w:rsid w:val="00D020CF"/>
    <w:rsid w:val="00D02206"/>
    <w:rsid w:val="00D022C1"/>
    <w:rsid w:val="00D0269B"/>
    <w:rsid w:val="00D027ED"/>
    <w:rsid w:val="00D02CBD"/>
    <w:rsid w:val="00D02D5B"/>
    <w:rsid w:val="00D02E26"/>
    <w:rsid w:val="00D030E6"/>
    <w:rsid w:val="00D036DC"/>
    <w:rsid w:val="00D0382F"/>
    <w:rsid w:val="00D03BB1"/>
    <w:rsid w:val="00D042CC"/>
    <w:rsid w:val="00D0445C"/>
    <w:rsid w:val="00D0456E"/>
    <w:rsid w:val="00D045A2"/>
    <w:rsid w:val="00D04AB6"/>
    <w:rsid w:val="00D04BC1"/>
    <w:rsid w:val="00D04DE9"/>
    <w:rsid w:val="00D04F89"/>
    <w:rsid w:val="00D04FDD"/>
    <w:rsid w:val="00D054E4"/>
    <w:rsid w:val="00D05697"/>
    <w:rsid w:val="00D057A5"/>
    <w:rsid w:val="00D057BB"/>
    <w:rsid w:val="00D05802"/>
    <w:rsid w:val="00D05842"/>
    <w:rsid w:val="00D05967"/>
    <w:rsid w:val="00D05C50"/>
    <w:rsid w:val="00D05C58"/>
    <w:rsid w:val="00D05E56"/>
    <w:rsid w:val="00D0613D"/>
    <w:rsid w:val="00D0639D"/>
    <w:rsid w:val="00D06421"/>
    <w:rsid w:val="00D06788"/>
    <w:rsid w:val="00D06886"/>
    <w:rsid w:val="00D06C67"/>
    <w:rsid w:val="00D06D40"/>
    <w:rsid w:val="00D06F23"/>
    <w:rsid w:val="00D0737D"/>
    <w:rsid w:val="00D07403"/>
    <w:rsid w:val="00D07447"/>
    <w:rsid w:val="00D074BA"/>
    <w:rsid w:val="00D075C1"/>
    <w:rsid w:val="00D07602"/>
    <w:rsid w:val="00D07868"/>
    <w:rsid w:val="00D07D8C"/>
    <w:rsid w:val="00D07F31"/>
    <w:rsid w:val="00D100C3"/>
    <w:rsid w:val="00D101BB"/>
    <w:rsid w:val="00D1027B"/>
    <w:rsid w:val="00D1080F"/>
    <w:rsid w:val="00D10AF1"/>
    <w:rsid w:val="00D10B95"/>
    <w:rsid w:val="00D10DE3"/>
    <w:rsid w:val="00D111E9"/>
    <w:rsid w:val="00D112EF"/>
    <w:rsid w:val="00D113E8"/>
    <w:rsid w:val="00D11412"/>
    <w:rsid w:val="00D11746"/>
    <w:rsid w:val="00D1184E"/>
    <w:rsid w:val="00D11860"/>
    <w:rsid w:val="00D1196D"/>
    <w:rsid w:val="00D11DF5"/>
    <w:rsid w:val="00D11E2B"/>
    <w:rsid w:val="00D12246"/>
    <w:rsid w:val="00D122CD"/>
    <w:rsid w:val="00D12375"/>
    <w:rsid w:val="00D1250E"/>
    <w:rsid w:val="00D12937"/>
    <w:rsid w:val="00D12C13"/>
    <w:rsid w:val="00D12E6A"/>
    <w:rsid w:val="00D12F4E"/>
    <w:rsid w:val="00D130B6"/>
    <w:rsid w:val="00D13262"/>
    <w:rsid w:val="00D132ED"/>
    <w:rsid w:val="00D133EE"/>
    <w:rsid w:val="00D137FC"/>
    <w:rsid w:val="00D13BE4"/>
    <w:rsid w:val="00D14131"/>
    <w:rsid w:val="00D142CC"/>
    <w:rsid w:val="00D14462"/>
    <w:rsid w:val="00D145FF"/>
    <w:rsid w:val="00D14ADE"/>
    <w:rsid w:val="00D14C1C"/>
    <w:rsid w:val="00D14C5F"/>
    <w:rsid w:val="00D14D20"/>
    <w:rsid w:val="00D1504A"/>
    <w:rsid w:val="00D150D9"/>
    <w:rsid w:val="00D1514D"/>
    <w:rsid w:val="00D15627"/>
    <w:rsid w:val="00D1567F"/>
    <w:rsid w:val="00D1572A"/>
    <w:rsid w:val="00D15B5F"/>
    <w:rsid w:val="00D15B9B"/>
    <w:rsid w:val="00D15E77"/>
    <w:rsid w:val="00D15F2F"/>
    <w:rsid w:val="00D15FF1"/>
    <w:rsid w:val="00D15FFC"/>
    <w:rsid w:val="00D161BB"/>
    <w:rsid w:val="00D161CF"/>
    <w:rsid w:val="00D161FC"/>
    <w:rsid w:val="00D16251"/>
    <w:rsid w:val="00D164BC"/>
    <w:rsid w:val="00D165E1"/>
    <w:rsid w:val="00D1671E"/>
    <w:rsid w:val="00D16A7C"/>
    <w:rsid w:val="00D17024"/>
    <w:rsid w:val="00D172D6"/>
    <w:rsid w:val="00D1733A"/>
    <w:rsid w:val="00D17389"/>
    <w:rsid w:val="00D1738A"/>
    <w:rsid w:val="00D17538"/>
    <w:rsid w:val="00D1761A"/>
    <w:rsid w:val="00D17B72"/>
    <w:rsid w:val="00D17BFF"/>
    <w:rsid w:val="00D17C4A"/>
    <w:rsid w:val="00D17F4B"/>
    <w:rsid w:val="00D20099"/>
    <w:rsid w:val="00D20773"/>
    <w:rsid w:val="00D20955"/>
    <w:rsid w:val="00D209AB"/>
    <w:rsid w:val="00D20C9C"/>
    <w:rsid w:val="00D20D85"/>
    <w:rsid w:val="00D210B6"/>
    <w:rsid w:val="00D211E0"/>
    <w:rsid w:val="00D216D5"/>
    <w:rsid w:val="00D21738"/>
    <w:rsid w:val="00D219E4"/>
    <w:rsid w:val="00D21FD5"/>
    <w:rsid w:val="00D2247C"/>
    <w:rsid w:val="00D22563"/>
    <w:rsid w:val="00D225ED"/>
    <w:rsid w:val="00D22B93"/>
    <w:rsid w:val="00D22C7D"/>
    <w:rsid w:val="00D22F1A"/>
    <w:rsid w:val="00D22FFC"/>
    <w:rsid w:val="00D23336"/>
    <w:rsid w:val="00D23694"/>
    <w:rsid w:val="00D23734"/>
    <w:rsid w:val="00D23740"/>
    <w:rsid w:val="00D2375E"/>
    <w:rsid w:val="00D23BFC"/>
    <w:rsid w:val="00D23F63"/>
    <w:rsid w:val="00D2420C"/>
    <w:rsid w:val="00D242B4"/>
    <w:rsid w:val="00D24777"/>
    <w:rsid w:val="00D24793"/>
    <w:rsid w:val="00D2493D"/>
    <w:rsid w:val="00D24CE6"/>
    <w:rsid w:val="00D24D36"/>
    <w:rsid w:val="00D24E41"/>
    <w:rsid w:val="00D25071"/>
    <w:rsid w:val="00D253FD"/>
    <w:rsid w:val="00D25B3E"/>
    <w:rsid w:val="00D25F55"/>
    <w:rsid w:val="00D2626F"/>
    <w:rsid w:val="00D266C5"/>
    <w:rsid w:val="00D26C76"/>
    <w:rsid w:val="00D27618"/>
    <w:rsid w:val="00D27713"/>
    <w:rsid w:val="00D27883"/>
    <w:rsid w:val="00D27BDC"/>
    <w:rsid w:val="00D27F78"/>
    <w:rsid w:val="00D27FE3"/>
    <w:rsid w:val="00D30369"/>
    <w:rsid w:val="00D3038E"/>
    <w:rsid w:val="00D30A9B"/>
    <w:rsid w:val="00D30B81"/>
    <w:rsid w:val="00D30D01"/>
    <w:rsid w:val="00D310B2"/>
    <w:rsid w:val="00D31190"/>
    <w:rsid w:val="00D315B7"/>
    <w:rsid w:val="00D31882"/>
    <w:rsid w:val="00D3189F"/>
    <w:rsid w:val="00D31A06"/>
    <w:rsid w:val="00D31B5D"/>
    <w:rsid w:val="00D31B79"/>
    <w:rsid w:val="00D31C83"/>
    <w:rsid w:val="00D31E09"/>
    <w:rsid w:val="00D31FF4"/>
    <w:rsid w:val="00D32230"/>
    <w:rsid w:val="00D322CB"/>
    <w:rsid w:val="00D3243D"/>
    <w:rsid w:val="00D32589"/>
    <w:rsid w:val="00D32A41"/>
    <w:rsid w:val="00D32BAD"/>
    <w:rsid w:val="00D32C93"/>
    <w:rsid w:val="00D3318C"/>
    <w:rsid w:val="00D33191"/>
    <w:rsid w:val="00D3388A"/>
    <w:rsid w:val="00D33A5D"/>
    <w:rsid w:val="00D33A72"/>
    <w:rsid w:val="00D33F1D"/>
    <w:rsid w:val="00D3427C"/>
    <w:rsid w:val="00D343FA"/>
    <w:rsid w:val="00D3468D"/>
    <w:rsid w:val="00D34746"/>
    <w:rsid w:val="00D348DF"/>
    <w:rsid w:val="00D34B98"/>
    <w:rsid w:val="00D34D31"/>
    <w:rsid w:val="00D34EE0"/>
    <w:rsid w:val="00D3503D"/>
    <w:rsid w:val="00D35395"/>
    <w:rsid w:val="00D3592A"/>
    <w:rsid w:val="00D35BAF"/>
    <w:rsid w:val="00D35D72"/>
    <w:rsid w:val="00D36113"/>
    <w:rsid w:val="00D362BF"/>
    <w:rsid w:val="00D36BAE"/>
    <w:rsid w:val="00D36C4F"/>
    <w:rsid w:val="00D36E4D"/>
    <w:rsid w:val="00D36F34"/>
    <w:rsid w:val="00D36F8A"/>
    <w:rsid w:val="00D36F9F"/>
    <w:rsid w:val="00D36FAE"/>
    <w:rsid w:val="00D36FE3"/>
    <w:rsid w:val="00D378F8"/>
    <w:rsid w:val="00D37CE1"/>
    <w:rsid w:val="00D37D32"/>
    <w:rsid w:val="00D37DEF"/>
    <w:rsid w:val="00D406CC"/>
    <w:rsid w:val="00D40776"/>
    <w:rsid w:val="00D40806"/>
    <w:rsid w:val="00D40A44"/>
    <w:rsid w:val="00D40EFE"/>
    <w:rsid w:val="00D40F63"/>
    <w:rsid w:val="00D40FAE"/>
    <w:rsid w:val="00D41203"/>
    <w:rsid w:val="00D412C7"/>
    <w:rsid w:val="00D4143F"/>
    <w:rsid w:val="00D4147A"/>
    <w:rsid w:val="00D4168C"/>
    <w:rsid w:val="00D417D5"/>
    <w:rsid w:val="00D41934"/>
    <w:rsid w:val="00D41985"/>
    <w:rsid w:val="00D41A1A"/>
    <w:rsid w:val="00D41AAB"/>
    <w:rsid w:val="00D41D2A"/>
    <w:rsid w:val="00D41E90"/>
    <w:rsid w:val="00D41E93"/>
    <w:rsid w:val="00D41F93"/>
    <w:rsid w:val="00D42351"/>
    <w:rsid w:val="00D42BAF"/>
    <w:rsid w:val="00D43213"/>
    <w:rsid w:val="00D433FB"/>
    <w:rsid w:val="00D43B39"/>
    <w:rsid w:val="00D43B78"/>
    <w:rsid w:val="00D43B8E"/>
    <w:rsid w:val="00D43C0E"/>
    <w:rsid w:val="00D43E38"/>
    <w:rsid w:val="00D442C4"/>
    <w:rsid w:val="00D44417"/>
    <w:rsid w:val="00D4442A"/>
    <w:rsid w:val="00D445C6"/>
    <w:rsid w:val="00D447CB"/>
    <w:rsid w:val="00D448C0"/>
    <w:rsid w:val="00D44942"/>
    <w:rsid w:val="00D44AC3"/>
    <w:rsid w:val="00D44B0B"/>
    <w:rsid w:val="00D44E5C"/>
    <w:rsid w:val="00D44E94"/>
    <w:rsid w:val="00D4515A"/>
    <w:rsid w:val="00D45760"/>
    <w:rsid w:val="00D4587C"/>
    <w:rsid w:val="00D459BC"/>
    <w:rsid w:val="00D45D38"/>
    <w:rsid w:val="00D45F2E"/>
    <w:rsid w:val="00D4604C"/>
    <w:rsid w:val="00D46066"/>
    <w:rsid w:val="00D460CF"/>
    <w:rsid w:val="00D46135"/>
    <w:rsid w:val="00D468F9"/>
    <w:rsid w:val="00D46A79"/>
    <w:rsid w:val="00D46BDF"/>
    <w:rsid w:val="00D46D72"/>
    <w:rsid w:val="00D46DCD"/>
    <w:rsid w:val="00D46EB5"/>
    <w:rsid w:val="00D47120"/>
    <w:rsid w:val="00D472E4"/>
    <w:rsid w:val="00D47302"/>
    <w:rsid w:val="00D475AB"/>
    <w:rsid w:val="00D47858"/>
    <w:rsid w:val="00D500BA"/>
    <w:rsid w:val="00D5075E"/>
    <w:rsid w:val="00D50A45"/>
    <w:rsid w:val="00D50ADE"/>
    <w:rsid w:val="00D50BC9"/>
    <w:rsid w:val="00D50E06"/>
    <w:rsid w:val="00D510C8"/>
    <w:rsid w:val="00D515EA"/>
    <w:rsid w:val="00D51782"/>
    <w:rsid w:val="00D51856"/>
    <w:rsid w:val="00D518BA"/>
    <w:rsid w:val="00D51928"/>
    <w:rsid w:val="00D51CCC"/>
    <w:rsid w:val="00D51D8C"/>
    <w:rsid w:val="00D5209A"/>
    <w:rsid w:val="00D5219F"/>
    <w:rsid w:val="00D523EE"/>
    <w:rsid w:val="00D524F1"/>
    <w:rsid w:val="00D525EC"/>
    <w:rsid w:val="00D526A4"/>
    <w:rsid w:val="00D5296B"/>
    <w:rsid w:val="00D52ADA"/>
    <w:rsid w:val="00D52CF0"/>
    <w:rsid w:val="00D52D34"/>
    <w:rsid w:val="00D52DC5"/>
    <w:rsid w:val="00D52FAB"/>
    <w:rsid w:val="00D53072"/>
    <w:rsid w:val="00D53415"/>
    <w:rsid w:val="00D5345C"/>
    <w:rsid w:val="00D53497"/>
    <w:rsid w:val="00D53BB5"/>
    <w:rsid w:val="00D53D58"/>
    <w:rsid w:val="00D53F3B"/>
    <w:rsid w:val="00D5405D"/>
    <w:rsid w:val="00D543A5"/>
    <w:rsid w:val="00D5467A"/>
    <w:rsid w:val="00D548F5"/>
    <w:rsid w:val="00D54AAC"/>
    <w:rsid w:val="00D54B1E"/>
    <w:rsid w:val="00D54B1F"/>
    <w:rsid w:val="00D54E10"/>
    <w:rsid w:val="00D55047"/>
    <w:rsid w:val="00D55120"/>
    <w:rsid w:val="00D552AC"/>
    <w:rsid w:val="00D552D7"/>
    <w:rsid w:val="00D55351"/>
    <w:rsid w:val="00D55513"/>
    <w:rsid w:val="00D55575"/>
    <w:rsid w:val="00D558DC"/>
    <w:rsid w:val="00D55C0B"/>
    <w:rsid w:val="00D55CCB"/>
    <w:rsid w:val="00D56162"/>
    <w:rsid w:val="00D5641F"/>
    <w:rsid w:val="00D5650E"/>
    <w:rsid w:val="00D56993"/>
    <w:rsid w:val="00D56998"/>
    <w:rsid w:val="00D56EF5"/>
    <w:rsid w:val="00D570A0"/>
    <w:rsid w:val="00D57295"/>
    <w:rsid w:val="00D572C8"/>
    <w:rsid w:val="00D573A9"/>
    <w:rsid w:val="00D576EF"/>
    <w:rsid w:val="00D578B2"/>
    <w:rsid w:val="00D578C3"/>
    <w:rsid w:val="00D57D37"/>
    <w:rsid w:val="00D57E23"/>
    <w:rsid w:val="00D604EF"/>
    <w:rsid w:val="00D60648"/>
    <w:rsid w:val="00D609D4"/>
    <w:rsid w:val="00D609F2"/>
    <w:rsid w:val="00D60FCE"/>
    <w:rsid w:val="00D6114A"/>
    <w:rsid w:val="00D61744"/>
    <w:rsid w:val="00D61867"/>
    <w:rsid w:val="00D61977"/>
    <w:rsid w:val="00D61A2A"/>
    <w:rsid w:val="00D61BB9"/>
    <w:rsid w:val="00D61C2C"/>
    <w:rsid w:val="00D61C4A"/>
    <w:rsid w:val="00D61EC9"/>
    <w:rsid w:val="00D620AE"/>
    <w:rsid w:val="00D620C0"/>
    <w:rsid w:val="00D6224C"/>
    <w:rsid w:val="00D622F5"/>
    <w:rsid w:val="00D62632"/>
    <w:rsid w:val="00D62749"/>
    <w:rsid w:val="00D627D0"/>
    <w:rsid w:val="00D627F9"/>
    <w:rsid w:val="00D62B20"/>
    <w:rsid w:val="00D62D45"/>
    <w:rsid w:val="00D630FC"/>
    <w:rsid w:val="00D632D5"/>
    <w:rsid w:val="00D6337D"/>
    <w:rsid w:val="00D634B5"/>
    <w:rsid w:val="00D63B49"/>
    <w:rsid w:val="00D63F49"/>
    <w:rsid w:val="00D641C0"/>
    <w:rsid w:val="00D644A0"/>
    <w:rsid w:val="00D6457C"/>
    <w:rsid w:val="00D64790"/>
    <w:rsid w:val="00D647BE"/>
    <w:rsid w:val="00D648C2"/>
    <w:rsid w:val="00D64925"/>
    <w:rsid w:val="00D6498D"/>
    <w:rsid w:val="00D64C21"/>
    <w:rsid w:val="00D64CB0"/>
    <w:rsid w:val="00D64CD1"/>
    <w:rsid w:val="00D65035"/>
    <w:rsid w:val="00D6517C"/>
    <w:rsid w:val="00D651C8"/>
    <w:rsid w:val="00D6523B"/>
    <w:rsid w:val="00D65488"/>
    <w:rsid w:val="00D65BF1"/>
    <w:rsid w:val="00D65C10"/>
    <w:rsid w:val="00D65F5E"/>
    <w:rsid w:val="00D66036"/>
    <w:rsid w:val="00D6605B"/>
    <w:rsid w:val="00D66322"/>
    <w:rsid w:val="00D6638C"/>
    <w:rsid w:val="00D665DA"/>
    <w:rsid w:val="00D66B76"/>
    <w:rsid w:val="00D66C9D"/>
    <w:rsid w:val="00D66E62"/>
    <w:rsid w:val="00D66FF9"/>
    <w:rsid w:val="00D67439"/>
    <w:rsid w:val="00D6789E"/>
    <w:rsid w:val="00D6796A"/>
    <w:rsid w:val="00D67AAF"/>
    <w:rsid w:val="00D67B00"/>
    <w:rsid w:val="00D67B80"/>
    <w:rsid w:val="00D67C4A"/>
    <w:rsid w:val="00D67F42"/>
    <w:rsid w:val="00D67FC4"/>
    <w:rsid w:val="00D702E3"/>
    <w:rsid w:val="00D70549"/>
    <w:rsid w:val="00D70682"/>
    <w:rsid w:val="00D70B5C"/>
    <w:rsid w:val="00D70D81"/>
    <w:rsid w:val="00D70E3B"/>
    <w:rsid w:val="00D70EA3"/>
    <w:rsid w:val="00D71199"/>
    <w:rsid w:val="00D71224"/>
    <w:rsid w:val="00D7132F"/>
    <w:rsid w:val="00D716D1"/>
    <w:rsid w:val="00D7186B"/>
    <w:rsid w:val="00D71BCD"/>
    <w:rsid w:val="00D71E99"/>
    <w:rsid w:val="00D71FE2"/>
    <w:rsid w:val="00D722CA"/>
    <w:rsid w:val="00D72484"/>
    <w:rsid w:val="00D724BA"/>
    <w:rsid w:val="00D72A8F"/>
    <w:rsid w:val="00D72F2A"/>
    <w:rsid w:val="00D734F4"/>
    <w:rsid w:val="00D73A7C"/>
    <w:rsid w:val="00D73DC4"/>
    <w:rsid w:val="00D74040"/>
    <w:rsid w:val="00D74460"/>
    <w:rsid w:val="00D7491B"/>
    <w:rsid w:val="00D74BCB"/>
    <w:rsid w:val="00D74DD3"/>
    <w:rsid w:val="00D74E22"/>
    <w:rsid w:val="00D75239"/>
    <w:rsid w:val="00D7541D"/>
    <w:rsid w:val="00D75617"/>
    <w:rsid w:val="00D757B6"/>
    <w:rsid w:val="00D75CD1"/>
    <w:rsid w:val="00D75DC7"/>
    <w:rsid w:val="00D75E87"/>
    <w:rsid w:val="00D76542"/>
    <w:rsid w:val="00D7658E"/>
    <w:rsid w:val="00D76A27"/>
    <w:rsid w:val="00D76AE5"/>
    <w:rsid w:val="00D76B24"/>
    <w:rsid w:val="00D76B2A"/>
    <w:rsid w:val="00D7704B"/>
    <w:rsid w:val="00D77399"/>
    <w:rsid w:val="00D774BC"/>
    <w:rsid w:val="00D7760F"/>
    <w:rsid w:val="00D77F30"/>
    <w:rsid w:val="00D800D8"/>
    <w:rsid w:val="00D8016A"/>
    <w:rsid w:val="00D8082C"/>
    <w:rsid w:val="00D80A75"/>
    <w:rsid w:val="00D80AD1"/>
    <w:rsid w:val="00D80C5B"/>
    <w:rsid w:val="00D80D18"/>
    <w:rsid w:val="00D8158B"/>
    <w:rsid w:val="00D816CD"/>
    <w:rsid w:val="00D8195B"/>
    <w:rsid w:val="00D81BB5"/>
    <w:rsid w:val="00D81F6F"/>
    <w:rsid w:val="00D8208A"/>
    <w:rsid w:val="00D820E2"/>
    <w:rsid w:val="00D82111"/>
    <w:rsid w:val="00D82209"/>
    <w:rsid w:val="00D8243E"/>
    <w:rsid w:val="00D82689"/>
    <w:rsid w:val="00D829DD"/>
    <w:rsid w:val="00D82BE4"/>
    <w:rsid w:val="00D82C07"/>
    <w:rsid w:val="00D8300E"/>
    <w:rsid w:val="00D830F9"/>
    <w:rsid w:val="00D831D2"/>
    <w:rsid w:val="00D83277"/>
    <w:rsid w:val="00D83511"/>
    <w:rsid w:val="00D837DF"/>
    <w:rsid w:val="00D83C5F"/>
    <w:rsid w:val="00D83CB9"/>
    <w:rsid w:val="00D83CC9"/>
    <w:rsid w:val="00D84106"/>
    <w:rsid w:val="00D84120"/>
    <w:rsid w:val="00D841BC"/>
    <w:rsid w:val="00D84394"/>
    <w:rsid w:val="00D84747"/>
    <w:rsid w:val="00D8487B"/>
    <w:rsid w:val="00D8488F"/>
    <w:rsid w:val="00D8493D"/>
    <w:rsid w:val="00D84A8C"/>
    <w:rsid w:val="00D85187"/>
    <w:rsid w:val="00D8531D"/>
    <w:rsid w:val="00D8541F"/>
    <w:rsid w:val="00D85639"/>
    <w:rsid w:val="00D85817"/>
    <w:rsid w:val="00D8583C"/>
    <w:rsid w:val="00D859DA"/>
    <w:rsid w:val="00D859F7"/>
    <w:rsid w:val="00D8654C"/>
    <w:rsid w:val="00D86A5A"/>
    <w:rsid w:val="00D86BE7"/>
    <w:rsid w:val="00D86ECA"/>
    <w:rsid w:val="00D86ECF"/>
    <w:rsid w:val="00D8715F"/>
    <w:rsid w:val="00D8728A"/>
    <w:rsid w:val="00D875A3"/>
    <w:rsid w:val="00D87734"/>
    <w:rsid w:val="00D8788F"/>
    <w:rsid w:val="00D879A6"/>
    <w:rsid w:val="00D87CC8"/>
    <w:rsid w:val="00D87FB8"/>
    <w:rsid w:val="00D90439"/>
    <w:rsid w:val="00D90C32"/>
    <w:rsid w:val="00D90E06"/>
    <w:rsid w:val="00D91093"/>
    <w:rsid w:val="00D9167E"/>
    <w:rsid w:val="00D919B7"/>
    <w:rsid w:val="00D921C0"/>
    <w:rsid w:val="00D9255B"/>
    <w:rsid w:val="00D926BD"/>
    <w:rsid w:val="00D92726"/>
    <w:rsid w:val="00D928AB"/>
    <w:rsid w:val="00D92DA0"/>
    <w:rsid w:val="00D92E8B"/>
    <w:rsid w:val="00D92F39"/>
    <w:rsid w:val="00D92F71"/>
    <w:rsid w:val="00D93080"/>
    <w:rsid w:val="00D934A9"/>
    <w:rsid w:val="00D9381B"/>
    <w:rsid w:val="00D93F82"/>
    <w:rsid w:val="00D940AE"/>
    <w:rsid w:val="00D9426E"/>
    <w:rsid w:val="00D94399"/>
    <w:rsid w:val="00D9445F"/>
    <w:rsid w:val="00D944AC"/>
    <w:rsid w:val="00D9463A"/>
    <w:rsid w:val="00D94A02"/>
    <w:rsid w:val="00D94C79"/>
    <w:rsid w:val="00D94CB6"/>
    <w:rsid w:val="00D94DDF"/>
    <w:rsid w:val="00D95299"/>
    <w:rsid w:val="00D95348"/>
    <w:rsid w:val="00D954EC"/>
    <w:rsid w:val="00D9555C"/>
    <w:rsid w:val="00D956C8"/>
    <w:rsid w:val="00D95DE0"/>
    <w:rsid w:val="00D95EAB"/>
    <w:rsid w:val="00D95FB0"/>
    <w:rsid w:val="00D9648A"/>
    <w:rsid w:val="00D9695E"/>
    <w:rsid w:val="00D96BDE"/>
    <w:rsid w:val="00D96C6E"/>
    <w:rsid w:val="00D97050"/>
    <w:rsid w:val="00D9715C"/>
    <w:rsid w:val="00D9743C"/>
    <w:rsid w:val="00D976F2"/>
    <w:rsid w:val="00D97994"/>
    <w:rsid w:val="00D97C7F"/>
    <w:rsid w:val="00DA01B6"/>
    <w:rsid w:val="00DA0BA6"/>
    <w:rsid w:val="00DA0D59"/>
    <w:rsid w:val="00DA1054"/>
    <w:rsid w:val="00DA155B"/>
    <w:rsid w:val="00DA173E"/>
    <w:rsid w:val="00DA1A16"/>
    <w:rsid w:val="00DA1A2C"/>
    <w:rsid w:val="00DA1A64"/>
    <w:rsid w:val="00DA1BAE"/>
    <w:rsid w:val="00DA1D86"/>
    <w:rsid w:val="00DA23A6"/>
    <w:rsid w:val="00DA23A9"/>
    <w:rsid w:val="00DA295C"/>
    <w:rsid w:val="00DA2992"/>
    <w:rsid w:val="00DA2B77"/>
    <w:rsid w:val="00DA2C39"/>
    <w:rsid w:val="00DA2C40"/>
    <w:rsid w:val="00DA2DDE"/>
    <w:rsid w:val="00DA2EA9"/>
    <w:rsid w:val="00DA2F75"/>
    <w:rsid w:val="00DA30D3"/>
    <w:rsid w:val="00DA3195"/>
    <w:rsid w:val="00DA3304"/>
    <w:rsid w:val="00DA3442"/>
    <w:rsid w:val="00DA3646"/>
    <w:rsid w:val="00DA37EC"/>
    <w:rsid w:val="00DA3C92"/>
    <w:rsid w:val="00DA3D30"/>
    <w:rsid w:val="00DA3F2C"/>
    <w:rsid w:val="00DA450F"/>
    <w:rsid w:val="00DA4523"/>
    <w:rsid w:val="00DA46B1"/>
    <w:rsid w:val="00DA481F"/>
    <w:rsid w:val="00DA4CB5"/>
    <w:rsid w:val="00DA4DC1"/>
    <w:rsid w:val="00DA502E"/>
    <w:rsid w:val="00DA513D"/>
    <w:rsid w:val="00DA545B"/>
    <w:rsid w:val="00DA5671"/>
    <w:rsid w:val="00DA567E"/>
    <w:rsid w:val="00DA57A4"/>
    <w:rsid w:val="00DA5843"/>
    <w:rsid w:val="00DA59A8"/>
    <w:rsid w:val="00DA59F0"/>
    <w:rsid w:val="00DA5BD2"/>
    <w:rsid w:val="00DA5CDD"/>
    <w:rsid w:val="00DA628A"/>
    <w:rsid w:val="00DA6488"/>
    <w:rsid w:val="00DA67C4"/>
    <w:rsid w:val="00DA699D"/>
    <w:rsid w:val="00DA6B2C"/>
    <w:rsid w:val="00DA7271"/>
    <w:rsid w:val="00DA7498"/>
    <w:rsid w:val="00DA78B3"/>
    <w:rsid w:val="00DA794A"/>
    <w:rsid w:val="00DA79DA"/>
    <w:rsid w:val="00DA7C9F"/>
    <w:rsid w:val="00DA7E16"/>
    <w:rsid w:val="00DA7EB0"/>
    <w:rsid w:val="00DB005A"/>
    <w:rsid w:val="00DB0390"/>
    <w:rsid w:val="00DB06D1"/>
    <w:rsid w:val="00DB0844"/>
    <w:rsid w:val="00DB0AD7"/>
    <w:rsid w:val="00DB0E7A"/>
    <w:rsid w:val="00DB1118"/>
    <w:rsid w:val="00DB1589"/>
    <w:rsid w:val="00DB1BBA"/>
    <w:rsid w:val="00DB1FA1"/>
    <w:rsid w:val="00DB2540"/>
    <w:rsid w:val="00DB2A5F"/>
    <w:rsid w:val="00DB2EC0"/>
    <w:rsid w:val="00DB2F4A"/>
    <w:rsid w:val="00DB3137"/>
    <w:rsid w:val="00DB3396"/>
    <w:rsid w:val="00DB3583"/>
    <w:rsid w:val="00DB3A56"/>
    <w:rsid w:val="00DB3D31"/>
    <w:rsid w:val="00DB3E76"/>
    <w:rsid w:val="00DB3F3B"/>
    <w:rsid w:val="00DB3F88"/>
    <w:rsid w:val="00DB3FF1"/>
    <w:rsid w:val="00DB40C4"/>
    <w:rsid w:val="00DB4173"/>
    <w:rsid w:val="00DB41C5"/>
    <w:rsid w:val="00DB4445"/>
    <w:rsid w:val="00DB4A5F"/>
    <w:rsid w:val="00DB4B93"/>
    <w:rsid w:val="00DB4BA9"/>
    <w:rsid w:val="00DB4BC8"/>
    <w:rsid w:val="00DB4C25"/>
    <w:rsid w:val="00DB4FF8"/>
    <w:rsid w:val="00DB52B3"/>
    <w:rsid w:val="00DB5877"/>
    <w:rsid w:val="00DB5923"/>
    <w:rsid w:val="00DB594B"/>
    <w:rsid w:val="00DB5BBC"/>
    <w:rsid w:val="00DB5C73"/>
    <w:rsid w:val="00DB6607"/>
    <w:rsid w:val="00DB66D2"/>
    <w:rsid w:val="00DB66D8"/>
    <w:rsid w:val="00DB67CE"/>
    <w:rsid w:val="00DB69CE"/>
    <w:rsid w:val="00DB6A2E"/>
    <w:rsid w:val="00DB6A3F"/>
    <w:rsid w:val="00DB6D9F"/>
    <w:rsid w:val="00DB7037"/>
    <w:rsid w:val="00DB71B8"/>
    <w:rsid w:val="00DB758F"/>
    <w:rsid w:val="00DB7C89"/>
    <w:rsid w:val="00DB7D8B"/>
    <w:rsid w:val="00DC01CD"/>
    <w:rsid w:val="00DC0431"/>
    <w:rsid w:val="00DC072F"/>
    <w:rsid w:val="00DC0925"/>
    <w:rsid w:val="00DC0ADF"/>
    <w:rsid w:val="00DC0B4C"/>
    <w:rsid w:val="00DC0E58"/>
    <w:rsid w:val="00DC0FB3"/>
    <w:rsid w:val="00DC143D"/>
    <w:rsid w:val="00DC1597"/>
    <w:rsid w:val="00DC16D9"/>
    <w:rsid w:val="00DC17FC"/>
    <w:rsid w:val="00DC1981"/>
    <w:rsid w:val="00DC1B8A"/>
    <w:rsid w:val="00DC1BD4"/>
    <w:rsid w:val="00DC1DD1"/>
    <w:rsid w:val="00DC2063"/>
    <w:rsid w:val="00DC20B0"/>
    <w:rsid w:val="00DC2325"/>
    <w:rsid w:val="00DC236D"/>
    <w:rsid w:val="00DC26D5"/>
    <w:rsid w:val="00DC27DC"/>
    <w:rsid w:val="00DC2822"/>
    <w:rsid w:val="00DC29A0"/>
    <w:rsid w:val="00DC2F1E"/>
    <w:rsid w:val="00DC2FDA"/>
    <w:rsid w:val="00DC3285"/>
    <w:rsid w:val="00DC3682"/>
    <w:rsid w:val="00DC372F"/>
    <w:rsid w:val="00DC3A4F"/>
    <w:rsid w:val="00DC3CCF"/>
    <w:rsid w:val="00DC4619"/>
    <w:rsid w:val="00DC4660"/>
    <w:rsid w:val="00DC47AE"/>
    <w:rsid w:val="00DC47DF"/>
    <w:rsid w:val="00DC499C"/>
    <w:rsid w:val="00DC49DF"/>
    <w:rsid w:val="00DC4AE8"/>
    <w:rsid w:val="00DC4B83"/>
    <w:rsid w:val="00DC4DE3"/>
    <w:rsid w:val="00DC4EBC"/>
    <w:rsid w:val="00DC5156"/>
    <w:rsid w:val="00DC547B"/>
    <w:rsid w:val="00DC5602"/>
    <w:rsid w:val="00DC58FE"/>
    <w:rsid w:val="00DC5A8A"/>
    <w:rsid w:val="00DC5B11"/>
    <w:rsid w:val="00DC5F83"/>
    <w:rsid w:val="00DC60FE"/>
    <w:rsid w:val="00DC625B"/>
    <w:rsid w:val="00DC62F3"/>
    <w:rsid w:val="00DC6385"/>
    <w:rsid w:val="00DC63CD"/>
    <w:rsid w:val="00DC64A5"/>
    <w:rsid w:val="00DC679A"/>
    <w:rsid w:val="00DC6875"/>
    <w:rsid w:val="00DC6ABD"/>
    <w:rsid w:val="00DC6BA3"/>
    <w:rsid w:val="00DC6BBA"/>
    <w:rsid w:val="00DC6E11"/>
    <w:rsid w:val="00DC70E0"/>
    <w:rsid w:val="00DC71EA"/>
    <w:rsid w:val="00DC71F1"/>
    <w:rsid w:val="00DC721F"/>
    <w:rsid w:val="00DC752B"/>
    <w:rsid w:val="00DC75F5"/>
    <w:rsid w:val="00DC762A"/>
    <w:rsid w:val="00DC7E86"/>
    <w:rsid w:val="00DC7FB2"/>
    <w:rsid w:val="00DD020F"/>
    <w:rsid w:val="00DD0663"/>
    <w:rsid w:val="00DD0794"/>
    <w:rsid w:val="00DD0B4B"/>
    <w:rsid w:val="00DD0E61"/>
    <w:rsid w:val="00DD0FDB"/>
    <w:rsid w:val="00DD1195"/>
    <w:rsid w:val="00DD130F"/>
    <w:rsid w:val="00DD1855"/>
    <w:rsid w:val="00DD1885"/>
    <w:rsid w:val="00DD1D5D"/>
    <w:rsid w:val="00DD1E23"/>
    <w:rsid w:val="00DD1EA1"/>
    <w:rsid w:val="00DD2254"/>
    <w:rsid w:val="00DD2291"/>
    <w:rsid w:val="00DD23E3"/>
    <w:rsid w:val="00DD24E9"/>
    <w:rsid w:val="00DD2C63"/>
    <w:rsid w:val="00DD304F"/>
    <w:rsid w:val="00DD3063"/>
    <w:rsid w:val="00DD33E0"/>
    <w:rsid w:val="00DD33E3"/>
    <w:rsid w:val="00DD3424"/>
    <w:rsid w:val="00DD3450"/>
    <w:rsid w:val="00DD3737"/>
    <w:rsid w:val="00DD3B3C"/>
    <w:rsid w:val="00DD3CD7"/>
    <w:rsid w:val="00DD404D"/>
    <w:rsid w:val="00DD42BE"/>
    <w:rsid w:val="00DD46DB"/>
    <w:rsid w:val="00DD4822"/>
    <w:rsid w:val="00DD4AAB"/>
    <w:rsid w:val="00DD4CA3"/>
    <w:rsid w:val="00DD4FCA"/>
    <w:rsid w:val="00DD5260"/>
    <w:rsid w:val="00DD55F8"/>
    <w:rsid w:val="00DD5614"/>
    <w:rsid w:val="00DD5639"/>
    <w:rsid w:val="00DD568C"/>
    <w:rsid w:val="00DD5773"/>
    <w:rsid w:val="00DD5875"/>
    <w:rsid w:val="00DD58A7"/>
    <w:rsid w:val="00DD5934"/>
    <w:rsid w:val="00DD59B8"/>
    <w:rsid w:val="00DD5A58"/>
    <w:rsid w:val="00DD5D92"/>
    <w:rsid w:val="00DD63D5"/>
    <w:rsid w:val="00DD6459"/>
    <w:rsid w:val="00DD64F0"/>
    <w:rsid w:val="00DD6632"/>
    <w:rsid w:val="00DD6770"/>
    <w:rsid w:val="00DD68D4"/>
    <w:rsid w:val="00DD6EA1"/>
    <w:rsid w:val="00DD7238"/>
    <w:rsid w:val="00DD7423"/>
    <w:rsid w:val="00DD7488"/>
    <w:rsid w:val="00DD74A1"/>
    <w:rsid w:val="00DD75A0"/>
    <w:rsid w:val="00DD7764"/>
    <w:rsid w:val="00DD7BC6"/>
    <w:rsid w:val="00DD7C12"/>
    <w:rsid w:val="00DD7D66"/>
    <w:rsid w:val="00DD7ECA"/>
    <w:rsid w:val="00DE0110"/>
    <w:rsid w:val="00DE023C"/>
    <w:rsid w:val="00DE04A5"/>
    <w:rsid w:val="00DE0510"/>
    <w:rsid w:val="00DE05E5"/>
    <w:rsid w:val="00DE0653"/>
    <w:rsid w:val="00DE06CA"/>
    <w:rsid w:val="00DE07A7"/>
    <w:rsid w:val="00DE08ED"/>
    <w:rsid w:val="00DE11CF"/>
    <w:rsid w:val="00DE1650"/>
    <w:rsid w:val="00DE167E"/>
    <w:rsid w:val="00DE16FB"/>
    <w:rsid w:val="00DE1705"/>
    <w:rsid w:val="00DE1B5D"/>
    <w:rsid w:val="00DE1B71"/>
    <w:rsid w:val="00DE1D92"/>
    <w:rsid w:val="00DE1DD9"/>
    <w:rsid w:val="00DE201A"/>
    <w:rsid w:val="00DE204E"/>
    <w:rsid w:val="00DE2660"/>
    <w:rsid w:val="00DE2973"/>
    <w:rsid w:val="00DE2B73"/>
    <w:rsid w:val="00DE2BE7"/>
    <w:rsid w:val="00DE300F"/>
    <w:rsid w:val="00DE30DC"/>
    <w:rsid w:val="00DE363C"/>
    <w:rsid w:val="00DE3831"/>
    <w:rsid w:val="00DE3950"/>
    <w:rsid w:val="00DE3D94"/>
    <w:rsid w:val="00DE3E58"/>
    <w:rsid w:val="00DE3FE2"/>
    <w:rsid w:val="00DE4047"/>
    <w:rsid w:val="00DE407F"/>
    <w:rsid w:val="00DE4084"/>
    <w:rsid w:val="00DE4087"/>
    <w:rsid w:val="00DE4360"/>
    <w:rsid w:val="00DE48A5"/>
    <w:rsid w:val="00DE49E1"/>
    <w:rsid w:val="00DE4CBC"/>
    <w:rsid w:val="00DE4DC9"/>
    <w:rsid w:val="00DE4E53"/>
    <w:rsid w:val="00DE52FF"/>
    <w:rsid w:val="00DE5318"/>
    <w:rsid w:val="00DE53BA"/>
    <w:rsid w:val="00DE5447"/>
    <w:rsid w:val="00DE54CC"/>
    <w:rsid w:val="00DE54EB"/>
    <w:rsid w:val="00DE555A"/>
    <w:rsid w:val="00DE5789"/>
    <w:rsid w:val="00DE5997"/>
    <w:rsid w:val="00DE5A07"/>
    <w:rsid w:val="00DE5A4A"/>
    <w:rsid w:val="00DE5B1B"/>
    <w:rsid w:val="00DE5BF4"/>
    <w:rsid w:val="00DE5F6B"/>
    <w:rsid w:val="00DE627E"/>
    <w:rsid w:val="00DE6652"/>
    <w:rsid w:val="00DE6887"/>
    <w:rsid w:val="00DE7050"/>
    <w:rsid w:val="00DE7417"/>
    <w:rsid w:val="00DE755F"/>
    <w:rsid w:val="00DE756E"/>
    <w:rsid w:val="00DE76CE"/>
    <w:rsid w:val="00DE77D7"/>
    <w:rsid w:val="00DE7D7A"/>
    <w:rsid w:val="00DF0019"/>
    <w:rsid w:val="00DF00E5"/>
    <w:rsid w:val="00DF0140"/>
    <w:rsid w:val="00DF0300"/>
    <w:rsid w:val="00DF0540"/>
    <w:rsid w:val="00DF05CC"/>
    <w:rsid w:val="00DF086A"/>
    <w:rsid w:val="00DF0CE0"/>
    <w:rsid w:val="00DF0D56"/>
    <w:rsid w:val="00DF0F6A"/>
    <w:rsid w:val="00DF1055"/>
    <w:rsid w:val="00DF10ED"/>
    <w:rsid w:val="00DF12B1"/>
    <w:rsid w:val="00DF1349"/>
    <w:rsid w:val="00DF1354"/>
    <w:rsid w:val="00DF146A"/>
    <w:rsid w:val="00DF1490"/>
    <w:rsid w:val="00DF1551"/>
    <w:rsid w:val="00DF165A"/>
    <w:rsid w:val="00DF17FB"/>
    <w:rsid w:val="00DF1803"/>
    <w:rsid w:val="00DF1AF5"/>
    <w:rsid w:val="00DF1DAC"/>
    <w:rsid w:val="00DF208E"/>
    <w:rsid w:val="00DF2536"/>
    <w:rsid w:val="00DF2693"/>
    <w:rsid w:val="00DF26B8"/>
    <w:rsid w:val="00DF2CB9"/>
    <w:rsid w:val="00DF303E"/>
    <w:rsid w:val="00DF318E"/>
    <w:rsid w:val="00DF3362"/>
    <w:rsid w:val="00DF3448"/>
    <w:rsid w:val="00DF3454"/>
    <w:rsid w:val="00DF351F"/>
    <w:rsid w:val="00DF364F"/>
    <w:rsid w:val="00DF3726"/>
    <w:rsid w:val="00DF3BDB"/>
    <w:rsid w:val="00DF3D2F"/>
    <w:rsid w:val="00DF4430"/>
    <w:rsid w:val="00DF4A8B"/>
    <w:rsid w:val="00DF4B7C"/>
    <w:rsid w:val="00DF5042"/>
    <w:rsid w:val="00DF52AE"/>
    <w:rsid w:val="00DF537D"/>
    <w:rsid w:val="00DF5397"/>
    <w:rsid w:val="00DF5488"/>
    <w:rsid w:val="00DF5518"/>
    <w:rsid w:val="00DF59CF"/>
    <w:rsid w:val="00DF5A40"/>
    <w:rsid w:val="00DF5AC5"/>
    <w:rsid w:val="00DF5BE3"/>
    <w:rsid w:val="00DF5DBC"/>
    <w:rsid w:val="00DF5DEE"/>
    <w:rsid w:val="00DF5F5A"/>
    <w:rsid w:val="00DF62A6"/>
    <w:rsid w:val="00DF62A8"/>
    <w:rsid w:val="00DF63DD"/>
    <w:rsid w:val="00DF642C"/>
    <w:rsid w:val="00DF711D"/>
    <w:rsid w:val="00DF713F"/>
    <w:rsid w:val="00DF76AE"/>
    <w:rsid w:val="00DF772C"/>
    <w:rsid w:val="00DF7A1E"/>
    <w:rsid w:val="00DF7B08"/>
    <w:rsid w:val="00DF7BF0"/>
    <w:rsid w:val="00DF7CA7"/>
    <w:rsid w:val="00DF7D4D"/>
    <w:rsid w:val="00E00047"/>
    <w:rsid w:val="00E000A9"/>
    <w:rsid w:val="00E0020E"/>
    <w:rsid w:val="00E0057D"/>
    <w:rsid w:val="00E0071A"/>
    <w:rsid w:val="00E00F46"/>
    <w:rsid w:val="00E0108A"/>
    <w:rsid w:val="00E0138A"/>
    <w:rsid w:val="00E01721"/>
    <w:rsid w:val="00E0176B"/>
    <w:rsid w:val="00E0180F"/>
    <w:rsid w:val="00E01B98"/>
    <w:rsid w:val="00E01B9B"/>
    <w:rsid w:val="00E021A0"/>
    <w:rsid w:val="00E0220E"/>
    <w:rsid w:val="00E0253E"/>
    <w:rsid w:val="00E025AB"/>
    <w:rsid w:val="00E0275C"/>
    <w:rsid w:val="00E032AE"/>
    <w:rsid w:val="00E033CE"/>
    <w:rsid w:val="00E03479"/>
    <w:rsid w:val="00E03705"/>
    <w:rsid w:val="00E03B5C"/>
    <w:rsid w:val="00E03CA0"/>
    <w:rsid w:val="00E03CD1"/>
    <w:rsid w:val="00E03CFD"/>
    <w:rsid w:val="00E03D23"/>
    <w:rsid w:val="00E03D55"/>
    <w:rsid w:val="00E03F30"/>
    <w:rsid w:val="00E03F8E"/>
    <w:rsid w:val="00E042CE"/>
    <w:rsid w:val="00E0430D"/>
    <w:rsid w:val="00E0444D"/>
    <w:rsid w:val="00E0482F"/>
    <w:rsid w:val="00E04A51"/>
    <w:rsid w:val="00E04C93"/>
    <w:rsid w:val="00E04CD2"/>
    <w:rsid w:val="00E04F50"/>
    <w:rsid w:val="00E0501A"/>
    <w:rsid w:val="00E050E9"/>
    <w:rsid w:val="00E0526C"/>
    <w:rsid w:val="00E05455"/>
    <w:rsid w:val="00E0565C"/>
    <w:rsid w:val="00E056D8"/>
    <w:rsid w:val="00E058BC"/>
    <w:rsid w:val="00E05A6C"/>
    <w:rsid w:val="00E05A6F"/>
    <w:rsid w:val="00E05C37"/>
    <w:rsid w:val="00E05D71"/>
    <w:rsid w:val="00E05D74"/>
    <w:rsid w:val="00E05FCD"/>
    <w:rsid w:val="00E06147"/>
    <w:rsid w:val="00E06240"/>
    <w:rsid w:val="00E063EF"/>
    <w:rsid w:val="00E0650F"/>
    <w:rsid w:val="00E06A40"/>
    <w:rsid w:val="00E06AB0"/>
    <w:rsid w:val="00E06C11"/>
    <w:rsid w:val="00E06C3A"/>
    <w:rsid w:val="00E06C5B"/>
    <w:rsid w:val="00E06D61"/>
    <w:rsid w:val="00E06ED6"/>
    <w:rsid w:val="00E06FFA"/>
    <w:rsid w:val="00E0714F"/>
    <w:rsid w:val="00E073C2"/>
    <w:rsid w:val="00E0742D"/>
    <w:rsid w:val="00E0761E"/>
    <w:rsid w:val="00E0763B"/>
    <w:rsid w:val="00E076CE"/>
    <w:rsid w:val="00E076FD"/>
    <w:rsid w:val="00E07B65"/>
    <w:rsid w:val="00E07BDF"/>
    <w:rsid w:val="00E07FF6"/>
    <w:rsid w:val="00E1012D"/>
    <w:rsid w:val="00E104A7"/>
    <w:rsid w:val="00E10650"/>
    <w:rsid w:val="00E10993"/>
    <w:rsid w:val="00E10CFC"/>
    <w:rsid w:val="00E10D38"/>
    <w:rsid w:val="00E10DE9"/>
    <w:rsid w:val="00E10E15"/>
    <w:rsid w:val="00E10E78"/>
    <w:rsid w:val="00E110EA"/>
    <w:rsid w:val="00E110F5"/>
    <w:rsid w:val="00E11470"/>
    <w:rsid w:val="00E115BD"/>
    <w:rsid w:val="00E11867"/>
    <w:rsid w:val="00E11898"/>
    <w:rsid w:val="00E119DC"/>
    <w:rsid w:val="00E11B01"/>
    <w:rsid w:val="00E11BB8"/>
    <w:rsid w:val="00E11C36"/>
    <w:rsid w:val="00E11CC8"/>
    <w:rsid w:val="00E11D54"/>
    <w:rsid w:val="00E11D57"/>
    <w:rsid w:val="00E11D8B"/>
    <w:rsid w:val="00E12390"/>
    <w:rsid w:val="00E12C53"/>
    <w:rsid w:val="00E12E8F"/>
    <w:rsid w:val="00E12F39"/>
    <w:rsid w:val="00E130C9"/>
    <w:rsid w:val="00E1336A"/>
    <w:rsid w:val="00E1352B"/>
    <w:rsid w:val="00E138B8"/>
    <w:rsid w:val="00E1391D"/>
    <w:rsid w:val="00E13BCD"/>
    <w:rsid w:val="00E13D43"/>
    <w:rsid w:val="00E13D4F"/>
    <w:rsid w:val="00E13F6A"/>
    <w:rsid w:val="00E140D5"/>
    <w:rsid w:val="00E1410D"/>
    <w:rsid w:val="00E141AF"/>
    <w:rsid w:val="00E1427F"/>
    <w:rsid w:val="00E14459"/>
    <w:rsid w:val="00E1475F"/>
    <w:rsid w:val="00E1485C"/>
    <w:rsid w:val="00E149E9"/>
    <w:rsid w:val="00E14B9C"/>
    <w:rsid w:val="00E14DD6"/>
    <w:rsid w:val="00E1523F"/>
    <w:rsid w:val="00E15415"/>
    <w:rsid w:val="00E1547B"/>
    <w:rsid w:val="00E1557A"/>
    <w:rsid w:val="00E15647"/>
    <w:rsid w:val="00E1572A"/>
    <w:rsid w:val="00E15BBD"/>
    <w:rsid w:val="00E15E41"/>
    <w:rsid w:val="00E15EBC"/>
    <w:rsid w:val="00E15EFC"/>
    <w:rsid w:val="00E16093"/>
    <w:rsid w:val="00E16264"/>
    <w:rsid w:val="00E1639B"/>
    <w:rsid w:val="00E1682C"/>
    <w:rsid w:val="00E16CF0"/>
    <w:rsid w:val="00E16D04"/>
    <w:rsid w:val="00E16ECE"/>
    <w:rsid w:val="00E16F10"/>
    <w:rsid w:val="00E16F23"/>
    <w:rsid w:val="00E17129"/>
    <w:rsid w:val="00E17567"/>
    <w:rsid w:val="00E1796E"/>
    <w:rsid w:val="00E17A8C"/>
    <w:rsid w:val="00E17AAF"/>
    <w:rsid w:val="00E17C47"/>
    <w:rsid w:val="00E17C84"/>
    <w:rsid w:val="00E17DE1"/>
    <w:rsid w:val="00E17E86"/>
    <w:rsid w:val="00E20195"/>
    <w:rsid w:val="00E20201"/>
    <w:rsid w:val="00E2054E"/>
    <w:rsid w:val="00E20621"/>
    <w:rsid w:val="00E2062C"/>
    <w:rsid w:val="00E20841"/>
    <w:rsid w:val="00E209D0"/>
    <w:rsid w:val="00E20D2B"/>
    <w:rsid w:val="00E21060"/>
    <w:rsid w:val="00E210E6"/>
    <w:rsid w:val="00E2114F"/>
    <w:rsid w:val="00E21A15"/>
    <w:rsid w:val="00E21A26"/>
    <w:rsid w:val="00E21C83"/>
    <w:rsid w:val="00E21D71"/>
    <w:rsid w:val="00E21FA3"/>
    <w:rsid w:val="00E22029"/>
    <w:rsid w:val="00E220FB"/>
    <w:rsid w:val="00E2249F"/>
    <w:rsid w:val="00E224CE"/>
    <w:rsid w:val="00E22692"/>
    <w:rsid w:val="00E228BE"/>
    <w:rsid w:val="00E229AF"/>
    <w:rsid w:val="00E229B8"/>
    <w:rsid w:val="00E22DFC"/>
    <w:rsid w:val="00E22ED4"/>
    <w:rsid w:val="00E22EDB"/>
    <w:rsid w:val="00E23094"/>
    <w:rsid w:val="00E2309D"/>
    <w:rsid w:val="00E231EE"/>
    <w:rsid w:val="00E234C0"/>
    <w:rsid w:val="00E234F5"/>
    <w:rsid w:val="00E235C1"/>
    <w:rsid w:val="00E2377F"/>
    <w:rsid w:val="00E238B1"/>
    <w:rsid w:val="00E23988"/>
    <w:rsid w:val="00E239D9"/>
    <w:rsid w:val="00E23AF0"/>
    <w:rsid w:val="00E23B4D"/>
    <w:rsid w:val="00E23B8E"/>
    <w:rsid w:val="00E24025"/>
    <w:rsid w:val="00E24235"/>
    <w:rsid w:val="00E2427A"/>
    <w:rsid w:val="00E2427F"/>
    <w:rsid w:val="00E24288"/>
    <w:rsid w:val="00E244DB"/>
    <w:rsid w:val="00E24874"/>
    <w:rsid w:val="00E248CF"/>
    <w:rsid w:val="00E2494C"/>
    <w:rsid w:val="00E24967"/>
    <w:rsid w:val="00E24B54"/>
    <w:rsid w:val="00E24E39"/>
    <w:rsid w:val="00E25056"/>
    <w:rsid w:val="00E25630"/>
    <w:rsid w:val="00E25933"/>
    <w:rsid w:val="00E2598E"/>
    <w:rsid w:val="00E25ACA"/>
    <w:rsid w:val="00E25EBD"/>
    <w:rsid w:val="00E25F0B"/>
    <w:rsid w:val="00E2602C"/>
    <w:rsid w:val="00E2618E"/>
    <w:rsid w:val="00E26F7C"/>
    <w:rsid w:val="00E270BB"/>
    <w:rsid w:val="00E2782F"/>
    <w:rsid w:val="00E27868"/>
    <w:rsid w:val="00E27A11"/>
    <w:rsid w:val="00E27A1E"/>
    <w:rsid w:val="00E27A6B"/>
    <w:rsid w:val="00E27AC5"/>
    <w:rsid w:val="00E27AE4"/>
    <w:rsid w:val="00E27D17"/>
    <w:rsid w:val="00E27DE4"/>
    <w:rsid w:val="00E302B9"/>
    <w:rsid w:val="00E3047E"/>
    <w:rsid w:val="00E304D5"/>
    <w:rsid w:val="00E304DC"/>
    <w:rsid w:val="00E30572"/>
    <w:rsid w:val="00E3062F"/>
    <w:rsid w:val="00E30890"/>
    <w:rsid w:val="00E30A9E"/>
    <w:rsid w:val="00E30B8E"/>
    <w:rsid w:val="00E30BC7"/>
    <w:rsid w:val="00E30E8B"/>
    <w:rsid w:val="00E3158A"/>
    <w:rsid w:val="00E31C07"/>
    <w:rsid w:val="00E31EA8"/>
    <w:rsid w:val="00E3258B"/>
    <w:rsid w:val="00E32736"/>
    <w:rsid w:val="00E32866"/>
    <w:rsid w:val="00E329DE"/>
    <w:rsid w:val="00E32B40"/>
    <w:rsid w:val="00E32C8D"/>
    <w:rsid w:val="00E32DD0"/>
    <w:rsid w:val="00E32E3B"/>
    <w:rsid w:val="00E32F2C"/>
    <w:rsid w:val="00E33514"/>
    <w:rsid w:val="00E33719"/>
    <w:rsid w:val="00E33750"/>
    <w:rsid w:val="00E337EE"/>
    <w:rsid w:val="00E33BA4"/>
    <w:rsid w:val="00E33F13"/>
    <w:rsid w:val="00E34018"/>
    <w:rsid w:val="00E3407E"/>
    <w:rsid w:val="00E343B2"/>
    <w:rsid w:val="00E34468"/>
    <w:rsid w:val="00E34509"/>
    <w:rsid w:val="00E348A4"/>
    <w:rsid w:val="00E348D6"/>
    <w:rsid w:val="00E34A18"/>
    <w:rsid w:val="00E34B07"/>
    <w:rsid w:val="00E34FA3"/>
    <w:rsid w:val="00E34FD2"/>
    <w:rsid w:val="00E350A4"/>
    <w:rsid w:val="00E352E0"/>
    <w:rsid w:val="00E354ED"/>
    <w:rsid w:val="00E35A40"/>
    <w:rsid w:val="00E35D16"/>
    <w:rsid w:val="00E35ECE"/>
    <w:rsid w:val="00E3602C"/>
    <w:rsid w:val="00E36036"/>
    <w:rsid w:val="00E360C2"/>
    <w:rsid w:val="00E3617C"/>
    <w:rsid w:val="00E362A6"/>
    <w:rsid w:val="00E363DE"/>
    <w:rsid w:val="00E36722"/>
    <w:rsid w:val="00E36732"/>
    <w:rsid w:val="00E36964"/>
    <w:rsid w:val="00E36B13"/>
    <w:rsid w:val="00E36B15"/>
    <w:rsid w:val="00E370C1"/>
    <w:rsid w:val="00E372D1"/>
    <w:rsid w:val="00E37381"/>
    <w:rsid w:val="00E373D9"/>
    <w:rsid w:val="00E37516"/>
    <w:rsid w:val="00E37755"/>
    <w:rsid w:val="00E37F92"/>
    <w:rsid w:val="00E40156"/>
    <w:rsid w:val="00E40211"/>
    <w:rsid w:val="00E40254"/>
    <w:rsid w:val="00E403AD"/>
    <w:rsid w:val="00E404E6"/>
    <w:rsid w:val="00E405C7"/>
    <w:rsid w:val="00E40B75"/>
    <w:rsid w:val="00E40E61"/>
    <w:rsid w:val="00E410F1"/>
    <w:rsid w:val="00E41234"/>
    <w:rsid w:val="00E4160B"/>
    <w:rsid w:val="00E4166E"/>
    <w:rsid w:val="00E41A2F"/>
    <w:rsid w:val="00E41B87"/>
    <w:rsid w:val="00E41E24"/>
    <w:rsid w:val="00E42060"/>
    <w:rsid w:val="00E421B9"/>
    <w:rsid w:val="00E42350"/>
    <w:rsid w:val="00E42478"/>
    <w:rsid w:val="00E424A3"/>
    <w:rsid w:val="00E426A8"/>
    <w:rsid w:val="00E428CB"/>
    <w:rsid w:val="00E42A75"/>
    <w:rsid w:val="00E42D1F"/>
    <w:rsid w:val="00E42EF6"/>
    <w:rsid w:val="00E42F54"/>
    <w:rsid w:val="00E4321B"/>
    <w:rsid w:val="00E4331D"/>
    <w:rsid w:val="00E43574"/>
    <w:rsid w:val="00E436DE"/>
    <w:rsid w:val="00E43914"/>
    <w:rsid w:val="00E43958"/>
    <w:rsid w:val="00E43B7C"/>
    <w:rsid w:val="00E43D2B"/>
    <w:rsid w:val="00E43D61"/>
    <w:rsid w:val="00E43F0F"/>
    <w:rsid w:val="00E440E2"/>
    <w:rsid w:val="00E44338"/>
    <w:rsid w:val="00E4451D"/>
    <w:rsid w:val="00E44520"/>
    <w:rsid w:val="00E44BB2"/>
    <w:rsid w:val="00E44D08"/>
    <w:rsid w:val="00E44DFC"/>
    <w:rsid w:val="00E44F25"/>
    <w:rsid w:val="00E44FD4"/>
    <w:rsid w:val="00E4502D"/>
    <w:rsid w:val="00E451CC"/>
    <w:rsid w:val="00E4532B"/>
    <w:rsid w:val="00E45445"/>
    <w:rsid w:val="00E45496"/>
    <w:rsid w:val="00E454F7"/>
    <w:rsid w:val="00E45651"/>
    <w:rsid w:val="00E45C7F"/>
    <w:rsid w:val="00E45E4C"/>
    <w:rsid w:val="00E46209"/>
    <w:rsid w:val="00E462D3"/>
    <w:rsid w:val="00E463F6"/>
    <w:rsid w:val="00E46A23"/>
    <w:rsid w:val="00E46AF7"/>
    <w:rsid w:val="00E46B85"/>
    <w:rsid w:val="00E46B87"/>
    <w:rsid w:val="00E4708F"/>
    <w:rsid w:val="00E4717E"/>
    <w:rsid w:val="00E474A1"/>
    <w:rsid w:val="00E47765"/>
    <w:rsid w:val="00E47AB9"/>
    <w:rsid w:val="00E47ABE"/>
    <w:rsid w:val="00E47AF7"/>
    <w:rsid w:val="00E47C4D"/>
    <w:rsid w:val="00E47C9D"/>
    <w:rsid w:val="00E47D2D"/>
    <w:rsid w:val="00E47E70"/>
    <w:rsid w:val="00E50212"/>
    <w:rsid w:val="00E50437"/>
    <w:rsid w:val="00E504A7"/>
    <w:rsid w:val="00E507EA"/>
    <w:rsid w:val="00E507F8"/>
    <w:rsid w:val="00E50A4F"/>
    <w:rsid w:val="00E50B25"/>
    <w:rsid w:val="00E50BC4"/>
    <w:rsid w:val="00E50C43"/>
    <w:rsid w:val="00E51079"/>
    <w:rsid w:val="00E5114B"/>
    <w:rsid w:val="00E5146A"/>
    <w:rsid w:val="00E516F7"/>
    <w:rsid w:val="00E51897"/>
    <w:rsid w:val="00E51933"/>
    <w:rsid w:val="00E51BE4"/>
    <w:rsid w:val="00E51F16"/>
    <w:rsid w:val="00E5205F"/>
    <w:rsid w:val="00E5242C"/>
    <w:rsid w:val="00E526DD"/>
    <w:rsid w:val="00E527E4"/>
    <w:rsid w:val="00E528A9"/>
    <w:rsid w:val="00E52ABD"/>
    <w:rsid w:val="00E52CB5"/>
    <w:rsid w:val="00E52F11"/>
    <w:rsid w:val="00E531F6"/>
    <w:rsid w:val="00E53327"/>
    <w:rsid w:val="00E53504"/>
    <w:rsid w:val="00E53539"/>
    <w:rsid w:val="00E53C3D"/>
    <w:rsid w:val="00E53DEC"/>
    <w:rsid w:val="00E53E35"/>
    <w:rsid w:val="00E53F8A"/>
    <w:rsid w:val="00E53FD8"/>
    <w:rsid w:val="00E540EA"/>
    <w:rsid w:val="00E541E8"/>
    <w:rsid w:val="00E542E7"/>
    <w:rsid w:val="00E54369"/>
    <w:rsid w:val="00E5449B"/>
    <w:rsid w:val="00E54727"/>
    <w:rsid w:val="00E54A14"/>
    <w:rsid w:val="00E54F51"/>
    <w:rsid w:val="00E54FFA"/>
    <w:rsid w:val="00E5538D"/>
    <w:rsid w:val="00E557FF"/>
    <w:rsid w:val="00E55962"/>
    <w:rsid w:val="00E55A74"/>
    <w:rsid w:val="00E55D56"/>
    <w:rsid w:val="00E55FA4"/>
    <w:rsid w:val="00E55FB1"/>
    <w:rsid w:val="00E55FE0"/>
    <w:rsid w:val="00E5620C"/>
    <w:rsid w:val="00E5645F"/>
    <w:rsid w:val="00E564D0"/>
    <w:rsid w:val="00E565D2"/>
    <w:rsid w:val="00E56707"/>
    <w:rsid w:val="00E5686E"/>
    <w:rsid w:val="00E56A3B"/>
    <w:rsid w:val="00E56B52"/>
    <w:rsid w:val="00E56BFD"/>
    <w:rsid w:val="00E56E80"/>
    <w:rsid w:val="00E570CE"/>
    <w:rsid w:val="00E5713A"/>
    <w:rsid w:val="00E571F8"/>
    <w:rsid w:val="00E57309"/>
    <w:rsid w:val="00E5736C"/>
    <w:rsid w:val="00E57484"/>
    <w:rsid w:val="00E5751D"/>
    <w:rsid w:val="00E575BA"/>
    <w:rsid w:val="00E57B99"/>
    <w:rsid w:val="00E60197"/>
    <w:rsid w:val="00E60206"/>
    <w:rsid w:val="00E60321"/>
    <w:rsid w:val="00E608D8"/>
    <w:rsid w:val="00E61177"/>
    <w:rsid w:val="00E61198"/>
    <w:rsid w:val="00E612F7"/>
    <w:rsid w:val="00E6169C"/>
    <w:rsid w:val="00E61BB1"/>
    <w:rsid w:val="00E61ECC"/>
    <w:rsid w:val="00E61F0D"/>
    <w:rsid w:val="00E6213B"/>
    <w:rsid w:val="00E6240F"/>
    <w:rsid w:val="00E62526"/>
    <w:rsid w:val="00E6256B"/>
    <w:rsid w:val="00E625AF"/>
    <w:rsid w:val="00E62A5E"/>
    <w:rsid w:val="00E62B5D"/>
    <w:rsid w:val="00E62D51"/>
    <w:rsid w:val="00E62EC9"/>
    <w:rsid w:val="00E6312A"/>
    <w:rsid w:val="00E63332"/>
    <w:rsid w:val="00E63349"/>
    <w:rsid w:val="00E634F1"/>
    <w:rsid w:val="00E63543"/>
    <w:rsid w:val="00E6375F"/>
    <w:rsid w:val="00E6386E"/>
    <w:rsid w:val="00E63992"/>
    <w:rsid w:val="00E63A2D"/>
    <w:rsid w:val="00E63D0A"/>
    <w:rsid w:val="00E63FD5"/>
    <w:rsid w:val="00E6411F"/>
    <w:rsid w:val="00E6426F"/>
    <w:rsid w:val="00E645EA"/>
    <w:rsid w:val="00E647F8"/>
    <w:rsid w:val="00E64842"/>
    <w:rsid w:val="00E64960"/>
    <w:rsid w:val="00E64ADD"/>
    <w:rsid w:val="00E64CAB"/>
    <w:rsid w:val="00E65037"/>
    <w:rsid w:val="00E65191"/>
    <w:rsid w:val="00E6529A"/>
    <w:rsid w:val="00E65400"/>
    <w:rsid w:val="00E6540B"/>
    <w:rsid w:val="00E659E7"/>
    <w:rsid w:val="00E65A70"/>
    <w:rsid w:val="00E65B33"/>
    <w:rsid w:val="00E665C9"/>
    <w:rsid w:val="00E66630"/>
    <w:rsid w:val="00E6665B"/>
    <w:rsid w:val="00E6675C"/>
    <w:rsid w:val="00E667E0"/>
    <w:rsid w:val="00E66805"/>
    <w:rsid w:val="00E66AD1"/>
    <w:rsid w:val="00E66F0B"/>
    <w:rsid w:val="00E6727A"/>
    <w:rsid w:val="00E677EE"/>
    <w:rsid w:val="00E67DBE"/>
    <w:rsid w:val="00E67E2B"/>
    <w:rsid w:val="00E67FA5"/>
    <w:rsid w:val="00E67FA9"/>
    <w:rsid w:val="00E70012"/>
    <w:rsid w:val="00E70642"/>
    <w:rsid w:val="00E7098F"/>
    <w:rsid w:val="00E70B12"/>
    <w:rsid w:val="00E70BF4"/>
    <w:rsid w:val="00E70EBA"/>
    <w:rsid w:val="00E710BC"/>
    <w:rsid w:val="00E71316"/>
    <w:rsid w:val="00E713DB"/>
    <w:rsid w:val="00E71437"/>
    <w:rsid w:val="00E7195A"/>
    <w:rsid w:val="00E71B1E"/>
    <w:rsid w:val="00E71C1E"/>
    <w:rsid w:val="00E71C89"/>
    <w:rsid w:val="00E71D20"/>
    <w:rsid w:val="00E71F59"/>
    <w:rsid w:val="00E722B2"/>
    <w:rsid w:val="00E7231B"/>
    <w:rsid w:val="00E72396"/>
    <w:rsid w:val="00E72538"/>
    <w:rsid w:val="00E72C58"/>
    <w:rsid w:val="00E72D50"/>
    <w:rsid w:val="00E72D7D"/>
    <w:rsid w:val="00E732B4"/>
    <w:rsid w:val="00E7349C"/>
    <w:rsid w:val="00E7399F"/>
    <w:rsid w:val="00E739FC"/>
    <w:rsid w:val="00E73F38"/>
    <w:rsid w:val="00E7410A"/>
    <w:rsid w:val="00E74162"/>
    <w:rsid w:val="00E74208"/>
    <w:rsid w:val="00E74249"/>
    <w:rsid w:val="00E7438E"/>
    <w:rsid w:val="00E74404"/>
    <w:rsid w:val="00E7444D"/>
    <w:rsid w:val="00E744F9"/>
    <w:rsid w:val="00E74596"/>
    <w:rsid w:val="00E74A03"/>
    <w:rsid w:val="00E74AD3"/>
    <w:rsid w:val="00E74ED5"/>
    <w:rsid w:val="00E74FD1"/>
    <w:rsid w:val="00E75017"/>
    <w:rsid w:val="00E7515D"/>
    <w:rsid w:val="00E753ED"/>
    <w:rsid w:val="00E7550E"/>
    <w:rsid w:val="00E75722"/>
    <w:rsid w:val="00E75A9F"/>
    <w:rsid w:val="00E75D0F"/>
    <w:rsid w:val="00E75DDD"/>
    <w:rsid w:val="00E76010"/>
    <w:rsid w:val="00E76BCE"/>
    <w:rsid w:val="00E76F4A"/>
    <w:rsid w:val="00E76FA4"/>
    <w:rsid w:val="00E770E1"/>
    <w:rsid w:val="00E77233"/>
    <w:rsid w:val="00E772E3"/>
    <w:rsid w:val="00E7731A"/>
    <w:rsid w:val="00E77847"/>
    <w:rsid w:val="00E778E4"/>
    <w:rsid w:val="00E77A4E"/>
    <w:rsid w:val="00E77AC5"/>
    <w:rsid w:val="00E80006"/>
    <w:rsid w:val="00E8005A"/>
    <w:rsid w:val="00E80385"/>
    <w:rsid w:val="00E8044C"/>
    <w:rsid w:val="00E80540"/>
    <w:rsid w:val="00E806D8"/>
    <w:rsid w:val="00E80981"/>
    <w:rsid w:val="00E80C1F"/>
    <w:rsid w:val="00E8116E"/>
    <w:rsid w:val="00E81680"/>
    <w:rsid w:val="00E81758"/>
    <w:rsid w:val="00E819E2"/>
    <w:rsid w:val="00E819E8"/>
    <w:rsid w:val="00E81A61"/>
    <w:rsid w:val="00E81B73"/>
    <w:rsid w:val="00E81F1F"/>
    <w:rsid w:val="00E81F65"/>
    <w:rsid w:val="00E8211A"/>
    <w:rsid w:val="00E82330"/>
    <w:rsid w:val="00E82420"/>
    <w:rsid w:val="00E82692"/>
    <w:rsid w:val="00E82928"/>
    <w:rsid w:val="00E82BB9"/>
    <w:rsid w:val="00E82C24"/>
    <w:rsid w:val="00E82D12"/>
    <w:rsid w:val="00E82E03"/>
    <w:rsid w:val="00E83197"/>
    <w:rsid w:val="00E831FC"/>
    <w:rsid w:val="00E83204"/>
    <w:rsid w:val="00E840A2"/>
    <w:rsid w:val="00E84579"/>
    <w:rsid w:val="00E845B6"/>
    <w:rsid w:val="00E84970"/>
    <w:rsid w:val="00E85053"/>
    <w:rsid w:val="00E8519B"/>
    <w:rsid w:val="00E8558A"/>
    <w:rsid w:val="00E85632"/>
    <w:rsid w:val="00E8578C"/>
    <w:rsid w:val="00E85A69"/>
    <w:rsid w:val="00E85A9B"/>
    <w:rsid w:val="00E85B7D"/>
    <w:rsid w:val="00E85C49"/>
    <w:rsid w:val="00E85CD0"/>
    <w:rsid w:val="00E85ED6"/>
    <w:rsid w:val="00E86005"/>
    <w:rsid w:val="00E86671"/>
    <w:rsid w:val="00E86A2D"/>
    <w:rsid w:val="00E86C20"/>
    <w:rsid w:val="00E8704C"/>
    <w:rsid w:val="00E87237"/>
    <w:rsid w:val="00E8778E"/>
    <w:rsid w:val="00E87CCD"/>
    <w:rsid w:val="00E87CF7"/>
    <w:rsid w:val="00E90214"/>
    <w:rsid w:val="00E90454"/>
    <w:rsid w:val="00E907E5"/>
    <w:rsid w:val="00E907F6"/>
    <w:rsid w:val="00E90B9E"/>
    <w:rsid w:val="00E90BE9"/>
    <w:rsid w:val="00E90DE1"/>
    <w:rsid w:val="00E90EB2"/>
    <w:rsid w:val="00E90F21"/>
    <w:rsid w:val="00E91104"/>
    <w:rsid w:val="00E912C4"/>
    <w:rsid w:val="00E91505"/>
    <w:rsid w:val="00E917C6"/>
    <w:rsid w:val="00E917D8"/>
    <w:rsid w:val="00E91B95"/>
    <w:rsid w:val="00E91B98"/>
    <w:rsid w:val="00E9208B"/>
    <w:rsid w:val="00E921DD"/>
    <w:rsid w:val="00E92221"/>
    <w:rsid w:val="00E923AC"/>
    <w:rsid w:val="00E92532"/>
    <w:rsid w:val="00E92888"/>
    <w:rsid w:val="00E929EF"/>
    <w:rsid w:val="00E92BA6"/>
    <w:rsid w:val="00E92C49"/>
    <w:rsid w:val="00E92C91"/>
    <w:rsid w:val="00E92F09"/>
    <w:rsid w:val="00E92F0E"/>
    <w:rsid w:val="00E93161"/>
    <w:rsid w:val="00E9317E"/>
    <w:rsid w:val="00E9343E"/>
    <w:rsid w:val="00E936EE"/>
    <w:rsid w:val="00E9371F"/>
    <w:rsid w:val="00E93736"/>
    <w:rsid w:val="00E93AC3"/>
    <w:rsid w:val="00E93F63"/>
    <w:rsid w:val="00E94107"/>
    <w:rsid w:val="00E94764"/>
    <w:rsid w:val="00E947BA"/>
    <w:rsid w:val="00E94960"/>
    <w:rsid w:val="00E94A5C"/>
    <w:rsid w:val="00E95579"/>
    <w:rsid w:val="00E956CF"/>
    <w:rsid w:val="00E95755"/>
    <w:rsid w:val="00E95976"/>
    <w:rsid w:val="00E959F5"/>
    <w:rsid w:val="00E95AD8"/>
    <w:rsid w:val="00E95C96"/>
    <w:rsid w:val="00E95F45"/>
    <w:rsid w:val="00E9635A"/>
    <w:rsid w:val="00E96396"/>
    <w:rsid w:val="00E963A2"/>
    <w:rsid w:val="00E96411"/>
    <w:rsid w:val="00E9651D"/>
    <w:rsid w:val="00E96575"/>
    <w:rsid w:val="00E96916"/>
    <w:rsid w:val="00E96C36"/>
    <w:rsid w:val="00E96CF0"/>
    <w:rsid w:val="00E970A1"/>
    <w:rsid w:val="00E9710E"/>
    <w:rsid w:val="00E97239"/>
    <w:rsid w:val="00E9730E"/>
    <w:rsid w:val="00E9742F"/>
    <w:rsid w:val="00E97466"/>
    <w:rsid w:val="00E97600"/>
    <w:rsid w:val="00E97B52"/>
    <w:rsid w:val="00E97B64"/>
    <w:rsid w:val="00E97F7C"/>
    <w:rsid w:val="00EA028F"/>
    <w:rsid w:val="00EA0666"/>
    <w:rsid w:val="00EA07EA"/>
    <w:rsid w:val="00EA0BD8"/>
    <w:rsid w:val="00EA0DA6"/>
    <w:rsid w:val="00EA0E1E"/>
    <w:rsid w:val="00EA0E68"/>
    <w:rsid w:val="00EA0ECE"/>
    <w:rsid w:val="00EA10E6"/>
    <w:rsid w:val="00EA193C"/>
    <w:rsid w:val="00EA1C89"/>
    <w:rsid w:val="00EA1CA3"/>
    <w:rsid w:val="00EA1E9D"/>
    <w:rsid w:val="00EA21F7"/>
    <w:rsid w:val="00EA238A"/>
    <w:rsid w:val="00EA240F"/>
    <w:rsid w:val="00EA2763"/>
    <w:rsid w:val="00EA28A2"/>
    <w:rsid w:val="00EA2B15"/>
    <w:rsid w:val="00EA2BE4"/>
    <w:rsid w:val="00EA2D5B"/>
    <w:rsid w:val="00EA31D2"/>
    <w:rsid w:val="00EA32B9"/>
    <w:rsid w:val="00EA32D2"/>
    <w:rsid w:val="00EA3332"/>
    <w:rsid w:val="00EA3394"/>
    <w:rsid w:val="00EA3437"/>
    <w:rsid w:val="00EA34C8"/>
    <w:rsid w:val="00EA357F"/>
    <w:rsid w:val="00EA36DA"/>
    <w:rsid w:val="00EA37D2"/>
    <w:rsid w:val="00EA3871"/>
    <w:rsid w:val="00EA3A1F"/>
    <w:rsid w:val="00EA3ACA"/>
    <w:rsid w:val="00EA411A"/>
    <w:rsid w:val="00EA4165"/>
    <w:rsid w:val="00EA437E"/>
    <w:rsid w:val="00EA44C6"/>
    <w:rsid w:val="00EA4769"/>
    <w:rsid w:val="00EA4815"/>
    <w:rsid w:val="00EA4C16"/>
    <w:rsid w:val="00EA4C8F"/>
    <w:rsid w:val="00EA4EBC"/>
    <w:rsid w:val="00EA4F04"/>
    <w:rsid w:val="00EA4F35"/>
    <w:rsid w:val="00EA4FCC"/>
    <w:rsid w:val="00EA5022"/>
    <w:rsid w:val="00EA5112"/>
    <w:rsid w:val="00EA5579"/>
    <w:rsid w:val="00EA557B"/>
    <w:rsid w:val="00EA57CC"/>
    <w:rsid w:val="00EA5806"/>
    <w:rsid w:val="00EA5CB8"/>
    <w:rsid w:val="00EA5E49"/>
    <w:rsid w:val="00EA6025"/>
    <w:rsid w:val="00EA682D"/>
    <w:rsid w:val="00EA6854"/>
    <w:rsid w:val="00EA6909"/>
    <w:rsid w:val="00EA6ED8"/>
    <w:rsid w:val="00EA7178"/>
    <w:rsid w:val="00EA72D0"/>
    <w:rsid w:val="00EA7779"/>
    <w:rsid w:val="00EA7A61"/>
    <w:rsid w:val="00EA7BE6"/>
    <w:rsid w:val="00EB05D4"/>
    <w:rsid w:val="00EB0608"/>
    <w:rsid w:val="00EB0A46"/>
    <w:rsid w:val="00EB0A83"/>
    <w:rsid w:val="00EB0D93"/>
    <w:rsid w:val="00EB0E56"/>
    <w:rsid w:val="00EB0F83"/>
    <w:rsid w:val="00EB168C"/>
    <w:rsid w:val="00EB1B76"/>
    <w:rsid w:val="00EB1D0B"/>
    <w:rsid w:val="00EB1E0B"/>
    <w:rsid w:val="00EB1E36"/>
    <w:rsid w:val="00EB21CF"/>
    <w:rsid w:val="00EB2445"/>
    <w:rsid w:val="00EB2BBA"/>
    <w:rsid w:val="00EB3422"/>
    <w:rsid w:val="00EB36F5"/>
    <w:rsid w:val="00EB3A24"/>
    <w:rsid w:val="00EB3BE1"/>
    <w:rsid w:val="00EB3DEA"/>
    <w:rsid w:val="00EB3EB4"/>
    <w:rsid w:val="00EB3F74"/>
    <w:rsid w:val="00EB3FC0"/>
    <w:rsid w:val="00EB3FEB"/>
    <w:rsid w:val="00EB4217"/>
    <w:rsid w:val="00EB43EE"/>
    <w:rsid w:val="00EB4586"/>
    <w:rsid w:val="00EB4657"/>
    <w:rsid w:val="00EB4976"/>
    <w:rsid w:val="00EB4AA9"/>
    <w:rsid w:val="00EB4C83"/>
    <w:rsid w:val="00EB4DD6"/>
    <w:rsid w:val="00EB5023"/>
    <w:rsid w:val="00EB5743"/>
    <w:rsid w:val="00EB59FE"/>
    <w:rsid w:val="00EB5B1C"/>
    <w:rsid w:val="00EB5D88"/>
    <w:rsid w:val="00EB5F4B"/>
    <w:rsid w:val="00EB5FE9"/>
    <w:rsid w:val="00EB600E"/>
    <w:rsid w:val="00EB61E4"/>
    <w:rsid w:val="00EB621A"/>
    <w:rsid w:val="00EB6252"/>
    <w:rsid w:val="00EB668A"/>
    <w:rsid w:val="00EB6950"/>
    <w:rsid w:val="00EB6DAA"/>
    <w:rsid w:val="00EB6EB4"/>
    <w:rsid w:val="00EB7083"/>
    <w:rsid w:val="00EB7155"/>
    <w:rsid w:val="00EB736E"/>
    <w:rsid w:val="00EB7385"/>
    <w:rsid w:val="00EB746F"/>
    <w:rsid w:val="00EB7789"/>
    <w:rsid w:val="00EB79D0"/>
    <w:rsid w:val="00EB7D27"/>
    <w:rsid w:val="00EC0256"/>
    <w:rsid w:val="00EC02C0"/>
    <w:rsid w:val="00EC04B1"/>
    <w:rsid w:val="00EC04E7"/>
    <w:rsid w:val="00EC04EC"/>
    <w:rsid w:val="00EC0815"/>
    <w:rsid w:val="00EC08BB"/>
    <w:rsid w:val="00EC08E0"/>
    <w:rsid w:val="00EC09EE"/>
    <w:rsid w:val="00EC0A57"/>
    <w:rsid w:val="00EC0BD0"/>
    <w:rsid w:val="00EC0C74"/>
    <w:rsid w:val="00EC0DB8"/>
    <w:rsid w:val="00EC1112"/>
    <w:rsid w:val="00EC136C"/>
    <w:rsid w:val="00EC1493"/>
    <w:rsid w:val="00EC17C4"/>
    <w:rsid w:val="00EC1859"/>
    <w:rsid w:val="00EC192C"/>
    <w:rsid w:val="00EC1A07"/>
    <w:rsid w:val="00EC1A6C"/>
    <w:rsid w:val="00EC1AD7"/>
    <w:rsid w:val="00EC1AFA"/>
    <w:rsid w:val="00EC1C44"/>
    <w:rsid w:val="00EC1C87"/>
    <w:rsid w:val="00EC1D2B"/>
    <w:rsid w:val="00EC1F6E"/>
    <w:rsid w:val="00EC1F8C"/>
    <w:rsid w:val="00EC21CD"/>
    <w:rsid w:val="00EC22D4"/>
    <w:rsid w:val="00EC230A"/>
    <w:rsid w:val="00EC2793"/>
    <w:rsid w:val="00EC28D5"/>
    <w:rsid w:val="00EC2A3D"/>
    <w:rsid w:val="00EC2AC0"/>
    <w:rsid w:val="00EC2BA4"/>
    <w:rsid w:val="00EC2CD4"/>
    <w:rsid w:val="00EC2D27"/>
    <w:rsid w:val="00EC2F76"/>
    <w:rsid w:val="00EC3044"/>
    <w:rsid w:val="00EC330C"/>
    <w:rsid w:val="00EC3319"/>
    <w:rsid w:val="00EC3595"/>
    <w:rsid w:val="00EC3703"/>
    <w:rsid w:val="00EC3937"/>
    <w:rsid w:val="00EC39F3"/>
    <w:rsid w:val="00EC3C5D"/>
    <w:rsid w:val="00EC3EE8"/>
    <w:rsid w:val="00EC3FF7"/>
    <w:rsid w:val="00EC4384"/>
    <w:rsid w:val="00EC44E3"/>
    <w:rsid w:val="00EC4E80"/>
    <w:rsid w:val="00EC5246"/>
    <w:rsid w:val="00EC539C"/>
    <w:rsid w:val="00EC5473"/>
    <w:rsid w:val="00EC547E"/>
    <w:rsid w:val="00EC556B"/>
    <w:rsid w:val="00EC5690"/>
    <w:rsid w:val="00EC570B"/>
    <w:rsid w:val="00EC5A2F"/>
    <w:rsid w:val="00EC5FD5"/>
    <w:rsid w:val="00EC6371"/>
    <w:rsid w:val="00EC68FC"/>
    <w:rsid w:val="00EC6914"/>
    <w:rsid w:val="00EC69B3"/>
    <w:rsid w:val="00EC7228"/>
    <w:rsid w:val="00EC7303"/>
    <w:rsid w:val="00EC76A5"/>
    <w:rsid w:val="00EC77B1"/>
    <w:rsid w:val="00EC787A"/>
    <w:rsid w:val="00EC7AF2"/>
    <w:rsid w:val="00EC7B30"/>
    <w:rsid w:val="00EC7C2D"/>
    <w:rsid w:val="00ED0209"/>
    <w:rsid w:val="00ED0348"/>
    <w:rsid w:val="00ED0667"/>
    <w:rsid w:val="00ED09F3"/>
    <w:rsid w:val="00ED0A0A"/>
    <w:rsid w:val="00ED0B06"/>
    <w:rsid w:val="00ED0C10"/>
    <w:rsid w:val="00ED0FF1"/>
    <w:rsid w:val="00ED1078"/>
    <w:rsid w:val="00ED1131"/>
    <w:rsid w:val="00ED1459"/>
    <w:rsid w:val="00ED1635"/>
    <w:rsid w:val="00ED164F"/>
    <w:rsid w:val="00ED1718"/>
    <w:rsid w:val="00ED1730"/>
    <w:rsid w:val="00ED1790"/>
    <w:rsid w:val="00ED17B7"/>
    <w:rsid w:val="00ED1C2F"/>
    <w:rsid w:val="00ED1D10"/>
    <w:rsid w:val="00ED1E41"/>
    <w:rsid w:val="00ED2172"/>
    <w:rsid w:val="00ED219F"/>
    <w:rsid w:val="00ED23A3"/>
    <w:rsid w:val="00ED2654"/>
    <w:rsid w:val="00ED286E"/>
    <w:rsid w:val="00ED2BEB"/>
    <w:rsid w:val="00ED2E1E"/>
    <w:rsid w:val="00ED30E5"/>
    <w:rsid w:val="00ED30F6"/>
    <w:rsid w:val="00ED34EB"/>
    <w:rsid w:val="00ED37D8"/>
    <w:rsid w:val="00ED4019"/>
    <w:rsid w:val="00ED40C2"/>
    <w:rsid w:val="00ED44DA"/>
    <w:rsid w:val="00ED4A76"/>
    <w:rsid w:val="00ED4AAB"/>
    <w:rsid w:val="00ED4B06"/>
    <w:rsid w:val="00ED4D60"/>
    <w:rsid w:val="00ED4D94"/>
    <w:rsid w:val="00ED504F"/>
    <w:rsid w:val="00ED517D"/>
    <w:rsid w:val="00ED54B7"/>
    <w:rsid w:val="00ED5536"/>
    <w:rsid w:val="00ED5537"/>
    <w:rsid w:val="00ED55A0"/>
    <w:rsid w:val="00ED56D9"/>
    <w:rsid w:val="00ED591D"/>
    <w:rsid w:val="00ED59B5"/>
    <w:rsid w:val="00ED5CC2"/>
    <w:rsid w:val="00ED5CED"/>
    <w:rsid w:val="00ED639D"/>
    <w:rsid w:val="00ED641A"/>
    <w:rsid w:val="00ED67EE"/>
    <w:rsid w:val="00ED69A7"/>
    <w:rsid w:val="00ED721D"/>
    <w:rsid w:val="00ED74DD"/>
    <w:rsid w:val="00ED74F3"/>
    <w:rsid w:val="00ED7789"/>
    <w:rsid w:val="00ED7AEE"/>
    <w:rsid w:val="00ED7D7D"/>
    <w:rsid w:val="00ED7F6D"/>
    <w:rsid w:val="00ED7FD3"/>
    <w:rsid w:val="00EE0020"/>
    <w:rsid w:val="00EE00B2"/>
    <w:rsid w:val="00EE0256"/>
    <w:rsid w:val="00EE0287"/>
    <w:rsid w:val="00EE0337"/>
    <w:rsid w:val="00EE047B"/>
    <w:rsid w:val="00EE0C6D"/>
    <w:rsid w:val="00EE0D92"/>
    <w:rsid w:val="00EE0D99"/>
    <w:rsid w:val="00EE13EF"/>
    <w:rsid w:val="00EE1673"/>
    <w:rsid w:val="00EE17F2"/>
    <w:rsid w:val="00EE1AF5"/>
    <w:rsid w:val="00EE1C0B"/>
    <w:rsid w:val="00EE1D76"/>
    <w:rsid w:val="00EE20B8"/>
    <w:rsid w:val="00EE212E"/>
    <w:rsid w:val="00EE2289"/>
    <w:rsid w:val="00EE256B"/>
    <w:rsid w:val="00EE27BF"/>
    <w:rsid w:val="00EE288A"/>
    <w:rsid w:val="00EE28D2"/>
    <w:rsid w:val="00EE298D"/>
    <w:rsid w:val="00EE2D0F"/>
    <w:rsid w:val="00EE2DE9"/>
    <w:rsid w:val="00EE2E37"/>
    <w:rsid w:val="00EE2EC4"/>
    <w:rsid w:val="00EE2F3A"/>
    <w:rsid w:val="00EE31BB"/>
    <w:rsid w:val="00EE3639"/>
    <w:rsid w:val="00EE36A2"/>
    <w:rsid w:val="00EE38A5"/>
    <w:rsid w:val="00EE3CE8"/>
    <w:rsid w:val="00EE452D"/>
    <w:rsid w:val="00EE4845"/>
    <w:rsid w:val="00EE49E7"/>
    <w:rsid w:val="00EE49F3"/>
    <w:rsid w:val="00EE4C0D"/>
    <w:rsid w:val="00EE4D01"/>
    <w:rsid w:val="00EE4D5D"/>
    <w:rsid w:val="00EE4DAC"/>
    <w:rsid w:val="00EE4E10"/>
    <w:rsid w:val="00EE5233"/>
    <w:rsid w:val="00EE53F6"/>
    <w:rsid w:val="00EE5426"/>
    <w:rsid w:val="00EE5439"/>
    <w:rsid w:val="00EE5537"/>
    <w:rsid w:val="00EE57B0"/>
    <w:rsid w:val="00EE58AA"/>
    <w:rsid w:val="00EE58C9"/>
    <w:rsid w:val="00EE59CD"/>
    <w:rsid w:val="00EE5C09"/>
    <w:rsid w:val="00EE5C0C"/>
    <w:rsid w:val="00EE5EE1"/>
    <w:rsid w:val="00EE6010"/>
    <w:rsid w:val="00EE610A"/>
    <w:rsid w:val="00EE62BC"/>
    <w:rsid w:val="00EE678D"/>
    <w:rsid w:val="00EE6DB8"/>
    <w:rsid w:val="00EE724C"/>
    <w:rsid w:val="00EE733D"/>
    <w:rsid w:val="00EE7520"/>
    <w:rsid w:val="00EE7653"/>
    <w:rsid w:val="00EE77C8"/>
    <w:rsid w:val="00EE789B"/>
    <w:rsid w:val="00EE794C"/>
    <w:rsid w:val="00EE7A1C"/>
    <w:rsid w:val="00EE7A76"/>
    <w:rsid w:val="00EE7BA0"/>
    <w:rsid w:val="00EE7D3B"/>
    <w:rsid w:val="00EE7DAB"/>
    <w:rsid w:val="00EF01E6"/>
    <w:rsid w:val="00EF03E9"/>
    <w:rsid w:val="00EF0735"/>
    <w:rsid w:val="00EF0890"/>
    <w:rsid w:val="00EF09F5"/>
    <w:rsid w:val="00EF0BC3"/>
    <w:rsid w:val="00EF0FCD"/>
    <w:rsid w:val="00EF10C0"/>
    <w:rsid w:val="00EF122F"/>
    <w:rsid w:val="00EF12ED"/>
    <w:rsid w:val="00EF170F"/>
    <w:rsid w:val="00EF1C67"/>
    <w:rsid w:val="00EF1E13"/>
    <w:rsid w:val="00EF1F37"/>
    <w:rsid w:val="00EF2079"/>
    <w:rsid w:val="00EF2437"/>
    <w:rsid w:val="00EF2502"/>
    <w:rsid w:val="00EF25E5"/>
    <w:rsid w:val="00EF2646"/>
    <w:rsid w:val="00EF26AB"/>
    <w:rsid w:val="00EF28F9"/>
    <w:rsid w:val="00EF2A8E"/>
    <w:rsid w:val="00EF2C72"/>
    <w:rsid w:val="00EF30F2"/>
    <w:rsid w:val="00EF3369"/>
    <w:rsid w:val="00EF344E"/>
    <w:rsid w:val="00EF348B"/>
    <w:rsid w:val="00EF35CB"/>
    <w:rsid w:val="00EF3735"/>
    <w:rsid w:val="00EF3739"/>
    <w:rsid w:val="00EF376B"/>
    <w:rsid w:val="00EF39CC"/>
    <w:rsid w:val="00EF39FC"/>
    <w:rsid w:val="00EF3CF8"/>
    <w:rsid w:val="00EF3D35"/>
    <w:rsid w:val="00EF4021"/>
    <w:rsid w:val="00EF404A"/>
    <w:rsid w:val="00EF40F5"/>
    <w:rsid w:val="00EF44D9"/>
    <w:rsid w:val="00EF4533"/>
    <w:rsid w:val="00EF480D"/>
    <w:rsid w:val="00EF48A3"/>
    <w:rsid w:val="00EF4BA6"/>
    <w:rsid w:val="00EF4D1B"/>
    <w:rsid w:val="00EF4DB6"/>
    <w:rsid w:val="00EF4DFE"/>
    <w:rsid w:val="00EF4F89"/>
    <w:rsid w:val="00EF56C6"/>
    <w:rsid w:val="00EF56EB"/>
    <w:rsid w:val="00EF596B"/>
    <w:rsid w:val="00EF5CDB"/>
    <w:rsid w:val="00EF5E32"/>
    <w:rsid w:val="00EF5E77"/>
    <w:rsid w:val="00EF5FD7"/>
    <w:rsid w:val="00EF64BF"/>
    <w:rsid w:val="00EF6556"/>
    <w:rsid w:val="00EF6988"/>
    <w:rsid w:val="00EF6D37"/>
    <w:rsid w:val="00EF6F26"/>
    <w:rsid w:val="00EF7436"/>
    <w:rsid w:val="00EF74C0"/>
    <w:rsid w:val="00EF7577"/>
    <w:rsid w:val="00EF7918"/>
    <w:rsid w:val="00EF7BD4"/>
    <w:rsid w:val="00EF7C2C"/>
    <w:rsid w:val="00EF7F66"/>
    <w:rsid w:val="00F001EE"/>
    <w:rsid w:val="00F00479"/>
    <w:rsid w:val="00F004F1"/>
    <w:rsid w:val="00F006DD"/>
    <w:rsid w:val="00F00A77"/>
    <w:rsid w:val="00F00C96"/>
    <w:rsid w:val="00F00D1C"/>
    <w:rsid w:val="00F01021"/>
    <w:rsid w:val="00F01114"/>
    <w:rsid w:val="00F0131F"/>
    <w:rsid w:val="00F014C7"/>
    <w:rsid w:val="00F02202"/>
    <w:rsid w:val="00F022F5"/>
    <w:rsid w:val="00F0266A"/>
    <w:rsid w:val="00F0282C"/>
    <w:rsid w:val="00F02B8E"/>
    <w:rsid w:val="00F02D0D"/>
    <w:rsid w:val="00F02D40"/>
    <w:rsid w:val="00F02D80"/>
    <w:rsid w:val="00F02EB3"/>
    <w:rsid w:val="00F02FF6"/>
    <w:rsid w:val="00F03070"/>
    <w:rsid w:val="00F03173"/>
    <w:rsid w:val="00F03ACE"/>
    <w:rsid w:val="00F03B9D"/>
    <w:rsid w:val="00F03EEF"/>
    <w:rsid w:val="00F04253"/>
    <w:rsid w:val="00F0448E"/>
    <w:rsid w:val="00F044C6"/>
    <w:rsid w:val="00F044D1"/>
    <w:rsid w:val="00F047F7"/>
    <w:rsid w:val="00F04E02"/>
    <w:rsid w:val="00F04E2D"/>
    <w:rsid w:val="00F04EEC"/>
    <w:rsid w:val="00F04F5A"/>
    <w:rsid w:val="00F052A8"/>
    <w:rsid w:val="00F052AA"/>
    <w:rsid w:val="00F052FB"/>
    <w:rsid w:val="00F057B4"/>
    <w:rsid w:val="00F057DD"/>
    <w:rsid w:val="00F05B4B"/>
    <w:rsid w:val="00F05EF4"/>
    <w:rsid w:val="00F0620C"/>
    <w:rsid w:val="00F062AC"/>
    <w:rsid w:val="00F0644C"/>
    <w:rsid w:val="00F067F6"/>
    <w:rsid w:val="00F067FA"/>
    <w:rsid w:val="00F06F70"/>
    <w:rsid w:val="00F07496"/>
    <w:rsid w:val="00F076C9"/>
    <w:rsid w:val="00F07775"/>
    <w:rsid w:val="00F07AC0"/>
    <w:rsid w:val="00F07BF2"/>
    <w:rsid w:val="00F07D56"/>
    <w:rsid w:val="00F07DE9"/>
    <w:rsid w:val="00F101BC"/>
    <w:rsid w:val="00F10231"/>
    <w:rsid w:val="00F102A6"/>
    <w:rsid w:val="00F1033D"/>
    <w:rsid w:val="00F10414"/>
    <w:rsid w:val="00F104AD"/>
    <w:rsid w:val="00F1074B"/>
    <w:rsid w:val="00F10A5E"/>
    <w:rsid w:val="00F10AE8"/>
    <w:rsid w:val="00F10D36"/>
    <w:rsid w:val="00F10D72"/>
    <w:rsid w:val="00F10E75"/>
    <w:rsid w:val="00F11A2B"/>
    <w:rsid w:val="00F1216F"/>
    <w:rsid w:val="00F121C6"/>
    <w:rsid w:val="00F12280"/>
    <w:rsid w:val="00F1273E"/>
    <w:rsid w:val="00F12A67"/>
    <w:rsid w:val="00F12A70"/>
    <w:rsid w:val="00F12A87"/>
    <w:rsid w:val="00F12DF2"/>
    <w:rsid w:val="00F12E21"/>
    <w:rsid w:val="00F130DA"/>
    <w:rsid w:val="00F13143"/>
    <w:rsid w:val="00F1331A"/>
    <w:rsid w:val="00F13561"/>
    <w:rsid w:val="00F13665"/>
    <w:rsid w:val="00F136B2"/>
    <w:rsid w:val="00F13CE9"/>
    <w:rsid w:val="00F13E1B"/>
    <w:rsid w:val="00F13F02"/>
    <w:rsid w:val="00F14045"/>
    <w:rsid w:val="00F14480"/>
    <w:rsid w:val="00F1473E"/>
    <w:rsid w:val="00F14A0F"/>
    <w:rsid w:val="00F14A33"/>
    <w:rsid w:val="00F14A50"/>
    <w:rsid w:val="00F14CE6"/>
    <w:rsid w:val="00F14F81"/>
    <w:rsid w:val="00F15016"/>
    <w:rsid w:val="00F152F4"/>
    <w:rsid w:val="00F154CF"/>
    <w:rsid w:val="00F155B9"/>
    <w:rsid w:val="00F15D73"/>
    <w:rsid w:val="00F16301"/>
    <w:rsid w:val="00F16305"/>
    <w:rsid w:val="00F1651A"/>
    <w:rsid w:val="00F16830"/>
    <w:rsid w:val="00F16A5D"/>
    <w:rsid w:val="00F16BC3"/>
    <w:rsid w:val="00F16C62"/>
    <w:rsid w:val="00F16DC4"/>
    <w:rsid w:val="00F16ED2"/>
    <w:rsid w:val="00F17287"/>
    <w:rsid w:val="00F172D4"/>
    <w:rsid w:val="00F173BA"/>
    <w:rsid w:val="00F17DC8"/>
    <w:rsid w:val="00F17FC6"/>
    <w:rsid w:val="00F17FDD"/>
    <w:rsid w:val="00F20205"/>
    <w:rsid w:val="00F202E2"/>
    <w:rsid w:val="00F204F1"/>
    <w:rsid w:val="00F2064C"/>
    <w:rsid w:val="00F2069B"/>
    <w:rsid w:val="00F2092F"/>
    <w:rsid w:val="00F20A74"/>
    <w:rsid w:val="00F20C0A"/>
    <w:rsid w:val="00F20CAD"/>
    <w:rsid w:val="00F20CBA"/>
    <w:rsid w:val="00F20CC4"/>
    <w:rsid w:val="00F20DA7"/>
    <w:rsid w:val="00F20E9A"/>
    <w:rsid w:val="00F21010"/>
    <w:rsid w:val="00F21078"/>
    <w:rsid w:val="00F21228"/>
    <w:rsid w:val="00F214DE"/>
    <w:rsid w:val="00F2155B"/>
    <w:rsid w:val="00F217AE"/>
    <w:rsid w:val="00F217F5"/>
    <w:rsid w:val="00F21B87"/>
    <w:rsid w:val="00F221AB"/>
    <w:rsid w:val="00F22D86"/>
    <w:rsid w:val="00F2324D"/>
    <w:rsid w:val="00F2391D"/>
    <w:rsid w:val="00F239EB"/>
    <w:rsid w:val="00F23A07"/>
    <w:rsid w:val="00F23A3B"/>
    <w:rsid w:val="00F23ACB"/>
    <w:rsid w:val="00F23B2F"/>
    <w:rsid w:val="00F24018"/>
    <w:rsid w:val="00F24050"/>
    <w:rsid w:val="00F24384"/>
    <w:rsid w:val="00F24415"/>
    <w:rsid w:val="00F24866"/>
    <w:rsid w:val="00F24C0B"/>
    <w:rsid w:val="00F24D91"/>
    <w:rsid w:val="00F25350"/>
    <w:rsid w:val="00F254D4"/>
    <w:rsid w:val="00F254DC"/>
    <w:rsid w:val="00F25511"/>
    <w:rsid w:val="00F25C60"/>
    <w:rsid w:val="00F25F8E"/>
    <w:rsid w:val="00F26C28"/>
    <w:rsid w:val="00F26DEF"/>
    <w:rsid w:val="00F270B4"/>
    <w:rsid w:val="00F27102"/>
    <w:rsid w:val="00F2745E"/>
    <w:rsid w:val="00F27553"/>
    <w:rsid w:val="00F27561"/>
    <w:rsid w:val="00F27820"/>
    <w:rsid w:val="00F30251"/>
    <w:rsid w:val="00F30273"/>
    <w:rsid w:val="00F303BB"/>
    <w:rsid w:val="00F304DF"/>
    <w:rsid w:val="00F30C7C"/>
    <w:rsid w:val="00F30CE6"/>
    <w:rsid w:val="00F30F55"/>
    <w:rsid w:val="00F31335"/>
    <w:rsid w:val="00F313AA"/>
    <w:rsid w:val="00F31497"/>
    <w:rsid w:val="00F31572"/>
    <w:rsid w:val="00F317BF"/>
    <w:rsid w:val="00F31D7B"/>
    <w:rsid w:val="00F31DA1"/>
    <w:rsid w:val="00F32571"/>
    <w:rsid w:val="00F32715"/>
    <w:rsid w:val="00F327C7"/>
    <w:rsid w:val="00F32923"/>
    <w:rsid w:val="00F32E42"/>
    <w:rsid w:val="00F32F4C"/>
    <w:rsid w:val="00F32F58"/>
    <w:rsid w:val="00F33062"/>
    <w:rsid w:val="00F330DA"/>
    <w:rsid w:val="00F331BD"/>
    <w:rsid w:val="00F331BF"/>
    <w:rsid w:val="00F33245"/>
    <w:rsid w:val="00F338F2"/>
    <w:rsid w:val="00F33B5A"/>
    <w:rsid w:val="00F33D49"/>
    <w:rsid w:val="00F33D9B"/>
    <w:rsid w:val="00F3425F"/>
    <w:rsid w:val="00F34264"/>
    <w:rsid w:val="00F34347"/>
    <w:rsid w:val="00F34499"/>
    <w:rsid w:val="00F344D1"/>
    <w:rsid w:val="00F3482B"/>
    <w:rsid w:val="00F34937"/>
    <w:rsid w:val="00F34C76"/>
    <w:rsid w:val="00F34CC0"/>
    <w:rsid w:val="00F34F41"/>
    <w:rsid w:val="00F34F48"/>
    <w:rsid w:val="00F34FA6"/>
    <w:rsid w:val="00F3525D"/>
    <w:rsid w:val="00F35323"/>
    <w:rsid w:val="00F35364"/>
    <w:rsid w:val="00F354D7"/>
    <w:rsid w:val="00F35517"/>
    <w:rsid w:val="00F357E8"/>
    <w:rsid w:val="00F358A5"/>
    <w:rsid w:val="00F35B01"/>
    <w:rsid w:val="00F35D5B"/>
    <w:rsid w:val="00F35E79"/>
    <w:rsid w:val="00F35E83"/>
    <w:rsid w:val="00F3603A"/>
    <w:rsid w:val="00F36385"/>
    <w:rsid w:val="00F3655D"/>
    <w:rsid w:val="00F36683"/>
    <w:rsid w:val="00F36A45"/>
    <w:rsid w:val="00F36DF5"/>
    <w:rsid w:val="00F376F4"/>
    <w:rsid w:val="00F3797A"/>
    <w:rsid w:val="00F379C6"/>
    <w:rsid w:val="00F379DF"/>
    <w:rsid w:val="00F37BB8"/>
    <w:rsid w:val="00F37BD7"/>
    <w:rsid w:val="00F37F0A"/>
    <w:rsid w:val="00F4002F"/>
    <w:rsid w:val="00F40082"/>
    <w:rsid w:val="00F4096E"/>
    <w:rsid w:val="00F40C40"/>
    <w:rsid w:val="00F40CBF"/>
    <w:rsid w:val="00F40D91"/>
    <w:rsid w:val="00F40FF0"/>
    <w:rsid w:val="00F41004"/>
    <w:rsid w:val="00F4128E"/>
    <w:rsid w:val="00F419B2"/>
    <w:rsid w:val="00F41A8B"/>
    <w:rsid w:val="00F41B2A"/>
    <w:rsid w:val="00F41E12"/>
    <w:rsid w:val="00F4270D"/>
    <w:rsid w:val="00F428DD"/>
    <w:rsid w:val="00F42994"/>
    <w:rsid w:val="00F42C56"/>
    <w:rsid w:val="00F42F10"/>
    <w:rsid w:val="00F433D2"/>
    <w:rsid w:val="00F43463"/>
    <w:rsid w:val="00F435B9"/>
    <w:rsid w:val="00F43697"/>
    <w:rsid w:val="00F4389E"/>
    <w:rsid w:val="00F439B8"/>
    <w:rsid w:val="00F439F7"/>
    <w:rsid w:val="00F43D3B"/>
    <w:rsid w:val="00F44052"/>
    <w:rsid w:val="00F44307"/>
    <w:rsid w:val="00F44372"/>
    <w:rsid w:val="00F445E6"/>
    <w:rsid w:val="00F44776"/>
    <w:rsid w:val="00F4494E"/>
    <w:rsid w:val="00F44B72"/>
    <w:rsid w:val="00F44C0B"/>
    <w:rsid w:val="00F44DC2"/>
    <w:rsid w:val="00F44E21"/>
    <w:rsid w:val="00F44ED4"/>
    <w:rsid w:val="00F44F3F"/>
    <w:rsid w:val="00F45077"/>
    <w:rsid w:val="00F454C1"/>
    <w:rsid w:val="00F45552"/>
    <w:rsid w:val="00F45626"/>
    <w:rsid w:val="00F4563F"/>
    <w:rsid w:val="00F45981"/>
    <w:rsid w:val="00F459EE"/>
    <w:rsid w:val="00F45E2E"/>
    <w:rsid w:val="00F45E5E"/>
    <w:rsid w:val="00F46230"/>
    <w:rsid w:val="00F46418"/>
    <w:rsid w:val="00F46672"/>
    <w:rsid w:val="00F468DC"/>
    <w:rsid w:val="00F46935"/>
    <w:rsid w:val="00F46BB2"/>
    <w:rsid w:val="00F46C8F"/>
    <w:rsid w:val="00F46CAF"/>
    <w:rsid w:val="00F46D81"/>
    <w:rsid w:val="00F4708A"/>
    <w:rsid w:val="00F4730A"/>
    <w:rsid w:val="00F47434"/>
    <w:rsid w:val="00F4768A"/>
    <w:rsid w:val="00F47DE3"/>
    <w:rsid w:val="00F47F0C"/>
    <w:rsid w:val="00F500D9"/>
    <w:rsid w:val="00F500E1"/>
    <w:rsid w:val="00F501B9"/>
    <w:rsid w:val="00F5037A"/>
    <w:rsid w:val="00F5078C"/>
    <w:rsid w:val="00F509FE"/>
    <w:rsid w:val="00F50D13"/>
    <w:rsid w:val="00F50D30"/>
    <w:rsid w:val="00F50E04"/>
    <w:rsid w:val="00F50F3B"/>
    <w:rsid w:val="00F5109C"/>
    <w:rsid w:val="00F510FA"/>
    <w:rsid w:val="00F5156E"/>
    <w:rsid w:val="00F51A07"/>
    <w:rsid w:val="00F51B57"/>
    <w:rsid w:val="00F51C19"/>
    <w:rsid w:val="00F52168"/>
    <w:rsid w:val="00F5216C"/>
    <w:rsid w:val="00F525DF"/>
    <w:rsid w:val="00F526F8"/>
    <w:rsid w:val="00F5280B"/>
    <w:rsid w:val="00F52942"/>
    <w:rsid w:val="00F529FB"/>
    <w:rsid w:val="00F535DB"/>
    <w:rsid w:val="00F53756"/>
    <w:rsid w:val="00F5389A"/>
    <w:rsid w:val="00F53998"/>
    <w:rsid w:val="00F53BEC"/>
    <w:rsid w:val="00F53C48"/>
    <w:rsid w:val="00F54049"/>
    <w:rsid w:val="00F544BC"/>
    <w:rsid w:val="00F5458A"/>
    <w:rsid w:val="00F5461F"/>
    <w:rsid w:val="00F54674"/>
    <w:rsid w:val="00F549D1"/>
    <w:rsid w:val="00F54B66"/>
    <w:rsid w:val="00F54E05"/>
    <w:rsid w:val="00F550D4"/>
    <w:rsid w:val="00F55104"/>
    <w:rsid w:val="00F552A0"/>
    <w:rsid w:val="00F55370"/>
    <w:rsid w:val="00F55536"/>
    <w:rsid w:val="00F556BC"/>
    <w:rsid w:val="00F5577E"/>
    <w:rsid w:val="00F557DE"/>
    <w:rsid w:val="00F558EF"/>
    <w:rsid w:val="00F5594A"/>
    <w:rsid w:val="00F559F6"/>
    <w:rsid w:val="00F5622A"/>
    <w:rsid w:val="00F56281"/>
    <w:rsid w:val="00F56545"/>
    <w:rsid w:val="00F56639"/>
    <w:rsid w:val="00F5669D"/>
    <w:rsid w:val="00F567A7"/>
    <w:rsid w:val="00F5707C"/>
    <w:rsid w:val="00F570CA"/>
    <w:rsid w:val="00F577DE"/>
    <w:rsid w:val="00F57851"/>
    <w:rsid w:val="00F57894"/>
    <w:rsid w:val="00F579FB"/>
    <w:rsid w:val="00F57BAD"/>
    <w:rsid w:val="00F57FCE"/>
    <w:rsid w:val="00F601FE"/>
    <w:rsid w:val="00F603C9"/>
    <w:rsid w:val="00F604B5"/>
    <w:rsid w:val="00F60577"/>
    <w:rsid w:val="00F6059F"/>
    <w:rsid w:val="00F605FA"/>
    <w:rsid w:val="00F60691"/>
    <w:rsid w:val="00F60746"/>
    <w:rsid w:val="00F60C5D"/>
    <w:rsid w:val="00F60C8C"/>
    <w:rsid w:val="00F60D36"/>
    <w:rsid w:val="00F610A0"/>
    <w:rsid w:val="00F610E5"/>
    <w:rsid w:val="00F616AF"/>
    <w:rsid w:val="00F617D3"/>
    <w:rsid w:val="00F61C91"/>
    <w:rsid w:val="00F61E83"/>
    <w:rsid w:val="00F61F68"/>
    <w:rsid w:val="00F6224E"/>
    <w:rsid w:val="00F62332"/>
    <w:rsid w:val="00F623F8"/>
    <w:rsid w:val="00F62773"/>
    <w:rsid w:val="00F62840"/>
    <w:rsid w:val="00F62B28"/>
    <w:rsid w:val="00F62EBC"/>
    <w:rsid w:val="00F63199"/>
    <w:rsid w:val="00F633E2"/>
    <w:rsid w:val="00F63430"/>
    <w:rsid w:val="00F6352E"/>
    <w:rsid w:val="00F6369C"/>
    <w:rsid w:val="00F63841"/>
    <w:rsid w:val="00F6387F"/>
    <w:rsid w:val="00F639AB"/>
    <w:rsid w:val="00F63C2E"/>
    <w:rsid w:val="00F63E25"/>
    <w:rsid w:val="00F63E34"/>
    <w:rsid w:val="00F640E1"/>
    <w:rsid w:val="00F6415A"/>
    <w:rsid w:val="00F64226"/>
    <w:rsid w:val="00F645B6"/>
    <w:rsid w:val="00F645BF"/>
    <w:rsid w:val="00F645F3"/>
    <w:rsid w:val="00F64812"/>
    <w:rsid w:val="00F649C6"/>
    <w:rsid w:val="00F64B33"/>
    <w:rsid w:val="00F64DB1"/>
    <w:rsid w:val="00F64DD9"/>
    <w:rsid w:val="00F64E92"/>
    <w:rsid w:val="00F6531A"/>
    <w:rsid w:val="00F6541B"/>
    <w:rsid w:val="00F65568"/>
    <w:rsid w:val="00F6556E"/>
    <w:rsid w:val="00F656E6"/>
    <w:rsid w:val="00F658B6"/>
    <w:rsid w:val="00F659B3"/>
    <w:rsid w:val="00F65FE6"/>
    <w:rsid w:val="00F66036"/>
    <w:rsid w:val="00F66062"/>
    <w:rsid w:val="00F66105"/>
    <w:rsid w:val="00F66229"/>
    <w:rsid w:val="00F662B1"/>
    <w:rsid w:val="00F66399"/>
    <w:rsid w:val="00F6639B"/>
    <w:rsid w:val="00F6641F"/>
    <w:rsid w:val="00F6646E"/>
    <w:rsid w:val="00F66D1E"/>
    <w:rsid w:val="00F66FC3"/>
    <w:rsid w:val="00F66FE0"/>
    <w:rsid w:val="00F67589"/>
    <w:rsid w:val="00F67A90"/>
    <w:rsid w:val="00F67AE9"/>
    <w:rsid w:val="00F70020"/>
    <w:rsid w:val="00F7006C"/>
    <w:rsid w:val="00F704AD"/>
    <w:rsid w:val="00F7055B"/>
    <w:rsid w:val="00F70583"/>
    <w:rsid w:val="00F707C2"/>
    <w:rsid w:val="00F70881"/>
    <w:rsid w:val="00F70994"/>
    <w:rsid w:val="00F70ECD"/>
    <w:rsid w:val="00F710AA"/>
    <w:rsid w:val="00F71180"/>
    <w:rsid w:val="00F7179D"/>
    <w:rsid w:val="00F718A0"/>
    <w:rsid w:val="00F71908"/>
    <w:rsid w:val="00F719D5"/>
    <w:rsid w:val="00F71A89"/>
    <w:rsid w:val="00F71AFF"/>
    <w:rsid w:val="00F71CBA"/>
    <w:rsid w:val="00F72533"/>
    <w:rsid w:val="00F72C7F"/>
    <w:rsid w:val="00F72DC9"/>
    <w:rsid w:val="00F72F20"/>
    <w:rsid w:val="00F72F88"/>
    <w:rsid w:val="00F72FF6"/>
    <w:rsid w:val="00F72FFC"/>
    <w:rsid w:val="00F73208"/>
    <w:rsid w:val="00F7334F"/>
    <w:rsid w:val="00F73570"/>
    <w:rsid w:val="00F735ED"/>
    <w:rsid w:val="00F73747"/>
    <w:rsid w:val="00F73994"/>
    <w:rsid w:val="00F740D8"/>
    <w:rsid w:val="00F740EB"/>
    <w:rsid w:val="00F743E7"/>
    <w:rsid w:val="00F74452"/>
    <w:rsid w:val="00F74545"/>
    <w:rsid w:val="00F74654"/>
    <w:rsid w:val="00F74765"/>
    <w:rsid w:val="00F7486B"/>
    <w:rsid w:val="00F74B07"/>
    <w:rsid w:val="00F74B37"/>
    <w:rsid w:val="00F74C33"/>
    <w:rsid w:val="00F74D1F"/>
    <w:rsid w:val="00F74D46"/>
    <w:rsid w:val="00F7503E"/>
    <w:rsid w:val="00F751ED"/>
    <w:rsid w:val="00F753B7"/>
    <w:rsid w:val="00F75838"/>
    <w:rsid w:val="00F75841"/>
    <w:rsid w:val="00F75E07"/>
    <w:rsid w:val="00F75E39"/>
    <w:rsid w:val="00F761B7"/>
    <w:rsid w:val="00F762E8"/>
    <w:rsid w:val="00F76729"/>
    <w:rsid w:val="00F767F8"/>
    <w:rsid w:val="00F76E63"/>
    <w:rsid w:val="00F772AA"/>
    <w:rsid w:val="00F775A4"/>
    <w:rsid w:val="00F776AE"/>
    <w:rsid w:val="00F77D24"/>
    <w:rsid w:val="00F801EA"/>
    <w:rsid w:val="00F80854"/>
    <w:rsid w:val="00F8086D"/>
    <w:rsid w:val="00F80AED"/>
    <w:rsid w:val="00F80FB7"/>
    <w:rsid w:val="00F810FB"/>
    <w:rsid w:val="00F81124"/>
    <w:rsid w:val="00F81560"/>
    <w:rsid w:val="00F8166B"/>
    <w:rsid w:val="00F817A2"/>
    <w:rsid w:val="00F817A5"/>
    <w:rsid w:val="00F817D2"/>
    <w:rsid w:val="00F819A3"/>
    <w:rsid w:val="00F81AE4"/>
    <w:rsid w:val="00F822A8"/>
    <w:rsid w:val="00F82370"/>
    <w:rsid w:val="00F824F5"/>
    <w:rsid w:val="00F829B7"/>
    <w:rsid w:val="00F82C48"/>
    <w:rsid w:val="00F82CB0"/>
    <w:rsid w:val="00F82E7F"/>
    <w:rsid w:val="00F82EB9"/>
    <w:rsid w:val="00F83191"/>
    <w:rsid w:val="00F83311"/>
    <w:rsid w:val="00F833B3"/>
    <w:rsid w:val="00F83612"/>
    <w:rsid w:val="00F83703"/>
    <w:rsid w:val="00F837C7"/>
    <w:rsid w:val="00F83800"/>
    <w:rsid w:val="00F838FE"/>
    <w:rsid w:val="00F83A85"/>
    <w:rsid w:val="00F83E7E"/>
    <w:rsid w:val="00F83F54"/>
    <w:rsid w:val="00F83FE4"/>
    <w:rsid w:val="00F84550"/>
    <w:rsid w:val="00F84869"/>
    <w:rsid w:val="00F84BCF"/>
    <w:rsid w:val="00F84C6F"/>
    <w:rsid w:val="00F84E69"/>
    <w:rsid w:val="00F84E85"/>
    <w:rsid w:val="00F850EB"/>
    <w:rsid w:val="00F85354"/>
    <w:rsid w:val="00F85E16"/>
    <w:rsid w:val="00F86068"/>
    <w:rsid w:val="00F861D4"/>
    <w:rsid w:val="00F86311"/>
    <w:rsid w:val="00F8677E"/>
    <w:rsid w:val="00F868AF"/>
    <w:rsid w:val="00F86999"/>
    <w:rsid w:val="00F87020"/>
    <w:rsid w:val="00F876A8"/>
    <w:rsid w:val="00F87D4C"/>
    <w:rsid w:val="00F87E5B"/>
    <w:rsid w:val="00F87F23"/>
    <w:rsid w:val="00F9086C"/>
    <w:rsid w:val="00F908A4"/>
    <w:rsid w:val="00F90A78"/>
    <w:rsid w:val="00F90C1B"/>
    <w:rsid w:val="00F90F3B"/>
    <w:rsid w:val="00F913EE"/>
    <w:rsid w:val="00F916A2"/>
    <w:rsid w:val="00F923B7"/>
    <w:rsid w:val="00F92656"/>
    <w:rsid w:val="00F929D2"/>
    <w:rsid w:val="00F92CC7"/>
    <w:rsid w:val="00F92D86"/>
    <w:rsid w:val="00F92D88"/>
    <w:rsid w:val="00F92D9E"/>
    <w:rsid w:val="00F92EA3"/>
    <w:rsid w:val="00F92F97"/>
    <w:rsid w:val="00F932C5"/>
    <w:rsid w:val="00F932D6"/>
    <w:rsid w:val="00F9347E"/>
    <w:rsid w:val="00F9351C"/>
    <w:rsid w:val="00F935A1"/>
    <w:rsid w:val="00F937AD"/>
    <w:rsid w:val="00F93807"/>
    <w:rsid w:val="00F93A84"/>
    <w:rsid w:val="00F93CDE"/>
    <w:rsid w:val="00F94015"/>
    <w:rsid w:val="00F94061"/>
    <w:rsid w:val="00F940A4"/>
    <w:rsid w:val="00F9415B"/>
    <w:rsid w:val="00F94378"/>
    <w:rsid w:val="00F944C5"/>
    <w:rsid w:val="00F944FB"/>
    <w:rsid w:val="00F94559"/>
    <w:rsid w:val="00F9464C"/>
    <w:rsid w:val="00F94EA3"/>
    <w:rsid w:val="00F94F04"/>
    <w:rsid w:val="00F94F5B"/>
    <w:rsid w:val="00F9520B"/>
    <w:rsid w:val="00F95321"/>
    <w:rsid w:val="00F95482"/>
    <w:rsid w:val="00F95671"/>
    <w:rsid w:val="00F9574D"/>
    <w:rsid w:val="00F957BC"/>
    <w:rsid w:val="00F9586D"/>
    <w:rsid w:val="00F95996"/>
    <w:rsid w:val="00F95A68"/>
    <w:rsid w:val="00F9622A"/>
    <w:rsid w:val="00F964AD"/>
    <w:rsid w:val="00F964DE"/>
    <w:rsid w:val="00F965FC"/>
    <w:rsid w:val="00F966AC"/>
    <w:rsid w:val="00F969F1"/>
    <w:rsid w:val="00F96AF9"/>
    <w:rsid w:val="00F96B9F"/>
    <w:rsid w:val="00F96CC6"/>
    <w:rsid w:val="00F96DFB"/>
    <w:rsid w:val="00F96FE2"/>
    <w:rsid w:val="00F97144"/>
    <w:rsid w:val="00F975BA"/>
    <w:rsid w:val="00F97609"/>
    <w:rsid w:val="00F9764C"/>
    <w:rsid w:val="00F976D7"/>
    <w:rsid w:val="00F97AB9"/>
    <w:rsid w:val="00F97B05"/>
    <w:rsid w:val="00F97B57"/>
    <w:rsid w:val="00F97F63"/>
    <w:rsid w:val="00FA0109"/>
    <w:rsid w:val="00FA014C"/>
    <w:rsid w:val="00FA017F"/>
    <w:rsid w:val="00FA041E"/>
    <w:rsid w:val="00FA0587"/>
    <w:rsid w:val="00FA05F2"/>
    <w:rsid w:val="00FA06D9"/>
    <w:rsid w:val="00FA0866"/>
    <w:rsid w:val="00FA09EC"/>
    <w:rsid w:val="00FA0C16"/>
    <w:rsid w:val="00FA0E2D"/>
    <w:rsid w:val="00FA109E"/>
    <w:rsid w:val="00FA1435"/>
    <w:rsid w:val="00FA1757"/>
    <w:rsid w:val="00FA1779"/>
    <w:rsid w:val="00FA17A5"/>
    <w:rsid w:val="00FA1916"/>
    <w:rsid w:val="00FA1B6D"/>
    <w:rsid w:val="00FA1BD2"/>
    <w:rsid w:val="00FA1E6C"/>
    <w:rsid w:val="00FA1F77"/>
    <w:rsid w:val="00FA20AE"/>
    <w:rsid w:val="00FA2482"/>
    <w:rsid w:val="00FA24E9"/>
    <w:rsid w:val="00FA2588"/>
    <w:rsid w:val="00FA3038"/>
    <w:rsid w:val="00FA304C"/>
    <w:rsid w:val="00FA33A7"/>
    <w:rsid w:val="00FA35C7"/>
    <w:rsid w:val="00FA3909"/>
    <w:rsid w:val="00FA3D22"/>
    <w:rsid w:val="00FA3D57"/>
    <w:rsid w:val="00FA3D84"/>
    <w:rsid w:val="00FA41D4"/>
    <w:rsid w:val="00FA49AE"/>
    <w:rsid w:val="00FA4A28"/>
    <w:rsid w:val="00FA4AA4"/>
    <w:rsid w:val="00FA5180"/>
    <w:rsid w:val="00FA54EB"/>
    <w:rsid w:val="00FA54F8"/>
    <w:rsid w:val="00FA54FF"/>
    <w:rsid w:val="00FA552F"/>
    <w:rsid w:val="00FA56EF"/>
    <w:rsid w:val="00FA5751"/>
    <w:rsid w:val="00FA5BDA"/>
    <w:rsid w:val="00FA5D44"/>
    <w:rsid w:val="00FA5D67"/>
    <w:rsid w:val="00FA5E5E"/>
    <w:rsid w:val="00FA6179"/>
    <w:rsid w:val="00FA659E"/>
    <w:rsid w:val="00FA67DA"/>
    <w:rsid w:val="00FA67DB"/>
    <w:rsid w:val="00FA69CC"/>
    <w:rsid w:val="00FA7172"/>
    <w:rsid w:val="00FA7185"/>
    <w:rsid w:val="00FA7308"/>
    <w:rsid w:val="00FA7747"/>
    <w:rsid w:val="00FA77E4"/>
    <w:rsid w:val="00FA7A06"/>
    <w:rsid w:val="00FA7A88"/>
    <w:rsid w:val="00FB00B4"/>
    <w:rsid w:val="00FB04A5"/>
    <w:rsid w:val="00FB0659"/>
    <w:rsid w:val="00FB06E8"/>
    <w:rsid w:val="00FB0A2A"/>
    <w:rsid w:val="00FB0ACE"/>
    <w:rsid w:val="00FB106F"/>
    <w:rsid w:val="00FB10D7"/>
    <w:rsid w:val="00FB11EA"/>
    <w:rsid w:val="00FB122A"/>
    <w:rsid w:val="00FB1349"/>
    <w:rsid w:val="00FB1852"/>
    <w:rsid w:val="00FB1B60"/>
    <w:rsid w:val="00FB1D2A"/>
    <w:rsid w:val="00FB1E80"/>
    <w:rsid w:val="00FB2126"/>
    <w:rsid w:val="00FB2310"/>
    <w:rsid w:val="00FB243A"/>
    <w:rsid w:val="00FB2642"/>
    <w:rsid w:val="00FB27C5"/>
    <w:rsid w:val="00FB2ED1"/>
    <w:rsid w:val="00FB2F57"/>
    <w:rsid w:val="00FB3141"/>
    <w:rsid w:val="00FB322A"/>
    <w:rsid w:val="00FB32FD"/>
    <w:rsid w:val="00FB33E7"/>
    <w:rsid w:val="00FB33E9"/>
    <w:rsid w:val="00FB3675"/>
    <w:rsid w:val="00FB36E4"/>
    <w:rsid w:val="00FB3C2E"/>
    <w:rsid w:val="00FB3D06"/>
    <w:rsid w:val="00FB4054"/>
    <w:rsid w:val="00FB4260"/>
    <w:rsid w:val="00FB46A7"/>
    <w:rsid w:val="00FB48C2"/>
    <w:rsid w:val="00FB48CC"/>
    <w:rsid w:val="00FB4A1E"/>
    <w:rsid w:val="00FB4B57"/>
    <w:rsid w:val="00FB4BAE"/>
    <w:rsid w:val="00FB4BF0"/>
    <w:rsid w:val="00FB4CFC"/>
    <w:rsid w:val="00FB51C2"/>
    <w:rsid w:val="00FB5B6E"/>
    <w:rsid w:val="00FB5E24"/>
    <w:rsid w:val="00FB6046"/>
    <w:rsid w:val="00FB62EE"/>
    <w:rsid w:val="00FB647F"/>
    <w:rsid w:val="00FB6483"/>
    <w:rsid w:val="00FB656D"/>
    <w:rsid w:val="00FB67A7"/>
    <w:rsid w:val="00FB6FA3"/>
    <w:rsid w:val="00FB72C1"/>
    <w:rsid w:val="00FB791F"/>
    <w:rsid w:val="00FB7E41"/>
    <w:rsid w:val="00FB7FC4"/>
    <w:rsid w:val="00FC001D"/>
    <w:rsid w:val="00FC01AD"/>
    <w:rsid w:val="00FC04BF"/>
    <w:rsid w:val="00FC0A34"/>
    <w:rsid w:val="00FC0C6A"/>
    <w:rsid w:val="00FC13E3"/>
    <w:rsid w:val="00FC15BA"/>
    <w:rsid w:val="00FC1853"/>
    <w:rsid w:val="00FC19CA"/>
    <w:rsid w:val="00FC1B09"/>
    <w:rsid w:val="00FC1BBB"/>
    <w:rsid w:val="00FC1C25"/>
    <w:rsid w:val="00FC1CB4"/>
    <w:rsid w:val="00FC2205"/>
    <w:rsid w:val="00FC2353"/>
    <w:rsid w:val="00FC2428"/>
    <w:rsid w:val="00FC2485"/>
    <w:rsid w:val="00FC2537"/>
    <w:rsid w:val="00FC2A1F"/>
    <w:rsid w:val="00FC2ADA"/>
    <w:rsid w:val="00FC2CF2"/>
    <w:rsid w:val="00FC30A5"/>
    <w:rsid w:val="00FC3BE2"/>
    <w:rsid w:val="00FC3D38"/>
    <w:rsid w:val="00FC3DA5"/>
    <w:rsid w:val="00FC4146"/>
    <w:rsid w:val="00FC44B3"/>
    <w:rsid w:val="00FC4BE9"/>
    <w:rsid w:val="00FC4D42"/>
    <w:rsid w:val="00FC4DE3"/>
    <w:rsid w:val="00FC4F5D"/>
    <w:rsid w:val="00FC5458"/>
    <w:rsid w:val="00FC587C"/>
    <w:rsid w:val="00FC596F"/>
    <w:rsid w:val="00FC59B0"/>
    <w:rsid w:val="00FC5ABA"/>
    <w:rsid w:val="00FC5AD4"/>
    <w:rsid w:val="00FC5B75"/>
    <w:rsid w:val="00FC5BA2"/>
    <w:rsid w:val="00FC5C96"/>
    <w:rsid w:val="00FC5D7D"/>
    <w:rsid w:val="00FC5F69"/>
    <w:rsid w:val="00FC618C"/>
    <w:rsid w:val="00FC64CA"/>
    <w:rsid w:val="00FC660A"/>
    <w:rsid w:val="00FC6682"/>
    <w:rsid w:val="00FC6697"/>
    <w:rsid w:val="00FC6762"/>
    <w:rsid w:val="00FC6C51"/>
    <w:rsid w:val="00FC6CA8"/>
    <w:rsid w:val="00FC6FF2"/>
    <w:rsid w:val="00FC7161"/>
    <w:rsid w:val="00FC716F"/>
    <w:rsid w:val="00FC7374"/>
    <w:rsid w:val="00FC76E9"/>
    <w:rsid w:val="00FC7873"/>
    <w:rsid w:val="00FC79F5"/>
    <w:rsid w:val="00FC7BD8"/>
    <w:rsid w:val="00FC7CE8"/>
    <w:rsid w:val="00FC7D88"/>
    <w:rsid w:val="00FD03A4"/>
    <w:rsid w:val="00FD03D6"/>
    <w:rsid w:val="00FD053C"/>
    <w:rsid w:val="00FD06BB"/>
    <w:rsid w:val="00FD0C97"/>
    <w:rsid w:val="00FD0E5E"/>
    <w:rsid w:val="00FD0F5F"/>
    <w:rsid w:val="00FD0FA4"/>
    <w:rsid w:val="00FD0FE0"/>
    <w:rsid w:val="00FD1296"/>
    <w:rsid w:val="00FD13FB"/>
    <w:rsid w:val="00FD14D6"/>
    <w:rsid w:val="00FD164F"/>
    <w:rsid w:val="00FD174A"/>
    <w:rsid w:val="00FD19AB"/>
    <w:rsid w:val="00FD1CF8"/>
    <w:rsid w:val="00FD1D9E"/>
    <w:rsid w:val="00FD1DBA"/>
    <w:rsid w:val="00FD1E6B"/>
    <w:rsid w:val="00FD1F55"/>
    <w:rsid w:val="00FD20E5"/>
    <w:rsid w:val="00FD2200"/>
    <w:rsid w:val="00FD22C8"/>
    <w:rsid w:val="00FD2492"/>
    <w:rsid w:val="00FD279A"/>
    <w:rsid w:val="00FD303D"/>
    <w:rsid w:val="00FD311D"/>
    <w:rsid w:val="00FD32C2"/>
    <w:rsid w:val="00FD38F2"/>
    <w:rsid w:val="00FD3ADB"/>
    <w:rsid w:val="00FD3ADD"/>
    <w:rsid w:val="00FD3E28"/>
    <w:rsid w:val="00FD3EAC"/>
    <w:rsid w:val="00FD4377"/>
    <w:rsid w:val="00FD440E"/>
    <w:rsid w:val="00FD456B"/>
    <w:rsid w:val="00FD4680"/>
    <w:rsid w:val="00FD4DBE"/>
    <w:rsid w:val="00FD4DE6"/>
    <w:rsid w:val="00FD5089"/>
    <w:rsid w:val="00FD536D"/>
    <w:rsid w:val="00FD55C6"/>
    <w:rsid w:val="00FD5A3E"/>
    <w:rsid w:val="00FD5A80"/>
    <w:rsid w:val="00FD5F1E"/>
    <w:rsid w:val="00FD5FFA"/>
    <w:rsid w:val="00FD608C"/>
    <w:rsid w:val="00FD60A8"/>
    <w:rsid w:val="00FD6157"/>
    <w:rsid w:val="00FD6233"/>
    <w:rsid w:val="00FD6730"/>
    <w:rsid w:val="00FD6967"/>
    <w:rsid w:val="00FD6A1E"/>
    <w:rsid w:val="00FD6DE9"/>
    <w:rsid w:val="00FD6E90"/>
    <w:rsid w:val="00FD6EA1"/>
    <w:rsid w:val="00FD70D1"/>
    <w:rsid w:val="00FD712A"/>
    <w:rsid w:val="00FD7329"/>
    <w:rsid w:val="00FD762C"/>
    <w:rsid w:val="00FD7848"/>
    <w:rsid w:val="00FD785A"/>
    <w:rsid w:val="00FD78B8"/>
    <w:rsid w:val="00FD7999"/>
    <w:rsid w:val="00FD7F26"/>
    <w:rsid w:val="00FD7F35"/>
    <w:rsid w:val="00FE00A9"/>
    <w:rsid w:val="00FE00B2"/>
    <w:rsid w:val="00FE0157"/>
    <w:rsid w:val="00FE02B4"/>
    <w:rsid w:val="00FE0594"/>
    <w:rsid w:val="00FE0A2E"/>
    <w:rsid w:val="00FE0A6E"/>
    <w:rsid w:val="00FE0C68"/>
    <w:rsid w:val="00FE0D61"/>
    <w:rsid w:val="00FE0D90"/>
    <w:rsid w:val="00FE0E36"/>
    <w:rsid w:val="00FE1039"/>
    <w:rsid w:val="00FE10C2"/>
    <w:rsid w:val="00FE1110"/>
    <w:rsid w:val="00FE117D"/>
    <w:rsid w:val="00FE12DA"/>
    <w:rsid w:val="00FE1648"/>
    <w:rsid w:val="00FE16C4"/>
    <w:rsid w:val="00FE1C9E"/>
    <w:rsid w:val="00FE2197"/>
    <w:rsid w:val="00FE28DD"/>
    <w:rsid w:val="00FE2AC2"/>
    <w:rsid w:val="00FE2F17"/>
    <w:rsid w:val="00FE3113"/>
    <w:rsid w:val="00FE3175"/>
    <w:rsid w:val="00FE32DE"/>
    <w:rsid w:val="00FE3340"/>
    <w:rsid w:val="00FE353E"/>
    <w:rsid w:val="00FE3AFC"/>
    <w:rsid w:val="00FE3C25"/>
    <w:rsid w:val="00FE3C2B"/>
    <w:rsid w:val="00FE3F84"/>
    <w:rsid w:val="00FE42A0"/>
    <w:rsid w:val="00FE43FB"/>
    <w:rsid w:val="00FE4688"/>
    <w:rsid w:val="00FE47F5"/>
    <w:rsid w:val="00FE495D"/>
    <w:rsid w:val="00FE4A3F"/>
    <w:rsid w:val="00FE4B6F"/>
    <w:rsid w:val="00FE4BEA"/>
    <w:rsid w:val="00FE4D8C"/>
    <w:rsid w:val="00FE4F86"/>
    <w:rsid w:val="00FE5126"/>
    <w:rsid w:val="00FE531B"/>
    <w:rsid w:val="00FE57C7"/>
    <w:rsid w:val="00FE5CC0"/>
    <w:rsid w:val="00FE5DED"/>
    <w:rsid w:val="00FE5F10"/>
    <w:rsid w:val="00FE6018"/>
    <w:rsid w:val="00FE617A"/>
    <w:rsid w:val="00FE64F2"/>
    <w:rsid w:val="00FE669F"/>
    <w:rsid w:val="00FE6965"/>
    <w:rsid w:val="00FE719B"/>
    <w:rsid w:val="00FE72AF"/>
    <w:rsid w:val="00FE7474"/>
    <w:rsid w:val="00FE7682"/>
    <w:rsid w:val="00FE7728"/>
    <w:rsid w:val="00FE7AA1"/>
    <w:rsid w:val="00FE7C49"/>
    <w:rsid w:val="00FE7EE3"/>
    <w:rsid w:val="00FF0194"/>
    <w:rsid w:val="00FF01D3"/>
    <w:rsid w:val="00FF086E"/>
    <w:rsid w:val="00FF0A20"/>
    <w:rsid w:val="00FF0A2C"/>
    <w:rsid w:val="00FF0B0D"/>
    <w:rsid w:val="00FF0C49"/>
    <w:rsid w:val="00FF0C4F"/>
    <w:rsid w:val="00FF0D3D"/>
    <w:rsid w:val="00FF0F27"/>
    <w:rsid w:val="00FF1432"/>
    <w:rsid w:val="00FF18E0"/>
    <w:rsid w:val="00FF1D4F"/>
    <w:rsid w:val="00FF1E84"/>
    <w:rsid w:val="00FF20AC"/>
    <w:rsid w:val="00FF2383"/>
    <w:rsid w:val="00FF26A9"/>
    <w:rsid w:val="00FF26B3"/>
    <w:rsid w:val="00FF26F0"/>
    <w:rsid w:val="00FF277E"/>
    <w:rsid w:val="00FF2A24"/>
    <w:rsid w:val="00FF2BFC"/>
    <w:rsid w:val="00FF2DC6"/>
    <w:rsid w:val="00FF2EF2"/>
    <w:rsid w:val="00FF30FE"/>
    <w:rsid w:val="00FF33E4"/>
    <w:rsid w:val="00FF3439"/>
    <w:rsid w:val="00FF368E"/>
    <w:rsid w:val="00FF371B"/>
    <w:rsid w:val="00FF3763"/>
    <w:rsid w:val="00FF3A93"/>
    <w:rsid w:val="00FF3B3B"/>
    <w:rsid w:val="00FF3F7C"/>
    <w:rsid w:val="00FF4110"/>
    <w:rsid w:val="00FF420C"/>
    <w:rsid w:val="00FF4220"/>
    <w:rsid w:val="00FF4305"/>
    <w:rsid w:val="00FF4345"/>
    <w:rsid w:val="00FF437F"/>
    <w:rsid w:val="00FF44B8"/>
    <w:rsid w:val="00FF44D0"/>
    <w:rsid w:val="00FF462C"/>
    <w:rsid w:val="00FF462D"/>
    <w:rsid w:val="00FF4674"/>
    <w:rsid w:val="00FF4B00"/>
    <w:rsid w:val="00FF4EF5"/>
    <w:rsid w:val="00FF5187"/>
    <w:rsid w:val="00FF518A"/>
    <w:rsid w:val="00FF51CC"/>
    <w:rsid w:val="00FF54CD"/>
    <w:rsid w:val="00FF5944"/>
    <w:rsid w:val="00FF59EA"/>
    <w:rsid w:val="00FF5BC8"/>
    <w:rsid w:val="00FF5FBE"/>
    <w:rsid w:val="00FF6354"/>
    <w:rsid w:val="00FF643D"/>
    <w:rsid w:val="00FF649E"/>
    <w:rsid w:val="00FF6501"/>
    <w:rsid w:val="00FF662B"/>
    <w:rsid w:val="00FF683D"/>
    <w:rsid w:val="00FF6889"/>
    <w:rsid w:val="00FF688C"/>
    <w:rsid w:val="00FF6BED"/>
    <w:rsid w:val="00FF6C3D"/>
    <w:rsid w:val="00FF6CAF"/>
    <w:rsid w:val="00FF6F31"/>
    <w:rsid w:val="00FF7043"/>
    <w:rsid w:val="00FF73D3"/>
    <w:rsid w:val="00FF7657"/>
    <w:rsid w:val="00FF785E"/>
    <w:rsid w:val="00FF78CA"/>
    <w:rsid w:val="00FF796B"/>
    <w:rsid w:val="00FF7A35"/>
    <w:rsid w:val="00FF7C34"/>
    <w:rsid w:val="00FF7E26"/>
    <w:rsid w:val="00FF7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paragraph" w:styleId="NormalWeb">
    <w:name w:val="Normal (Web)"/>
    <w:basedOn w:val="Normal"/>
    <w:uiPriority w:val="99"/>
    <w:unhideWhenUsed/>
    <w:rsid w:val="0089160A"/>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paragraph" w:styleId="NormalWeb">
    <w:name w:val="Normal (Web)"/>
    <w:basedOn w:val="Normal"/>
    <w:uiPriority w:val="99"/>
    <w:unhideWhenUsed/>
    <w:rsid w:val="0089160A"/>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8348">
      <w:bodyDiv w:val="1"/>
      <w:marLeft w:val="0"/>
      <w:marRight w:val="0"/>
      <w:marTop w:val="0"/>
      <w:marBottom w:val="0"/>
      <w:divBdr>
        <w:top w:val="none" w:sz="0" w:space="0" w:color="auto"/>
        <w:left w:val="none" w:sz="0" w:space="0" w:color="auto"/>
        <w:bottom w:val="none" w:sz="0" w:space="0" w:color="auto"/>
        <w:right w:val="none" w:sz="0" w:space="0" w:color="auto"/>
      </w:divBdr>
    </w:div>
    <w:div w:id="1004167207">
      <w:marLeft w:val="0"/>
      <w:marRight w:val="0"/>
      <w:marTop w:val="0"/>
      <w:marBottom w:val="0"/>
      <w:divBdr>
        <w:top w:val="none" w:sz="0" w:space="0" w:color="auto"/>
        <w:left w:val="none" w:sz="0" w:space="0" w:color="auto"/>
        <w:bottom w:val="none" w:sz="0" w:space="0" w:color="auto"/>
        <w:right w:val="none" w:sz="0" w:space="0" w:color="auto"/>
      </w:divBdr>
    </w:div>
    <w:div w:id="1004167208">
      <w:marLeft w:val="0"/>
      <w:marRight w:val="0"/>
      <w:marTop w:val="0"/>
      <w:marBottom w:val="0"/>
      <w:divBdr>
        <w:top w:val="none" w:sz="0" w:space="0" w:color="auto"/>
        <w:left w:val="none" w:sz="0" w:space="0" w:color="auto"/>
        <w:bottom w:val="none" w:sz="0" w:space="0" w:color="auto"/>
        <w:right w:val="none" w:sz="0" w:space="0" w:color="auto"/>
      </w:divBdr>
    </w:div>
    <w:div w:id="1004167209">
      <w:marLeft w:val="0"/>
      <w:marRight w:val="0"/>
      <w:marTop w:val="0"/>
      <w:marBottom w:val="0"/>
      <w:divBdr>
        <w:top w:val="none" w:sz="0" w:space="0" w:color="auto"/>
        <w:left w:val="none" w:sz="0" w:space="0" w:color="auto"/>
        <w:bottom w:val="none" w:sz="0" w:space="0" w:color="auto"/>
        <w:right w:val="none" w:sz="0" w:space="0" w:color="auto"/>
      </w:divBdr>
    </w:div>
    <w:div w:id="1004167210">
      <w:marLeft w:val="0"/>
      <w:marRight w:val="0"/>
      <w:marTop w:val="0"/>
      <w:marBottom w:val="0"/>
      <w:divBdr>
        <w:top w:val="none" w:sz="0" w:space="0" w:color="auto"/>
        <w:left w:val="none" w:sz="0" w:space="0" w:color="auto"/>
        <w:bottom w:val="none" w:sz="0" w:space="0" w:color="auto"/>
        <w:right w:val="none" w:sz="0" w:space="0" w:color="auto"/>
      </w:divBdr>
    </w:div>
    <w:div w:id="1004167211">
      <w:marLeft w:val="0"/>
      <w:marRight w:val="0"/>
      <w:marTop w:val="0"/>
      <w:marBottom w:val="0"/>
      <w:divBdr>
        <w:top w:val="none" w:sz="0" w:space="0" w:color="auto"/>
        <w:left w:val="none" w:sz="0" w:space="0" w:color="auto"/>
        <w:bottom w:val="none" w:sz="0" w:space="0" w:color="auto"/>
        <w:right w:val="none" w:sz="0" w:space="0" w:color="auto"/>
      </w:divBdr>
    </w:div>
    <w:div w:id="1004167212">
      <w:marLeft w:val="0"/>
      <w:marRight w:val="0"/>
      <w:marTop w:val="0"/>
      <w:marBottom w:val="0"/>
      <w:divBdr>
        <w:top w:val="none" w:sz="0" w:space="0" w:color="auto"/>
        <w:left w:val="none" w:sz="0" w:space="0" w:color="auto"/>
        <w:bottom w:val="none" w:sz="0" w:space="0" w:color="auto"/>
        <w:right w:val="none" w:sz="0" w:space="0" w:color="auto"/>
      </w:divBdr>
    </w:div>
    <w:div w:id="1004167213">
      <w:marLeft w:val="0"/>
      <w:marRight w:val="0"/>
      <w:marTop w:val="0"/>
      <w:marBottom w:val="0"/>
      <w:divBdr>
        <w:top w:val="none" w:sz="0" w:space="0" w:color="auto"/>
        <w:left w:val="none" w:sz="0" w:space="0" w:color="auto"/>
        <w:bottom w:val="none" w:sz="0" w:space="0" w:color="auto"/>
        <w:right w:val="none" w:sz="0" w:space="0" w:color="auto"/>
      </w:divBdr>
    </w:div>
    <w:div w:id="1004167214">
      <w:marLeft w:val="0"/>
      <w:marRight w:val="0"/>
      <w:marTop w:val="0"/>
      <w:marBottom w:val="0"/>
      <w:divBdr>
        <w:top w:val="none" w:sz="0" w:space="0" w:color="auto"/>
        <w:left w:val="none" w:sz="0" w:space="0" w:color="auto"/>
        <w:bottom w:val="none" w:sz="0" w:space="0" w:color="auto"/>
        <w:right w:val="none" w:sz="0" w:space="0" w:color="auto"/>
      </w:divBdr>
    </w:div>
    <w:div w:id="1004167215">
      <w:marLeft w:val="0"/>
      <w:marRight w:val="0"/>
      <w:marTop w:val="0"/>
      <w:marBottom w:val="0"/>
      <w:divBdr>
        <w:top w:val="none" w:sz="0" w:space="0" w:color="auto"/>
        <w:left w:val="none" w:sz="0" w:space="0" w:color="auto"/>
        <w:bottom w:val="none" w:sz="0" w:space="0" w:color="auto"/>
        <w:right w:val="none" w:sz="0" w:space="0" w:color="auto"/>
      </w:divBdr>
    </w:div>
    <w:div w:id="1004167216">
      <w:marLeft w:val="0"/>
      <w:marRight w:val="0"/>
      <w:marTop w:val="0"/>
      <w:marBottom w:val="0"/>
      <w:divBdr>
        <w:top w:val="none" w:sz="0" w:space="0" w:color="auto"/>
        <w:left w:val="none" w:sz="0" w:space="0" w:color="auto"/>
        <w:bottom w:val="none" w:sz="0" w:space="0" w:color="auto"/>
        <w:right w:val="none" w:sz="0" w:space="0" w:color="auto"/>
      </w:divBdr>
    </w:div>
    <w:div w:id="1004167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Desktop\Ata%2038-2014%20Sess&#227;o%20Ordin&#225;ria%2017-11-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Ata 38-2014 Sessão Ordinária 17-11-2014</Template>
  <TotalTime>353</TotalTime>
  <Pages>2</Pages>
  <Words>917</Words>
  <Characters>4956</Characters>
  <Application>Microsoft Office Word</Application>
  <DocSecurity>8</DocSecurity>
  <Lines>41</Lines>
  <Paragraphs>11</Paragraphs>
  <ScaleCrop>false</ScaleCrop>
  <HeadingPairs>
    <vt:vector size="2" baseType="variant">
      <vt:variant>
        <vt:lpstr>Título</vt:lpstr>
      </vt:variant>
      <vt:variant>
        <vt:i4>1</vt:i4>
      </vt:variant>
    </vt:vector>
  </HeadingPairs>
  <TitlesOfParts>
    <vt:vector size="1" baseType="lpstr">
      <vt:lpstr>ATA 02/2010</vt:lpstr>
    </vt:vector>
  </TitlesOfParts>
  <Company>Hewlett-Packard</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02/2010</dc:title>
  <dc:creator>Pavilion</dc:creator>
  <cp:lastModifiedBy>Usuário</cp:lastModifiedBy>
  <cp:revision>18</cp:revision>
  <cp:lastPrinted>2018-04-17T17:17:00Z</cp:lastPrinted>
  <dcterms:created xsi:type="dcterms:W3CDTF">2018-04-10T13:53:00Z</dcterms:created>
  <dcterms:modified xsi:type="dcterms:W3CDTF">2018-04-17T17:18:00Z</dcterms:modified>
  <cp:contentStatus/>
</cp:coreProperties>
</file>