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E8" w:rsidRPr="00DC01CD" w:rsidRDefault="00F357E8" w:rsidP="002B5261">
      <w:pPr>
        <w:pStyle w:val="Ttulo"/>
        <w:tabs>
          <w:tab w:val="left" w:pos="7230"/>
        </w:tabs>
        <w:rPr>
          <w:rFonts w:ascii="Times New Roman" w:hAnsi="Times New Roman"/>
          <w:color w:val="000000"/>
          <w:szCs w:val="24"/>
        </w:rPr>
      </w:pPr>
      <w:r w:rsidRPr="00DC01CD">
        <w:rPr>
          <w:rFonts w:ascii="Times New Roman" w:hAnsi="Times New Roman"/>
          <w:color w:val="000000"/>
          <w:szCs w:val="24"/>
        </w:rPr>
        <w:t xml:space="preserve">ATA </w:t>
      </w:r>
      <w:r w:rsidR="00271993">
        <w:rPr>
          <w:rFonts w:ascii="Times New Roman" w:hAnsi="Times New Roman"/>
          <w:color w:val="000000"/>
          <w:szCs w:val="24"/>
        </w:rPr>
        <w:t>04</w:t>
      </w:r>
      <w:r w:rsidRPr="00DC01CD">
        <w:rPr>
          <w:rFonts w:ascii="Times New Roman" w:hAnsi="Times New Roman"/>
          <w:color w:val="000000"/>
          <w:szCs w:val="24"/>
        </w:rPr>
        <w:t>/201</w:t>
      </w:r>
      <w:r w:rsidR="00F057DD">
        <w:rPr>
          <w:rFonts w:ascii="Times New Roman" w:hAnsi="Times New Roman"/>
          <w:color w:val="000000"/>
          <w:szCs w:val="24"/>
        </w:rPr>
        <w:t>8</w:t>
      </w:r>
    </w:p>
    <w:p w:rsidR="00F357E8" w:rsidRPr="00DC01CD" w:rsidRDefault="00F357E8" w:rsidP="002B5261">
      <w:pPr>
        <w:pStyle w:val="Ttulo"/>
        <w:tabs>
          <w:tab w:val="left" w:pos="2630"/>
        </w:tabs>
        <w:rPr>
          <w:rFonts w:ascii="Times New Roman" w:hAnsi="Times New Roman"/>
          <w:color w:val="000000"/>
          <w:szCs w:val="24"/>
        </w:rPr>
      </w:pPr>
    </w:p>
    <w:p w:rsidR="00D412C7" w:rsidRDefault="00F357E8" w:rsidP="0093550F">
      <w:pPr>
        <w:pStyle w:val="Ttulo"/>
        <w:rPr>
          <w:rFonts w:ascii="Times New Roman" w:hAnsi="Times New Roman"/>
          <w:color w:val="000000"/>
          <w:szCs w:val="24"/>
        </w:rPr>
      </w:pPr>
      <w:r w:rsidRPr="00DC01CD">
        <w:rPr>
          <w:rFonts w:ascii="Times New Roman" w:hAnsi="Times New Roman"/>
          <w:color w:val="000000"/>
          <w:szCs w:val="24"/>
        </w:rPr>
        <w:t xml:space="preserve">Esta ata contém </w:t>
      </w:r>
      <w:r w:rsidR="00CE4132">
        <w:rPr>
          <w:rFonts w:ascii="Times New Roman" w:hAnsi="Times New Roman"/>
          <w:color w:val="000000"/>
          <w:szCs w:val="24"/>
        </w:rPr>
        <w:t>3</w:t>
      </w:r>
      <w:r w:rsidRPr="00DC01CD">
        <w:rPr>
          <w:rFonts w:ascii="Times New Roman" w:hAnsi="Times New Roman"/>
          <w:color w:val="000000"/>
          <w:szCs w:val="24"/>
        </w:rPr>
        <w:t xml:space="preserve"> páginas numeradas de 1 a </w:t>
      </w:r>
      <w:r w:rsidR="00CE4132">
        <w:rPr>
          <w:rFonts w:ascii="Times New Roman" w:hAnsi="Times New Roman"/>
          <w:color w:val="000000"/>
          <w:szCs w:val="24"/>
        </w:rPr>
        <w:t>3</w:t>
      </w:r>
      <w:r w:rsidRPr="00DC01CD">
        <w:rPr>
          <w:rFonts w:ascii="Times New Roman" w:hAnsi="Times New Roman"/>
          <w:color w:val="000000"/>
          <w:szCs w:val="24"/>
        </w:rPr>
        <w:t>.</w:t>
      </w:r>
    </w:p>
    <w:p w:rsidR="00F357E8" w:rsidRPr="004A254C" w:rsidRDefault="00F357E8" w:rsidP="008E07AC">
      <w:pPr>
        <w:jc w:val="both"/>
      </w:pPr>
      <w:r w:rsidRPr="00DC01CD">
        <w:rPr>
          <w:color w:val="000000"/>
        </w:rPr>
        <w:t>Aos</w:t>
      </w:r>
      <w:r w:rsidR="00724387">
        <w:rPr>
          <w:color w:val="000000"/>
        </w:rPr>
        <w:t xml:space="preserve"> </w:t>
      </w:r>
      <w:r w:rsidR="00271993">
        <w:rPr>
          <w:color w:val="000000"/>
        </w:rPr>
        <w:t>vinte se seis</w:t>
      </w:r>
      <w:r w:rsidR="00752AA3">
        <w:rPr>
          <w:color w:val="000000"/>
        </w:rPr>
        <w:t xml:space="preserve"> </w:t>
      </w:r>
      <w:r w:rsidRPr="00DC01CD">
        <w:rPr>
          <w:color w:val="000000"/>
        </w:rPr>
        <w:t xml:space="preserve">dias do mês de </w:t>
      </w:r>
      <w:r w:rsidR="000B3187">
        <w:rPr>
          <w:color w:val="000000"/>
        </w:rPr>
        <w:t>março</w:t>
      </w:r>
      <w:r w:rsidRPr="00DC01CD">
        <w:rPr>
          <w:color w:val="000000"/>
        </w:rPr>
        <w:t xml:space="preserve"> de 201</w:t>
      </w:r>
      <w:r w:rsidR="00724387">
        <w:rPr>
          <w:color w:val="000000"/>
        </w:rPr>
        <w:t>8</w:t>
      </w:r>
      <w:r w:rsidRPr="00DC01CD">
        <w:rPr>
          <w:color w:val="000000"/>
        </w:rPr>
        <w:t>, reuniram-se em SESSÃO ORDINÁRIA DA CÂMARA MUNICIPA</w:t>
      </w:r>
      <w:r>
        <w:rPr>
          <w:color w:val="000000"/>
        </w:rPr>
        <w:t xml:space="preserve">L DE VEREADORES DE GUAPORÉ, às </w:t>
      </w:r>
      <w:r w:rsidR="001D05D3">
        <w:rPr>
          <w:color w:val="000000"/>
        </w:rPr>
        <w:t>0</w:t>
      </w:r>
      <w:r w:rsidR="00724387">
        <w:rPr>
          <w:color w:val="000000"/>
        </w:rPr>
        <w:t>9 horas</w:t>
      </w:r>
      <w:r w:rsidRPr="00DC01CD">
        <w:rPr>
          <w:color w:val="000000"/>
        </w:rPr>
        <w:t>, no</w:t>
      </w:r>
      <w:r>
        <w:rPr>
          <w:color w:val="000000"/>
        </w:rPr>
        <w:t xml:space="preserve"> Plenário Roberto Baldasso, </w:t>
      </w:r>
      <w:r w:rsidR="007D1D47" w:rsidRPr="007D1D47">
        <w:rPr>
          <w:color w:val="000000"/>
        </w:rPr>
        <w:t xml:space="preserve">os vereadores Adílio Antônio Pasini, Antonio José Pandolfo, Homero Lorení Marcolina, Jairo Elias Zanatta, Marisa Judith Bordin, Moustafh Roberto Sari M. Muhammad, Paulo Cesar Giroldi, Rodrigo De Marco, Ronaldo Jair Donida, Valcir Antonio Fanton e Valter Luis Mann. Pelo </w:t>
      </w:r>
      <w:proofErr w:type="gramStart"/>
      <w:r w:rsidR="007D1D47" w:rsidRPr="007D1D47">
        <w:rPr>
          <w:color w:val="000000"/>
        </w:rPr>
        <w:t>Sr.</w:t>
      </w:r>
      <w:proofErr w:type="gramEnd"/>
      <w:r w:rsidR="007D1D47" w:rsidRPr="007D1D47">
        <w:rPr>
          <w:color w:val="000000"/>
        </w:rPr>
        <w:t xml:space="preserve"> Presidente,</w:t>
      </w:r>
      <w:r w:rsidR="007D1D47" w:rsidRPr="007D1D47">
        <w:rPr>
          <w:b/>
          <w:color w:val="000000"/>
        </w:rPr>
        <w:t xml:space="preserve"> Homero Lorení Marcolina</w:t>
      </w:r>
      <w:r w:rsidR="007D1D47" w:rsidRPr="007D1D47">
        <w:rPr>
          <w:color w:val="000000"/>
        </w:rPr>
        <w:t xml:space="preserve"> foi dito: </w:t>
      </w:r>
      <w:r w:rsidR="007D1D47" w:rsidRPr="007D1D47">
        <w:rPr>
          <w:b/>
          <w:bCs/>
          <w:i/>
          <w:color w:val="000000"/>
        </w:rPr>
        <w:t xml:space="preserve">“Havendo número legal, em nome de Deus dou por abertos os trabalhos da presente Sessão </w:t>
      </w:r>
      <w:r w:rsidR="00FB106F">
        <w:rPr>
          <w:b/>
          <w:bCs/>
          <w:i/>
          <w:color w:val="000000"/>
        </w:rPr>
        <w:t>O</w:t>
      </w:r>
      <w:r w:rsidR="007D1D47">
        <w:rPr>
          <w:b/>
          <w:bCs/>
          <w:i/>
          <w:color w:val="000000"/>
        </w:rPr>
        <w:t xml:space="preserve">rdinária”. </w:t>
      </w:r>
      <w:r w:rsidR="000B3187" w:rsidRPr="004F6541">
        <w:rPr>
          <w:b/>
          <w:color w:val="000000" w:themeColor="text1"/>
          <w:u w:val="single"/>
        </w:rPr>
        <w:t>LEITURA DOS EXPEDIENTES:</w:t>
      </w:r>
      <w:r w:rsidR="000B3187" w:rsidRPr="004F6541">
        <w:rPr>
          <w:color w:val="000000" w:themeColor="text1"/>
        </w:rPr>
        <w:t xml:space="preserve"> </w:t>
      </w:r>
      <w:r w:rsidR="006A069A">
        <w:rPr>
          <w:color w:val="000000" w:themeColor="text1"/>
        </w:rPr>
        <w:t>6</w:t>
      </w:r>
      <w:r w:rsidR="00315AE6">
        <w:rPr>
          <w:color w:val="000000" w:themeColor="text1"/>
        </w:rPr>
        <w:t>223</w:t>
      </w:r>
      <w:r w:rsidR="0038088B">
        <w:rPr>
          <w:color w:val="000000" w:themeColor="text1"/>
        </w:rPr>
        <w:t xml:space="preserve"> a 6</w:t>
      </w:r>
      <w:r w:rsidR="00315AE6">
        <w:rPr>
          <w:color w:val="000000" w:themeColor="text1"/>
        </w:rPr>
        <w:t>243</w:t>
      </w:r>
      <w:r w:rsidR="000B3187">
        <w:rPr>
          <w:color w:val="000000" w:themeColor="text1"/>
        </w:rPr>
        <w:t xml:space="preserve">. </w:t>
      </w:r>
      <w:r w:rsidR="000B3187" w:rsidRPr="004F6541">
        <w:rPr>
          <w:b/>
          <w:color w:val="000000" w:themeColor="text1"/>
          <w:u w:val="single"/>
        </w:rPr>
        <w:t>REQUERIMENTOS ESCRITOS</w:t>
      </w:r>
      <w:r w:rsidR="000B3187" w:rsidRPr="004F6541">
        <w:rPr>
          <w:b/>
        </w:rPr>
        <w:t>:</w:t>
      </w:r>
      <w:r w:rsidR="006A069A" w:rsidRPr="006A069A">
        <w:rPr>
          <w:b/>
        </w:rPr>
        <w:t xml:space="preserve"> </w:t>
      </w:r>
      <w:r w:rsidR="00BB6B64" w:rsidRPr="005D3892">
        <w:rPr>
          <w:b/>
        </w:rPr>
        <w:t>PAULO CESAR GIROLDI</w:t>
      </w:r>
      <w:r w:rsidR="00BB6B64">
        <w:t xml:space="preserve">: Requereu à Mesa Diretora seja encaminhado </w:t>
      </w:r>
      <w:r w:rsidR="00BB6B64" w:rsidRPr="005D3892">
        <w:t>o</w:t>
      </w:r>
      <w:r w:rsidR="00BB6B64">
        <w:t>fí</w:t>
      </w:r>
      <w:r w:rsidR="00BB6B64" w:rsidRPr="005D3892">
        <w:t xml:space="preserve">cio </w:t>
      </w:r>
      <w:r w:rsidR="00BB6B64">
        <w:t>à</w:t>
      </w:r>
      <w:r w:rsidR="00BB6B64" w:rsidRPr="005D3892">
        <w:t xml:space="preserve"> Rio Grande Energia – RGE</w:t>
      </w:r>
      <w:r w:rsidR="00BB6B64">
        <w:t>,</w:t>
      </w:r>
      <w:r w:rsidR="00BB6B64" w:rsidRPr="005D3892">
        <w:t xml:space="preserve"> </w:t>
      </w:r>
      <w:r w:rsidR="00BB6B64">
        <w:t>para solicitação de</w:t>
      </w:r>
      <w:r w:rsidR="00BB6B64" w:rsidRPr="005D3892">
        <w:t xml:space="preserve"> melhorias na rede elétrica da Linha 6º São Roque (referência propriedade do Sr. Ademir Bresolin e demais moradores), bem como na Linha 5º </w:t>
      </w:r>
      <w:proofErr w:type="spellStart"/>
      <w:r w:rsidR="00BB6B64" w:rsidRPr="005D3892">
        <w:t>Maróstica</w:t>
      </w:r>
      <w:proofErr w:type="spellEnd"/>
      <w:r w:rsidR="00BB6B64" w:rsidRPr="005D3892">
        <w:t>, pela falta frequente de energia elétrica</w:t>
      </w:r>
      <w:r w:rsidR="00BB6B64">
        <w:t xml:space="preserve"> (subscrito por Valcir Fanton, Jairo Zanatta, Antonio Pandolfo e Moustafh Muhammad)</w:t>
      </w:r>
      <w:r w:rsidR="00BB6B64" w:rsidRPr="005D3892">
        <w:t xml:space="preserve">. </w:t>
      </w:r>
      <w:r w:rsidR="00BB6B64" w:rsidRPr="00FC09FC">
        <w:rPr>
          <w:b/>
        </w:rPr>
        <w:t>Aprovado por unanimidade</w:t>
      </w:r>
      <w:r w:rsidR="00BB6B64">
        <w:t>.</w:t>
      </w:r>
      <w:r w:rsidR="00BB6B64">
        <w:t xml:space="preserve"> </w:t>
      </w:r>
      <w:r w:rsidR="00BB6B64" w:rsidRPr="005D3892">
        <w:rPr>
          <w:b/>
        </w:rPr>
        <w:t>ANTONIO JOSÉ PANDOLFO e RODRIGO DE MARCO</w:t>
      </w:r>
      <w:r w:rsidR="00BB6B64" w:rsidRPr="005D3892">
        <w:t>:</w:t>
      </w:r>
      <w:r w:rsidR="00BB6B64">
        <w:t xml:space="preserve"> Requereu à Mesa Diretora: </w:t>
      </w:r>
      <w:r w:rsidR="00BB6B64" w:rsidRPr="005D3892">
        <w:rPr>
          <w:b/>
        </w:rPr>
        <w:t>1)</w:t>
      </w:r>
      <w:r w:rsidR="00BB6B64">
        <w:t xml:space="preserve"> Seja encamin</w:t>
      </w:r>
      <w:r w:rsidR="00BB6B64" w:rsidRPr="005D3892">
        <w:t xml:space="preserve">hado </w:t>
      </w:r>
      <w:r w:rsidR="00BB6B64">
        <w:t>à</w:t>
      </w:r>
      <w:r w:rsidR="00BB6B64" w:rsidRPr="005D3892">
        <w:t xml:space="preserve"> Corsan o pedido de envio dos seguintes dados, referente às contas dos últimos cinco</w:t>
      </w:r>
      <w:r w:rsidR="00BB6B64">
        <w:t xml:space="preserve"> (5) anos da unidade de Guaporé: a) </w:t>
      </w:r>
      <w:r w:rsidR="00BB6B64" w:rsidRPr="005D3892">
        <w:t>Valores arrecadados, ou faturamento mensal no período;</w:t>
      </w:r>
      <w:r w:rsidR="00BB6B64">
        <w:t xml:space="preserve"> b) </w:t>
      </w:r>
      <w:r w:rsidR="00BB6B64" w:rsidRPr="005D3892">
        <w:t>Investimentos realizados no período, nas redes de água e esgoto;</w:t>
      </w:r>
      <w:r w:rsidR="00BB6B64">
        <w:t xml:space="preserve"> c) </w:t>
      </w:r>
      <w:r w:rsidR="00BB6B64" w:rsidRPr="005D3892">
        <w:t>Balancete anual constando receitas despesas e lucro líquido da unidade Guaporé;</w:t>
      </w:r>
      <w:r w:rsidR="00BB6B64">
        <w:t xml:space="preserve"> bem como solicitando </w:t>
      </w:r>
      <w:r w:rsidR="00BB6B64" w:rsidRPr="005D3892">
        <w:t>também informações sobre o plano investimento em melhorias nas redes de água e esgoto a ser executado nos próximos três (3) anos, a fim de que seja cumprido o art. 8° do Regulament</w:t>
      </w:r>
      <w:r w:rsidR="00BB6B64">
        <w:t xml:space="preserve">o dos Serviços de Água e Esgoto; </w:t>
      </w:r>
      <w:r w:rsidR="00BB6B64" w:rsidRPr="005D3892">
        <w:rPr>
          <w:b/>
        </w:rPr>
        <w:t>2)</w:t>
      </w:r>
      <w:r w:rsidR="00BB6B64">
        <w:t xml:space="preserve"> Seja requerida ao Poder Executivo, mais especificadamente à S</w:t>
      </w:r>
      <w:r w:rsidR="00BB6B64" w:rsidRPr="005D3892">
        <w:t>ecretaria de Turismo, Cultura e Esporte, a colocação de placa de identificação, localizando a entrada de</w:t>
      </w:r>
      <w:r w:rsidR="00BB6B64">
        <w:t xml:space="preserve"> acesso ao distrito industrial; </w:t>
      </w:r>
      <w:r w:rsidR="00BB6B64" w:rsidRPr="0009186D">
        <w:rPr>
          <w:b/>
        </w:rPr>
        <w:t>3)</w:t>
      </w:r>
      <w:r w:rsidR="00BB6B64">
        <w:t xml:space="preserve"> Seja encaminhado ofício à</w:t>
      </w:r>
      <w:r w:rsidR="00BB6B64" w:rsidRPr="005D3892">
        <w:t xml:space="preserve"> empresa Brasil Telecom, para que informe se irá realizar melhorias na central telefônica</w:t>
      </w:r>
      <w:r w:rsidR="00BB6B64">
        <w:t xml:space="preserve"> do D</w:t>
      </w:r>
      <w:r w:rsidR="00BB6B64" w:rsidRPr="005D3892">
        <w:t xml:space="preserve">istrito </w:t>
      </w:r>
      <w:r w:rsidR="00BB6B64">
        <w:t>I</w:t>
      </w:r>
      <w:r w:rsidR="00BB6B64" w:rsidRPr="005D3892">
        <w:t xml:space="preserve">ndustrial de Guaporé/RS. </w:t>
      </w:r>
      <w:r w:rsidR="00BB6B64" w:rsidRPr="00FC09FC">
        <w:rPr>
          <w:b/>
        </w:rPr>
        <w:t>Aprovado</w:t>
      </w:r>
      <w:r w:rsidR="00BB6B64">
        <w:rPr>
          <w:b/>
        </w:rPr>
        <w:t>s</w:t>
      </w:r>
      <w:r w:rsidR="00BB6B64" w:rsidRPr="00FC09FC">
        <w:rPr>
          <w:b/>
        </w:rPr>
        <w:t xml:space="preserve"> por unanimidade</w:t>
      </w:r>
      <w:r w:rsidR="00BB6B64">
        <w:t>.</w:t>
      </w:r>
      <w:r w:rsidR="00BB6B64">
        <w:t xml:space="preserve"> </w:t>
      </w:r>
      <w:r w:rsidR="000B3187" w:rsidRPr="004F6541">
        <w:rPr>
          <w:b/>
          <w:color w:val="000000" w:themeColor="text1"/>
          <w:u w:val="single"/>
        </w:rPr>
        <w:t>REQUERIMENTOS VERBAIS:</w:t>
      </w:r>
      <w:r w:rsidR="000B3187" w:rsidRPr="00704BA5">
        <w:rPr>
          <w:color w:val="000000" w:themeColor="text1"/>
        </w:rPr>
        <w:t xml:space="preserve"> </w:t>
      </w:r>
      <w:r w:rsidR="00BB6B64">
        <w:rPr>
          <w:b/>
        </w:rPr>
        <w:t>MOUSTAFH ROBERTO SARI MAHMUD MUHAMMAD</w:t>
      </w:r>
      <w:r w:rsidR="00BB6B64">
        <w:t xml:space="preserve">: Requereu à Mesa Diretora seja solicitada ao Poder </w:t>
      </w:r>
      <w:proofErr w:type="gramStart"/>
      <w:r w:rsidR="00BB6B64">
        <w:t>Executivo a análise da possibilidade de elaboração de um Decreto e/ou</w:t>
      </w:r>
      <w:proofErr w:type="gramEnd"/>
      <w:r w:rsidR="00BB6B64">
        <w:t xml:space="preserve"> Projeto de Lei para que se proíba o consumo de bebida alcoólica em espaços públicos da nossa cidade. </w:t>
      </w:r>
      <w:r w:rsidR="00BB6B64" w:rsidRPr="00FC09FC">
        <w:rPr>
          <w:b/>
        </w:rPr>
        <w:t>Aprovado por unanimidade</w:t>
      </w:r>
      <w:r w:rsidR="00BB6B64">
        <w:t>.</w:t>
      </w:r>
      <w:r w:rsidR="00BB6B64">
        <w:t xml:space="preserve"> </w:t>
      </w:r>
      <w:r w:rsidR="00BB6B64" w:rsidRPr="0009186D">
        <w:rPr>
          <w:b/>
        </w:rPr>
        <w:t>VALTER LUÍS MANN</w:t>
      </w:r>
      <w:r w:rsidR="00BB6B64">
        <w:t xml:space="preserve">: Requereu à Mesa Diretora seja solicitada ao Poder Executivo, mais especificadamente ao setor de Licitação, qual foi a empresa que realizou a reforma na carroceria do caminhão vermelho </w:t>
      </w:r>
      <w:proofErr w:type="spellStart"/>
      <w:r w:rsidR="00BB6B64">
        <w:t>Mercedez</w:t>
      </w:r>
      <w:proofErr w:type="spellEnd"/>
      <w:r w:rsidR="00BB6B64">
        <w:t xml:space="preserve"> Benz, placas IAZ 3885, bem como informe qual </w:t>
      </w:r>
      <w:proofErr w:type="gramStart"/>
      <w:r w:rsidR="00BB6B64">
        <w:t>foi</w:t>
      </w:r>
      <w:proofErr w:type="gramEnd"/>
      <w:r w:rsidR="00BB6B64">
        <w:t xml:space="preserve"> o valor pago e quantas empresas participaram da licitação. </w:t>
      </w:r>
      <w:r w:rsidR="00BB6B64" w:rsidRPr="00103679">
        <w:rPr>
          <w:b/>
        </w:rPr>
        <w:t>Aprovado por unanimidade</w:t>
      </w:r>
      <w:r w:rsidR="00BB6B64">
        <w:t>.</w:t>
      </w:r>
      <w:r w:rsidR="00BB6B64">
        <w:t xml:space="preserve"> </w:t>
      </w:r>
      <w:r w:rsidR="00BB6B64" w:rsidRPr="00013260">
        <w:rPr>
          <w:b/>
        </w:rPr>
        <w:t>RONALDO JAIR DONIDA</w:t>
      </w:r>
      <w:r w:rsidR="00BB6B64">
        <w:t xml:space="preserve">: Requereu à Mesa Diretora seja solicitada ao Poder Executivo, mais especificadamente ao Setor de Trânsito, a construção de um quebra-molas na Rua Gino Morassutti com a travessa do Rodrigo </w:t>
      </w:r>
      <w:proofErr w:type="spellStart"/>
      <w:r w:rsidR="00BB6B64">
        <w:t>Izaldo</w:t>
      </w:r>
      <w:proofErr w:type="spellEnd"/>
      <w:r w:rsidR="00BB6B64">
        <w:t xml:space="preserve">, no Bairro São José. </w:t>
      </w:r>
      <w:r w:rsidR="00BB6B64" w:rsidRPr="00103679">
        <w:rPr>
          <w:b/>
        </w:rPr>
        <w:t>Aprovado por unanimidade</w:t>
      </w:r>
      <w:r w:rsidR="00BB6B64">
        <w:t>.</w:t>
      </w:r>
      <w:r w:rsidR="00BB6B64">
        <w:t xml:space="preserve"> </w:t>
      </w:r>
      <w:r w:rsidR="00BB6B64">
        <w:rPr>
          <w:b/>
        </w:rPr>
        <w:t>PAULO CESAR GIROLDI</w:t>
      </w:r>
      <w:r w:rsidR="00BB6B64">
        <w:t xml:space="preserve">: Requereu à Mesa Diretora: </w:t>
      </w:r>
      <w:r w:rsidR="00BB6B64" w:rsidRPr="00283E07">
        <w:rPr>
          <w:b/>
        </w:rPr>
        <w:t>1)</w:t>
      </w:r>
      <w:r w:rsidR="00BB6B64">
        <w:t xml:space="preserve"> Seja encaminhado Ofício à EGR para a instalação de redutores de velocidade nas proximidades do acesso principal do Distrito da Linha Colombo; </w:t>
      </w:r>
      <w:r w:rsidR="00BB6B64" w:rsidRPr="00013260">
        <w:rPr>
          <w:b/>
        </w:rPr>
        <w:t>2)</w:t>
      </w:r>
      <w:r w:rsidR="00BB6B64">
        <w:rPr>
          <w:b/>
        </w:rPr>
        <w:t xml:space="preserve"> </w:t>
      </w:r>
      <w:r w:rsidR="00BB6B64" w:rsidRPr="00013260">
        <w:t>S</w:t>
      </w:r>
      <w:r w:rsidR="00BB6B64">
        <w:t>eja solicitado ao Poder Executivo o cercamento urgente do Centro Santa Clara na Vila Verde I.</w:t>
      </w:r>
      <w:r w:rsidR="00BB6B64" w:rsidRPr="00D32FD8">
        <w:t xml:space="preserve"> </w:t>
      </w:r>
      <w:r w:rsidR="00BB6B64" w:rsidRPr="00D32FD8">
        <w:rPr>
          <w:b/>
        </w:rPr>
        <w:t>Aprovados por unanimidade</w:t>
      </w:r>
      <w:r w:rsidR="00BB6B64" w:rsidRPr="00D32FD8">
        <w:t>.</w:t>
      </w:r>
      <w:r w:rsidR="00BB6B64">
        <w:t xml:space="preserve"> </w:t>
      </w:r>
      <w:r w:rsidR="00BB6B64" w:rsidRPr="00103679">
        <w:rPr>
          <w:b/>
        </w:rPr>
        <w:t>RODRIGO DE MARCO</w:t>
      </w:r>
      <w:r w:rsidR="00BB6B64">
        <w:t xml:space="preserve">: </w:t>
      </w:r>
      <w:r w:rsidR="00BB6B64" w:rsidRPr="00103679">
        <w:rPr>
          <w:b/>
        </w:rPr>
        <w:t>1)</w:t>
      </w:r>
      <w:r w:rsidR="00BB6B64">
        <w:t xml:space="preserve"> Requereu a inclusão, na Ordem do Dia desta Sessão, dos PLs 20 e 21/2018; e a inclusão do PL 19/2018 para a próxima Sessão. </w:t>
      </w:r>
      <w:r w:rsidR="00BB6B64" w:rsidRPr="00103679">
        <w:rPr>
          <w:b/>
        </w:rPr>
        <w:t>Aprovado por unanimidade</w:t>
      </w:r>
      <w:r w:rsidR="00BB6B64">
        <w:t>.</w:t>
      </w:r>
      <w:r w:rsidR="00BB6B64">
        <w:t xml:space="preserve"> </w:t>
      </w:r>
      <w:r w:rsidR="000B3187" w:rsidRPr="004F6541">
        <w:rPr>
          <w:b/>
          <w:color w:val="000000" w:themeColor="text1"/>
          <w:u w:val="single"/>
        </w:rPr>
        <w:t>DISCUSSÃO DOS REQUERIMENTOS</w:t>
      </w:r>
      <w:r w:rsidR="000B3187" w:rsidRPr="004F6541">
        <w:rPr>
          <w:b/>
          <w:color w:val="000000" w:themeColor="text1"/>
        </w:rPr>
        <w:t>:</w:t>
      </w:r>
      <w:r w:rsidR="006A069A">
        <w:rPr>
          <w:color w:val="000000"/>
        </w:rPr>
        <w:t xml:space="preserve"> </w:t>
      </w:r>
      <w:r w:rsidR="00CC6930">
        <w:rPr>
          <w:color w:val="000000"/>
        </w:rPr>
        <w:t xml:space="preserve">PAULO CESAR GIROLDI: </w:t>
      </w:r>
      <w:r w:rsidR="00CC6930">
        <w:rPr>
          <w:color w:val="000000"/>
        </w:rPr>
        <w:lastRenderedPageBreak/>
        <w:t>Saudou a todos os presentes. Pediu o apoio de todos os vereadores</w:t>
      </w:r>
      <w:r w:rsidR="00EA0E1E">
        <w:rPr>
          <w:color w:val="000000"/>
        </w:rPr>
        <w:t>,</w:t>
      </w:r>
      <w:r w:rsidR="00CC6930">
        <w:rPr>
          <w:color w:val="000000"/>
        </w:rPr>
        <w:t xml:space="preserve"> pa</w:t>
      </w:r>
      <w:r w:rsidR="00EA0E1E">
        <w:rPr>
          <w:color w:val="000000"/>
        </w:rPr>
        <w:t>r</w:t>
      </w:r>
      <w:r w:rsidR="00CC6930">
        <w:rPr>
          <w:color w:val="000000"/>
        </w:rPr>
        <w:t>a</w:t>
      </w:r>
      <w:r w:rsidR="00EA0E1E">
        <w:rPr>
          <w:color w:val="000000"/>
        </w:rPr>
        <w:t xml:space="preserve"> </w:t>
      </w:r>
      <w:r w:rsidR="00CC6930">
        <w:rPr>
          <w:color w:val="000000"/>
        </w:rPr>
        <w:t>que todos assi</w:t>
      </w:r>
      <w:r w:rsidR="00EA0E1E">
        <w:rPr>
          <w:color w:val="000000"/>
        </w:rPr>
        <w:t xml:space="preserve">nassem o seu requerimento à RGE, que </w:t>
      </w:r>
      <w:r w:rsidR="00EA0E1E">
        <w:t>solicita</w:t>
      </w:r>
      <w:r w:rsidR="00EA0E1E" w:rsidRPr="005D3892">
        <w:t xml:space="preserve"> melhorias na rede elétrica da Linha 6º São Roque</w:t>
      </w:r>
      <w:r w:rsidR="00EA0E1E">
        <w:t xml:space="preserve">. </w:t>
      </w:r>
      <w:r w:rsidR="006415DA">
        <w:t xml:space="preserve">RODRIGO DE MARCO: Saudou a todos os presentes. Sobre seu </w:t>
      </w:r>
      <w:r w:rsidR="00E608D8">
        <w:t xml:space="preserve">requerimento, que pede </w:t>
      </w:r>
      <w:r w:rsidR="006415DA">
        <w:t>à</w:t>
      </w:r>
      <w:r w:rsidR="006415DA" w:rsidRPr="005D3892">
        <w:t xml:space="preserve"> Corsan</w:t>
      </w:r>
      <w:r w:rsidR="00E608D8">
        <w:t>, o</w:t>
      </w:r>
      <w:r w:rsidR="006415DA" w:rsidRPr="005D3892">
        <w:t xml:space="preserve"> envio dos seguintes dados, referente às contas dos últimos cinco</w:t>
      </w:r>
      <w:r w:rsidR="006415DA">
        <w:t xml:space="preserve"> (5) anos da u</w:t>
      </w:r>
      <w:r w:rsidR="00E608D8">
        <w:t>nidade de Guaporé, v</w:t>
      </w:r>
      <w:r w:rsidR="006415DA" w:rsidRPr="005D3892">
        <w:t>alores arrecadados, o</w:t>
      </w:r>
      <w:r w:rsidR="00E608D8">
        <w:t>u faturamento mensal no período, i</w:t>
      </w:r>
      <w:r w:rsidR="006415DA" w:rsidRPr="005D3892">
        <w:t>nvestimentos realizados no perí</w:t>
      </w:r>
      <w:r w:rsidR="00674CC2">
        <w:t>odo, nas redes de água e esgoto, b</w:t>
      </w:r>
      <w:r w:rsidR="006415DA" w:rsidRPr="005D3892">
        <w:t>alancete anual constando receitas despesas e l</w:t>
      </w:r>
      <w:r w:rsidR="00674CC2">
        <w:t xml:space="preserve">ucro líquido da unidade Guaporé, </w:t>
      </w:r>
      <w:r w:rsidR="006415DA">
        <w:t xml:space="preserve">bem como solicitando </w:t>
      </w:r>
      <w:r w:rsidR="006415DA" w:rsidRPr="005D3892">
        <w:t>também informações sobre o plano investimento em melhorias nas redes de água e esgoto a ser execu</w:t>
      </w:r>
      <w:r w:rsidR="00674CC2">
        <w:t>tado nos próximos três (3) anos. Disse que o fez</w:t>
      </w:r>
      <w:r w:rsidR="00D8728A">
        <w:t>, pois</w:t>
      </w:r>
      <w:r w:rsidR="00674CC2">
        <w:t xml:space="preserve"> </w:t>
      </w:r>
      <w:r w:rsidR="00FD7999">
        <w:t xml:space="preserve">na legislatura anterior foi feita uma Comissão, composta de cinco vereadores, sendo um de cada bancada, </w:t>
      </w:r>
      <w:r w:rsidR="00476624">
        <w:t xml:space="preserve">e estão sendo encontradas algumas falhas na prestação de serviço </w:t>
      </w:r>
      <w:r w:rsidR="00226326">
        <w:t>dessa empresa.</w:t>
      </w:r>
      <w:r w:rsidR="00FD712A">
        <w:t xml:space="preserve"> Sobre seu requerimento que solicita a </w:t>
      </w:r>
      <w:r w:rsidR="006415DA">
        <w:t>S</w:t>
      </w:r>
      <w:r w:rsidR="006415DA" w:rsidRPr="005D3892">
        <w:t>ecretaria de Turismo, Cultura e Esporte, a colocação de placa de identificação, localizando a entrada de</w:t>
      </w:r>
      <w:r w:rsidR="00226326">
        <w:t xml:space="preserve"> acesso ao distrito industrial</w:t>
      </w:r>
      <w:r w:rsidR="00FD712A">
        <w:t>, disse que o fez</w:t>
      </w:r>
      <w:r w:rsidR="00564E1A">
        <w:t>, a pedido dos empresários, somente com o intuito identificar a entrada do Distrito Industrial</w:t>
      </w:r>
      <w:r w:rsidR="002F4D0C">
        <w:t xml:space="preserve">. </w:t>
      </w:r>
      <w:r w:rsidR="00226326">
        <w:t xml:space="preserve">Referente ao requerimento </w:t>
      </w:r>
      <w:r w:rsidR="00185B1A">
        <w:t xml:space="preserve">que pede para que seja encaminhando </w:t>
      </w:r>
      <w:r w:rsidR="006415DA">
        <w:t>ofício à</w:t>
      </w:r>
      <w:r w:rsidR="006415DA" w:rsidRPr="005D3892">
        <w:t xml:space="preserve"> empresa Brasil Telecom, para que informe se irá realizar melhorias na central telefônica</w:t>
      </w:r>
      <w:r w:rsidR="006415DA">
        <w:t xml:space="preserve"> do D</w:t>
      </w:r>
      <w:r w:rsidR="006415DA" w:rsidRPr="005D3892">
        <w:t xml:space="preserve">istrito </w:t>
      </w:r>
      <w:r w:rsidR="006415DA">
        <w:t>I</w:t>
      </w:r>
      <w:r w:rsidR="00185B1A">
        <w:t xml:space="preserve">ndustrial de Guaporé/RS, disse que o fez, pelo serviço deficitário </w:t>
      </w:r>
      <w:r w:rsidR="00EB3422">
        <w:t>prestado,</w:t>
      </w:r>
      <w:r w:rsidR="00185B1A">
        <w:t xml:space="preserve"> e a fata de respeito da empresa para com o consum</w:t>
      </w:r>
      <w:r w:rsidR="00FD712A">
        <w:t>idor.</w:t>
      </w:r>
      <w:r w:rsidR="004D6207">
        <w:t xml:space="preserve"> VALCIR ANTONIO FANTON</w:t>
      </w:r>
      <w:r w:rsidR="00944F81">
        <w:t xml:space="preserve">: </w:t>
      </w:r>
      <w:r w:rsidR="00D8728A">
        <w:t xml:space="preserve">Saudou a todos os presentes. </w:t>
      </w:r>
      <w:r w:rsidR="00F23A07">
        <w:t>Falou sobre o requerimento do Vereador Paulo Cesar Giroldi</w:t>
      </w:r>
      <w:r w:rsidR="00A0188C">
        <w:t>,</w:t>
      </w:r>
      <w:r w:rsidR="00AF46AA">
        <w:t xml:space="preserve"> que trata da RGE,</w:t>
      </w:r>
      <w:r w:rsidR="00A0188C">
        <w:t xml:space="preserve"> disse que já entrou em contado com o </w:t>
      </w:r>
      <w:r w:rsidR="00AF46AA">
        <w:t>PROCON</w:t>
      </w:r>
      <w:r w:rsidR="00A0188C">
        <w:t xml:space="preserve"> so</w:t>
      </w:r>
      <w:r w:rsidR="00C57533">
        <w:t>bre esse assunto</w:t>
      </w:r>
      <w:r w:rsidR="00AF46AA">
        <w:t xml:space="preserve">. MARISA JUDITH BORDIN: Saudou a todos os presentes. </w:t>
      </w:r>
      <w:r w:rsidR="008D1A26">
        <w:t xml:space="preserve">Falou sobre o requerimento do Vereador Paulo Cesar Giroldi, que trata da RGE, </w:t>
      </w:r>
      <w:r w:rsidR="008D1A26">
        <w:t xml:space="preserve">e </w:t>
      </w:r>
      <w:r w:rsidR="008D1A26">
        <w:t>disse que</w:t>
      </w:r>
      <w:r w:rsidR="00F23A07">
        <w:t xml:space="preserve"> </w:t>
      </w:r>
      <w:r w:rsidR="008D1A26">
        <w:t>os representantes da RGE já foram notificados e ouvidos</w:t>
      </w:r>
      <w:r w:rsidR="00E8005A">
        <w:t xml:space="preserve"> e nada fazem. E que devesse encaminhar o ofício para a Direção Central da RGE</w:t>
      </w:r>
      <w:r w:rsidR="00D928AB">
        <w:t>, para que algo seja feito.</w:t>
      </w:r>
      <w:r w:rsidR="000D3FA2">
        <w:t xml:space="preserve"> </w:t>
      </w:r>
      <w:r w:rsidR="000B3187" w:rsidRPr="004F6541">
        <w:rPr>
          <w:b/>
          <w:color w:val="000000" w:themeColor="text1"/>
          <w:u w:val="single"/>
        </w:rPr>
        <w:t>TRIBUNA DO POVO:</w:t>
      </w:r>
      <w:r w:rsidR="000B3187" w:rsidRPr="009D1122">
        <w:rPr>
          <w:color w:val="000000"/>
        </w:rPr>
        <w:t xml:space="preserve"> </w:t>
      </w:r>
      <w:r w:rsidR="000B3187">
        <w:rPr>
          <w:color w:val="000000"/>
        </w:rPr>
        <w:t xml:space="preserve">Ninguém inscrito. </w:t>
      </w:r>
      <w:r w:rsidR="000B3187" w:rsidRPr="004F6541">
        <w:rPr>
          <w:b/>
          <w:color w:val="000000" w:themeColor="text1"/>
          <w:u w:val="single"/>
        </w:rPr>
        <w:t>ORDEM DO DIA:</w:t>
      </w:r>
      <w:r w:rsidR="000B3187">
        <w:rPr>
          <w:b/>
        </w:rPr>
        <w:t xml:space="preserve"> </w:t>
      </w:r>
      <w:r w:rsidR="008E07AC" w:rsidRPr="005D3892">
        <w:rPr>
          <w:b/>
        </w:rPr>
        <w:t>PROJETO DE LEI Nº 20/2018, DE 16 DE MARÇO DE 2018</w:t>
      </w:r>
      <w:r w:rsidR="008E07AC" w:rsidRPr="005D3892">
        <w:t>.</w:t>
      </w:r>
      <w:r w:rsidR="008E07AC">
        <w:t xml:space="preserve"> </w:t>
      </w:r>
      <w:r w:rsidR="008E07AC" w:rsidRPr="005D3892">
        <w:t>CANCELA DÍVIDA ATIVA DE CONTRIBUINTES E DÁ OUTRAS PROVIDÊNCIAS</w:t>
      </w:r>
      <w:r w:rsidR="008E07AC">
        <w:t xml:space="preserve">. </w:t>
      </w:r>
      <w:r w:rsidR="008E07AC" w:rsidRPr="005D3892">
        <w:rPr>
          <w:b/>
        </w:rPr>
        <w:t>A</w:t>
      </w:r>
      <w:r w:rsidR="008E07AC" w:rsidRPr="00BB5A5C">
        <w:rPr>
          <w:b/>
        </w:rPr>
        <w:t>provado por unanimidade.</w:t>
      </w:r>
      <w:r w:rsidR="008E07AC">
        <w:t xml:space="preserve"> </w:t>
      </w:r>
      <w:r w:rsidR="008E07AC" w:rsidRPr="005D3892">
        <w:rPr>
          <w:b/>
        </w:rPr>
        <w:t>PROJETO DE LEI Nº 21/2018, DE 23 DE MARÇO DE 2018</w:t>
      </w:r>
      <w:r w:rsidR="008E07AC" w:rsidRPr="005D3892">
        <w:t>.</w:t>
      </w:r>
      <w:r w:rsidR="008E07AC">
        <w:t xml:space="preserve"> </w:t>
      </w:r>
      <w:r w:rsidR="008E07AC" w:rsidRPr="005D3892">
        <w:t>ALTERA DISPOSITIVOS CONSTANTES NA LEI Nº 3869/2018, QUE AUTORIZA A ABERTURA DE CRÉDITO</w:t>
      </w:r>
      <w:r w:rsidR="008E07AC">
        <w:t xml:space="preserve">. </w:t>
      </w:r>
      <w:r w:rsidR="008E07AC" w:rsidRPr="005D3892">
        <w:rPr>
          <w:b/>
        </w:rPr>
        <w:t>A</w:t>
      </w:r>
      <w:r w:rsidR="008E07AC" w:rsidRPr="00BB5A5C">
        <w:rPr>
          <w:b/>
        </w:rPr>
        <w:t>provado por unanimidade.</w:t>
      </w:r>
      <w:r w:rsidR="008E07AC">
        <w:t xml:space="preserve"> </w:t>
      </w:r>
      <w:r w:rsidR="00A77B05">
        <w:rPr>
          <w:b/>
          <w:color w:val="000000" w:themeColor="text1"/>
          <w:u w:val="single"/>
        </w:rPr>
        <w:t>DISCUSSÃO DO PROJETO:</w:t>
      </w:r>
      <w:r w:rsidR="000D3FA2">
        <w:rPr>
          <w:color w:val="000000" w:themeColor="text1"/>
        </w:rPr>
        <w:t xml:space="preserve"> </w:t>
      </w:r>
      <w:r w:rsidR="003812A5">
        <w:rPr>
          <w:color w:val="000000" w:themeColor="text1"/>
        </w:rPr>
        <w:t>Nã</w:t>
      </w:r>
      <w:r w:rsidR="000D3FA2">
        <w:rPr>
          <w:color w:val="000000" w:themeColor="text1"/>
        </w:rPr>
        <w:t>o houve manifestação.</w:t>
      </w:r>
      <w:r w:rsidR="005637C8">
        <w:rPr>
          <w:color w:val="000000" w:themeColor="text1"/>
        </w:rPr>
        <w:t xml:space="preserve"> </w:t>
      </w:r>
      <w:r w:rsidR="00A818FC">
        <w:rPr>
          <w:b/>
        </w:rPr>
        <w:t xml:space="preserve"> </w:t>
      </w:r>
      <w:r w:rsidR="000B3187" w:rsidRPr="004F6541">
        <w:rPr>
          <w:b/>
          <w:color w:val="000000" w:themeColor="text1"/>
          <w:u w:val="single"/>
        </w:rPr>
        <w:t>EXPLICAÇÕES PESSOAIS:</w:t>
      </w:r>
      <w:r w:rsidR="00262C7F">
        <w:t xml:space="preserve"> </w:t>
      </w:r>
      <w:r w:rsidR="0011221A" w:rsidRPr="0011221A">
        <w:rPr>
          <w:b/>
        </w:rPr>
        <w:t>PAULO CESAR GIROLDI:</w:t>
      </w:r>
      <w:r w:rsidR="0037653B">
        <w:rPr>
          <w:b/>
        </w:rPr>
        <w:t xml:space="preserve"> </w:t>
      </w:r>
      <w:r w:rsidR="0037653B" w:rsidRPr="0037653B">
        <w:t>Reiterou sua saudação.</w:t>
      </w:r>
      <w:r w:rsidR="0037653B">
        <w:rPr>
          <w:b/>
        </w:rPr>
        <w:t xml:space="preserve"> </w:t>
      </w:r>
      <w:r w:rsidR="00DC0925" w:rsidRPr="0098709E">
        <w:t xml:space="preserve">Manifestou-se sobre </w:t>
      </w:r>
      <w:proofErr w:type="gramStart"/>
      <w:r w:rsidR="00DC0925" w:rsidRPr="0098709E">
        <w:t>o Centro Santa Clara</w:t>
      </w:r>
      <w:proofErr w:type="gramEnd"/>
      <w:r w:rsidR="00DC0925" w:rsidRPr="0098709E">
        <w:t>, dizendo da preocupação com quem cedeu</w:t>
      </w:r>
      <w:r w:rsidR="00F46CAF" w:rsidRPr="0098709E">
        <w:t xml:space="preserve"> o local e das pessoas que lá frequentam, devido ao cercamento precário</w:t>
      </w:r>
      <w:r w:rsidR="00793DC3" w:rsidRPr="0098709E">
        <w:t>, facilitando assim</w:t>
      </w:r>
      <w:r w:rsidR="001D74B5" w:rsidRPr="0098709E">
        <w:t>,</w:t>
      </w:r>
      <w:r w:rsidR="00793DC3" w:rsidRPr="0098709E">
        <w:t xml:space="preserve"> o acesso</w:t>
      </w:r>
      <w:r w:rsidR="001D74B5" w:rsidRPr="0098709E">
        <w:t xml:space="preserve"> de usuários de drogas</w:t>
      </w:r>
      <w:r w:rsidR="00C30F5D" w:rsidRPr="0098709E">
        <w:t>.</w:t>
      </w:r>
      <w:r w:rsidR="005D2EC3">
        <w:t xml:space="preserve"> Também falou sobre a venda de bebidas alcoólicas</w:t>
      </w:r>
      <w:r w:rsidR="00E45C7F">
        <w:t xml:space="preserve">, dizendo que os estabelecimentos do centro são prejudicados, pois as pessoas compram bebidas em outros locais e trazem para beber no centro e abandonam o lixo </w:t>
      </w:r>
      <w:r w:rsidR="004178F3">
        <w:t xml:space="preserve">na rua. </w:t>
      </w:r>
      <w:r w:rsidR="00811A3F" w:rsidRPr="00811A3F">
        <w:rPr>
          <w:b/>
        </w:rPr>
        <w:t>VALTER LUÍS MANN:</w:t>
      </w:r>
      <w:r w:rsidR="005D2EC3">
        <w:t xml:space="preserve"> </w:t>
      </w:r>
      <w:r w:rsidR="00897E29">
        <w:t xml:space="preserve">Reiterou sua saudação. Falou das idas dos Vereadores a Brasília e das emendas que </w:t>
      </w:r>
      <w:r w:rsidR="006A6785">
        <w:t>os mesmo</w:t>
      </w:r>
      <w:r w:rsidR="0060202F">
        <w:t xml:space="preserve"> conseguem com os Deputados Federais, e pediu para que a população v</w:t>
      </w:r>
      <w:r w:rsidR="00F610A0">
        <w:t>ote nesses d</w:t>
      </w:r>
      <w:r w:rsidR="0060202F">
        <w:t>eputados que mandam dinheiro para o município.</w:t>
      </w:r>
      <w:r w:rsidR="00F610A0">
        <w:t xml:space="preserve"> </w:t>
      </w:r>
      <w:r w:rsidR="00F610A0" w:rsidRPr="00F610A0">
        <w:rPr>
          <w:b/>
        </w:rPr>
        <w:t>ANTONIO JOSÉ PANDOLFO:</w:t>
      </w:r>
      <w:r w:rsidR="00F610A0">
        <w:t xml:space="preserve"> reiterou sua saudação. </w:t>
      </w:r>
      <w:r w:rsidR="00C602E9">
        <w:t>Falou</w:t>
      </w:r>
      <w:r w:rsidR="003228E4">
        <w:t xml:space="preserve"> sobre a venda de bebidas </w:t>
      </w:r>
      <w:r w:rsidR="00C602E9">
        <w:t>alcoólicas para os menores de idade, explicando que os adultos compram nos estabelecimentos e rep</w:t>
      </w:r>
      <w:r w:rsidR="000C5C79">
        <w:t xml:space="preserve">assam para os menores. Pediu também, </w:t>
      </w:r>
      <w:r w:rsidR="00C602E9">
        <w:t xml:space="preserve">mais fiscalização por parte da Brigada Militar e do Conselho Tutelar. </w:t>
      </w:r>
      <w:r w:rsidR="00226E2D">
        <w:rPr>
          <w:b/>
        </w:rPr>
        <w:t>MOUSTAFH ROBERTO SARI MAHMUD MUHAMMAD</w:t>
      </w:r>
      <w:r w:rsidR="00226E2D">
        <w:rPr>
          <w:b/>
        </w:rPr>
        <w:t xml:space="preserve">: </w:t>
      </w:r>
      <w:r w:rsidR="00226E2D">
        <w:t>Reiterou sua saudação. Falou sobre todos os problemas que são discutidos pela Câmara de Vereadores de Guaporé</w:t>
      </w:r>
      <w:r w:rsidR="00C534E1">
        <w:t>. Disse</w:t>
      </w:r>
      <w:r w:rsidR="00BA40E7">
        <w:t xml:space="preserve"> que</w:t>
      </w:r>
      <w:r w:rsidR="00C534E1">
        <w:t>,</w:t>
      </w:r>
      <w:r w:rsidR="00BA40E7">
        <w:t xml:space="preserve"> muitos erros são </w:t>
      </w:r>
      <w:r w:rsidR="00465C32">
        <w:t>apresentados</w:t>
      </w:r>
      <w:r w:rsidR="00BA40E7">
        <w:t>, discut</w:t>
      </w:r>
      <w:r w:rsidR="00465C32">
        <w:t>idos</w:t>
      </w:r>
      <w:r w:rsidR="00BA40E7">
        <w:t>,</w:t>
      </w:r>
      <w:r w:rsidR="00465C32">
        <w:t xml:space="preserve"> alguns sendo solucionados e outros não. Falou que a questão da bebida </w:t>
      </w:r>
      <w:r w:rsidR="00C534E1">
        <w:t>alcoólica</w:t>
      </w:r>
      <w:r w:rsidR="00465C32">
        <w:t xml:space="preserve"> vem de casa, e que a </w:t>
      </w:r>
      <w:r w:rsidR="00C534E1">
        <w:t>essência de família se perdeu.</w:t>
      </w:r>
      <w:r w:rsidR="00BA40E7">
        <w:t xml:space="preserve"> </w:t>
      </w:r>
      <w:r w:rsidR="00EE5EE1" w:rsidRPr="00EE5EE1">
        <w:rPr>
          <w:b/>
        </w:rPr>
        <w:t>JAIRO ELIAS ZANATTA:</w:t>
      </w:r>
      <w:r w:rsidR="00EE5EE1">
        <w:t xml:space="preserve"> Saudou a todos os presentes. Comentou sobre o</w:t>
      </w:r>
      <w:r w:rsidR="00C623B1" w:rsidRPr="00C623B1">
        <w:rPr>
          <w:b/>
        </w:rPr>
        <w:t xml:space="preserve"> </w:t>
      </w:r>
      <w:r w:rsidR="00C623B1">
        <w:t>Projeto d</w:t>
      </w:r>
      <w:r w:rsidR="00C623B1" w:rsidRPr="00C623B1">
        <w:t xml:space="preserve">e Lei Nº </w:t>
      </w:r>
      <w:r w:rsidR="00C623B1">
        <w:t>20/2018, de 16 de março de 2018, que</w:t>
      </w:r>
      <w:r w:rsidR="00C623B1" w:rsidRPr="00C623B1">
        <w:t xml:space="preserve"> </w:t>
      </w:r>
      <w:r w:rsidR="00C623B1">
        <w:lastRenderedPageBreak/>
        <w:t xml:space="preserve">Cancela Dívida Ativa de Contribuintes e Dá Outras Providências, </w:t>
      </w:r>
      <w:r w:rsidR="004A78E8">
        <w:t>disse que o cadastro dessas pessoas que se enquadram no Projeto</w:t>
      </w:r>
      <w:r w:rsidR="00B038F4">
        <w:t>,</w:t>
      </w:r>
      <w:r w:rsidR="004A78E8">
        <w:t xml:space="preserve"> deve ocorrer em tempo hábil.</w:t>
      </w:r>
      <w:r w:rsidR="00B038F4">
        <w:t xml:space="preserve"> </w:t>
      </w:r>
      <w:r w:rsidR="00B038F4" w:rsidRPr="00B038F4">
        <w:rPr>
          <w:b/>
        </w:rPr>
        <w:t>VALCIR ANTONIO FANTON:</w:t>
      </w:r>
      <w:r w:rsidR="004A78E8" w:rsidRPr="00B038F4">
        <w:rPr>
          <w:b/>
        </w:rPr>
        <w:t xml:space="preserve"> </w:t>
      </w:r>
      <w:r w:rsidR="00C83862" w:rsidRPr="009A7F6F">
        <w:t xml:space="preserve">Reiterou sua saudação. Relatou sobre sua viagem a Brasília, e que muitos partidários lhe perguntam o motivo pelo qual </w:t>
      </w:r>
      <w:r w:rsidR="009C464E" w:rsidRPr="009A7F6F">
        <w:t xml:space="preserve">ele viaja juntamente com vereadores de outras bancadas, </w:t>
      </w:r>
      <w:r w:rsidR="005F3BE4" w:rsidRPr="009A7F6F">
        <w:t>comentou</w:t>
      </w:r>
      <w:r w:rsidR="009C464E" w:rsidRPr="009A7F6F">
        <w:t xml:space="preserve"> </w:t>
      </w:r>
      <w:r w:rsidR="00CD6FF3" w:rsidRPr="009A7F6F">
        <w:t>que muitas pessoas não entendem que os vereadores foram eleitos para ajudar o povo</w:t>
      </w:r>
      <w:r w:rsidR="005F3BE4" w:rsidRPr="009A7F6F">
        <w:t>. Falou sobre todas as Verbas Parlamenteares que conseguiu para o Município de Guaporé.</w:t>
      </w:r>
      <w:r w:rsidR="009A7F6F">
        <w:t xml:space="preserve"> MARISA JUDITH BORDIN: Reiterou sua saudação. </w:t>
      </w:r>
      <w:r w:rsidR="009922DC">
        <w:t>Falou sobre o problema das bebidas alcoólicas</w:t>
      </w:r>
      <w:r w:rsidR="00F41E12">
        <w:t>. D</w:t>
      </w:r>
      <w:r w:rsidR="009922DC">
        <w:t>isse que nos plantões que faz no Hospital, durante a madrugada,</w:t>
      </w:r>
      <w:r w:rsidR="00F41E12">
        <w:t xml:space="preserve"> </w:t>
      </w:r>
      <w:r w:rsidR="005408AB">
        <w:t>o nú</w:t>
      </w:r>
      <w:r w:rsidR="00F41E12">
        <w:t>mero de menores alcoolizados e drogados é muito grande.</w:t>
      </w:r>
      <w:r w:rsidR="005408AB">
        <w:t xml:space="preserve"> </w:t>
      </w:r>
      <w:r w:rsidR="00314EB7">
        <w:t>Disse que os pais sabem que</w:t>
      </w:r>
      <w:r w:rsidR="001A2E99">
        <w:t xml:space="preserve">, durante as festas e também na rua, seus filhos bebem, na maioria das vezes para querer aparecer para os demais jovens. </w:t>
      </w:r>
      <w:r w:rsidR="001A2E99" w:rsidRPr="009A40B3">
        <w:rPr>
          <w:b/>
        </w:rPr>
        <w:t>RONALDO JAIR DONIDA:</w:t>
      </w:r>
      <w:r w:rsidR="001A2E99">
        <w:t xml:space="preserve"> </w:t>
      </w:r>
      <w:r w:rsidR="003C4569">
        <w:t xml:space="preserve">Reiterou sua saudação. Comentou sobre o Plano Diretor, disse ter muitas ideias, sendo favorável, principalmente, </w:t>
      </w:r>
      <w:r w:rsidR="00DE11CF">
        <w:t>que os prédios tenham de oito a dez pavimentos, mas o que mais lhe preocupa é a quest</w:t>
      </w:r>
      <w:r w:rsidR="00AA07BD">
        <w:t xml:space="preserve">ão dos dois metros de área verdade nas casas, pois isso tiraria muita área para a construção da casa. </w:t>
      </w:r>
      <w:r w:rsidR="005F43D1" w:rsidRPr="005F43D1">
        <w:rPr>
          <w:b/>
        </w:rPr>
        <w:t>RODRIGO DE MARCO:</w:t>
      </w:r>
      <w:r w:rsidR="005F43D1">
        <w:t xml:space="preserve"> </w:t>
      </w:r>
      <w:r w:rsidR="005F43D1" w:rsidRPr="00D31882">
        <w:rPr>
          <w:color w:val="000000" w:themeColor="text1"/>
        </w:rPr>
        <w:t xml:space="preserve">Reiterou sua saudação. Falou sobre os jovens que bebem bebidas </w:t>
      </w:r>
      <w:r w:rsidR="00D31882" w:rsidRPr="00D31882">
        <w:rPr>
          <w:color w:val="000000" w:themeColor="text1"/>
        </w:rPr>
        <w:t>alcoólicas</w:t>
      </w:r>
      <w:r w:rsidR="005F43D1" w:rsidRPr="00D31882">
        <w:rPr>
          <w:color w:val="000000" w:themeColor="text1"/>
        </w:rPr>
        <w:t xml:space="preserve"> nas ruas, Disse que isso é um efeito da falta de lugares apropriados para os encontros dos jovens, que eles não </w:t>
      </w:r>
      <w:r w:rsidR="00D31882" w:rsidRPr="00D31882">
        <w:rPr>
          <w:color w:val="000000" w:themeColor="text1"/>
        </w:rPr>
        <w:t>têm</w:t>
      </w:r>
      <w:r w:rsidR="005F43D1" w:rsidRPr="00D31882">
        <w:rPr>
          <w:color w:val="000000" w:themeColor="text1"/>
        </w:rPr>
        <w:t xml:space="preserve"> mais </w:t>
      </w:r>
      <w:r w:rsidR="00D31882" w:rsidRPr="00D31882">
        <w:rPr>
          <w:color w:val="000000" w:themeColor="text1"/>
        </w:rPr>
        <w:t>aonde</w:t>
      </w:r>
      <w:r w:rsidR="005F43D1" w:rsidRPr="00D31882">
        <w:rPr>
          <w:color w:val="000000" w:themeColor="text1"/>
        </w:rPr>
        <w:t xml:space="preserve"> ir e acabam bebendo pela rua, assim dificultando a fiscalização.</w:t>
      </w:r>
      <w:r w:rsidR="003E5332">
        <w:rPr>
          <w:color w:val="000000" w:themeColor="text1"/>
        </w:rPr>
        <w:t xml:space="preserve"> </w:t>
      </w:r>
      <w:r w:rsidR="003E5332" w:rsidRPr="003A63C5">
        <w:rPr>
          <w:b/>
          <w:color w:val="000000" w:themeColor="text1"/>
        </w:rPr>
        <w:t xml:space="preserve">ADÍLIO ANTONIO PASINI: </w:t>
      </w:r>
      <w:r w:rsidR="003E5332">
        <w:rPr>
          <w:color w:val="000000" w:themeColor="text1"/>
        </w:rPr>
        <w:t xml:space="preserve">Reiterou sua saudação. Relatou fatos passados, </w:t>
      </w:r>
      <w:r w:rsidR="00194304">
        <w:rPr>
          <w:color w:val="000000" w:themeColor="text1"/>
        </w:rPr>
        <w:t xml:space="preserve">dizendo que antigamente existiam problemas e que não foram solucionados pela falta de dialogo dos antigos vereadores, </w:t>
      </w:r>
      <w:r w:rsidR="00C46934">
        <w:rPr>
          <w:color w:val="000000" w:themeColor="text1"/>
        </w:rPr>
        <w:t>e</w:t>
      </w:r>
      <w:r w:rsidR="00194304">
        <w:rPr>
          <w:color w:val="000000" w:themeColor="text1"/>
        </w:rPr>
        <w:t xml:space="preserve"> que</w:t>
      </w:r>
      <w:r w:rsidR="00C46934">
        <w:rPr>
          <w:color w:val="000000" w:themeColor="text1"/>
        </w:rPr>
        <w:t xml:space="preserve"> esses problemas, </w:t>
      </w:r>
      <w:r w:rsidR="00194304">
        <w:rPr>
          <w:color w:val="000000" w:themeColor="text1"/>
        </w:rPr>
        <w:t>agora</w:t>
      </w:r>
      <w:r w:rsidR="00C46934">
        <w:rPr>
          <w:color w:val="000000" w:themeColor="text1"/>
        </w:rPr>
        <w:t>,</w:t>
      </w:r>
      <w:r w:rsidR="00194304">
        <w:rPr>
          <w:color w:val="000000" w:themeColor="text1"/>
        </w:rPr>
        <w:t xml:space="preserve"> estão nas mãos do atual Prefeito</w:t>
      </w:r>
      <w:r w:rsidR="00C46934">
        <w:rPr>
          <w:color w:val="000000" w:themeColor="text1"/>
        </w:rPr>
        <w:t>.</w:t>
      </w:r>
      <w:r w:rsidR="003A63C5">
        <w:rPr>
          <w:color w:val="000000" w:themeColor="text1"/>
        </w:rPr>
        <w:t xml:space="preserve"> </w:t>
      </w:r>
      <w:bookmarkStart w:id="0" w:name="_GoBack"/>
      <w:bookmarkEnd w:id="0"/>
      <w:r w:rsidR="000B3187" w:rsidRPr="004F6541">
        <w:rPr>
          <w:b/>
          <w:color w:val="000000" w:themeColor="text1"/>
        </w:rPr>
        <w:t>Homero Lorení Marcolina</w:t>
      </w:r>
      <w:r w:rsidR="000B3187" w:rsidRPr="004F6541">
        <w:rPr>
          <w:color w:val="000000" w:themeColor="text1"/>
        </w:rPr>
        <w:t xml:space="preserve"> Convocou os vereadores a participarem da próxima Sessão Ordinária, que será realizada</w:t>
      </w:r>
      <w:r w:rsidR="000B3187" w:rsidRPr="004F6541">
        <w:rPr>
          <w:b/>
          <w:color w:val="000000" w:themeColor="text1"/>
        </w:rPr>
        <w:t xml:space="preserve"> </w:t>
      </w:r>
      <w:r w:rsidR="000B3187" w:rsidRPr="004F6541">
        <w:rPr>
          <w:color w:val="000000" w:themeColor="text1"/>
        </w:rPr>
        <w:t xml:space="preserve">no dia </w:t>
      </w:r>
      <w:r w:rsidR="00837ED6">
        <w:rPr>
          <w:color w:val="000000" w:themeColor="text1"/>
        </w:rPr>
        <w:t>02</w:t>
      </w:r>
      <w:r w:rsidR="000B3187" w:rsidRPr="004F6541">
        <w:rPr>
          <w:color w:val="000000" w:themeColor="text1"/>
        </w:rPr>
        <w:t xml:space="preserve"> de </w:t>
      </w:r>
      <w:r w:rsidR="00E16D04">
        <w:rPr>
          <w:color w:val="000000" w:themeColor="text1"/>
        </w:rPr>
        <w:t>abril</w:t>
      </w:r>
      <w:r w:rsidR="003B7424">
        <w:rPr>
          <w:color w:val="000000" w:themeColor="text1"/>
        </w:rPr>
        <w:t xml:space="preserve"> de 2018, às 1</w:t>
      </w:r>
      <w:r w:rsidR="000B3187">
        <w:rPr>
          <w:color w:val="000000" w:themeColor="text1"/>
        </w:rPr>
        <w:t>9 horas</w:t>
      </w:r>
      <w:r w:rsidR="000B3187" w:rsidRPr="004F6541">
        <w:rPr>
          <w:color w:val="000000" w:themeColor="text1"/>
        </w:rPr>
        <w:t>, no Plenário Roberto Baldasso na Câmara Municipal de Vereadores de Guaporé. Sendo o que havia para tratar, o Presidente assim se manifestou: “Em nome de Deus, dou por encerrado os trabalhos da presente Sessão Ordinária”.</w:t>
      </w:r>
    </w:p>
    <w:p w:rsidR="00F357E8" w:rsidRDefault="00F357E8" w:rsidP="009B391F">
      <w:pPr>
        <w:jc w:val="both"/>
        <w:rPr>
          <w:color w:val="000000"/>
        </w:rPr>
      </w:pPr>
      <w:r w:rsidRPr="00DC01CD">
        <w:rPr>
          <w:color w:val="000000"/>
        </w:rPr>
        <w:softHyphen/>
      </w:r>
    </w:p>
    <w:p w:rsidR="00F357E8" w:rsidRDefault="00F357E8" w:rsidP="00DB7D8B">
      <w:pPr>
        <w:jc w:val="center"/>
        <w:rPr>
          <w:color w:val="000000"/>
        </w:rPr>
      </w:pPr>
    </w:p>
    <w:p w:rsidR="0093266E" w:rsidRDefault="0093266E" w:rsidP="00DB7D8B">
      <w:pPr>
        <w:jc w:val="center"/>
        <w:rPr>
          <w:color w:val="000000"/>
        </w:rPr>
      </w:pPr>
    </w:p>
    <w:p w:rsidR="0093266E" w:rsidRPr="0093266E" w:rsidRDefault="0093266E" w:rsidP="0093266E">
      <w:pPr>
        <w:jc w:val="center"/>
        <w:rPr>
          <w:color w:val="000000"/>
        </w:rPr>
      </w:pPr>
      <w:r w:rsidRPr="0093266E">
        <w:rPr>
          <w:color w:val="000000"/>
        </w:rPr>
        <w:t>Antonio José Pandolfo                  Homero Lorení Marcolina        Ronaldo Jair Donida</w:t>
      </w:r>
    </w:p>
    <w:p w:rsidR="0093266E" w:rsidRPr="0093266E" w:rsidRDefault="0093266E" w:rsidP="0093266E">
      <w:pPr>
        <w:rPr>
          <w:color w:val="000000"/>
        </w:rPr>
      </w:pPr>
      <w:r w:rsidRPr="0093266E">
        <w:rPr>
          <w:color w:val="000000"/>
        </w:rPr>
        <w:t xml:space="preserve">        Líder do PDT                                       Presidente                          Líder do PT</w:t>
      </w: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93266E" w:rsidRDefault="0093266E" w:rsidP="0093266E">
      <w:pPr>
        <w:jc w:val="center"/>
        <w:rPr>
          <w:color w:val="000000"/>
        </w:rPr>
      </w:pPr>
      <w:r w:rsidRPr="0093266E">
        <w:rPr>
          <w:color w:val="000000"/>
        </w:rPr>
        <w:t xml:space="preserve">   Jairo Elias Zanatta                  </w:t>
      </w:r>
      <w:r w:rsidR="00FE531B">
        <w:rPr>
          <w:color w:val="000000"/>
        </w:rPr>
        <w:t xml:space="preserve">     </w:t>
      </w:r>
      <w:r w:rsidRPr="0093266E">
        <w:rPr>
          <w:color w:val="000000"/>
        </w:rPr>
        <w:t>Marisa Judith Bordin</w:t>
      </w:r>
      <w:r w:rsidR="005771CE">
        <w:rPr>
          <w:color w:val="000000"/>
        </w:rPr>
        <w:t xml:space="preserve">               Valcir Antonio Fanton</w:t>
      </w:r>
    </w:p>
    <w:p w:rsidR="0093266E" w:rsidRPr="0093266E" w:rsidRDefault="0093266E" w:rsidP="0093266E">
      <w:pPr>
        <w:rPr>
          <w:color w:val="000000"/>
        </w:rPr>
      </w:pPr>
      <w:r w:rsidRPr="0093266E">
        <w:rPr>
          <w:color w:val="000000"/>
        </w:rPr>
        <w:t xml:space="preserve">       Líder do PMDB                </w:t>
      </w:r>
      <w:r w:rsidR="00FE531B">
        <w:rPr>
          <w:color w:val="000000"/>
        </w:rPr>
        <w:t xml:space="preserve">    </w:t>
      </w:r>
      <w:r w:rsidRPr="0093266E">
        <w:rPr>
          <w:color w:val="000000"/>
        </w:rPr>
        <w:t>Secretária e Líder do PTB                    Líder do PP</w:t>
      </w:r>
    </w:p>
    <w:p w:rsidR="00F357E8" w:rsidRPr="00DC01CD" w:rsidRDefault="00F357E8" w:rsidP="00DB7D8B">
      <w:pPr>
        <w:jc w:val="center"/>
        <w:rPr>
          <w:color w:val="000000"/>
        </w:rPr>
      </w:pPr>
    </w:p>
    <w:sectPr w:rsidR="00F357E8" w:rsidRPr="00DC01CD" w:rsidSect="008B4AA2">
      <w:footerReference w:type="even" r:id="rId8"/>
      <w:footerReference w:type="default" r:id="rId9"/>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D1" w:rsidRDefault="00D75CD1">
      <w:r>
        <w:separator/>
      </w:r>
    </w:p>
  </w:endnote>
  <w:endnote w:type="continuationSeparator" w:id="0">
    <w:p w:rsidR="00D75CD1" w:rsidRDefault="00D7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E8" w:rsidRDefault="00F357E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357E8" w:rsidRDefault="00F357E8"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E8" w:rsidRDefault="00F357E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63C5">
      <w:rPr>
        <w:rStyle w:val="Nmerodepgina"/>
        <w:noProof/>
      </w:rPr>
      <w:t>2</w:t>
    </w:r>
    <w:r>
      <w:rPr>
        <w:rStyle w:val="Nmerodepgina"/>
      </w:rPr>
      <w:fldChar w:fldCharType="end"/>
    </w:r>
  </w:p>
  <w:p w:rsidR="00F357E8" w:rsidRDefault="00F357E8"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D1" w:rsidRDefault="00D75CD1">
      <w:r>
        <w:separator/>
      </w:r>
    </w:p>
  </w:footnote>
  <w:footnote w:type="continuationSeparator" w:id="0">
    <w:p w:rsidR="00D75CD1" w:rsidRDefault="00D75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4115"/>
    <w:rsid w:val="00004160"/>
    <w:rsid w:val="0000435A"/>
    <w:rsid w:val="0000498D"/>
    <w:rsid w:val="00004F47"/>
    <w:rsid w:val="00004FC8"/>
    <w:rsid w:val="00005018"/>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F08"/>
    <w:rsid w:val="00011069"/>
    <w:rsid w:val="000110B3"/>
    <w:rsid w:val="00011110"/>
    <w:rsid w:val="000112A3"/>
    <w:rsid w:val="0001148E"/>
    <w:rsid w:val="00011602"/>
    <w:rsid w:val="000117DD"/>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4E5A"/>
    <w:rsid w:val="0001522A"/>
    <w:rsid w:val="00015574"/>
    <w:rsid w:val="000155EE"/>
    <w:rsid w:val="00015725"/>
    <w:rsid w:val="00015B5B"/>
    <w:rsid w:val="00015D36"/>
    <w:rsid w:val="00015DB3"/>
    <w:rsid w:val="00015ED4"/>
    <w:rsid w:val="00015F4B"/>
    <w:rsid w:val="00016091"/>
    <w:rsid w:val="00016129"/>
    <w:rsid w:val="0001643C"/>
    <w:rsid w:val="0001654D"/>
    <w:rsid w:val="00016573"/>
    <w:rsid w:val="00016C25"/>
    <w:rsid w:val="0001725F"/>
    <w:rsid w:val="000172D2"/>
    <w:rsid w:val="00017507"/>
    <w:rsid w:val="0001754A"/>
    <w:rsid w:val="00017767"/>
    <w:rsid w:val="0001799D"/>
    <w:rsid w:val="00017B11"/>
    <w:rsid w:val="00017DB3"/>
    <w:rsid w:val="00020855"/>
    <w:rsid w:val="00020945"/>
    <w:rsid w:val="00020FFD"/>
    <w:rsid w:val="00021000"/>
    <w:rsid w:val="00021199"/>
    <w:rsid w:val="00021328"/>
    <w:rsid w:val="0002169C"/>
    <w:rsid w:val="00021862"/>
    <w:rsid w:val="00021AF4"/>
    <w:rsid w:val="00021D86"/>
    <w:rsid w:val="0002201A"/>
    <w:rsid w:val="0002205E"/>
    <w:rsid w:val="0002215F"/>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3F7"/>
    <w:rsid w:val="00025536"/>
    <w:rsid w:val="0002559C"/>
    <w:rsid w:val="00025834"/>
    <w:rsid w:val="00025F33"/>
    <w:rsid w:val="00026116"/>
    <w:rsid w:val="00026215"/>
    <w:rsid w:val="0002656D"/>
    <w:rsid w:val="000265FC"/>
    <w:rsid w:val="000266A9"/>
    <w:rsid w:val="0002682C"/>
    <w:rsid w:val="000269A0"/>
    <w:rsid w:val="00026BEE"/>
    <w:rsid w:val="00026ECE"/>
    <w:rsid w:val="00026F82"/>
    <w:rsid w:val="00027472"/>
    <w:rsid w:val="000274A6"/>
    <w:rsid w:val="000275B3"/>
    <w:rsid w:val="0002764F"/>
    <w:rsid w:val="00027842"/>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557"/>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D27"/>
    <w:rsid w:val="00035DC0"/>
    <w:rsid w:val="00035FFA"/>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F"/>
    <w:rsid w:val="00042AE5"/>
    <w:rsid w:val="00042BEF"/>
    <w:rsid w:val="00042D2D"/>
    <w:rsid w:val="00042D56"/>
    <w:rsid w:val="00042DF2"/>
    <w:rsid w:val="00042F47"/>
    <w:rsid w:val="00043327"/>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A11"/>
    <w:rsid w:val="00045FC2"/>
    <w:rsid w:val="00046129"/>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458"/>
    <w:rsid w:val="00052519"/>
    <w:rsid w:val="000525E3"/>
    <w:rsid w:val="00052A5F"/>
    <w:rsid w:val="00052DAD"/>
    <w:rsid w:val="000533EA"/>
    <w:rsid w:val="00053528"/>
    <w:rsid w:val="000537C7"/>
    <w:rsid w:val="00053AB0"/>
    <w:rsid w:val="00053B8C"/>
    <w:rsid w:val="0005438E"/>
    <w:rsid w:val="000543BA"/>
    <w:rsid w:val="000545AC"/>
    <w:rsid w:val="00054690"/>
    <w:rsid w:val="000547D2"/>
    <w:rsid w:val="0005495A"/>
    <w:rsid w:val="00054A3B"/>
    <w:rsid w:val="00054F2E"/>
    <w:rsid w:val="00055134"/>
    <w:rsid w:val="000552F7"/>
    <w:rsid w:val="0005542F"/>
    <w:rsid w:val="000556F1"/>
    <w:rsid w:val="000557C9"/>
    <w:rsid w:val="000559F9"/>
    <w:rsid w:val="00055A90"/>
    <w:rsid w:val="00055D6E"/>
    <w:rsid w:val="00055DA2"/>
    <w:rsid w:val="00055F98"/>
    <w:rsid w:val="00056022"/>
    <w:rsid w:val="00056545"/>
    <w:rsid w:val="0005676D"/>
    <w:rsid w:val="000567C8"/>
    <w:rsid w:val="00056903"/>
    <w:rsid w:val="00056936"/>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20BA"/>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62C"/>
    <w:rsid w:val="0007672F"/>
    <w:rsid w:val="00076A7C"/>
    <w:rsid w:val="00076F2B"/>
    <w:rsid w:val="00077086"/>
    <w:rsid w:val="000771A5"/>
    <w:rsid w:val="00077244"/>
    <w:rsid w:val="000772D6"/>
    <w:rsid w:val="000778C3"/>
    <w:rsid w:val="00077AA1"/>
    <w:rsid w:val="00077B84"/>
    <w:rsid w:val="00077E97"/>
    <w:rsid w:val="00077F2C"/>
    <w:rsid w:val="00077FBD"/>
    <w:rsid w:val="00077FEC"/>
    <w:rsid w:val="00080147"/>
    <w:rsid w:val="000806CC"/>
    <w:rsid w:val="00080743"/>
    <w:rsid w:val="00080C42"/>
    <w:rsid w:val="00080E48"/>
    <w:rsid w:val="00080EFF"/>
    <w:rsid w:val="00081184"/>
    <w:rsid w:val="000812DB"/>
    <w:rsid w:val="000814BC"/>
    <w:rsid w:val="00081DA8"/>
    <w:rsid w:val="000820CD"/>
    <w:rsid w:val="00082125"/>
    <w:rsid w:val="00082177"/>
    <w:rsid w:val="000826E5"/>
    <w:rsid w:val="000827CA"/>
    <w:rsid w:val="0008294E"/>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9A"/>
    <w:rsid w:val="000866E8"/>
    <w:rsid w:val="00086833"/>
    <w:rsid w:val="00087051"/>
    <w:rsid w:val="000871EE"/>
    <w:rsid w:val="00087343"/>
    <w:rsid w:val="00087513"/>
    <w:rsid w:val="0008755C"/>
    <w:rsid w:val="000877DA"/>
    <w:rsid w:val="00087C29"/>
    <w:rsid w:val="00090116"/>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78"/>
    <w:rsid w:val="00097362"/>
    <w:rsid w:val="00097805"/>
    <w:rsid w:val="0009787D"/>
    <w:rsid w:val="000978F6"/>
    <w:rsid w:val="000979A7"/>
    <w:rsid w:val="00097C2C"/>
    <w:rsid w:val="00097CEB"/>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D11"/>
    <w:rsid w:val="000A310B"/>
    <w:rsid w:val="000A365B"/>
    <w:rsid w:val="000A37FB"/>
    <w:rsid w:val="000A3C60"/>
    <w:rsid w:val="000A3E2B"/>
    <w:rsid w:val="000A3EBD"/>
    <w:rsid w:val="000A3EC9"/>
    <w:rsid w:val="000A3F7B"/>
    <w:rsid w:val="000A436D"/>
    <w:rsid w:val="000A44C1"/>
    <w:rsid w:val="000A46E3"/>
    <w:rsid w:val="000A4752"/>
    <w:rsid w:val="000A4BE4"/>
    <w:rsid w:val="000A4E2F"/>
    <w:rsid w:val="000A4EB9"/>
    <w:rsid w:val="000A4EEF"/>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C46"/>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A30"/>
    <w:rsid w:val="000B2F15"/>
    <w:rsid w:val="000B3147"/>
    <w:rsid w:val="000B3187"/>
    <w:rsid w:val="000B35D2"/>
    <w:rsid w:val="000B3B31"/>
    <w:rsid w:val="000B3DA5"/>
    <w:rsid w:val="000B3F2D"/>
    <w:rsid w:val="000B4271"/>
    <w:rsid w:val="000B442D"/>
    <w:rsid w:val="000B46C9"/>
    <w:rsid w:val="000B4B83"/>
    <w:rsid w:val="000B4DB5"/>
    <w:rsid w:val="000B506A"/>
    <w:rsid w:val="000B583B"/>
    <w:rsid w:val="000B58E0"/>
    <w:rsid w:val="000B5917"/>
    <w:rsid w:val="000B5A1D"/>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A5"/>
    <w:rsid w:val="000C02CC"/>
    <w:rsid w:val="000C05AB"/>
    <w:rsid w:val="000C074A"/>
    <w:rsid w:val="000C0BFB"/>
    <w:rsid w:val="000C0E88"/>
    <w:rsid w:val="000C0FC9"/>
    <w:rsid w:val="000C0FD9"/>
    <w:rsid w:val="000C0FFC"/>
    <w:rsid w:val="000C1098"/>
    <w:rsid w:val="000C113D"/>
    <w:rsid w:val="000C1207"/>
    <w:rsid w:val="000C120F"/>
    <w:rsid w:val="000C1322"/>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473"/>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C79"/>
    <w:rsid w:val="000C5DB1"/>
    <w:rsid w:val="000C614D"/>
    <w:rsid w:val="000C6746"/>
    <w:rsid w:val="000C687C"/>
    <w:rsid w:val="000C69AC"/>
    <w:rsid w:val="000C7166"/>
    <w:rsid w:val="000C71BB"/>
    <w:rsid w:val="000C71DE"/>
    <w:rsid w:val="000C7426"/>
    <w:rsid w:val="000C74CE"/>
    <w:rsid w:val="000C7BCD"/>
    <w:rsid w:val="000C7E0A"/>
    <w:rsid w:val="000D00B5"/>
    <w:rsid w:val="000D0133"/>
    <w:rsid w:val="000D01ED"/>
    <w:rsid w:val="000D02B4"/>
    <w:rsid w:val="000D04F7"/>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3FA2"/>
    <w:rsid w:val="000D411F"/>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C89"/>
    <w:rsid w:val="000E1CCC"/>
    <w:rsid w:val="000E1CFB"/>
    <w:rsid w:val="000E1E29"/>
    <w:rsid w:val="000E1E53"/>
    <w:rsid w:val="000E1ECE"/>
    <w:rsid w:val="000E1F6E"/>
    <w:rsid w:val="000E25C5"/>
    <w:rsid w:val="000E2736"/>
    <w:rsid w:val="000E2A48"/>
    <w:rsid w:val="000E2C36"/>
    <w:rsid w:val="000E2C56"/>
    <w:rsid w:val="000E2F37"/>
    <w:rsid w:val="000E305F"/>
    <w:rsid w:val="000E306A"/>
    <w:rsid w:val="000E34E6"/>
    <w:rsid w:val="000E3824"/>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A1D"/>
    <w:rsid w:val="000E6D7E"/>
    <w:rsid w:val="000E74DA"/>
    <w:rsid w:val="000E75D7"/>
    <w:rsid w:val="000E7D93"/>
    <w:rsid w:val="000E7E3B"/>
    <w:rsid w:val="000F014D"/>
    <w:rsid w:val="000F02E1"/>
    <w:rsid w:val="000F03CE"/>
    <w:rsid w:val="000F044D"/>
    <w:rsid w:val="000F04F8"/>
    <w:rsid w:val="000F0593"/>
    <w:rsid w:val="000F09E6"/>
    <w:rsid w:val="000F0A02"/>
    <w:rsid w:val="000F0A59"/>
    <w:rsid w:val="000F0DFE"/>
    <w:rsid w:val="000F1157"/>
    <w:rsid w:val="000F13EF"/>
    <w:rsid w:val="000F179A"/>
    <w:rsid w:val="000F1A64"/>
    <w:rsid w:val="000F1B2C"/>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CB1"/>
    <w:rsid w:val="000F6CD0"/>
    <w:rsid w:val="000F6EBE"/>
    <w:rsid w:val="000F6EE0"/>
    <w:rsid w:val="000F7896"/>
    <w:rsid w:val="000F7A4C"/>
    <w:rsid w:val="000F7BC3"/>
    <w:rsid w:val="000F7C87"/>
    <w:rsid w:val="000F7CDA"/>
    <w:rsid w:val="000F7F44"/>
    <w:rsid w:val="001001EA"/>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052"/>
    <w:rsid w:val="0010421E"/>
    <w:rsid w:val="0010443E"/>
    <w:rsid w:val="00104B4F"/>
    <w:rsid w:val="00104BD4"/>
    <w:rsid w:val="00104C60"/>
    <w:rsid w:val="00104E95"/>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21A"/>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40A"/>
    <w:rsid w:val="0011545F"/>
    <w:rsid w:val="001159AC"/>
    <w:rsid w:val="00115DA5"/>
    <w:rsid w:val="00115E19"/>
    <w:rsid w:val="00116126"/>
    <w:rsid w:val="0011612A"/>
    <w:rsid w:val="001161CA"/>
    <w:rsid w:val="0011646A"/>
    <w:rsid w:val="00116795"/>
    <w:rsid w:val="001167CE"/>
    <w:rsid w:val="00116909"/>
    <w:rsid w:val="00116A18"/>
    <w:rsid w:val="00116B0B"/>
    <w:rsid w:val="00116DCD"/>
    <w:rsid w:val="00116F48"/>
    <w:rsid w:val="00116FA5"/>
    <w:rsid w:val="001173BA"/>
    <w:rsid w:val="0011745F"/>
    <w:rsid w:val="001176A1"/>
    <w:rsid w:val="00117713"/>
    <w:rsid w:val="001177C9"/>
    <w:rsid w:val="00117A85"/>
    <w:rsid w:val="00117D12"/>
    <w:rsid w:val="00117E93"/>
    <w:rsid w:val="00117EFD"/>
    <w:rsid w:val="001202C5"/>
    <w:rsid w:val="00120558"/>
    <w:rsid w:val="0012058A"/>
    <w:rsid w:val="001206B9"/>
    <w:rsid w:val="00120AFD"/>
    <w:rsid w:val="00120B42"/>
    <w:rsid w:val="00120B91"/>
    <w:rsid w:val="00120C7E"/>
    <w:rsid w:val="00120C88"/>
    <w:rsid w:val="00120CFE"/>
    <w:rsid w:val="00121001"/>
    <w:rsid w:val="001210CD"/>
    <w:rsid w:val="0012118D"/>
    <w:rsid w:val="001212E8"/>
    <w:rsid w:val="001219AF"/>
    <w:rsid w:val="00121D0E"/>
    <w:rsid w:val="00121E3D"/>
    <w:rsid w:val="00122021"/>
    <w:rsid w:val="0012203A"/>
    <w:rsid w:val="001224A4"/>
    <w:rsid w:val="0012284C"/>
    <w:rsid w:val="00122F0F"/>
    <w:rsid w:val="00122F72"/>
    <w:rsid w:val="0012302A"/>
    <w:rsid w:val="0012308D"/>
    <w:rsid w:val="00123192"/>
    <w:rsid w:val="00123373"/>
    <w:rsid w:val="00123497"/>
    <w:rsid w:val="001235E8"/>
    <w:rsid w:val="00123741"/>
    <w:rsid w:val="001239E8"/>
    <w:rsid w:val="00123A1F"/>
    <w:rsid w:val="00123FB9"/>
    <w:rsid w:val="00124180"/>
    <w:rsid w:val="0012424B"/>
    <w:rsid w:val="0012463C"/>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8DC"/>
    <w:rsid w:val="001269D8"/>
    <w:rsid w:val="00127211"/>
    <w:rsid w:val="00127305"/>
    <w:rsid w:val="0012767A"/>
    <w:rsid w:val="001276BE"/>
    <w:rsid w:val="0012787D"/>
    <w:rsid w:val="00127B56"/>
    <w:rsid w:val="00127DFA"/>
    <w:rsid w:val="00130031"/>
    <w:rsid w:val="001303FA"/>
    <w:rsid w:val="001304BA"/>
    <w:rsid w:val="0013057A"/>
    <w:rsid w:val="0013058E"/>
    <w:rsid w:val="00130637"/>
    <w:rsid w:val="00130945"/>
    <w:rsid w:val="00130AF8"/>
    <w:rsid w:val="00130CCF"/>
    <w:rsid w:val="00130D48"/>
    <w:rsid w:val="001313AB"/>
    <w:rsid w:val="0013144B"/>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2FF8"/>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77A"/>
    <w:rsid w:val="0013684F"/>
    <w:rsid w:val="00136AC2"/>
    <w:rsid w:val="00136AEB"/>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5CA"/>
    <w:rsid w:val="00142856"/>
    <w:rsid w:val="00142956"/>
    <w:rsid w:val="001430AE"/>
    <w:rsid w:val="00143160"/>
    <w:rsid w:val="001432A7"/>
    <w:rsid w:val="0014369B"/>
    <w:rsid w:val="001437D6"/>
    <w:rsid w:val="00143A71"/>
    <w:rsid w:val="00144006"/>
    <w:rsid w:val="001442D5"/>
    <w:rsid w:val="0014430A"/>
    <w:rsid w:val="00144A7B"/>
    <w:rsid w:val="00144B22"/>
    <w:rsid w:val="00144ED3"/>
    <w:rsid w:val="0014502E"/>
    <w:rsid w:val="001450BE"/>
    <w:rsid w:val="00145165"/>
    <w:rsid w:val="00145198"/>
    <w:rsid w:val="00145225"/>
    <w:rsid w:val="00145246"/>
    <w:rsid w:val="00145605"/>
    <w:rsid w:val="001458D4"/>
    <w:rsid w:val="00145C50"/>
    <w:rsid w:val="00145D15"/>
    <w:rsid w:val="00145E64"/>
    <w:rsid w:val="00146465"/>
    <w:rsid w:val="00146671"/>
    <w:rsid w:val="001467E4"/>
    <w:rsid w:val="001471C9"/>
    <w:rsid w:val="0014722C"/>
    <w:rsid w:val="001473D1"/>
    <w:rsid w:val="001475F1"/>
    <w:rsid w:val="00147944"/>
    <w:rsid w:val="00147A2B"/>
    <w:rsid w:val="00147BD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F68"/>
    <w:rsid w:val="0015322F"/>
    <w:rsid w:val="0015340B"/>
    <w:rsid w:val="001534F4"/>
    <w:rsid w:val="00153910"/>
    <w:rsid w:val="00153BA3"/>
    <w:rsid w:val="00153F79"/>
    <w:rsid w:val="0015411B"/>
    <w:rsid w:val="00154315"/>
    <w:rsid w:val="001543D9"/>
    <w:rsid w:val="0015452D"/>
    <w:rsid w:val="0015470D"/>
    <w:rsid w:val="00154D17"/>
    <w:rsid w:val="00155262"/>
    <w:rsid w:val="001553DF"/>
    <w:rsid w:val="001553F5"/>
    <w:rsid w:val="001563A2"/>
    <w:rsid w:val="00156523"/>
    <w:rsid w:val="00156526"/>
    <w:rsid w:val="00156BB9"/>
    <w:rsid w:val="00156D49"/>
    <w:rsid w:val="001571C0"/>
    <w:rsid w:val="001574CE"/>
    <w:rsid w:val="00157676"/>
    <w:rsid w:val="0015770A"/>
    <w:rsid w:val="001578B8"/>
    <w:rsid w:val="001579C3"/>
    <w:rsid w:val="00157A54"/>
    <w:rsid w:val="00157FFC"/>
    <w:rsid w:val="00160311"/>
    <w:rsid w:val="0016034A"/>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452"/>
    <w:rsid w:val="00162479"/>
    <w:rsid w:val="00162658"/>
    <w:rsid w:val="001628FE"/>
    <w:rsid w:val="00162B1D"/>
    <w:rsid w:val="00163096"/>
    <w:rsid w:val="001631E3"/>
    <w:rsid w:val="001632A7"/>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0DD"/>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6DA"/>
    <w:rsid w:val="0017275F"/>
    <w:rsid w:val="0017284C"/>
    <w:rsid w:val="00172DC9"/>
    <w:rsid w:val="00172EC1"/>
    <w:rsid w:val="00172F9E"/>
    <w:rsid w:val="0017323A"/>
    <w:rsid w:val="0017329D"/>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5B1A"/>
    <w:rsid w:val="00186405"/>
    <w:rsid w:val="001864B5"/>
    <w:rsid w:val="00186628"/>
    <w:rsid w:val="00186BE6"/>
    <w:rsid w:val="00186C89"/>
    <w:rsid w:val="001870C2"/>
    <w:rsid w:val="0018758E"/>
    <w:rsid w:val="00187918"/>
    <w:rsid w:val="00187A4C"/>
    <w:rsid w:val="00187D8D"/>
    <w:rsid w:val="00190134"/>
    <w:rsid w:val="00190204"/>
    <w:rsid w:val="00190789"/>
    <w:rsid w:val="00190A60"/>
    <w:rsid w:val="00190B2B"/>
    <w:rsid w:val="00190B56"/>
    <w:rsid w:val="00190C4C"/>
    <w:rsid w:val="00190CE2"/>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A78"/>
    <w:rsid w:val="00192BFC"/>
    <w:rsid w:val="00192C81"/>
    <w:rsid w:val="00193796"/>
    <w:rsid w:val="001938B9"/>
    <w:rsid w:val="00193A37"/>
    <w:rsid w:val="00193B6B"/>
    <w:rsid w:val="00193D03"/>
    <w:rsid w:val="00193E38"/>
    <w:rsid w:val="00193FD5"/>
    <w:rsid w:val="00194304"/>
    <w:rsid w:val="00194693"/>
    <w:rsid w:val="001946AF"/>
    <w:rsid w:val="0019483A"/>
    <w:rsid w:val="00194EFF"/>
    <w:rsid w:val="00195010"/>
    <w:rsid w:val="0019545C"/>
    <w:rsid w:val="00195AEA"/>
    <w:rsid w:val="00195BAD"/>
    <w:rsid w:val="00195DD4"/>
    <w:rsid w:val="00195E05"/>
    <w:rsid w:val="00195E23"/>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2E99"/>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D0"/>
    <w:rsid w:val="001A68B3"/>
    <w:rsid w:val="001A691D"/>
    <w:rsid w:val="001A69DE"/>
    <w:rsid w:val="001A6A9B"/>
    <w:rsid w:val="001A6B6F"/>
    <w:rsid w:val="001A6BD7"/>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742"/>
    <w:rsid w:val="001B1BF7"/>
    <w:rsid w:val="001B1C70"/>
    <w:rsid w:val="001B2247"/>
    <w:rsid w:val="001B2307"/>
    <w:rsid w:val="001B24B3"/>
    <w:rsid w:val="001B25C9"/>
    <w:rsid w:val="001B2768"/>
    <w:rsid w:val="001B2806"/>
    <w:rsid w:val="001B28DD"/>
    <w:rsid w:val="001B2A46"/>
    <w:rsid w:val="001B2CF3"/>
    <w:rsid w:val="001B2D9C"/>
    <w:rsid w:val="001B2E5C"/>
    <w:rsid w:val="001B320B"/>
    <w:rsid w:val="001B321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71"/>
    <w:rsid w:val="001C4C4F"/>
    <w:rsid w:val="001C4C84"/>
    <w:rsid w:val="001C4E43"/>
    <w:rsid w:val="001C4F21"/>
    <w:rsid w:val="001C5440"/>
    <w:rsid w:val="001C54F3"/>
    <w:rsid w:val="001C5BA7"/>
    <w:rsid w:val="001C5D86"/>
    <w:rsid w:val="001C5E07"/>
    <w:rsid w:val="001C6033"/>
    <w:rsid w:val="001C626D"/>
    <w:rsid w:val="001C628A"/>
    <w:rsid w:val="001C66FD"/>
    <w:rsid w:val="001C687F"/>
    <w:rsid w:val="001C689C"/>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5D3"/>
    <w:rsid w:val="001D071E"/>
    <w:rsid w:val="001D0AFF"/>
    <w:rsid w:val="001D0C2A"/>
    <w:rsid w:val="001D0CBA"/>
    <w:rsid w:val="001D11EC"/>
    <w:rsid w:val="001D186D"/>
    <w:rsid w:val="001D18F3"/>
    <w:rsid w:val="001D1BCF"/>
    <w:rsid w:val="001D1C99"/>
    <w:rsid w:val="001D1CF4"/>
    <w:rsid w:val="001D1DBE"/>
    <w:rsid w:val="001D1ECC"/>
    <w:rsid w:val="001D1F1B"/>
    <w:rsid w:val="001D219E"/>
    <w:rsid w:val="001D221C"/>
    <w:rsid w:val="001D25EF"/>
    <w:rsid w:val="001D260F"/>
    <w:rsid w:val="001D274F"/>
    <w:rsid w:val="001D278E"/>
    <w:rsid w:val="001D2BC4"/>
    <w:rsid w:val="001D2DC4"/>
    <w:rsid w:val="001D2EBC"/>
    <w:rsid w:val="001D34C7"/>
    <w:rsid w:val="001D3980"/>
    <w:rsid w:val="001D3B88"/>
    <w:rsid w:val="001D3BD6"/>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2A5"/>
    <w:rsid w:val="001D73FD"/>
    <w:rsid w:val="001D745D"/>
    <w:rsid w:val="001D74B5"/>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F012E"/>
    <w:rsid w:val="001F025D"/>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301"/>
    <w:rsid w:val="00204349"/>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66A"/>
    <w:rsid w:val="00206949"/>
    <w:rsid w:val="00206960"/>
    <w:rsid w:val="0020698F"/>
    <w:rsid w:val="00206A8D"/>
    <w:rsid w:val="00206C1D"/>
    <w:rsid w:val="00206E56"/>
    <w:rsid w:val="00206F48"/>
    <w:rsid w:val="002070E6"/>
    <w:rsid w:val="00207329"/>
    <w:rsid w:val="00207827"/>
    <w:rsid w:val="00207D60"/>
    <w:rsid w:val="00207D68"/>
    <w:rsid w:val="00210405"/>
    <w:rsid w:val="0021066A"/>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88"/>
    <w:rsid w:val="00215E02"/>
    <w:rsid w:val="00215E2B"/>
    <w:rsid w:val="00216298"/>
    <w:rsid w:val="0021634D"/>
    <w:rsid w:val="002169E2"/>
    <w:rsid w:val="00216ADF"/>
    <w:rsid w:val="00216B27"/>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E44"/>
    <w:rsid w:val="002261CA"/>
    <w:rsid w:val="00226326"/>
    <w:rsid w:val="00226897"/>
    <w:rsid w:val="00226A79"/>
    <w:rsid w:val="00226A9D"/>
    <w:rsid w:val="00226D65"/>
    <w:rsid w:val="00226E1C"/>
    <w:rsid w:val="00226E2D"/>
    <w:rsid w:val="00226F10"/>
    <w:rsid w:val="00226F14"/>
    <w:rsid w:val="00226F5F"/>
    <w:rsid w:val="00227014"/>
    <w:rsid w:val="00227021"/>
    <w:rsid w:val="002270EF"/>
    <w:rsid w:val="00227248"/>
    <w:rsid w:val="002273D5"/>
    <w:rsid w:val="002275E2"/>
    <w:rsid w:val="0022762D"/>
    <w:rsid w:val="00227A0D"/>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7A1"/>
    <w:rsid w:val="00235869"/>
    <w:rsid w:val="002358CA"/>
    <w:rsid w:val="0023595D"/>
    <w:rsid w:val="00235CD9"/>
    <w:rsid w:val="002360B7"/>
    <w:rsid w:val="002361E8"/>
    <w:rsid w:val="002362E8"/>
    <w:rsid w:val="00236569"/>
    <w:rsid w:val="00236B09"/>
    <w:rsid w:val="00236C04"/>
    <w:rsid w:val="00236C81"/>
    <w:rsid w:val="00236D6D"/>
    <w:rsid w:val="002374B9"/>
    <w:rsid w:val="002375C5"/>
    <w:rsid w:val="002375EC"/>
    <w:rsid w:val="0023761D"/>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9D"/>
    <w:rsid w:val="00243F68"/>
    <w:rsid w:val="002447CF"/>
    <w:rsid w:val="0024491B"/>
    <w:rsid w:val="00244BCB"/>
    <w:rsid w:val="00244E4E"/>
    <w:rsid w:val="00244E9F"/>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D25"/>
    <w:rsid w:val="00250E33"/>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719"/>
    <w:rsid w:val="00255761"/>
    <w:rsid w:val="002557BA"/>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695"/>
    <w:rsid w:val="002577B3"/>
    <w:rsid w:val="0025797D"/>
    <w:rsid w:val="00257A13"/>
    <w:rsid w:val="00257F67"/>
    <w:rsid w:val="002600A3"/>
    <w:rsid w:val="002600DA"/>
    <w:rsid w:val="00260125"/>
    <w:rsid w:val="0026016F"/>
    <w:rsid w:val="002601A0"/>
    <w:rsid w:val="00260A78"/>
    <w:rsid w:val="00260DDB"/>
    <w:rsid w:val="0026129A"/>
    <w:rsid w:val="002612B0"/>
    <w:rsid w:val="00261518"/>
    <w:rsid w:val="00261718"/>
    <w:rsid w:val="002618C0"/>
    <w:rsid w:val="002618DE"/>
    <w:rsid w:val="00261BCC"/>
    <w:rsid w:val="00261DBF"/>
    <w:rsid w:val="00261EB9"/>
    <w:rsid w:val="0026211E"/>
    <w:rsid w:val="002624C9"/>
    <w:rsid w:val="002624D5"/>
    <w:rsid w:val="00262812"/>
    <w:rsid w:val="0026294A"/>
    <w:rsid w:val="0026299D"/>
    <w:rsid w:val="00262C7F"/>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B27"/>
    <w:rsid w:val="00265C11"/>
    <w:rsid w:val="00265DDB"/>
    <w:rsid w:val="00266041"/>
    <w:rsid w:val="002666FB"/>
    <w:rsid w:val="0026675A"/>
    <w:rsid w:val="002669F0"/>
    <w:rsid w:val="00266B24"/>
    <w:rsid w:val="00266C24"/>
    <w:rsid w:val="00267104"/>
    <w:rsid w:val="002671E5"/>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993"/>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49"/>
    <w:rsid w:val="002809E2"/>
    <w:rsid w:val="00280A4C"/>
    <w:rsid w:val="00280B47"/>
    <w:rsid w:val="00280BA4"/>
    <w:rsid w:val="00280BFA"/>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C9E"/>
    <w:rsid w:val="00282DCF"/>
    <w:rsid w:val="00282E53"/>
    <w:rsid w:val="00282F70"/>
    <w:rsid w:val="00283390"/>
    <w:rsid w:val="002833BB"/>
    <w:rsid w:val="002834A8"/>
    <w:rsid w:val="0028367F"/>
    <w:rsid w:val="0028370B"/>
    <w:rsid w:val="0028387E"/>
    <w:rsid w:val="00283995"/>
    <w:rsid w:val="00283E10"/>
    <w:rsid w:val="00283F5A"/>
    <w:rsid w:val="0028400C"/>
    <w:rsid w:val="00284284"/>
    <w:rsid w:val="002847C4"/>
    <w:rsid w:val="00284AAA"/>
    <w:rsid w:val="00284ABC"/>
    <w:rsid w:val="00284B76"/>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893"/>
    <w:rsid w:val="002879E8"/>
    <w:rsid w:val="00287BA1"/>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2367"/>
    <w:rsid w:val="00292641"/>
    <w:rsid w:val="002927F0"/>
    <w:rsid w:val="00292AE3"/>
    <w:rsid w:val="00292F9E"/>
    <w:rsid w:val="002932A5"/>
    <w:rsid w:val="00293317"/>
    <w:rsid w:val="00293545"/>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7EB"/>
    <w:rsid w:val="00297D59"/>
    <w:rsid w:val="00297DB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535"/>
    <w:rsid w:val="002A26A4"/>
    <w:rsid w:val="002A2949"/>
    <w:rsid w:val="002A2D04"/>
    <w:rsid w:val="002A2E4B"/>
    <w:rsid w:val="002A3613"/>
    <w:rsid w:val="002A386E"/>
    <w:rsid w:val="002A39EE"/>
    <w:rsid w:val="002A3B05"/>
    <w:rsid w:val="002A3DE5"/>
    <w:rsid w:val="002A3EAB"/>
    <w:rsid w:val="002A3F16"/>
    <w:rsid w:val="002A429D"/>
    <w:rsid w:val="002A43EA"/>
    <w:rsid w:val="002A475E"/>
    <w:rsid w:val="002A47CB"/>
    <w:rsid w:val="002A4815"/>
    <w:rsid w:val="002A48B2"/>
    <w:rsid w:val="002A48C5"/>
    <w:rsid w:val="002A49A6"/>
    <w:rsid w:val="002A4DD2"/>
    <w:rsid w:val="002A4FA1"/>
    <w:rsid w:val="002A51DA"/>
    <w:rsid w:val="002A53C5"/>
    <w:rsid w:val="002A565B"/>
    <w:rsid w:val="002A57B1"/>
    <w:rsid w:val="002A5985"/>
    <w:rsid w:val="002A5A09"/>
    <w:rsid w:val="002A5CD4"/>
    <w:rsid w:val="002A5D35"/>
    <w:rsid w:val="002A611C"/>
    <w:rsid w:val="002A6237"/>
    <w:rsid w:val="002A6318"/>
    <w:rsid w:val="002A63A7"/>
    <w:rsid w:val="002A68CC"/>
    <w:rsid w:val="002A6B6A"/>
    <w:rsid w:val="002A6C46"/>
    <w:rsid w:val="002A6E69"/>
    <w:rsid w:val="002A6E94"/>
    <w:rsid w:val="002A6F8F"/>
    <w:rsid w:val="002A6FC4"/>
    <w:rsid w:val="002A6FFD"/>
    <w:rsid w:val="002A704D"/>
    <w:rsid w:val="002A7326"/>
    <w:rsid w:val="002A7421"/>
    <w:rsid w:val="002A771F"/>
    <w:rsid w:val="002A78E8"/>
    <w:rsid w:val="002A7A2D"/>
    <w:rsid w:val="002A7E98"/>
    <w:rsid w:val="002A7F27"/>
    <w:rsid w:val="002B014B"/>
    <w:rsid w:val="002B095C"/>
    <w:rsid w:val="002B0A92"/>
    <w:rsid w:val="002B0ACC"/>
    <w:rsid w:val="002B0CAD"/>
    <w:rsid w:val="002B0D75"/>
    <w:rsid w:val="002B0E16"/>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D08"/>
    <w:rsid w:val="002B3E0E"/>
    <w:rsid w:val="002B4517"/>
    <w:rsid w:val="002B48C4"/>
    <w:rsid w:val="002B497D"/>
    <w:rsid w:val="002B4A1F"/>
    <w:rsid w:val="002B4C2C"/>
    <w:rsid w:val="002B4C86"/>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B3B"/>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858"/>
    <w:rsid w:val="002C6E2E"/>
    <w:rsid w:val="002C6EAB"/>
    <w:rsid w:val="002C6EB6"/>
    <w:rsid w:val="002C6EC0"/>
    <w:rsid w:val="002C6F1C"/>
    <w:rsid w:val="002C6FAD"/>
    <w:rsid w:val="002C6FF0"/>
    <w:rsid w:val="002C732D"/>
    <w:rsid w:val="002C7650"/>
    <w:rsid w:val="002C7C16"/>
    <w:rsid w:val="002C7FC3"/>
    <w:rsid w:val="002C7FC9"/>
    <w:rsid w:val="002C7FDD"/>
    <w:rsid w:val="002D0134"/>
    <w:rsid w:val="002D027C"/>
    <w:rsid w:val="002D02CD"/>
    <w:rsid w:val="002D0A22"/>
    <w:rsid w:val="002D0BC4"/>
    <w:rsid w:val="002D0D7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7F"/>
    <w:rsid w:val="002D4BCE"/>
    <w:rsid w:val="002D4CAE"/>
    <w:rsid w:val="002D4F3D"/>
    <w:rsid w:val="002D4F84"/>
    <w:rsid w:val="002D4F87"/>
    <w:rsid w:val="002D53BA"/>
    <w:rsid w:val="002D56A2"/>
    <w:rsid w:val="002D5743"/>
    <w:rsid w:val="002D5A96"/>
    <w:rsid w:val="002D5C5C"/>
    <w:rsid w:val="002D5D79"/>
    <w:rsid w:val="002D6330"/>
    <w:rsid w:val="002D681F"/>
    <w:rsid w:val="002D683B"/>
    <w:rsid w:val="002D6B6C"/>
    <w:rsid w:val="002D6DBA"/>
    <w:rsid w:val="002D70A8"/>
    <w:rsid w:val="002D7895"/>
    <w:rsid w:val="002D78D9"/>
    <w:rsid w:val="002D7AC8"/>
    <w:rsid w:val="002D7ADF"/>
    <w:rsid w:val="002D7E30"/>
    <w:rsid w:val="002D7E4D"/>
    <w:rsid w:val="002D7E8C"/>
    <w:rsid w:val="002E00EF"/>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217"/>
    <w:rsid w:val="002E5CE3"/>
    <w:rsid w:val="002E5D3A"/>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A73"/>
    <w:rsid w:val="002F2C54"/>
    <w:rsid w:val="002F2CC6"/>
    <w:rsid w:val="002F2CF7"/>
    <w:rsid w:val="002F2CFF"/>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D0C"/>
    <w:rsid w:val="002F4F08"/>
    <w:rsid w:val="002F4FB7"/>
    <w:rsid w:val="002F508C"/>
    <w:rsid w:val="002F516B"/>
    <w:rsid w:val="002F517D"/>
    <w:rsid w:val="002F5544"/>
    <w:rsid w:val="002F57F1"/>
    <w:rsid w:val="002F584A"/>
    <w:rsid w:val="002F59D0"/>
    <w:rsid w:val="002F5A31"/>
    <w:rsid w:val="002F5A70"/>
    <w:rsid w:val="002F5E20"/>
    <w:rsid w:val="002F5F16"/>
    <w:rsid w:val="002F62ED"/>
    <w:rsid w:val="002F6461"/>
    <w:rsid w:val="002F67E7"/>
    <w:rsid w:val="002F68E5"/>
    <w:rsid w:val="002F6AFA"/>
    <w:rsid w:val="002F6B3B"/>
    <w:rsid w:val="002F6BEC"/>
    <w:rsid w:val="002F6EFB"/>
    <w:rsid w:val="002F7113"/>
    <w:rsid w:val="002F71D2"/>
    <w:rsid w:val="002F732D"/>
    <w:rsid w:val="002F7461"/>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637"/>
    <w:rsid w:val="00304677"/>
    <w:rsid w:val="0030496D"/>
    <w:rsid w:val="00304974"/>
    <w:rsid w:val="00304E83"/>
    <w:rsid w:val="00304F66"/>
    <w:rsid w:val="0030511E"/>
    <w:rsid w:val="00305122"/>
    <w:rsid w:val="003052AF"/>
    <w:rsid w:val="003052E1"/>
    <w:rsid w:val="00305463"/>
    <w:rsid w:val="0030555E"/>
    <w:rsid w:val="003059E0"/>
    <w:rsid w:val="00305A6B"/>
    <w:rsid w:val="00305ABD"/>
    <w:rsid w:val="00305B00"/>
    <w:rsid w:val="00305BD2"/>
    <w:rsid w:val="00305CC9"/>
    <w:rsid w:val="00305DB0"/>
    <w:rsid w:val="00305E9E"/>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6C7"/>
    <w:rsid w:val="003108ED"/>
    <w:rsid w:val="003109D1"/>
    <w:rsid w:val="00310A3E"/>
    <w:rsid w:val="00310D2D"/>
    <w:rsid w:val="00310FA9"/>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4EB7"/>
    <w:rsid w:val="0031502A"/>
    <w:rsid w:val="00315032"/>
    <w:rsid w:val="003150E1"/>
    <w:rsid w:val="00315109"/>
    <w:rsid w:val="0031536E"/>
    <w:rsid w:val="00315552"/>
    <w:rsid w:val="003155AE"/>
    <w:rsid w:val="00315600"/>
    <w:rsid w:val="00315668"/>
    <w:rsid w:val="003159B6"/>
    <w:rsid w:val="00315AA7"/>
    <w:rsid w:val="00315AD9"/>
    <w:rsid w:val="00315AE6"/>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D7"/>
    <w:rsid w:val="00320D1E"/>
    <w:rsid w:val="00320E92"/>
    <w:rsid w:val="00320FB2"/>
    <w:rsid w:val="00321055"/>
    <w:rsid w:val="00321219"/>
    <w:rsid w:val="0032127F"/>
    <w:rsid w:val="00321342"/>
    <w:rsid w:val="003213D2"/>
    <w:rsid w:val="003216AC"/>
    <w:rsid w:val="003217F1"/>
    <w:rsid w:val="003218C3"/>
    <w:rsid w:val="00321AE4"/>
    <w:rsid w:val="00321CC8"/>
    <w:rsid w:val="00321CDA"/>
    <w:rsid w:val="00321DEF"/>
    <w:rsid w:val="00321E50"/>
    <w:rsid w:val="0032214E"/>
    <w:rsid w:val="003224FC"/>
    <w:rsid w:val="003226E5"/>
    <w:rsid w:val="003228E4"/>
    <w:rsid w:val="00322B04"/>
    <w:rsid w:val="00322B69"/>
    <w:rsid w:val="00322E54"/>
    <w:rsid w:val="00322EF2"/>
    <w:rsid w:val="00322F6A"/>
    <w:rsid w:val="00323022"/>
    <w:rsid w:val="003233EE"/>
    <w:rsid w:val="0032352D"/>
    <w:rsid w:val="003235F4"/>
    <w:rsid w:val="003236ED"/>
    <w:rsid w:val="00324076"/>
    <w:rsid w:val="0032417B"/>
    <w:rsid w:val="003244B6"/>
    <w:rsid w:val="0032455B"/>
    <w:rsid w:val="00324675"/>
    <w:rsid w:val="00324769"/>
    <w:rsid w:val="003247CC"/>
    <w:rsid w:val="00324B72"/>
    <w:rsid w:val="00324BF0"/>
    <w:rsid w:val="00324C4C"/>
    <w:rsid w:val="00324D25"/>
    <w:rsid w:val="0032515B"/>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B54"/>
    <w:rsid w:val="00330C85"/>
    <w:rsid w:val="003312EB"/>
    <w:rsid w:val="0033130E"/>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E9D"/>
    <w:rsid w:val="003371D3"/>
    <w:rsid w:val="00337617"/>
    <w:rsid w:val="00337887"/>
    <w:rsid w:val="0033793D"/>
    <w:rsid w:val="00337FA1"/>
    <w:rsid w:val="00340738"/>
    <w:rsid w:val="003408C7"/>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70C"/>
    <w:rsid w:val="003437F7"/>
    <w:rsid w:val="00343E62"/>
    <w:rsid w:val="003442DB"/>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BB"/>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76"/>
    <w:rsid w:val="0036682E"/>
    <w:rsid w:val="00366A7D"/>
    <w:rsid w:val="00366AC7"/>
    <w:rsid w:val="00366B5D"/>
    <w:rsid w:val="00366C4C"/>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52AA"/>
    <w:rsid w:val="00375469"/>
    <w:rsid w:val="00375629"/>
    <w:rsid w:val="003757D9"/>
    <w:rsid w:val="003758BE"/>
    <w:rsid w:val="003758D1"/>
    <w:rsid w:val="0037599B"/>
    <w:rsid w:val="00375A38"/>
    <w:rsid w:val="00375B74"/>
    <w:rsid w:val="00375BD6"/>
    <w:rsid w:val="00375E97"/>
    <w:rsid w:val="00376538"/>
    <w:rsid w:val="0037653B"/>
    <w:rsid w:val="0037657C"/>
    <w:rsid w:val="003766A8"/>
    <w:rsid w:val="0037680D"/>
    <w:rsid w:val="00376828"/>
    <w:rsid w:val="003768EA"/>
    <w:rsid w:val="00376D78"/>
    <w:rsid w:val="003771B8"/>
    <w:rsid w:val="00377629"/>
    <w:rsid w:val="003778DD"/>
    <w:rsid w:val="00377BE8"/>
    <w:rsid w:val="00377BE9"/>
    <w:rsid w:val="00377E97"/>
    <w:rsid w:val="00377FBF"/>
    <w:rsid w:val="0038008F"/>
    <w:rsid w:val="003801F4"/>
    <w:rsid w:val="0038035D"/>
    <w:rsid w:val="00380484"/>
    <w:rsid w:val="0038088B"/>
    <w:rsid w:val="00380912"/>
    <w:rsid w:val="00380922"/>
    <w:rsid w:val="003809AE"/>
    <w:rsid w:val="00380A54"/>
    <w:rsid w:val="00380B5A"/>
    <w:rsid w:val="00380DA2"/>
    <w:rsid w:val="0038122B"/>
    <w:rsid w:val="003812A5"/>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BFA"/>
    <w:rsid w:val="00385D6D"/>
    <w:rsid w:val="00385D7B"/>
    <w:rsid w:val="00385FEA"/>
    <w:rsid w:val="0038687A"/>
    <w:rsid w:val="00386DCC"/>
    <w:rsid w:val="003870B1"/>
    <w:rsid w:val="0038722D"/>
    <w:rsid w:val="003872CA"/>
    <w:rsid w:val="00387689"/>
    <w:rsid w:val="00387B54"/>
    <w:rsid w:val="00387B94"/>
    <w:rsid w:val="00387CAE"/>
    <w:rsid w:val="00387E2F"/>
    <w:rsid w:val="003900A2"/>
    <w:rsid w:val="00390286"/>
    <w:rsid w:val="003905E0"/>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F57"/>
    <w:rsid w:val="00392172"/>
    <w:rsid w:val="00392237"/>
    <w:rsid w:val="003922CE"/>
    <w:rsid w:val="00392525"/>
    <w:rsid w:val="00392554"/>
    <w:rsid w:val="00392582"/>
    <w:rsid w:val="00392FE0"/>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163"/>
    <w:rsid w:val="003A5224"/>
    <w:rsid w:val="003A52CE"/>
    <w:rsid w:val="003A52EC"/>
    <w:rsid w:val="003A557A"/>
    <w:rsid w:val="003A567F"/>
    <w:rsid w:val="003A56EB"/>
    <w:rsid w:val="003A5A36"/>
    <w:rsid w:val="003A5A82"/>
    <w:rsid w:val="003A5E9A"/>
    <w:rsid w:val="003A616E"/>
    <w:rsid w:val="003A617A"/>
    <w:rsid w:val="003A63A8"/>
    <w:rsid w:val="003A63B3"/>
    <w:rsid w:val="003A63C5"/>
    <w:rsid w:val="003A6421"/>
    <w:rsid w:val="003A65BA"/>
    <w:rsid w:val="003A6608"/>
    <w:rsid w:val="003A6708"/>
    <w:rsid w:val="003A6743"/>
    <w:rsid w:val="003A690A"/>
    <w:rsid w:val="003A6936"/>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F5F"/>
    <w:rsid w:val="003B6274"/>
    <w:rsid w:val="003B6764"/>
    <w:rsid w:val="003B67FC"/>
    <w:rsid w:val="003B6AE1"/>
    <w:rsid w:val="003B6C35"/>
    <w:rsid w:val="003B6CE2"/>
    <w:rsid w:val="003B6F42"/>
    <w:rsid w:val="003B7026"/>
    <w:rsid w:val="003B72DF"/>
    <w:rsid w:val="003B73C9"/>
    <w:rsid w:val="003B7424"/>
    <w:rsid w:val="003B74F1"/>
    <w:rsid w:val="003B7C7C"/>
    <w:rsid w:val="003B7D84"/>
    <w:rsid w:val="003B7ECD"/>
    <w:rsid w:val="003C005D"/>
    <w:rsid w:val="003C0096"/>
    <w:rsid w:val="003C0279"/>
    <w:rsid w:val="003C02DF"/>
    <w:rsid w:val="003C02EC"/>
    <w:rsid w:val="003C0361"/>
    <w:rsid w:val="003C0510"/>
    <w:rsid w:val="003C0630"/>
    <w:rsid w:val="003C0B23"/>
    <w:rsid w:val="003C0EA8"/>
    <w:rsid w:val="003C1048"/>
    <w:rsid w:val="003C14CD"/>
    <w:rsid w:val="003C17FA"/>
    <w:rsid w:val="003C1851"/>
    <w:rsid w:val="003C1BE7"/>
    <w:rsid w:val="003C1DBB"/>
    <w:rsid w:val="003C1E2E"/>
    <w:rsid w:val="003C1EBB"/>
    <w:rsid w:val="003C20D9"/>
    <w:rsid w:val="003C2441"/>
    <w:rsid w:val="003C2717"/>
    <w:rsid w:val="003C29CB"/>
    <w:rsid w:val="003C2DFC"/>
    <w:rsid w:val="003C31A6"/>
    <w:rsid w:val="003C3794"/>
    <w:rsid w:val="003C37D1"/>
    <w:rsid w:val="003C3955"/>
    <w:rsid w:val="003C39DD"/>
    <w:rsid w:val="003C3B5A"/>
    <w:rsid w:val="003C3F04"/>
    <w:rsid w:val="003C3F49"/>
    <w:rsid w:val="003C3FD2"/>
    <w:rsid w:val="003C4254"/>
    <w:rsid w:val="003C4569"/>
    <w:rsid w:val="003C4585"/>
    <w:rsid w:val="003C47DE"/>
    <w:rsid w:val="003C4815"/>
    <w:rsid w:val="003C491C"/>
    <w:rsid w:val="003C497B"/>
    <w:rsid w:val="003C499E"/>
    <w:rsid w:val="003C4AE5"/>
    <w:rsid w:val="003C4D48"/>
    <w:rsid w:val="003C4DBF"/>
    <w:rsid w:val="003C4EA5"/>
    <w:rsid w:val="003C50A8"/>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C76"/>
    <w:rsid w:val="003D5E6D"/>
    <w:rsid w:val="003D62CF"/>
    <w:rsid w:val="003D672B"/>
    <w:rsid w:val="003D6983"/>
    <w:rsid w:val="003D6A6A"/>
    <w:rsid w:val="003D6ED4"/>
    <w:rsid w:val="003D7083"/>
    <w:rsid w:val="003D7271"/>
    <w:rsid w:val="003D745C"/>
    <w:rsid w:val="003D764C"/>
    <w:rsid w:val="003D79C5"/>
    <w:rsid w:val="003D7BB2"/>
    <w:rsid w:val="003D7C5F"/>
    <w:rsid w:val="003D7C8E"/>
    <w:rsid w:val="003D7CFC"/>
    <w:rsid w:val="003E0120"/>
    <w:rsid w:val="003E01B5"/>
    <w:rsid w:val="003E07F1"/>
    <w:rsid w:val="003E0972"/>
    <w:rsid w:val="003E0A99"/>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323"/>
    <w:rsid w:val="003E43A6"/>
    <w:rsid w:val="003E43A8"/>
    <w:rsid w:val="003E45EC"/>
    <w:rsid w:val="003E4EF5"/>
    <w:rsid w:val="003E50F3"/>
    <w:rsid w:val="003E5332"/>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BE5"/>
    <w:rsid w:val="003F0050"/>
    <w:rsid w:val="003F0054"/>
    <w:rsid w:val="003F00E4"/>
    <w:rsid w:val="003F06E9"/>
    <w:rsid w:val="003F0910"/>
    <w:rsid w:val="003F0D5B"/>
    <w:rsid w:val="003F0D71"/>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3416"/>
    <w:rsid w:val="004034CF"/>
    <w:rsid w:val="0040393B"/>
    <w:rsid w:val="00403BDD"/>
    <w:rsid w:val="00404052"/>
    <w:rsid w:val="004041BB"/>
    <w:rsid w:val="004041FF"/>
    <w:rsid w:val="00404387"/>
    <w:rsid w:val="00404878"/>
    <w:rsid w:val="00404EA2"/>
    <w:rsid w:val="00404ECC"/>
    <w:rsid w:val="00404ED4"/>
    <w:rsid w:val="00405136"/>
    <w:rsid w:val="00405138"/>
    <w:rsid w:val="0040521E"/>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7CC"/>
    <w:rsid w:val="00413073"/>
    <w:rsid w:val="00413323"/>
    <w:rsid w:val="00413742"/>
    <w:rsid w:val="00413CB2"/>
    <w:rsid w:val="00413CDA"/>
    <w:rsid w:val="00414224"/>
    <w:rsid w:val="00414616"/>
    <w:rsid w:val="00414E12"/>
    <w:rsid w:val="00414F84"/>
    <w:rsid w:val="004150B3"/>
    <w:rsid w:val="004152F0"/>
    <w:rsid w:val="0041566A"/>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8F3"/>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CB6"/>
    <w:rsid w:val="00431E09"/>
    <w:rsid w:val="00431F05"/>
    <w:rsid w:val="0043206F"/>
    <w:rsid w:val="00432107"/>
    <w:rsid w:val="004322A5"/>
    <w:rsid w:val="004325DC"/>
    <w:rsid w:val="00432625"/>
    <w:rsid w:val="00432707"/>
    <w:rsid w:val="00432E15"/>
    <w:rsid w:val="00432EF0"/>
    <w:rsid w:val="0043315F"/>
    <w:rsid w:val="004337E0"/>
    <w:rsid w:val="00433BAD"/>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BE0"/>
    <w:rsid w:val="00445D9F"/>
    <w:rsid w:val="00445DD9"/>
    <w:rsid w:val="00445EFF"/>
    <w:rsid w:val="00445FDB"/>
    <w:rsid w:val="004461E7"/>
    <w:rsid w:val="00446404"/>
    <w:rsid w:val="004467AC"/>
    <w:rsid w:val="0044681A"/>
    <w:rsid w:val="00446844"/>
    <w:rsid w:val="00446B38"/>
    <w:rsid w:val="00446DF5"/>
    <w:rsid w:val="00447135"/>
    <w:rsid w:val="004473F6"/>
    <w:rsid w:val="0044761E"/>
    <w:rsid w:val="00447648"/>
    <w:rsid w:val="004478F0"/>
    <w:rsid w:val="00447B9F"/>
    <w:rsid w:val="00447CB9"/>
    <w:rsid w:val="00447F0C"/>
    <w:rsid w:val="00447F46"/>
    <w:rsid w:val="00450132"/>
    <w:rsid w:val="00450149"/>
    <w:rsid w:val="004504B5"/>
    <w:rsid w:val="004504F6"/>
    <w:rsid w:val="0045063D"/>
    <w:rsid w:val="004507D8"/>
    <w:rsid w:val="0045086D"/>
    <w:rsid w:val="0045099B"/>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CEB"/>
    <w:rsid w:val="00456F71"/>
    <w:rsid w:val="00457063"/>
    <w:rsid w:val="0045742A"/>
    <w:rsid w:val="00457564"/>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32"/>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338"/>
    <w:rsid w:val="00470A72"/>
    <w:rsid w:val="00470AF3"/>
    <w:rsid w:val="00470C58"/>
    <w:rsid w:val="00470C61"/>
    <w:rsid w:val="00470F41"/>
    <w:rsid w:val="0047104F"/>
    <w:rsid w:val="0047174D"/>
    <w:rsid w:val="00471870"/>
    <w:rsid w:val="00471969"/>
    <w:rsid w:val="0047226A"/>
    <w:rsid w:val="0047233A"/>
    <w:rsid w:val="004724A3"/>
    <w:rsid w:val="004724EE"/>
    <w:rsid w:val="0047252B"/>
    <w:rsid w:val="00472651"/>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274"/>
    <w:rsid w:val="004756FA"/>
    <w:rsid w:val="00475B8F"/>
    <w:rsid w:val="00475BB6"/>
    <w:rsid w:val="00475EBF"/>
    <w:rsid w:val="00475FAC"/>
    <w:rsid w:val="00475FC4"/>
    <w:rsid w:val="00476074"/>
    <w:rsid w:val="00476219"/>
    <w:rsid w:val="004762AB"/>
    <w:rsid w:val="004764CD"/>
    <w:rsid w:val="00476520"/>
    <w:rsid w:val="00476624"/>
    <w:rsid w:val="0047668E"/>
    <w:rsid w:val="00476C0F"/>
    <w:rsid w:val="00476C8C"/>
    <w:rsid w:val="0047709E"/>
    <w:rsid w:val="004773D8"/>
    <w:rsid w:val="004773F4"/>
    <w:rsid w:val="00477ACD"/>
    <w:rsid w:val="00477D90"/>
    <w:rsid w:val="00477FAF"/>
    <w:rsid w:val="00480112"/>
    <w:rsid w:val="00480146"/>
    <w:rsid w:val="00480264"/>
    <w:rsid w:val="0048034F"/>
    <w:rsid w:val="00480498"/>
    <w:rsid w:val="0048088B"/>
    <w:rsid w:val="00480962"/>
    <w:rsid w:val="00480A93"/>
    <w:rsid w:val="0048143F"/>
    <w:rsid w:val="004816F9"/>
    <w:rsid w:val="00481936"/>
    <w:rsid w:val="00481BA3"/>
    <w:rsid w:val="00481DB9"/>
    <w:rsid w:val="00481DEA"/>
    <w:rsid w:val="00481E0C"/>
    <w:rsid w:val="00481E66"/>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AAB"/>
    <w:rsid w:val="00497D1B"/>
    <w:rsid w:val="00497E40"/>
    <w:rsid w:val="004A042D"/>
    <w:rsid w:val="004A0502"/>
    <w:rsid w:val="004A06D1"/>
    <w:rsid w:val="004A0924"/>
    <w:rsid w:val="004A098A"/>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54C"/>
    <w:rsid w:val="004A2826"/>
    <w:rsid w:val="004A294D"/>
    <w:rsid w:val="004A297B"/>
    <w:rsid w:val="004A29F5"/>
    <w:rsid w:val="004A29FC"/>
    <w:rsid w:val="004A2A4C"/>
    <w:rsid w:val="004A2BA4"/>
    <w:rsid w:val="004A2C4E"/>
    <w:rsid w:val="004A2CAA"/>
    <w:rsid w:val="004A311D"/>
    <w:rsid w:val="004A3430"/>
    <w:rsid w:val="004A34A4"/>
    <w:rsid w:val="004A35F8"/>
    <w:rsid w:val="004A3613"/>
    <w:rsid w:val="004A3730"/>
    <w:rsid w:val="004A3779"/>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8E8"/>
    <w:rsid w:val="004A7935"/>
    <w:rsid w:val="004A7A0F"/>
    <w:rsid w:val="004A7B46"/>
    <w:rsid w:val="004A7D51"/>
    <w:rsid w:val="004B031C"/>
    <w:rsid w:val="004B036C"/>
    <w:rsid w:val="004B0701"/>
    <w:rsid w:val="004B0784"/>
    <w:rsid w:val="004B07A0"/>
    <w:rsid w:val="004B08C8"/>
    <w:rsid w:val="004B0AD1"/>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AA"/>
    <w:rsid w:val="004B4809"/>
    <w:rsid w:val="004B4851"/>
    <w:rsid w:val="004B488D"/>
    <w:rsid w:val="004B49B4"/>
    <w:rsid w:val="004B4A6A"/>
    <w:rsid w:val="004B4CA7"/>
    <w:rsid w:val="004B4F2D"/>
    <w:rsid w:val="004B513A"/>
    <w:rsid w:val="004B54BB"/>
    <w:rsid w:val="004B557E"/>
    <w:rsid w:val="004B5752"/>
    <w:rsid w:val="004B57D5"/>
    <w:rsid w:val="004B5BDB"/>
    <w:rsid w:val="004B6018"/>
    <w:rsid w:val="004B64FF"/>
    <w:rsid w:val="004B681D"/>
    <w:rsid w:val="004B6916"/>
    <w:rsid w:val="004B6937"/>
    <w:rsid w:val="004B6DE1"/>
    <w:rsid w:val="004B6EC4"/>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E55"/>
    <w:rsid w:val="004C1077"/>
    <w:rsid w:val="004C1266"/>
    <w:rsid w:val="004C12EA"/>
    <w:rsid w:val="004C15E1"/>
    <w:rsid w:val="004C18B1"/>
    <w:rsid w:val="004C1C39"/>
    <w:rsid w:val="004C1C5A"/>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B01"/>
    <w:rsid w:val="004D0D82"/>
    <w:rsid w:val="004D0F2A"/>
    <w:rsid w:val="004D1099"/>
    <w:rsid w:val="004D1392"/>
    <w:rsid w:val="004D14BA"/>
    <w:rsid w:val="004D14CB"/>
    <w:rsid w:val="004D152D"/>
    <w:rsid w:val="004D1640"/>
    <w:rsid w:val="004D1685"/>
    <w:rsid w:val="004D1A1B"/>
    <w:rsid w:val="004D1B0E"/>
    <w:rsid w:val="004D1C68"/>
    <w:rsid w:val="004D1CF8"/>
    <w:rsid w:val="004D2021"/>
    <w:rsid w:val="004D2093"/>
    <w:rsid w:val="004D21AA"/>
    <w:rsid w:val="004D2333"/>
    <w:rsid w:val="004D24DB"/>
    <w:rsid w:val="004D2791"/>
    <w:rsid w:val="004D2841"/>
    <w:rsid w:val="004D2B5D"/>
    <w:rsid w:val="004D2BCA"/>
    <w:rsid w:val="004D3374"/>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7"/>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200"/>
    <w:rsid w:val="004D720D"/>
    <w:rsid w:val="004D721E"/>
    <w:rsid w:val="004D7593"/>
    <w:rsid w:val="004D7958"/>
    <w:rsid w:val="004D7A05"/>
    <w:rsid w:val="004D7A7F"/>
    <w:rsid w:val="004D7CE3"/>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523"/>
    <w:rsid w:val="004E65EB"/>
    <w:rsid w:val="004E698B"/>
    <w:rsid w:val="004E6B59"/>
    <w:rsid w:val="004E6ED2"/>
    <w:rsid w:val="004E6FDB"/>
    <w:rsid w:val="004E70B3"/>
    <w:rsid w:val="004E712C"/>
    <w:rsid w:val="004E71AA"/>
    <w:rsid w:val="004E7200"/>
    <w:rsid w:val="004E7466"/>
    <w:rsid w:val="004E7720"/>
    <w:rsid w:val="004E7A7D"/>
    <w:rsid w:val="004E7C94"/>
    <w:rsid w:val="004E7E9C"/>
    <w:rsid w:val="004E7F44"/>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C85"/>
    <w:rsid w:val="004F2CCD"/>
    <w:rsid w:val="004F3785"/>
    <w:rsid w:val="004F392C"/>
    <w:rsid w:val="004F396D"/>
    <w:rsid w:val="004F3BD8"/>
    <w:rsid w:val="004F3CB1"/>
    <w:rsid w:val="004F3E21"/>
    <w:rsid w:val="004F4148"/>
    <w:rsid w:val="004F4449"/>
    <w:rsid w:val="004F4452"/>
    <w:rsid w:val="004F44FD"/>
    <w:rsid w:val="004F4767"/>
    <w:rsid w:val="004F4972"/>
    <w:rsid w:val="004F4A98"/>
    <w:rsid w:val="004F4B55"/>
    <w:rsid w:val="004F502D"/>
    <w:rsid w:val="004F536B"/>
    <w:rsid w:val="004F5403"/>
    <w:rsid w:val="004F58D5"/>
    <w:rsid w:val="004F5AC0"/>
    <w:rsid w:val="004F5AEA"/>
    <w:rsid w:val="004F5E59"/>
    <w:rsid w:val="004F6376"/>
    <w:rsid w:val="004F642D"/>
    <w:rsid w:val="004F6528"/>
    <w:rsid w:val="004F67CE"/>
    <w:rsid w:val="004F68B5"/>
    <w:rsid w:val="004F6954"/>
    <w:rsid w:val="004F6979"/>
    <w:rsid w:val="004F6A71"/>
    <w:rsid w:val="004F6B20"/>
    <w:rsid w:val="004F6F04"/>
    <w:rsid w:val="004F7E20"/>
    <w:rsid w:val="0050019E"/>
    <w:rsid w:val="00500406"/>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E0C"/>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21"/>
    <w:rsid w:val="00517DB5"/>
    <w:rsid w:val="00517E51"/>
    <w:rsid w:val="005200E7"/>
    <w:rsid w:val="005202BB"/>
    <w:rsid w:val="00520691"/>
    <w:rsid w:val="00520725"/>
    <w:rsid w:val="00520959"/>
    <w:rsid w:val="00520C5E"/>
    <w:rsid w:val="00520E73"/>
    <w:rsid w:val="0052120F"/>
    <w:rsid w:val="005212C5"/>
    <w:rsid w:val="0052138B"/>
    <w:rsid w:val="0052154C"/>
    <w:rsid w:val="005217F1"/>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3214"/>
    <w:rsid w:val="005232BE"/>
    <w:rsid w:val="005236FD"/>
    <w:rsid w:val="00523C7E"/>
    <w:rsid w:val="00523EDF"/>
    <w:rsid w:val="0052430D"/>
    <w:rsid w:val="0052433B"/>
    <w:rsid w:val="005244D9"/>
    <w:rsid w:val="005245E2"/>
    <w:rsid w:val="0052462E"/>
    <w:rsid w:val="00524786"/>
    <w:rsid w:val="005247F4"/>
    <w:rsid w:val="00524C71"/>
    <w:rsid w:val="00524CFF"/>
    <w:rsid w:val="00524D8F"/>
    <w:rsid w:val="00524E67"/>
    <w:rsid w:val="00524F0F"/>
    <w:rsid w:val="00525065"/>
    <w:rsid w:val="005253C2"/>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A6C"/>
    <w:rsid w:val="00533D19"/>
    <w:rsid w:val="00533DA3"/>
    <w:rsid w:val="0053403A"/>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959"/>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8AB"/>
    <w:rsid w:val="00540916"/>
    <w:rsid w:val="00540B4B"/>
    <w:rsid w:val="00540D04"/>
    <w:rsid w:val="00540D94"/>
    <w:rsid w:val="00540EA8"/>
    <w:rsid w:val="00541750"/>
    <w:rsid w:val="00541A42"/>
    <w:rsid w:val="0054248F"/>
    <w:rsid w:val="00542734"/>
    <w:rsid w:val="005427E0"/>
    <w:rsid w:val="00542E85"/>
    <w:rsid w:val="00542EC4"/>
    <w:rsid w:val="00542F05"/>
    <w:rsid w:val="00543133"/>
    <w:rsid w:val="0054318A"/>
    <w:rsid w:val="00543293"/>
    <w:rsid w:val="005433F3"/>
    <w:rsid w:val="00543559"/>
    <w:rsid w:val="00543839"/>
    <w:rsid w:val="005438E7"/>
    <w:rsid w:val="00543996"/>
    <w:rsid w:val="00543D35"/>
    <w:rsid w:val="00543D4C"/>
    <w:rsid w:val="00543ED1"/>
    <w:rsid w:val="005440F6"/>
    <w:rsid w:val="0054444A"/>
    <w:rsid w:val="005446C0"/>
    <w:rsid w:val="0054473E"/>
    <w:rsid w:val="00544BEA"/>
    <w:rsid w:val="00544F5F"/>
    <w:rsid w:val="005450A2"/>
    <w:rsid w:val="00545479"/>
    <w:rsid w:val="005455B2"/>
    <w:rsid w:val="00545681"/>
    <w:rsid w:val="005456A1"/>
    <w:rsid w:val="005457C7"/>
    <w:rsid w:val="0054586E"/>
    <w:rsid w:val="0054599A"/>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7F"/>
    <w:rsid w:val="00550EEC"/>
    <w:rsid w:val="00551187"/>
    <w:rsid w:val="0055149B"/>
    <w:rsid w:val="0055157B"/>
    <w:rsid w:val="00551A9A"/>
    <w:rsid w:val="00551C46"/>
    <w:rsid w:val="00551E03"/>
    <w:rsid w:val="00551F21"/>
    <w:rsid w:val="00551F5D"/>
    <w:rsid w:val="0055209C"/>
    <w:rsid w:val="005523C3"/>
    <w:rsid w:val="0055257F"/>
    <w:rsid w:val="00552A78"/>
    <w:rsid w:val="00552B40"/>
    <w:rsid w:val="00552BDC"/>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D84"/>
    <w:rsid w:val="00562F09"/>
    <w:rsid w:val="00563027"/>
    <w:rsid w:val="005630DC"/>
    <w:rsid w:val="005630E0"/>
    <w:rsid w:val="00563191"/>
    <w:rsid w:val="00563235"/>
    <w:rsid w:val="00563340"/>
    <w:rsid w:val="005637C8"/>
    <w:rsid w:val="00563843"/>
    <w:rsid w:val="00563AC3"/>
    <w:rsid w:val="00563CFB"/>
    <w:rsid w:val="00563D42"/>
    <w:rsid w:val="00563E2E"/>
    <w:rsid w:val="00564373"/>
    <w:rsid w:val="0056456B"/>
    <w:rsid w:val="00564AD2"/>
    <w:rsid w:val="00564E1A"/>
    <w:rsid w:val="005650D9"/>
    <w:rsid w:val="00565194"/>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41"/>
    <w:rsid w:val="00571743"/>
    <w:rsid w:val="005719F9"/>
    <w:rsid w:val="00571A83"/>
    <w:rsid w:val="00571C88"/>
    <w:rsid w:val="00571D5F"/>
    <w:rsid w:val="00571D65"/>
    <w:rsid w:val="0057213E"/>
    <w:rsid w:val="00572292"/>
    <w:rsid w:val="00572967"/>
    <w:rsid w:val="00572B76"/>
    <w:rsid w:val="00572D20"/>
    <w:rsid w:val="00572EA3"/>
    <w:rsid w:val="00573065"/>
    <w:rsid w:val="005730AC"/>
    <w:rsid w:val="005731BD"/>
    <w:rsid w:val="00573427"/>
    <w:rsid w:val="00573707"/>
    <w:rsid w:val="005738EA"/>
    <w:rsid w:val="00573E58"/>
    <w:rsid w:val="00573EA7"/>
    <w:rsid w:val="005740C2"/>
    <w:rsid w:val="0057417E"/>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1CE"/>
    <w:rsid w:val="005772FD"/>
    <w:rsid w:val="005774A1"/>
    <w:rsid w:val="005776A6"/>
    <w:rsid w:val="005777C2"/>
    <w:rsid w:val="00577D76"/>
    <w:rsid w:val="00580066"/>
    <w:rsid w:val="005804F7"/>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5A2"/>
    <w:rsid w:val="00590843"/>
    <w:rsid w:val="00590DB3"/>
    <w:rsid w:val="00590EE2"/>
    <w:rsid w:val="00591922"/>
    <w:rsid w:val="005919C7"/>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6521"/>
    <w:rsid w:val="00596550"/>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F35"/>
    <w:rsid w:val="005A2F38"/>
    <w:rsid w:val="005A2F7A"/>
    <w:rsid w:val="005A30A7"/>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4C8"/>
    <w:rsid w:val="005A6AB7"/>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409E"/>
    <w:rsid w:val="005B41C1"/>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5EC"/>
    <w:rsid w:val="005C4679"/>
    <w:rsid w:val="005C46D6"/>
    <w:rsid w:val="005C4846"/>
    <w:rsid w:val="005C4D70"/>
    <w:rsid w:val="005C4E8C"/>
    <w:rsid w:val="005C4F6C"/>
    <w:rsid w:val="005C4F6F"/>
    <w:rsid w:val="005C523F"/>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B3"/>
    <w:rsid w:val="005D0147"/>
    <w:rsid w:val="005D0199"/>
    <w:rsid w:val="005D01EE"/>
    <w:rsid w:val="005D062B"/>
    <w:rsid w:val="005D102C"/>
    <w:rsid w:val="005D102F"/>
    <w:rsid w:val="005D1256"/>
    <w:rsid w:val="005D1403"/>
    <w:rsid w:val="005D1559"/>
    <w:rsid w:val="005D15E8"/>
    <w:rsid w:val="005D173F"/>
    <w:rsid w:val="005D1A00"/>
    <w:rsid w:val="005D220A"/>
    <w:rsid w:val="005D227C"/>
    <w:rsid w:val="005D2334"/>
    <w:rsid w:val="005D2651"/>
    <w:rsid w:val="005D26CE"/>
    <w:rsid w:val="005D26E6"/>
    <w:rsid w:val="005D2807"/>
    <w:rsid w:val="005D2CBB"/>
    <w:rsid w:val="005D2DD0"/>
    <w:rsid w:val="005D2EC0"/>
    <w:rsid w:val="005D2EC3"/>
    <w:rsid w:val="005D2FA3"/>
    <w:rsid w:val="005D309E"/>
    <w:rsid w:val="005D37C2"/>
    <w:rsid w:val="005D3814"/>
    <w:rsid w:val="005D3A4B"/>
    <w:rsid w:val="005D3B56"/>
    <w:rsid w:val="005D3D16"/>
    <w:rsid w:val="005D3DFF"/>
    <w:rsid w:val="005D4113"/>
    <w:rsid w:val="005D414A"/>
    <w:rsid w:val="005D4302"/>
    <w:rsid w:val="005D43E7"/>
    <w:rsid w:val="005D442D"/>
    <w:rsid w:val="005D472A"/>
    <w:rsid w:val="005D47A3"/>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580"/>
    <w:rsid w:val="005D6836"/>
    <w:rsid w:val="005D6B6A"/>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6E5"/>
    <w:rsid w:val="005E07D7"/>
    <w:rsid w:val="005E0861"/>
    <w:rsid w:val="005E08F6"/>
    <w:rsid w:val="005E0AD2"/>
    <w:rsid w:val="005E0B47"/>
    <w:rsid w:val="005E0BCF"/>
    <w:rsid w:val="005E0EFA"/>
    <w:rsid w:val="005E0FAF"/>
    <w:rsid w:val="005E0FC6"/>
    <w:rsid w:val="005E132C"/>
    <w:rsid w:val="005E1834"/>
    <w:rsid w:val="005E1972"/>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C6"/>
    <w:rsid w:val="005E3DFE"/>
    <w:rsid w:val="005E3F1D"/>
    <w:rsid w:val="005E42FD"/>
    <w:rsid w:val="005E465E"/>
    <w:rsid w:val="005E4683"/>
    <w:rsid w:val="005E46EB"/>
    <w:rsid w:val="005E4763"/>
    <w:rsid w:val="005E4A04"/>
    <w:rsid w:val="005E4D55"/>
    <w:rsid w:val="005E4DB9"/>
    <w:rsid w:val="005E4FEB"/>
    <w:rsid w:val="005E5703"/>
    <w:rsid w:val="005E571C"/>
    <w:rsid w:val="005E591F"/>
    <w:rsid w:val="005E5A8E"/>
    <w:rsid w:val="005E5E1D"/>
    <w:rsid w:val="005E5EA7"/>
    <w:rsid w:val="005E6126"/>
    <w:rsid w:val="005E61B9"/>
    <w:rsid w:val="005E66CD"/>
    <w:rsid w:val="005E67DD"/>
    <w:rsid w:val="005E68F4"/>
    <w:rsid w:val="005E6DE9"/>
    <w:rsid w:val="005E6F43"/>
    <w:rsid w:val="005E74B6"/>
    <w:rsid w:val="005E7877"/>
    <w:rsid w:val="005E79DD"/>
    <w:rsid w:val="005E7A3C"/>
    <w:rsid w:val="005E7B52"/>
    <w:rsid w:val="005E7CAA"/>
    <w:rsid w:val="005E7DDE"/>
    <w:rsid w:val="005F008C"/>
    <w:rsid w:val="005F0111"/>
    <w:rsid w:val="005F012F"/>
    <w:rsid w:val="005F0A6F"/>
    <w:rsid w:val="005F0C09"/>
    <w:rsid w:val="005F0CE2"/>
    <w:rsid w:val="005F0E50"/>
    <w:rsid w:val="005F0EC0"/>
    <w:rsid w:val="005F1181"/>
    <w:rsid w:val="005F11DC"/>
    <w:rsid w:val="005F1335"/>
    <w:rsid w:val="005F1421"/>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538"/>
    <w:rsid w:val="005F3660"/>
    <w:rsid w:val="005F3BE4"/>
    <w:rsid w:val="005F3CF4"/>
    <w:rsid w:val="005F3D3B"/>
    <w:rsid w:val="005F3D74"/>
    <w:rsid w:val="005F3D8F"/>
    <w:rsid w:val="005F4036"/>
    <w:rsid w:val="005F40A3"/>
    <w:rsid w:val="005F41F5"/>
    <w:rsid w:val="005F43D1"/>
    <w:rsid w:val="005F472E"/>
    <w:rsid w:val="005F4795"/>
    <w:rsid w:val="005F49A6"/>
    <w:rsid w:val="005F4E4E"/>
    <w:rsid w:val="005F5004"/>
    <w:rsid w:val="005F51A4"/>
    <w:rsid w:val="005F54DA"/>
    <w:rsid w:val="005F56C5"/>
    <w:rsid w:val="005F58D3"/>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9C"/>
    <w:rsid w:val="00600109"/>
    <w:rsid w:val="006003C4"/>
    <w:rsid w:val="00600491"/>
    <w:rsid w:val="00600555"/>
    <w:rsid w:val="006005F8"/>
    <w:rsid w:val="00600A68"/>
    <w:rsid w:val="00600AC5"/>
    <w:rsid w:val="00600D36"/>
    <w:rsid w:val="00600EE4"/>
    <w:rsid w:val="0060154C"/>
    <w:rsid w:val="00601AF5"/>
    <w:rsid w:val="00601B83"/>
    <w:rsid w:val="0060202F"/>
    <w:rsid w:val="0060222B"/>
    <w:rsid w:val="0060225D"/>
    <w:rsid w:val="006022A2"/>
    <w:rsid w:val="006026F7"/>
    <w:rsid w:val="006028AF"/>
    <w:rsid w:val="00602AB6"/>
    <w:rsid w:val="00602E1F"/>
    <w:rsid w:val="00602E2D"/>
    <w:rsid w:val="00602F4E"/>
    <w:rsid w:val="00603032"/>
    <w:rsid w:val="0060329A"/>
    <w:rsid w:val="00603572"/>
    <w:rsid w:val="00603620"/>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E20"/>
    <w:rsid w:val="0063008C"/>
    <w:rsid w:val="00630280"/>
    <w:rsid w:val="006302ED"/>
    <w:rsid w:val="006303AC"/>
    <w:rsid w:val="0063055B"/>
    <w:rsid w:val="006306DD"/>
    <w:rsid w:val="00630725"/>
    <w:rsid w:val="006308C3"/>
    <w:rsid w:val="00630A48"/>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5BA"/>
    <w:rsid w:val="00636650"/>
    <w:rsid w:val="006367AF"/>
    <w:rsid w:val="00636C9A"/>
    <w:rsid w:val="00636DDF"/>
    <w:rsid w:val="00637151"/>
    <w:rsid w:val="006371E8"/>
    <w:rsid w:val="00637304"/>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5D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E1B"/>
    <w:rsid w:val="00650EE6"/>
    <w:rsid w:val="006512CE"/>
    <w:rsid w:val="006513F1"/>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66"/>
    <w:rsid w:val="00653833"/>
    <w:rsid w:val="00653B98"/>
    <w:rsid w:val="00653C42"/>
    <w:rsid w:val="00653C92"/>
    <w:rsid w:val="00653D9E"/>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E64"/>
    <w:rsid w:val="006620F5"/>
    <w:rsid w:val="006622FD"/>
    <w:rsid w:val="00662583"/>
    <w:rsid w:val="00662CCF"/>
    <w:rsid w:val="00662DAC"/>
    <w:rsid w:val="00663124"/>
    <w:rsid w:val="006634D1"/>
    <w:rsid w:val="006639EE"/>
    <w:rsid w:val="00663A0F"/>
    <w:rsid w:val="00663AEC"/>
    <w:rsid w:val="00664040"/>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B7A"/>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3019"/>
    <w:rsid w:val="0067323C"/>
    <w:rsid w:val="0067326E"/>
    <w:rsid w:val="00673706"/>
    <w:rsid w:val="00673883"/>
    <w:rsid w:val="00673A3B"/>
    <w:rsid w:val="00673EBF"/>
    <w:rsid w:val="00674137"/>
    <w:rsid w:val="006745EA"/>
    <w:rsid w:val="00674610"/>
    <w:rsid w:val="00674701"/>
    <w:rsid w:val="006747CB"/>
    <w:rsid w:val="00674C6C"/>
    <w:rsid w:val="00674CC2"/>
    <w:rsid w:val="0067533C"/>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B8D"/>
    <w:rsid w:val="00677CFF"/>
    <w:rsid w:val="00677ED7"/>
    <w:rsid w:val="00677F78"/>
    <w:rsid w:val="00680045"/>
    <w:rsid w:val="0068028B"/>
    <w:rsid w:val="006805BB"/>
    <w:rsid w:val="00680681"/>
    <w:rsid w:val="00680991"/>
    <w:rsid w:val="006809AC"/>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4FE"/>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7D6"/>
    <w:rsid w:val="006929D8"/>
    <w:rsid w:val="00692A66"/>
    <w:rsid w:val="00692C83"/>
    <w:rsid w:val="00692DBA"/>
    <w:rsid w:val="00693227"/>
    <w:rsid w:val="00693322"/>
    <w:rsid w:val="0069337C"/>
    <w:rsid w:val="006933B8"/>
    <w:rsid w:val="0069350D"/>
    <w:rsid w:val="006938CC"/>
    <w:rsid w:val="00693D1B"/>
    <w:rsid w:val="00693E42"/>
    <w:rsid w:val="00693E79"/>
    <w:rsid w:val="0069408F"/>
    <w:rsid w:val="006942D3"/>
    <w:rsid w:val="006942F1"/>
    <w:rsid w:val="00694728"/>
    <w:rsid w:val="00694ACC"/>
    <w:rsid w:val="00694CD6"/>
    <w:rsid w:val="00694F20"/>
    <w:rsid w:val="00694F8E"/>
    <w:rsid w:val="00694FE3"/>
    <w:rsid w:val="006952E0"/>
    <w:rsid w:val="006954DB"/>
    <w:rsid w:val="00695746"/>
    <w:rsid w:val="00695AB5"/>
    <w:rsid w:val="00695AE6"/>
    <w:rsid w:val="00695BED"/>
    <w:rsid w:val="00695C05"/>
    <w:rsid w:val="00696005"/>
    <w:rsid w:val="006961A2"/>
    <w:rsid w:val="006961F9"/>
    <w:rsid w:val="00696334"/>
    <w:rsid w:val="006963B4"/>
    <w:rsid w:val="006963FC"/>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69A"/>
    <w:rsid w:val="006A0BA4"/>
    <w:rsid w:val="006A0BBA"/>
    <w:rsid w:val="006A0CBF"/>
    <w:rsid w:val="006A0F66"/>
    <w:rsid w:val="006A1085"/>
    <w:rsid w:val="006A1224"/>
    <w:rsid w:val="006A12CC"/>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B26"/>
    <w:rsid w:val="006A5B67"/>
    <w:rsid w:val="006A5E9D"/>
    <w:rsid w:val="006A5FC2"/>
    <w:rsid w:val="006A609B"/>
    <w:rsid w:val="006A63E8"/>
    <w:rsid w:val="006A6547"/>
    <w:rsid w:val="006A6785"/>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9B"/>
    <w:rsid w:val="006B513E"/>
    <w:rsid w:val="006B5295"/>
    <w:rsid w:val="006B531B"/>
    <w:rsid w:val="006B533B"/>
    <w:rsid w:val="006B5456"/>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880"/>
    <w:rsid w:val="006D4920"/>
    <w:rsid w:val="006D49F6"/>
    <w:rsid w:val="006D4C05"/>
    <w:rsid w:val="006D4E01"/>
    <w:rsid w:val="006D4E58"/>
    <w:rsid w:val="006D591D"/>
    <w:rsid w:val="006D5C5D"/>
    <w:rsid w:val="006D5E08"/>
    <w:rsid w:val="006D5F4D"/>
    <w:rsid w:val="006D64D2"/>
    <w:rsid w:val="006D6511"/>
    <w:rsid w:val="006D659F"/>
    <w:rsid w:val="006D65C4"/>
    <w:rsid w:val="006D6781"/>
    <w:rsid w:val="006D68F8"/>
    <w:rsid w:val="006D69C9"/>
    <w:rsid w:val="006D6A00"/>
    <w:rsid w:val="006D6A77"/>
    <w:rsid w:val="006D6A7F"/>
    <w:rsid w:val="006D6D0D"/>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A96"/>
    <w:rsid w:val="006E1C22"/>
    <w:rsid w:val="006E1C6B"/>
    <w:rsid w:val="006E1CC3"/>
    <w:rsid w:val="006E1DB4"/>
    <w:rsid w:val="006E2514"/>
    <w:rsid w:val="006E25D9"/>
    <w:rsid w:val="006E2728"/>
    <w:rsid w:val="006E2A79"/>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6F"/>
    <w:rsid w:val="006E5848"/>
    <w:rsid w:val="006E59F7"/>
    <w:rsid w:val="006E5A21"/>
    <w:rsid w:val="006E5C91"/>
    <w:rsid w:val="006E5D5A"/>
    <w:rsid w:val="006E5F0B"/>
    <w:rsid w:val="006E5FE2"/>
    <w:rsid w:val="006E660F"/>
    <w:rsid w:val="006E6731"/>
    <w:rsid w:val="006E6965"/>
    <w:rsid w:val="006E6986"/>
    <w:rsid w:val="006E6CCF"/>
    <w:rsid w:val="006E6D13"/>
    <w:rsid w:val="006E6F8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541"/>
    <w:rsid w:val="00722810"/>
    <w:rsid w:val="00722D63"/>
    <w:rsid w:val="00722D8D"/>
    <w:rsid w:val="00722FAD"/>
    <w:rsid w:val="00723191"/>
    <w:rsid w:val="00723237"/>
    <w:rsid w:val="007232AA"/>
    <w:rsid w:val="007235B4"/>
    <w:rsid w:val="00723624"/>
    <w:rsid w:val="0072385E"/>
    <w:rsid w:val="00723903"/>
    <w:rsid w:val="007239D6"/>
    <w:rsid w:val="00723B44"/>
    <w:rsid w:val="00723DDF"/>
    <w:rsid w:val="00723E48"/>
    <w:rsid w:val="007240B1"/>
    <w:rsid w:val="0072421B"/>
    <w:rsid w:val="00724387"/>
    <w:rsid w:val="00724699"/>
    <w:rsid w:val="007248CE"/>
    <w:rsid w:val="00724A7E"/>
    <w:rsid w:val="00724B6F"/>
    <w:rsid w:val="00724CB2"/>
    <w:rsid w:val="00724D82"/>
    <w:rsid w:val="00724FB4"/>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A1A"/>
    <w:rsid w:val="00731022"/>
    <w:rsid w:val="0073104E"/>
    <w:rsid w:val="0073107C"/>
    <w:rsid w:val="00731121"/>
    <w:rsid w:val="007311C4"/>
    <w:rsid w:val="00731217"/>
    <w:rsid w:val="00731589"/>
    <w:rsid w:val="00731633"/>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54B"/>
    <w:rsid w:val="00740560"/>
    <w:rsid w:val="0074091C"/>
    <w:rsid w:val="00740F9F"/>
    <w:rsid w:val="00741371"/>
    <w:rsid w:val="00741404"/>
    <w:rsid w:val="00741516"/>
    <w:rsid w:val="00741594"/>
    <w:rsid w:val="00742185"/>
    <w:rsid w:val="007422EA"/>
    <w:rsid w:val="0074246F"/>
    <w:rsid w:val="0074262F"/>
    <w:rsid w:val="00742754"/>
    <w:rsid w:val="007429F6"/>
    <w:rsid w:val="00742AF5"/>
    <w:rsid w:val="00742AF9"/>
    <w:rsid w:val="00742AFF"/>
    <w:rsid w:val="00742E67"/>
    <w:rsid w:val="00742FA0"/>
    <w:rsid w:val="00743051"/>
    <w:rsid w:val="00743067"/>
    <w:rsid w:val="00743410"/>
    <w:rsid w:val="00743C24"/>
    <w:rsid w:val="00743C8F"/>
    <w:rsid w:val="007440FB"/>
    <w:rsid w:val="007443A9"/>
    <w:rsid w:val="0074447E"/>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EC8"/>
    <w:rsid w:val="00751037"/>
    <w:rsid w:val="00751214"/>
    <w:rsid w:val="007512CA"/>
    <w:rsid w:val="0075141F"/>
    <w:rsid w:val="007518BD"/>
    <w:rsid w:val="00751AFF"/>
    <w:rsid w:val="00751C2B"/>
    <w:rsid w:val="007520D9"/>
    <w:rsid w:val="00752365"/>
    <w:rsid w:val="00752372"/>
    <w:rsid w:val="00752514"/>
    <w:rsid w:val="00752AA3"/>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231"/>
    <w:rsid w:val="007564FC"/>
    <w:rsid w:val="00756593"/>
    <w:rsid w:val="00756729"/>
    <w:rsid w:val="00756BDF"/>
    <w:rsid w:val="00756F83"/>
    <w:rsid w:val="0075739B"/>
    <w:rsid w:val="007573E9"/>
    <w:rsid w:val="007574DB"/>
    <w:rsid w:val="00757541"/>
    <w:rsid w:val="0075782F"/>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11D"/>
    <w:rsid w:val="00761412"/>
    <w:rsid w:val="007618C8"/>
    <w:rsid w:val="007620C8"/>
    <w:rsid w:val="007623D2"/>
    <w:rsid w:val="0076267D"/>
    <w:rsid w:val="00762766"/>
    <w:rsid w:val="00762900"/>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D8A"/>
    <w:rsid w:val="0077005D"/>
    <w:rsid w:val="0077050F"/>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E07"/>
    <w:rsid w:val="00785E61"/>
    <w:rsid w:val="00785F68"/>
    <w:rsid w:val="00786157"/>
    <w:rsid w:val="00786159"/>
    <w:rsid w:val="00786388"/>
    <w:rsid w:val="007863C5"/>
    <w:rsid w:val="00786457"/>
    <w:rsid w:val="00786542"/>
    <w:rsid w:val="007866AC"/>
    <w:rsid w:val="00786736"/>
    <w:rsid w:val="0078692F"/>
    <w:rsid w:val="00786F1A"/>
    <w:rsid w:val="007871A2"/>
    <w:rsid w:val="00787252"/>
    <w:rsid w:val="0078738C"/>
    <w:rsid w:val="0078770B"/>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ACC"/>
    <w:rsid w:val="00793B31"/>
    <w:rsid w:val="00793D8D"/>
    <w:rsid w:val="00793DC3"/>
    <w:rsid w:val="00793F6A"/>
    <w:rsid w:val="007941CE"/>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826"/>
    <w:rsid w:val="007A1C41"/>
    <w:rsid w:val="007A24F7"/>
    <w:rsid w:val="007A2A29"/>
    <w:rsid w:val="007A2B7B"/>
    <w:rsid w:val="007A2C8F"/>
    <w:rsid w:val="007A2CF0"/>
    <w:rsid w:val="007A2DAD"/>
    <w:rsid w:val="007A302E"/>
    <w:rsid w:val="007A317E"/>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6C1"/>
    <w:rsid w:val="007A6C51"/>
    <w:rsid w:val="007A6D92"/>
    <w:rsid w:val="007A6E9B"/>
    <w:rsid w:val="007A6F67"/>
    <w:rsid w:val="007A6F6E"/>
    <w:rsid w:val="007A70DB"/>
    <w:rsid w:val="007A7229"/>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618"/>
    <w:rsid w:val="007B3810"/>
    <w:rsid w:val="007B3B30"/>
    <w:rsid w:val="007B3C71"/>
    <w:rsid w:val="007B3CE7"/>
    <w:rsid w:val="007B3D21"/>
    <w:rsid w:val="007B42B0"/>
    <w:rsid w:val="007B44D5"/>
    <w:rsid w:val="007B46B9"/>
    <w:rsid w:val="007B481D"/>
    <w:rsid w:val="007B4B8B"/>
    <w:rsid w:val="007B5728"/>
    <w:rsid w:val="007B5759"/>
    <w:rsid w:val="007B5761"/>
    <w:rsid w:val="007B57E3"/>
    <w:rsid w:val="007B5804"/>
    <w:rsid w:val="007B5895"/>
    <w:rsid w:val="007B58CD"/>
    <w:rsid w:val="007B59B9"/>
    <w:rsid w:val="007B5C05"/>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472"/>
    <w:rsid w:val="007C3587"/>
    <w:rsid w:val="007C35A2"/>
    <w:rsid w:val="007C37F1"/>
    <w:rsid w:val="007C3A87"/>
    <w:rsid w:val="007C3E88"/>
    <w:rsid w:val="007C41D7"/>
    <w:rsid w:val="007C41DE"/>
    <w:rsid w:val="007C4204"/>
    <w:rsid w:val="007C451D"/>
    <w:rsid w:val="007C4955"/>
    <w:rsid w:val="007C4D73"/>
    <w:rsid w:val="007C4E42"/>
    <w:rsid w:val="007C4F33"/>
    <w:rsid w:val="007C5146"/>
    <w:rsid w:val="007C5382"/>
    <w:rsid w:val="007C546B"/>
    <w:rsid w:val="007C54DF"/>
    <w:rsid w:val="007C5595"/>
    <w:rsid w:val="007C56BA"/>
    <w:rsid w:val="007C5CD0"/>
    <w:rsid w:val="007C61C3"/>
    <w:rsid w:val="007C6703"/>
    <w:rsid w:val="007C6A99"/>
    <w:rsid w:val="007C6C13"/>
    <w:rsid w:val="007C6C54"/>
    <w:rsid w:val="007C6D62"/>
    <w:rsid w:val="007C6E33"/>
    <w:rsid w:val="007C6F10"/>
    <w:rsid w:val="007C75D2"/>
    <w:rsid w:val="007C7ACA"/>
    <w:rsid w:val="007C7BC9"/>
    <w:rsid w:val="007C7C11"/>
    <w:rsid w:val="007C7C6B"/>
    <w:rsid w:val="007C7F11"/>
    <w:rsid w:val="007C7F1D"/>
    <w:rsid w:val="007C7FA6"/>
    <w:rsid w:val="007D022C"/>
    <w:rsid w:val="007D032A"/>
    <w:rsid w:val="007D0433"/>
    <w:rsid w:val="007D047F"/>
    <w:rsid w:val="007D0872"/>
    <w:rsid w:val="007D0D11"/>
    <w:rsid w:val="007D0D6A"/>
    <w:rsid w:val="007D0E4F"/>
    <w:rsid w:val="007D0E8B"/>
    <w:rsid w:val="007D1050"/>
    <w:rsid w:val="007D13C5"/>
    <w:rsid w:val="007D182C"/>
    <w:rsid w:val="007D1AFC"/>
    <w:rsid w:val="007D1D47"/>
    <w:rsid w:val="007D215E"/>
    <w:rsid w:val="007D2166"/>
    <w:rsid w:val="007D22C6"/>
    <w:rsid w:val="007D233C"/>
    <w:rsid w:val="007D24FB"/>
    <w:rsid w:val="007D275B"/>
    <w:rsid w:val="007D2AEF"/>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CBA"/>
    <w:rsid w:val="007D6E07"/>
    <w:rsid w:val="007D6E22"/>
    <w:rsid w:val="007D71B6"/>
    <w:rsid w:val="007D71D3"/>
    <w:rsid w:val="007D74B8"/>
    <w:rsid w:val="007D76A0"/>
    <w:rsid w:val="007D79DE"/>
    <w:rsid w:val="007D7A00"/>
    <w:rsid w:val="007D7A60"/>
    <w:rsid w:val="007D7D65"/>
    <w:rsid w:val="007E00BE"/>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5B"/>
    <w:rsid w:val="007E298B"/>
    <w:rsid w:val="007E2CD4"/>
    <w:rsid w:val="007E34D7"/>
    <w:rsid w:val="007E3672"/>
    <w:rsid w:val="007E37AC"/>
    <w:rsid w:val="007E3AF4"/>
    <w:rsid w:val="007E3BE1"/>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FAE"/>
    <w:rsid w:val="007F20D3"/>
    <w:rsid w:val="007F2237"/>
    <w:rsid w:val="007F2380"/>
    <w:rsid w:val="007F2513"/>
    <w:rsid w:val="007F2961"/>
    <w:rsid w:val="007F2A2A"/>
    <w:rsid w:val="007F2AE3"/>
    <w:rsid w:val="007F2C28"/>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9FC"/>
    <w:rsid w:val="007F6B46"/>
    <w:rsid w:val="007F6E08"/>
    <w:rsid w:val="007F6E85"/>
    <w:rsid w:val="007F6E9D"/>
    <w:rsid w:val="007F6F29"/>
    <w:rsid w:val="007F7027"/>
    <w:rsid w:val="007F7477"/>
    <w:rsid w:val="007F752E"/>
    <w:rsid w:val="007F7EAF"/>
    <w:rsid w:val="007F7EC1"/>
    <w:rsid w:val="007F7F0D"/>
    <w:rsid w:val="007F7FCE"/>
    <w:rsid w:val="0080053C"/>
    <w:rsid w:val="00800555"/>
    <w:rsid w:val="008005E5"/>
    <w:rsid w:val="0080060A"/>
    <w:rsid w:val="0080075F"/>
    <w:rsid w:val="00800780"/>
    <w:rsid w:val="00800887"/>
    <w:rsid w:val="008009DC"/>
    <w:rsid w:val="00800C38"/>
    <w:rsid w:val="00800C6C"/>
    <w:rsid w:val="0080109A"/>
    <w:rsid w:val="008013D7"/>
    <w:rsid w:val="008015B0"/>
    <w:rsid w:val="008017DE"/>
    <w:rsid w:val="0080191B"/>
    <w:rsid w:val="00801999"/>
    <w:rsid w:val="00801A6F"/>
    <w:rsid w:val="00801BE3"/>
    <w:rsid w:val="00801ECF"/>
    <w:rsid w:val="00801EEF"/>
    <w:rsid w:val="00802029"/>
    <w:rsid w:val="00802224"/>
    <w:rsid w:val="00802558"/>
    <w:rsid w:val="0080259C"/>
    <w:rsid w:val="0080278A"/>
    <w:rsid w:val="00802C6C"/>
    <w:rsid w:val="00802D00"/>
    <w:rsid w:val="00802D90"/>
    <w:rsid w:val="00802DBC"/>
    <w:rsid w:val="00803060"/>
    <w:rsid w:val="0080319C"/>
    <w:rsid w:val="00803423"/>
    <w:rsid w:val="008034A1"/>
    <w:rsid w:val="00803F90"/>
    <w:rsid w:val="00804781"/>
    <w:rsid w:val="00804977"/>
    <w:rsid w:val="00804B5A"/>
    <w:rsid w:val="00805797"/>
    <w:rsid w:val="00805884"/>
    <w:rsid w:val="00805900"/>
    <w:rsid w:val="008061F3"/>
    <w:rsid w:val="008063DD"/>
    <w:rsid w:val="008064BB"/>
    <w:rsid w:val="00806A12"/>
    <w:rsid w:val="00806A94"/>
    <w:rsid w:val="00806E6C"/>
    <w:rsid w:val="00806F9D"/>
    <w:rsid w:val="00807873"/>
    <w:rsid w:val="00807A9D"/>
    <w:rsid w:val="00807CF9"/>
    <w:rsid w:val="00807D95"/>
    <w:rsid w:val="00807DD6"/>
    <w:rsid w:val="0081005B"/>
    <w:rsid w:val="00810085"/>
    <w:rsid w:val="008100AB"/>
    <w:rsid w:val="008100E2"/>
    <w:rsid w:val="008104EF"/>
    <w:rsid w:val="00810516"/>
    <w:rsid w:val="008105CC"/>
    <w:rsid w:val="00810982"/>
    <w:rsid w:val="00810BB3"/>
    <w:rsid w:val="00810CAC"/>
    <w:rsid w:val="00811201"/>
    <w:rsid w:val="00811247"/>
    <w:rsid w:val="00811313"/>
    <w:rsid w:val="00811403"/>
    <w:rsid w:val="0081156A"/>
    <w:rsid w:val="0081167E"/>
    <w:rsid w:val="00811A3F"/>
    <w:rsid w:val="00811A55"/>
    <w:rsid w:val="008121EF"/>
    <w:rsid w:val="008125D1"/>
    <w:rsid w:val="00812911"/>
    <w:rsid w:val="00812EC1"/>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2C"/>
    <w:rsid w:val="008162BA"/>
    <w:rsid w:val="008162D1"/>
    <w:rsid w:val="008165A2"/>
    <w:rsid w:val="008166AE"/>
    <w:rsid w:val="008169C9"/>
    <w:rsid w:val="00816AC2"/>
    <w:rsid w:val="00816AD0"/>
    <w:rsid w:val="00816B37"/>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41"/>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7C"/>
    <w:rsid w:val="008333D7"/>
    <w:rsid w:val="0083377A"/>
    <w:rsid w:val="008338ED"/>
    <w:rsid w:val="008338F6"/>
    <w:rsid w:val="00833B31"/>
    <w:rsid w:val="00833BF3"/>
    <w:rsid w:val="00833ECB"/>
    <w:rsid w:val="00833FBB"/>
    <w:rsid w:val="00834009"/>
    <w:rsid w:val="0083410C"/>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347"/>
    <w:rsid w:val="008374B9"/>
    <w:rsid w:val="00837545"/>
    <w:rsid w:val="0083770F"/>
    <w:rsid w:val="00837878"/>
    <w:rsid w:val="008379B1"/>
    <w:rsid w:val="00837DBE"/>
    <w:rsid w:val="00837ED6"/>
    <w:rsid w:val="008401F9"/>
    <w:rsid w:val="00840402"/>
    <w:rsid w:val="0084046A"/>
    <w:rsid w:val="008404CA"/>
    <w:rsid w:val="0084068A"/>
    <w:rsid w:val="0084071B"/>
    <w:rsid w:val="00840AA4"/>
    <w:rsid w:val="00840E4B"/>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AED"/>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B3F"/>
    <w:rsid w:val="00853B92"/>
    <w:rsid w:val="008540C3"/>
    <w:rsid w:val="00854179"/>
    <w:rsid w:val="008542D7"/>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ED7"/>
    <w:rsid w:val="00857F3C"/>
    <w:rsid w:val="008604E4"/>
    <w:rsid w:val="008605BC"/>
    <w:rsid w:val="0086069A"/>
    <w:rsid w:val="008606D4"/>
    <w:rsid w:val="008606F6"/>
    <w:rsid w:val="00860CCD"/>
    <w:rsid w:val="00860CFB"/>
    <w:rsid w:val="00860DE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2AB"/>
    <w:rsid w:val="008669CC"/>
    <w:rsid w:val="00866B5D"/>
    <w:rsid w:val="008672C8"/>
    <w:rsid w:val="008673BB"/>
    <w:rsid w:val="00867702"/>
    <w:rsid w:val="00867A16"/>
    <w:rsid w:val="00867AD0"/>
    <w:rsid w:val="00870030"/>
    <w:rsid w:val="00870159"/>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62"/>
    <w:rsid w:val="00874B40"/>
    <w:rsid w:val="00874F14"/>
    <w:rsid w:val="008751BF"/>
    <w:rsid w:val="008758D8"/>
    <w:rsid w:val="00876038"/>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436"/>
    <w:rsid w:val="008814F1"/>
    <w:rsid w:val="0088151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9002A"/>
    <w:rsid w:val="008902F7"/>
    <w:rsid w:val="00890527"/>
    <w:rsid w:val="0089055F"/>
    <w:rsid w:val="0089062E"/>
    <w:rsid w:val="00890EFF"/>
    <w:rsid w:val="00890F86"/>
    <w:rsid w:val="00891178"/>
    <w:rsid w:val="00891384"/>
    <w:rsid w:val="008914A2"/>
    <w:rsid w:val="0089160A"/>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FEC"/>
    <w:rsid w:val="00893085"/>
    <w:rsid w:val="008930E3"/>
    <w:rsid w:val="0089326C"/>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72B"/>
    <w:rsid w:val="00897744"/>
    <w:rsid w:val="0089775D"/>
    <w:rsid w:val="00897943"/>
    <w:rsid w:val="00897D22"/>
    <w:rsid w:val="00897E29"/>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1E43"/>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FFA"/>
    <w:rsid w:val="008D0437"/>
    <w:rsid w:val="008D078F"/>
    <w:rsid w:val="008D0A10"/>
    <w:rsid w:val="008D0AD6"/>
    <w:rsid w:val="008D0C99"/>
    <w:rsid w:val="008D0D22"/>
    <w:rsid w:val="008D0D50"/>
    <w:rsid w:val="008D0D8D"/>
    <w:rsid w:val="008D0DDA"/>
    <w:rsid w:val="008D0E56"/>
    <w:rsid w:val="008D0E84"/>
    <w:rsid w:val="008D0F59"/>
    <w:rsid w:val="008D13DB"/>
    <w:rsid w:val="008D1448"/>
    <w:rsid w:val="008D1466"/>
    <w:rsid w:val="008D1703"/>
    <w:rsid w:val="008D1818"/>
    <w:rsid w:val="008D1A26"/>
    <w:rsid w:val="008D1A5E"/>
    <w:rsid w:val="008D1A70"/>
    <w:rsid w:val="008D1D27"/>
    <w:rsid w:val="008D1F4B"/>
    <w:rsid w:val="008D201D"/>
    <w:rsid w:val="008D27D3"/>
    <w:rsid w:val="008D2A38"/>
    <w:rsid w:val="008D2D93"/>
    <w:rsid w:val="008D30FC"/>
    <w:rsid w:val="008D32A1"/>
    <w:rsid w:val="008D34B9"/>
    <w:rsid w:val="008D3F85"/>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7AC"/>
    <w:rsid w:val="008E0B19"/>
    <w:rsid w:val="008E1034"/>
    <w:rsid w:val="008E13B5"/>
    <w:rsid w:val="008E1488"/>
    <w:rsid w:val="008E15FB"/>
    <w:rsid w:val="008E1657"/>
    <w:rsid w:val="008E1A0B"/>
    <w:rsid w:val="008E1ADA"/>
    <w:rsid w:val="008E1E62"/>
    <w:rsid w:val="008E1FF6"/>
    <w:rsid w:val="008E22C0"/>
    <w:rsid w:val="008E24F6"/>
    <w:rsid w:val="008E289A"/>
    <w:rsid w:val="008E2A12"/>
    <w:rsid w:val="008E35DD"/>
    <w:rsid w:val="008E35EA"/>
    <w:rsid w:val="008E3712"/>
    <w:rsid w:val="008E3730"/>
    <w:rsid w:val="008E38C6"/>
    <w:rsid w:val="008E3942"/>
    <w:rsid w:val="008E3C0D"/>
    <w:rsid w:val="008E40D4"/>
    <w:rsid w:val="008E443C"/>
    <w:rsid w:val="008E46C8"/>
    <w:rsid w:val="008E4701"/>
    <w:rsid w:val="008E4824"/>
    <w:rsid w:val="008E49F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53"/>
    <w:rsid w:val="008E71A3"/>
    <w:rsid w:val="008E7272"/>
    <w:rsid w:val="008E7370"/>
    <w:rsid w:val="008E7517"/>
    <w:rsid w:val="008E7EFE"/>
    <w:rsid w:val="008F0099"/>
    <w:rsid w:val="008F0266"/>
    <w:rsid w:val="008F0400"/>
    <w:rsid w:val="008F0705"/>
    <w:rsid w:val="008F07D1"/>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3112"/>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EAE"/>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AA"/>
    <w:rsid w:val="00907EF8"/>
    <w:rsid w:val="00907F76"/>
    <w:rsid w:val="00907FBA"/>
    <w:rsid w:val="0091067A"/>
    <w:rsid w:val="00910870"/>
    <w:rsid w:val="00910E66"/>
    <w:rsid w:val="00910F1F"/>
    <w:rsid w:val="009111A8"/>
    <w:rsid w:val="00911372"/>
    <w:rsid w:val="0091142E"/>
    <w:rsid w:val="00911C6C"/>
    <w:rsid w:val="00911CBF"/>
    <w:rsid w:val="00911DED"/>
    <w:rsid w:val="00911E2C"/>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A1"/>
    <w:rsid w:val="00923B00"/>
    <w:rsid w:val="00924224"/>
    <w:rsid w:val="00924329"/>
    <w:rsid w:val="009245C9"/>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276"/>
    <w:rsid w:val="00926809"/>
    <w:rsid w:val="00926814"/>
    <w:rsid w:val="0092684E"/>
    <w:rsid w:val="00926D33"/>
    <w:rsid w:val="00927595"/>
    <w:rsid w:val="0092765A"/>
    <w:rsid w:val="00927693"/>
    <w:rsid w:val="00927A29"/>
    <w:rsid w:val="00927BAD"/>
    <w:rsid w:val="00927C06"/>
    <w:rsid w:val="00927DB7"/>
    <w:rsid w:val="00930008"/>
    <w:rsid w:val="0093005B"/>
    <w:rsid w:val="0093010C"/>
    <w:rsid w:val="00930242"/>
    <w:rsid w:val="009303C0"/>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3EB"/>
    <w:rsid w:val="00933642"/>
    <w:rsid w:val="00933761"/>
    <w:rsid w:val="00933963"/>
    <w:rsid w:val="00933FF8"/>
    <w:rsid w:val="009343CC"/>
    <w:rsid w:val="00934729"/>
    <w:rsid w:val="00934A6F"/>
    <w:rsid w:val="00934B0B"/>
    <w:rsid w:val="00934BEF"/>
    <w:rsid w:val="0093550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C4"/>
    <w:rsid w:val="00937FD2"/>
    <w:rsid w:val="009401BC"/>
    <w:rsid w:val="0094022E"/>
    <w:rsid w:val="009402F3"/>
    <w:rsid w:val="009403FD"/>
    <w:rsid w:val="0094055B"/>
    <w:rsid w:val="00940566"/>
    <w:rsid w:val="00940780"/>
    <w:rsid w:val="00940EEC"/>
    <w:rsid w:val="00940F1C"/>
    <w:rsid w:val="0094104A"/>
    <w:rsid w:val="0094107B"/>
    <w:rsid w:val="0094126E"/>
    <w:rsid w:val="0094152D"/>
    <w:rsid w:val="0094162D"/>
    <w:rsid w:val="0094182B"/>
    <w:rsid w:val="00941961"/>
    <w:rsid w:val="00941FF3"/>
    <w:rsid w:val="00942171"/>
    <w:rsid w:val="009422BF"/>
    <w:rsid w:val="009425F7"/>
    <w:rsid w:val="009429D6"/>
    <w:rsid w:val="00942F10"/>
    <w:rsid w:val="00942F5D"/>
    <w:rsid w:val="0094398C"/>
    <w:rsid w:val="00943B21"/>
    <w:rsid w:val="00943EAF"/>
    <w:rsid w:val="00944201"/>
    <w:rsid w:val="00944392"/>
    <w:rsid w:val="00944683"/>
    <w:rsid w:val="00944AF0"/>
    <w:rsid w:val="00944E8D"/>
    <w:rsid w:val="00944F81"/>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CC"/>
    <w:rsid w:val="00955B82"/>
    <w:rsid w:val="00955D2A"/>
    <w:rsid w:val="00956065"/>
    <w:rsid w:val="009562C1"/>
    <w:rsid w:val="0095680E"/>
    <w:rsid w:val="009568BE"/>
    <w:rsid w:val="0095694D"/>
    <w:rsid w:val="00956FDB"/>
    <w:rsid w:val="00957496"/>
    <w:rsid w:val="0095753F"/>
    <w:rsid w:val="009576D0"/>
    <w:rsid w:val="009577B7"/>
    <w:rsid w:val="00957FA4"/>
    <w:rsid w:val="00960563"/>
    <w:rsid w:val="009607FE"/>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E4A"/>
    <w:rsid w:val="009640BB"/>
    <w:rsid w:val="009645C7"/>
    <w:rsid w:val="00964E9D"/>
    <w:rsid w:val="00964EE0"/>
    <w:rsid w:val="00964F01"/>
    <w:rsid w:val="00964F3B"/>
    <w:rsid w:val="00964FFF"/>
    <w:rsid w:val="0096502F"/>
    <w:rsid w:val="0096527E"/>
    <w:rsid w:val="00965324"/>
    <w:rsid w:val="00965480"/>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F98"/>
    <w:rsid w:val="0097063D"/>
    <w:rsid w:val="00970816"/>
    <w:rsid w:val="009709B9"/>
    <w:rsid w:val="00970B22"/>
    <w:rsid w:val="00971035"/>
    <w:rsid w:val="00971065"/>
    <w:rsid w:val="00971083"/>
    <w:rsid w:val="00971212"/>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63D"/>
    <w:rsid w:val="00975A3F"/>
    <w:rsid w:val="00975C7D"/>
    <w:rsid w:val="00975CF0"/>
    <w:rsid w:val="00975CF2"/>
    <w:rsid w:val="009760D0"/>
    <w:rsid w:val="0097635B"/>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120"/>
    <w:rsid w:val="00984436"/>
    <w:rsid w:val="00984464"/>
    <w:rsid w:val="009848D3"/>
    <w:rsid w:val="00984B59"/>
    <w:rsid w:val="00984CC2"/>
    <w:rsid w:val="00984D70"/>
    <w:rsid w:val="00985001"/>
    <w:rsid w:val="0098513E"/>
    <w:rsid w:val="009851C5"/>
    <w:rsid w:val="009852D6"/>
    <w:rsid w:val="009853C9"/>
    <w:rsid w:val="0098544E"/>
    <w:rsid w:val="009858F5"/>
    <w:rsid w:val="00985933"/>
    <w:rsid w:val="00985B6F"/>
    <w:rsid w:val="00985C98"/>
    <w:rsid w:val="00986270"/>
    <w:rsid w:val="00986435"/>
    <w:rsid w:val="00986458"/>
    <w:rsid w:val="00986610"/>
    <w:rsid w:val="0098672D"/>
    <w:rsid w:val="009867D0"/>
    <w:rsid w:val="00986943"/>
    <w:rsid w:val="00986B34"/>
    <w:rsid w:val="00986E4A"/>
    <w:rsid w:val="0098707C"/>
    <w:rsid w:val="0098709E"/>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2DC"/>
    <w:rsid w:val="00992401"/>
    <w:rsid w:val="00992672"/>
    <w:rsid w:val="00992713"/>
    <w:rsid w:val="0099280A"/>
    <w:rsid w:val="00992E57"/>
    <w:rsid w:val="00992FC9"/>
    <w:rsid w:val="009931CD"/>
    <w:rsid w:val="009933AB"/>
    <w:rsid w:val="009937D2"/>
    <w:rsid w:val="00993AA5"/>
    <w:rsid w:val="00993AAE"/>
    <w:rsid w:val="00993F7E"/>
    <w:rsid w:val="00994067"/>
    <w:rsid w:val="0099470F"/>
    <w:rsid w:val="009948E5"/>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0B3"/>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CFD"/>
    <w:rsid w:val="009A7D20"/>
    <w:rsid w:val="009A7DDD"/>
    <w:rsid w:val="009A7EE9"/>
    <w:rsid w:val="009A7F40"/>
    <w:rsid w:val="009A7F4B"/>
    <w:rsid w:val="009A7F6F"/>
    <w:rsid w:val="009B0094"/>
    <w:rsid w:val="009B01C5"/>
    <w:rsid w:val="009B07FE"/>
    <w:rsid w:val="009B089B"/>
    <w:rsid w:val="009B09A5"/>
    <w:rsid w:val="009B0EC0"/>
    <w:rsid w:val="009B1197"/>
    <w:rsid w:val="009B128C"/>
    <w:rsid w:val="009B1599"/>
    <w:rsid w:val="009B183D"/>
    <w:rsid w:val="009B1B81"/>
    <w:rsid w:val="009B1BC5"/>
    <w:rsid w:val="009B1CFF"/>
    <w:rsid w:val="009B1DD4"/>
    <w:rsid w:val="009B1E4D"/>
    <w:rsid w:val="009B202D"/>
    <w:rsid w:val="009B215C"/>
    <w:rsid w:val="009B220D"/>
    <w:rsid w:val="009B26AA"/>
    <w:rsid w:val="009B281B"/>
    <w:rsid w:val="009B2B5F"/>
    <w:rsid w:val="009B2EFE"/>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45A"/>
    <w:rsid w:val="009B57CC"/>
    <w:rsid w:val="009B5972"/>
    <w:rsid w:val="009B6425"/>
    <w:rsid w:val="009B651E"/>
    <w:rsid w:val="009B69A7"/>
    <w:rsid w:val="009B6A39"/>
    <w:rsid w:val="009B6ACF"/>
    <w:rsid w:val="009B6AF1"/>
    <w:rsid w:val="009B6C89"/>
    <w:rsid w:val="009B6CCE"/>
    <w:rsid w:val="009B70AF"/>
    <w:rsid w:val="009B7278"/>
    <w:rsid w:val="009B74D9"/>
    <w:rsid w:val="009B75FA"/>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4E"/>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9EB"/>
    <w:rsid w:val="009C6A43"/>
    <w:rsid w:val="009C6B73"/>
    <w:rsid w:val="009C6D09"/>
    <w:rsid w:val="009C6DF1"/>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BA7"/>
    <w:rsid w:val="009D6CA8"/>
    <w:rsid w:val="009D700E"/>
    <w:rsid w:val="009D7146"/>
    <w:rsid w:val="009D7508"/>
    <w:rsid w:val="009D7C57"/>
    <w:rsid w:val="009D7D8F"/>
    <w:rsid w:val="009D7FF1"/>
    <w:rsid w:val="009E039A"/>
    <w:rsid w:val="009E0629"/>
    <w:rsid w:val="009E0EBB"/>
    <w:rsid w:val="009E0F68"/>
    <w:rsid w:val="009E1022"/>
    <w:rsid w:val="009E109B"/>
    <w:rsid w:val="009E10BD"/>
    <w:rsid w:val="009E131A"/>
    <w:rsid w:val="009E1364"/>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316D"/>
    <w:rsid w:val="009E31DF"/>
    <w:rsid w:val="009E3223"/>
    <w:rsid w:val="009E34C2"/>
    <w:rsid w:val="009E34F0"/>
    <w:rsid w:val="009E37BC"/>
    <w:rsid w:val="009E4245"/>
    <w:rsid w:val="009E4291"/>
    <w:rsid w:val="009E458C"/>
    <w:rsid w:val="009E463A"/>
    <w:rsid w:val="009E46EA"/>
    <w:rsid w:val="009E4ACF"/>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9AD"/>
    <w:rsid w:val="009E7BD4"/>
    <w:rsid w:val="009E7D8A"/>
    <w:rsid w:val="009E7DEB"/>
    <w:rsid w:val="009E7EB8"/>
    <w:rsid w:val="009F0649"/>
    <w:rsid w:val="009F0D78"/>
    <w:rsid w:val="009F1007"/>
    <w:rsid w:val="009F1025"/>
    <w:rsid w:val="009F1105"/>
    <w:rsid w:val="009F12AB"/>
    <w:rsid w:val="009F1614"/>
    <w:rsid w:val="009F1A3E"/>
    <w:rsid w:val="009F1D90"/>
    <w:rsid w:val="009F1DF1"/>
    <w:rsid w:val="009F20F8"/>
    <w:rsid w:val="009F2138"/>
    <w:rsid w:val="009F2746"/>
    <w:rsid w:val="009F2CDF"/>
    <w:rsid w:val="009F2E0F"/>
    <w:rsid w:val="009F34A5"/>
    <w:rsid w:val="009F3512"/>
    <w:rsid w:val="009F3778"/>
    <w:rsid w:val="009F3D13"/>
    <w:rsid w:val="009F3F9E"/>
    <w:rsid w:val="009F4175"/>
    <w:rsid w:val="009F4576"/>
    <w:rsid w:val="009F457A"/>
    <w:rsid w:val="009F4626"/>
    <w:rsid w:val="009F4A87"/>
    <w:rsid w:val="009F4E1E"/>
    <w:rsid w:val="009F4FB5"/>
    <w:rsid w:val="009F5329"/>
    <w:rsid w:val="009F539B"/>
    <w:rsid w:val="009F5413"/>
    <w:rsid w:val="009F5426"/>
    <w:rsid w:val="009F561D"/>
    <w:rsid w:val="009F5797"/>
    <w:rsid w:val="009F588D"/>
    <w:rsid w:val="009F58EE"/>
    <w:rsid w:val="009F5ABF"/>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3C9"/>
    <w:rsid w:val="009F7BA5"/>
    <w:rsid w:val="009F7BAF"/>
    <w:rsid w:val="00A005EE"/>
    <w:rsid w:val="00A00840"/>
    <w:rsid w:val="00A00AA8"/>
    <w:rsid w:val="00A00D4F"/>
    <w:rsid w:val="00A00E44"/>
    <w:rsid w:val="00A01030"/>
    <w:rsid w:val="00A0158C"/>
    <w:rsid w:val="00A015FD"/>
    <w:rsid w:val="00A01669"/>
    <w:rsid w:val="00A0188C"/>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0ED"/>
    <w:rsid w:val="00A04308"/>
    <w:rsid w:val="00A0438F"/>
    <w:rsid w:val="00A04407"/>
    <w:rsid w:val="00A046F8"/>
    <w:rsid w:val="00A04879"/>
    <w:rsid w:val="00A04950"/>
    <w:rsid w:val="00A04D31"/>
    <w:rsid w:val="00A04D42"/>
    <w:rsid w:val="00A04E41"/>
    <w:rsid w:val="00A051E0"/>
    <w:rsid w:val="00A0524B"/>
    <w:rsid w:val="00A052CD"/>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E10"/>
    <w:rsid w:val="00A07EE2"/>
    <w:rsid w:val="00A100BE"/>
    <w:rsid w:val="00A1030B"/>
    <w:rsid w:val="00A10487"/>
    <w:rsid w:val="00A1052C"/>
    <w:rsid w:val="00A10572"/>
    <w:rsid w:val="00A105CF"/>
    <w:rsid w:val="00A10661"/>
    <w:rsid w:val="00A1076B"/>
    <w:rsid w:val="00A107A5"/>
    <w:rsid w:val="00A1081B"/>
    <w:rsid w:val="00A1093D"/>
    <w:rsid w:val="00A10B9D"/>
    <w:rsid w:val="00A10CF3"/>
    <w:rsid w:val="00A10E76"/>
    <w:rsid w:val="00A11135"/>
    <w:rsid w:val="00A11258"/>
    <w:rsid w:val="00A11306"/>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742"/>
    <w:rsid w:val="00A13822"/>
    <w:rsid w:val="00A13E15"/>
    <w:rsid w:val="00A13E8A"/>
    <w:rsid w:val="00A13FA1"/>
    <w:rsid w:val="00A142D7"/>
    <w:rsid w:val="00A144AB"/>
    <w:rsid w:val="00A1461E"/>
    <w:rsid w:val="00A14C23"/>
    <w:rsid w:val="00A14E29"/>
    <w:rsid w:val="00A14E55"/>
    <w:rsid w:val="00A14ED0"/>
    <w:rsid w:val="00A150B7"/>
    <w:rsid w:val="00A150CC"/>
    <w:rsid w:val="00A1528F"/>
    <w:rsid w:val="00A158F2"/>
    <w:rsid w:val="00A15A08"/>
    <w:rsid w:val="00A15BBD"/>
    <w:rsid w:val="00A15C62"/>
    <w:rsid w:val="00A15E50"/>
    <w:rsid w:val="00A15EC3"/>
    <w:rsid w:val="00A161E5"/>
    <w:rsid w:val="00A164C3"/>
    <w:rsid w:val="00A1680D"/>
    <w:rsid w:val="00A16918"/>
    <w:rsid w:val="00A16CE1"/>
    <w:rsid w:val="00A16D85"/>
    <w:rsid w:val="00A16E57"/>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8AD"/>
    <w:rsid w:val="00A259BB"/>
    <w:rsid w:val="00A25BF3"/>
    <w:rsid w:val="00A26259"/>
    <w:rsid w:val="00A265AE"/>
    <w:rsid w:val="00A266FE"/>
    <w:rsid w:val="00A26A20"/>
    <w:rsid w:val="00A26AEA"/>
    <w:rsid w:val="00A26D77"/>
    <w:rsid w:val="00A26E52"/>
    <w:rsid w:val="00A26F32"/>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FE"/>
    <w:rsid w:val="00A31307"/>
    <w:rsid w:val="00A316CF"/>
    <w:rsid w:val="00A318DA"/>
    <w:rsid w:val="00A3193E"/>
    <w:rsid w:val="00A31A77"/>
    <w:rsid w:val="00A31B2A"/>
    <w:rsid w:val="00A31F2F"/>
    <w:rsid w:val="00A32128"/>
    <w:rsid w:val="00A324E7"/>
    <w:rsid w:val="00A3258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06"/>
    <w:rsid w:val="00A33FD3"/>
    <w:rsid w:val="00A34013"/>
    <w:rsid w:val="00A34090"/>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49"/>
    <w:rsid w:val="00A412E6"/>
    <w:rsid w:val="00A41374"/>
    <w:rsid w:val="00A41580"/>
    <w:rsid w:val="00A415E2"/>
    <w:rsid w:val="00A416CE"/>
    <w:rsid w:val="00A418AF"/>
    <w:rsid w:val="00A418EB"/>
    <w:rsid w:val="00A41AD2"/>
    <w:rsid w:val="00A42318"/>
    <w:rsid w:val="00A42C21"/>
    <w:rsid w:val="00A42C34"/>
    <w:rsid w:val="00A42E4E"/>
    <w:rsid w:val="00A42F74"/>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C81"/>
    <w:rsid w:val="00A50D15"/>
    <w:rsid w:val="00A510E4"/>
    <w:rsid w:val="00A512BD"/>
    <w:rsid w:val="00A51397"/>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D2B"/>
    <w:rsid w:val="00A54E81"/>
    <w:rsid w:val="00A55124"/>
    <w:rsid w:val="00A551AE"/>
    <w:rsid w:val="00A551D9"/>
    <w:rsid w:val="00A55200"/>
    <w:rsid w:val="00A552D8"/>
    <w:rsid w:val="00A55374"/>
    <w:rsid w:val="00A5578E"/>
    <w:rsid w:val="00A55D9C"/>
    <w:rsid w:val="00A55DE6"/>
    <w:rsid w:val="00A56100"/>
    <w:rsid w:val="00A56238"/>
    <w:rsid w:val="00A5650B"/>
    <w:rsid w:val="00A5666B"/>
    <w:rsid w:val="00A56993"/>
    <w:rsid w:val="00A56B99"/>
    <w:rsid w:val="00A56CE7"/>
    <w:rsid w:val="00A56D58"/>
    <w:rsid w:val="00A56D75"/>
    <w:rsid w:val="00A56E87"/>
    <w:rsid w:val="00A5714F"/>
    <w:rsid w:val="00A57179"/>
    <w:rsid w:val="00A571B1"/>
    <w:rsid w:val="00A57720"/>
    <w:rsid w:val="00A57754"/>
    <w:rsid w:val="00A579A0"/>
    <w:rsid w:val="00A57A9D"/>
    <w:rsid w:val="00A57B61"/>
    <w:rsid w:val="00A57B9E"/>
    <w:rsid w:val="00A57BAB"/>
    <w:rsid w:val="00A57DDF"/>
    <w:rsid w:val="00A57DFB"/>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1B3"/>
    <w:rsid w:val="00A672E4"/>
    <w:rsid w:val="00A6770D"/>
    <w:rsid w:val="00A67A34"/>
    <w:rsid w:val="00A67CA3"/>
    <w:rsid w:val="00A67E0A"/>
    <w:rsid w:val="00A67F58"/>
    <w:rsid w:val="00A67FBF"/>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311C"/>
    <w:rsid w:val="00A73128"/>
    <w:rsid w:val="00A732BA"/>
    <w:rsid w:val="00A73594"/>
    <w:rsid w:val="00A73619"/>
    <w:rsid w:val="00A73C77"/>
    <w:rsid w:val="00A73CFC"/>
    <w:rsid w:val="00A73D8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797"/>
    <w:rsid w:val="00A7699D"/>
    <w:rsid w:val="00A76A13"/>
    <w:rsid w:val="00A76CAA"/>
    <w:rsid w:val="00A76D22"/>
    <w:rsid w:val="00A76FEF"/>
    <w:rsid w:val="00A772D4"/>
    <w:rsid w:val="00A77753"/>
    <w:rsid w:val="00A7781B"/>
    <w:rsid w:val="00A77839"/>
    <w:rsid w:val="00A77AEA"/>
    <w:rsid w:val="00A77B05"/>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18FC"/>
    <w:rsid w:val="00A82106"/>
    <w:rsid w:val="00A8220C"/>
    <w:rsid w:val="00A823A0"/>
    <w:rsid w:val="00A82525"/>
    <w:rsid w:val="00A82ABD"/>
    <w:rsid w:val="00A82C4F"/>
    <w:rsid w:val="00A82C82"/>
    <w:rsid w:val="00A82E39"/>
    <w:rsid w:val="00A8333D"/>
    <w:rsid w:val="00A83512"/>
    <w:rsid w:val="00A835C8"/>
    <w:rsid w:val="00A83B37"/>
    <w:rsid w:val="00A84AB6"/>
    <w:rsid w:val="00A84D96"/>
    <w:rsid w:val="00A84E36"/>
    <w:rsid w:val="00A85121"/>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98B"/>
    <w:rsid w:val="00A97C19"/>
    <w:rsid w:val="00A97E02"/>
    <w:rsid w:val="00AA00AF"/>
    <w:rsid w:val="00AA0433"/>
    <w:rsid w:val="00AA05C8"/>
    <w:rsid w:val="00AA07A1"/>
    <w:rsid w:val="00AA07BD"/>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D90"/>
    <w:rsid w:val="00AA2EDB"/>
    <w:rsid w:val="00AA2F9A"/>
    <w:rsid w:val="00AA333B"/>
    <w:rsid w:val="00AA3538"/>
    <w:rsid w:val="00AA39C1"/>
    <w:rsid w:val="00AA3A53"/>
    <w:rsid w:val="00AA3CE1"/>
    <w:rsid w:val="00AA3F4F"/>
    <w:rsid w:val="00AA41C2"/>
    <w:rsid w:val="00AA499F"/>
    <w:rsid w:val="00AA4B20"/>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40"/>
    <w:rsid w:val="00AA71C3"/>
    <w:rsid w:val="00AA7223"/>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5C6"/>
    <w:rsid w:val="00AB1636"/>
    <w:rsid w:val="00AB17F4"/>
    <w:rsid w:val="00AB1DE9"/>
    <w:rsid w:val="00AB20FB"/>
    <w:rsid w:val="00AB2288"/>
    <w:rsid w:val="00AB25BC"/>
    <w:rsid w:val="00AB27F0"/>
    <w:rsid w:val="00AB2886"/>
    <w:rsid w:val="00AB298E"/>
    <w:rsid w:val="00AB2AE3"/>
    <w:rsid w:val="00AB2C20"/>
    <w:rsid w:val="00AB311A"/>
    <w:rsid w:val="00AB32F4"/>
    <w:rsid w:val="00AB362C"/>
    <w:rsid w:val="00AB370F"/>
    <w:rsid w:val="00AB3A60"/>
    <w:rsid w:val="00AB4012"/>
    <w:rsid w:val="00AB40F1"/>
    <w:rsid w:val="00AB40FD"/>
    <w:rsid w:val="00AB4105"/>
    <w:rsid w:val="00AB436B"/>
    <w:rsid w:val="00AB452D"/>
    <w:rsid w:val="00AB48CF"/>
    <w:rsid w:val="00AB493B"/>
    <w:rsid w:val="00AB49B7"/>
    <w:rsid w:val="00AB4B7B"/>
    <w:rsid w:val="00AB4E6B"/>
    <w:rsid w:val="00AB51C6"/>
    <w:rsid w:val="00AB526F"/>
    <w:rsid w:val="00AB5488"/>
    <w:rsid w:val="00AB573B"/>
    <w:rsid w:val="00AB5819"/>
    <w:rsid w:val="00AB5841"/>
    <w:rsid w:val="00AB5974"/>
    <w:rsid w:val="00AB5F19"/>
    <w:rsid w:val="00AB5F57"/>
    <w:rsid w:val="00AB605A"/>
    <w:rsid w:val="00AB6522"/>
    <w:rsid w:val="00AB662F"/>
    <w:rsid w:val="00AB663C"/>
    <w:rsid w:val="00AB66C1"/>
    <w:rsid w:val="00AB67BA"/>
    <w:rsid w:val="00AB6866"/>
    <w:rsid w:val="00AB6968"/>
    <w:rsid w:val="00AB6ABC"/>
    <w:rsid w:val="00AB6D7D"/>
    <w:rsid w:val="00AB6FB3"/>
    <w:rsid w:val="00AB701E"/>
    <w:rsid w:val="00AB7041"/>
    <w:rsid w:val="00AB743E"/>
    <w:rsid w:val="00AB760B"/>
    <w:rsid w:val="00AB7931"/>
    <w:rsid w:val="00AB7B9B"/>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C44"/>
    <w:rsid w:val="00AC407F"/>
    <w:rsid w:val="00AC41B8"/>
    <w:rsid w:val="00AC41F2"/>
    <w:rsid w:val="00AC440A"/>
    <w:rsid w:val="00AC44AF"/>
    <w:rsid w:val="00AC46BC"/>
    <w:rsid w:val="00AC46D2"/>
    <w:rsid w:val="00AC473A"/>
    <w:rsid w:val="00AC4AB5"/>
    <w:rsid w:val="00AC507A"/>
    <w:rsid w:val="00AC55EC"/>
    <w:rsid w:val="00AC5652"/>
    <w:rsid w:val="00AC589D"/>
    <w:rsid w:val="00AC5B9D"/>
    <w:rsid w:val="00AC5C9B"/>
    <w:rsid w:val="00AC602A"/>
    <w:rsid w:val="00AC60BC"/>
    <w:rsid w:val="00AC633E"/>
    <w:rsid w:val="00AC6355"/>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5B4"/>
    <w:rsid w:val="00AD68D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282"/>
    <w:rsid w:val="00AE239B"/>
    <w:rsid w:val="00AE2424"/>
    <w:rsid w:val="00AE29DB"/>
    <w:rsid w:val="00AE2C69"/>
    <w:rsid w:val="00AE2D32"/>
    <w:rsid w:val="00AE2D48"/>
    <w:rsid w:val="00AE2DCB"/>
    <w:rsid w:val="00AE2E17"/>
    <w:rsid w:val="00AE32A4"/>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6A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75"/>
    <w:rsid w:val="00AF6D60"/>
    <w:rsid w:val="00AF6D68"/>
    <w:rsid w:val="00AF6F9C"/>
    <w:rsid w:val="00AF73A2"/>
    <w:rsid w:val="00AF7BF0"/>
    <w:rsid w:val="00AF7D58"/>
    <w:rsid w:val="00AF7D75"/>
    <w:rsid w:val="00AF7DEE"/>
    <w:rsid w:val="00B00169"/>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8F4"/>
    <w:rsid w:val="00B03D02"/>
    <w:rsid w:val="00B03D73"/>
    <w:rsid w:val="00B040DB"/>
    <w:rsid w:val="00B04278"/>
    <w:rsid w:val="00B043E9"/>
    <w:rsid w:val="00B0444A"/>
    <w:rsid w:val="00B04690"/>
    <w:rsid w:val="00B0485F"/>
    <w:rsid w:val="00B04C6E"/>
    <w:rsid w:val="00B04EB0"/>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C72"/>
    <w:rsid w:val="00B07E7D"/>
    <w:rsid w:val="00B07FB6"/>
    <w:rsid w:val="00B1029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6C0"/>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7A1"/>
    <w:rsid w:val="00B17941"/>
    <w:rsid w:val="00B17D2A"/>
    <w:rsid w:val="00B2006E"/>
    <w:rsid w:val="00B2014F"/>
    <w:rsid w:val="00B2041D"/>
    <w:rsid w:val="00B204F1"/>
    <w:rsid w:val="00B20764"/>
    <w:rsid w:val="00B208C6"/>
    <w:rsid w:val="00B208F1"/>
    <w:rsid w:val="00B20D37"/>
    <w:rsid w:val="00B2141E"/>
    <w:rsid w:val="00B214BF"/>
    <w:rsid w:val="00B215F3"/>
    <w:rsid w:val="00B217D9"/>
    <w:rsid w:val="00B21842"/>
    <w:rsid w:val="00B219EC"/>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89A"/>
    <w:rsid w:val="00B318D0"/>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4102"/>
    <w:rsid w:val="00B341BD"/>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10C"/>
    <w:rsid w:val="00B37138"/>
    <w:rsid w:val="00B3759B"/>
    <w:rsid w:val="00B3763E"/>
    <w:rsid w:val="00B376FC"/>
    <w:rsid w:val="00B37749"/>
    <w:rsid w:val="00B37960"/>
    <w:rsid w:val="00B37AA7"/>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D2E"/>
    <w:rsid w:val="00B42D72"/>
    <w:rsid w:val="00B42D88"/>
    <w:rsid w:val="00B43301"/>
    <w:rsid w:val="00B4330B"/>
    <w:rsid w:val="00B434C1"/>
    <w:rsid w:val="00B436C6"/>
    <w:rsid w:val="00B43736"/>
    <w:rsid w:val="00B437C5"/>
    <w:rsid w:val="00B43882"/>
    <w:rsid w:val="00B43A33"/>
    <w:rsid w:val="00B43B10"/>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F08"/>
    <w:rsid w:val="00B51615"/>
    <w:rsid w:val="00B517BB"/>
    <w:rsid w:val="00B51839"/>
    <w:rsid w:val="00B51A1E"/>
    <w:rsid w:val="00B51A6B"/>
    <w:rsid w:val="00B51AE2"/>
    <w:rsid w:val="00B51D63"/>
    <w:rsid w:val="00B52181"/>
    <w:rsid w:val="00B52239"/>
    <w:rsid w:val="00B522E0"/>
    <w:rsid w:val="00B5247C"/>
    <w:rsid w:val="00B52600"/>
    <w:rsid w:val="00B529C3"/>
    <w:rsid w:val="00B52A9F"/>
    <w:rsid w:val="00B52BAC"/>
    <w:rsid w:val="00B5311D"/>
    <w:rsid w:val="00B53291"/>
    <w:rsid w:val="00B53823"/>
    <w:rsid w:val="00B5388A"/>
    <w:rsid w:val="00B53A0B"/>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5B2"/>
    <w:rsid w:val="00B645CA"/>
    <w:rsid w:val="00B6460A"/>
    <w:rsid w:val="00B64687"/>
    <w:rsid w:val="00B64860"/>
    <w:rsid w:val="00B6486E"/>
    <w:rsid w:val="00B649E8"/>
    <w:rsid w:val="00B64FEE"/>
    <w:rsid w:val="00B65277"/>
    <w:rsid w:val="00B657A2"/>
    <w:rsid w:val="00B65959"/>
    <w:rsid w:val="00B659A6"/>
    <w:rsid w:val="00B65B6B"/>
    <w:rsid w:val="00B65C6A"/>
    <w:rsid w:val="00B65D0E"/>
    <w:rsid w:val="00B65E67"/>
    <w:rsid w:val="00B663EE"/>
    <w:rsid w:val="00B6646A"/>
    <w:rsid w:val="00B66BB4"/>
    <w:rsid w:val="00B66C65"/>
    <w:rsid w:val="00B66CA9"/>
    <w:rsid w:val="00B66D2B"/>
    <w:rsid w:val="00B66E4E"/>
    <w:rsid w:val="00B66ECA"/>
    <w:rsid w:val="00B66EDF"/>
    <w:rsid w:val="00B670DB"/>
    <w:rsid w:val="00B67E28"/>
    <w:rsid w:val="00B67F79"/>
    <w:rsid w:val="00B67FBA"/>
    <w:rsid w:val="00B67FCC"/>
    <w:rsid w:val="00B70042"/>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B8"/>
    <w:rsid w:val="00B72322"/>
    <w:rsid w:val="00B72655"/>
    <w:rsid w:val="00B72B2E"/>
    <w:rsid w:val="00B73152"/>
    <w:rsid w:val="00B7376C"/>
    <w:rsid w:val="00B73926"/>
    <w:rsid w:val="00B7405B"/>
    <w:rsid w:val="00B74105"/>
    <w:rsid w:val="00B741F9"/>
    <w:rsid w:val="00B74368"/>
    <w:rsid w:val="00B7461C"/>
    <w:rsid w:val="00B74A32"/>
    <w:rsid w:val="00B74D0B"/>
    <w:rsid w:val="00B74D46"/>
    <w:rsid w:val="00B7577D"/>
    <w:rsid w:val="00B7579B"/>
    <w:rsid w:val="00B759EB"/>
    <w:rsid w:val="00B75D0D"/>
    <w:rsid w:val="00B7602F"/>
    <w:rsid w:val="00B76196"/>
    <w:rsid w:val="00B762A5"/>
    <w:rsid w:val="00B7638B"/>
    <w:rsid w:val="00B76DD7"/>
    <w:rsid w:val="00B7715B"/>
    <w:rsid w:val="00B772B2"/>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D81"/>
    <w:rsid w:val="00B83F05"/>
    <w:rsid w:val="00B8449E"/>
    <w:rsid w:val="00B8459D"/>
    <w:rsid w:val="00B847E6"/>
    <w:rsid w:val="00B84842"/>
    <w:rsid w:val="00B849EA"/>
    <w:rsid w:val="00B84E0E"/>
    <w:rsid w:val="00B850DD"/>
    <w:rsid w:val="00B8512C"/>
    <w:rsid w:val="00B85170"/>
    <w:rsid w:val="00B851B3"/>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34D"/>
    <w:rsid w:val="00B9134F"/>
    <w:rsid w:val="00B9146F"/>
    <w:rsid w:val="00B916A8"/>
    <w:rsid w:val="00B916AC"/>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94"/>
    <w:rsid w:val="00B93C48"/>
    <w:rsid w:val="00B93DC9"/>
    <w:rsid w:val="00B940D6"/>
    <w:rsid w:val="00B94191"/>
    <w:rsid w:val="00B94313"/>
    <w:rsid w:val="00B94383"/>
    <w:rsid w:val="00B945E8"/>
    <w:rsid w:val="00B946E5"/>
    <w:rsid w:val="00B94B9D"/>
    <w:rsid w:val="00B94BD7"/>
    <w:rsid w:val="00B94D1A"/>
    <w:rsid w:val="00B94D41"/>
    <w:rsid w:val="00B94D89"/>
    <w:rsid w:val="00B94DE4"/>
    <w:rsid w:val="00B952DD"/>
    <w:rsid w:val="00B958C1"/>
    <w:rsid w:val="00B958E9"/>
    <w:rsid w:val="00B95C56"/>
    <w:rsid w:val="00B95D7B"/>
    <w:rsid w:val="00B95D7E"/>
    <w:rsid w:val="00B95F98"/>
    <w:rsid w:val="00B961F7"/>
    <w:rsid w:val="00B96631"/>
    <w:rsid w:val="00B96BBB"/>
    <w:rsid w:val="00B96D43"/>
    <w:rsid w:val="00B96FC8"/>
    <w:rsid w:val="00B97024"/>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0E7"/>
    <w:rsid w:val="00BA45A6"/>
    <w:rsid w:val="00BA45B3"/>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FA"/>
    <w:rsid w:val="00BB06C6"/>
    <w:rsid w:val="00BB0800"/>
    <w:rsid w:val="00BB0F23"/>
    <w:rsid w:val="00BB0F7B"/>
    <w:rsid w:val="00BB0F84"/>
    <w:rsid w:val="00BB1082"/>
    <w:rsid w:val="00BB1182"/>
    <w:rsid w:val="00BB128C"/>
    <w:rsid w:val="00BB17BF"/>
    <w:rsid w:val="00BB17ED"/>
    <w:rsid w:val="00BB180F"/>
    <w:rsid w:val="00BB194C"/>
    <w:rsid w:val="00BB19A8"/>
    <w:rsid w:val="00BB1E6B"/>
    <w:rsid w:val="00BB21A9"/>
    <w:rsid w:val="00BB24B6"/>
    <w:rsid w:val="00BB28A8"/>
    <w:rsid w:val="00BB2980"/>
    <w:rsid w:val="00BB2AF0"/>
    <w:rsid w:val="00BB2D80"/>
    <w:rsid w:val="00BB2DA3"/>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B64"/>
    <w:rsid w:val="00BB70A8"/>
    <w:rsid w:val="00BB7138"/>
    <w:rsid w:val="00BB71CC"/>
    <w:rsid w:val="00BB7662"/>
    <w:rsid w:val="00BB77AA"/>
    <w:rsid w:val="00BB7899"/>
    <w:rsid w:val="00BB7A85"/>
    <w:rsid w:val="00BB7BCC"/>
    <w:rsid w:val="00BB7BD2"/>
    <w:rsid w:val="00BB7DC9"/>
    <w:rsid w:val="00BB7F5F"/>
    <w:rsid w:val="00BC0465"/>
    <w:rsid w:val="00BC0470"/>
    <w:rsid w:val="00BC059B"/>
    <w:rsid w:val="00BC0661"/>
    <w:rsid w:val="00BC06A6"/>
    <w:rsid w:val="00BC07C6"/>
    <w:rsid w:val="00BC0931"/>
    <w:rsid w:val="00BC0A30"/>
    <w:rsid w:val="00BC0F2A"/>
    <w:rsid w:val="00BC1686"/>
    <w:rsid w:val="00BC1728"/>
    <w:rsid w:val="00BC1989"/>
    <w:rsid w:val="00BC1A67"/>
    <w:rsid w:val="00BC1C7A"/>
    <w:rsid w:val="00BC1F14"/>
    <w:rsid w:val="00BC1F1E"/>
    <w:rsid w:val="00BC22A4"/>
    <w:rsid w:val="00BC2674"/>
    <w:rsid w:val="00BC26F8"/>
    <w:rsid w:val="00BC27B5"/>
    <w:rsid w:val="00BC2BE8"/>
    <w:rsid w:val="00BC2D1D"/>
    <w:rsid w:val="00BC3210"/>
    <w:rsid w:val="00BC326D"/>
    <w:rsid w:val="00BC333B"/>
    <w:rsid w:val="00BC34BB"/>
    <w:rsid w:val="00BC3588"/>
    <w:rsid w:val="00BC363A"/>
    <w:rsid w:val="00BC3767"/>
    <w:rsid w:val="00BC38E9"/>
    <w:rsid w:val="00BC398B"/>
    <w:rsid w:val="00BC3E46"/>
    <w:rsid w:val="00BC4613"/>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617"/>
    <w:rsid w:val="00BC6635"/>
    <w:rsid w:val="00BC6720"/>
    <w:rsid w:val="00BC67A6"/>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32"/>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D8"/>
    <w:rsid w:val="00BE28BF"/>
    <w:rsid w:val="00BE2DA8"/>
    <w:rsid w:val="00BE3249"/>
    <w:rsid w:val="00BE36B4"/>
    <w:rsid w:val="00BE3A6C"/>
    <w:rsid w:val="00BE3C54"/>
    <w:rsid w:val="00BE3C7A"/>
    <w:rsid w:val="00BE3C92"/>
    <w:rsid w:val="00BE3F07"/>
    <w:rsid w:val="00BE4300"/>
    <w:rsid w:val="00BE43A4"/>
    <w:rsid w:val="00BE47D5"/>
    <w:rsid w:val="00BE4815"/>
    <w:rsid w:val="00BE4AEA"/>
    <w:rsid w:val="00BE4B44"/>
    <w:rsid w:val="00BE4EC0"/>
    <w:rsid w:val="00BE51D6"/>
    <w:rsid w:val="00BE52F1"/>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2617"/>
    <w:rsid w:val="00BF2921"/>
    <w:rsid w:val="00BF2BFE"/>
    <w:rsid w:val="00BF2F4C"/>
    <w:rsid w:val="00BF2FE5"/>
    <w:rsid w:val="00BF3151"/>
    <w:rsid w:val="00BF3391"/>
    <w:rsid w:val="00BF378F"/>
    <w:rsid w:val="00BF3AE9"/>
    <w:rsid w:val="00BF3B9B"/>
    <w:rsid w:val="00BF3E77"/>
    <w:rsid w:val="00BF40C3"/>
    <w:rsid w:val="00BF4516"/>
    <w:rsid w:val="00BF49DC"/>
    <w:rsid w:val="00BF4F46"/>
    <w:rsid w:val="00BF4F85"/>
    <w:rsid w:val="00BF5040"/>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403"/>
    <w:rsid w:val="00C046CD"/>
    <w:rsid w:val="00C046CE"/>
    <w:rsid w:val="00C04972"/>
    <w:rsid w:val="00C04B0A"/>
    <w:rsid w:val="00C04C0C"/>
    <w:rsid w:val="00C04D62"/>
    <w:rsid w:val="00C04EBB"/>
    <w:rsid w:val="00C04F67"/>
    <w:rsid w:val="00C051E7"/>
    <w:rsid w:val="00C051EB"/>
    <w:rsid w:val="00C05279"/>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F9"/>
    <w:rsid w:val="00C1717F"/>
    <w:rsid w:val="00C171DC"/>
    <w:rsid w:val="00C1724D"/>
    <w:rsid w:val="00C172C7"/>
    <w:rsid w:val="00C1739E"/>
    <w:rsid w:val="00C173AF"/>
    <w:rsid w:val="00C173DD"/>
    <w:rsid w:val="00C1769D"/>
    <w:rsid w:val="00C17883"/>
    <w:rsid w:val="00C17C6B"/>
    <w:rsid w:val="00C17EBC"/>
    <w:rsid w:val="00C17FCE"/>
    <w:rsid w:val="00C20351"/>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8D"/>
    <w:rsid w:val="00C230F3"/>
    <w:rsid w:val="00C231E6"/>
    <w:rsid w:val="00C231FE"/>
    <w:rsid w:val="00C232AA"/>
    <w:rsid w:val="00C233FB"/>
    <w:rsid w:val="00C2340A"/>
    <w:rsid w:val="00C237A5"/>
    <w:rsid w:val="00C23A40"/>
    <w:rsid w:val="00C23A4A"/>
    <w:rsid w:val="00C23B84"/>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2C5"/>
    <w:rsid w:val="00C2751C"/>
    <w:rsid w:val="00C27723"/>
    <w:rsid w:val="00C27B47"/>
    <w:rsid w:val="00C30013"/>
    <w:rsid w:val="00C3045B"/>
    <w:rsid w:val="00C304D2"/>
    <w:rsid w:val="00C308CB"/>
    <w:rsid w:val="00C30A65"/>
    <w:rsid w:val="00C30B5F"/>
    <w:rsid w:val="00C30E02"/>
    <w:rsid w:val="00C30EC8"/>
    <w:rsid w:val="00C30F12"/>
    <w:rsid w:val="00C30F5D"/>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29E"/>
    <w:rsid w:val="00C334D0"/>
    <w:rsid w:val="00C33AD3"/>
    <w:rsid w:val="00C33DD9"/>
    <w:rsid w:val="00C33FF0"/>
    <w:rsid w:val="00C34672"/>
    <w:rsid w:val="00C349B8"/>
    <w:rsid w:val="00C349BC"/>
    <w:rsid w:val="00C349E9"/>
    <w:rsid w:val="00C34A98"/>
    <w:rsid w:val="00C34B6A"/>
    <w:rsid w:val="00C34BD0"/>
    <w:rsid w:val="00C34C01"/>
    <w:rsid w:val="00C34C0F"/>
    <w:rsid w:val="00C34CBB"/>
    <w:rsid w:val="00C34E2E"/>
    <w:rsid w:val="00C350DF"/>
    <w:rsid w:val="00C3511C"/>
    <w:rsid w:val="00C351A3"/>
    <w:rsid w:val="00C351FB"/>
    <w:rsid w:val="00C35701"/>
    <w:rsid w:val="00C3582E"/>
    <w:rsid w:val="00C3634D"/>
    <w:rsid w:val="00C363AF"/>
    <w:rsid w:val="00C363EF"/>
    <w:rsid w:val="00C36731"/>
    <w:rsid w:val="00C3680C"/>
    <w:rsid w:val="00C36845"/>
    <w:rsid w:val="00C3685B"/>
    <w:rsid w:val="00C36D65"/>
    <w:rsid w:val="00C36EFD"/>
    <w:rsid w:val="00C36FA6"/>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745"/>
    <w:rsid w:val="00C448A1"/>
    <w:rsid w:val="00C449AA"/>
    <w:rsid w:val="00C44A20"/>
    <w:rsid w:val="00C44A84"/>
    <w:rsid w:val="00C44BE3"/>
    <w:rsid w:val="00C44EFF"/>
    <w:rsid w:val="00C44F91"/>
    <w:rsid w:val="00C45161"/>
    <w:rsid w:val="00C45207"/>
    <w:rsid w:val="00C45328"/>
    <w:rsid w:val="00C45645"/>
    <w:rsid w:val="00C45B21"/>
    <w:rsid w:val="00C45ED6"/>
    <w:rsid w:val="00C45F78"/>
    <w:rsid w:val="00C46140"/>
    <w:rsid w:val="00C466B6"/>
    <w:rsid w:val="00C46934"/>
    <w:rsid w:val="00C47113"/>
    <w:rsid w:val="00C4790E"/>
    <w:rsid w:val="00C47CE1"/>
    <w:rsid w:val="00C47D0C"/>
    <w:rsid w:val="00C47EC3"/>
    <w:rsid w:val="00C5020B"/>
    <w:rsid w:val="00C5032B"/>
    <w:rsid w:val="00C50624"/>
    <w:rsid w:val="00C508C8"/>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4E1"/>
    <w:rsid w:val="00C536F6"/>
    <w:rsid w:val="00C53713"/>
    <w:rsid w:val="00C537C1"/>
    <w:rsid w:val="00C53A88"/>
    <w:rsid w:val="00C53D0A"/>
    <w:rsid w:val="00C54583"/>
    <w:rsid w:val="00C546F9"/>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BB3"/>
    <w:rsid w:val="00C56FBE"/>
    <w:rsid w:val="00C5721C"/>
    <w:rsid w:val="00C57533"/>
    <w:rsid w:val="00C57996"/>
    <w:rsid w:val="00C57CB5"/>
    <w:rsid w:val="00C57D08"/>
    <w:rsid w:val="00C57D89"/>
    <w:rsid w:val="00C57DA8"/>
    <w:rsid w:val="00C600B2"/>
    <w:rsid w:val="00C602E9"/>
    <w:rsid w:val="00C60674"/>
    <w:rsid w:val="00C609B7"/>
    <w:rsid w:val="00C60D01"/>
    <w:rsid w:val="00C60D6D"/>
    <w:rsid w:val="00C60F1D"/>
    <w:rsid w:val="00C6197D"/>
    <w:rsid w:val="00C619AC"/>
    <w:rsid w:val="00C61A1C"/>
    <w:rsid w:val="00C61C08"/>
    <w:rsid w:val="00C61C46"/>
    <w:rsid w:val="00C61CAD"/>
    <w:rsid w:val="00C61D34"/>
    <w:rsid w:val="00C62059"/>
    <w:rsid w:val="00C620C3"/>
    <w:rsid w:val="00C623B1"/>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76E"/>
    <w:rsid w:val="00C83862"/>
    <w:rsid w:val="00C838B8"/>
    <w:rsid w:val="00C83B37"/>
    <w:rsid w:val="00C841F0"/>
    <w:rsid w:val="00C84458"/>
    <w:rsid w:val="00C848F0"/>
    <w:rsid w:val="00C84BCB"/>
    <w:rsid w:val="00C84D95"/>
    <w:rsid w:val="00C85078"/>
    <w:rsid w:val="00C85290"/>
    <w:rsid w:val="00C85656"/>
    <w:rsid w:val="00C8577D"/>
    <w:rsid w:val="00C857C8"/>
    <w:rsid w:val="00C857E5"/>
    <w:rsid w:val="00C85A78"/>
    <w:rsid w:val="00C85AA4"/>
    <w:rsid w:val="00C85E20"/>
    <w:rsid w:val="00C85EC3"/>
    <w:rsid w:val="00C860AF"/>
    <w:rsid w:val="00C86728"/>
    <w:rsid w:val="00C86876"/>
    <w:rsid w:val="00C8697F"/>
    <w:rsid w:val="00C86B57"/>
    <w:rsid w:val="00C870BC"/>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564"/>
    <w:rsid w:val="00C92915"/>
    <w:rsid w:val="00C92A35"/>
    <w:rsid w:val="00C92C4F"/>
    <w:rsid w:val="00C93004"/>
    <w:rsid w:val="00C930EE"/>
    <w:rsid w:val="00C934DD"/>
    <w:rsid w:val="00C93FBC"/>
    <w:rsid w:val="00C94248"/>
    <w:rsid w:val="00C94283"/>
    <w:rsid w:val="00C9431C"/>
    <w:rsid w:val="00C94452"/>
    <w:rsid w:val="00C9446B"/>
    <w:rsid w:val="00C94A7F"/>
    <w:rsid w:val="00C9503F"/>
    <w:rsid w:val="00C95052"/>
    <w:rsid w:val="00C95098"/>
    <w:rsid w:val="00C9535E"/>
    <w:rsid w:val="00C95374"/>
    <w:rsid w:val="00C95405"/>
    <w:rsid w:val="00C95778"/>
    <w:rsid w:val="00C9578B"/>
    <w:rsid w:val="00C959A7"/>
    <w:rsid w:val="00C95B11"/>
    <w:rsid w:val="00C95BAE"/>
    <w:rsid w:val="00C95F42"/>
    <w:rsid w:val="00C95F76"/>
    <w:rsid w:val="00C9646D"/>
    <w:rsid w:val="00C964E0"/>
    <w:rsid w:val="00C9666D"/>
    <w:rsid w:val="00C96721"/>
    <w:rsid w:val="00C9681B"/>
    <w:rsid w:val="00C968E4"/>
    <w:rsid w:val="00C9691A"/>
    <w:rsid w:val="00C96A2D"/>
    <w:rsid w:val="00C96BAE"/>
    <w:rsid w:val="00C96CB8"/>
    <w:rsid w:val="00C96FCA"/>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DD"/>
    <w:rsid w:val="00CA0940"/>
    <w:rsid w:val="00CA0BA2"/>
    <w:rsid w:val="00CA0BA7"/>
    <w:rsid w:val="00CA0C15"/>
    <w:rsid w:val="00CA0DA8"/>
    <w:rsid w:val="00CA1102"/>
    <w:rsid w:val="00CA17DB"/>
    <w:rsid w:val="00CA1A20"/>
    <w:rsid w:val="00CA1A7A"/>
    <w:rsid w:val="00CA1BA2"/>
    <w:rsid w:val="00CA1DAD"/>
    <w:rsid w:val="00CA2010"/>
    <w:rsid w:val="00CA2147"/>
    <w:rsid w:val="00CA21C2"/>
    <w:rsid w:val="00CA2275"/>
    <w:rsid w:val="00CA258C"/>
    <w:rsid w:val="00CA2849"/>
    <w:rsid w:val="00CA293F"/>
    <w:rsid w:val="00CA2EB6"/>
    <w:rsid w:val="00CA2F8D"/>
    <w:rsid w:val="00CA2FEF"/>
    <w:rsid w:val="00CA3013"/>
    <w:rsid w:val="00CA3381"/>
    <w:rsid w:val="00CA355D"/>
    <w:rsid w:val="00CA36A6"/>
    <w:rsid w:val="00CA3A8B"/>
    <w:rsid w:val="00CA3B69"/>
    <w:rsid w:val="00CA4566"/>
    <w:rsid w:val="00CA485B"/>
    <w:rsid w:val="00CA4959"/>
    <w:rsid w:val="00CA4B31"/>
    <w:rsid w:val="00CA4B5E"/>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B0356"/>
    <w:rsid w:val="00CB0599"/>
    <w:rsid w:val="00CB0728"/>
    <w:rsid w:val="00CB080F"/>
    <w:rsid w:val="00CB08B3"/>
    <w:rsid w:val="00CB0C33"/>
    <w:rsid w:val="00CB0D56"/>
    <w:rsid w:val="00CB0DF1"/>
    <w:rsid w:val="00CB0E81"/>
    <w:rsid w:val="00CB0F4D"/>
    <w:rsid w:val="00CB1772"/>
    <w:rsid w:val="00CB1794"/>
    <w:rsid w:val="00CB1AA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D89"/>
    <w:rsid w:val="00CC5FF5"/>
    <w:rsid w:val="00CC60EA"/>
    <w:rsid w:val="00CC611E"/>
    <w:rsid w:val="00CC64AB"/>
    <w:rsid w:val="00CC6674"/>
    <w:rsid w:val="00CC66B5"/>
    <w:rsid w:val="00CC6930"/>
    <w:rsid w:val="00CC6AC4"/>
    <w:rsid w:val="00CC6B08"/>
    <w:rsid w:val="00CC6B5A"/>
    <w:rsid w:val="00CC708D"/>
    <w:rsid w:val="00CC74C5"/>
    <w:rsid w:val="00CC785C"/>
    <w:rsid w:val="00CC7879"/>
    <w:rsid w:val="00CD00CC"/>
    <w:rsid w:val="00CD05D7"/>
    <w:rsid w:val="00CD0679"/>
    <w:rsid w:val="00CD071F"/>
    <w:rsid w:val="00CD0951"/>
    <w:rsid w:val="00CD0D83"/>
    <w:rsid w:val="00CD1124"/>
    <w:rsid w:val="00CD116A"/>
    <w:rsid w:val="00CD1395"/>
    <w:rsid w:val="00CD1760"/>
    <w:rsid w:val="00CD17EF"/>
    <w:rsid w:val="00CD1AF3"/>
    <w:rsid w:val="00CD1AFE"/>
    <w:rsid w:val="00CD206D"/>
    <w:rsid w:val="00CD2366"/>
    <w:rsid w:val="00CD25D0"/>
    <w:rsid w:val="00CD2612"/>
    <w:rsid w:val="00CD27B3"/>
    <w:rsid w:val="00CD2D90"/>
    <w:rsid w:val="00CD2DA6"/>
    <w:rsid w:val="00CD3151"/>
    <w:rsid w:val="00CD33C4"/>
    <w:rsid w:val="00CD34F7"/>
    <w:rsid w:val="00CD3B1F"/>
    <w:rsid w:val="00CD3C98"/>
    <w:rsid w:val="00CD3EDB"/>
    <w:rsid w:val="00CD3FCF"/>
    <w:rsid w:val="00CD4028"/>
    <w:rsid w:val="00CD40A9"/>
    <w:rsid w:val="00CD4223"/>
    <w:rsid w:val="00CD443F"/>
    <w:rsid w:val="00CD446B"/>
    <w:rsid w:val="00CD4476"/>
    <w:rsid w:val="00CD44A5"/>
    <w:rsid w:val="00CD4631"/>
    <w:rsid w:val="00CD4797"/>
    <w:rsid w:val="00CD4F25"/>
    <w:rsid w:val="00CD4F9D"/>
    <w:rsid w:val="00CD5519"/>
    <w:rsid w:val="00CD5576"/>
    <w:rsid w:val="00CD602B"/>
    <w:rsid w:val="00CD607D"/>
    <w:rsid w:val="00CD6172"/>
    <w:rsid w:val="00CD649A"/>
    <w:rsid w:val="00CD6561"/>
    <w:rsid w:val="00CD66F8"/>
    <w:rsid w:val="00CD696E"/>
    <w:rsid w:val="00CD6D45"/>
    <w:rsid w:val="00CD6DD8"/>
    <w:rsid w:val="00CD6FF3"/>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132"/>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615F"/>
    <w:rsid w:val="00CE61AF"/>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E73"/>
    <w:rsid w:val="00CF2E78"/>
    <w:rsid w:val="00CF2EFD"/>
    <w:rsid w:val="00CF2F61"/>
    <w:rsid w:val="00CF3389"/>
    <w:rsid w:val="00CF34E4"/>
    <w:rsid w:val="00CF3847"/>
    <w:rsid w:val="00CF38D5"/>
    <w:rsid w:val="00CF394B"/>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DEA"/>
    <w:rsid w:val="00CF6E07"/>
    <w:rsid w:val="00CF709C"/>
    <w:rsid w:val="00CF70BE"/>
    <w:rsid w:val="00CF70D7"/>
    <w:rsid w:val="00CF72A1"/>
    <w:rsid w:val="00CF732C"/>
    <w:rsid w:val="00CF7D6E"/>
    <w:rsid w:val="00D0033F"/>
    <w:rsid w:val="00D00377"/>
    <w:rsid w:val="00D00833"/>
    <w:rsid w:val="00D009BB"/>
    <w:rsid w:val="00D00DC8"/>
    <w:rsid w:val="00D00EE1"/>
    <w:rsid w:val="00D0114A"/>
    <w:rsid w:val="00D011F0"/>
    <w:rsid w:val="00D0129E"/>
    <w:rsid w:val="00D0134D"/>
    <w:rsid w:val="00D014AF"/>
    <w:rsid w:val="00D01618"/>
    <w:rsid w:val="00D01620"/>
    <w:rsid w:val="00D01BA7"/>
    <w:rsid w:val="00D01C94"/>
    <w:rsid w:val="00D01E09"/>
    <w:rsid w:val="00D01F99"/>
    <w:rsid w:val="00D020CF"/>
    <w:rsid w:val="00D02206"/>
    <w:rsid w:val="00D022C1"/>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ADE"/>
    <w:rsid w:val="00D14C1C"/>
    <w:rsid w:val="00D14C5F"/>
    <w:rsid w:val="00D14D20"/>
    <w:rsid w:val="00D1504A"/>
    <w:rsid w:val="00D150D9"/>
    <w:rsid w:val="00D1514D"/>
    <w:rsid w:val="00D15627"/>
    <w:rsid w:val="00D1567F"/>
    <w:rsid w:val="00D1572A"/>
    <w:rsid w:val="00D15B5F"/>
    <w:rsid w:val="00D15B9B"/>
    <w:rsid w:val="00D15E77"/>
    <w:rsid w:val="00D15F2F"/>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7C"/>
    <w:rsid w:val="00D22563"/>
    <w:rsid w:val="00D225ED"/>
    <w:rsid w:val="00D22B93"/>
    <w:rsid w:val="00D22C7D"/>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82"/>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318C"/>
    <w:rsid w:val="00D33191"/>
    <w:rsid w:val="00D3388A"/>
    <w:rsid w:val="00D33A5D"/>
    <w:rsid w:val="00D33A72"/>
    <w:rsid w:val="00D33F1D"/>
    <w:rsid w:val="00D3427C"/>
    <w:rsid w:val="00D343FA"/>
    <w:rsid w:val="00D3468D"/>
    <w:rsid w:val="00D34746"/>
    <w:rsid w:val="00D348DF"/>
    <w:rsid w:val="00D34B98"/>
    <w:rsid w:val="00D34D31"/>
    <w:rsid w:val="00D34EE0"/>
    <w:rsid w:val="00D3503D"/>
    <w:rsid w:val="00D35395"/>
    <w:rsid w:val="00D3592A"/>
    <w:rsid w:val="00D35BAF"/>
    <w:rsid w:val="00D35D72"/>
    <w:rsid w:val="00D36113"/>
    <w:rsid w:val="00D362BF"/>
    <w:rsid w:val="00D36BAE"/>
    <w:rsid w:val="00D36C4F"/>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942"/>
    <w:rsid w:val="00D44AC3"/>
    <w:rsid w:val="00D44B0B"/>
    <w:rsid w:val="00D44E5C"/>
    <w:rsid w:val="00D44E94"/>
    <w:rsid w:val="00D4515A"/>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415"/>
    <w:rsid w:val="00D5345C"/>
    <w:rsid w:val="00D53497"/>
    <w:rsid w:val="00D53BB5"/>
    <w:rsid w:val="00D53D58"/>
    <w:rsid w:val="00D53F3B"/>
    <w:rsid w:val="00D5405D"/>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5035"/>
    <w:rsid w:val="00D6517C"/>
    <w:rsid w:val="00D651C8"/>
    <w:rsid w:val="00D6523B"/>
    <w:rsid w:val="00D654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F42"/>
    <w:rsid w:val="00D67FC4"/>
    <w:rsid w:val="00D702E3"/>
    <w:rsid w:val="00D70549"/>
    <w:rsid w:val="00D70682"/>
    <w:rsid w:val="00D70B5C"/>
    <w:rsid w:val="00D70D81"/>
    <w:rsid w:val="00D70E3B"/>
    <w:rsid w:val="00D70EA3"/>
    <w:rsid w:val="00D71199"/>
    <w:rsid w:val="00D71224"/>
    <w:rsid w:val="00D7132F"/>
    <w:rsid w:val="00D716D1"/>
    <w:rsid w:val="00D7186B"/>
    <w:rsid w:val="00D71BCD"/>
    <w:rsid w:val="00D71E99"/>
    <w:rsid w:val="00D71FE2"/>
    <w:rsid w:val="00D722CA"/>
    <w:rsid w:val="00D72484"/>
    <w:rsid w:val="00D724BA"/>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CD1"/>
    <w:rsid w:val="00D75DC7"/>
    <w:rsid w:val="00D75E87"/>
    <w:rsid w:val="00D76542"/>
    <w:rsid w:val="00D7658E"/>
    <w:rsid w:val="00D76A27"/>
    <w:rsid w:val="00D76AE5"/>
    <w:rsid w:val="00D76B24"/>
    <w:rsid w:val="00D76B2A"/>
    <w:rsid w:val="00D7704B"/>
    <w:rsid w:val="00D77399"/>
    <w:rsid w:val="00D774BC"/>
    <w:rsid w:val="00D7760F"/>
    <w:rsid w:val="00D77F30"/>
    <w:rsid w:val="00D800D8"/>
    <w:rsid w:val="00D8016A"/>
    <w:rsid w:val="00D8082C"/>
    <w:rsid w:val="00D80A75"/>
    <w:rsid w:val="00D80AD1"/>
    <w:rsid w:val="00D80C5B"/>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28A"/>
    <w:rsid w:val="00D875A3"/>
    <w:rsid w:val="00D87734"/>
    <w:rsid w:val="00D8788F"/>
    <w:rsid w:val="00D879A6"/>
    <w:rsid w:val="00D87CC8"/>
    <w:rsid w:val="00D87FB8"/>
    <w:rsid w:val="00D90439"/>
    <w:rsid w:val="00D90C32"/>
    <w:rsid w:val="00D90E06"/>
    <w:rsid w:val="00D91093"/>
    <w:rsid w:val="00D9167E"/>
    <w:rsid w:val="00D919B7"/>
    <w:rsid w:val="00D921C0"/>
    <w:rsid w:val="00D9255B"/>
    <w:rsid w:val="00D926BD"/>
    <w:rsid w:val="00D92726"/>
    <w:rsid w:val="00D928AB"/>
    <w:rsid w:val="00D92DA0"/>
    <w:rsid w:val="00D92E8B"/>
    <w:rsid w:val="00D92F39"/>
    <w:rsid w:val="00D92F71"/>
    <w:rsid w:val="00D93080"/>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48A"/>
    <w:rsid w:val="00D9695E"/>
    <w:rsid w:val="00D96BDE"/>
    <w:rsid w:val="00D96C6E"/>
    <w:rsid w:val="00D97050"/>
    <w:rsid w:val="00D9715C"/>
    <w:rsid w:val="00D9743C"/>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540"/>
    <w:rsid w:val="00DB2A5F"/>
    <w:rsid w:val="00DB2EC0"/>
    <w:rsid w:val="00DB2F4A"/>
    <w:rsid w:val="00DB3137"/>
    <w:rsid w:val="00DB3396"/>
    <w:rsid w:val="00DB358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BC"/>
    <w:rsid w:val="00DB5C73"/>
    <w:rsid w:val="00DB6607"/>
    <w:rsid w:val="00DB66D2"/>
    <w:rsid w:val="00DB66D8"/>
    <w:rsid w:val="00DB67CE"/>
    <w:rsid w:val="00DB69CE"/>
    <w:rsid w:val="00DB6A2E"/>
    <w:rsid w:val="00DB6A3F"/>
    <w:rsid w:val="00DB6D9F"/>
    <w:rsid w:val="00DB7037"/>
    <w:rsid w:val="00DB71B8"/>
    <w:rsid w:val="00DB758F"/>
    <w:rsid w:val="00DB7C89"/>
    <w:rsid w:val="00DB7D8B"/>
    <w:rsid w:val="00DC01CD"/>
    <w:rsid w:val="00DC0431"/>
    <w:rsid w:val="00DC072F"/>
    <w:rsid w:val="00DC0925"/>
    <w:rsid w:val="00DC0ADF"/>
    <w:rsid w:val="00DC0B4C"/>
    <w:rsid w:val="00DC0E58"/>
    <w:rsid w:val="00DC0FB3"/>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A4F"/>
    <w:rsid w:val="00DC3CCF"/>
    <w:rsid w:val="00DC4619"/>
    <w:rsid w:val="00DC4660"/>
    <w:rsid w:val="00DC47AE"/>
    <w:rsid w:val="00DC47DF"/>
    <w:rsid w:val="00DC499C"/>
    <w:rsid w:val="00DC49DF"/>
    <w:rsid w:val="00DC4AE8"/>
    <w:rsid w:val="00DC4B83"/>
    <w:rsid w:val="00DC4DE3"/>
    <w:rsid w:val="00DC4EBC"/>
    <w:rsid w:val="00DC5156"/>
    <w:rsid w:val="00DC547B"/>
    <w:rsid w:val="00DC5602"/>
    <w:rsid w:val="00DC58FE"/>
    <w:rsid w:val="00DC5A8A"/>
    <w:rsid w:val="00DC5B11"/>
    <w:rsid w:val="00DC5F83"/>
    <w:rsid w:val="00DC60FE"/>
    <w:rsid w:val="00DC625B"/>
    <w:rsid w:val="00DC62F3"/>
    <w:rsid w:val="00DC6385"/>
    <w:rsid w:val="00DC63CD"/>
    <w:rsid w:val="00DC64A5"/>
    <w:rsid w:val="00DC679A"/>
    <w:rsid w:val="00DC6875"/>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E0110"/>
    <w:rsid w:val="00DE023C"/>
    <w:rsid w:val="00DE04A5"/>
    <w:rsid w:val="00DE0510"/>
    <w:rsid w:val="00DE05E5"/>
    <w:rsid w:val="00DE0653"/>
    <w:rsid w:val="00DE06CA"/>
    <w:rsid w:val="00DE07A7"/>
    <w:rsid w:val="00DE08ED"/>
    <w:rsid w:val="00DE11CF"/>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A07"/>
    <w:rsid w:val="00DE5A4A"/>
    <w:rsid w:val="00DE5B1B"/>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300"/>
    <w:rsid w:val="00DF0540"/>
    <w:rsid w:val="00DF05CC"/>
    <w:rsid w:val="00DF086A"/>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AF5"/>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A8B"/>
    <w:rsid w:val="00DF4B7C"/>
    <w:rsid w:val="00DF5042"/>
    <w:rsid w:val="00DF52AE"/>
    <w:rsid w:val="00DF537D"/>
    <w:rsid w:val="00DF5397"/>
    <w:rsid w:val="00DF5488"/>
    <w:rsid w:val="00DF5518"/>
    <w:rsid w:val="00DF59CF"/>
    <w:rsid w:val="00DF5A40"/>
    <w:rsid w:val="00DF5AC5"/>
    <w:rsid w:val="00DF5BE3"/>
    <w:rsid w:val="00DF5DBC"/>
    <w:rsid w:val="00DF5DEE"/>
    <w:rsid w:val="00DF5F5A"/>
    <w:rsid w:val="00DF62A6"/>
    <w:rsid w:val="00DF62A8"/>
    <w:rsid w:val="00DF63DD"/>
    <w:rsid w:val="00DF642C"/>
    <w:rsid w:val="00DF711D"/>
    <w:rsid w:val="00DF713F"/>
    <w:rsid w:val="00DF76AE"/>
    <w:rsid w:val="00DF772C"/>
    <w:rsid w:val="00DF7A1E"/>
    <w:rsid w:val="00DF7B08"/>
    <w:rsid w:val="00DF7BF0"/>
    <w:rsid w:val="00DF7CA7"/>
    <w:rsid w:val="00DF7D4D"/>
    <w:rsid w:val="00E00047"/>
    <w:rsid w:val="00E000A9"/>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459"/>
    <w:rsid w:val="00E1475F"/>
    <w:rsid w:val="00E1485C"/>
    <w:rsid w:val="00E149E9"/>
    <w:rsid w:val="00E14B9C"/>
    <w:rsid w:val="00E14DD6"/>
    <w:rsid w:val="00E1523F"/>
    <w:rsid w:val="00E15415"/>
    <w:rsid w:val="00E1547B"/>
    <w:rsid w:val="00E1557A"/>
    <w:rsid w:val="00E15647"/>
    <w:rsid w:val="00E1572A"/>
    <w:rsid w:val="00E15BBD"/>
    <w:rsid w:val="00E15E41"/>
    <w:rsid w:val="00E15EBC"/>
    <w:rsid w:val="00E15EFC"/>
    <w:rsid w:val="00E16093"/>
    <w:rsid w:val="00E16264"/>
    <w:rsid w:val="00E1639B"/>
    <w:rsid w:val="00E1682C"/>
    <w:rsid w:val="00E16CF0"/>
    <w:rsid w:val="00E16D04"/>
    <w:rsid w:val="00E16ECE"/>
    <w:rsid w:val="00E16F10"/>
    <w:rsid w:val="00E16F23"/>
    <w:rsid w:val="00E17129"/>
    <w:rsid w:val="00E17567"/>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D2B"/>
    <w:rsid w:val="00E21060"/>
    <w:rsid w:val="00E210E6"/>
    <w:rsid w:val="00E2114F"/>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BB"/>
    <w:rsid w:val="00E2782F"/>
    <w:rsid w:val="00E27868"/>
    <w:rsid w:val="00E27A11"/>
    <w:rsid w:val="00E27A1E"/>
    <w:rsid w:val="00E27A6B"/>
    <w:rsid w:val="00E27AC5"/>
    <w:rsid w:val="00E27AE4"/>
    <w:rsid w:val="00E27D17"/>
    <w:rsid w:val="00E27DE4"/>
    <w:rsid w:val="00E302B9"/>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719"/>
    <w:rsid w:val="00E33750"/>
    <w:rsid w:val="00E337EE"/>
    <w:rsid w:val="00E33BA4"/>
    <w:rsid w:val="00E33F13"/>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A40"/>
    <w:rsid w:val="00E35D16"/>
    <w:rsid w:val="00E35ECE"/>
    <w:rsid w:val="00E3602C"/>
    <w:rsid w:val="00E36036"/>
    <w:rsid w:val="00E360C2"/>
    <w:rsid w:val="00E3617C"/>
    <w:rsid w:val="00E362A6"/>
    <w:rsid w:val="00E363DE"/>
    <w:rsid w:val="00E36722"/>
    <w:rsid w:val="00E36732"/>
    <w:rsid w:val="00E36964"/>
    <w:rsid w:val="00E36B13"/>
    <w:rsid w:val="00E36B15"/>
    <w:rsid w:val="00E370C1"/>
    <w:rsid w:val="00E372D1"/>
    <w:rsid w:val="00E37381"/>
    <w:rsid w:val="00E373D9"/>
    <w:rsid w:val="00E37516"/>
    <w:rsid w:val="00E37755"/>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E24"/>
    <w:rsid w:val="00E42060"/>
    <w:rsid w:val="00E421B9"/>
    <w:rsid w:val="00E42350"/>
    <w:rsid w:val="00E42478"/>
    <w:rsid w:val="00E424A3"/>
    <w:rsid w:val="00E426A8"/>
    <w:rsid w:val="00E428CB"/>
    <w:rsid w:val="00E42A75"/>
    <w:rsid w:val="00E42D1F"/>
    <w:rsid w:val="00E42EF6"/>
    <w:rsid w:val="00E42F5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651"/>
    <w:rsid w:val="00E45C7F"/>
    <w:rsid w:val="00E45E4C"/>
    <w:rsid w:val="00E46209"/>
    <w:rsid w:val="00E462D3"/>
    <w:rsid w:val="00E463F6"/>
    <w:rsid w:val="00E46A23"/>
    <w:rsid w:val="00E46AF7"/>
    <w:rsid w:val="00E46B85"/>
    <w:rsid w:val="00E46B87"/>
    <w:rsid w:val="00E4708F"/>
    <w:rsid w:val="00E4717E"/>
    <w:rsid w:val="00E474A1"/>
    <w:rsid w:val="00E47765"/>
    <w:rsid w:val="00E47AB9"/>
    <w:rsid w:val="00E47ABE"/>
    <w:rsid w:val="00E47AF7"/>
    <w:rsid w:val="00E47C4D"/>
    <w:rsid w:val="00E47C9D"/>
    <w:rsid w:val="00E47D2D"/>
    <w:rsid w:val="00E47E70"/>
    <w:rsid w:val="00E50212"/>
    <w:rsid w:val="00E50437"/>
    <w:rsid w:val="00E504A7"/>
    <w:rsid w:val="00E507EA"/>
    <w:rsid w:val="00E507F8"/>
    <w:rsid w:val="00E50A4F"/>
    <w:rsid w:val="00E50B25"/>
    <w:rsid w:val="00E50BC4"/>
    <w:rsid w:val="00E50C43"/>
    <w:rsid w:val="00E51079"/>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197"/>
    <w:rsid w:val="00E60206"/>
    <w:rsid w:val="00E60321"/>
    <w:rsid w:val="00E608D8"/>
    <w:rsid w:val="00E61177"/>
    <w:rsid w:val="00E61198"/>
    <w:rsid w:val="00E612F7"/>
    <w:rsid w:val="00E6169C"/>
    <w:rsid w:val="00E61BB1"/>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191"/>
    <w:rsid w:val="00E6529A"/>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EBA"/>
    <w:rsid w:val="00E710BC"/>
    <w:rsid w:val="00E71316"/>
    <w:rsid w:val="00E713DB"/>
    <w:rsid w:val="00E71437"/>
    <w:rsid w:val="00E7195A"/>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847"/>
    <w:rsid w:val="00E778E4"/>
    <w:rsid w:val="00E77A4E"/>
    <w:rsid w:val="00E77AC5"/>
    <w:rsid w:val="00E80006"/>
    <w:rsid w:val="00E8005A"/>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671"/>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C6"/>
    <w:rsid w:val="00E917D8"/>
    <w:rsid w:val="00E91B95"/>
    <w:rsid w:val="00E91B98"/>
    <w:rsid w:val="00E9208B"/>
    <w:rsid w:val="00E921DD"/>
    <w:rsid w:val="00E92221"/>
    <w:rsid w:val="00E923AC"/>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35A"/>
    <w:rsid w:val="00E96396"/>
    <w:rsid w:val="00E963A2"/>
    <w:rsid w:val="00E96411"/>
    <w:rsid w:val="00E9651D"/>
    <w:rsid w:val="00E96575"/>
    <w:rsid w:val="00E96916"/>
    <w:rsid w:val="00E96C36"/>
    <w:rsid w:val="00E96CF0"/>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1E"/>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DA"/>
    <w:rsid w:val="00EA37D2"/>
    <w:rsid w:val="00EA3871"/>
    <w:rsid w:val="00EA3A1F"/>
    <w:rsid w:val="00EA3ACA"/>
    <w:rsid w:val="00EA411A"/>
    <w:rsid w:val="00EA4165"/>
    <w:rsid w:val="00EA437E"/>
    <w:rsid w:val="00EA44C6"/>
    <w:rsid w:val="00EA4769"/>
    <w:rsid w:val="00EA4815"/>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A46"/>
    <w:rsid w:val="00EB0A83"/>
    <w:rsid w:val="00EB0D93"/>
    <w:rsid w:val="00EB0E56"/>
    <w:rsid w:val="00EB0F83"/>
    <w:rsid w:val="00EB168C"/>
    <w:rsid w:val="00EB1B76"/>
    <w:rsid w:val="00EB1D0B"/>
    <w:rsid w:val="00EB1E0B"/>
    <w:rsid w:val="00EB1E36"/>
    <w:rsid w:val="00EB21CF"/>
    <w:rsid w:val="00EB2445"/>
    <w:rsid w:val="00EB2BBA"/>
    <w:rsid w:val="00EB3422"/>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B1C"/>
    <w:rsid w:val="00EB5D88"/>
    <w:rsid w:val="00EB5F4B"/>
    <w:rsid w:val="00EB5FE9"/>
    <w:rsid w:val="00EB600E"/>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815"/>
    <w:rsid w:val="00EC08BB"/>
    <w:rsid w:val="00EC08E0"/>
    <w:rsid w:val="00EC09EE"/>
    <w:rsid w:val="00EC0A57"/>
    <w:rsid w:val="00EC0BD0"/>
    <w:rsid w:val="00EC0C74"/>
    <w:rsid w:val="00EC0DB8"/>
    <w:rsid w:val="00EC1112"/>
    <w:rsid w:val="00EC136C"/>
    <w:rsid w:val="00EC1493"/>
    <w:rsid w:val="00EC17C4"/>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FD5"/>
    <w:rsid w:val="00EC6371"/>
    <w:rsid w:val="00EC68FC"/>
    <w:rsid w:val="00EC6914"/>
    <w:rsid w:val="00EC69B3"/>
    <w:rsid w:val="00EC7228"/>
    <w:rsid w:val="00EC7303"/>
    <w:rsid w:val="00EC76A5"/>
    <w:rsid w:val="00EC77B1"/>
    <w:rsid w:val="00EC787A"/>
    <w:rsid w:val="00EC7AF2"/>
    <w:rsid w:val="00EC7B30"/>
    <w:rsid w:val="00EC7C2D"/>
    <w:rsid w:val="00ED0209"/>
    <w:rsid w:val="00ED0348"/>
    <w:rsid w:val="00ED0667"/>
    <w:rsid w:val="00ED09F3"/>
    <w:rsid w:val="00ED0A0A"/>
    <w:rsid w:val="00ED0B06"/>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BEB"/>
    <w:rsid w:val="00ED2E1E"/>
    <w:rsid w:val="00ED30E5"/>
    <w:rsid w:val="00ED30F6"/>
    <w:rsid w:val="00ED34EB"/>
    <w:rsid w:val="00ED37D8"/>
    <w:rsid w:val="00ED4019"/>
    <w:rsid w:val="00ED40C2"/>
    <w:rsid w:val="00ED44DA"/>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5EE1"/>
    <w:rsid w:val="00EE6010"/>
    <w:rsid w:val="00EE610A"/>
    <w:rsid w:val="00EE62BC"/>
    <w:rsid w:val="00EE678D"/>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6C6"/>
    <w:rsid w:val="00EF56EB"/>
    <w:rsid w:val="00EF596B"/>
    <w:rsid w:val="00EF5CDB"/>
    <w:rsid w:val="00EF5E32"/>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561"/>
    <w:rsid w:val="00F13665"/>
    <w:rsid w:val="00F136B2"/>
    <w:rsid w:val="00F13CE9"/>
    <w:rsid w:val="00F13E1B"/>
    <w:rsid w:val="00F13F02"/>
    <w:rsid w:val="00F14045"/>
    <w:rsid w:val="00F14480"/>
    <w:rsid w:val="00F1473E"/>
    <w:rsid w:val="00F14A0F"/>
    <w:rsid w:val="00F14A33"/>
    <w:rsid w:val="00F14A50"/>
    <w:rsid w:val="00F14CE6"/>
    <w:rsid w:val="00F14F81"/>
    <w:rsid w:val="00F15016"/>
    <w:rsid w:val="00F152F4"/>
    <w:rsid w:val="00F154CF"/>
    <w:rsid w:val="00F155B9"/>
    <w:rsid w:val="00F15D73"/>
    <w:rsid w:val="00F16301"/>
    <w:rsid w:val="00F16305"/>
    <w:rsid w:val="00F1651A"/>
    <w:rsid w:val="00F16830"/>
    <w:rsid w:val="00F16A5D"/>
    <w:rsid w:val="00F16BC3"/>
    <w:rsid w:val="00F16C62"/>
    <w:rsid w:val="00F16DC4"/>
    <w:rsid w:val="00F16ED2"/>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BA"/>
    <w:rsid w:val="00F20CC4"/>
    <w:rsid w:val="00F20DA7"/>
    <w:rsid w:val="00F20E9A"/>
    <w:rsid w:val="00F21010"/>
    <w:rsid w:val="00F21078"/>
    <w:rsid w:val="00F21228"/>
    <w:rsid w:val="00F214DE"/>
    <w:rsid w:val="00F2155B"/>
    <w:rsid w:val="00F217AE"/>
    <w:rsid w:val="00F217F5"/>
    <w:rsid w:val="00F21B87"/>
    <w:rsid w:val="00F221AB"/>
    <w:rsid w:val="00F22D86"/>
    <w:rsid w:val="00F2324D"/>
    <w:rsid w:val="00F2391D"/>
    <w:rsid w:val="00F239EB"/>
    <w:rsid w:val="00F23A07"/>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C28"/>
    <w:rsid w:val="00F26DEF"/>
    <w:rsid w:val="00F270B4"/>
    <w:rsid w:val="00F27102"/>
    <w:rsid w:val="00F2745E"/>
    <w:rsid w:val="00F27553"/>
    <w:rsid w:val="00F27561"/>
    <w:rsid w:val="00F27820"/>
    <w:rsid w:val="00F30251"/>
    <w:rsid w:val="00F30273"/>
    <w:rsid w:val="00F303BB"/>
    <w:rsid w:val="00F304DF"/>
    <w:rsid w:val="00F30C7C"/>
    <w:rsid w:val="00F30CE6"/>
    <w:rsid w:val="00F30F55"/>
    <w:rsid w:val="00F31335"/>
    <w:rsid w:val="00F313AA"/>
    <w:rsid w:val="00F31497"/>
    <w:rsid w:val="00F31572"/>
    <w:rsid w:val="00F317BF"/>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6F4"/>
    <w:rsid w:val="00F3797A"/>
    <w:rsid w:val="00F379C6"/>
    <w:rsid w:val="00F379DF"/>
    <w:rsid w:val="00F37BB8"/>
    <w:rsid w:val="00F37BD7"/>
    <w:rsid w:val="00F37F0A"/>
    <w:rsid w:val="00F4002F"/>
    <w:rsid w:val="00F40082"/>
    <w:rsid w:val="00F4096E"/>
    <w:rsid w:val="00F40C40"/>
    <w:rsid w:val="00F40CBF"/>
    <w:rsid w:val="00F40D91"/>
    <w:rsid w:val="00F40FF0"/>
    <w:rsid w:val="00F41004"/>
    <w:rsid w:val="00F4128E"/>
    <w:rsid w:val="00F419B2"/>
    <w:rsid w:val="00F41A8B"/>
    <w:rsid w:val="00F41B2A"/>
    <w:rsid w:val="00F41E12"/>
    <w:rsid w:val="00F4270D"/>
    <w:rsid w:val="00F428DD"/>
    <w:rsid w:val="00F42994"/>
    <w:rsid w:val="00F42C56"/>
    <w:rsid w:val="00F42F10"/>
    <w:rsid w:val="00F433D2"/>
    <w:rsid w:val="00F43463"/>
    <w:rsid w:val="00F435B9"/>
    <w:rsid w:val="00F43697"/>
    <w:rsid w:val="00F4389E"/>
    <w:rsid w:val="00F439B8"/>
    <w:rsid w:val="00F439F7"/>
    <w:rsid w:val="00F43D3B"/>
    <w:rsid w:val="00F44052"/>
    <w:rsid w:val="00F44307"/>
    <w:rsid w:val="00F44372"/>
    <w:rsid w:val="00F445E6"/>
    <w:rsid w:val="00F44776"/>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CAF"/>
    <w:rsid w:val="00F46D81"/>
    <w:rsid w:val="00F4730A"/>
    <w:rsid w:val="00F47434"/>
    <w:rsid w:val="00F4768A"/>
    <w:rsid w:val="00F47DE3"/>
    <w:rsid w:val="00F47F0C"/>
    <w:rsid w:val="00F500D9"/>
    <w:rsid w:val="00F500E1"/>
    <w:rsid w:val="00F501B9"/>
    <w:rsid w:val="00F5037A"/>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35DB"/>
    <w:rsid w:val="00F53756"/>
    <w:rsid w:val="00F5389A"/>
    <w:rsid w:val="00F53998"/>
    <w:rsid w:val="00F53BEC"/>
    <w:rsid w:val="00F53C48"/>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A0"/>
    <w:rsid w:val="00F610E5"/>
    <w:rsid w:val="00F616AF"/>
    <w:rsid w:val="00F617D3"/>
    <w:rsid w:val="00F61C91"/>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DB1"/>
    <w:rsid w:val="00F64DD9"/>
    <w:rsid w:val="00F64E92"/>
    <w:rsid w:val="00F6531A"/>
    <w:rsid w:val="00F6541B"/>
    <w:rsid w:val="00F65568"/>
    <w:rsid w:val="00F6556E"/>
    <w:rsid w:val="00F656E6"/>
    <w:rsid w:val="00F658B6"/>
    <w:rsid w:val="00F659B3"/>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D24"/>
    <w:rsid w:val="00F801EA"/>
    <w:rsid w:val="00F80854"/>
    <w:rsid w:val="00F8086D"/>
    <w:rsid w:val="00F80AED"/>
    <w:rsid w:val="00F80FB7"/>
    <w:rsid w:val="00F810FB"/>
    <w:rsid w:val="00F8112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612"/>
    <w:rsid w:val="00F83703"/>
    <w:rsid w:val="00F837C7"/>
    <w:rsid w:val="00F83800"/>
    <w:rsid w:val="00F838FE"/>
    <w:rsid w:val="00F83A85"/>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86C"/>
    <w:rsid w:val="00F908A4"/>
    <w:rsid w:val="00F90A78"/>
    <w:rsid w:val="00F90C1B"/>
    <w:rsid w:val="00F90F3B"/>
    <w:rsid w:val="00F913EE"/>
    <w:rsid w:val="00F916A2"/>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435"/>
    <w:rsid w:val="00FA1757"/>
    <w:rsid w:val="00FA1779"/>
    <w:rsid w:val="00FA17A5"/>
    <w:rsid w:val="00FA1916"/>
    <w:rsid w:val="00FA1B6D"/>
    <w:rsid w:val="00FA1BD2"/>
    <w:rsid w:val="00FA1E6C"/>
    <w:rsid w:val="00FA1F77"/>
    <w:rsid w:val="00FA20AE"/>
    <w:rsid w:val="00FA2482"/>
    <w:rsid w:val="00FA24E9"/>
    <w:rsid w:val="00FA2588"/>
    <w:rsid w:val="00FA3038"/>
    <w:rsid w:val="00FA304C"/>
    <w:rsid w:val="00FA33A7"/>
    <w:rsid w:val="00FA35C7"/>
    <w:rsid w:val="00FA3909"/>
    <w:rsid w:val="00FA3D22"/>
    <w:rsid w:val="00FA3D57"/>
    <w:rsid w:val="00FA3D84"/>
    <w:rsid w:val="00FA41D4"/>
    <w:rsid w:val="00FA49AE"/>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6F"/>
    <w:rsid w:val="00FB10D7"/>
    <w:rsid w:val="00FB11EA"/>
    <w:rsid w:val="00FB122A"/>
    <w:rsid w:val="00FB1349"/>
    <w:rsid w:val="00FB1852"/>
    <w:rsid w:val="00FB1B60"/>
    <w:rsid w:val="00FB1D2A"/>
    <w:rsid w:val="00FB1E80"/>
    <w:rsid w:val="00FB2126"/>
    <w:rsid w:val="00FB2310"/>
    <w:rsid w:val="00FB243A"/>
    <w:rsid w:val="00FB2642"/>
    <w:rsid w:val="00FB27C5"/>
    <w:rsid w:val="00FB2ED1"/>
    <w:rsid w:val="00FB2F57"/>
    <w:rsid w:val="00FB3141"/>
    <w:rsid w:val="00FB322A"/>
    <w:rsid w:val="00FB32FD"/>
    <w:rsid w:val="00FB33E7"/>
    <w:rsid w:val="00FB33E9"/>
    <w:rsid w:val="00FB3675"/>
    <w:rsid w:val="00FB36E4"/>
    <w:rsid w:val="00FB3C2E"/>
    <w:rsid w:val="00FB3D06"/>
    <w:rsid w:val="00FB4054"/>
    <w:rsid w:val="00FB4260"/>
    <w:rsid w:val="00FB46A7"/>
    <w:rsid w:val="00FB48C2"/>
    <w:rsid w:val="00FB48CC"/>
    <w:rsid w:val="00FB4A1E"/>
    <w:rsid w:val="00FB4B57"/>
    <w:rsid w:val="00FB4BAE"/>
    <w:rsid w:val="00FB4BF0"/>
    <w:rsid w:val="00FB4CFC"/>
    <w:rsid w:val="00FB51C2"/>
    <w:rsid w:val="00FB5B6E"/>
    <w:rsid w:val="00FB5E24"/>
    <w:rsid w:val="00FB6046"/>
    <w:rsid w:val="00FB62EE"/>
    <w:rsid w:val="00FB647F"/>
    <w:rsid w:val="00FB6483"/>
    <w:rsid w:val="00FB656D"/>
    <w:rsid w:val="00FB67A7"/>
    <w:rsid w:val="00FB6FA3"/>
    <w:rsid w:val="00FB72C1"/>
    <w:rsid w:val="00FB791F"/>
    <w:rsid w:val="00FB7E41"/>
    <w:rsid w:val="00FB7FC4"/>
    <w:rsid w:val="00FC001D"/>
    <w:rsid w:val="00FC01AD"/>
    <w:rsid w:val="00FC04BF"/>
    <w:rsid w:val="00FC0A34"/>
    <w:rsid w:val="00FC0C6A"/>
    <w:rsid w:val="00FC13E3"/>
    <w:rsid w:val="00FC15BA"/>
    <w:rsid w:val="00FC1853"/>
    <w:rsid w:val="00FC19CA"/>
    <w:rsid w:val="00FC1B09"/>
    <w:rsid w:val="00FC1BBB"/>
    <w:rsid w:val="00FC1C25"/>
    <w:rsid w:val="00FC1CB4"/>
    <w:rsid w:val="00FC2205"/>
    <w:rsid w:val="00FC2353"/>
    <w:rsid w:val="00FC2428"/>
    <w:rsid w:val="00FC2485"/>
    <w:rsid w:val="00FC2537"/>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74A"/>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5089"/>
    <w:rsid w:val="00FD536D"/>
    <w:rsid w:val="00FD55C6"/>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12A"/>
    <w:rsid w:val="00FD7329"/>
    <w:rsid w:val="00FD762C"/>
    <w:rsid w:val="00FD7848"/>
    <w:rsid w:val="00FD785A"/>
    <w:rsid w:val="00FD78B8"/>
    <w:rsid w:val="00FD7999"/>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7D"/>
    <w:rsid w:val="00FE12DA"/>
    <w:rsid w:val="00FE1648"/>
    <w:rsid w:val="00FE16C4"/>
    <w:rsid w:val="00FE1C9E"/>
    <w:rsid w:val="00FE2197"/>
    <w:rsid w:val="00FE28DD"/>
    <w:rsid w:val="00FE2AC2"/>
    <w:rsid w:val="00FE2F17"/>
    <w:rsid w:val="00FE3113"/>
    <w:rsid w:val="00FE3175"/>
    <w:rsid w:val="00FE32DE"/>
    <w:rsid w:val="00FE3340"/>
    <w:rsid w:val="00FE353E"/>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719B"/>
    <w:rsid w:val="00FE72AF"/>
    <w:rsid w:val="00FE7474"/>
    <w:rsid w:val="00FE7682"/>
    <w:rsid w:val="00FE7728"/>
    <w:rsid w:val="00FE7AA1"/>
    <w:rsid w:val="00FE7C49"/>
    <w:rsid w:val="00FE7EE3"/>
    <w:rsid w:val="00FF0194"/>
    <w:rsid w:val="00FF01D3"/>
    <w:rsid w:val="00FF086E"/>
    <w:rsid w:val="00FF0A20"/>
    <w:rsid w:val="00FF0A2C"/>
    <w:rsid w:val="00FF0B0D"/>
    <w:rsid w:val="00FF0C49"/>
    <w:rsid w:val="00FF0C4F"/>
    <w:rsid w:val="00FF0D3D"/>
    <w:rsid w:val="00FF0F27"/>
    <w:rsid w:val="00FF1432"/>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354"/>
    <w:rsid w:val="00FF643D"/>
    <w:rsid w:val="00FF649E"/>
    <w:rsid w:val="00FF6501"/>
    <w:rsid w:val="00FF662B"/>
    <w:rsid w:val="00FF683D"/>
    <w:rsid w:val="00FF6889"/>
    <w:rsid w:val="00FF688C"/>
    <w:rsid w:val="00FF6BED"/>
    <w:rsid w:val="00FF6C3D"/>
    <w:rsid w:val="00FF6CAF"/>
    <w:rsid w:val="00FF6F31"/>
    <w:rsid w:val="00FF7043"/>
    <w:rsid w:val="00FF73D3"/>
    <w:rsid w:val="00FF7657"/>
    <w:rsid w:val="00FF785E"/>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paragraph" w:styleId="NormalWeb">
    <w:name w:val="Normal (Web)"/>
    <w:basedOn w:val="Normal"/>
    <w:uiPriority w:val="99"/>
    <w:unhideWhenUsed/>
    <w:rsid w:val="0089160A"/>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paragraph" w:styleId="NormalWeb">
    <w:name w:val="Normal (Web)"/>
    <w:basedOn w:val="Normal"/>
    <w:uiPriority w:val="99"/>
    <w:unhideWhenUsed/>
    <w:rsid w:val="0089160A"/>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8348">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Ata 38-2014 Sessão Ordinária 17-11-2014</Template>
  <TotalTime>1635</TotalTime>
  <Pages>3</Pages>
  <Words>1565</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Usuário</cp:lastModifiedBy>
  <cp:revision>23</cp:revision>
  <cp:lastPrinted>2017-10-18T12:24:00Z</cp:lastPrinted>
  <dcterms:created xsi:type="dcterms:W3CDTF">2018-04-04T12:29:00Z</dcterms:created>
  <dcterms:modified xsi:type="dcterms:W3CDTF">2018-04-05T17:26:00Z</dcterms:modified>
</cp:coreProperties>
</file>