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7E8" w:rsidRPr="00DC01CD" w:rsidRDefault="00F357E8" w:rsidP="002B5261">
      <w:pPr>
        <w:pStyle w:val="Ttulo"/>
        <w:tabs>
          <w:tab w:val="left" w:pos="7230"/>
        </w:tabs>
        <w:rPr>
          <w:rFonts w:ascii="Times New Roman" w:hAnsi="Times New Roman"/>
          <w:color w:val="000000"/>
          <w:szCs w:val="24"/>
        </w:rPr>
      </w:pPr>
      <w:r w:rsidRPr="00DC01CD">
        <w:rPr>
          <w:rFonts w:ascii="Times New Roman" w:hAnsi="Times New Roman"/>
          <w:color w:val="000000"/>
          <w:szCs w:val="24"/>
        </w:rPr>
        <w:t xml:space="preserve">ATA </w:t>
      </w:r>
      <w:r w:rsidR="006753A7">
        <w:rPr>
          <w:rFonts w:ascii="Times New Roman" w:hAnsi="Times New Roman"/>
          <w:color w:val="000000"/>
          <w:szCs w:val="24"/>
        </w:rPr>
        <w:t>01</w:t>
      </w:r>
      <w:r w:rsidRPr="00DC01CD">
        <w:rPr>
          <w:rFonts w:ascii="Times New Roman" w:hAnsi="Times New Roman"/>
          <w:color w:val="000000"/>
          <w:szCs w:val="24"/>
        </w:rPr>
        <w:t>/201</w:t>
      </w:r>
      <w:r w:rsidR="00B97138">
        <w:rPr>
          <w:rFonts w:ascii="Times New Roman" w:hAnsi="Times New Roman"/>
          <w:color w:val="000000"/>
          <w:szCs w:val="24"/>
        </w:rPr>
        <w:t>9</w:t>
      </w:r>
    </w:p>
    <w:p w:rsidR="00F357E8" w:rsidRPr="00DC01CD" w:rsidRDefault="00F357E8" w:rsidP="002B5261">
      <w:pPr>
        <w:pStyle w:val="Ttulo"/>
        <w:rPr>
          <w:rFonts w:ascii="Times New Roman" w:hAnsi="Times New Roman"/>
          <w:color w:val="000000"/>
          <w:szCs w:val="24"/>
        </w:rPr>
      </w:pPr>
      <w:r w:rsidRPr="00DC01CD">
        <w:rPr>
          <w:rFonts w:ascii="Times New Roman" w:hAnsi="Times New Roman"/>
          <w:color w:val="000000"/>
          <w:szCs w:val="24"/>
        </w:rPr>
        <w:t xml:space="preserve">Esta ata contém </w:t>
      </w:r>
      <w:proofErr w:type="gramStart"/>
      <w:r w:rsidR="00ED0BDA">
        <w:rPr>
          <w:rFonts w:ascii="Times New Roman" w:hAnsi="Times New Roman"/>
          <w:color w:val="000000"/>
          <w:szCs w:val="24"/>
        </w:rPr>
        <w:t>1</w:t>
      </w:r>
      <w:proofErr w:type="gramEnd"/>
      <w:r w:rsidRPr="00DC01CD">
        <w:rPr>
          <w:rFonts w:ascii="Times New Roman" w:hAnsi="Times New Roman"/>
          <w:color w:val="000000"/>
          <w:szCs w:val="24"/>
        </w:rPr>
        <w:t xml:space="preserve"> páginas numeradas de 1 a </w:t>
      </w:r>
      <w:r w:rsidR="00ED0BDA">
        <w:rPr>
          <w:rFonts w:ascii="Times New Roman" w:hAnsi="Times New Roman"/>
          <w:color w:val="000000"/>
          <w:szCs w:val="24"/>
        </w:rPr>
        <w:t>1</w:t>
      </w:r>
      <w:r w:rsidRPr="00DC01CD">
        <w:rPr>
          <w:rFonts w:ascii="Times New Roman" w:hAnsi="Times New Roman"/>
          <w:color w:val="000000"/>
          <w:szCs w:val="24"/>
        </w:rPr>
        <w:t>.</w:t>
      </w:r>
    </w:p>
    <w:p w:rsidR="00F357E8" w:rsidRPr="003C1A9B" w:rsidRDefault="00F357E8" w:rsidP="00B669D8">
      <w:pPr>
        <w:pStyle w:val="Corpodetexto2"/>
        <w:tabs>
          <w:tab w:val="left" w:pos="709"/>
        </w:tabs>
        <w:spacing w:after="0" w:line="240" w:lineRule="auto"/>
        <w:jc w:val="both"/>
        <w:rPr>
          <w:color w:val="000000" w:themeColor="text1"/>
        </w:rPr>
      </w:pPr>
      <w:r w:rsidRPr="00DC01CD">
        <w:rPr>
          <w:color w:val="000000"/>
        </w:rPr>
        <w:t>Aos</w:t>
      </w:r>
      <w:r w:rsidR="00724387">
        <w:rPr>
          <w:color w:val="000000"/>
        </w:rPr>
        <w:t xml:space="preserve"> </w:t>
      </w:r>
      <w:r w:rsidR="006753A7">
        <w:rPr>
          <w:color w:val="000000"/>
        </w:rPr>
        <w:t>sete</w:t>
      </w:r>
      <w:r w:rsidRPr="00DC01CD">
        <w:rPr>
          <w:color w:val="000000"/>
        </w:rPr>
        <w:t xml:space="preserve"> dias do mês de </w:t>
      </w:r>
      <w:r w:rsidR="006753A7">
        <w:rPr>
          <w:color w:val="000000"/>
        </w:rPr>
        <w:t>março</w:t>
      </w:r>
      <w:r w:rsidRPr="00DC01CD">
        <w:rPr>
          <w:color w:val="000000"/>
        </w:rPr>
        <w:t xml:space="preserve"> de 201</w:t>
      </w:r>
      <w:r w:rsidR="00B374E8">
        <w:rPr>
          <w:color w:val="000000"/>
        </w:rPr>
        <w:t>9</w:t>
      </w:r>
      <w:r w:rsidRPr="00DC01CD">
        <w:rPr>
          <w:color w:val="000000"/>
        </w:rPr>
        <w:t>, reuniram-se em SESSÃO ORDINÁRIA DA CÂMARA MUNICIPA</w:t>
      </w:r>
      <w:r>
        <w:rPr>
          <w:color w:val="000000"/>
        </w:rPr>
        <w:t xml:space="preserve">L DE VEREADORES DE GUAPORÉ, às </w:t>
      </w:r>
      <w:r w:rsidR="00724387">
        <w:rPr>
          <w:color w:val="000000"/>
        </w:rPr>
        <w:t>19 horas</w:t>
      </w:r>
      <w:r w:rsidRPr="00DC01CD">
        <w:rPr>
          <w:color w:val="000000"/>
        </w:rPr>
        <w:t>, no</w:t>
      </w:r>
      <w:r>
        <w:rPr>
          <w:color w:val="000000"/>
        </w:rPr>
        <w:t xml:space="preserve"> Plenário Roberto Baldasso, </w:t>
      </w:r>
      <w:r w:rsidR="007D1D47" w:rsidRPr="007D1D47">
        <w:rPr>
          <w:color w:val="000000"/>
        </w:rPr>
        <w:t>os vereadores Adílio Antônio</w:t>
      </w:r>
      <w:r w:rsidR="008E192B">
        <w:rPr>
          <w:color w:val="000000"/>
        </w:rPr>
        <w:t xml:space="preserve"> Pasini, Antonio José </w:t>
      </w:r>
      <w:proofErr w:type="spellStart"/>
      <w:r w:rsidR="008E192B">
        <w:rPr>
          <w:color w:val="000000"/>
        </w:rPr>
        <w:t>Pandolfo</w:t>
      </w:r>
      <w:proofErr w:type="spellEnd"/>
      <w:r w:rsidR="00101FCE">
        <w:rPr>
          <w:color w:val="000000"/>
        </w:rPr>
        <w:t xml:space="preserve">, </w:t>
      </w:r>
      <w:r w:rsidR="002C655A">
        <w:rPr>
          <w:color w:val="000000"/>
        </w:rPr>
        <w:t xml:space="preserve">Diego </w:t>
      </w:r>
      <w:proofErr w:type="spellStart"/>
      <w:r w:rsidR="002C655A">
        <w:rPr>
          <w:color w:val="000000"/>
        </w:rPr>
        <w:t>Nodari</w:t>
      </w:r>
      <w:proofErr w:type="spellEnd"/>
      <w:r w:rsidR="002C655A">
        <w:rPr>
          <w:color w:val="000000"/>
        </w:rPr>
        <w:t xml:space="preserve">, </w:t>
      </w:r>
      <w:r w:rsidR="007D1D47" w:rsidRPr="007D1D47">
        <w:rPr>
          <w:color w:val="000000"/>
        </w:rPr>
        <w:t xml:space="preserve">Homero </w:t>
      </w:r>
      <w:proofErr w:type="spellStart"/>
      <w:r w:rsidR="007D1D47" w:rsidRPr="007D1D47">
        <w:rPr>
          <w:color w:val="000000"/>
        </w:rPr>
        <w:t>Lorení</w:t>
      </w:r>
      <w:proofErr w:type="spellEnd"/>
      <w:r w:rsidR="007D1D47" w:rsidRPr="007D1D47">
        <w:rPr>
          <w:color w:val="000000"/>
        </w:rPr>
        <w:t xml:space="preserve"> </w:t>
      </w:r>
      <w:proofErr w:type="spellStart"/>
      <w:r w:rsidR="007D1D47" w:rsidRPr="007D1D47">
        <w:rPr>
          <w:color w:val="000000"/>
        </w:rPr>
        <w:t>Marcolina</w:t>
      </w:r>
      <w:proofErr w:type="spellEnd"/>
      <w:r w:rsidR="007D1D47" w:rsidRPr="007D1D47">
        <w:rPr>
          <w:color w:val="000000"/>
        </w:rPr>
        <w:t>, Jairo Elias Zanatta, Marisa Judith Bordin, Mou</w:t>
      </w:r>
      <w:r w:rsidR="00101FCE">
        <w:rPr>
          <w:color w:val="000000"/>
        </w:rPr>
        <w:t>stafh Roberto Sari M. Muhammad</w:t>
      </w:r>
      <w:r w:rsidR="007D1D47" w:rsidRPr="007D1D47">
        <w:rPr>
          <w:color w:val="000000"/>
        </w:rPr>
        <w:t xml:space="preserve">, Rodrigo De Marco, Ronaldo Jair Donida, Valcir Antonio Fanton e Valter Luis Mann. Pelo </w:t>
      </w:r>
      <w:proofErr w:type="gramStart"/>
      <w:r w:rsidR="007D1D47" w:rsidRPr="007D1D47">
        <w:rPr>
          <w:color w:val="000000"/>
        </w:rPr>
        <w:t>Sr.</w:t>
      </w:r>
      <w:proofErr w:type="gramEnd"/>
      <w:r w:rsidR="007D1D47" w:rsidRPr="007D1D47">
        <w:rPr>
          <w:color w:val="000000"/>
        </w:rPr>
        <w:t xml:space="preserve"> Presidente,</w:t>
      </w:r>
      <w:r w:rsidR="007D1D47" w:rsidRPr="007D1D47">
        <w:rPr>
          <w:b/>
          <w:color w:val="000000"/>
        </w:rPr>
        <w:t xml:space="preserve"> </w:t>
      </w:r>
      <w:r w:rsidR="00101FCE">
        <w:rPr>
          <w:b/>
          <w:color w:val="000000"/>
        </w:rPr>
        <w:t>Jairo Elias Zanatta</w:t>
      </w:r>
      <w:r w:rsidR="007D1D47" w:rsidRPr="007D1D47">
        <w:rPr>
          <w:color w:val="000000"/>
        </w:rPr>
        <w:t xml:space="preserve"> foi dito: </w:t>
      </w:r>
      <w:r w:rsidR="007D1D47" w:rsidRPr="007D1D47">
        <w:rPr>
          <w:b/>
          <w:bCs/>
          <w:i/>
          <w:color w:val="000000"/>
        </w:rPr>
        <w:t xml:space="preserve">“Havendo número legal, em nome de Deus dou por abertos os trabalhos da presente Sessão </w:t>
      </w:r>
      <w:r w:rsidR="007D1D47">
        <w:rPr>
          <w:b/>
          <w:bCs/>
          <w:i/>
          <w:color w:val="000000"/>
        </w:rPr>
        <w:t>Extraordinária”.</w:t>
      </w:r>
      <w:r w:rsidR="002C655A">
        <w:rPr>
          <w:b/>
          <w:bCs/>
          <w:i/>
          <w:color w:val="000000"/>
        </w:rPr>
        <w:t xml:space="preserve"> </w:t>
      </w:r>
      <w:r w:rsidR="002C655A" w:rsidRPr="0023456F">
        <w:rPr>
          <w:b/>
          <w:color w:val="000000" w:themeColor="text1"/>
          <w:u w:val="single"/>
        </w:rPr>
        <w:t>LEITU</w:t>
      </w:r>
      <w:bookmarkStart w:id="0" w:name="_GoBack"/>
      <w:bookmarkEnd w:id="0"/>
      <w:r w:rsidR="002C655A" w:rsidRPr="0023456F">
        <w:rPr>
          <w:b/>
          <w:color w:val="000000" w:themeColor="text1"/>
          <w:u w:val="single"/>
        </w:rPr>
        <w:t>RA DOS EXPEDIENTES:</w:t>
      </w:r>
      <w:r w:rsidR="002C655A" w:rsidRPr="0023456F">
        <w:rPr>
          <w:color w:val="000000" w:themeColor="text1"/>
        </w:rPr>
        <w:t xml:space="preserve"> 6</w:t>
      </w:r>
      <w:r w:rsidR="002C655A">
        <w:rPr>
          <w:color w:val="000000" w:themeColor="text1"/>
        </w:rPr>
        <w:t>844</w:t>
      </w:r>
      <w:r w:rsidR="002C655A" w:rsidRPr="0023456F">
        <w:rPr>
          <w:color w:val="000000" w:themeColor="text1"/>
        </w:rPr>
        <w:t xml:space="preserve"> a 6</w:t>
      </w:r>
      <w:r w:rsidR="00FF61C5">
        <w:rPr>
          <w:color w:val="000000" w:themeColor="text1"/>
        </w:rPr>
        <w:t>9</w:t>
      </w:r>
      <w:r w:rsidR="002C655A">
        <w:rPr>
          <w:color w:val="000000" w:themeColor="text1"/>
        </w:rPr>
        <w:t>43</w:t>
      </w:r>
      <w:r w:rsidR="002C655A" w:rsidRPr="0023456F">
        <w:rPr>
          <w:color w:val="000000" w:themeColor="text1"/>
        </w:rPr>
        <w:t xml:space="preserve">. </w:t>
      </w:r>
      <w:r w:rsidR="003C1A9B" w:rsidRPr="003C1A9B">
        <w:rPr>
          <w:b/>
          <w:color w:val="000000" w:themeColor="text1"/>
        </w:rPr>
        <w:t>JAIRO ELIAS ZATTA:</w:t>
      </w:r>
      <w:r w:rsidR="003C1A9B">
        <w:rPr>
          <w:b/>
          <w:color w:val="000000" w:themeColor="text1"/>
        </w:rPr>
        <w:t xml:space="preserve"> </w:t>
      </w:r>
      <w:r w:rsidR="003C1A9B" w:rsidRPr="003C1A9B">
        <w:rPr>
          <w:color w:val="000000" w:themeColor="text1"/>
        </w:rPr>
        <w:t>Saudou a todos os presentes.</w:t>
      </w:r>
      <w:r w:rsidR="003C1A9B">
        <w:rPr>
          <w:b/>
          <w:color w:val="000000" w:themeColor="text1"/>
        </w:rPr>
        <w:t xml:space="preserve"> </w:t>
      </w:r>
      <w:r w:rsidR="003C1A9B" w:rsidRPr="003C1A9B">
        <w:rPr>
          <w:color w:val="000000" w:themeColor="text1"/>
        </w:rPr>
        <w:t>Pediu a palavra para agradecer a oportunidade de ser o Presidente da Câmara de Vereadores e contar a sua trajetória na política do Município de Guaporé.</w:t>
      </w:r>
      <w:r w:rsidR="003C1A9B">
        <w:rPr>
          <w:color w:val="000000" w:themeColor="text1"/>
        </w:rPr>
        <w:t xml:space="preserve"> </w:t>
      </w:r>
      <w:r w:rsidR="002C655A" w:rsidRPr="0023456F">
        <w:rPr>
          <w:b/>
          <w:color w:val="000000" w:themeColor="text1"/>
          <w:u w:val="single"/>
        </w:rPr>
        <w:t>REQUERIMENTOS ESCRITOS</w:t>
      </w:r>
      <w:r w:rsidR="002C655A" w:rsidRPr="0023456F">
        <w:rPr>
          <w:b/>
        </w:rPr>
        <w:t>:</w:t>
      </w:r>
      <w:r w:rsidR="002C655A" w:rsidRPr="00274C31">
        <w:rPr>
          <w:b/>
        </w:rPr>
        <w:t xml:space="preserve"> </w:t>
      </w:r>
      <w:r w:rsidR="00B669D8">
        <w:rPr>
          <w:b/>
          <w:bCs/>
        </w:rPr>
        <w:t>ANTONIO JOSÉ PANDOLFO e RODRIGO DE MARCO:</w:t>
      </w:r>
      <w:r w:rsidR="00B669D8">
        <w:rPr>
          <w:bCs/>
        </w:rPr>
        <w:t xml:space="preserve"> Requereram à Mesa Diretora as seguintes providências: 1 – Expedição de Ofício ao </w:t>
      </w:r>
      <w:proofErr w:type="spellStart"/>
      <w:r w:rsidR="00B669D8">
        <w:rPr>
          <w:bCs/>
        </w:rPr>
        <w:t>Daer</w:t>
      </w:r>
      <w:proofErr w:type="spellEnd"/>
      <w:r w:rsidR="00B669D8">
        <w:rPr>
          <w:bCs/>
        </w:rPr>
        <w:t xml:space="preserve">, a viabilização da recuperação e operação tapa buraco no asfalto da RS 129, trecho compreendido entre Guaporé e Casca; 2 – Expedição de Ofício à RGE, para que realize a substituição do transformador e melhorias da rede elétrica do bairro Canecão, ponto de referência Rua Francisco </w:t>
      </w:r>
      <w:proofErr w:type="spellStart"/>
      <w:r w:rsidR="00B669D8">
        <w:rPr>
          <w:bCs/>
        </w:rPr>
        <w:t>Tesser</w:t>
      </w:r>
      <w:proofErr w:type="spellEnd"/>
      <w:r w:rsidR="00B669D8">
        <w:rPr>
          <w:bCs/>
        </w:rPr>
        <w:t xml:space="preserve"> e Rua Benjamin Constant. </w:t>
      </w:r>
      <w:r w:rsidR="00B669D8" w:rsidRPr="00F27D46">
        <w:rPr>
          <w:b/>
        </w:rPr>
        <w:t>Aprovad</w:t>
      </w:r>
      <w:r w:rsidR="00B669D8">
        <w:rPr>
          <w:b/>
        </w:rPr>
        <w:t>os</w:t>
      </w:r>
      <w:r w:rsidR="00B669D8" w:rsidRPr="00F27D46">
        <w:rPr>
          <w:b/>
        </w:rPr>
        <w:t xml:space="preserve"> por unanimidade.</w:t>
      </w:r>
      <w:r w:rsidR="00B669D8">
        <w:rPr>
          <w:b/>
        </w:rPr>
        <w:t xml:space="preserve"> </w:t>
      </w:r>
      <w:r w:rsidR="002C655A" w:rsidRPr="00F84478">
        <w:rPr>
          <w:b/>
          <w:color w:val="000000" w:themeColor="text1"/>
          <w:u w:val="single"/>
        </w:rPr>
        <w:t>REQUERIMENTOS VERBAIS:</w:t>
      </w:r>
      <w:r w:rsidR="002C655A">
        <w:rPr>
          <w:b/>
        </w:rPr>
        <w:t xml:space="preserve"> </w:t>
      </w:r>
      <w:r w:rsidR="00B669D8" w:rsidRPr="00191A51">
        <w:rPr>
          <w:b/>
        </w:rPr>
        <w:t>MOUSTAFH ROBERTO SARI M</w:t>
      </w:r>
      <w:r w:rsidR="00B669D8">
        <w:rPr>
          <w:b/>
        </w:rPr>
        <w:t>AHMUD</w:t>
      </w:r>
      <w:r w:rsidR="00B669D8" w:rsidRPr="00191A51">
        <w:rPr>
          <w:b/>
        </w:rPr>
        <w:t xml:space="preserve"> MUHAMMAD</w:t>
      </w:r>
      <w:r w:rsidR="00B669D8">
        <w:rPr>
          <w:b/>
        </w:rPr>
        <w:t>:</w:t>
      </w:r>
      <w:r w:rsidR="00B669D8">
        <w:t xml:space="preserve"> </w:t>
      </w:r>
      <w:r w:rsidR="00B669D8" w:rsidRPr="00590B55">
        <w:t>Requere</w:t>
      </w:r>
      <w:r w:rsidR="00B669D8">
        <w:t xml:space="preserve">u à Mesa Diretora as seguintes providências: 1 – Seja expedido ofício ao Conselho Tutelar para que tome providências com relação </w:t>
      </w:r>
      <w:proofErr w:type="gramStart"/>
      <w:r w:rsidR="00B669D8">
        <w:t>as</w:t>
      </w:r>
      <w:proofErr w:type="gramEnd"/>
      <w:r w:rsidR="00B669D8">
        <w:t xml:space="preserve"> crianças e adolescentes que permanecem na praça após as 22 horas, principalmente com relação às bebidas; 2 – Seja expedido ofício à RGE para que tenha uma unidade de plantão na cidade para que sejam resolvidos os problemas de falta de energia com mais eficiência; 3 – Seja solicitado ao Executivo que este entre em contato com o Comando do Exército para “concessão de folga” do Serviço Militar pelo prazo de 5 anos ou permanentemente. </w:t>
      </w:r>
      <w:r w:rsidR="00B669D8">
        <w:rPr>
          <w:b/>
        </w:rPr>
        <w:t>Aprovados por unanimidade.</w:t>
      </w:r>
      <w:r w:rsidR="00B669D8">
        <w:t xml:space="preserve"> </w:t>
      </w:r>
      <w:r w:rsidR="00B669D8" w:rsidRPr="00D53516">
        <w:rPr>
          <w:b/>
        </w:rPr>
        <w:t>RODRIGO DE MARCO:</w:t>
      </w:r>
      <w:r w:rsidR="00B669D8" w:rsidRPr="00D53516">
        <w:t xml:space="preserve"> </w:t>
      </w:r>
      <w:r w:rsidR="00B669D8" w:rsidRPr="00590B55">
        <w:t>Requere</w:t>
      </w:r>
      <w:r w:rsidR="00B669D8">
        <w:t>u à Mesa Diretora seja incluído na Ordem do Dia da próxima Sessão o</w:t>
      </w:r>
      <w:r w:rsidR="00B669D8" w:rsidRPr="00D53516">
        <w:t xml:space="preserve"> </w:t>
      </w:r>
      <w:r w:rsidR="00B669D8">
        <w:t>PL 17/2019</w:t>
      </w:r>
      <w:r w:rsidR="00B669D8" w:rsidRPr="00D53516">
        <w:t>.</w:t>
      </w:r>
      <w:r w:rsidR="00B669D8" w:rsidRPr="00C115D9">
        <w:rPr>
          <w:b/>
        </w:rPr>
        <w:t xml:space="preserve"> </w:t>
      </w:r>
      <w:r w:rsidR="00B669D8">
        <w:rPr>
          <w:b/>
        </w:rPr>
        <w:t>Aprovado por unanimidade. RONALDO JAIR DONIDA:</w:t>
      </w:r>
      <w:r w:rsidR="00B669D8">
        <w:t xml:space="preserve"> </w:t>
      </w:r>
      <w:r w:rsidR="00B669D8" w:rsidRPr="00590B55">
        <w:t>Requere</w:t>
      </w:r>
      <w:r w:rsidR="00B669D8">
        <w:t>u à Mesa Diretora seja solicitado ao Poder Executivo o conserto da máquina de roçagem para continuação do serviço na no interior do Município.</w:t>
      </w:r>
      <w:r w:rsidR="003C1A9B">
        <w:t xml:space="preserve"> </w:t>
      </w:r>
      <w:r w:rsidR="00B669D8">
        <w:rPr>
          <w:b/>
        </w:rPr>
        <w:t>Aprovado por unanimidade.</w:t>
      </w:r>
      <w:r w:rsidR="003C1A9B">
        <w:rPr>
          <w:b/>
        </w:rPr>
        <w:t xml:space="preserve"> </w:t>
      </w:r>
      <w:r w:rsidR="002C655A" w:rsidRPr="004F6541">
        <w:rPr>
          <w:b/>
          <w:color w:val="000000" w:themeColor="text1"/>
          <w:u w:val="single"/>
        </w:rPr>
        <w:t>DISCUSSÃO DOS REQUERIMENTOS</w:t>
      </w:r>
      <w:r w:rsidR="002C655A" w:rsidRPr="004F6541">
        <w:rPr>
          <w:b/>
          <w:color w:val="000000" w:themeColor="text1"/>
        </w:rPr>
        <w:t>:</w:t>
      </w:r>
      <w:r w:rsidR="002C655A">
        <w:rPr>
          <w:b/>
        </w:rPr>
        <w:t xml:space="preserve"> </w:t>
      </w:r>
      <w:r w:rsidR="002C655A" w:rsidRPr="002C655A">
        <w:t xml:space="preserve">Não </w:t>
      </w:r>
      <w:r w:rsidR="003C1A9B">
        <w:t>h</w:t>
      </w:r>
      <w:r w:rsidR="002C655A" w:rsidRPr="002C655A">
        <w:t>ouve manifestação.</w:t>
      </w:r>
      <w:r w:rsidR="002C655A">
        <w:rPr>
          <w:b/>
        </w:rPr>
        <w:t xml:space="preserve"> </w:t>
      </w:r>
      <w:r w:rsidR="002C655A" w:rsidRPr="00F84478">
        <w:rPr>
          <w:b/>
          <w:u w:val="single"/>
        </w:rPr>
        <w:t>TRIBUNA DO POVO:</w:t>
      </w:r>
      <w:r w:rsidR="002C655A" w:rsidRPr="00274C31">
        <w:rPr>
          <w:color w:val="000000"/>
        </w:rPr>
        <w:t xml:space="preserve"> </w:t>
      </w:r>
      <w:r w:rsidR="002C655A">
        <w:rPr>
          <w:color w:val="000000"/>
        </w:rPr>
        <w:t>Ninguém inscrito.</w:t>
      </w:r>
      <w:r w:rsidR="007D1D47">
        <w:rPr>
          <w:b/>
          <w:bCs/>
          <w:i/>
          <w:color w:val="000000"/>
        </w:rPr>
        <w:t xml:space="preserve"> </w:t>
      </w:r>
      <w:r w:rsidRPr="00A45FDE">
        <w:rPr>
          <w:b/>
          <w:color w:val="000000"/>
          <w:u w:val="single"/>
        </w:rPr>
        <w:t>ORDEM DO DIA:</w:t>
      </w:r>
      <w:r w:rsidR="00F057DD">
        <w:rPr>
          <w:b/>
        </w:rPr>
        <w:t xml:space="preserve"> </w:t>
      </w:r>
      <w:r w:rsidR="002C655A" w:rsidRPr="002C655A">
        <w:t>Nenhum projeto na Ordem do Dia.</w:t>
      </w:r>
      <w:r w:rsidR="002C655A">
        <w:rPr>
          <w:b/>
        </w:rPr>
        <w:t xml:space="preserve"> </w:t>
      </w:r>
      <w:r w:rsidRPr="00A45FDE">
        <w:rPr>
          <w:b/>
          <w:color w:val="000000"/>
          <w:u w:val="single"/>
        </w:rPr>
        <w:t>DISCUSSÃO DO</w:t>
      </w:r>
      <w:r w:rsidR="00ED0BDA">
        <w:rPr>
          <w:b/>
          <w:color w:val="000000"/>
          <w:u w:val="single"/>
        </w:rPr>
        <w:t>S</w:t>
      </w:r>
      <w:r w:rsidRPr="00A45FDE">
        <w:rPr>
          <w:b/>
          <w:color w:val="000000"/>
          <w:u w:val="single"/>
        </w:rPr>
        <w:t xml:space="preserve"> PROJETO</w:t>
      </w:r>
      <w:r w:rsidR="00ED0BDA">
        <w:rPr>
          <w:b/>
          <w:color w:val="000000"/>
          <w:u w:val="single"/>
        </w:rPr>
        <w:t>S</w:t>
      </w:r>
      <w:r w:rsidRPr="00A45FDE">
        <w:rPr>
          <w:b/>
          <w:color w:val="000000"/>
          <w:u w:val="single"/>
        </w:rPr>
        <w:t>:</w:t>
      </w:r>
      <w:r w:rsidR="008E192B">
        <w:rPr>
          <w:b/>
          <w:color w:val="000000"/>
        </w:rPr>
        <w:t xml:space="preserve"> </w:t>
      </w:r>
      <w:r w:rsidR="002C655A">
        <w:rPr>
          <w:color w:val="000000"/>
        </w:rPr>
        <w:t xml:space="preserve">Não </w:t>
      </w:r>
      <w:r w:rsidR="003C1A9B">
        <w:rPr>
          <w:color w:val="000000"/>
        </w:rPr>
        <w:t>h</w:t>
      </w:r>
      <w:r w:rsidR="002C655A">
        <w:rPr>
          <w:color w:val="000000"/>
        </w:rPr>
        <w:t>ouve discussão</w:t>
      </w:r>
      <w:r w:rsidR="00D412C7">
        <w:rPr>
          <w:color w:val="000000"/>
        </w:rPr>
        <w:t>.</w:t>
      </w:r>
      <w:r w:rsidR="003C1A9B">
        <w:rPr>
          <w:color w:val="000000"/>
        </w:rPr>
        <w:t xml:space="preserve"> </w:t>
      </w:r>
      <w:r w:rsidR="003C1A9B" w:rsidRPr="004F6541">
        <w:rPr>
          <w:b/>
          <w:color w:val="000000" w:themeColor="text1"/>
          <w:u w:val="single"/>
        </w:rPr>
        <w:t>EXPLICAÇÕES PESSOAIS:</w:t>
      </w:r>
      <w:r w:rsidR="003C1A9B">
        <w:t xml:space="preserve"> </w:t>
      </w:r>
      <w:r w:rsidR="003C1A9B">
        <w:rPr>
          <w:shd w:val="clear" w:color="auto" w:fill="FFFFFF"/>
        </w:rPr>
        <w:t>Por acordo entre todos os vereadores não houve Explicação Pessoal</w:t>
      </w:r>
      <w:r w:rsidR="003C1A9B">
        <w:rPr>
          <w:b/>
          <w:color w:val="000000"/>
        </w:rPr>
        <w:t xml:space="preserve"> </w:t>
      </w:r>
      <w:r w:rsidR="00101FCE">
        <w:rPr>
          <w:b/>
          <w:color w:val="000000"/>
        </w:rPr>
        <w:t>Jairo Elias Zanatta</w:t>
      </w:r>
      <w:r w:rsidR="0093266E" w:rsidRPr="0093266E">
        <w:rPr>
          <w:color w:val="000000"/>
        </w:rPr>
        <w:t xml:space="preserve"> Convocou os vereadores a participarem da próxima Sessão Ordinária, que será realizada</w:t>
      </w:r>
      <w:r w:rsidR="0093266E" w:rsidRPr="0093266E">
        <w:rPr>
          <w:b/>
          <w:color w:val="000000"/>
        </w:rPr>
        <w:t xml:space="preserve"> </w:t>
      </w:r>
      <w:r w:rsidR="00101FCE">
        <w:rPr>
          <w:color w:val="000000"/>
        </w:rPr>
        <w:t xml:space="preserve">no dia </w:t>
      </w:r>
      <w:r w:rsidR="003C1A9B">
        <w:rPr>
          <w:color w:val="000000"/>
        </w:rPr>
        <w:t>18</w:t>
      </w:r>
      <w:r w:rsidR="00F057DD">
        <w:rPr>
          <w:color w:val="000000"/>
        </w:rPr>
        <w:t xml:space="preserve"> de março</w:t>
      </w:r>
      <w:r w:rsidR="003C1A9B">
        <w:rPr>
          <w:color w:val="000000"/>
        </w:rPr>
        <w:t xml:space="preserve">, às </w:t>
      </w:r>
      <w:r w:rsidR="0093266E" w:rsidRPr="0093266E">
        <w:rPr>
          <w:color w:val="000000"/>
        </w:rPr>
        <w:t>9h00min, no Plenário Roberto Baldasso na Câmara Municipal de Vereadores de Guaporé. Sendo o que havia para tratar, o Presidente assim se manifestou: “Em nome de Deus, dou por encerrado os trabalhos da presente Sessão Ordinária”.</w:t>
      </w:r>
    </w:p>
    <w:p w:rsidR="00F357E8" w:rsidRDefault="00F357E8" w:rsidP="009B391F">
      <w:pPr>
        <w:jc w:val="both"/>
        <w:rPr>
          <w:color w:val="000000"/>
        </w:rPr>
      </w:pPr>
      <w:r w:rsidRPr="00DC01CD">
        <w:rPr>
          <w:color w:val="000000"/>
        </w:rPr>
        <w:softHyphen/>
      </w:r>
    </w:p>
    <w:p w:rsidR="003C1A9B" w:rsidRDefault="003C1A9B" w:rsidP="0087492B">
      <w:pPr>
        <w:rPr>
          <w:color w:val="000000"/>
        </w:rPr>
      </w:pPr>
    </w:p>
    <w:p w:rsidR="0093266E" w:rsidRPr="0093266E" w:rsidRDefault="0093266E" w:rsidP="0087492B">
      <w:pPr>
        <w:rPr>
          <w:color w:val="000000"/>
        </w:rPr>
      </w:pPr>
      <w:r w:rsidRPr="0093266E">
        <w:rPr>
          <w:color w:val="000000"/>
        </w:rPr>
        <w:t xml:space="preserve">Antonio José Pandolfo         </w:t>
      </w:r>
      <w:r w:rsidR="0087492B">
        <w:rPr>
          <w:color w:val="000000"/>
        </w:rPr>
        <w:t xml:space="preserve">            Jairo Elias Zanatta</w:t>
      </w:r>
      <w:r w:rsidRPr="0093266E">
        <w:rPr>
          <w:color w:val="000000"/>
        </w:rPr>
        <w:t xml:space="preserve">        </w:t>
      </w:r>
      <w:r w:rsidR="0087492B">
        <w:rPr>
          <w:color w:val="000000"/>
        </w:rPr>
        <w:t xml:space="preserve">       Valter Luís Mann</w:t>
      </w:r>
    </w:p>
    <w:p w:rsidR="0093266E" w:rsidRPr="0093266E" w:rsidRDefault="0093266E" w:rsidP="0093266E">
      <w:pPr>
        <w:rPr>
          <w:color w:val="000000"/>
        </w:rPr>
      </w:pPr>
      <w:r w:rsidRPr="0093266E">
        <w:rPr>
          <w:color w:val="000000"/>
        </w:rPr>
        <w:t xml:space="preserve">        Líder do PDT       </w:t>
      </w:r>
      <w:r w:rsidR="0087492B">
        <w:rPr>
          <w:color w:val="000000"/>
        </w:rPr>
        <w:t xml:space="preserve">                          </w:t>
      </w:r>
      <w:r w:rsidRPr="0093266E">
        <w:rPr>
          <w:color w:val="000000"/>
        </w:rPr>
        <w:t>Presidente                          Líder do PT</w:t>
      </w:r>
    </w:p>
    <w:p w:rsidR="0093266E" w:rsidRPr="0093266E" w:rsidRDefault="0093266E" w:rsidP="0093266E">
      <w:pPr>
        <w:jc w:val="center"/>
        <w:rPr>
          <w:color w:val="000000"/>
        </w:rPr>
      </w:pPr>
    </w:p>
    <w:p w:rsidR="0093266E" w:rsidRPr="0093266E" w:rsidRDefault="0093266E" w:rsidP="0093266E">
      <w:pPr>
        <w:jc w:val="center"/>
        <w:rPr>
          <w:color w:val="000000"/>
        </w:rPr>
      </w:pPr>
    </w:p>
    <w:p w:rsidR="0093266E" w:rsidRPr="0087492B" w:rsidRDefault="0087492B" w:rsidP="0087492B">
      <w:pPr>
        <w:rPr>
          <w:color w:val="000000"/>
        </w:rPr>
      </w:pPr>
      <w:r w:rsidRPr="0087492B">
        <w:rPr>
          <w:color w:val="000000"/>
        </w:rPr>
        <w:t>Homero L. Marcolina</w:t>
      </w:r>
      <w:r>
        <w:rPr>
          <w:color w:val="000000"/>
        </w:rPr>
        <w:t xml:space="preserve">                      Marisa J.</w:t>
      </w:r>
      <w:r w:rsidR="0093266E" w:rsidRPr="0087492B">
        <w:rPr>
          <w:color w:val="000000"/>
        </w:rPr>
        <w:t xml:space="preserve"> Bordin</w:t>
      </w:r>
      <w:r w:rsidR="005771CE" w:rsidRPr="0087492B">
        <w:rPr>
          <w:color w:val="000000"/>
        </w:rPr>
        <w:t xml:space="preserve">               </w:t>
      </w:r>
      <w:r w:rsidRPr="0087492B">
        <w:rPr>
          <w:color w:val="000000"/>
        </w:rPr>
        <w:t>Moustafh R. S. Mahmmud</w:t>
      </w:r>
    </w:p>
    <w:p w:rsidR="0093266E" w:rsidRPr="0093266E" w:rsidRDefault="0093266E" w:rsidP="0093266E">
      <w:pPr>
        <w:rPr>
          <w:color w:val="000000"/>
        </w:rPr>
      </w:pPr>
      <w:r w:rsidRPr="0087492B">
        <w:rPr>
          <w:color w:val="000000"/>
        </w:rPr>
        <w:t xml:space="preserve">       </w:t>
      </w:r>
      <w:r w:rsidRPr="0093266E">
        <w:rPr>
          <w:color w:val="000000"/>
        </w:rPr>
        <w:t xml:space="preserve">Líder do PMDB             </w:t>
      </w:r>
      <w:r w:rsidR="0087492B">
        <w:rPr>
          <w:color w:val="000000"/>
        </w:rPr>
        <w:t xml:space="preserve">    </w:t>
      </w:r>
      <w:r w:rsidRPr="0093266E">
        <w:rPr>
          <w:color w:val="000000"/>
        </w:rPr>
        <w:t>Secretária e Líder do PTB                    Líder do PP</w:t>
      </w:r>
    </w:p>
    <w:p w:rsidR="00F357E8" w:rsidRPr="00DC01CD" w:rsidRDefault="00F357E8" w:rsidP="00DB7D8B">
      <w:pPr>
        <w:jc w:val="center"/>
        <w:rPr>
          <w:color w:val="000000"/>
        </w:rPr>
      </w:pPr>
    </w:p>
    <w:sectPr w:rsidR="00F357E8" w:rsidRPr="00DC01CD" w:rsidSect="008B4AA2">
      <w:footerReference w:type="even" r:id="rId8"/>
      <w:footerReference w:type="default" r:id="rId9"/>
      <w:pgSz w:w="11906" w:h="16838" w:code="9"/>
      <w:pgMar w:top="2269" w:right="1701" w:bottom="993" w:left="1701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3D6" w:rsidRDefault="006363D6">
      <w:r>
        <w:separator/>
      </w:r>
    </w:p>
  </w:endnote>
  <w:endnote w:type="continuationSeparator" w:id="0">
    <w:p w:rsidR="006363D6" w:rsidRDefault="00636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7E8" w:rsidRDefault="00F357E8" w:rsidP="0074590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357E8" w:rsidRDefault="00F357E8" w:rsidP="00AF508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7E8" w:rsidRDefault="00F357E8" w:rsidP="0074590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D49B6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357E8" w:rsidRDefault="00F357E8" w:rsidP="00AF508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3D6" w:rsidRDefault="006363D6">
      <w:r>
        <w:separator/>
      </w:r>
    </w:p>
  </w:footnote>
  <w:footnote w:type="continuationSeparator" w:id="0">
    <w:p w:rsidR="006363D6" w:rsidRDefault="006363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6F4B2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E3207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A9EAA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97824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F6459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98C87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2A669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53A3F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78E28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1D855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13794A"/>
    <w:multiLevelType w:val="hybridMultilevel"/>
    <w:tmpl w:val="C81A44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FB6F05"/>
    <w:multiLevelType w:val="hybridMultilevel"/>
    <w:tmpl w:val="47E0D67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3581510"/>
    <w:multiLevelType w:val="hybridMultilevel"/>
    <w:tmpl w:val="090C4E36"/>
    <w:lvl w:ilvl="0" w:tplc="492EDB50"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eastAsia="Times New Roman" w:hAnsi="Symbol" w:hint="default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13">
    <w:nsid w:val="5D9602DB"/>
    <w:multiLevelType w:val="hybridMultilevel"/>
    <w:tmpl w:val="6354F15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1D709E"/>
    <w:multiLevelType w:val="hybridMultilevel"/>
    <w:tmpl w:val="7F3A54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5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ocumentProtection w:edit="readOnly" w:formatting="1" w:enforcement="1" w:cryptProviderType="rsaFull" w:cryptAlgorithmClass="hash" w:cryptAlgorithmType="typeAny" w:cryptAlgorithmSid="4" w:cryptSpinCount="100000" w:hash="reYCXkObrvKjIN5sn7nTafI5bac=" w:salt="0Uj67SI3l19PhKCMZV8c0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54D"/>
    <w:rsid w:val="00000144"/>
    <w:rsid w:val="00000274"/>
    <w:rsid w:val="0000039F"/>
    <w:rsid w:val="000007CF"/>
    <w:rsid w:val="00000B78"/>
    <w:rsid w:val="00000B92"/>
    <w:rsid w:val="00000DFB"/>
    <w:rsid w:val="00000E1C"/>
    <w:rsid w:val="000010E5"/>
    <w:rsid w:val="000012C6"/>
    <w:rsid w:val="000013D0"/>
    <w:rsid w:val="00001645"/>
    <w:rsid w:val="00001A08"/>
    <w:rsid w:val="00001A18"/>
    <w:rsid w:val="00001A66"/>
    <w:rsid w:val="00001B9D"/>
    <w:rsid w:val="00001CBF"/>
    <w:rsid w:val="00001D82"/>
    <w:rsid w:val="00001E67"/>
    <w:rsid w:val="00001E78"/>
    <w:rsid w:val="0000208A"/>
    <w:rsid w:val="00002127"/>
    <w:rsid w:val="00002396"/>
    <w:rsid w:val="000029B0"/>
    <w:rsid w:val="000029FF"/>
    <w:rsid w:val="00002A04"/>
    <w:rsid w:val="00002B51"/>
    <w:rsid w:val="00002D1F"/>
    <w:rsid w:val="00002EC6"/>
    <w:rsid w:val="00003337"/>
    <w:rsid w:val="000033CD"/>
    <w:rsid w:val="000034BE"/>
    <w:rsid w:val="00003676"/>
    <w:rsid w:val="00004115"/>
    <w:rsid w:val="00004160"/>
    <w:rsid w:val="0000435A"/>
    <w:rsid w:val="0000498D"/>
    <w:rsid w:val="00004F47"/>
    <w:rsid w:val="00004FC8"/>
    <w:rsid w:val="00005018"/>
    <w:rsid w:val="0000588C"/>
    <w:rsid w:val="00005AA5"/>
    <w:rsid w:val="00005B95"/>
    <w:rsid w:val="00005DC6"/>
    <w:rsid w:val="0000600D"/>
    <w:rsid w:val="0000603C"/>
    <w:rsid w:val="000060E9"/>
    <w:rsid w:val="000062C1"/>
    <w:rsid w:val="00006692"/>
    <w:rsid w:val="00006710"/>
    <w:rsid w:val="00006963"/>
    <w:rsid w:val="00006C01"/>
    <w:rsid w:val="00006DDD"/>
    <w:rsid w:val="00006DFC"/>
    <w:rsid w:val="00006E65"/>
    <w:rsid w:val="00006F02"/>
    <w:rsid w:val="00006F03"/>
    <w:rsid w:val="00006F18"/>
    <w:rsid w:val="0000708E"/>
    <w:rsid w:val="0000715F"/>
    <w:rsid w:val="00007176"/>
    <w:rsid w:val="0000718A"/>
    <w:rsid w:val="000072C0"/>
    <w:rsid w:val="00007369"/>
    <w:rsid w:val="00007674"/>
    <w:rsid w:val="00007760"/>
    <w:rsid w:val="0000776A"/>
    <w:rsid w:val="00007796"/>
    <w:rsid w:val="000077F7"/>
    <w:rsid w:val="0000781D"/>
    <w:rsid w:val="000078AC"/>
    <w:rsid w:val="00007BB5"/>
    <w:rsid w:val="00007C46"/>
    <w:rsid w:val="00007D68"/>
    <w:rsid w:val="00007DF2"/>
    <w:rsid w:val="00007E13"/>
    <w:rsid w:val="00007ED9"/>
    <w:rsid w:val="00010718"/>
    <w:rsid w:val="0001082A"/>
    <w:rsid w:val="00010BE4"/>
    <w:rsid w:val="00010CA6"/>
    <w:rsid w:val="00010F08"/>
    <w:rsid w:val="00011069"/>
    <w:rsid w:val="000110B3"/>
    <w:rsid w:val="00011110"/>
    <w:rsid w:val="000112A3"/>
    <w:rsid w:val="0001148E"/>
    <w:rsid w:val="00011602"/>
    <w:rsid w:val="000117DD"/>
    <w:rsid w:val="000119D6"/>
    <w:rsid w:val="00011DC9"/>
    <w:rsid w:val="0001205D"/>
    <w:rsid w:val="00012386"/>
    <w:rsid w:val="0001243E"/>
    <w:rsid w:val="000124A8"/>
    <w:rsid w:val="000126B6"/>
    <w:rsid w:val="00012973"/>
    <w:rsid w:val="00012AE9"/>
    <w:rsid w:val="00012CE0"/>
    <w:rsid w:val="0001343B"/>
    <w:rsid w:val="00013D9F"/>
    <w:rsid w:val="00013F89"/>
    <w:rsid w:val="00014030"/>
    <w:rsid w:val="0001409F"/>
    <w:rsid w:val="00014126"/>
    <w:rsid w:val="00014189"/>
    <w:rsid w:val="00014254"/>
    <w:rsid w:val="000143A6"/>
    <w:rsid w:val="000143FA"/>
    <w:rsid w:val="00014838"/>
    <w:rsid w:val="00014B38"/>
    <w:rsid w:val="00014B3D"/>
    <w:rsid w:val="00014BEF"/>
    <w:rsid w:val="0001522A"/>
    <w:rsid w:val="00015574"/>
    <w:rsid w:val="000155EE"/>
    <w:rsid w:val="00015725"/>
    <w:rsid w:val="00015B5B"/>
    <w:rsid w:val="00015D36"/>
    <w:rsid w:val="00015DB3"/>
    <w:rsid w:val="00015ED4"/>
    <w:rsid w:val="00015F4B"/>
    <w:rsid w:val="00016091"/>
    <w:rsid w:val="00016129"/>
    <w:rsid w:val="0001643C"/>
    <w:rsid w:val="0001654D"/>
    <w:rsid w:val="00016C25"/>
    <w:rsid w:val="0001725F"/>
    <w:rsid w:val="000172D2"/>
    <w:rsid w:val="00017507"/>
    <w:rsid w:val="0001754A"/>
    <w:rsid w:val="00017767"/>
    <w:rsid w:val="0001799D"/>
    <w:rsid w:val="00017B11"/>
    <w:rsid w:val="00017DB3"/>
    <w:rsid w:val="00020855"/>
    <w:rsid w:val="00020945"/>
    <w:rsid w:val="00020FFD"/>
    <w:rsid w:val="00021000"/>
    <w:rsid w:val="00021199"/>
    <w:rsid w:val="00021328"/>
    <w:rsid w:val="0002169C"/>
    <w:rsid w:val="00021862"/>
    <w:rsid w:val="00021AF4"/>
    <w:rsid w:val="00021D86"/>
    <w:rsid w:val="0002201A"/>
    <w:rsid w:val="0002205E"/>
    <w:rsid w:val="0002215F"/>
    <w:rsid w:val="0002217B"/>
    <w:rsid w:val="00022339"/>
    <w:rsid w:val="00022479"/>
    <w:rsid w:val="00022F18"/>
    <w:rsid w:val="00022F4A"/>
    <w:rsid w:val="00023144"/>
    <w:rsid w:val="0002349A"/>
    <w:rsid w:val="00023785"/>
    <w:rsid w:val="00023AEC"/>
    <w:rsid w:val="00023B54"/>
    <w:rsid w:val="00023D52"/>
    <w:rsid w:val="00023D73"/>
    <w:rsid w:val="00023D8B"/>
    <w:rsid w:val="0002438F"/>
    <w:rsid w:val="000247E2"/>
    <w:rsid w:val="00024A1E"/>
    <w:rsid w:val="00024C41"/>
    <w:rsid w:val="00024C92"/>
    <w:rsid w:val="00024D74"/>
    <w:rsid w:val="00024DDE"/>
    <w:rsid w:val="00024DE0"/>
    <w:rsid w:val="00024EA7"/>
    <w:rsid w:val="000251BA"/>
    <w:rsid w:val="000253F7"/>
    <w:rsid w:val="00025536"/>
    <w:rsid w:val="0002559C"/>
    <w:rsid w:val="00025834"/>
    <w:rsid w:val="00025F33"/>
    <w:rsid w:val="00026116"/>
    <w:rsid w:val="00026215"/>
    <w:rsid w:val="0002656D"/>
    <w:rsid w:val="000265FC"/>
    <w:rsid w:val="000266A9"/>
    <w:rsid w:val="0002682C"/>
    <w:rsid w:val="000269A0"/>
    <w:rsid w:val="00026BEE"/>
    <w:rsid w:val="00026ECE"/>
    <w:rsid w:val="00026F82"/>
    <w:rsid w:val="00027472"/>
    <w:rsid w:val="000274A6"/>
    <w:rsid w:val="000275B3"/>
    <w:rsid w:val="0002764F"/>
    <w:rsid w:val="00027842"/>
    <w:rsid w:val="00027A03"/>
    <w:rsid w:val="00027AE1"/>
    <w:rsid w:val="00027B18"/>
    <w:rsid w:val="00027C8B"/>
    <w:rsid w:val="00027F0E"/>
    <w:rsid w:val="00030451"/>
    <w:rsid w:val="00030DAC"/>
    <w:rsid w:val="00030EDA"/>
    <w:rsid w:val="00030FFC"/>
    <w:rsid w:val="0003133F"/>
    <w:rsid w:val="000318A7"/>
    <w:rsid w:val="000318E2"/>
    <w:rsid w:val="00031DA7"/>
    <w:rsid w:val="00031FF9"/>
    <w:rsid w:val="00032009"/>
    <w:rsid w:val="000321A8"/>
    <w:rsid w:val="000323CE"/>
    <w:rsid w:val="0003252A"/>
    <w:rsid w:val="00032570"/>
    <w:rsid w:val="00032816"/>
    <w:rsid w:val="00032997"/>
    <w:rsid w:val="00032BDA"/>
    <w:rsid w:val="00032C94"/>
    <w:rsid w:val="00032D1C"/>
    <w:rsid w:val="00032E5F"/>
    <w:rsid w:val="00033557"/>
    <w:rsid w:val="00033810"/>
    <w:rsid w:val="00033B19"/>
    <w:rsid w:val="00033B85"/>
    <w:rsid w:val="000340DB"/>
    <w:rsid w:val="00034128"/>
    <w:rsid w:val="00034325"/>
    <w:rsid w:val="00034659"/>
    <w:rsid w:val="00034C1E"/>
    <w:rsid w:val="00034CD9"/>
    <w:rsid w:val="00034F8B"/>
    <w:rsid w:val="000352CA"/>
    <w:rsid w:val="0003539C"/>
    <w:rsid w:val="00035596"/>
    <w:rsid w:val="00035704"/>
    <w:rsid w:val="00035D27"/>
    <w:rsid w:val="00035DC0"/>
    <w:rsid w:val="00035FFA"/>
    <w:rsid w:val="00036070"/>
    <w:rsid w:val="00036113"/>
    <w:rsid w:val="000366C0"/>
    <w:rsid w:val="000369B4"/>
    <w:rsid w:val="00036D9F"/>
    <w:rsid w:val="00036FAA"/>
    <w:rsid w:val="00037013"/>
    <w:rsid w:val="000371C4"/>
    <w:rsid w:val="00037398"/>
    <w:rsid w:val="00037473"/>
    <w:rsid w:val="000374F5"/>
    <w:rsid w:val="00037638"/>
    <w:rsid w:val="0003789F"/>
    <w:rsid w:val="00037AC2"/>
    <w:rsid w:val="00037AC5"/>
    <w:rsid w:val="00037CAE"/>
    <w:rsid w:val="00037EE1"/>
    <w:rsid w:val="00037EF3"/>
    <w:rsid w:val="00040195"/>
    <w:rsid w:val="00040373"/>
    <w:rsid w:val="000403E1"/>
    <w:rsid w:val="00040408"/>
    <w:rsid w:val="000405BD"/>
    <w:rsid w:val="0004090B"/>
    <w:rsid w:val="000409E5"/>
    <w:rsid w:val="0004163D"/>
    <w:rsid w:val="00041696"/>
    <w:rsid w:val="00041763"/>
    <w:rsid w:val="00041A60"/>
    <w:rsid w:val="00041DB6"/>
    <w:rsid w:val="00042312"/>
    <w:rsid w:val="00042425"/>
    <w:rsid w:val="00042427"/>
    <w:rsid w:val="00042592"/>
    <w:rsid w:val="00042758"/>
    <w:rsid w:val="000427AD"/>
    <w:rsid w:val="000427C0"/>
    <w:rsid w:val="00042A0F"/>
    <w:rsid w:val="00042AE5"/>
    <w:rsid w:val="00042BEF"/>
    <w:rsid w:val="00042D2D"/>
    <w:rsid w:val="00042D56"/>
    <w:rsid w:val="00042DF2"/>
    <w:rsid w:val="00042F47"/>
    <w:rsid w:val="00043327"/>
    <w:rsid w:val="0004336E"/>
    <w:rsid w:val="00043475"/>
    <w:rsid w:val="00043874"/>
    <w:rsid w:val="000438A8"/>
    <w:rsid w:val="00043A1D"/>
    <w:rsid w:val="00043B66"/>
    <w:rsid w:val="000441D2"/>
    <w:rsid w:val="000442DE"/>
    <w:rsid w:val="0004434C"/>
    <w:rsid w:val="0004485C"/>
    <w:rsid w:val="00044BB7"/>
    <w:rsid w:val="00044E9E"/>
    <w:rsid w:val="00045372"/>
    <w:rsid w:val="0004566B"/>
    <w:rsid w:val="0004568F"/>
    <w:rsid w:val="000456CB"/>
    <w:rsid w:val="0004599F"/>
    <w:rsid w:val="00045A11"/>
    <w:rsid w:val="00045FC2"/>
    <w:rsid w:val="00046129"/>
    <w:rsid w:val="000469D8"/>
    <w:rsid w:val="00046BB3"/>
    <w:rsid w:val="000474D9"/>
    <w:rsid w:val="000475A2"/>
    <w:rsid w:val="000478A1"/>
    <w:rsid w:val="00047B71"/>
    <w:rsid w:val="00047BAE"/>
    <w:rsid w:val="00047E10"/>
    <w:rsid w:val="00047F19"/>
    <w:rsid w:val="0005004D"/>
    <w:rsid w:val="00050090"/>
    <w:rsid w:val="00050095"/>
    <w:rsid w:val="000504B5"/>
    <w:rsid w:val="000504C9"/>
    <w:rsid w:val="000505E9"/>
    <w:rsid w:val="00050BBC"/>
    <w:rsid w:val="00050DD2"/>
    <w:rsid w:val="00050E42"/>
    <w:rsid w:val="00050FF0"/>
    <w:rsid w:val="0005105E"/>
    <w:rsid w:val="000510DD"/>
    <w:rsid w:val="000512AB"/>
    <w:rsid w:val="00051609"/>
    <w:rsid w:val="0005186B"/>
    <w:rsid w:val="00051B54"/>
    <w:rsid w:val="00051F15"/>
    <w:rsid w:val="000520DE"/>
    <w:rsid w:val="00052458"/>
    <w:rsid w:val="00052519"/>
    <w:rsid w:val="000525E3"/>
    <w:rsid w:val="00052A5F"/>
    <w:rsid w:val="00052DAD"/>
    <w:rsid w:val="000533EA"/>
    <w:rsid w:val="00053528"/>
    <w:rsid w:val="000537C7"/>
    <w:rsid w:val="00053AB0"/>
    <w:rsid w:val="00053B8C"/>
    <w:rsid w:val="0005438E"/>
    <w:rsid w:val="000543BA"/>
    <w:rsid w:val="000545AC"/>
    <w:rsid w:val="00054690"/>
    <w:rsid w:val="000547D2"/>
    <w:rsid w:val="0005495A"/>
    <w:rsid w:val="00054A3B"/>
    <w:rsid w:val="00054F2E"/>
    <w:rsid w:val="00055134"/>
    <w:rsid w:val="000552F7"/>
    <w:rsid w:val="0005542F"/>
    <w:rsid w:val="000556F1"/>
    <w:rsid w:val="000557C9"/>
    <w:rsid w:val="000559F9"/>
    <w:rsid w:val="00055A90"/>
    <w:rsid w:val="00055D6E"/>
    <w:rsid w:val="00055DA2"/>
    <w:rsid w:val="00055F98"/>
    <w:rsid w:val="00056022"/>
    <w:rsid w:val="00056545"/>
    <w:rsid w:val="0005676D"/>
    <w:rsid w:val="000567C8"/>
    <w:rsid w:val="00056903"/>
    <w:rsid w:val="00056936"/>
    <w:rsid w:val="000569BD"/>
    <w:rsid w:val="00056B46"/>
    <w:rsid w:val="00056C4B"/>
    <w:rsid w:val="00056CC4"/>
    <w:rsid w:val="00056F31"/>
    <w:rsid w:val="0005730A"/>
    <w:rsid w:val="00057332"/>
    <w:rsid w:val="0005753D"/>
    <w:rsid w:val="00057C69"/>
    <w:rsid w:val="00060153"/>
    <w:rsid w:val="000608BD"/>
    <w:rsid w:val="00060C9E"/>
    <w:rsid w:val="00060CE6"/>
    <w:rsid w:val="00060EA8"/>
    <w:rsid w:val="00060F58"/>
    <w:rsid w:val="000616E1"/>
    <w:rsid w:val="00061787"/>
    <w:rsid w:val="000617B8"/>
    <w:rsid w:val="00061BBD"/>
    <w:rsid w:val="00061D9E"/>
    <w:rsid w:val="00061EEA"/>
    <w:rsid w:val="000620B0"/>
    <w:rsid w:val="00062271"/>
    <w:rsid w:val="000626A3"/>
    <w:rsid w:val="000627BB"/>
    <w:rsid w:val="00062C03"/>
    <w:rsid w:val="00062CE7"/>
    <w:rsid w:val="00062D24"/>
    <w:rsid w:val="00062D67"/>
    <w:rsid w:val="00063069"/>
    <w:rsid w:val="0006314E"/>
    <w:rsid w:val="00063224"/>
    <w:rsid w:val="00063464"/>
    <w:rsid w:val="000634BD"/>
    <w:rsid w:val="00063571"/>
    <w:rsid w:val="000637D7"/>
    <w:rsid w:val="000638B7"/>
    <w:rsid w:val="00063C81"/>
    <w:rsid w:val="00063DBB"/>
    <w:rsid w:val="00063F45"/>
    <w:rsid w:val="00063F69"/>
    <w:rsid w:val="00064249"/>
    <w:rsid w:val="000644D4"/>
    <w:rsid w:val="0006467A"/>
    <w:rsid w:val="000648DA"/>
    <w:rsid w:val="00064A8D"/>
    <w:rsid w:val="00064D79"/>
    <w:rsid w:val="00064EBB"/>
    <w:rsid w:val="000650BC"/>
    <w:rsid w:val="0006530F"/>
    <w:rsid w:val="000655DD"/>
    <w:rsid w:val="00065846"/>
    <w:rsid w:val="00065D06"/>
    <w:rsid w:val="00065DCD"/>
    <w:rsid w:val="00065DE6"/>
    <w:rsid w:val="00066413"/>
    <w:rsid w:val="0006653C"/>
    <w:rsid w:val="00066719"/>
    <w:rsid w:val="00066B59"/>
    <w:rsid w:val="00066D50"/>
    <w:rsid w:val="00066DDA"/>
    <w:rsid w:val="000672E7"/>
    <w:rsid w:val="00067427"/>
    <w:rsid w:val="00067586"/>
    <w:rsid w:val="00067605"/>
    <w:rsid w:val="000676F6"/>
    <w:rsid w:val="00067C33"/>
    <w:rsid w:val="000700A3"/>
    <w:rsid w:val="000702B0"/>
    <w:rsid w:val="000703E6"/>
    <w:rsid w:val="00070583"/>
    <w:rsid w:val="00070845"/>
    <w:rsid w:val="0007093F"/>
    <w:rsid w:val="00070AD3"/>
    <w:rsid w:val="00070BAD"/>
    <w:rsid w:val="00070DF1"/>
    <w:rsid w:val="00070E6B"/>
    <w:rsid w:val="00070ED5"/>
    <w:rsid w:val="00070F97"/>
    <w:rsid w:val="0007150B"/>
    <w:rsid w:val="0007157D"/>
    <w:rsid w:val="000715DD"/>
    <w:rsid w:val="0007166F"/>
    <w:rsid w:val="000718E7"/>
    <w:rsid w:val="00071D9B"/>
    <w:rsid w:val="00071E94"/>
    <w:rsid w:val="00071EBB"/>
    <w:rsid w:val="000720BA"/>
    <w:rsid w:val="00072A08"/>
    <w:rsid w:val="00072A35"/>
    <w:rsid w:val="00072ABA"/>
    <w:rsid w:val="00072C60"/>
    <w:rsid w:val="00072C73"/>
    <w:rsid w:val="00072CC8"/>
    <w:rsid w:val="000730F9"/>
    <w:rsid w:val="000732ED"/>
    <w:rsid w:val="00073562"/>
    <w:rsid w:val="00073675"/>
    <w:rsid w:val="0007373E"/>
    <w:rsid w:val="00073B23"/>
    <w:rsid w:val="00073BFE"/>
    <w:rsid w:val="00074104"/>
    <w:rsid w:val="00074190"/>
    <w:rsid w:val="000741F4"/>
    <w:rsid w:val="00074287"/>
    <w:rsid w:val="00074BCA"/>
    <w:rsid w:val="00074C31"/>
    <w:rsid w:val="00074D87"/>
    <w:rsid w:val="0007509D"/>
    <w:rsid w:val="000750A4"/>
    <w:rsid w:val="00075339"/>
    <w:rsid w:val="00075368"/>
    <w:rsid w:val="000753EB"/>
    <w:rsid w:val="000754C7"/>
    <w:rsid w:val="0007556A"/>
    <w:rsid w:val="00075973"/>
    <w:rsid w:val="00075BAD"/>
    <w:rsid w:val="000761E8"/>
    <w:rsid w:val="0007672F"/>
    <w:rsid w:val="00076A7C"/>
    <w:rsid w:val="00076F2B"/>
    <w:rsid w:val="00077086"/>
    <w:rsid w:val="000771A5"/>
    <w:rsid w:val="00077244"/>
    <w:rsid w:val="000772D6"/>
    <w:rsid w:val="000778C3"/>
    <w:rsid w:val="00077AA1"/>
    <w:rsid w:val="00077E97"/>
    <w:rsid w:val="00077F2C"/>
    <w:rsid w:val="00077FBD"/>
    <w:rsid w:val="00077FEC"/>
    <w:rsid w:val="00080147"/>
    <w:rsid w:val="000806CC"/>
    <w:rsid w:val="00080743"/>
    <w:rsid w:val="00080C42"/>
    <w:rsid w:val="00080E48"/>
    <w:rsid w:val="00080EFF"/>
    <w:rsid w:val="00081184"/>
    <w:rsid w:val="000812DB"/>
    <w:rsid w:val="000814BC"/>
    <w:rsid w:val="00081DA8"/>
    <w:rsid w:val="000820CD"/>
    <w:rsid w:val="00082125"/>
    <w:rsid w:val="00082177"/>
    <w:rsid w:val="000826E5"/>
    <w:rsid w:val="000827CA"/>
    <w:rsid w:val="0008294E"/>
    <w:rsid w:val="00082D80"/>
    <w:rsid w:val="00082F69"/>
    <w:rsid w:val="00082F91"/>
    <w:rsid w:val="0008309E"/>
    <w:rsid w:val="000833BE"/>
    <w:rsid w:val="00083569"/>
    <w:rsid w:val="00083A4C"/>
    <w:rsid w:val="00083D39"/>
    <w:rsid w:val="00083ECE"/>
    <w:rsid w:val="00083EE6"/>
    <w:rsid w:val="00083FBD"/>
    <w:rsid w:val="00083FCF"/>
    <w:rsid w:val="00084218"/>
    <w:rsid w:val="00084324"/>
    <w:rsid w:val="000845ED"/>
    <w:rsid w:val="00084662"/>
    <w:rsid w:val="00084934"/>
    <w:rsid w:val="000849D3"/>
    <w:rsid w:val="00084B71"/>
    <w:rsid w:val="0008537F"/>
    <w:rsid w:val="000853D1"/>
    <w:rsid w:val="00085615"/>
    <w:rsid w:val="0008597C"/>
    <w:rsid w:val="000859CA"/>
    <w:rsid w:val="00085D11"/>
    <w:rsid w:val="00085D22"/>
    <w:rsid w:val="00085D90"/>
    <w:rsid w:val="00086057"/>
    <w:rsid w:val="00086219"/>
    <w:rsid w:val="00086405"/>
    <w:rsid w:val="000864A4"/>
    <w:rsid w:val="0008669A"/>
    <w:rsid w:val="000866E8"/>
    <w:rsid w:val="00086833"/>
    <w:rsid w:val="00087051"/>
    <w:rsid w:val="000871EE"/>
    <w:rsid w:val="00087343"/>
    <w:rsid w:val="00087513"/>
    <w:rsid w:val="0008755C"/>
    <w:rsid w:val="000877DA"/>
    <w:rsid w:val="00087C29"/>
    <w:rsid w:val="00090116"/>
    <w:rsid w:val="000902D8"/>
    <w:rsid w:val="00090419"/>
    <w:rsid w:val="00090484"/>
    <w:rsid w:val="000905A0"/>
    <w:rsid w:val="00090628"/>
    <w:rsid w:val="00090F48"/>
    <w:rsid w:val="000910AA"/>
    <w:rsid w:val="000911A1"/>
    <w:rsid w:val="0009145B"/>
    <w:rsid w:val="000917A0"/>
    <w:rsid w:val="00091868"/>
    <w:rsid w:val="0009214E"/>
    <w:rsid w:val="000921E4"/>
    <w:rsid w:val="0009224D"/>
    <w:rsid w:val="00092259"/>
    <w:rsid w:val="0009256B"/>
    <w:rsid w:val="00092630"/>
    <w:rsid w:val="00092AF6"/>
    <w:rsid w:val="0009306D"/>
    <w:rsid w:val="00093169"/>
    <w:rsid w:val="0009317E"/>
    <w:rsid w:val="000931E4"/>
    <w:rsid w:val="000931EC"/>
    <w:rsid w:val="0009320E"/>
    <w:rsid w:val="00093685"/>
    <w:rsid w:val="0009368D"/>
    <w:rsid w:val="00093D24"/>
    <w:rsid w:val="00093D4E"/>
    <w:rsid w:val="00093D65"/>
    <w:rsid w:val="00093E34"/>
    <w:rsid w:val="00093EA1"/>
    <w:rsid w:val="00093FEC"/>
    <w:rsid w:val="00094216"/>
    <w:rsid w:val="00094935"/>
    <w:rsid w:val="00094C88"/>
    <w:rsid w:val="00094D27"/>
    <w:rsid w:val="00094D33"/>
    <w:rsid w:val="00094F2B"/>
    <w:rsid w:val="0009539E"/>
    <w:rsid w:val="000953F0"/>
    <w:rsid w:val="0009574A"/>
    <w:rsid w:val="000963AF"/>
    <w:rsid w:val="00096415"/>
    <w:rsid w:val="000965B1"/>
    <w:rsid w:val="00096794"/>
    <w:rsid w:val="00096E39"/>
    <w:rsid w:val="00096EA6"/>
    <w:rsid w:val="000970C3"/>
    <w:rsid w:val="00097197"/>
    <w:rsid w:val="000971D2"/>
    <w:rsid w:val="00097278"/>
    <w:rsid w:val="00097362"/>
    <w:rsid w:val="00097805"/>
    <w:rsid w:val="0009787D"/>
    <w:rsid w:val="000978F6"/>
    <w:rsid w:val="000979A7"/>
    <w:rsid w:val="00097C2C"/>
    <w:rsid w:val="00097CEB"/>
    <w:rsid w:val="00097EF0"/>
    <w:rsid w:val="00097FE3"/>
    <w:rsid w:val="000A00FD"/>
    <w:rsid w:val="000A0156"/>
    <w:rsid w:val="000A020F"/>
    <w:rsid w:val="000A0464"/>
    <w:rsid w:val="000A05DC"/>
    <w:rsid w:val="000A06BF"/>
    <w:rsid w:val="000A08FE"/>
    <w:rsid w:val="000A0AB9"/>
    <w:rsid w:val="000A0AE7"/>
    <w:rsid w:val="000A0B1E"/>
    <w:rsid w:val="000A0D7E"/>
    <w:rsid w:val="000A0DC8"/>
    <w:rsid w:val="000A0EDC"/>
    <w:rsid w:val="000A12A8"/>
    <w:rsid w:val="000A15AC"/>
    <w:rsid w:val="000A1FC7"/>
    <w:rsid w:val="000A21B3"/>
    <w:rsid w:val="000A2326"/>
    <w:rsid w:val="000A2457"/>
    <w:rsid w:val="000A2A04"/>
    <w:rsid w:val="000A2D11"/>
    <w:rsid w:val="000A310B"/>
    <w:rsid w:val="000A365B"/>
    <w:rsid w:val="000A37FB"/>
    <w:rsid w:val="000A3C60"/>
    <w:rsid w:val="000A3E2B"/>
    <w:rsid w:val="000A3EBD"/>
    <w:rsid w:val="000A3EC9"/>
    <w:rsid w:val="000A3F7B"/>
    <w:rsid w:val="000A436D"/>
    <w:rsid w:val="000A44C1"/>
    <w:rsid w:val="000A46E3"/>
    <w:rsid w:val="000A4752"/>
    <w:rsid w:val="000A4E2F"/>
    <w:rsid w:val="000A4EB9"/>
    <w:rsid w:val="000A4EEF"/>
    <w:rsid w:val="000A5302"/>
    <w:rsid w:val="000A533C"/>
    <w:rsid w:val="000A57FB"/>
    <w:rsid w:val="000A593A"/>
    <w:rsid w:val="000A59C7"/>
    <w:rsid w:val="000A5C6C"/>
    <w:rsid w:val="000A5E90"/>
    <w:rsid w:val="000A6019"/>
    <w:rsid w:val="000A60D3"/>
    <w:rsid w:val="000A63DF"/>
    <w:rsid w:val="000A648C"/>
    <w:rsid w:val="000A6917"/>
    <w:rsid w:val="000A69B6"/>
    <w:rsid w:val="000A6A4F"/>
    <w:rsid w:val="000A6B47"/>
    <w:rsid w:val="000A6CDE"/>
    <w:rsid w:val="000A6DFA"/>
    <w:rsid w:val="000A6E32"/>
    <w:rsid w:val="000A72C7"/>
    <w:rsid w:val="000A7509"/>
    <w:rsid w:val="000A765B"/>
    <w:rsid w:val="000A7792"/>
    <w:rsid w:val="000A78E4"/>
    <w:rsid w:val="000A7A4A"/>
    <w:rsid w:val="000A7C72"/>
    <w:rsid w:val="000A7EDE"/>
    <w:rsid w:val="000A7F3A"/>
    <w:rsid w:val="000B0093"/>
    <w:rsid w:val="000B0349"/>
    <w:rsid w:val="000B08BB"/>
    <w:rsid w:val="000B0B84"/>
    <w:rsid w:val="000B0C1B"/>
    <w:rsid w:val="000B0EF2"/>
    <w:rsid w:val="000B1163"/>
    <w:rsid w:val="000B160A"/>
    <w:rsid w:val="000B1863"/>
    <w:rsid w:val="000B19F5"/>
    <w:rsid w:val="000B1AF5"/>
    <w:rsid w:val="000B1D44"/>
    <w:rsid w:val="000B1DA3"/>
    <w:rsid w:val="000B1E02"/>
    <w:rsid w:val="000B1E8B"/>
    <w:rsid w:val="000B2065"/>
    <w:rsid w:val="000B2511"/>
    <w:rsid w:val="000B2A30"/>
    <w:rsid w:val="000B2F15"/>
    <w:rsid w:val="000B3147"/>
    <w:rsid w:val="000B35D2"/>
    <w:rsid w:val="000B3B31"/>
    <w:rsid w:val="000B3DA5"/>
    <w:rsid w:val="000B3F2D"/>
    <w:rsid w:val="000B4271"/>
    <w:rsid w:val="000B442D"/>
    <w:rsid w:val="000B46C9"/>
    <w:rsid w:val="000B4B83"/>
    <w:rsid w:val="000B4DB5"/>
    <w:rsid w:val="000B506A"/>
    <w:rsid w:val="000B583B"/>
    <w:rsid w:val="000B58E0"/>
    <w:rsid w:val="000B5917"/>
    <w:rsid w:val="000B5A1D"/>
    <w:rsid w:val="000B5B6E"/>
    <w:rsid w:val="000B5E0E"/>
    <w:rsid w:val="000B5F5A"/>
    <w:rsid w:val="000B6080"/>
    <w:rsid w:val="000B620A"/>
    <w:rsid w:val="000B6241"/>
    <w:rsid w:val="000B6248"/>
    <w:rsid w:val="000B63F2"/>
    <w:rsid w:val="000B6B3A"/>
    <w:rsid w:val="000B6C1B"/>
    <w:rsid w:val="000B6C27"/>
    <w:rsid w:val="000B6D12"/>
    <w:rsid w:val="000B6D1F"/>
    <w:rsid w:val="000B738A"/>
    <w:rsid w:val="000B74C2"/>
    <w:rsid w:val="000B7547"/>
    <w:rsid w:val="000B7687"/>
    <w:rsid w:val="000B7776"/>
    <w:rsid w:val="000B7877"/>
    <w:rsid w:val="000B78B7"/>
    <w:rsid w:val="000B78FF"/>
    <w:rsid w:val="000B79A5"/>
    <w:rsid w:val="000C02CC"/>
    <w:rsid w:val="000C05AB"/>
    <w:rsid w:val="000C074A"/>
    <w:rsid w:val="000C0BFB"/>
    <w:rsid w:val="000C0E88"/>
    <w:rsid w:val="000C0FC9"/>
    <w:rsid w:val="000C0FD9"/>
    <w:rsid w:val="000C0FFC"/>
    <w:rsid w:val="000C1098"/>
    <w:rsid w:val="000C113D"/>
    <w:rsid w:val="000C1207"/>
    <w:rsid w:val="000C120F"/>
    <w:rsid w:val="000C1322"/>
    <w:rsid w:val="000C16B4"/>
    <w:rsid w:val="000C177A"/>
    <w:rsid w:val="000C1864"/>
    <w:rsid w:val="000C1A1C"/>
    <w:rsid w:val="000C1C42"/>
    <w:rsid w:val="000C1E47"/>
    <w:rsid w:val="000C2343"/>
    <w:rsid w:val="000C26AB"/>
    <w:rsid w:val="000C271B"/>
    <w:rsid w:val="000C2B9E"/>
    <w:rsid w:val="000C2F0A"/>
    <w:rsid w:val="000C2FAA"/>
    <w:rsid w:val="000C31C1"/>
    <w:rsid w:val="000C32D7"/>
    <w:rsid w:val="000C3473"/>
    <w:rsid w:val="000C355D"/>
    <w:rsid w:val="000C35B3"/>
    <w:rsid w:val="000C37DE"/>
    <w:rsid w:val="000C3855"/>
    <w:rsid w:val="000C3EC8"/>
    <w:rsid w:val="000C3FCA"/>
    <w:rsid w:val="000C4036"/>
    <w:rsid w:val="000C441C"/>
    <w:rsid w:val="000C4497"/>
    <w:rsid w:val="000C464C"/>
    <w:rsid w:val="000C4696"/>
    <w:rsid w:val="000C4948"/>
    <w:rsid w:val="000C4A85"/>
    <w:rsid w:val="000C4AC6"/>
    <w:rsid w:val="000C4B15"/>
    <w:rsid w:val="000C4BF4"/>
    <w:rsid w:val="000C4D3A"/>
    <w:rsid w:val="000C4F35"/>
    <w:rsid w:val="000C50E3"/>
    <w:rsid w:val="000C513A"/>
    <w:rsid w:val="000C58CE"/>
    <w:rsid w:val="000C5AB6"/>
    <w:rsid w:val="000C5DB1"/>
    <w:rsid w:val="000C614D"/>
    <w:rsid w:val="000C6746"/>
    <w:rsid w:val="000C687C"/>
    <w:rsid w:val="000C69AC"/>
    <w:rsid w:val="000C7166"/>
    <w:rsid w:val="000C71BB"/>
    <w:rsid w:val="000C71DE"/>
    <w:rsid w:val="000C7426"/>
    <w:rsid w:val="000C74CE"/>
    <w:rsid w:val="000C7BCD"/>
    <w:rsid w:val="000C7E0A"/>
    <w:rsid w:val="000D00B5"/>
    <w:rsid w:val="000D0133"/>
    <w:rsid w:val="000D01ED"/>
    <w:rsid w:val="000D02B4"/>
    <w:rsid w:val="000D04F7"/>
    <w:rsid w:val="000D0784"/>
    <w:rsid w:val="000D087A"/>
    <w:rsid w:val="000D0C9F"/>
    <w:rsid w:val="000D0E20"/>
    <w:rsid w:val="000D101C"/>
    <w:rsid w:val="000D10B0"/>
    <w:rsid w:val="000D10F7"/>
    <w:rsid w:val="000D1470"/>
    <w:rsid w:val="000D1709"/>
    <w:rsid w:val="000D1826"/>
    <w:rsid w:val="000D1889"/>
    <w:rsid w:val="000D19AC"/>
    <w:rsid w:val="000D1A0E"/>
    <w:rsid w:val="000D1A5E"/>
    <w:rsid w:val="000D1AF4"/>
    <w:rsid w:val="000D1CE0"/>
    <w:rsid w:val="000D1FA3"/>
    <w:rsid w:val="000D21E7"/>
    <w:rsid w:val="000D22A7"/>
    <w:rsid w:val="000D2636"/>
    <w:rsid w:val="000D267D"/>
    <w:rsid w:val="000D26B9"/>
    <w:rsid w:val="000D2CFE"/>
    <w:rsid w:val="000D2F82"/>
    <w:rsid w:val="000D2FDD"/>
    <w:rsid w:val="000D3067"/>
    <w:rsid w:val="000D3142"/>
    <w:rsid w:val="000D322A"/>
    <w:rsid w:val="000D33E9"/>
    <w:rsid w:val="000D352B"/>
    <w:rsid w:val="000D3681"/>
    <w:rsid w:val="000D36A8"/>
    <w:rsid w:val="000D36F4"/>
    <w:rsid w:val="000D36F5"/>
    <w:rsid w:val="000D3760"/>
    <w:rsid w:val="000D38E8"/>
    <w:rsid w:val="000D3B87"/>
    <w:rsid w:val="000D3CB2"/>
    <w:rsid w:val="000D3CC7"/>
    <w:rsid w:val="000D411F"/>
    <w:rsid w:val="000D44B4"/>
    <w:rsid w:val="000D46F3"/>
    <w:rsid w:val="000D4A71"/>
    <w:rsid w:val="000D4B53"/>
    <w:rsid w:val="000D4D41"/>
    <w:rsid w:val="000D4D88"/>
    <w:rsid w:val="000D5011"/>
    <w:rsid w:val="000D5024"/>
    <w:rsid w:val="000D50C2"/>
    <w:rsid w:val="000D5282"/>
    <w:rsid w:val="000D5365"/>
    <w:rsid w:val="000D53B4"/>
    <w:rsid w:val="000D541F"/>
    <w:rsid w:val="000D5445"/>
    <w:rsid w:val="000D553D"/>
    <w:rsid w:val="000D5649"/>
    <w:rsid w:val="000D566B"/>
    <w:rsid w:val="000D5A09"/>
    <w:rsid w:val="000D5AFC"/>
    <w:rsid w:val="000D5B65"/>
    <w:rsid w:val="000D5F5F"/>
    <w:rsid w:val="000D6156"/>
    <w:rsid w:val="000D6BD3"/>
    <w:rsid w:val="000D6BEF"/>
    <w:rsid w:val="000D6CB6"/>
    <w:rsid w:val="000D6E18"/>
    <w:rsid w:val="000D6E1D"/>
    <w:rsid w:val="000D71D6"/>
    <w:rsid w:val="000D72F5"/>
    <w:rsid w:val="000D7313"/>
    <w:rsid w:val="000D76A9"/>
    <w:rsid w:val="000D76DC"/>
    <w:rsid w:val="000D7BCF"/>
    <w:rsid w:val="000D7F30"/>
    <w:rsid w:val="000E009D"/>
    <w:rsid w:val="000E0120"/>
    <w:rsid w:val="000E03F7"/>
    <w:rsid w:val="000E08B1"/>
    <w:rsid w:val="000E09F5"/>
    <w:rsid w:val="000E09F7"/>
    <w:rsid w:val="000E0CAB"/>
    <w:rsid w:val="000E0D13"/>
    <w:rsid w:val="000E0ED4"/>
    <w:rsid w:val="000E1067"/>
    <w:rsid w:val="000E1163"/>
    <w:rsid w:val="000E1205"/>
    <w:rsid w:val="000E129E"/>
    <w:rsid w:val="000E134A"/>
    <w:rsid w:val="000E1468"/>
    <w:rsid w:val="000E16CA"/>
    <w:rsid w:val="000E16D4"/>
    <w:rsid w:val="000E17AE"/>
    <w:rsid w:val="000E19CF"/>
    <w:rsid w:val="000E1C89"/>
    <w:rsid w:val="000E1CCC"/>
    <w:rsid w:val="000E1CFB"/>
    <w:rsid w:val="000E1E29"/>
    <w:rsid w:val="000E1E53"/>
    <w:rsid w:val="000E1ECE"/>
    <w:rsid w:val="000E1F6E"/>
    <w:rsid w:val="000E25C5"/>
    <w:rsid w:val="000E2736"/>
    <w:rsid w:val="000E2A48"/>
    <w:rsid w:val="000E2C36"/>
    <w:rsid w:val="000E2C56"/>
    <w:rsid w:val="000E2F37"/>
    <w:rsid w:val="000E305F"/>
    <w:rsid w:val="000E306A"/>
    <w:rsid w:val="000E34E6"/>
    <w:rsid w:val="000E3824"/>
    <w:rsid w:val="000E3921"/>
    <w:rsid w:val="000E3E95"/>
    <w:rsid w:val="000E4255"/>
    <w:rsid w:val="000E42BA"/>
    <w:rsid w:val="000E43CE"/>
    <w:rsid w:val="000E448C"/>
    <w:rsid w:val="000E476C"/>
    <w:rsid w:val="000E47C6"/>
    <w:rsid w:val="000E47DB"/>
    <w:rsid w:val="000E484F"/>
    <w:rsid w:val="000E49AF"/>
    <w:rsid w:val="000E4A6D"/>
    <w:rsid w:val="000E4CDE"/>
    <w:rsid w:val="000E5079"/>
    <w:rsid w:val="000E54F2"/>
    <w:rsid w:val="000E559F"/>
    <w:rsid w:val="000E55DC"/>
    <w:rsid w:val="000E583D"/>
    <w:rsid w:val="000E5A4E"/>
    <w:rsid w:val="000E5BCD"/>
    <w:rsid w:val="000E5BFB"/>
    <w:rsid w:val="000E6195"/>
    <w:rsid w:val="000E6376"/>
    <w:rsid w:val="000E64DF"/>
    <w:rsid w:val="000E6628"/>
    <w:rsid w:val="000E6A1D"/>
    <w:rsid w:val="000E6D7E"/>
    <w:rsid w:val="000E74DA"/>
    <w:rsid w:val="000E75D7"/>
    <w:rsid w:val="000E7D93"/>
    <w:rsid w:val="000E7E3B"/>
    <w:rsid w:val="000F014D"/>
    <w:rsid w:val="000F02E1"/>
    <w:rsid w:val="000F03CE"/>
    <w:rsid w:val="000F044D"/>
    <w:rsid w:val="000F04F8"/>
    <w:rsid w:val="000F0593"/>
    <w:rsid w:val="000F09E6"/>
    <w:rsid w:val="000F0A02"/>
    <w:rsid w:val="000F0A59"/>
    <w:rsid w:val="000F0DFE"/>
    <w:rsid w:val="000F1157"/>
    <w:rsid w:val="000F13EF"/>
    <w:rsid w:val="000F179A"/>
    <w:rsid w:val="000F1A64"/>
    <w:rsid w:val="000F1B2C"/>
    <w:rsid w:val="000F20B1"/>
    <w:rsid w:val="000F226D"/>
    <w:rsid w:val="000F25A5"/>
    <w:rsid w:val="000F25B6"/>
    <w:rsid w:val="000F2714"/>
    <w:rsid w:val="000F27A2"/>
    <w:rsid w:val="000F2914"/>
    <w:rsid w:val="000F2C2A"/>
    <w:rsid w:val="000F2DD5"/>
    <w:rsid w:val="000F2E0C"/>
    <w:rsid w:val="000F2F1A"/>
    <w:rsid w:val="000F3076"/>
    <w:rsid w:val="000F3142"/>
    <w:rsid w:val="000F3292"/>
    <w:rsid w:val="000F347A"/>
    <w:rsid w:val="000F36E6"/>
    <w:rsid w:val="000F37AB"/>
    <w:rsid w:val="000F38E0"/>
    <w:rsid w:val="000F3B57"/>
    <w:rsid w:val="000F3E47"/>
    <w:rsid w:val="000F40BA"/>
    <w:rsid w:val="000F41C6"/>
    <w:rsid w:val="000F4570"/>
    <w:rsid w:val="000F4639"/>
    <w:rsid w:val="000F4665"/>
    <w:rsid w:val="000F46E3"/>
    <w:rsid w:val="000F46F2"/>
    <w:rsid w:val="000F48F7"/>
    <w:rsid w:val="000F4BBD"/>
    <w:rsid w:val="000F4E89"/>
    <w:rsid w:val="000F4FC0"/>
    <w:rsid w:val="000F542D"/>
    <w:rsid w:val="000F55CC"/>
    <w:rsid w:val="000F5609"/>
    <w:rsid w:val="000F59B7"/>
    <w:rsid w:val="000F5CEF"/>
    <w:rsid w:val="000F5DFD"/>
    <w:rsid w:val="000F6849"/>
    <w:rsid w:val="000F685D"/>
    <w:rsid w:val="000F68D5"/>
    <w:rsid w:val="000F6CB1"/>
    <w:rsid w:val="000F6CD0"/>
    <w:rsid w:val="000F6EBE"/>
    <w:rsid w:val="000F6EE0"/>
    <w:rsid w:val="000F7896"/>
    <w:rsid w:val="000F7A4C"/>
    <w:rsid w:val="000F7BC3"/>
    <w:rsid w:val="000F7C87"/>
    <w:rsid w:val="000F7CDA"/>
    <w:rsid w:val="000F7F44"/>
    <w:rsid w:val="001001EA"/>
    <w:rsid w:val="00100491"/>
    <w:rsid w:val="001006D2"/>
    <w:rsid w:val="00100884"/>
    <w:rsid w:val="001008D1"/>
    <w:rsid w:val="00100A9E"/>
    <w:rsid w:val="00100AFB"/>
    <w:rsid w:val="00100B4E"/>
    <w:rsid w:val="00100B86"/>
    <w:rsid w:val="00100EE8"/>
    <w:rsid w:val="00101019"/>
    <w:rsid w:val="0010107B"/>
    <w:rsid w:val="0010108C"/>
    <w:rsid w:val="0010129A"/>
    <w:rsid w:val="001015F9"/>
    <w:rsid w:val="00101672"/>
    <w:rsid w:val="00101D12"/>
    <w:rsid w:val="00101FCE"/>
    <w:rsid w:val="001020C2"/>
    <w:rsid w:val="001024B4"/>
    <w:rsid w:val="001025E9"/>
    <w:rsid w:val="00102723"/>
    <w:rsid w:val="0010272D"/>
    <w:rsid w:val="00102922"/>
    <w:rsid w:val="00102A70"/>
    <w:rsid w:val="00102EB4"/>
    <w:rsid w:val="0010300C"/>
    <w:rsid w:val="0010341D"/>
    <w:rsid w:val="001034A9"/>
    <w:rsid w:val="001034BE"/>
    <w:rsid w:val="001034D8"/>
    <w:rsid w:val="001034EA"/>
    <w:rsid w:val="001036CF"/>
    <w:rsid w:val="00103B2B"/>
    <w:rsid w:val="00103BB3"/>
    <w:rsid w:val="00103E17"/>
    <w:rsid w:val="00103E72"/>
    <w:rsid w:val="00103E98"/>
    <w:rsid w:val="0010421E"/>
    <w:rsid w:val="0010443E"/>
    <w:rsid w:val="00104B4F"/>
    <w:rsid w:val="00104BD4"/>
    <w:rsid w:val="00104C60"/>
    <w:rsid w:val="00104E95"/>
    <w:rsid w:val="00105287"/>
    <w:rsid w:val="00105589"/>
    <w:rsid w:val="00105609"/>
    <w:rsid w:val="00105684"/>
    <w:rsid w:val="001059BE"/>
    <w:rsid w:val="00105C42"/>
    <w:rsid w:val="00105D0B"/>
    <w:rsid w:val="00105F59"/>
    <w:rsid w:val="00105FB1"/>
    <w:rsid w:val="00106047"/>
    <w:rsid w:val="00106663"/>
    <w:rsid w:val="0010687E"/>
    <w:rsid w:val="00106ABB"/>
    <w:rsid w:val="00106C5E"/>
    <w:rsid w:val="00106E7C"/>
    <w:rsid w:val="00106FCF"/>
    <w:rsid w:val="00107007"/>
    <w:rsid w:val="001070A6"/>
    <w:rsid w:val="001071C3"/>
    <w:rsid w:val="00107494"/>
    <w:rsid w:val="00107C5C"/>
    <w:rsid w:val="00107CBB"/>
    <w:rsid w:val="00107DF6"/>
    <w:rsid w:val="00107E10"/>
    <w:rsid w:val="00110169"/>
    <w:rsid w:val="0011021B"/>
    <w:rsid w:val="0011029B"/>
    <w:rsid w:val="00110554"/>
    <w:rsid w:val="0011056D"/>
    <w:rsid w:val="00110A66"/>
    <w:rsid w:val="00110B88"/>
    <w:rsid w:val="00110B96"/>
    <w:rsid w:val="00110EC1"/>
    <w:rsid w:val="0011133F"/>
    <w:rsid w:val="0011145B"/>
    <w:rsid w:val="00111565"/>
    <w:rsid w:val="00111A6D"/>
    <w:rsid w:val="00111BBC"/>
    <w:rsid w:val="00112459"/>
    <w:rsid w:val="001124A0"/>
    <w:rsid w:val="0011252A"/>
    <w:rsid w:val="001128F8"/>
    <w:rsid w:val="00112970"/>
    <w:rsid w:val="00112AE6"/>
    <w:rsid w:val="00112C1A"/>
    <w:rsid w:val="00112D4D"/>
    <w:rsid w:val="00112F28"/>
    <w:rsid w:val="00112FBB"/>
    <w:rsid w:val="00113178"/>
    <w:rsid w:val="001133FE"/>
    <w:rsid w:val="00113558"/>
    <w:rsid w:val="001136FE"/>
    <w:rsid w:val="00113D19"/>
    <w:rsid w:val="001140C3"/>
    <w:rsid w:val="00114362"/>
    <w:rsid w:val="0011479C"/>
    <w:rsid w:val="00114A3F"/>
    <w:rsid w:val="00114A9F"/>
    <w:rsid w:val="00114B92"/>
    <w:rsid w:val="00114CDE"/>
    <w:rsid w:val="00114D1F"/>
    <w:rsid w:val="00114FA0"/>
    <w:rsid w:val="0011540A"/>
    <w:rsid w:val="0011545F"/>
    <w:rsid w:val="001159AC"/>
    <w:rsid w:val="00115DA5"/>
    <w:rsid w:val="00115E19"/>
    <w:rsid w:val="00116126"/>
    <w:rsid w:val="0011612A"/>
    <w:rsid w:val="001161CA"/>
    <w:rsid w:val="0011646A"/>
    <w:rsid w:val="00116795"/>
    <w:rsid w:val="001167CE"/>
    <w:rsid w:val="00116909"/>
    <w:rsid w:val="00116A18"/>
    <w:rsid w:val="00116B0B"/>
    <w:rsid w:val="00116DCD"/>
    <w:rsid w:val="00116F48"/>
    <w:rsid w:val="00116FA5"/>
    <w:rsid w:val="001173BA"/>
    <w:rsid w:val="0011745F"/>
    <w:rsid w:val="001176A1"/>
    <w:rsid w:val="00117713"/>
    <w:rsid w:val="001177C9"/>
    <w:rsid w:val="00117A85"/>
    <w:rsid w:val="00117D12"/>
    <w:rsid w:val="00117E93"/>
    <w:rsid w:val="00117EFD"/>
    <w:rsid w:val="001202C5"/>
    <w:rsid w:val="00120558"/>
    <w:rsid w:val="0012058A"/>
    <w:rsid w:val="001206B9"/>
    <w:rsid w:val="00120AFD"/>
    <w:rsid w:val="00120B42"/>
    <w:rsid w:val="00120B91"/>
    <w:rsid w:val="00120C7E"/>
    <w:rsid w:val="00120C88"/>
    <w:rsid w:val="00120CFE"/>
    <w:rsid w:val="00121001"/>
    <w:rsid w:val="001210CD"/>
    <w:rsid w:val="0012118D"/>
    <w:rsid w:val="001212E8"/>
    <w:rsid w:val="001219AF"/>
    <w:rsid w:val="00121D0E"/>
    <w:rsid w:val="00121E3D"/>
    <w:rsid w:val="00122021"/>
    <w:rsid w:val="0012203A"/>
    <w:rsid w:val="001224A4"/>
    <w:rsid w:val="0012284C"/>
    <w:rsid w:val="00122F0F"/>
    <w:rsid w:val="00122F72"/>
    <w:rsid w:val="0012302A"/>
    <w:rsid w:val="0012308D"/>
    <w:rsid w:val="00123192"/>
    <w:rsid w:val="00123373"/>
    <w:rsid w:val="00123497"/>
    <w:rsid w:val="001235E8"/>
    <w:rsid w:val="00123741"/>
    <w:rsid w:val="001239E8"/>
    <w:rsid w:val="00123A1F"/>
    <w:rsid w:val="00123FB9"/>
    <w:rsid w:val="00124180"/>
    <w:rsid w:val="0012424B"/>
    <w:rsid w:val="0012463C"/>
    <w:rsid w:val="00124852"/>
    <w:rsid w:val="001248B9"/>
    <w:rsid w:val="0012496D"/>
    <w:rsid w:val="001249B8"/>
    <w:rsid w:val="00124B18"/>
    <w:rsid w:val="00124D63"/>
    <w:rsid w:val="00124D97"/>
    <w:rsid w:val="00124E79"/>
    <w:rsid w:val="00125636"/>
    <w:rsid w:val="001257EB"/>
    <w:rsid w:val="001257ED"/>
    <w:rsid w:val="00125846"/>
    <w:rsid w:val="00125ED3"/>
    <w:rsid w:val="00125F82"/>
    <w:rsid w:val="001261A5"/>
    <w:rsid w:val="00126291"/>
    <w:rsid w:val="00126383"/>
    <w:rsid w:val="001268DC"/>
    <w:rsid w:val="001269D8"/>
    <w:rsid w:val="00127211"/>
    <w:rsid w:val="00127305"/>
    <w:rsid w:val="0012767A"/>
    <w:rsid w:val="001276BE"/>
    <w:rsid w:val="0012787D"/>
    <w:rsid w:val="00127B56"/>
    <w:rsid w:val="00127DFA"/>
    <w:rsid w:val="00130031"/>
    <w:rsid w:val="001303FA"/>
    <w:rsid w:val="001304BA"/>
    <w:rsid w:val="0013057A"/>
    <w:rsid w:val="0013058E"/>
    <w:rsid w:val="00130637"/>
    <w:rsid w:val="00130945"/>
    <w:rsid w:val="00130AF8"/>
    <w:rsid w:val="00130CCF"/>
    <w:rsid w:val="00130D48"/>
    <w:rsid w:val="001313AB"/>
    <w:rsid w:val="0013144B"/>
    <w:rsid w:val="00131634"/>
    <w:rsid w:val="00131A3F"/>
    <w:rsid w:val="00131A49"/>
    <w:rsid w:val="00131A6C"/>
    <w:rsid w:val="00131F70"/>
    <w:rsid w:val="00132516"/>
    <w:rsid w:val="00132560"/>
    <w:rsid w:val="001325FF"/>
    <w:rsid w:val="00132971"/>
    <w:rsid w:val="00132C31"/>
    <w:rsid w:val="00132C6D"/>
    <w:rsid w:val="00132CE2"/>
    <w:rsid w:val="00132D1A"/>
    <w:rsid w:val="00132E1F"/>
    <w:rsid w:val="00132E7E"/>
    <w:rsid w:val="00132F91"/>
    <w:rsid w:val="00133584"/>
    <w:rsid w:val="001338D3"/>
    <w:rsid w:val="00133DA0"/>
    <w:rsid w:val="00133DD9"/>
    <w:rsid w:val="00133F1D"/>
    <w:rsid w:val="00134045"/>
    <w:rsid w:val="001340F6"/>
    <w:rsid w:val="00134152"/>
    <w:rsid w:val="0013420F"/>
    <w:rsid w:val="00134641"/>
    <w:rsid w:val="00134708"/>
    <w:rsid w:val="00134766"/>
    <w:rsid w:val="00134A82"/>
    <w:rsid w:val="00135547"/>
    <w:rsid w:val="00135664"/>
    <w:rsid w:val="0013594E"/>
    <w:rsid w:val="00135956"/>
    <w:rsid w:val="001359FB"/>
    <w:rsid w:val="00135A0E"/>
    <w:rsid w:val="00135DAD"/>
    <w:rsid w:val="0013684F"/>
    <w:rsid w:val="00136AC2"/>
    <w:rsid w:val="00136AEB"/>
    <w:rsid w:val="00137091"/>
    <w:rsid w:val="001377B6"/>
    <w:rsid w:val="001377D4"/>
    <w:rsid w:val="00137B5C"/>
    <w:rsid w:val="00137B9D"/>
    <w:rsid w:val="00137D63"/>
    <w:rsid w:val="00137F19"/>
    <w:rsid w:val="00137FA5"/>
    <w:rsid w:val="00137FE6"/>
    <w:rsid w:val="001400E1"/>
    <w:rsid w:val="00140226"/>
    <w:rsid w:val="00140460"/>
    <w:rsid w:val="00140672"/>
    <w:rsid w:val="00140A67"/>
    <w:rsid w:val="00140B99"/>
    <w:rsid w:val="00140C2C"/>
    <w:rsid w:val="00140C8C"/>
    <w:rsid w:val="00140D11"/>
    <w:rsid w:val="00140F8A"/>
    <w:rsid w:val="00141145"/>
    <w:rsid w:val="001411B4"/>
    <w:rsid w:val="001412E2"/>
    <w:rsid w:val="0014173B"/>
    <w:rsid w:val="001417B8"/>
    <w:rsid w:val="001421CC"/>
    <w:rsid w:val="0014241D"/>
    <w:rsid w:val="001425CA"/>
    <w:rsid w:val="00142856"/>
    <w:rsid w:val="00142956"/>
    <w:rsid w:val="001430AE"/>
    <w:rsid w:val="00143160"/>
    <w:rsid w:val="001432A7"/>
    <w:rsid w:val="0014369B"/>
    <w:rsid w:val="001437D6"/>
    <w:rsid w:val="00143A71"/>
    <w:rsid w:val="00144006"/>
    <w:rsid w:val="001442D5"/>
    <w:rsid w:val="0014430A"/>
    <w:rsid w:val="00144A7B"/>
    <w:rsid w:val="00144B22"/>
    <w:rsid w:val="00144ED3"/>
    <w:rsid w:val="0014502E"/>
    <w:rsid w:val="001450BE"/>
    <w:rsid w:val="00145165"/>
    <w:rsid w:val="00145198"/>
    <w:rsid w:val="00145225"/>
    <w:rsid w:val="00145246"/>
    <w:rsid w:val="00145605"/>
    <w:rsid w:val="001458D4"/>
    <w:rsid w:val="00145C50"/>
    <w:rsid w:val="00145D15"/>
    <w:rsid w:val="00145E64"/>
    <w:rsid w:val="00146465"/>
    <w:rsid w:val="00146671"/>
    <w:rsid w:val="001467E4"/>
    <w:rsid w:val="001471C9"/>
    <w:rsid w:val="0014722C"/>
    <w:rsid w:val="001473D1"/>
    <w:rsid w:val="001475F1"/>
    <w:rsid w:val="00147944"/>
    <w:rsid w:val="00147A2B"/>
    <w:rsid w:val="00147C72"/>
    <w:rsid w:val="00147F8B"/>
    <w:rsid w:val="0015010B"/>
    <w:rsid w:val="0015014F"/>
    <w:rsid w:val="0015035E"/>
    <w:rsid w:val="001503AA"/>
    <w:rsid w:val="001509C1"/>
    <w:rsid w:val="00150A16"/>
    <w:rsid w:val="00150AE8"/>
    <w:rsid w:val="00150BC8"/>
    <w:rsid w:val="00150C09"/>
    <w:rsid w:val="00150CF9"/>
    <w:rsid w:val="00150DB2"/>
    <w:rsid w:val="00150EE1"/>
    <w:rsid w:val="00150F17"/>
    <w:rsid w:val="0015107A"/>
    <w:rsid w:val="001513EE"/>
    <w:rsid w:val="001514B7"/>
    <w:rsid w:val="00151599"/>
    <w:rsid w:val="001517F0"/>
    <w:rsid w:val="00151A55"/>
    <w:rsid w:val="00151A6C"/>
    <w:rsid w:val="00151E91"/>
    <w:rsid w:val="001525AD"/>
    <w:rsid w:val="00152AC8"/>
    <w:rsid w:val="00152F68"/>
    <w:rsid w:val="0015322F"/>
    <w:rsid w:val="0015340B"/>
    <w:rsid w:val="001534F4"/>
    <w:rsid w:val="00153910"/>
    <w:rsid w:val="00153BA3"/>
    <w:rsid w:val="00153F79"/>
    <w:rsid w:val="0015411B"/>
    <w:rsid w:val="00154315"/>
    <w:rsid w:val="001543D9"/>
    <w:rsid w:val="0015452D"/>
    <w:rsid w:val="0015470D"/>
    <w:rsid w:val="00154D17"/>
    <w:rsid w:val="00155262"/>
    <w:rsid w:val="001553DF"/>
    <w:rsid w:val="001553F5"/>
    <w:rsid w:val="001563A2"/>
    <w:rsid w:val="00156523"/>
    <w:rsid w:val="00156526"/>
    <w:rsid w:val="00156BB9"/>
    <w:rsid w:val="00156D49"/>
    <w:rsid w:val="001571C0"/>
    <w:rsid w:val="001574CE"/>
    <w:rsid w:val="00157676"/>
    <w:rsid w:val="0015770A"/>
    <w:rsid w:val="001578B8"/>
    <w:rsid w:val="001579C3"/>
    <w:rsid w:val="00157A54"/>
    <w:rsid w:val="00157FFC"/>
    <w:rsid w:val="00160311"/>
    <w:rsid w:val="0016034A"/>
    <w:rsid w:val="00160B1D"/>
    <w:rsid w:val="00160E27"/>
    <w:rsid w:val="00160F26"/>
    <w:rsid w:val="00161389"/>
    <w:rsid w:val="00161464"/>
    <w:rsid w:val="00161498"/>
    <w:rsid w:val="00161547"/>
    <w:rsid w:val="00161602"/>
    <w:rsid w:val="00161611"/>
    <w:rsid w:val="00161845"/>
    <w:rsid w:val="001619E5"/>
    <w:rsid w:val="00161A60"/>
    <w:rsid w:val="00161C2C"/>
    <w:rsid w:val="00161CA5"/>
    <w:rsid w:val="001620B5"/>
    <w:rsid w:val="00162452"/>
    <w:rsid w:val="00162479"/>
    <w:rsid w:val="00162658"/>
    <w:rsid w:val="001628FE"/>
    <w:rsid w:val="00162B1D"/>
    <w:rsid w:val="00163096"/>
    <w:rsid w:val="001631E3"/>
    <w:rsid w:val="001632A7"/>
    <w:rsid w:val="0016372B"/>
    <w:rsid w:val="001638B2"/>
    <w:rsid w:val="001639A8"/>
    <w:rsid w:val="00163E31"/>
    <w:rsid w:val="00163E61"/>
    <w:rsid w:val="00163E7B"/>
    <w:rsid w:val="00163F8F"/>
    <w:rsid w:val="001643A2"/>
    <w:rsid w:val="00164420"/>
    <w:rsid w:val="00164641"/>
    <w:rsid w:val="00164680"/>
    <w:rsid w:val="00164A8F"/>
    <w:rsid w:val="00164AF6"/>
    <w:rsid w:val="001654FE"/>
    <w:rsid w:val="00165814"/>
    <w:rsid w:val="00165BF4"/>
    <w:rsid w:val="001660DC"/>
    <w:rsid w:val="00166156"/>
    <w:rsid w:val="00166217"/>
    <w:rsid w:val="001662D2"/>
    <w:rsid w:val="0016630A"/>
    <w:rsid w:val="00166402"/>
    <w:rsid w:val="001664B2"/>
    <w:rsid w:val="001665B8"/>
    <w:rsid w:val="00166606"/>
    <w:rsid w:val="0016695E"/>
    <w:rsid w:val="00166A18"/>
    <w:rsid w:val="00166A38"/>
    <w:rsid w:val="00166AF5"/>
    <w:rsid w:val="00166B64"/>
    <w:rsid w:val="00166B79"/>
    <w:rsid w:val="001670D8"/>
    <w:rsid w:val="001672E6"/>
    <w:rsid w:val="0016733B"/>
    <w:rsid w:val="0016738F"/>
    <w:rsid w:val="00167460"/>
    <w:rsid w:val="00167753"/>
    <w:rsid w:val="00167964"/>
    <w:rsid w:val="001679E0"/>
    <w:rsid w:val="00167D13"/>
    <w:rsid w:val="0017013F"/>
    <w:rsid w:val="00170496"/>
    <w:rsid w:val="001704CF"/>
    <w:rsid w:val="0017067A"/>
    <w:rsid w:val="00170786"/>
    <w:rsid w:val="001707F0"/>
    <w:rsid w:val="00170853"/>
    <w:rsid w:val="00170D06"/>
    <w:rsid w:val="00170F51"/>
    <w:rsid w:val="00170F73"/>
    <w:rsid w:val="001714C5"/>
    <w:rsid w:val="001715A5"/>
    <w:rsid w:val="0017168E"/>
    <w:rsid w:val="001717C8"/>
    <w:rsid w:val="00171BC6"/>
    <w:rsid w:val="00171E0C"/>
    <w:rsid w:val="00171EB9"/>
    <w:rsid w:val="00171FC4"/>
    <w:rsid w:val="001726DA"/>
    <w:rsid w:val="0017275F"/>
    <w:rsid w:val="00172DC9"/>
    <w:rsid w:val="00172EC1"/>
    <w:rsid w:val="00172F9E"/>
    <w:rsid w:val="0017323A"/>
    <w:rsid w:val="0017329D"/>
    <w:rsid w:val="001736C2"/>
    <w:rsid w:val="00173D42"/>
    <w:rsid w:val="00173DF5"/>
    <w:rsid w:val="001742B4"/>
    <w:rsid w:val="0017447F"/>
    <w:rsid w:val="0017466C"/>
    <w:rsid w:val="00174796"/>
    <w:rsid w:val="001748FE"/>
    <w:rsid w:val="001749A2"/>
    <w:rsid w:val="00174A9A"/>
    <w:rsid w:val="00174C8B"/>
    <w:rsid w:val="00174CA0"/>
    <w:rsid w:val="001752E0"/>
    <w:rsid w:val="00175461"/>
    <w:rsid w:val="0017559B"/>
    <w:rsid w:val="00175629"/>
    <w:rsid w:val="0017588C"/>
    <w:rsid w:val="001758CF"/>
    <w:rsid w:val="00175906"/>
    <w:rsid w:val="00175C42"/>
    <w:rsid w:val="00175ED6"/>
    <w:rsid w:val="00176047"/>
    <w:rsid w:val="001760CD"/>
    <w:rsid w:val="0017625D"/>
    <w:rsid w:val="00176263"/>
    <w:rsid w:val="00176380"/>
    <w:rsid w:val="001763B0"/>
    <w:rsid w:val="001763D9"/>
    <w:rsid w:val="0017657E"/>
    <w:rsid w:val="001766D2"/>
    <w:rsid w:val="00176771"/>
    <w:rsid w:val="001769EF"/>
    <w:rsid w:val="00176A67"/>
    <w:rsid w:val="00176D7A"/>
    <w:rsid w:val="001770FE"/>
    <w:rsid w:val="00177215"/>
    <w:rsid w:val="00177220"/>
    <w:rsid w:val="0017741A"/>
    <w:rsid w:val="00177492"/>
    <w:rsid w:val="001774F0"/>
    <w:rsid w:val="00177D81"/>
    <w:rsid w:val="00180055"/>
    <w:rsid w:val="001801E6"/>
    <w:rsid w:val="001802CD"/>
    <w:rsid w:val="00180320"/>
    <w:rsid w:val="00180495"/>
    <w:rsid w:val="001807C2"/>
    <w:rsid w:val="00180969"/>
    <w:rsid w:val="00180D59"/>
    <w:rsid w:val="00180E21"/>
    <w:rsid w:val="001814B5"/>
    <w:rsid w:val="0018154A"/>
    <w:rsid w:val="0018163B"/>
    <w:rsid w:val="00181685"/>
    <w:rsid w:val="00181995"/>
    <w:rsid w:val="001819B3"/>
    <w:rsid w:val="001819B8"/>
    <w:rsid w:val="001819E5"/>
    <w:rsid w:val="00181BE9"/>
    <w:rsid w:val="00181D55"/>
    <w:rsid w:val="00181DE2"/>
    <w:rsid w:val="00181EB0"/>
    <w:rsid w:val="00181FC6"/>
    <w:rsid w:val="00182164"/>
    <w:rsid w:val="0018286F"/>
    <w:rsid w:val="0018292E"/>
    <w:rsid w:val="00182935"/>
    <w:rsid w:val="00182A7E"/>
    <w:rsid w:val="00182B4B"/>
    <w:rsid w:val="00182C0D"/>
    <w:rsid w:val="00182D19"/>
    <w:rsid w:val="00183127"/>
    <w:rsid w:val="001831D6"/>
    <w:rsid w:val="0018328C"/>
    <w:rsid w:val="0018337D"/>
    <w:rsid w:val="001835F1"/>
    <w:rsid w:val="0018388C"/>
    <w:rsid w:val="00183894"/>
    <w:rsid w:val="00183944"/>
    <w:rsid w:val="00183A7B"/>
    <w:rsid w:val="00183C0C"/>
    <w:rsid w:val="00183DF5"/>
    <w:rsid w:val="00183E06"/>
    <w:rsid w:val="00183E50"/>
    <w:rsid w:val="00183F1C"/>
    <w:rsid w:val="001840C9"/>
    <w:rsid w:val="00184207"/>
    <w:rsid w:val="00184566"/>
    <w:rsid w:val="0018466B"/>
    <w:rsid w:val="0018468B"/>
    <w:rsid w:val="00184756"/>
    <w:rsid w:val="00184CA4"/>
    <w:rsid w:val="0018505E"/>
    <w:rsid w:val="001855C3"/>
    <w:rsid w:val="00186405"/>
    <w:rsid w:val="001864B5"/>
    <w:rsid w:val="00186628"/>
    <w:rsid w:val="00186BE6"/>
    <w:rsid w:val="00186C89"/>
    <w:rsid w:val="001870C2"/>
    <w:rsid w:val="0018758E"/>
    <w:rsid w:val="00187918"/>
    <w:rsid w:val="00187A4C"/>
    <w:rsid w:val="00187D8D"/>
    <w:rsid w:val="00190134"/>
    <w:rsid w:val="00190204"/>
    <w:rsid w:val="00190789"/>
    <w:rsid w:val="00190A60"/>
    <w:rsid w:val="00190B2B"/>
    <w:rsid w:val="00190B56"/>
    <w:rsid w:val="00190C4C"/>
    <w:rsid w:val="00190CE2"/>
    <w:rsid w:val="001911BC"/>
    <w:rsid w:val="001912BD"/>
    <w:rsid w:val="00191332"/>
    <w:rsid w:val="00191395"/>
    <w:rsid w:val="0019156E"/>
    <w:rsid w:val="0019168B"/>
    <w:rsid w:val="00191714"/>
    <w:rsid w:val="0019184A"/>
    <w:rsid w:val="001919AB"/>
    <w:rsid w:val="00191CB7"/>
    <w:rsid w:val="00192019"/>
    <w:rsid w:val="0019205A"/>
    <w:rsid w:val="001924B3"/>
    <w:rsid w:val="0019259B"/>
    <w:rsid w:val="00192BFC"/>
    <w:rsid w:val="00192C81"/>
    <w:rsid w:val="00193796"/>
    <w:rsid w:val="001938B9"/>
    <w:rsid w:val="00193A37"/>
    <w:rsid w:val="00193B6B"/>
    <w:rsid w:val="00193D03"/>
    <w:rsid w:val="00193E38"/>
    <w:rsid w:val="00193FD5"/>
    <w:rsid w:val="00194693"/>
    <w:rsid w:val="001946AF"/>
    <w:rsid w:val="0019483A"/>
    <w:rsid w:val="00194EFF"/>
    <w:rsid w:val="00195010"/>
    <w:rsid w:val="0019545C"/>
    <w:rsid w:val="00195AEA"/>
    <w:rsid w:val="00195BAD"/>
    <w:rsid w:val="00195DD4"/>
    <w:rsid w:val="00195E05"/>
    <w:rsid w:val="00195E23"/>
    <w:rsid w:val="001960D9"/>
    <w:rsid w:val="00196404"/>
    <w:rsid w:val="001967E3"/>
    <w:rsid w:val="00196BC7"/>
    <w:rsid w:val="00196BFC"/>
    <w:rsid w:val="00196D75"/>
    <w:rsid w:val="00196FEF"/>
    <w:rsid w:val="00197279"/>
    <w:rsid w:val="0019730A"/>
    <w:rsid w:val="00197476"/>
    <w:rsid w:val="001978EB"/>
    <w:rsid w:val="001979F3"/>
    <w:rsid w:val="00197A15"/>
    <w:rsid w:val="00197C3C"/>
    <w:rsid w:val="00197F13"/>
    <w:rsid w:val="00197F8E"/>
    <w:rsid w:val="001A057A"/>
    <w:rsid w:val="001A0A8B"/>
    <w:rsid w:val="001A0A8D"/>
    <w:rsid w:val="001A0CC1"/>
    <w:rsid w:val="001A0DC2"/>
    <w:rsid w:val="001A0E31"/>
    <w:rsid w:val="001A0F34"/>
    <w:rsid w:val="001A0F6A"/>
    <w:rsid w:val="001A103B"/>
    <w:rsid w:val="001A10C4"/>
    <w:rsid w:val="001A11A6"/>
    <w:rsid w:val="001A129B"/>
    <w:rsid w:val="001A12CB"/>
    <w:rsid w:val="001A155C"/>
    <w:rsid w:val="001A1918"/>
    <w:rsid w:val="001A1A6F"/>
    <w:rsid w:val="001A1B9E"/>
    <w:rsid w:val="001A1CF1"/>
    <w:rsid w:val="001A1D1B"/>
    <w:rsid w:val="001A1F42"/>
    <w:rsid w:val="001A2050"/>
    <w:rsid w:val="001A21C0"/>
    <w:rsid w:val="001A246D"/>
    <w:rsid w:val="001A2538"/>
    <w:rsid w:val="001A268E"/>
    <w:rsid w:val="001A26AA"/>
    <w:rsid w:val="001A2847"/>
    <w:rsid w:val="001A2DC7"/>
    <w:rsid w:val="001A2E1A"/>
    <w:rsid w:val="001A3067"/>
    <w:rsid w:val="001A3091"/>
    <w:rsid w:val="001A30D1"/>
    <w:rsid w:val="001A32F4"/>
    <w:rsid w:val="001A33F7"/>
    <w:rsid w:val="001A3409"/>
    <w:rsid w:val="001A3718"/>
    <w:rsid w:val="001A372A"/>
    <w:rsid w:val="001A3924"/>
    <w:rsid w:val="001A3BC7"/>
    <w:rsid w:val="001A3DCE"/>
    <w:rsid w:val="001A416C"/>
    <w:rsid w:val="001A4275"/>
    <w:rsid w:val="001A45A4"/>
    <w:rsid w:val="001A47AC"/>
    <w:rsid w:val="001A489A"/>
    <w:rsid w:val="001A48E8"/>
    <w:rsid w:val="001A4A70"/>
    <w:rsid w:val="001A4C47"/>
    <w:rsid w:val="001A4C49"/>
    <w:rsid w:val="001A4F03"/>
    <w:rsid w:val="001A4F2C"/>
    <w:rsid w:val="001A5124"/>
    <w:rsid w:val="001A5149"/>
    <w:rsid w:val="001A522B"/>
    <w:rsid w:val="001A5458"/>
    <w:rsid w:val="001A557D"/>
    <w:rsid w:val="001A5725"/>
    <w:rsid w:val="001A58BE"/>
    <w:rsid w:val="001A59DB"/>
    <w:rsid w:val="001A5E86"/>
    <w:rsid w:val="001A5F50"/>
    <w:rsid w:val="001A6021"/>
    <w:rsid w:val="001A618F"/>
    <w:rsid w:val="001A62C7"/>
    <w:rsid w:val="001A639F"/>
    <w:rsid w:val="001A6552"/>
    <w:rsid w:val="001A67D0"/>
    <w:rsid w:val="001A68B3"/>
    <w:rsid w:val="001A691D"/>
    <w:rsid w:val="001A69DE"/>
    <w:rsid w:val="001A6A9B"/>
    <w:rsid w:val="001A6B6F"/>
    <w:rsid w:val="001A6BD7"/>
    <w:rsid w:val="001A710C"/>
    <w:rsid w:val="001A72DF"/>
    <w:rsid w:val="001A7585"/>
    <w:rsid w:val="001A75B6"/>
    <w:rsid w:val="001A76EE"/>
    <w:rsid w:val="001A7704"/>
    <w:rsid w:val="001A79A8"/>
    <w:rsid w:val="001A7A6E"/>
    <w:rsid w:val="001A7DC3"/>
    <w:rsid w:val="001B0087"/>
    <w:rsid w:val="001B016A"/>
    <w:rsid w:val="001B01A1"/>
    <w:rsid w:val="001B0368"/>
    <w:rsid w:val="001B03F2"/>
    <w:rsid w:val="001B069A"/>
    <w:rsid w:val="001B077B"/>
    <w:rsid w:val="001B0890"/>
    <w:rsid w:val="001B0A1F"/>
    <w:rsid w:val="001B0B1E"/>
    <w:rsid w:val="001B0BAE"/>
    <w:rsid w:val="001B0BD9"/>
    <w:rsid w:val="001B0C16"/>
    <w:rsid w:val="001B0D29"/>
    <w:rsid w:val="001B0F77"/>
    <w:rsid w:val="001B0FAE"/>
    <w:rsid w:val="001B1742"/>
    <w:rsid w:val="001B1BF7"/>
    <w:rsid w:val="001B1C70"/>
    <w:rsid w:val="001B2247"/>
    <w:rsid w:val="001B2307"/>
    <w:rsid w:val="001B24B3"/>
    <w:rsid w:val="001B25C9"/>
    <w:rsid w:val="001B2768"/>
    <w:rsid w:val="001B2806"/>
    <w:rsid w:val="001B28DD"/>
    <w:rsid w:val="001B2A46"/>
    <w:rsid w:val="001B2CF3"/>
    <w:rsid w:val="001B2D9C"/>
    <w:rsid w:val="001B2E5C"/>
    <w:rsid w:val="001B320B"/>
    <w:rsid w:val="001B321D"/>
    <w:rsid w:val="001B34AE"/>
    <w:rsid w:val="001B356D"/>
    <w:rsid w:val="001B38D4"/>
    <w:rsid w:val="001B390D"/>
    <w:rsid w:val="001B424D"/>
    <w:rsid w:val="001B429E"/>
    <w:rsid w:val="001B4A57"/>
    <w:rsid w:val="001B4E81"/>
    <w:rsid w:val="001B4F24"/>
    <w:rsid w:val="001B5159"/>
    <w:rsid w:val="001B529F"/>
    <w:rsid w:val="001B53E2"/>
    <w:rsid w:val="001B5426"/>
    <w:rsid w:val="001B569E"/>
    <w:rsid w:val="001B5884"/>
    <w:rsid w:val="001B592B"/>
    <w:rsid w:val="001B59AD"/>
    <w:rsid w:val="001B5BF3"/>
    <w:rsid w:val="001B5D25"/>
    <w:rsid w:val="001B5D3F"/>
    <w:rsid w:val="001B5F83"/>
    <w:rsid w:val="001B62CC"/>
    <w:rsid w:val="001B6305"/>
    <w:rsid w:val="001B6439"/>
    <w:rsid w:val="001B672D"/>
    <w:rsid w:val="001B67A6"/>
    <w:rsid w:val="001B69D0"/>
    <w:rsid w:val="001B6BA4"/>
    <w:rsid w:val="001B6BAB"/>
    <w:rsid w:val="001B6DCA"/>
    <w:rsid w:val="001B6DEA"/>
    <w:rsid w:val="001B7003"/>
    <w:rsid w:val="001B70FE"/>
    <w:rsid w:val="001B7101"/>
    <w:rsid w:val="001B710A"/>
    <w:rsid w:val="001B7764"/>
    <w:rsid w:val="001B7D3C"/>
    <w:rsid w:val="001B7E22"/>
    <w:rsid w:val="001B7F5A"/>
    <w:rsid w:val="001C0001"/>
    <w:rsid w:val="001C030D"/>
    <w:rsid w:val="001C05F8"/>
    <w:rsid w:val="001C068C"/>
    <w:rsid w:val="001C0784"/>
    <w:rsid w:val="001C091D"/>
    <w:rsid w:val="001C098D"/>
    <w:rsid w:val="001C0B7D"/>
    <w:rsid w:val="001C129A"/>
    <w:rsid w:val="001C1437"/>
    <w:rsid w:val="001C14BD"/>
    <w:rsid w:val="001C161A"/>
    <w:rsid w:val="001C16B7"/>
    <w:rsid w:val="001C2001"/>
    <w:rsid w:val="001C2061"/>
    <w:rsid w:val="001C22B7"/>
    <w:rsid w:val="001C2339"/>
    <w:rsid w:val="001C2422"/>
    <w:rsid w:val="001C26DE"/>
    <w:rsid w:val="001C27B3"/>
    <w:rsid w:val="001C30EE"/>
    <w:rsid w:val="001C35D0"/>
    <w:rsid w:val="001C3676"/>
    <w:rsid w:val="001C38A9"/>
    <w:rsid w:val="001C3A53"/>
    <w:rsid w:val="001C3E12"/>
    <w:rsid w:val="001C3EB0"/>
    <w:rsid w:val="001C3ED8"/>
    <w:rsid w:val="001C3FAD"/>
    <w:rsid w:val="001C416D"/>
    <w:rsid w:val="001C43B2"/>
    <w:rsid w:val="001C4401"/>
    <w:rsid w:val="001C4496"/>
    <w:rsid w:val="001C46F6"/>
    <w:rsid w:val="001C4929"/>
    <w:rsid w:val="001C4A26"/>
    <w:rsid w:val="001C4A71"/>
    <w:rsid w:val="001C4C4F"/>
    <w:rsid w:val="001C4C84"/>
    <w:rsid w:val="001C4E43"/>
    <w:rsid w:val="001C4F21"/>
    <w:rsid w:val="001C5440"/>
    <w:rsid w:val="001C54F3"/>
    <w:rsid w:val="001C5BA7"/>
    <w:rsid w:val="001C5D86"/>
    <w:rsid w:val="001C5E07"/>
    <w:rsid w:val="001C6033"/>
    <w:rsid w:val="001C626D"/>
    <w:rsid w:val="001C628A"/>
    <w:rsid w:val="001C66FD"/>
    <w:rsid w:val="001C687F"/>
    <w:rsid w:val="001C689C"/>
    <w:rsid w:val="001C703E"/>
    <w:rsid w:val="001C70BC"/>
    <w:rsid w:val="001C72BB"/>
    <w:rsid w:val="001C7570"/>
    <w:rsid w:val="001C76D9"/>
    <w:rsid w:val="001C777C"/>
    <w:rsid w:val="001C79E3"/>
    <w:rsid w:val="001C7AE4"/>
    <w:rsid w:val="001C7C08"/>
    <w:rsid w:val="001C7C42"/>
    <w:rsid w:val="001C7D28"/>
    <w:rsid w:val="001C7F21"/>
    <w:rsid w:val="001C7F56"/>
    <w:rsid w:val="001D01C5"/>
    <w:rsid w:val="001D023C"/>
    <w:rsid w:val="001D0478"/>
    <w:rsid w:val="001D0496"/>
    <w:rsid w:val="001D071E"/>
    <w:rsid w:val="001D0AFF"/>
    <w:rsid w:val="001D0C2A"/>
    <w:rsid w:val="001D0CBA"/>
    <w:rsid w:val="001D11EC"/>
    <w:rsid w:val="001D186D"/>
    <w:rsid w:val="001D18F3"/>
    <w:rsid w:val="001D1BCF"/>
    <w:rsid w:val="001D1C99"/>
    <w:rsid w:val="001D1CF4"/>
    <w:rsid w:val="001D1DBE"/>
    <w:rsid w:val="001D1ECC"/>
    <w:rsid w:val="001D1F1B"/>
    <w:rsid w:val="001D219E"/>
    <w:rsid w:val="001D221C"/>
    <w:rsid w:val="001D25EF"/>
    <w:rsid w:val="001D260F"/>
    <w:rsid w:val="001D274F"/>
    <w:rsid w:val="001D278E"/>
    <w:rsid w:val="001D2BC4"/>
    <w:rsid w:val="001D2DC4"/>
    <w:rsid w:val="001D2EBC"/>
    <w:rsid w:val="001D34C7"/>
    <w:rsid w:val="001D3980"/>
    <w:rsid w:val="001D3B88"/>
    <w:rsid w:val="001D3BD6"/>
    <w:rsid w:val="001D3D84"/>
    <w:rsid w:val="001D3DB1"/>
    <w:rsid w:val="001D4017"/>
    <w:rsid w:val="001D40F5"/>
    <w:rsid w:val="001D44B8"/>
    <w:rsid w:val="001D4609"/>
    <w:rsid w:val="001D469B"/>
    <w:rsid w:val="001D4A43"/>
    <w:rsid w:val="001D4A4C"/>
    <w:rsid w:val="001D4C43"/>
    <w:rsid w:val="001D4DD4"/>
    <w:rsid w:val="001D510C"/>
    <w:rsid w:val="001D5490"/>
    <w:rsid w:val="001D5507"/>
    <w:rsid w:val="001D553F"/>
    <w:rsid w:val="001D5A45"/>
    <w:rsid w:val="001D5B0E"/>
    <w:rsid w:val="001D5DD6"/>
    <w:rsid w:val="001D6417"/>
    <w:rsid w:val="001D6755"/>
    <w:rsid w:val="001D6A5E"/>
    <w:rsid w:val="001D6C36"/>
    <w:rsid w:val="001D6D86"/>
    <w:rsid w:val="001D6E0E"/>
    <w:rsid w:val="001D6F9E"/>
    <w:rsid w:val="001D72A5"/>
    <w:rsid w:val="001D73FD"/>
    <w:rsid w:val="001D745D"/>
    <w:rsid w:val="001D7554"/>
    <w:rsid w:val="001D7698"/>
    <w:rsid w:val="001D796C"/>
    <w:rsid w:val="001D7C55"/>
    <w:rsid w:val="001D7CF3"/>
    <w:rsid w:val="001D7DDF"/>
    <w:rsid w:val="001E022E"/>
    <w:rsid w:val="001E044B"/>
    <w:rsid w:val="001E0545"/>
    <w:rsid w:val="001E06EE"/>
    <w:rsid w:val="001E08C8"/>
    <w:rsid w:val="001E0A0D"/>
    <w:rsid w:val="001E0AA7"/>
    <w:rsid w:val="001E0BB2"/>
    <w:rsid w:val="001E0DA6"/>
    <w:rsid w:val="001E0DF8"/>
    <w:rsid w:val="001E0F47"/>
    <w:rsid w:val="001E12BB"/>
    <w:rsid w:val="001E14E0"/>
    <w:rsid w:val="001E1559"/>
    <w:rsid w:val="001E15A0"/>
    <w:rsid w:val="001E15C7"/>
    <w:rsid w:val="001E164A"/>
    <w:rsid w:val="001E1813"/>
    <w:rsid w:val="001E18A3"/>
    <w:rsid w:val="001E18C3"/>
    <w:rsid w:val="001E1C02"/>
    <w:rsid w:val="001E1DBE"/>
    <w:rsid w:val="001E20E0"/>
    <w:rsid w:val="001E21C6"/>
    <w:rsid w:val="001E22BD"/>
    <w:rsid w:val="001E22C1"/>
    <w:rsid w:val="001E2557"/>
    <w:rsid w:val="001E2564"/>
    <w:rsid w:val="001E258B"/>
    <w:rsid w:val="001E2897"/>
    <w:rsid w:val="001E2B8D"/>
    <w:rsid w:val="001E2E72"/>
    <w:rsid w:val="001E3502"/>
    <w:rsid w:val="001E35B6"/>
    <w:rsid w:val="001E35E9"/>
    <w:rsid w:val="001E38B3"/>
    <w:rsid w:val="001E3A3D"/>
    <w:rsid w:val="001E3A3F"/>
    <w:rsid w:val="001E3B85"/>
    <w:rsid w:val="001E3DCD"/>
    <w:rsid w:val="001E408E"/>
    <w:rsid w:val="001E437D"/>
    <w:rsid w:val="001E499B"/>
    <w:rsid w:val="001E49FD"/>
    <w:rsid w:val="001E4D22"/>
    <w:rsid w:val="001E504F"/>
    <w:rsid w:val="001E5322"/>
    <w:rsid w:val="001E534E"/>
    <w:rsid w:val="001E58FF"/>
    <w:rsid w:val="001E5AE1"/>
    <w:rsid w:val="001E5D59"/>
    <w:rsid w:val="001E5EC7"/>
    <w:rsid w:val="001E6028"/>
    <w:rsid w:val="001E66B5"/>
    <w:rsid w:val="001E68BD"/>
    <w:rsid w:val="001E6CFA"/>
    <w:rsid w:val="001E6D7D"/>
    <w:rsid w:val="001E6DD4"/>
    <w:rsid w:val="001E6DE0"/>
    <w:rsid w:val="001E7010"/>
    <w:rsid w:val="001E713F"/>
    <w:rsid w:val="001E71BA"/>
    <w:rsid w:val="001E725A"/>
    <w:rsid w:val="001E7303"/>
    <w:rsid w:val="001E7457"/>
    <w:rsid w:val="001E7557"/>
    <w:rsid w:val="001E7563"/>
    <w:rsid w:val="001E7652"/>
    <w:rsid w:val="001E77DF"/>
    <w:rsid w:val="001F012E"/>
    <w:rsid w:val="001F025D"/>
    <w:rsid w:val="001F0533"/>
    <w:rsid w:val="001F06DA"/>
    <w:rsid w:val="001F07A6"/>
    <w:rsid w:val="001F09A4"/>
    <w:rsid w:val="001F09C1"/>
    <w:rsid w:val="001F0C9C"/>
    <w:rsid w:val="001F0D0A"/>
    <w:rsid w:val="001F1283"/>
    <w:rsid w:val="001F138B"/>
    <w:rsid w:val="001F14A3"/>
    <w:rsid w:val="001F16A2"/>
    <w:rsid w:val="001F175A"/>
    <w:rsid w:val="001F1BAB"/>
    <w:rsid w:val="001F1C56"/>
    <w:rsid w:val="001F1DC6"/>
    <w:rsid w:val="001F1E9A"/>
    <w:rsid w:val="001F233D"/>
    <w:rsid w:val="001F2390"/>
    <w:rsid w:val="001F2491"/>
    <w:rsid w:val="001F24B4"/>
    <w:rsid w:val="001F271F"/>
    <w:rsid w:val="001F299C"/>
    <w:rsid w:val="001F2DEF"/>
    <w:rsid w:val="001F2FDB"/>
    <w:rsid w:val="001F3093"/>
    <w:rsid w:val="001F324D"/>
    <w:rsid w:val="001F33C8"/>
    <w:rsid w:val="001F357E"/>
    <w:rsid w:val="001F3904"/>
    <w:rsid w:val="001F3BE1"/>
    <w:rsid w:val="001F3C7C"/>
    <w:rsid w:val="001F3CBB"/>
    <w:rsid w:val="001F3ECC"/>
    <w:rsid w:val="001F3F5E"/>
    <w:rsid w:val="001F3FF8"/>
    <w:rsid w:val="001F4000"/>
    <w:rsid w:val="001F40BD"/>
    <w:rsid w:val="001F4191"/>
    <w:rsid w:val="001F4202"/>
    <w:rsid w:val="001F45FF"/>
    <w:rsid w:val="001F46AA"/>
    <w:rsid w:val="001F5269"/>
    <w:rsid w:val="001F537C"/>
    <w:rsid w:val="001F5418"/>
    <w:rsid w:val="001F59B1"/>
    <w:rsid w:val="001F59B9"/>
    <w:rsid w:val="001F59F7"/>
    <w:rsid w:val="001F5B46"/>
    <w:rsid w:val="001F5B71"/>
    <w:rsid w:val="001F5BC2"/>
    <w:rsid w:val="001F5CE4"/>
    <w:rsid w:val="001F5D0C"/>
    <w:rsid w:val="001F5D95"/>
    <w:rsid w:val="001F6011"/>
    <w:rsid w:val="001F6048"/>
    <w:rsid w:val="001F6228"/>
    <w:rsid w:val="001F62FF"/>
    <w:rsid w:val="001F6660"/>
    <w:rsid w:val="001F6682"/>
    <w:rsid w:val="001F69EB"/>
    <w:rsid w:val="001F6A17"/>
    <w:rsid w:val="001F6C93"/>
    <w:rsid w:val="001F74D3"/>
    <w:rsid w:val="001F75D1"/>
    <w:rsid w:val="001F7B0F"/>
    <w:rsid w:val="001F7B2E"/>
    <w:rsid w:val="001F7BB3"/>
    <w:rsid w:val="0020040D"/>
    <w:rsid w:val="0020046B"/>
    <w:rsid w:val="00200521"/>
    <w:rsid w:val="002005F4"/>
    <w:rsid w:val="002008C5"/>
    <w:rsid w:val="00200907"/>
    <w:rsid w:val="0020099C"/>
    <w:rsid w:val="00200A50"/>
    <w:rsid w:val="00200D7D"/>
    <w:rsid w:val="002010D7"/>
    <w:rsid w:val="00201316"/>
    <w:rsid w:val="002013D1"/>
    <w:rsid w:val="00201418"/>
    <w:rsid w:val="00201520"/>
    <w:rsid w:val="002016E7"/>
    <w:rsid w:val="00201832"/>
    <w:rsid w:val="00201889"/>
    <w:rsid w:val="0020188B"/>
    <w:rsid w:val="0020188D"/>
    <w:rsid w:val="00201B8D"/>
    <w:rsid w:val="00201C2B"/>
    <w:rsid w:val="00201E40"/>
    <w:rsid w:val="002021EC"/>
    <w:rsid w:val="00202440"/>
    <w:rsid w:val="0020246A"/>
    <w:rsid w:val="002024A6"/>
    <w:rsid w:val="00202805"/>
    <w:rsid w:val="0020298B"/>
    <w:rsid w:val="00202D9C"/>
    <w:rsid w:val="00203139"/>
    <w:rsid w:val="0020332C"/>
    <w:rsid w:val="00203462"/>
    <w:rsid w:val="00203638"/>
    <w:rsid w:val="00203864"/>
    <w:rsid w:val="002038F9"/>
    <w:rsid w:val="00203E28"/>
    <w:rsid w:val="00203F71"/>
    <w:rsid w:val="00203FBA"/>
    <w:rsid w:val="002041A0"/>
    <w:rsid w:val="00204301"/>
    <w:rsid w:val="00204349"/>
    <w:rsid w:val="0020457B"/>
    <w:rsid w:val="002046AA"/>
    <w:rsid w:val="002046AC"/>
    <w:rsid w:val="002046BA"/>
    <w:rsid w:val="0020476C"/>
    <w:rsid w:val="00204A4F"/>
    <w:rsid w:val="00204AC2"/>
    <w:rsid w:val="00204B6E"/>
    <w:rsid w:val="00204E30"/>
    <w:rsid w:val="00204F71"/>
    <w:rsid w:val="00205120"/>
    <w:rsid w:val="00205165"/>
    <w:rsid w:val="002055D0"/>
    <w:rsid w:val="00205801"/>
    <w:rsid w:val="00205B4C"/>
    <w:rsid w:val="00205C0F"/>
    <w:rsid w:val="00205D8E"/>
    <w:rsid w:val="00206021"/>
    <w:rsid w:val="0020605A"/>
    <w:rsid w:val="002060D9"/>
    <w:rsid w:val="002061E8"/>
    <w:rsid w:val="0020634A"/>
    <w:rsid w:val="0020666A"/>
    <w:rsid w:val="00206949"/>
    <w:rsid w:val="00206960"/>
    <w:rsid w:val="0020698F"/>
    <w:rsid w:val="00206A8D"/>
    <w:rsid w:val="00206C1D"/>
    <w:rsid w:val="00206E56"/>
    <w:rsid w:val="00206F48"/>
    <w:rsid w:val="002070E6"/>
    <w:rsid w:val="00207329"/>
    <w:rsid w:val="00207827"/>
    <w:rsid w:val="00207D60"/>
    <w:rsid w:val="00207D68"/>
    <w:rsid w:val="00210405"/>
    <w:rsid w:val="0021066A"/>
    <w:rsid w:val="002108A3"/>
    <w:rsid w:val="002108B7"/>
    <w:rsid w:val="002108C0"/>
    <w:rsid w:val="00210962"/>
    <w:rsid w:val="002109C5"/>
    <w:rsid w:val="002109FB"/>
    <w:rsid w:val="00210AEA"/>
    <w:rsid w:val="00210B5D"/>
    <w:rsid w:val="00210CEA"/>
    <w:rsid w:val="00210D5C"/>
    <w:rsid w:val="00211084"/>
    <w:rsid w:val="0021111F"/>
    <w:rsid w:val="002116C9"/>
    <w:rsid w:val="002118BF"/>
    <w:rsid w:val="00211C92"/>
    <w:rsid w:val="0021242B"/>
    <w:rsid w:val="00212540"/>
    <w:rsid w:val="002125EF"/>
    <w:rsid w:val="00212791"/>
    <w:rsid w:val="00212982"/>
    <w:rsid w:val="00212C0C"/>
    <w:rsid w:val="00212EC1"/>
    <w:rsid w:val="00212EC3"/>
    <w:rsid w:val="00212EFA"/>
    <w:rsid w:val="002131B7"/>
    <w:rsid w:val="002131E6"/>
    <w:rsid w:val="00213210"/>
    <w:rsid w:val="002132DA"/>
    <w:rsid w:val="00213A82"/>
    <w:rsid w:val="00213B88"/>
    <w:rsid w:val="00213CE9"/>
    <w:rsid w:val="00213D3D"/>
    <w:rsid w:val="002141D8"/>
    <w:rsid w:val="00214240"/>
    <w:rsid w:val="002142B7"/>
    <w:rsid w:val="0021453F"/>
    <w:rsid w:val="00214849"/>
    <w:rsid w:val="00214930"/>
    <w:rsid w:val="00214D59"/>
    <w:rsid w:val="002151AB"/>
    <w:rsid w:val="00215788"/>
    <w:rsid w:val="00215942"/>
    <w:rsid w:val="00215A82"/>
    <w:rsid w:val="00215BDB"/>
    <w:rsid w:val="00215CF3"/>
    <w:rsid w:val="00215D1C"/>
    <w:rsid w:val="00215D88"/>
    <w:rsid w:val="00215E02"/>
    <w:rsid w:val="00215E2B"/>
    <w:rsid w:val="00216298"/>
    <w:rsid w:val="0021634D"/>
    <w:rsid w:val="002169E2"/>
    <w:rsid w:val="00216ADF"/>
    <w:rsid w:val="00216B27"/>
    <w:rsid w:val="00216F2A"/>
    <w:rsid w:val="00216F40"/>
    <w:rsid w:val="002170F6"/>
    <w:rsid w:val="002174B9"/>
    <w:rsid w:val="0021754C"/>
    <w:rsid w:val="002176ED"/>
    <w:rsid w:val="002177BD"/>
    <w:rsid w:val="002178D0"/>
    <w:rsid w:val="002202B1"/>
    <w:rsid w:val="002203DA"/>
    <w:rsid w:val="00220483"/>
    <w:rsid w:val="0022089D"/>
    <w:rsid w:val="00220AB3"/>
    <w:rsid w:val="00220B02"/>
    <w:rsid w:val="00220D53"/>
    <w:rsid w:val="00221136"/>
    <w:rsid w:val="0022138D"/>
    <w:rsid w:val="00221593"/>
    <w:rsid w:val="002215C2"/>
    <w:rsid w:val="002215F0"/>
    <w:rsid w:val="00221846"/>
    <w:rsid w:val="00221A1E"/>
    <w:rsid w:val="00221CE3"/>
    <w:rsid w:val="00221CF4"/>
    <w:rsid w:val="00221DE1"/>
    <w:rsid w:val="00221FB3"/>
    <w:rsid w:val="00222228"/>
    <w:rsid w:val="00222373"/>
    <w:rsid w:val="002225BA"/>
    <w:rsid w:val="00222730"/>
    <w:rsid w:val="0022279B"/>
    <w:rsid w:val="00222863"/>
    <w:rsid w:val="00222B4E"/>
    <w:rsid w:val="00222C4E"/>
    <w:rsid w:val="00222CED"/>
    <w:rsid w:val="00222D4B"/>
    <w:rsid w:val="002232EA"/>
    <w:rsid w:val="00223423"/>
    <w:rsid w:val="00223492"/>
    <w:rsid w:val="00223727"/>
    <w:rsid w:val="002239C2"/>
    <w:rsid w:val="002239F8"/>
    <w:rsid w:val="00223A35"/>
    <w:rsid w:val="00223A9E"/>
    <w:rsid w:val="00223BDA"/>
    <w:rsid w:val="00223CD5"/>
    <w:rsid w:val="00223DD6"/>
    <w:rsid w:val="00223F27"/>
    <w:rsid w:val="00223F5A"/>
    <w:rsid w:val="00224012"/>
    <w:rsid w:val="002244C4"/>
    <w:rsid w:val="0022465E"/>
    <w:rsid w:val="00224996"/>
    <w:rsid w:val="00224D03"/>
    <w:rsid w:val="00224D05"/>
    <w:rsid w:val="00224D2C"/>
    <w:rsid w:val="00224ED9"/>
    <w:rsid w:val="002252B1"/>
    <w:rsid w:val="0022570D"/>
    <w:rsid w:val="00225AF9"/>
    <w:rsid w:val="00225B09"/>
    <w:rsid w:val="00225E44"/>
    <w:rsid w:val="002261CA"/>
    <w:rsid w:val="00226897"/>
    <w:rsid w:val="00226A79"/>
    <w:rsid w:val="00226A9D"/>
    <w:rsid w:val="00226D65"/>
    <w:rsid w:val="00226E1C"/>
    <w:rsid w:val="00226F10"/>
    <w:rsid w:val="00226F14"/>
    <w:rsid w:val="00226F5F"/>
    <w:rsid w:val="00227014"/>
    <w:rsid w:val="00227021"/>
    <w:rsid w:val="002270EF"/>
    <w:rsid w:val="00227248"/>
    <w:rsid w:val="002273D5"/>
    <w:rsid w:val="002275E2"/>
    <w:rsid w:val="0022762D"/>
    <w:rsid w:val="00227A0D"/>
    <w:rsid w:val="00227E31"/>
    <w:rsid w:val="00227E3A"/>
    <w:rsid w:val="00227F26"/>
    <w:rsid w:val="002303F9"/>
    <w:rsid w:val="00230525"/>
    <w:rsid w:val="00230751"/>
    <w:rsid w:val="002307B0"/>
    <w:rsid w:val="00230C02"/>
    <w:rsid w:val="00230C0A"/>
    <w:rsid w:val="00230D81"/>
    <w:rsid w:val="00231100"/>
    <w:rsid w:val="0023155A"/>
    <w:rsid w:val="00231604"/>
    <w:rsid w:val="002318BB"/>
    <w:rsid w:val="00231901"/>
    <w:rsid w:val="0023198A"/>
    <w:rsid w:val="00231AC8"/>
    <w:rsid w:val="00231D22"/>
    <w:rsid w:val="00232242"/>
    <w:rsid w:val="002323FE"/>
    <w:rsid w:val="00232778"/>
    <w:rsid w:val="00232AD0"/>
    <w:rsid w:val="00232BC6"/>
    <w:rsid w:val="00232C84"/>
    <w:rsid w:val="00232EEC"/>
    <w:rsid w:val="00232F87"/>
    <w:rsid w:val="00233100"/>
    <w:rsid w:val="002331AC"/>
    <w:rsid w:val="002331D1"/>
    <w:rsid w:val="0023394E"/>
    <w:rsid w:val="002339FC"/>
    <w:rsid w:val="00233A14"/>
    <w:rsid w:val="00233FE6"/>
    <w:rsid w:val="00234084"/>
    <w:rsid w:val="00234236"/>
    <w:rsid w:val="002344C8"/>
    <w:rsid w:val="00234557"/>
    <w:rsid w:val="0023474A"/>
    <w:rsid w:val="002348A9"/>
    <w:rsid w:val="002349FA"/>
    <w:rsid w:val="00235028"/>
    <w:rsid w:val="0023507C"/>
    <w:rsid w:val="002350F8"/>
    <w:rsid w:val="002357A1"/>
    <w:rsid w:val="00235869"/>
    <w:rsid w:val="002358CA"/>
    <w:rsid w:val="0023595D"/>
    <w:rsid w:val="00235CD9"/>
    <w:rsid w:val="002360B7"/>
    <w:rsid w:val="002361E8"/>
    <w:rsid w:val="002362E8"/>
    <w:rsid w:val="00236569"/>
    <w:rsid w:val="00236B09"/>
    <w:rsid w:val="00236C04"/>
    <w:rsid w:val="00236C81"/>
    <w:rsid w:val="00236D6D"/>
    <w:rsid w:val="002374B9"/>
    <w:rsid w:val="002375C5"/>
    <w:rsid w:val="002375EC"/>
    <w:rsid w:val="0023761D"/>
    <w:rsid w:val="0024015B"/>
    <w:rsid w:val="002404D2"/>
    <w:rsid w:val="002407EB"/>
    <w:rsid w:val="00240A88"/>
    <w:rsid w:val="00241022"/>
    <w:rsid w:val="00241429"/>
    <w:rsid w:val="002414E0"/>
    <w:rsid w:val="00241807"/>
    <w:rsid w:val="00241875"/>
    <w:rsid w:val="0024197C"/>
    <w:rsid w:val="002419BC"/>
    <w:rsid w:val="00241C1D"/>
    <w:rsid w:val="00241CBD"/>
    <w:rsid w:val="00242132"/>
    <w:rsid w:val="00242383"/>
    <w:rsid w:val="002423D4"/>
    <w:rsid w:val="0024274C"/>
    <w:rsid w:val="00242833"/>
    <w:rsid w:val="002429AC"/>
    <w:rsid w:val="00242B47"/>
    <w:rsid w:val="00243478"/>
    <w:rsid w:val="002434E0"/>
    <w:rsid w:val="00243739"/>
    <w:rsid w:val="0024385D"/>
    <w:rsid w:val="00243982"/>
    <w:rsid w:val="002439B4"/>
    <w:rsid w:val="00243B94"/>
    <w:rsid w:val="00243E9D"/>
    <w:rsid w:val="00243F68"/>
    <w:rsid w:val="002447CF"/>
    <w:rsid w:val="0024491B"/>
    <w:rsid w:val="00244BCB"/>
    <w:rsid w:val="00244E4E"/>
    <w:rsid w:val="00244E9F"/>
    <w:rsid w:val="00245104"/>
    <w:rsid w:val="00245108"/>
    <w:rsid w:val="002454AD"/>
    <w:rsid w:val="0024577E"/>
    <w:rsid w:val="002458DF"/>
    <w:rsid w:val="00245A3D"/>
    <w:rsid w:val="0024626A"/>
    <w:rsid w:val="00246421"/>
    <w:rsid w:val="00246607"/>
    <w:rsid w:val="002466C8"/>
    <w:rsid w:val="00246804"/>
    <w:rsid w:val="00246A15"/>
    <w:rsid w:val="00246A22"/>
    <w:rsid w:val="00246AB8"/>
    <w:rsid w:val="00246B6D"/>
    <w:rsid w:val="00246C42"/>
    <w:rsid w:val="00247017"/>
    <w:rsid w:val="0024725A"/>
    <w:rsid w:val="002472B3"/>
    <w:rsid w:val="0024740C"/>
    <w:rsid w:val="00247701"/>
    <w:rsid w:val="0024772A"/>
    <w:rsid w:val="00247875"/>
    <w:rsid w:val="00247930"/>
    <w:rsid w:val="002479AE"/>
    <w:rsid w:val="00247AB1"/>
    <w:rsid w:val="00247B40"/>
    <w:rsid w:val="00247DB8"/>
    <w:rsid w:val="00247DF0"/>
    <w:rsid w:val="00247FFD"/>
    <w:rsid w:val="002502FD"/>
    <w:rsid w:val="0025052C"/>
    <w:rsid w:val="00250642"/>
    <w:rsid w:val="00250875"/>
    <w:rsid w:val="002508D5"/>
    <w:rsid w:val="002509B6"/>
    <w:rsid w:val="002509C4"/>
    <w:rsid w:val="00250A6F"/>
    <w:rsid w:val="00250D25"/>
    <w:rsid w:val="002510F4"/>
    <w:rsid w:val="002513DA"/>
    <w:rsid w:val="002513E3"/>
    <w:rsid w:val="002517E5"/>
    <w:rsid w:val="0025186D"/>
    <w:rsid w:val="00251C75"/>
    <w:rsid w:val="00251F74"/>
    <w:rsid w:val="00252096"/>
    <w:rsid w:val="0025217E"/>
    <w:rsid w:val="002524D3"/>
    <w:rsid w:val="002525A6"/>
    <w:rsid w:val="002525B2"/>
    <w:rsid w:val="002526ED"/>
    <w:rsid w:val="00252745"/>
    <w:rsid w:val="00252775"/>
    <w:rsid w:val="00252786"/>
    <w:rsid w:val="00252EB2"/>
    <w:rsid w:val="00253039"/>
    <w:rsid w:val="00253359"/>
    <w:rsid w:val="0025353D"/>
    <w:rsid w:val="0025382D"/>
    <w:rsid w:val="00253950"/>
    <w:rsid w:val="0025396B"/>
    <w:rsid w:val="00253AEB"/>
    <w:rsid w:val="00253BDE"/>
    <w:rsid w:val="00253DD8"/>
    <w:rsid w:val="00253DF4"/>
    <w:rsid w:val="00254613"/>
    <w:rsid w:val="002546B8"/>
    <w:rsid w:val="00254910"/>
    <w:rsid w:val="00254BB9"/>
    <w:rsid w:val="00254C4D"/>
    <w:rsid w:val="0025532D"/>
    <w:rsid w:val="00255493"/>
    <w:rsid w:val="002555A6"/>
    <w:rsid w:val="0025562D"/>
    <w:rsid w:val="00255719"/>
    <w:rsid w:val="00255761"/>
    <w:rsid w:val="002557BA"/>
    <w:rsid w:val="00255AEE"/>
    <w:rsid w:val="00255DB3"/>
    <w:rsid w:val="00255DC5"/>
    <w:rsid w:val="00255EDB"/>
    <w:rsid w:val="00256261"/>
    <w:rsid w:val="00256294"/>
    <w:rsid w:val="00256352"/>
    <w:rsid w:val="00256489"/>
    <w:rsid w:val="002564C5"/>
    <w:rsid w:val="0025658C"/>
    <w:rsid w:val="00256594"/>
    <w:rsid w:val="00256685"/>
    <w:rsid w:val="00256C60"/>
    <w:rsid w:val="00256D47"/>
    <w:rsid w:val="00256EE3"/>
    <w:rsid w:val="00256F38"/>
    <w:rsid w:val="002571E0"/>
    <w:rsid w:val="00257247"/>
    <w:rsid w:val="0025739F"/>
    <w:rsid w:val="00257695"/>
    <w:rsid w:val="002577B3"/>
    <w:rsid w:val="0025797D"/>
    <w:rsid w:val="00257A13"/>
    <w:rsid w:val="00257F67"/>
    <w:rsid w:val="002600A3"/>
    <w:rsid w:val="002600DA"/>
    <w:rsid w:val="00260125"/>
    <w:rsid w:val="0026016F"/>
    <w:rsid w:val="002601A0"/>
    <w:rsid w:val="00260A78"/>
    <w:rsid w:val="00260DDB"/>
    <w:rsid w:val="0026129A"/>
    <w:rsid w:val="002612B0"/>
    <w:rsid w:val="00261518"/>
    <w:rsid w:val="00261718"/>
    <w:rsid w:val="002618C0"/>
    <w:rsid w:val="002618DE"/>
    <w:rsid w:val="00261BCC"/>
    <w:rsid w:val="00261DBF"/>
    <w:rsid w:val="00261EB9"/>
    <w:rsid w:val="0026211E"/>
    <w:rsid w:val="002624C9"/>
    <w:rsid w:val="002624D5"/>
    <w:rsid w:val="00262812"/>
    <w:rsid w:val="0026294A"/>
    <w:rsid w:val="0026299D"/>
    <w:rsid w:val="00262DFD"/>
    <w:rsid w:val="002632CC"/>
    <w:rsid w:val="002633EB"/>
    <w:rsid w:val="0026363B"/>
    <w:rsid w:val="00263958"/>
    <w:rsid w:val="002639D3"/>
    <w:rsid w:val="00263AD5"/>
    <w:rsid w:val="00263EF8"/>
    <w:rsid w:val="0026410F"/>
    <w:rsid w:val="0026425B"/>
    <w:rsid w:val="00264474"/>
    <w:rsid w:val="002648AC"/>
    <w:rsid w:val="002648F7"/>
    <w:rsid w:val="00264A5B"/>
    <w:rsid w:val="00264D27"/>
    <w:rsid w:val="00264FE5"/>
    <w:rsid w:val="002650BA"/>
    <w:rsid w:val="002651CD"/>
    <w:rsid w:val="00265705"/>
    <w:rsid w:val="00265B27"/>
    <w:rsid w:val="00265C11"/>
    <w:rsid w:val="00265DDB"/>
    <w:rsid w:val="00266041"/>
    <w:rsid w:val="002666FB"/>
    <w:rsid w:val="0026675A"/>
    <w:rsid w:val="002669F0"/>
    <w:rsid w:val="00266B24"/>
    <w:rsid w:val="00266C24"/>
    <w:rsid w:val="00267104"/>
    <w:rsid w:val="002671E5"/>
    <w:rsid w:val="00267590"/>
    <w:rsid w:val="00267601"/>
    <w:rsid w:val="00267615"/>
    <w:rsid w:val="002677CB"/>
    <w:rsid w:val="00267C0C"/>
    <w:rsid w:val="00267D25"/>
    <w:rsid w:val="00267E4F"/>
    <w:rsid w:val="00267EEF"/>
    <w:rsid w:val="00270165"/>
    <w:rsid w:val="0027024C"/>
    <w:rsid w:val="00270281"/>
    <w:rsid w:val="0027038E"/>
    <w:rsid w:val="002704BF"/>
    <w:rsid w:val="00270BFE"/>
    <w:rsid w:val="00270E32"/>
    <w:rsid w:val="00270E3E"/>
    <w:rsid w:val="00271395"/>
    <w:rsid w:val="0027161A"/>
    <w:rsid w:val="002717A0"/>
    <w:rsid w:val="002718CB"/>
    <w:rsid w:val="00271A2D"/>
    <w:rsid w:val="00271A45"/>
    <w:rsid w:val="00271BFB"/>
    <w:rsid w:val="00271C27"/>
    <w:rsid w:val="0027244B"/>
    <w:rsid w:val="0027262F"/>
    <w:rsid w:val="002726FB"/>
    <w:rsid w:val="002728BF"/>
    <w:rsid w:val="00272BF7"/>
    <w:rsid w:val="00272D90"/>
    <w:rsid w:val="00272E86"/>
    <w:rsid w:val="00273483"/>
    <w:rsid w:val="002735A3"/>
    <w:rsid w:val="00273663"/>
    <w:rsid w:val="00273726"/>
    <w:rsid w:val="00273C90"/>
    <w:rsid w:val="00273E80"/>
    <w:rsid w:val="00274534"/>
    <w:rsid w:val="0027454A"/>
    <w:rsid w:val="00274560"/>
    <w:rsid w:val="00274658"/>
    <w:rsid w:val="00274842"/>
    <w:rsid w:val="00274848"/>
    <w:rsid w:val="0027485B"/>
    <w:rsid w:val="002748E3"/>
    <w:rsid w:val="00274A0B"/>
    <w:rsid w:val="00274ABA"/>
    <w:rsid w:val="00274B68"/>
    <w:rsid w:val="00274BE7"/>
    <w:rsid w:val="002750C3"/>
    <w:rsid w:val="00275260"/>
    <w:rsid w:val="002753F0"/>
    <w:rsid w:val="002756D8"/>
    <w:rsid w:val="00275744"/>
    <w:rsid w:val="0027671A"/>
    <w:rsid w:val="002768E1"/>
    <w:rsid w:val="002769EE"/>
    <w:rsid w:val="00276BAE"/>
    <w:rsid w:val="00276C24"/>
    <w:rsid w:val="00276C8D"/>
    <w:rsid w:val="00276C90"/>
    <w:rsid w:val="00276D14"/>
    <w:rsid w:val="00276D1B"/>
    <w:rsid w:val="00276E6B"/>
    <w:rsid w:val="00277078"/>
    <w:rsid w:val="00277168"/>
    <w:rsid w:val="0027718C"/>
    <w:rsid w:val="0027734A"/>
    <w:rsid w:val="00277352"/>
    <w:rsid w:val="0027753D"/>
    <w:rsid w:val="00277C57"/>
    <w:rsid w:val="00277CCC"/>
    <w:rsid w:val="00277CE9"/>
    <w:rsid w:val="0028008F"/>
    <w:rsid w:val="00280147"/>
    <w:rsid w:val="00280212"/>
    <w:rsid w:val="00280249"/>
    <w:rsid w:val="00280341"/>
    <w:rsid w:val="00280549"/>
    <w:rsid w:val="002809E2"/>
    <w:rsid w:val="00280A4C"/>
    <w:rsid w:val="00280B47"/>
    <w:rsid w:val="00280BA4"/>
    <w:rsid w:val="00280BFA"/>
    <w:rsid w:val="002816E6"/>
    <w:rsid w:val="00281830"/>
    <w:rsid w:val="002818DF"/>
    <w:rsid w:val="00281A2C"/>
    <w:rsid w:val="00281F65"/>
    <w:rsid w:val="00281F9B"/>
    <w:rsid w:val="00281FC8"/>
    <w:rsid w:val="00282075"/>
    <w:rsid w:val="00282159"/>
    <w:rsid w:val="00282168"/>
    <w:rsid w:val="00282305"/>
    <w:rsid w:val="0028235A"/>
    <w:rsid w:val="00282415"/>
    <w:rsid w:val="00282ABD"/>
    <w:rsid w:val="00282B4C"/>
    <w:rsid w:val="00282C9E"/>
    <w:rsid w:val="00282DCF"/>
    <w:rsid w:val="00282E53"/>
    <w:rsid w:val="00282F70"/>
    <w:rsid w:val="00283390"/>
    <w:rsid w:val="002833BB"/>
    <w:rsid w:val="002834A8"/>
    <w:rsid w:val="0028367F"/>
    <w:rsid w:val="0028370B"/>
    <w:rsid w:val="0028387E"/>
    <w:rsid w:val="00283995"/>
    <w:rsid w:val="00283E10"/>
    <w:rsid w:val="00283F5A"/>
    <w:rsid w:val="0028400C"/>
    <w:rsid w:val="00284284"/>
    <w:rsid w:val="002847C4"/>
    <w:rsid w:val="00284AAA"/>
    <w:rsid w:val="00284ABC"/>
    <w:rsid w:val="00284B76"/>
    <w:rsid w:val="00284F93"/>
    <w:rsid w:val="002850F5"/>
    <w:rsid w:val="0028561A"/>
    <w:rsid w:val="00285647"/>
    <w:rsid w:val="002858BB"/>
    <w:rsid w:val="00285924"/>
    <w:rsid w:val="00285A8E"/>
    <w:rsid w:val="00285B99"/>
    <w:rsid w:val="00285E50"/>
    <w:rsid w:val="00285F74"/>
    <w:rsid w:val="0028608C"/>
    <w:rsid w:val="002866FE"/>
    <w:rsid w:val="002867D2"/>
    <w:rsid w:val="0028694D"/>
    <w:rsid w:val="00286BBB"/>
    <w:rsid w:val="00286D9E"/>
    <w:rsid w:val="0028740E"/>
    <w:rsid w:val="00287893"/>
    <w:rsid w:val="002879E8"/>
    <w:rsid w:val="00287BA1"/>
    <w:rsid w:val="00290242"/>
    <w:rsid w:val="002903CF"/>
    <w:rsid w:val="002903F5"/>
    <w:rsid w:val="00290612"/>
    <w:rsid w:val="00290729"/>
    <w:rsid w:val="0029089C"/>
    <w:rsid w:val="00290AEF"/>
    <w:rsid w:val="00290AF1"/>
    <w:rsid w:val="00290CE1"/>
    <w:rsid w:val="00290CF0"/>
    <w:rsid w:val="00290DF4"/>
    <w:rsid w:val="002911BC"/>
    <w:rsid w:val="0029120D"/>
    <w:rsid w:val="00291765"/>
    <w:rsid w:val="002917B2"/>
    <w:rsid w:val="00291A36"/>
    <w:rsid w:val="00291A49"/>
    <w:rsid w:val="00292367"/>
    <w:rsid w:val="00292641"/>
    <w:rsid w:val="002927F0"/>
    <w:rsid w:val="00292AE3"/>
    <w:rsid w:val="00292F9E"/>
    <w:rsid w:val="002932A5"/>
    <w:rsid w:val="00293317"/>
    <w:rsid w:val="00293545"/>
    <w:rsid w:val="002938DD"/>
    <w:rsid w:val="002938FC"/>
    <w:rsid w:val="00293CB2"/>
    <w:rsid w:val="00293E27"/>
    <w:rsid w:val="00293F78"/>
    <w:rsid w:val="002941BC"/>
    <w:rsid w:val="00294540"/>
    <w:rsid w:val="0029478E"/>
    <w:rsid w:val="00294A47"/>
    <w:rsid w:val="00294B9D"/>
    <w:rsid w:val="00294C39"/>
    <w:rsid w:val="00294F4A"/>
    <w:rsid w:val="00294FDA"/>
    <w:rsid w:val="00294FE5"/>
    <w:rsid w:val="00295451"/>
    <w:rsid w:val="00295AF4"/>
    <w:rsid w:val="00295BFD"/>
    <w:rsid w:val="002961C7"/>
    <w:rsid w:val="0029628C"/>
    <w:rsid w:val="00296556"/>
    <w:rsid w:val="00296565"/>
    <w:rsid w:val="002965C5"/>
    <w:rsid w:val="00296883"/>
    <w:rsid w:val="00296B59"/>
    <w:rsid w:val="00296C5E"/>
    <w:rsid w:val="00296F01"/>
    <w:rsid w:val="002970DD"/>
    <w:rsid w:val="0029711B"/>
    <w:rsid w:val="00297160"/>
    <w:rsid w:val="002971F4"/>
    <w:rsid w:val="002972D5"/>
    <w:rsid w:val="002977EB"/>
    <w:rsid w:val="00297D59"/>
    <w:rsid w:val="00297DB9"/>
    <w:rsid w:val="00297E18"/>
    <w:rsid w:val="00297E93"/>
    <w:rsid w:val="00297FB6"/>
    <w:rsid w:val="002A025A"/>
    <w:rsid w:val="002A03C1"/>
    <w:rsid w:val="002A0542"/>
    <w:rsid w:val="002A07D6"/>
    <w:rsid w:val="002A086B"/>
    <w:rsid w:val="002A0B1B"/>
    <w:rsid w:val="002A1268"/>
    <w:rsid w:val="002A13A4"/>
    <w:rsid w:val="002A13DB"/>
    <w:rsid w:val="002A15C0"/>
    <w:rsid w:val="002A160D"/>
    <w:rsid w:val="002A179B"/>
    <w:rsid w:val="002A17AD"/>
    <w:rsid w:val="002A1D4E"/>
    <w:rsid w:val="002A1D79"/>
    <w:rsid w:val="002A214E"/>
    <w:rsid w:val="002A2535"/>
    <w:rsid w:val="002A26A4"/>
    <w:rsid w:val="002A2949"/>
    <w:rsid w:val="002A2D04"/>
    <w:rsid w:val="002A2E4B"/>
    <w:rsid w:val="002A3613"/>
    <w:rsid w:val="002A386E"/>
    <w:rsid w:val="002A39EE"/>
    <w:rsid w:val="002A3B05"/>
    <w:rsid w:val="002A3DE5"/>
    <w:rsid w:val="002A3EAB"/>
    <w:rsid w:val="002A3F16"/>
    <w:rsid w:val="002A429D"/>
    <w:rsid w:val="002A43EA"/>
    <w:rsid w:val="002A475E"/>
    <w:rsid w:val="002A47CB"/>
    <w:rsid w:val="002A4815"/>
    <w:rsid w:val="002A48B2"/>
    <w:rsid w:val="002A48C5"/>
    <w:rsid w:val="002A49A6"/>
    <w:rsid w:val="002A4DD2"/>
    <w:rsid w:val="002A4FA1"/>
    <w:rsid w:val="002A51DA"/>
    <w:rsid w:val="002A53C5"/>
    <w:rsid w:val="002A565B"/>
    <w:rsid w:val="002A57B1"/>
    <w:rsid w:val="002A5A09"/>
    <w:rsid w:val="002A5CD4"/>
    <w:rsid w:val="002A5D35"/>
    <w:rsid w:val="002A611C"/>
    <w:rsid w:val="002A6237"/>
    <w:rsid w:val="002A6318"/>
    <w:rsid w:val="002A63A7"/>
    <w:rsid w:val="002A68CC"/>
    <w:rsid w:val="002A6B6A"/>
    <w:rsid w:val="002A6C46"/>
    <w:rsid w:val="002A6E69"/>
    <w:rsid w:val="002A6E94"/>
    <w:rsid w:val="002A6F8F"/>
    <w:rsid w:val="002A6FC4"/>
    <w:rsid w:val="002A6FFD"/>
    <w:rsid w:val="002A704D"/>
    <w:rsid w:val="002A7326"/>
    <w:rsid w:val="002A7421"/>
    <w:rsid w:val="002A771F"/>
    <w:rsid w:val="002A78E8"/>
    <w:rsid w:val="002A7A2D"/>
    <w:rsid w:val="002A7E98"/>
    <w:rsid w:val="002A7F27"/>
    <w:rsid w:val="002B014B"/>
    <w:rsid w:val="002B095C"/>
    <w:rsid w:val="002B0A92"/>
    <w:rsid w:val="002B0ACC"/>
    <w:rsid w:val="002B0CAD"/>
    <w:rsid w:val="002B0D75"/>
    <w:rsid w:val="002B0E16"/>
    <w:rsid w:val="002B11CA"/>
    <w:rsid w:val="002B13E1"/>
    <w:rsid w:val="002B14BE"/>
    <w:rsid w:val="002B17B4"/>
    <w:rsid w:val="002B198B"/>
    <w:rsid w:val="002B1F6F"/>
    <w:rsid w:val="002B1F84"/>
    <w:rsid w:val="002B2172"/>
    <w:rsid w:val="002B2224"/>
    <w:rsid w:val="002B2401"/>
    <w:rsid w:val="002B24F0"/>
    <w:rsid w:val="002B25A8"/>
    <w:rsid w:val="002B2633"/>
    <w:rsid w:val="002B280F"/>
    <w:rsid w:val="002B2CE9"/>
    <w:rsid w:val="002B2D9F"/>
    <w:rsid w:val="002B2DD9"/>
    <w:rsid w:val="002B2E8F"/>
    <w:rsid w:val="002B2F71"/>
    <w:rsid w:val="002B30B7"/>
    <w:rsid w:val="002B30EF"/>
    <w:rsid w:val="002B3343"/>
    <w:rsid w:val="002B368D"/>
    <w:rsid w:val="002B36E0"/>
    <w:rsid w:val="002B393C"/>
    <w:rsid w:val="002B3BBF"/>
    <w:rsid w:val="002B3E0E"/>
    <w:rsid w:val="002B4517"/>
    <w:rsid w:val="002B48C4"/>
    <w:rsid w:val="002B497D"/>
    <w:rsid w:val="002B4A1F"/>
    <w:rsid w:val="002B4C2C"/>
    <w:rsid w:val="002B4C86"/>
    <w:rsid w:val="002B4F97"/>
    <w:rsid w:val="002B5224"/>
    <w:rsid w:val="002B5261"/>
    <w:rsid w:val="002B588B"/>
    <w:rsid w:val="002B5FED"/>
    <w:rsid w:val="002B620C"/>
    <w:rsid w:val="002B64DE"/>
    <w:rsid w:val="002B661E"/>
    <w:rsid w:val="002B6786"/>
    <w:rsid w:val="002B68BE"/>
    <w:rsid w:val="002B6ABB"/>
    <w:rsid w:val="002B6B4F"/>
    <w:rsid w:val="002B6C2B"/>
    <w:rsid w:val="002B6C43"/>
    <w:rsid w:val="002B6EB1"/>
    <w:rsid w:val="002B7607"/>
    <w:rsid w:val="002B769C"/>
    <w:rsid w:val="002B76AB"/>
    <w:rsid w:val="002B7772"/>
    <w:rsid w:val="002C0162"/>
    <w:rsid w:val="002C04D1"/>
    <w:rsid w:val="002C0595"/>
    <w:rsid w:val="002C0AE6"/>
    <w:rsid w:val="002C0D85"/>
    <w:rsid w:val="002C10F2"/>
    <w:rsid w:val="002C13C8"/>
    <w:rsid w:val="002C15BC"/>
    <w:rsid w:val="002C17A8"/>
    <w:rsid w:val="002C18BA"/>
    <w:rsid w:val="002C1A5D"/>
    <w:rsid w:val="002C1A85"/>
    <w:rsid w:val="002C1E61"/>
    <w:rsid w:val="002C1EB7"/>
    <w:rsid w:val="002C1FA3"/>
    <w:rsid w:val="002C221A"/>
    <w:rsid w:val="002C22A3"/>
    <w:rsid w:val="002C22EA"/>
    <w:rsid w:val="002C2347"/>
    <w:rsid w:val="002C2355"/>
    <w:rsid w:val="002C23D1"/>
    <w:rsid w:val="002C257D"/>
    <w:rsid w:val="002C25E5"/>
    <w:rsid w:val="002C278A"/>
    <w:rsid w:val="002C2A20"/>
    <w:rsid w:val="002C2A4E"/>
    <w:rsid w:val="002C2B35"/>
    <w:rsid w:val="002C2D33"/>
    <w:rsid w:val="002C2DB8"/>
    <w:rsid w:val="002C2E57"/>
    <w:rsid w:val="002C2FB8"/>
    <w:rsid w:val="002C31CF"/>
    <w:rsid w:val="002C31DC"/>
    <w:rsid w:val="002C37B9"/>
    <w:rsid w:val="002C3959"/>
    <w:rsid w:val="002C3AAE"/>
    <w:rsid w:val="002C3AD1"/>
    <w:rsid w:val="002C3B55"/>
    <w:rsid w:val="002C3C78"/>
    <w:rsid w:val="002C3D3E"/>
    <w:rsid w:val="002C3F36"/>
    <w:rsid w:val="002C41CE"/>
    <w:rsid w:val="002C42C9"/>
    <w:rsid w:val="002C43D3"/>
    <w:rsid w:val="002C4478"/>
    <w:rsid w:val="002C4499"/>
    <w:rsid w:val="002C4562"/>
    <w:rsid w:val="002C45D0"/>
    <w:rsid w:val="002C48EA"/>
    <w:rsid w:val="002C4BD1"/>
    <w:rsid w:val="002C4CA8"/>
    <w:rsid w:val="002C4D76"/>
    <w:rsid w:val="002C4F44"/>
    <w:rsid w:val="002C4F65"/>
    <w:rsid w:val="002C554B"/>
    <w:rsid w:val="002C5E9F"/>
    <w:rsid w:val="002C6151"/>
    <w:rsid w:val="002C6174"/>
    <w:rsid w:val="002C63A2"/>
    <w:rsid w:val="002C655A"/>
    <w:rsid w:val="002C6858"/>
    <w:rsid w:val="002C6E2E"/>
    <w:rsid w:val="002C6EAB"/>
    <w:rsid w:val="002C6EB6"/>
    <w:rsid w:val="002C6EC0"/>
    <w:rsid w:val="002C6F1C"/>
    <w:rsid w:val="002C6FAD"/>
    <w:rsid w:val="002C6FF0"/>
    <w:rsid w:val="002C732D"/>
    <w:rsid w:val="002C7650"/>
    <w:rsid w:val="002C7C16"/>
    <w:rsid w:val="002C7FC9"/>
    <w:rsid w:val="002C7FDD"/>
    <w:rsid w:val="002D0134"/>
    <w:rsid w:val="002D027C"/>
    <w:rsid w:val="002D02CD"/>
    <w:rsid w:val="002D0A22"/>
    <w:rsid w:val="002D0BC4"/>
    <w:rsid w:val="002D0D7C"/>
    <w:rsid w:val="002D1060"/>
    <w:rsid w:val="002D1A0C"/>
    <w:rsid w:val="002D1DCC"/>
    <w:rsid w:val="002D2009"/>
    <w:rsid w:val="002D2050"/>
    <w:rsid w:val="002D20A5"/>
    <w:rsid w:val="002D2149"/>
    <w:rsid w:val="002D2190"/>
    <w:rsid w:val="002D2621"/>
    <w:rsid w:val="002D27E9"/>
    <w:rsid w:val="002D28B8"/>
    <w:rsid w:val="002D2C7D"/>
    <w:rsid w:val="002D3064"/>
    <w:rsid w:val="002D3466"/>
    <w:rsid w:val="002D3483"/>
    <w:rsid w:val="002D358A"/>
    <w:rsid w:val="002D3731"/>
    <w:rsid w:val="002D381E"/>
    <w:rsid w:val="002D388B"/>
    <w:rsid w:val="002D39B9"/>
    <w:rsid w:val="002D3A61"/>
    <w:rsid w:val="002D3B05"/>
    <w:rsid w:val="002D3CE4"/>
    <w:rsid w:val="002D3E8E"/>
    <w:rsid w:val="002D417F"/>
    <w:rsid w:val="002D4BCE"/>
    <w:rsid w:val="002D4CAE"/>
    <w:rsid w:val="002D4F3D"/>
    <w:rsid w:val="002D4F84"/>
    <w:rsid w:val="002D4F87"/>
    <w:rsid w:val="002D53BA"/>
    <w:rsid w:val="002D56A2"/>
    <w:rsid w:val="002D5743"/>
    <w:rsid w:val="002D5A96"/>
    <w:rsid w:val="002D5C5C"/>
    <w:rsid w:val="002D5D79"/>
    <w:rsid w:val="002D6330"/>
    <w:rsid w:val="002D681F"/>
    <w:rsid w:val="002D683B"/>
    <w:rsid w:val="002D6B6C"/>
    <w:rsid w:val="002D6DBA"/>
    <w:rsid w:val="002D70A8"/>
    <w:rsid w:val="002D7895"/>
    <w:rsid w:val="002D78D9"/>
    <w:rsid w:val="002D7AC8"/>
    <w:rsid w:val="002D7ADF"/>
    <w:rsid w:val="002D7E30"/>
    <w:rsid w:val="002D7E4D"/>
    <w:rsid w:val="002D7E8C"/>
    <w:rsid w:val="002E00EF"/>
    <w:rsid w:val="002E04A8"/>
    <w:rsid w:val="002E0552"/>
    <w:rsid w:val="002E056D"/>
    <w:rsid w:val="002E0826"/>
    <w:rsid w:val="002E0A08"/>
    <w:rsid w:val="002E0D6B"/>
    <w:rsid w:val="002E153A"/>
    <w:rsid w:val="002E180D"/>
    <w:rsid w:val="002E18E0"/>
    <w:rsid w:val="002E1931"/>
    <w:rsid w:val="002E1B9A"/>
    <w:rsid w:val="002E1C6D"/>
    <w:rsid w:val="002E1D1E"/>
    <w:rsid w:val="002E1E3B"/>
    <w:rsid w:val="002E200B"/>
    <w:rsid w:val="002E22C7"/>
    <w:rsid w:val="002E238C"/>
    <w:rsid w:val="002E2787"/>
    <w:rsid w:val="002E2961"/>
    <w:rsid w:val="002E2962"/>
    <w:rsid w:val="002E2DDA"/>
    <w:rsid w:val="002E2E03"/>
    <w:rsid w:val="002E30DF"/>
    <w:rsid w:val="002E346B"/>
    <w:rsid w:val="002E388D"/>
    <w:rsid w:val="002E391E"/>
    <w:rsid w:val="002E3BD5"/>
    <w:rsid w:val="002E3D12"/>
    <w:rsid w:val="002E45AA"/>
    <w:rsid w:val="002E466A"/>
    <w:rsid w:val="002E48B0"/>
    <w:rsid w:val="002E48D1"/>
    <w:rsid w:val="002E49BA"/>
    <w:rsid w:val="002E4B36"/>
    <w:rsid w:val="002E4E52"/>
    <w:rsid w:val="002E5217"/>
    <w:rsid w:val="002E5CE3"/>
    <w:rsid w:val="002E5D3A"/>
    <w:rsid w:val="002E5E80"/>
    <w:rsid w:val="002E5FDF"/>
    <w:rsid w:val="002E61EE"/>
    <w:rsid w:val="002E6873"/>
    <w:rsid w:val="002E69EC"/>
    <w:rsid w:val="002E6E96"/>
    <w:rsid w:val="002E711C"/>
    <w:rsid w:val="002E7162"/>
    <w:rsid w:val="002E7208"/>
    <w:rsid w:val="002E733F"/>
    <w:rsid w:val="002E7370"/>
    <w:rsid w:val="002E73CE"/>
    <w:rsid w:val="002E743B"/>
    <w:rsid w:val="002E79F3"/>
    <w:rsid w:val="002E7CE4"/>
    <w:rsid w:val="002E7D1B"/>
    <w:rsid w:val="002F01AC"/>
    <w:rsid w:val="002F080A"/>
    <w:rsid w:val="002F0892"/>
    <w:rsid w:val="002F0E15"/>
    <w:rsid w:val="002F0EE9"/>
    <w:rsid w:val="002F1478"/>
    <w:rsid w:val="002F17C1"/>
    <w:rsid w:val="002F17C7"/>
    <w:rsid w:val="002F19FB"/>
    <w:rsid w:val="002F1D25"/>
    <w:rsid w:val="002F1E04"/>
    <w:rsid w:val="002F1ED6"/>
    <w:rsid w:val="002F1F47"/>
    <w:rsid w:val="002F1F7B"/>
    <w:rsid w:val="002F20EE"/>
    <w:rsid w:val="002F22A2"/>
    <w:rsid w:val="002F235C"/>
    <w:rsid w:val="002F23D5"/>
    <w:rsid w:val="002F2568"/>
    <w:rsid w:val="002F293E"/>
    <w:rsid w:val="002F2A73"/>
    <w:rsid w:val="002F2C54"/>
    <w:rsid w:val="002F2CC6"/>
    <w:rsid w:val="002F2CF7"/>
    <w:rsid w:val="002F2CFF"/>
    <w:rsid w:val="002F30B1"/>
    <w:rsid w:val="002F3116"/>
    <w:rsid w:val="002F371A"/>
    <w:rsid w:val="002F3AD7"/>
    <w:rsid w:val="002F3DD5"/>
    <w:rsid w:val="002F3ED6"/>
    <w:rsid w:val="002F3F28"/>
    <w:rsid w:val="002F4046"/>
    <w:rsid w:val="002F411A"/>
    <w:rsid w:val="002F4439"/>
    <w:rsid w:val="002F4856"/>
    <w:rsid w:val="002F49A7"/>
    <w:rsid w:val="002F49F9"/>
    <w:rsid w:val="002F4BC9"/>
    <w:rsid w:val="002F4BEC"/>
    <w:rsid w:val="002F4C57"/>
    <w:rsid w:val="002F4F08"/>
    <w:rsid w:val="002F4FB7"/>
    <w:rsid w:val="002F508C"/>
    <w:rsid w:val="002F516B"/>
    <w:rsid w:val="002F517D"/>
    <w:rsid w:val="002F5544"/>
    <w:rsid w:val="002F57F1"/>
    <w:rsid w:val="002F584A"/>
    <w:rsid w:val="002F59D0"/>
    <w:rsid w:val="002F5A31"/>
    <w:rsid w:val="002F5A70"/>
    <w:rsid w:val="002F5E20"/>
    <w:rsid w:val="002F5F16"/>
    <w:rsid w:val="002F62ED"/>
    <w:rsid w:val="002F6461"/>
    <w:rsid w:val="002F6492"/>
    <w:rsid w:val="002F67E7"/>
    <w:rsid w:val="002F68E5"/>
    <w:rsid w:val="002F6AFA"/>
    <w:rsid w:val="002F6B3B"/>
    <w:rsid w:val="002F6BEC"/>
    <w:rsid w:val="002F6EFB"/>
    <w:rsid w:val="002F7113"/>
    <w:rsid w:val="002F71D2"/>
    <w:rsid w:val="002F732D"/>
    <w:rsid w:val="002F7461"/>
    <w:rsid w:val="002F7705"/>
    <w:rsid w:val="002F78A2"/>
    <w:rsid w:val="002F795B"/>
    <w:rsid w:val="002F7CC5"/>
    <w:rsid w:val="002F7EB0"/>
    <w:rsid w:val="002F7F11"/>
    <w:rsid w:val="00300169"/>
    <w:rsid w:val="003006B8"/>
    <w:rsid w:val="0030090C"/>
    <w:rsid w:val="003009AB"/>
    <w:rsid w:val="00300A64"/>
    <w:rsid w:val="00300A79"/>
    <w:rsid w:val="00300B34"/>
    <w:rsid w:val="00300B9F"/>
    <w:rsid w:val="00300C49"/>
    <w:rsid w:val="00300CBD"/>
    <w:rsid w:val="00300ED5"/>
    <w:rsid w:val="00300EE0"/>
    <w:rsid w:val="00300F8C"/>
    <w:rsid w:val="003012BA"/>
    <w:rsid w:val="003012BC"/>
    <w:rsid w:val="003012F0"/>
    <w:rsid w:val="00301312"/>
    <w:rsid w:val="003014AD"/>
    <w:rsid w:val="0030150E"/>
    <w:rsid w:val="0030168A"/>
    <w:rsid w:val="0030189F"/>
    <w:rsid w:val="00301983"/>
    <w:rsid w:val="00301E59"/>
    <w:rsid w:val="00301E87"/>
    <w:rsid w:val="003020B8"/>
    <w:rsid w:val="00302128"/>
    <w:rsid w:val="00302401"/>
    <w:rsid w:val="003026DD"/>
    <w:rsid w:val="00302737"/>
    <w:rsid w:val="00302799"/>
    <w:rsid w:val="00302989"/>
    <w:rsid w:val="00302A66"/>
    <w:rsid w:val="00302AAB"/>
    <w:rsid w:val="00302AE3"/>
    <w:rsid w:val="00302D6C"/>
    <w:rsid w:val="00302EB7"/>
    <w:rsid w:val="00302F18"/>
    <w:rsid w:val="003031CA"/>
    <w:rsid w:val="003032F5"/>
    <w:rsid w:val="003032FE"/>
    <w:rsid w:val="00303466"/>
    <w:rsid w:val="003034A9"/>
    <w:rsid w:val="00303527"/>
    <w:rsid w:val="0030370C"/>
    <w:rsid w:val="00303E49"/>
    <w:rsid w:val="00303F37"/>
    <w:rsid w:val="003043E1"/>
    <w:rsid w:val="00304637"/>
    <w:rsid w:val="00304677"/>
    <w:rsid w:val="0030496D"/>
    <w:rsid w:val="00304974"/>
    <w:rsid w:val="00304E83"/>
    <w:rsid w:val="00304F66"/>
    <w:rsid w:val="0030511E"/>
    <w:rsid w:val="00305122"/>
    <w:rsid w:val="003052AF"/>
    <w:rsid w:val="003052E1"/>
    <w:rsid w:val="00305463"/>
    <w:rsid w:val="0030555E"/>
    <w:rsid w:val="00305A6B"/>
    <w:rsid w:val="00305ABD"/>
    <w:rsid w:val="00305B00"/>
    <w:rsid w:val="00305BD2"/>
    <w:rsid w:val="00305CC9"/>
    <w:rsid w:val="00305DB0"/>
    <w:rsid w:val="00305E9E"/>
    <w:rsid w:val="00306510"/>
    <w:rsid w:val="00306550"/>
    <w:rsid w:val="0030668D"/>
    <w:rsid w:val="0030693F"/>
    <w:rsid w:val="00306EBA"/>
    <w:rsid w:val="00307086"/>
    <w:rsid w:val="003070A6"/>
    <w:rsid w:val="0030738A"/>
    <w:rsid w:val="00307608"/>
    <w:rsid w:val="0030778D"/>
    <w:rsid w:val="003077F3"/>
    <w:rsid w:val="003078C6"/>
    <w:rsid w:val="0030799C"/>
    <w:rsid w:val="00307B69"/>
    <w:rsid w:val="00307D42"/>
    <w:rsid w:val="00307E6E"/>
    <w:rsid w:val="00310004"/>
    <w:rsid w:val="003100A0"/>
    <w:rsid w:val="00310155"/>
    <w:rsid w:val="003101F1"/>
    <w:rsid w:val="003104A1"/>
    <w:rsid w:val="0031051D"/>
    <w:rsid w:val="003106C7"/>
    <w:rsid w:val="003108ED"/>
    <w:rsid w:val="003109D1"/>
    <w:rsid w:val="00310A3E"/>
    <w:rsid w:val="00310D2D"/>
    <w:rsid w:val="00310FA9"/>
    <w:rsid w:val="003111F8"/>
    <w:rsid w:val="0031124E"/>
    <w:rsid w:val="00311348"/>
    <w:rsid w:val="003116DD"/>
    <w:rsid w:val="00311B32"/>
    <w:rsid w:val="00311D90"/>
    <w:rsid w:val="00311E3C"/>
    <w:rsid w:val="00311E83"/>
    <w:rsid w:val="00312490"/>
    <w:rsid w:val="00312690"/>
    <w:rsid w:val="003128E8"/>
    <w:rsid w:val="003129C5"/>
    <w:rsid w:val="00312B46"/>
    <w:rsid w:val="00312F1C"/>
    <w:rsid w:val="003130F5"/>
    <w:rsid w:val="0031356F"/>
    <w:rsid w:val="003136D8"/>
    <w:rsid w:val="00313A12"/>
    <w:rsid w:val="00313AE4"/>
    <w:rsid w:val="00313D10"/>
    <w:rsid w:val="00313D40"/>
    <w:rsid w:val="00314377"/>
    <w:rsid w:val="003144D2"/>
    <w:rsid w:val="003148C7"/>
    <w:rsid w:val="00314AAC"/>
    <w:rsid w:val="00314C28"/>
    <w:rsid w:val="00314C2A"/>
    <w:rsid w:val="00314D71"/>
    <w:rsid w:val="00314DCF"/>
    <w:rsid w:val="0031502A"/>
    <w:rsid w:val="00315032"/>
    <w:rsid w:val="003150E1"/>
    <w:rsid w:val="00315109"/>
    <w:rsid w:val="0031536E"/>
    <w:rsid w:val="00315552"/>
    <w:rsid w:val="003155AE"/>
    <w:rsid w:val="00315600"/>
    <w:rsid w:val="00315668"/>
    <w:rsid w:val="003159B6"/>
    <w:rsid w:val="00315AA7"/>
    <w:rsid w:val="00315AD9"/>
    <w:rsid w:val="003160A0"/>
    <w:rsid w:val="0031621F"/>
    <w:rsid w:val="0031641F"/>
    <w:rsid w:val="00316570"/>
    <w:rsid w:val="003166B7"/>
    <w:rsid w:val="00316AD5"/>
    <w:rsid w:val="00316BA2"/>
    <w:rsid w:val="00316D17"/>
    <w:rsid w:val="00316D92"/>
    <w:rsid w:val="00316F4A"/>
    <w:rsid w:val="00317171"/>
    <w:rsid w:val="00317184"/>
    <w:rsid w:val="003171D5"/>
    <w:rsid w:val="00317203"/>
    <w:rsid w:val="003172BD"/>
    <w:rsid w:val="0031743B"/>
    <w:rsid w:val="0031769B"/>
    <w:rsid w:val="003177DF"/>
    <w:rsid w:val="00317995"/>
    <w:rsid w:val="00317A81"/>
    <w:rsid w:val="003202C1"/>
    <w:rsid w:val="00320737"/>
    <w:rsid w:val="003207A9"/>
    <w:rsid w:val="003208B3"/>
    <w:rsid w:val="0032095E"/>
    <w:rsid w:val="00320BD7"/>
    <w:rsid w:val="00320D1E"/>
    <w:rsid w:val="00320E92"/>
    <w:rsid w:val="00320FB2"/>
    <w:rsid w:val="00321055"/>
    <w:rsid w:val="00321219"/>
    <w:rsid w:val="0032127F"/>
    <w:rsid w:val="00321342"/>
    <w:rsid w:val="003213D2"/>
    <w:rsid w:val="003216AC"/>
    <w:rsid w:val="003217F1"/>
    <w:rsid w:val="003218C3"/>
    <w:rsid w:val="00321AE4"/>
    <w:rsid w:val="00321CC8"/>
    <w:rsid w:val="00321CDA"/>
    <w:rsid w:val="00321DEF"/>
    <w:rsid w:val="00321E50"/>
    <w:rsid w:val="0032214E"/>
    <w:rsid w:val="003224FC"/>
    <w:rsid w:val="003226E5"/>
    <w:rsid w:val="00322B04"/>
    <w:rsid w:val="00322B69"/>
    <w:rsid w:val="00322E54"/>
    <w:rsid w:val="00322EF2"/>
    <w:rsid w:val="00322F6A"/>
    <w:rsid w:val="00323022"/>
    <w:rsid w:val="003233EE"/>
    <w:rsid w:val="0032352D"/>
    <w:rsid w:val="003235F4"/>
    <w:rsid w:val="003236ED"/>
    <w:rsid w:val="00324076"/>
    <w:rsid w:val="0032417B"/>
    <w:rsid w:val="003244B6"/>
    <w:rsid w:val="0032455B"/>
    <w:rsid w:val="00324675"/>
    <w:rsid w:val="00324769"/>
    <w:rsid w:val="003247CC"/>
    <w:rsid w:val="00324B72"/>
    <w:rsid w:val="00324BF0"/>
    <w:rsid w:val="00324C4C"/>
    <w:rsid w:val="00324D25"/>
    <w:rsid w:val="0032515B"/>
    <w:rsid w:val="003258EA"/>
    <w:rsid w:val="0032591B"/>
    <w:rsid w:val="00325C98"/>
    <w:rsid w:val="00325D8F"/>
    <w:rsid w:val="00325DF0"/>
    <w:rsid w:val="00325EC7"/>
    <w:rsid w:val="0032618B"/>
    <w:rsid w:val="003261C0"/>
    <w:rsid w:val="003262AB"/>
    <w:rsid w:val="00326382"/>
    <w:rsid w:val="00326629"/>
    <w:rsid w:val="0032664C"/>
    <w:rsid w:val="00326705"/>
    <w:rsid w:val="0032675E"/>
    <w:rsid w:val="00326845"/>
    <w:rsid w:val="003269DB"/>
    <w:rsid w:val="00326A1B"/>
    <w:rsid w:val="00326C38"/>
    <w:rsid w:val="00326C5F"/>
    <w:rsid w:val="0032719E"/>
    <w:rsid w:val="00327320"/>
    <w:rsid w:val="00327413"/>
    <w:rsid w:val="0032764C"/>
    <w:rsid w:val="00327901"/>
    <w:rsid w:val="00327913"/>
    <w:rsid w:val="00327BC0"/>
    <w:rsid w:val="00327D83"/>
    <w:rsid w:val="00330042"/>
    <w:rsid w:val="0033033F"/>
    <w:rsid w:val="003304FE"/>
    <w:rsid w:val="0033063D"/>
    <w:rsid w:val="00330811"/>
    <w:rsid w:val="00330B54"/>
    <w:rsid w:val="00330C85"/>
    <w:rsid w:val="003312EB"/>
    <w:rsid w:val="0033130E"/>
    <w:rsid w:val="00331589"/>
    <w:rsid w:val="003315D5"/>
    <w:rsid w:val="00331635"/>
    <w:rsid w:val="003316A5"/>
    <w:rsid w:val="00331763"/>
    <w:rsid w:val="00331855"/>
    <w:rsid w:val="00331A09"/>
    <w:rsid w:val="00331AB0"/>
    <w:rsid w:val="00331B33"/>
    <w:rsid w:val="00331BF7"/>
    <w:rsid w:val="00331C17"/>
    <w:rsid w:val="00332021"/>
    <w:rsid w:val="003320B5"/>
    <w:rsid w:val="00332272"/>
    <w:rsid w:val="003323AD"/>
    <w:rsid w:val="003325AE"/>
    <w:rsid w:val="0033277F"/>
    <w:rsid w:val="00332978"/>
    <w:rsid w:val="00332A34"/>
    <w:rsid w:val="00332C47"/>
    <w:rsid w:val="00332C7F"/>
    <w:rsid w:val="00332E8A"/>
    <w:rsid w:val="00332FC1"/>
    <w:rsid w:val="00333520"/>
    <w:rsid w:val="00333C53"/>
    <w:rsid w:val="00333CB2"/>
    <w:rsid w:val="00333CC8"/>
    <w:rsid w:val="0033408F"/>
    <w:rsid w:val="0033425E"/>
    <w:rsid w:val="00334445"/>
    <w:rsid w:val="00334620"/>
    <w:rsid w:val="003348D1"/>
    <w:rsid w:val="003348FE"/>
    <w:rsid w:val="00334984"/>
    <w:rsid w:val="00334C7C"/>
    <w:rsid w:val="00334E7D"/>
    <w:rsid w:val="00334E8B"/>
    <w:rsid w:val="00335210"/>
    <w:rsid w:val="00335235"/>
    <w:rsid w:val="00335304"/>
    <w:rsid w:val="0033593F"/>
    <w:rsid w:val="00335B0F"/>
    <w:rsid w:val="00335B59"/>
    <w:rsid w:val="00335F71"/>
    <w:rsid w:val="0033615F"/>
    <w:rsid w:val="003365FF"/>
    <w:rsid w:val="0033662B"/>
    <w:rsid w:val="00336652"/>
    <w:rsid w:val="003366B7"/>
    <w:rsid w:val="003366F1"/>
    <w:rsid w:val="00336BC7"/>
    <w:rsid w:val="00336CBF"/>
    <w:rsid w:val="00336E9D"/>
    <w:rsid w:val="003371D3"/>
    <w:rsid w:val="00337617"/>
    <w:rsid w:val="00337887"/>
    <w:rsid w:val="0033793D"/>
    <w:rsid w:val="00337FA1"/>
    <w:rsid w:val="00340738"/>
    <w:rsid w:val="00340985"/>
    <w:rsid w:val="00340C7D"/>
    <w:rsid w:val="00340E3F"/>
    <w:rsid w:val="00340F1D"/>
    <w:rsid w:val="00340FCE"/>
    <w:rsid w:val="00341024"/>
    <w:rsid w:val="00341067"/>
    <w:rsid w:val="00341686"/>
    <w:rsid w:val="0034192E"/>
    <w:rsid w:val="00341A73"/>
    <w:rsid w:val="00341B0D"/>
    <w:rsid w:val="00341EA5"/>
    <w:rsid w:val="00341ED6"/>
    <w:rsid w:val="00341F57"/>
    <w:rsid w:val="003423D4"/>
    <w:rsid w:val="00342558"/>
    <w:rsid w:val="003426DD"/>
    <w:rsid w:val="00342769"/>
    <w:rsid w:val="00342874"/>
    <w:rsid w:val="0034299B"/>
    <w:rsid w:val="00342F11"/>
    <w:rsid w:val="00342F2D"/>
    <w:rsid w:val="00343074"/>
    <w:rsid w:val="003433B0"/>
    <w:rsid w:val="0034370C"/>
    <w:rsid w:val="003437F7"/>
    <w:rsid w:val="00343E62"/>
    <w:rsid w:val="003442DB"/>
    <w:rsid w:val="003443B0"/>
    <w:rsid w:val="003449E3"/>
    <w:rsid w:val="00345307"/>
    <w:rsid w:val="003454A0"/>
    <w:rsid w:val="00345D96"/>
    <w:rsid w:val="003464DC"/>
    <w:rsid w:val="003465CC"/>
    <w:rsid w:val="00346680"/>
    <w:rsid w:val="003466CA"/>
    <w:rsid w:val="003466D7"/>
    <w:rsid w:val="003468F1"/>
    <w:rsid w:val="00346DC3"/>
    <w:rsid w:val="00346EBB"/>
    <w:rsid w:val="0034732E"/>
    <w:rsid w:val="003473CC"/>
    <w:rsid w:val="00347445"/>
    <w:rsid w:val="003474D9"/>
    <w:rsid w:val="003477E0"/>
    <w:rsid w:val="00347800"/>
    <w:rsid w:val="00347901"/>
    <w:rsid w:val="00347FB0"/>
    <w:rsid w:val="0035027E"/>
    <w:rsid w:val="003502AC"/>
    <w:rsid w:val="003506FB"/>
    <w:rsid w:val="00350DFE"/>
    <w:rsid w:val="00350FA3"/>
    <w:rsid w:val="003510F8"/>
    <w:rsid w:val="00351240"/>
    <w:rsid w:val="00351663"/>
    <w:rsid w:val="003518F4"/>
    <w:rsid w:val="0035220A"/>
    <w:rsid w:val="0035293D"/>
    <w:rsid w:val="00352BB1"/>
    <w:rsid w:val="003532C2"/>
    <w:rsid w:val="00353485"/>
    <w:rsid w:val="003534C1"/>
    <w:rsid w:val="003534D2"/>
    <w:rsid w:val="003534ED"/>
    <w:rsid w:val="00353775"/>
    <w:rsid w:val="00353BE7"/>
    <w:rsid w:val="00353CE8"/>
    <w:rsid w:val="003544FE"/>
    <w:rsid w:val="00354528"/>
    <w:rsid w:val="003547A1"/>
    <w:rsid w:val="003549A9"/>
    <w:rsid w:val="00354BC9"/>
    <w:rsid w:val="00354BEA"/>
    <w:rsid w:val="00355543"/>
    <w:rsid w:val="0035582A"/>
    <w:rsid w:val="00355AE8"/>
    <w:rsid w:val="00355CAD"/>
    <w:rsid w:val="00355D78"/>
    <w:rsid w:val="00355F4B"/>
    <w:rsid w:val="00356754"/>
    <w:rsid w:val="003567A7"/>
    <w:rsid w:val="00356894"/>
    <w:rsid w:val="00356C89"/>
    <w:rsid w:val="00357021"/>
    <w:rsid w:val="003571B6"/>
    <w:rsid w:val="0035762D"/>
    <w:rsid w:val="00357799"/>
    <w:rsid w:val="00357B83"/>
    <w:rsid w:val="00357C3A"/>
    <w:rsid w:val="00360269"/>
    <w:rsid w:val="003605F3"/>
    <w:rsid w:val="00360729"/>
    <w:rsid w:val="00360848"/>
    <w:rsid w:val="00360852"/>
    <w:rsid w:val="00360866"/>
    <w:rsid w:val="003608A4"/>
    <w:rsid w:val="00360AC1"/>
    <w:rsid w:val="00360C51"/>
    <w:rsid w:val="003611F5"/>
    <w:rsid w:val="00361345"/>
    <w:rsid w:val="003613F1"/>
    <w:rsid w:val="00361684"/>
    <w:rsid w:val="003618C5"/>
    <w:rsid w:val="00361913"/>
    <w:rsid w:val="00361E0C"/>
    <w:rsid w:val="00362027"/>
    <w:rsid w:val="00362057"/>
    <w:rsid w:val="003620FC"/>
    <w:rsid w:val="00362253"/>
    <w:rsid w:val="00362458"/>
    <w:rsid w:val="0036248F"/>
    <w:rsid w:val="00362933"/>
    <w:rsid w:val="00362A14"/>
    <w:rsid w:val="00362A7F"/>
    <w:rsid w:val="00362D57"/>
    <w:rsid w:val="0036318F"/>
    <w:rsid w:val="00363214"/>
    <w:rsid w:val="00363544"/>
    <w:rsid w:val="003636D7"/>
    <w:rsid w:val="003637A6"/>
    <w:rsid w:val="003637F1"/>
    <w:rsid w:val="003639E3"/>
    <w:rsid w:val="00363B5B"/>
    <w:rsid w:val="00363D00"/>
    <w:rsid w:val="00363E5A"/>
    <w:rsid w:val="003641BB"/>
    <w:rsid w:val="0036428C"/>
    <w:rsid w:val="00364348"/>
    <w:rsid w:val="0036497A"/>
    <w:rsid w:val="00364A46"/>
    <w:rsid w:val="00364A6E"/>
    <w:rsid w:val="00364E6A"/>
    <w:rsid w:val="003653A0"/>
    <w:rsid w:val="00365569"/>
    <w:rsid w:val="003657B3"/>
    <w:rsid w:val="00365936"/>
    <w:rsid w:val="00365953"/>
    <w:rsid w:val="00365B29"/>
    <w:rsid w:val="003666AE"/>
    <w:rsid w:val="00366776"/>
    <w:rsid w:val="0036682E"/>
    <w:rsid w:val="00366A7D"/>
    <w:rsid w:val="00366AC7"/>
    <w:rsid w:val="00366B5D"/>
    <w:rsid w:val="00366C4C"/>
    <w:rsid w:val="00367071"/>
    <w:rsid w:val="0036709D"/>
    <w:rsid w:val="0036723A"/>
    <w:rsid w:val="003673E1"/>
    <w:rsid w:val="003675C1"/>
    <w:rsid w:val="0036768E"/>
    <w:rsid w:val="003676DC"/>
    <w:rsid w:val="00367790"/>
    <w:rsid w:val="0036790D"/>
    <w:rsid w:val="00367950"/>
    <w:rsid w:val="00367CE3"/>
    <w:rsid w:val="00367DB5"/>
    <w:rsid w:val="003702D1"/>
    <w:rsid w:val="00370880"/>
    <w:rsid w:val="003708F1"/>
    <w:rsid w:val="003709A5"/>
    <w:rsid w:val="00370A89"/>
    <w:rsid w:val="00370C74"/>
    <w:rsid w:val="00370C7E"/>
    <w:rsid w:val="00370E2B"/>
    <w:rsid w:val="00370FA3"/>
    <w:rsid w:val="00371690"/>
    <w:rsid w:val="00371744"/>
    <w:rsid w:val="00371B99"/>
    <w:rsid w:val="003723C4"/>
    <w:rsid w:val="003724D4"/>
    <w:rsid w:val="0037250F"/>
    <w:rsid w:val="003726B4"/>
    <w:rsid w:val="003726E4"/>
    <w:rsid w:val="003727D5"/>
    <w:rsid w:val="00372AC7"/>
    <w:rsid w:val="00372CAA"/>
    <w:rsid w:val="00372F84"/>
    <w:rsid w:val="0037318A"/>
    <w:rsid w:val="00373505"/>
    <w:rsid w:val="003736C5"/>
    <w:rsid w:val="0037385E"/>
    <w:rsid w:val="003738E2"/>
    <w:rsid w:val="00373AF1"/>
    <w:rsid w:val="00373ED6"/>
    <w:rsid w:val="003742BE"/>
    <w:rsid w:val="003742D4"/>
    <w:rsid w:val="003744E0"/>
    <w:rsid w:val="00374960"/>
    <w:rsid w:val="003749C7"/>
    <w:rsid w:val="00374B32"/>
    <w:rsid w:val="00374C93"/>
    <w:rsid w:val="003752AA"/>
    <w:rsid w:val="00375469"/>
    <w:rsid w:val="00375629"/>
    <w:rsid w:val="003757D9"/>
    <w:rsid w:val="003758BE"/>
    <w:rsid w:val="003758D1"/>
    <w:rsid w:val="0037599B"/>
    <w:rsid w:val="00375A38"/>
    <w:rsid w:val="00375B74"/>
    <w:rsid w:val="00375BD6"/>
    <w:rsid w:val="00375E97"/>
    <w:rsid w:val="00376538"/>
    <w:rsid w:val="0037657C"/>
    <w:rsid w:val="003766A8"/>
    <w:rsid w:val="0037680D"/>
    <w:rsid w:val="00376828"/>
    <w:rsid w:val="003768EA"/>
    <w:rsid w:val="00376D78"/>
    <w:rsid w:val="003771B8"/>
    <w:rsid w:val="00377629"/>
    <w:rsid w:val="003778DD"/>
    <w:rsid w:val="00377BE8"/>
    <w:rsid w:val="00377BE9"/>
    <w:rsid w:val="00377E97"/>
    <w:rsid w:val="00377FBF"/>
    <w:rsid w:val="0038008F"/>
    <w:rsid w:val="003801F4"/>
    <w:rsid w:val="0038035D"/>
    <w:rsid w:val="00380484"/>
    <w:rsid w:val="00380912"/>
    <w:rsid w:val="00380922"/>
    <w:rsid w:val="003809AE"/>
    <w:rsid w:val="00380A54"/>
    <w:rsid w:val="00380B5A"/>
    <w:rsid w:val="00380DA2"/>
    <w:rsid w:val="0038122B"/>
    <w:rsid w:val="00381431"/>
    <w:rsid w:val="0038172E"/>
    <w:rsid w:val="003817FA"/>
    <w:rsid w:val="003819D2"/>
    <w:rsid w:val="00381A6D"/>
    <w:rsid w:val="00381AEF"/>
    <w:rsid w:val="00381CBA"/>
    <w:rsid w:val="00381E08"/>
    <w:rsid w:val="0038206B"/>
    <w:rsid w:val="003823F0"/>
    <w:rsid w:val="00382921"/>
    <w:rsid w:val="00382DEE"/>
    <w:rsid w:val="00382EE7"/>
    <w:rsid w:val="00383138"/>
    <w:rsid w:val="0038317C"/>
    <w:rsid w:val="003831CE"/>
    <w:rsid w:val="0038320A"/>
    <w:rsid w:val="00383233"/>
    <w:rsid w:val="0038330B"/>
    <w:rsid w:val="00383494"/>
    <w:rsid w:val="00383643"/>
    <w:rsid w:val="00383D09"/>
    <w:rsid w:val="00383F38"/>
    <w:rsid w:val="00384186"/>
    <w:rsid w:val="0038419A"/>
    <w:rsid w:val="003841D3"/>
    <w:rsid w:val="00384229"/>
    <w:rsid w:val="003843FF"/>
    <w:rsid w:val="003844A2"/>
    <w:rsid w:val="003845FD"/>
    <w:rsid w:val="00384874"/>
    <w:rsid w:val="00384996"/>
    <w:rsid w:val="00384CE9"/>
    <w:rsid w:val="003852BD"/>
    <w:rsid w:val="003853C9"/>
    <w:rsid w:val="00385546"/>
    <w:rsid w:val="00385818"/>
    <w:rsid w:val="00385BFA"/>
    <w:rsid w:val="00385D6D"/>
    <w:rsid w:val="00385D7B"/>
    <w:rsid w:val="00385FEA"/>
    <w:rsid w:val="0038687A"/>
    <w:rsid w:val="00386DCC"/>
    <w:rsid w:val="003870B1"/>
    <w:rsid w:val="0038722D"/>
    <w:rsid w:val="003872CA"/>
    <w:rsid w:val="00387689"/>
    <w:rsid w:val="00387B54"/>
    <w:rsid w:val="00387B94"/>
    <w:rsid w:val="00387CAE"/>
    <w:rsid w:val="00387E2F"/>
    <w:rsid w:val="003900A2"/>
    <w:rsid w:val="00390286"/>
    <w:rsid w:val="003905E0"/>
    <w:rsid w:val="00390BB0"/>
    <w:rsid w:val="00390BF2"/>
    <w:rsid w:val="00390C67"/>
    <w:rsid w:val="00390C7B"/>
    <w:rsid w:val="00390C80"/>
    <w:rsid w:val="00390CA6"/>
    <w:rsid w:val="00390D85"/>
    <w:rsid w:val="0039100F"/>
    <w:rsid w:val="003913DE"/>
    <w:rsid w:val="003914B1"/>
    <w:rsid w:val="00391562"/>
    <w:rsid w:val="00391574"/>
    <w:rsid w:val="00391937"/>
    <w:rsid w:val="00391B69"/>
    <w:rsid w:val="00391CAE"/>
    <w:rsid w:val="00391E94"/>
    <w:rsid w:val="00391F57"/>
    <w:rsid w:val="00392172"/>
    <w:rsid w:val="00392237"/>
    <w:rsid w:val="003922CE"/>
    <w:rsid w:val="00392525"/>
    <w:rsid w:val="00392554"/>
    <w:rsid w:val="00392582"/>
    <w:rsid w:val="00392FE0"/>
    <w:rsid w:val="00393FD1"/>
    <w:rsid w:val="0039410F"/>
    <w:rsid w:val="0039413D"/>
    <w:rsid w:val="0039450D"/>
    <w:rsid w:val="00394761"/>
    <w:rsid w:val="0039488B"/>
    <w:rsid w:val="00394CE3"/>
    <w:rsid w:val="00394DC9"/>
    <w:rsid w:val="003952E6"/>
    <w:rsid w:val="00395410"/>
    <w:rsid w:val="003955EE"/>
    <w:rsid w:val="003958B4"/>
    <w:rsid w:val="003958B7"/>
    <w:rsid w:val="00395BF7"/>
    <w:rsid w:val="00395DE2"/>
    <w:rsid w:val="003961F6"/>
    <w:rsid w:val="003963EF"/>
    <w:rsid w:val="00396659"/>
    <w:rsid w:val="003968EE"/>
    <w:rsid w:val="00396951"/>
    <w:rsid w:val="00396AE5"/>
    <w:rsid w:val="00396B6C"/>
    <w:rsid w:val="00396BD5"/>
    <w:rsid w:val="00396BDD"/>
    <w:rsid w:val="00396DB3"/>
    <w:rsid w:val="00396EFF"/>
    <w:rsid w:val="00396F68"/>
    <w:rsid w:val="00396F7C"/>
    <w:rsid w:val="00396FD8"/>
    <w:rsid w:val="00397301"/>
    <w:rsid w:val="00397363"/>
    <w:rsid w:val="0039745D"/>
    <w:rsid w:val="0039746D"/>
    <w:rsid w:val="0039768B"/>
    <w:rsid w:val="00397B6A"/>
    <w:rsid w:val="00397D3A"/>
    <w:rsid w:val="00397ED1"/>
    <w:rsid w:val="003A07B2"/>
    <w:rsid w:val="003A0954"/>
    <w:rsid w:val="003A0A49"/>
    <w:rsid w:val="003A0B1C"/>
    <w:rsid w:val="003A1065"/>
    <w:rsid w:val="003A11B7"/>
    <w:rsid w:val="003A1291"/>
    <w:rsid w:val="003A143A"/>
    <w:rsid w:val="003A1470"/>
    <w:rsid w:val="003A156D"/>
    <w:rsid w:val="003A1ADB"/>
    <w:rsid w:val="003A1C23"/>
    <w:rsid w:val="003A1D24"/>
    <w:rsid w:val="003A1E1A"/>
    <w:rsid w:val="003A204F"/>
    <w:rsid w:val="003A2167"/>
    <w:rsid w:val="003A2690"/>
    <w:rsid w:val="003A2C13"/>
    <w:rsid w:val="003A2C21"/>
    <w:rsid w:val="003A2C34"/>
    <w:rsid w:val="003A3022"/>
    <w:rsid w:val="003A3143"/>
    <w:rsid w:val="003A326A"/>
    <w:rsid w:val="003A34E9"/>
    <w:rsid w:val="003A361F"/>
    <w:rsid w:val="003A366C"/>
    <w:rsid w:val="003A3672"/>
    <w:rsid w:val="003A3704"/>
    <w:rsid w:val="003A3895"/>
    <w:rsid w:val="003A38AB"/>
    <w:rsid w:val="003A39E8"/>
    <w:rsid w:val="003A3C89"/>
    <w:rsid w:val="003A3E37"/>
    <w:rsid w:val="003A41F0"/>
    <w:rsid w:val="003A43CC"/>
    <w:rsid w:val="003A46B3"/>
    <w:rsid w:val="003A49BE"/>
    <w:rsid w:val="003A4A10"/>
    <w:rsid w:val="003A4AF3"/>
    <w:rsid w:val="003A4C30"/>
    <w:rsid w:val="003A4C95"/>
    <w:rsid w:val="003A4EC8"/>
    <w:rsid w:val="003A500C"/>
    <w:rsid w:val="003A5163"/>
    <w:rsid w:val="003A5224"/>
    <w:rsid w:val="003A52CE"/>
    <w:rsid w:val="003A52EC"/>
    <w:rsid w:val="003A557A"/>
    <w:rsid w:val="003A567F"/>
    <w:rsid w:val="003A56EB"/>
    <w:rsid w:val="003A5A36"/>
    <w:rsid w:val="003A5A82"/>
    <w:rsid w:val="003A5E9A"/>
    <w:rsid w:val="003A616E"/>
    <w:rsid w:val="003A617A"/>
    <w:rsid w:val="003A63A8"/>
    <w:rsid w:val="003A63B3"/>
    <w:rsid w:val="003A6421"/>
    <w:rsid w:val="003A65BA"/>
    <w:rsid w:val="003A6608"/>
    <w:rsid w:val="003A6708"/>
    <w:rsid w:val="003A6743"/>
    <w:rsid w:val="003A690A"/>
    <w:rsid w:val="003A6936"/>
    <w:rsid w:val="003A714B"/>
    <w:rsid w:val="003A7204"/>
    <w:rsid w:val="003A7348"/>
    <w:rsid w:val="003A735F"/>
    <w:rsid w:val="003A784A"/>
    <w:rsid w:val="003A7CC8"/>
    <w:rsid w:val="003A7CD4"/>
    <w:rsid w:val="003A7E2C"/>
    <w:rsid w:val="003A7E64"/>
    <w:rsid w:val="003A7E75"/>
    <w:rsid w:val="003A7F2C"/>
    <w:rsid w:val="003B0280"/>
    <w:rsid w:val="003B0385"/>
    <w:rsid w:val="003B054C"/>
    <w:rsid w:val="003B072E"/>
    <w:rsid w:val="003B0882"/>
    <w:rsid w:val="003B0A9C"/>
    <w:rsid w:val="003B0ACD"/>
    <w:rsid w:val="003B0B28"/>
    <w:rsid w:val="003B0C89"/>
    <w:rsid w:val="003B0FB3"/>
    <w:rsid w:val="003B10D0"/>
    <w:rsid w:val="003B133B"/>
    <w:rsid w:val="003B1532"/>
    <w:rsid w:val="003B161E"/>
    <w:rsid w:val="003B17FB"/>
    <w:rsid w:val="003B18BE"/>
    <w:rsid w:val="003B19B9"/>
    <w:rsid w:val="003B2739"/>
    <w:rsid w:val="003B2824"/>
    <w:rsid w:val="003B29ED"/>
    <w:rsid w:val="003B29FD"/>
    <w:rsid w:val="003B2A8B"/>
    <w:rsid w:val="003B2AD9"/>
    <w:rsid w:val="003B3314"/>
    <w:rsid w:val="003B3706"/>
    <w:rsid w:val="003B3832"/>
    <w:rsid w:val="003B38A3"/>
    <w:rsid w:val="003B38B3"/>
    <w:rsid w:val="003B3B95"/>
    <w:rsid w:val="003B3CC6"/>
    <w:rsid w:val="003B3CD8"/>
    <w:rsid w:val="003B3FEF"/>
    <w:rsid w:val="003B4473"/>
    <w:rsid w:val="003B4A3A"/>
    <w:rsid w:val="003B4E96"/>
    <w:rsid w:val="003B542C"/>
    <w:rsid w:val="003B54C0"/>
    <w:rsid w:val="003B55EE"/>
    <w:rsid w:val="003B55FC"/>
    <w:rsid w:val="003B563B"/>
    <w:rsid w:val="003B56EA"/>
    <w:rsid w:val="003B5762"/>
    <w:rsid w:val="003B590D"/>
    <w:rsid w:val="003B592C"/>
    <w:rsid w:val="003B5F5F"/>
    <w:rsid w:val="003B6274"/>
    <w:rsid w:val="003B6764"/>
    <w:rsid w:val="003B67FC"/>
    <w:rsid w:val="003B6AE1"/>
    <w:rsid w:val="003B6C35"/>
    <w:rsid w:val="003B6CE2"/>
    <w:rsid w:val="003B6F42"/>
    <w:rsid w:val="003B7026"/>
    <w:rsid w:val="003B72DF"/>
    <w:rsid w:val="003B73C9"/>
    <w:rsid w:val="003B74F1"/>
    <w:rsid w:val="003B7C7C"/>
    <w:rsid w:val="003B7D84"/>
    <w:rsid w:val="003B7ECD"/>
    <w:rsid w:val="003C005D"/>
    <w:rsid w:val="003C0096"/>
    <w:rsid w:val="003C0279"/>
    <w:rsid w:val="003C02DF"/>
    <w:rsid w:val="003C02EC"/>
    <w:rsid w:val="003C0361"/>
    <w:rsid w:val="003C04DB"/>
    <w:rsid w:val="003C0510"/>
    <w:rsid w:val="003C0630"/>
    <w:rsid w:val="003C0B23"/>
    <w:rsid w:val="003C0EA8"/>
    <w:rsid w:val="003C1048"/>
    <w:rsid w:val="003C14CD"/>
    <w:rsid w:val="003C17FA"/>
    <w:rsid w:val="003C1851"/>
    <w:rsid w:val="003C1A9B"/>
    <w:rsid w:val="003C1BE7"/>
    <w:rsid w:val="003C1DBB"/>
    <w:rsid w:val="003C1E2E"/>
    <w:rsid w:val="003C1EBB"/>
    <w:rsid w:val="003C20D9"/>
    <w:rsid w:val="003C2441"/>
    <w:rsid w:val="003C2717"/>
    <w:rsid w:val="003C29CB"/>
    <w:rsid w:val="003C2DFC"/>
    <w:rsid w:val="003C31A6"/>
    <w:rsid w:val="003C3794"/>
    <w:rsid w:val="003C37D1"/>
    <w:rsid w:val="003C3955"/>
    <w:rsid w:val="003C39DD"/>
    <w:rsid w:val="003C3B5A"/>
    <w:rsid w:val="003C3F04"/>
    <w:rsid w:val="003C3F49"/>
    <w:rsid w:val="003C3FD2"/>
    <w:rsid w:val="003C4254"/>
    <w:rsid w:val="003C4585"/>
    <w:rsid w:val="003C47DE"/>
    <w:rsid w:val="003C4815"/>
    <w:rsid w:val="003C491C"/>
    <w:rsid w:val="003C497B"/>
    <w:rsid w:val="003C499E"/>
    <w:rsid w:val="003C4AE5"/>
    <w:rsid w:val="003C4D48"/>
    <w:rsid w:val="003C4DBF"/>
    <w:rsid w:val="003C4EA5"/>
    <w:rsid w:val="003C50A8"/>
    <w:rsid w:val="003C52E1"/>
    <w:rsid w:val="003C5329"/>
    <w:rsid w:val="003C56E4"/>
    <w:rsid w:val="003C57F4"/>
    <w:rsid w:val="003C5A63"/>
    <w:rsid w:val="003C5C24"/>
    <w:rsid w:val="003C5C64"/>
    <w:rsid w:val="003C5E11"/>
    <w:rsid w:val="003C5F3C"/>
    <w:rsid w:val="003C5F85"/>
    <w:rsid w:val="003C63AB"/>
    <w:rsid w:val="003C63CF"/>
    <w:rsid w:val="003C6410"/>
    <w:rsid w:val="003C64B4"/>
    <w:rsid w:val="003C6626"/>
    <w:rsid w:val="003C66CD"/>
    <w:rsid w:val="003C678C"/>
    <w:rsid w:val="003C68A3"/>
    <w:rsid w:val="003C6A70"/>
    <w:rsid w:val="003C6B23"/>
    <w:rsid w:val="003C6E07"/>
    <w:rsid w:val="003C7269"/>
    <w:rsid w:val="003C754C"/>
    <w:rsid w:val="003C78CF"/>
    <w:rsid w:val="003C7F48"/>
    <w:rsid w:val="003D0190"/>
    <w:rsid w:val="003D0482"/>
    <w:rsid w:val="003D0718"/>
    <w:rsid w:val="003D0BF2"/>
    <w:rsid w:val="003D0F6C"/>
    <w:rsid w:val="003D10FC"/>
    <w:rsid w:val="003D11EC"/>
    <w:rsid w:val="003D1244"/>
    <w:rsid w:val="003D144B"/>
    <w:rsid w:val="003D1759"/>
    <w:rsid w:val="003D17A5"/>
    <w:rsid w:val="003D1C30"/>
    <w:rsid w:val="003D1C4C"/>
    <w:rsid w:val="003D1ECB"/>
    <w:rsid w:val="003D1FC3"/>
    <w:rsid w:val="003D2213"/>
    <w:rsid w:val="003D225B"/>
    <w:rsid w:val="003D2585"/>
    <w:rsid w:val="003D297C"/>
    <w:rsid w:val="003D2A4F"/>
    <w:rsid w:val="003D2F8D"/>
    <w:rsid w:val="003D327F"/>
    <w:rsid w:val="003D32DA"/>
    <w:rsid w:val="003D32F4"/>
    <w:rsid w:val="003D32FA"/>
    <w:rsid w:val="003D3443"/>
    <w:rsid w:val="003D38B6"/>
    <w:rsid w:val="003D4032"/>
    <w:rsid w:val="003D4146"/>
    <w:rsid w:val="003D41CF"/>
    <w:rsid w:val="003D43F0"/>
    <w:rsid w:val="003D4640"/>
    <w:rsid w:val="003D4685"/>
    <w:rsid w:val="003D48EE"/>
    <w:rsid w:val="003D49E9"/>
    <w:rsid w:val="003D4B9B"/>
    <w:rsid w:val="003D4F29"/>
    <w:rsid w:val="003D5259"/>
    <w:rsid w:val="003D53B2"/>
    <w:rsid w:val="003D57A6"/>
    <w:rsid w:val="003D599D"/>
    <w:rsid w:val="003D5C76"/>
    <w:rsid w:val="003D5E6D"/>
    <w:rsid w:val="003D62CF"/>
    <w:rsid w:val="003D672B"/>
    <w:rsid w:val="003D6983"/>
    <w:rsid w:val="003D6A6A"/>
    <w:rsid w:val="003D6ED4"/>
    <w:rsid w:val="003D7083"/>
    <w:rsid w:val="003D7271"/>
    <w:rsid w:val="003D745C"/>
    <w:rsid w:val="003D764C"/>
    <w:rsid w:val="003D79C5"/>
    <w:rsid w:val="003D7BB2"/>
    <w:rsid w:val="003D7C5F"/>
    <w:rsid w:val="003D7C8E"/>
    <w:rsid w:val="003D7CFC"/>
    <w:rsid w:val="003E0120"/>
    <w:rsid w:val="003E01B5"/>
    <w:rsid w:val="003E07F1"/>
    <w:rsid w:val="003E0972"/>
    <w:rsid w:val="003E0A99"/>
    <w:rsid w:val="003E0E66"/>
    <w:rsid w:val="003E0F5F"/>
    <w:rsid w:val="003E0FE7"/>
    <w:rsid w:val="003E10DE"/>
    <w:rsid w:val="003E1214"/>
    <w:rsid w:val="003E1854"/>
    <w:rsid w:val="003E1F6F"/>
    <w:rsid w:val="003E200D"/>
    <w:rsid w:val="003E2072"/>
    <w:rsid w:val="003E21BD"/>
    <w:rsid w:val="003E221C"/>
    <w:rsid w:val="003E2234"/>
    <w:rsid w:val="003E2839"/>
    <w:rsid w:val="003E29B5"/>
    <w:rsid w:val="003E2D6C"/>
    <w:rsid w:val="003E2EFE"/>
    <w:rsid w:val="003E3196"/>
    <w:rsid w:val="003E31B7"/>
    <w:rsid w:val="003E33FA"/>
    <w:rsid w:val="003E3602"/>
    <w:rsid w:val="003E3A80"/>
    <w:rsid w:val="003E41DB"/>
    <w:rsid w:val="003E4284"/>
    <w:rsid w:val="003E4323"/>
    <w:rsid w:val="003E43A6"/>
    <w:rsid w:val="003E43A8"/>
    <w:rsid w:val="003E45EC"/>
    <w:rsid w:val="003E4EF5"/>
    <w:rsid w:val="003E50F3"/>
    <w:rsid w:val="003E5405"/>
    <w:rsid w:val="003E5455"/>
    <w:rsid w:val="003E56C2"/>
    <w:rsid w:val="003E5731"/>
    <w:rsid w:val="003E58DE"/>
    <w:rsid w:val="003E5AEF"/>
    <w:rsid w:val="003E5D37"/>
    <w:rsid w:val="003E5ECC"/>
    <w:rsid w:val="003E6257"/>
    <w:rsid w:val="003E6427"/>
    <w:rsid w:val="003E655A"/>
    <w:rsid w:val="003E663A"/>
    <w:rsid w:val="003E672F"/>
    <w:rsid w:val="003E6911"/>
    <w:rsid w:val="003E6C88"/>
    <w:rsid w:val="003E6E30"/>
    <w:rsid w:val="003E73C1"/>
    <w:rsid w:val="003E742E"/>
    <w:rsid w:val="003E74AA"/>
    <w:rsid w:val="003E7629"/>
    <w:rsid w:val="003E7919"/>
    <w:rsid w:val="003E7BE5"/>
    <w:rsid w:val="003F0050"/>
    <w:rsid w:val="003F0054"/>
    <w:rsid w:val="003F00E4"/>
    <w:rsid w:val="003F06E9"/>
    <w:rsid w:val="003F0910"/>
    <w:rsid w:val="003F0D5B"/>
    <w:rsid w:val="003F0D71"/>
    <w:rsid w:val="003F0FF2"/>
    <w:rsid w:val="003F16DD"/>
    <w:rsid w:val="003F1992"/>
    <w:rsid w:val="003F1B23"/>
    <w:rsid w:val="003F1BA8"/>
    <w:rsid w:val="003F2080"/>
    <w:rsid w:val="003F214A"/>
    <w:rsid w:val="003F2193"/>
    <w:rsid w:val="003F2575"/>
    <w:rsid w:val="003F2641"/>
    <w:rsid w:val="003F2718"/>
    <w:rsid w:val="003F2815"/>
    <w:rsid w:val="003F28AF"/>
    <w:rsid w:val="003F2B56"/>
    <w:rsid w:val="003F2C1C"/>
    <w:rsid w:val="003F2E17"/>
    <w:rsid w:val="003F2EE8"/>
    <w:rsid w:val="003F2EF5"/>
    <w:rsid w:val="003F2FD7"/>
    <w:rsid w:val="003F3199"/>
    <w:rsid w:val="003F3665"/>
    <w:rsid w:val="003F37B8"/>
    <w:rsid w:val="003F37EF"/>
    <w:rsid w:val="003F3993"/>
    <w:rsid w:val="003F39D0"/>
    <w:rsid w:val="003F39DE"/>
    <w:rsid w:val="003F3A79"/>
    <w:rsid w:val="003F3C8C"/>
    <w:rsid w:val="003F3CDE"/>
    <w:rsid w:val="003F3E47"/>
    <w:rsid w:val="003F3F23"/>
    <w:rsid w:val="003F451E"/>
    <w:rsid w:val="003F46F1"/>
    <w:rsid w:val="003F473A"/>
    <w:rsid w:val="003F48C5"/>
    <w:rsid w:val="003F4964"/>
    <w:rsid w:val="003F4B7E"/>
    <w:rsid w:val="003F4C1C"/>
    <w:rsid w:val="003F4D65"/>
    <w:rsid w:val="003F4DEF"/>
    <w:rsid w:val="003F5688"/>
    <w:rsid w:val="003F5A98"/>
    <w:rsid w:val="003F5AA2"/>
    <w:rsid w:val="003F5D04"/>
    <w:rsid w:val="003F5E78"/>
    <w:rsid w:val="003F618D"/>
    <w:rsid w:val="003F64EF"/>
    <w:rsid w:val="003F6553"/>
    <w:rsid w:val="003F66A0"/>
    <w:rsid w:val="003F67C5"/>
    <w:rsid w:val="003F6C12"/>
    <w:rsid w:val="003F6DF6"/>
    <w:rsid w:val="003F6FA2"/>
    <w:rsid w:val="003F7217"/>
    <w:rsid w:val="003F7349"/>
    <w:rsid w:val="003F744F"/>
    <w:rsid w:val="003F745F"/>
    <w:rsid w:val="003F7755"/>
    <w:rsid w:val="003F7791"/>
    <w:rsid w:val="003F7B99"/>
    <w:rsid w:val="003F7EC3"/>
    <w:rsid w:val="004000CF"/>
    <w:rsid w:val="0040070A"/>
    <w:rsid w:val="00400A84"/>
    <w:rsid w:val="00400AF6"/>
    <w:rsid w:val="00400BD0"/>
    <w:rsid w:val="00400EA0"/>
    <w:rsid w:val="00400EE3"/>
    <w:rsid w:val="0040136E"/>
    <w:rsid w:val="004015E2"/>
    <w:rsid w:val="004016BC"/>
    <w:rsid w:val="0040170F"/>
    <w:rsid w:val="00401853"/>
    <w:rsid w:val="00401999"/>
    <w:rsid w:val="004019A8"/>
    <w:rsid w:val="00401BD1"/>
    <w:rsid w:val="00401BF8"/>
    <w:rsid w:val="00401C9E"/>
    <w:rsid w:val="00401CDF"/>
    <w:rsid w:val="004025B3"/>
    <w:rsid w:val="004028BB"/>
    <w:rsid w:val="00402938"/>
    <w:rsid w:val="004029DD"/>
    <w:rsid w:val="00402A13"/>
    <w:rsid w:val="00402AC7"/>
    <w:rsid w:val="00403416"/>
    <w:rsid w:val="004034CF"/>
    <w:rsid w:val="0040393B"/>
    <w:rsid w:val="00403BDD"/>
    <w:rsid w:val="00404052"/>
    <w:rsid w:val="004041BB"/>
    <w:rsid w:val="004041FF"/>
    <w:rsid w:val="00404387"/>
    <w:rsid w:val="00404878"/>
    <w:rsid w:val="00404EA2"/>
    <w:rsid w:val="00404ECC"/>
    <w:rsid w:val="00404ED4"/>
    <w:rsid w:val="00405136"/>
    <w:rsid w:val="00405138"/>
    <w:rsid w:val="0040521E"/>
    <w:rsid w:val="004052E2"/>
    <w:rsid w:val="004056A0"/>
    <w:rsid w:val="004057F3"/>
    <w:rsid w:val="00405854"/>
    <w:rsid w:val="00405A18"/>
    <w:rsid w:val="00405A2A"/>
    <w:rsid w:val="00405C3E"/>
    <w:rsid w:val="004061B0"/>
    <w:rsid w:val="0040620D"/>
    <w:rsid w:val="0040651F"/>
    <w:rsid w:val="0040663C"/>
    <w:rsid w:val="004067C5"/>
    <w:rsid w:val="0040683E"/>
    <w:rsid w:val="004069CB"/>
    <w:rsid w:val="00406B80"/>
    <w:rsid w:val="00406C21"/>
    <w:rsid w:val="00407148"/>
    <w:rsid w:val="004073D2"/>
    <w:rsid w:val="00407434"/>
    <w:rsid w:val="0040743B"/>
    <w:rsid w:val="00407686"/>
    <w:rsid w:val="004076E9"/>
    <w:rsid w:val="00407866"/>
    <w:rsid w:val="004078F2"/>
    <w:rsid w:val="004100F3"/>
    <w:rsid w:val="004101EE"/>
    <w:rsid w:val="004102EC"/>
    <w:rsid w:val="00410395"/>
    <w:rsid w:val="00410620"/>
    <w:rsid w:val="00410906"/>
    <w:rsid w:val="00410914"/>
    <w:rsid w:val="00410952"/>
    <w:rsid w:val="0041099A"/>
    <w:rsid w:val="00410B54"/>
    <w:rsid w:val="00410F7F"/>
    <w:rsid w:val="0041127B"/>
    <w:rsid w:val="00411518"/>
    <w:rsid w:val="004116E8"/>
    <w:rsid w:val="00411861"/>
    <w:rsid w:val="004118DF"/>
    <w:rsid w:val="00411DEF"/>
    <w:rsid w:val="00411E30"/>
    <w:rsid w:val="00411F44"/>
    <w:rsid w:val="0041233E"/>
    <w:rsid w:val="004123BF"/>
    <w:rsid w:val="00412642"/>
    <w:rsid w:val="004126AF"/>
    <w:rsid w:val="004127CC"/>
    <w:rsid w:val="00413073"/>
    <w:rsid w:val="00413323"/>
    <w:rsid w:val="00413742"/>
    <w:rsid w:val="00413CB2"/>
    <w:rsid w:val="00413CDA"/>
    <w:rsid w:val="00414224"/>
    <w:rsid w:val="00414616"/>
    <w:rsid w:val="00414E12"/>
    <w:rsid w:val="00414F84"/>
    <w:rsid w:val="004150B3"/>
    <w:rsid w:val="0041566A"/>
    <w:rsid w:val="00415820"/>
    <w:rsid w:val="00415C88"/>
    <w:rsid w:val="00415EA8"/>
    <w:rsid w:val="0041619F"/>
    <w:rsid w:val="0041620F"/>
    <w:rsid w:val="00416339"/>
    <w:rsid w:val="00416472"/>
    <w:rsid w:val="004166D0"/>
    <w:rsid w:val="0041693A"/>
    <w:rsid w:val="00416993"/>
    <w:rsid w:val="00416A7C"/>
    <w:rsid w:val="00416B70"/>
    <w:rsid w:val="00416C52"/>
    <w:rsid w:val="00416D9F"/>
    <w:rsid w:val="00416E03"/>
    <w:rsid w:val="00416F4A"/>
    <w:rsid w:val="00417015"/>
    <w:rsid w:val="004170C6"/>
    <w:rsid w:val="00417116"/>
    <w:rsid w:val="00417653"/>
    <w:rsid w:val="004178BD"/>
    <w:rsid w:val="00417BC3"/>
    <w:rsid w:val="00417BC9"/>
    <w:rsid w:val="00417E3B"/>
    <w:rsid w:val="00417F90"/>
    <w:rsid w:val="00417FA2"/>
    <w:rsid w:val="004201FA"/>
    <w:rsid w:val="00420337"/>
    <w:rsid w:val="0042071E"/>
    <w:rsid w:val="00420A2B"/>
    <w:rsid w:val="00420AEB"/>
    <w:rsid w:val="00420B7F"/>
    <w:rsid w:val="00420D90"/>
    <w:rsid w:val="00420E05"/>
    <w:rsid w:val="00420F94"/>
    <w:rsid w:val="0042100A"/>
    <w:rsid w:val="00421342"/>
    <w:rsid w:val="0042145A"/>
    <w:rsid w:val="00421C3A"/>
    <w:rsid w:val="00421D31"/>
    <w:rsid w:val="00421EE2"/>
    <w:rsid w:val="00421EFE"/>
    <w:rsid w:val="00422116"/>
    <w:rsid w:val="00422168"/>
    <w:rsid w:val="00422202"/>
    <w:rsid w:val="00422B53"/>
    <w:rsid w:val="00422B6A"/>
    <w:rsid w:val="00422CAD"/>
    <w:rsid w:val="004237FE"/>
    <w:rsid w:val="00423998"/>
    <w:rsid w:val="00423EA4"/>
    <w:rsid w:val="00423FCE"/>
    <w:rsid w:val="0042421F"/>
    <w:rsid w:val="004243C7"/>
    <w:rsid w:val="00424424"/>
    <w:rsid w:val="004245C7"/>
    <w:rsid w:val="00424723"/>
    <w:rsid w:val="00424AE9"/>
    <w:rsid w:val="00424EF0"/>
    <w:rsid w:val="00425183"/>
    <w:rsid w:val="00425261"/>
    <w:rsid w:val="0042563A"/>
    <w:rsid w:val="00425821"/>
    <w:rsid w:val="00425B17"/>
    <w:rsid w:val="00425D2C"/>
    <w:rsid w:val="00425E8F"/>
    <w:rsid w:val="00426178"/>
    <w:rsid w:val="0042640A"/>
    <w:rsid w:val="004264DE"/>
    <w:rsid w:val="00426602"/>
    <w:rsid w:val="00426804"/>
    <w:rsid w:val="00426C08"/>
    <w:rsid w:val="00426DB8"/>
    <w:rsid w:val="00427115"/>
    <w:rsid w:val="004271A9"/>
    <w:rsid w:val="004272E2"/>
    <w:rsid w:val="00427322"/>
    <w:rsid w:val="0042738E"/>
    <w:rsid w:val="0042749F"/>
    <w:rsid w:val="004278C7"/>
    <w:rsid w:val="00427BBA"/>
    <w:rsid w:val="00427DBD"/>
    <w:rsid w:val="00427F32"/>
    <w:rsid w:val="004301F6"/>
    <w:rsid w:val="004302A5"/>
    <w:rsid w:val="00430343"/>
    <w:rsid w:val="0043036D"/>
    <w:rsid w:val="00430493"/>
    <w:rsid w:val="00430C90"/>
    <w:rsid w:val="00430EB8"/>
    <w:rsid w:val="00430F26"/>
    <w:rsid w:val="004311E3"/>
    <w:rsid w:val="00431CB6"/>
    <w:rsid w:val="00431E09"/>
    <w:rsid w:val="00431F05"/>
    <w:rsid w:val="0043206F"/>
    <w:rsid w:val="00432107"/>
    <w:rsid w:val="004322A5"/>
    <w:rsid w:val="004325DC"/>
    <w:rsid w:val="00432625"/>
    <w:rsid w:val="00432707"/>
    <w:rsid w:val="00432E15"/>
    <w:rsid w:val="00432EF0"/>
    <w:rsid w:val="0043315F"/>
    <w:rsid w:val="004337E0"/>
    <w:rsid w:val="00433BAD"/>
    <w:rsid w:val="00434237"/>
    <w:rsid w:val="004348D0"/>
    <w:rsid w:val="00434940"/>
    <w:rsid w:val="00434AD4"/>
    <w:rsid w:val="00434FAF"/>
    <w:rsid w:val="0043503E"/>
    <w:rsid w:val="00435052"/>
    <w:rsid w:val="00435296"/>
    <w:rsid w:val="00435333"/>
    <w:rsid w:val="004354D0"/>
    <w:rsid w:val="00435619"/>
    <w:rsid w:val="004356B2"/>
    <w:rsid w:val="00435784"/>
    <w:rsid w:val="004357A7"/>
    <w:rsid w:val="004357BC"/>
    <w:rsid w:val="00435D2C"/>
    <w:rsid w:val="00435DF8"/>
    <w:rsid w:val="00435E97"/>
    <w:rsid w:val="00436038"/>
    <w:rsid w:val="004361F1"/>
    <w:rsid w:val="0043631D"/>
    <w:rsid w:val="004364CC"/>
    <w:rsid w:val="00436655"/>
    <w:rsid w:val="004367F9"/>
    <w:rsid w:val="00436C66"/>
    <w:rsid w:val="00436DE2"/>
    <w:rsid w:val="00436F38"/>
    <w:rsid w:val="004370C2"/>
    <w:rsid w:val="0043729E"/>
    <w:rsid w:val="00437540"/>
    <w:rsid w:val="00437611"/>
    <w:rsid w:val="00437643"/>
    <w:rsid w:val="0043782E"/>
    <w:rsid w:val="004378F2"/>
    <w:rsid w:val="00437E42"/>
    <w:rsid w:val="004400F9"/>
    <w:rsid w:val="00440162"/>
    <w:rsid w:val="004405BB"/>
    <w:rsid w:val="004407EB"/>
    <w:rsid w:val="0044089F"/>
    <w:rsid w:val="0044095D"/>
    <w:rsid w:val="0044099C"/>
    <w:rsid w:val="00440B16"/>
    <w:rsid w:val="00440C74"/>
    <w:rsid w:val="004410F7"/>
    <w:rsid w:val="0044138B"/>
    <w:rsid w:val="00441415"/>
    <w:rsid w:val="00441793"/>
    <w:rsid w:val="004419FF"/>
    <w:rsid w:val="00441AD7"/>
    <w:rsid w:val="00441BA3"/>
    <w:rsid w:val="00441FA3"/>
    <w:rsid w:val="0044265D"/>
    <w:rsid w:val="004429B6"/>
    <w:rsid w:val="00442A67"/>
    <w:rsid w:val="00442BE7"/>
    <w:rsid w:val="00442C3C"/>
    <w:rsid w:val="00443056"/>
    <w:rsid w:val="00443157"/>
    <w:rsid w:val="004432CF"/>
    <w:rsid w:val="00443360"/>
    <w:rsid w:val="004434BB"/>
    <w:rsid w:val="00443605"/>
    <w:rsid w:val="00443656"/>
    <w:rsid w:val="00443787"/>
    <w:rsid w:val="00443792"/>
    <w:rsid w:val="004438A3"/>
    <w:rsid w:val="0044399D"/>
    <w:rsid w:val="00443AFA"/>
    <w:rsid w:val="00443DB8"/>
    <w:rsid w:val="00443EDE"/>
    <w:rsid w:val="00444071"/>
    <w:rsid w:val="0044435C"/>
    <w:rsid w:val="004443D2"/>
    <w:rsid w:val="00444642"/>
    <w:rsid w:val="00444688"/>
    <w:rsid w:val="0044474F"/>
    <w:rsid w:val="0044479E"/>
    <w:rsid w:val="004447E5"/>
    <w:rsid w:val="004448AA"/>
    <w:rsid w:val="00444961"/>
    <w:rsid w:val="00444B5D"/>
    <w:rsid w:val="00444DAC"/>
    <w:rsid w:val="00444DC8"/>
    <w:rsid w:val="00444E97"/>
    <w:rsid w:val="004450B5"/>
    <w:rsid w:val="0044529C"/>
    <w:rsid w:val="004452A7"/>
    <w:rsid w:val="0044555F"/>
    <w:rsid w:val="00445593"/>
    <w:rsid w:val="00445865"/>
    <w:rsid w:val="00445D9F"/>
    <w:rsid w:val="00445DD9"/>
    <w:rsid w:val="00445EFF"/>
    <w:rsid w:val="00445FDB"/>
    <w:rsid w:val="004461E7"/>
    <w:rsid w:val="00446404"/>
    <w:rsid w:val="004467AC"/>
    <w:rsid w:val="0044681A"/>
    <w:rsid w:val="00446844"/>
    <w:rsid w:val="00446DF5"/>
    <w:rsid w:val="00447135"/>
    <w:rsid w:val="004473F6"/>
    <w:rsid w:val="0044761E"/>
    <w:rsid w:val="00447648"/>
    <w:rsid w:val="004478F0"/>
    <w:rsid w:val="00447B9F"/>
    <w:rsid w:val="00447CB9"/>
    <w:rsid w:val="00447F0C"/>
    <w:rsid w:val="00447F46"/>
    <w:rsid w:val="00450132"/>
    <w:rsid w:val="00450149"/>
    <w:rsid w:val="004504B5"/>
    <w:rsid w:val="004504F6"/>
    <w:rsid w:val="0045063D"/>
    <w:rsid w:val="004507D8"/>
    <w:rsid w:val="0045086D"/>
    <w:rsid w:val="0045099B"/>
    <w:rsid w:val="00450C48"/>
    <w:rsid w:val="00450EA9"/>
    <w:rsid w:val="00450F74"/>
    <w:rsid w:val="004510E6"/>
    <w:rsid w:val="004512F2"/>
    <w:rsid w:val="004515E8"/>
    <w:rsid w:val="0045160B"/>
    <w:rsid w:val="0045168D"/>
    <w:rsid w:val="004516CF"/>
    <w:rsid w:val="004518B6"/>
    <w:rsid w:val="0045194C"/>
    <w:rsid w:val="00451AAC"/>
    <w:rsid w:val="00451AC4"/>
    <w:rsid w:val="00451F54"/>
    <w:rsid w:val="0045218C"/>
    <w:rsid w:val="004528BF"/>
    <w:rsid w:val="00452B63"/>
    <w:rsid w:val="00452D58"/>
    <w:rsid w:val="00452DD9"/>
    <w:rsid w:val="00452E44"/>
    <w:rsid w:val="00452FBF"/>
    <w:rsid w:val="00452FC0"/>
    <w:rsid w:val="00453312"/>
    <w:rsid w:val="00453539"/>
    <w:rsid w:val="0045356F"/>
    <w:rsid w:val="0045398B"/>
    <w:rsid w:val="00453A62"/>
    <w:rsid w:val="00453A7A"/>
    <w:rsid w:val="00453ACB"/>
    <w:rsid w:val="00453C89"/>
    <w:rsid w:val="00453FBA"/>
    <w:rsid w:val="004540DD"/>
    <w:rsid w:val="004541DB"/>
    <w:rsid w:val="0045443D"/>
    <w:rsid w:val="0045492A"/>
    <w:rsid w:val="004549B8"/>
    <w:rsid w:val="00454DEA"/>
    <w:rsid w:val="00455023"/>
    <w:rsid w:val="0045521B"/>
    <w:rsid w:val="00455287"/>
    <w:rsid w:val="00455431"/>
    <w:rsid w:val="0045547A"/>
    <w:rsid w:val="004554B8"/>
    <w:rsid w:val="004555D2"/>
    <w:rsid w:val="004559A0"/>
    <w:rsid w:val="00455AB1"/>
    <w:rsid w:val="00455BAE"/>
    <w:rsid w:val="00455F7B"/>
    <w:rsid w:val="00456036"/>
    <w:rsid w:val="004562E3"/>
    <w:rsid w:val="004563D7"/>
    <w:rsid w:val="0045641A"/>
    <w:rsid w:val="004565D9"/>
    <w:rsid w:val="004568CF"/>
    <w:rsid w:val="00456A4F"/>
    <w:rsid w:val="00456A95"/>
    <w:rsid w:val="00456CEB"/>
    <w:rsid w:val="00456F71"/>
    <w:rsid w:val="00457063"/>
    <w:rsid w:val="0045742A"/>
    <w:rsid w:val="00457564"/>
    <w:rsid w:val="00457960"/>
    <w:rsid w:val="00457A36"/>
    <w:rsid w:val="00457A59"/>
    <w:rsid w:val="00457B82"/>
    <w:rsid w:val="00457BF3"/>
    <w:rsid w:val="00457DFE"/>
    <w:rsid w:val="00457EB3"/>
    <w:rsid w:val="004600E0"/>
    <w:rsid w:val="00460118"/>
    <w:rsid w:val="0046028E"/>
    <w:rsid w:val="0046033F"/>
    <w:rsid w:val="00460461"/>
    <w:rsid w:val="00460635"/>
    <w:rsid w:val="00460690"/>
    <w:rsid w:val="0046076E"/>
    <w:rsid w:val="0046094B"/>
    <w:rsid w:val="00460BD0"/>
    <w:rsid w:val="00460D4A"/>
    <w:rsid w:val="00460E96"/>
    <w:rsid w:val="00460EB0"/>
    <w:rsid w:val="00460F52"/>
    <w:rsid w:val="00460F76"/>
    <w:rsid w:val="00461291"/>
    <w:rsid w:val="004612C5"/>
    <w:rsid w:val="00461372"/>
    <w:rsid w:val="00461B38"/>
    <w:rsid w:val="00461BB1"/>
    <w:rsid w:val="00461EC6"/>
    <w:rsid w:val="00462006"/>
    <w:rsid w:val="00462090"/>
    <w:rsid w:val="00462267"/>
    <w:rsid w:val="004627B2"/>
    <w:rsid w:val="00462823"/>
    <w:rsid w:val="00462B65"/>
    <w:rsid w:val="00462CDB"/>
    <w:rsid w:val="00462FC8"/>
    <w:rsid w:val="00462FE5"/>
    <w:rsid w:val="00463300"/>
    <w:rsid w:val="00463524"/>
    <w:rsid w:val="0046357C"/>
    <w:rsid w:val="004635CD"/>
    <w:rsid w:val="00463890"/>
    <w:rsid w:val="00463B50"/>
    <w:rsid w:val="00463CDC"/>
    <w:rsid w:val="00463EDE"/>
    <w:rsid w:val="00463F5A"/>
    <w:rsid w:val="004640B6"/>
    <w:rsid w:val="0046452D"/>
    <w:rsid w:val="004645E3"/>
    <w:rsid w:val="00464BAC"/>
    <w:rsid w:val="00464FD4"/>
    <w:rsid w:val="004654C5"/>
    <w:rsid w:val="00465A8D"/>
    <w:rsid w:val="00465C79"/>
    <w:rsid w:val="00465C83"/>
    <w:rsid w:val="00465DC9"/>
    <w:rsid w:val="00465EA7"/>
    <w:rsid w:val="00465EF3"/>
    <w:rsid w:val="00465FB3"/>
    <w:rsid w:val="00465FC4"/>
    <w:rsid w:val="0046606F"/>
    <w:rsid w:val="0046608C"/>
    <w:rsid w:val="0046628B"/>
    <w:rsid w:val="00466397"/>
    <w:rsid w:val="00466999"/>
    <w:rsid w:val="00466ACD"/>
    <w:rsid w:val="00466B62"/>
    <w:rsid w:val="00466D1A"/>
    <w:rsid w:val="00466D98"/>
    <w:rsid w:val="00466DB8"/>
    <w:rsid w:val="00466F15"/>
    <w:rsid w:val="004671B1"/>
    <w:rsid w:val="0046761B"/>
    <w:rsid w:val="00467A7D"/>
    <w:rsid w:val="00467A99"/>
    <w:rsid w:val="00470338"/>
    <w:rsid w:val="00470A72"/>
    <w:rsid w:val="00470AF3"/>
    <w:rsid w:val="00470C58"/>
    <w:rsid w:val="00470C61"/>
    <w:rsid w:val="00470F3D"/>
    <w:rsid w:val="00470F41"/>
    <w:rsid w:val="0047104F"/>
    <w:rsid w:val="0047174D"/>
    <w:rsid w:val="00471870"/>
    <w:rsid w:val="00471969"/>
    <w:rsid w:val="0047226A"/>
    <w:rsid w:val="0047233A"/>
    <w:rsid w:val="004724A3"/>
    <w:rsid w:val="004724EE"/>
    <w:rsid w:val="0047252B"/>
    <w:rsid w:val="00472651"/>
    <w:rsid w:val="00472907"/>
    <w:rsid w:val="0047294F"/>
    <w:rsid w:val="00472D60"/>
    <w:rsid w:val="00472E41"/>
    <w:rsid w:val="004733F6"/>
    <w:rsid w:val="0047341E"/>
    <w:rsid w:val="00473543"/>
    <w:rsid w:val="00473852"/>
    <w:rsid w:val="00473BA4"/>
    <w:rsid w:val="00473CF6"/>
    <w:rsid w:val="00473E2F"/>
    <w:rsid w:val="00473E4E"/>
    <w:rsid w:val="00474002"/>
    <w:rsid w:val="0047415E"/>
    <w:rsid w:val="004741F0"/>
    <w:rsid w:val="0047429D"/>
    <w:rsid w:val="00474428"/>
    <w:rsid w:val="00474835"/>
    <w:rsid w:val="00474C7A"/>
    <w:rsid w:val="00474ECA"/>
    <w:rsid w:val="004750C1"/>
    <w:rsid w:val="00475274"/>
    <w:rsid w:val="004756FA"/>
    <w:rsid w:val="00475B8F"/>
    <w:rsid w:val="00475BB6"/>
    <w:rsid w:val="00475EBF"/>
    <w:rsid w:val="00475FAC"/>
    <w:rsid w:val="00475FC4"/>
    <w:rsid w:val="00476074"/>
    <w:rsid w:val="00476219"/>
    <w:rsid w:val="004762AB"/>
    <w:rsid w:val="004764CD"/>
    <w:rsid w:val="00476520"/>
    <w:rsid w:val="0047668E"/>
    <w:rsid w:val="00476C0F"/>
    <w:rsid w:val="00476C8C"/>
    <w:rsid w:val="0047709E"/>
    <w:rsid w:val="004773D8"/>
    <w:rsid w:val="004773F4"/>
    <w:rsid w:val="00477D90"/>
    <w:rsid w:val="00477FAF"/>
    <w:rsid w:val="00480112"/>
    <w:rsid w:val="00480146"/>
    <w:rsid w:val="00480264"/>
    <w:rsid w:val="0048034F"/>
    <w:rsid w:val="00480498"/>
    <w:rsid w:val="0048088B"/>
    <w:rsid w:val="00480962"/>
    <w:rsid w:val="00480A93"/>
    <w:rsid w:val="0048143F"/>
    <w:rsid w:val="004816F9"/>
    <w:rsid w:val="00481936"/>
    <w:rsid w:val="00481BA3"/>
    <w:rsid w:val="00481DB9"/>
    <w:rsid w:val="00481DEA"/>
    <w:rsid w:val="00481E0C"/>
    <w:rsid w:val="00481E66"/>
    <w:rsid w:val="004826D7"/>
    <w:rsid w:val="00482753"/>
    <w:rsid w:val="00482E44"/>
    <w:rsid w:val="00483385"/>
    <w:rsid w:val="004833A3"/>
    <w:rsid w:val="004833C6"/>
    <w:rsid w:val="004833F0"/>
    <w:rsid w:val="0048360F"/>
    <w:rsid w:val="00483734"/>
    <w:rsid w:val="00483750"/>
    <w:rsid w:val="00483DCB"/>
    <w:rsid w:val="004840FD"/>
    <w:rsid w:val="0048431F"/>
    <w:rsid w:val="00484475"/>
    <w:rsid w:val="004845C8"/>
    <w:rsid w:val="0048463D"/>
    <w:rsid w:val="004849CD"/>
    <w:rsid w:val="00484B0B"/>
    <w:rsid w:val="00484B5D"/>
    <w:rsid w:val="00484BB9"/>
    <w:rsid w:val="00484EC2"/>
    <w:rsid w:val="004850C5"/>
    <w:rsid w:val="00485134"/>
    <w:rsid w:val="00485637"/>
    <w:rsid w:val="004858E4"/>
    <w:rsid w:val="004859B1"/>
    <w:rsid w:val="00485E0C"/>
    <w:rsid w:val="00485F88"/>
    <w:rsid w:val="0048648B"/>
    <w:rsid w:val="004864AC"/>
    <w:rsid w:val="00486648"/>
    <w:rsid w:val="0048694E"/>
    <w:rsid w:val="00486ADA"/>
    <w:rsid w:val="00487061"/>
    <w:rsid w:val="00487185"/>
    <w:rsid w:val="004871C2"/>
    <w:rsid w:val="00487244"/>
    <w:rsid w:val="0048736B"/>
    <w:rsid w:val="00487378"/>
    <w:rsid w:val="00487428"/>
    <w:rsid w:val="00487536"/>
    <w:rsid w:val="00487988"/>
    <w:rsid w:val="00487A39"/>
    <w:rsid w:val="00487AD6"/>
    <w:rsid w:val="00487AEC"/>
    <w:rsid w:val="00487E0D"/>
    <w:rsid w:val="00487E94"/>
    <w:rsid w:val="00490060"/>
    <w:rsid w:val="00490184"/>
    <w:rsid w:val="004901E0"/>
    <w:rsid w:val="0049070D"/>
    <w:rsid w:val="00490D08"/>
    <w:rsid w:val="00490DD4"/>
    <w:rsid w:val="00490ED9"/>
    <w:rsid w:val="00490F4F"/>
    <w:rsid w:val="00490FB6"/>
    <w:rsid w:val="00490FC4"/>
    <w:rsid w:val="004911E5"/>
    <w:rsid w:val="004913EE"/>
    <w:rsid w:val="0049155F"/>
    <w:rsid w:val="00491704"/>
    <w:rsid w:val="00491A1D"/>
    <w:rsid w:val="00491D28"/>
    <w:rsid w:val="00492043"/>
    <w:rsid w:val="004921D8"/>
    <w:rsid w:val="00492455"/>
    <w:rsid w:val="00492AE0"/>
    <w:rsid w:val="00492BA7"/>
    <w:rsid w:val="00492E37"/>
    <w:rsid w:val="00493016"/>
    <w:rsid w:val="00493088"/>
    <w:rsid w:val="004932B2"/>
    <w:rsid w:val="004934AC"/>
    <w:rsid w:val="004935ED"/>
    <w:rsid w:val="00493909"/>
    <w:rsid w:val="00493D61"/>
    <w:rsid w:val="00493DFC"/>
    <w:rsid w:val="00493F06"/>
    <w:rsid w:val="00494037"/>
    <w:rsid w:val="0049425C"/>
    <w:rsid w:val="004943D1"/>
    <w:rsid w:val="00494469"/>
    <w:rsid w:val="00494614"/>
    <w:rsid w:val="00494783"/>
    <w:rsid w:val="00494E7A"/>
    <w:rsid w:val="00495035"/>
    <w:rsid w:val="004951DA"/>
    <w:rsid w:val="004957C6"/>
    <w:rsid w:val="00495932"/>
    <w:rsid w:val="00495D19"/>
    <w:rsid w:val="00496470"/>
    <w:rsid w:val="004965FF"/>
    <w:rsid w:val="004967CF"/>
    <w:rsid w:val="00496962"/>
    <w:rsid w:val="00496B1B"/>
    <w:rsid w:val="00496B44"/>
    <w:rsid w:val="00496BB1"/>
    <w:rsid w:val="00496E97"/>
    <w:rsid w:val="00497023"/>
    <w:rsid w:val="004976C8"/>
    <w:rsid w:val="00497763"/>
    <w:rsid w:val="00497AAB"/>
    <w:rsid w:val="00497D1B"/>
    <w:rsid w:val="00497E40"/>
    <w:rsid w:val="004A042D"/>
    <w:rsid w:val="004A0502"/>
    <w:rsid w:val="004A06D1"/>
    <w:rsid w:val="004A0924"/>
    <w:rsid w:val="004A098A"/>
    <w:rsid w:val="004A0A59"/>
    <w:rsid w:val="004A0BD9"/>
    <w:rsid w:val="004A0EA0"/>
    <w:rsid w:val="004A0F26"/>
    <w:rsid w:val="004A0FA8"/>
    <w:rsid w:val="004A134E"/>
    <w:rsid w:val="004A174A"/>
    <w:rsid w:val="004A1945"/>
    <w:rsid w:val="004A19EF"/>
    <w:rsid w:val="004A1A18"/>
    <w:rsid w:val="004A1B21"/>
    <w:rsid w:val="004A1B67"/>
    <w:rsid w:val="004A1EE5"/>
    <w:rsid w:val="004A1F90"/>
    <w:rsid w:val="004A1FB8"/>
    <w:rsid w:val="004A1FD0"/>
    <w:rsid w:val="004A2043"/>
    <w:rsid w:val="004A2199"/>
    <w:rsid w:val="004A2329"/>
    <w:rsid w:val="004A234F"/>
    <w:rsid w:val="004A24ED"/>
    <w:rsid w:val="004A2826"/>
    <w:rsid w:val="004A294D"/>
    <w:rsid w:val="004A297B"/>
    <w:rsid w:val="004A29F5"/>
    <w:rsid w:val="004A29FC"/>
    <w:rsid w:val="004A2A4C"/>
    <w:rsid w:val="004A2BA4"/>
    <w:rsid w:val="004A2C4E"/>
    <w:rsid w:val="004A2CAA"/>
    <w:rsid w:val="004A311D"/>
    <w:rsid w:val="004A3430"/>
    <w:rsid w:val="004A34A4"/>
    <w:rsid w:val="004A35F8"/>
    <w:rsid w:val="004A3613"/>
    <w:rsid w:val="004A3730"/>
    <w:rsid w:val="004A3779"/>
    <w:rsid w:val="004A3A40"/>
    <w:rsid w:val="004A3C33"/>
    <w:rsid w:val="004A3D8D"/>
    <w:rsid w:val="004A4775"/>
    <w:rsid w:val="004A4848"/>
    <w:rsid w:val="004A49DC"/>
    <w:rsid w:val="004A49F0"/>
    <w:rsid w:val="004A4A96"/>
    <w:rsid w:val="004A4BCA"/>
    <w:rsid w:val="004A4EB4"/>
    <w:rsid w:val="004A5050"/>
    <w:rsid w:val="004A50E8"/>
    <w:rsid w:val="004A51C2"/>
    <w:rsid w:val="004A5243"/>
    <w:rsid w:val="004A5596"/>
    <w:rsid w:val="004A56E6"/>
    <w:rsid w:val="004A57CE"/>
    <w:rsid w:val="004A62F0"/>
    <w:rsid w:val="004A6514"/>
    <w:rsid w:val="004A6594"/>
    <w:rsid w:val="004A6605"/>
    <w:rsid w:val="004A690D"/>
    <w:rsid w:val="004A6AF6"/>
    <w:rsid w:val="004A6B18"/>
    <w:rsid w:val="004A6B93"/>
    <w:rsid w:val="004A705E"/>
    <w:rsid w:val="004A7196"/>
    <w:rsid w:val="004A71CD"/>
    <w:rsid w:val="004A7208"/>
    <w:rsid w:val="004A72EA"/>
    <w:rsid w:val="004A74C5"/>
    <w:rsid w:val="004A7537"/>
    <w:rsid w:val="004A75EE"/>
    <w:rsid w:val="004A7935"/>
    <w:rsid w:val="004A7A0F"/>
    <w:rsid w:val="004A7D51"/>
    <w:rsid w:val="004B031C"/>
    <w:rsid w:val="004B036C"/>
    <w:rsid w:val="004B0701"/>
    <w:rsid w:val="004B0784"/>
    <w:rsid w:val="004B07A0"/>
    <w:rsid w:val="004B08C8"/>
    <w:rsid w:val="004B0AD1"/>
    <w:rsid w:val="004B0D0D"/>
    <w:rsid w:val="004B0E00"/>
    <w:rsid w:val="004B0E2D"/>
    <w:rsid w:val="004B0E66"/>
    <w:rsid w:val="004B1329"/>
    <w:rsid w:val="004B1778"/>
    <w:rsid w:val="004B19F8"/>
    <w:rsid w:val="004B1BE7"/>
    <w:rsid w:val="004B1CB4"/>
    <w:rsid w:val="004B1F07"/>
    <w:rsid w:val="004B2143"/>
    <w:rsid w:val="004B25FD"/>
    <w:rsid w:val="004B26B7"/>
    <w:rsid w:val="004B2752"/>
    <w:rsid w:val="004B28FF"/>
    <w:rsid w:val="004B2B9E"/>
    <w:rsid w:val="004B3133"/>
    <w:rsid w:val="004B3166"/>
    <w:rsid w:val="004B3281"/>
    <w:rsid w:val="004B36BD"/>
    <w:rsid w:val="004B38A3"/>
    <w:rsid w:val="004B38BC"/>
    <w:rsid w:val="004B3988"/>
    <w:rsid w:val="004B3B75"/>
    <w:rsid w:val="004B3E63"/>
    <w:rsid w:val="004B3F09"/>
    <w:rsid w:val="004B428E"/>
    <w:rsid w:val="004B45DE"/>
    <w:rsid w:val="004B46AA"/>
    <w:rsid w:val="004B4809"/>
    <w:rsid w:val="004B4851"/>
    <w:rsid w:val="004B488D"/>
    <w:rsid w:val="004B49B4"/>
    <w:rsid w:val="004B4A6A"/>
    <w:rsid w:val="004B4CA7"/>
    <w:rsid w:val="004B4F2D"/>
    <w:rsid w:val="004B513A"/>
    <w:rsid w:val="004B54BB"/>
    <w:rsid w:val="004B557E"/>
    <w:rsid w:val="004B5752"/>
    <w:rsid w:val="004B57D5"/>
    <w:rsid w:val="004B5BDB"/>
    <w:rsid w:val="004B6018"/>
    <w:rsid w:val="004B64FF"/>
    <w:rsid w:val="004B681D"/>
    <w:rsid w:val="004B6916"/>
    <w:rsid w:val="004B6937"/>
    <w:rsid w:val="004B6DE1"/>
    <w:rsid w:val="004B6EC4"/>
    <w:rsid w:val="004B7103"/>
    <w:rsid w:val="004B7312"/>
    <w:rsid w:val="004B7357"/>
    <w:rsid w:val="004B73B6"/>
    <w:rsid w:val="004B7412"/>
    <w:rsid w:val="004B7457"/>
    <w:rsid w:val="004B752B"/>
    <w:rsid w:val="004B7612"/>
    <w:rsid w:val="004B7990"/>
    <w:rsid w:val="004B7C0E"/>
    <w:rsid w:val="004B7C29"/>
    <w:rsid w:val="004B7DCF"/>
    <w:rsid w:val="004C00A3"/>
    <w:rsid w:val="004C02A1"/>
    <w:rsid w:val="004C02D0"/>
    <w:rsid w:val="004C04B1"/>
    <w:rsid w:val="004C079E"/>
    <w:rsid w:val="004C09F9"/>
    <w:rsid w:val="004C0C1F"/>
    <w:rsid w:val="004C0CF4"/>
    <w:rsid w:val="004C0E55"/>
    <w:rsid w:val="004C1077"/>
    <w:rsid w:val="004C1266"/>
    <w:rsid w:val="004C12EA"/>
    <w:rsid w:val="004C15E1"/>
    <w:rsid w:val="004C18B1"/>
    <w:rsid w:val="004C1C39"/>
    <w:rsid w:val="004C1C5A"/>
    <w:rsid w:val="004C214F"/>
    <w:rsid w:val="004C228F"/>
    <w:rsid w:val="004C2692"/>
    <w:rsid w:val="004C26D8"/>
    <w:rsid w:val="004C2860"/>
    <w:rsid w:val="004C2D2D"/>
    <w:rsid w:val="004C2D9E"/>
    <w:rsid w:val="004C2F07"/>
    <w:rsid w:val="004C326E"/>
    <w:rsid w:val="004C32DF"/>
    <w:rsid w:val="004C33C4"/>
    <w:rsid w:val="004C3650"/>
    <w:rsid w:val="004C426D"/>
    <w:rsid w:val="004C4287"/>
    <w:rsid w:val="004C4516"/>
    <w:rsid w:val="004C467D"/>
    <w:rsid w:val="004C48FC"/>
    <w:rsid w:val="004C4BC0"/>
    <w:rsid w:val="004C4BFE"/>
    <w:rsid w:val="004C5548"/>
    <w:rsid w:val="004C5772"/>
    <w:rsid w:val="004C58DE"/>
    <w:rsid w:val="004C5AC3"/>
    <w:rsid w:val="004C5C61"/>
    <w:rsid w:val="004C5F23"/>
    <w:rsid w:val="004C5FDA"/>
    <w:rsid w:val="004C6267"/>
    <w:rsid w:val="004C6423"/>
    <w:rsid w:val="004C66C0"/>
    <w:rsid w:val="004C66FF"/>
    <w:rsid w:val="004C6C1F"/>
    <w:rsid w:val="004C6F58"/>
    <w:rsid w:val="004C6FA0"/>
    <w:rsid w:val="004C7203"/>
    <w:rsid w:val="004C7339"/>
    <w:rsid w:val="004C7574"/>
    <w:rsid w:val="004C7619"/>
    <w:rsid w:val="004C765B"/>
    <w:rsid w:val="004C76C4"/>
    <w:rsid w:val="004C7B25"/>
    <w:rsid w:val="004D0074"/>
    <w:rsid w:val="004D00D6"/>
    <w:rsid w:val="004D00F2"/>
    <w:rsid w:val="004D01C1"/>
    <w:rsid w:val="004D01CB"/>
    <w:rsid w:val="004D044F"/>
    <w:rsid w:val="004D052A"/>
    <w:rsid w:val="004D0676"/>
    <w:rsid w:val="004D0681"/>
    <w:rsid w:val="004D06AB"/>
    <w:rsid w:val="004D096F"/>
    <w:rsid w:val="004D09F5"/>
    <w:rsid w:val="004D0B01"/>
    <w:rsid w:val="004D0D82"/>
    <w:rsid w:val="004D0F2A"/>
    <w:rsid w:val="004D1099"/>
    <w:rsid w:val="004D1392"/>
    <w:rsid w:val="004D14BA"/>
    <w:rsid w:val="004D14CB"/>
    <w:rsid w:val="004D1640"/>
    <w:rsid w:val="004D1685"/>
    <w:rsid w:val="004D1A1B"/>
    <w:rsid w:val="004D1B0E"/>
    <w:rsid w:val="004D1C68"/>
    <w:rsid w:val="004D1CF8"/>
    <w:rsid w:val="004D2021"/>
    <w:rsid w:val="004D2093"/>
    <w:rsid w:val="004D21AA"/>
    <w:rsid w:val="004D2333"/>
    <w:rsid w:val="004D24DB"/>
    <w:rsid w:val="004D2791"/>
    <w:rsid w:val="004D2841"/>
    <w:rsid w:val="004D2B5D"/>
    <w:rsid w:val="004D2BCA"/>
    <w:rsid w:val="004D3374"/>
    <w:rsid w:val="004D3404"/>
    <w:rsid w:val="004D3414"/>
    <w:rsid w:val="004D34EE"/>
    <w:rsid w:val="004D37B8"/>
    <w:rsid w:val="004D381A"/>
    <w:rsid w:val="004D39AB"/>
    <w:rsid w:val="004D3B99"/>
    <w:rsid w:val="004D3BCA"/>
    <w:rsid w:val="004D3FFE"/>
    <w:rsid w:val="004D41C0"/>
    <w:rsid w:val="004D44B8"/>
    <w:rsid w:val="004D456B"/>
    <w:rsid w:val="004D47B8"/>
    <w:rsid w:val="004D4848"/>
    <w:rsid w:val="004D4A68"/>
    <w:rsid w:val="004D4AA4"/>
    <w:rsid w:val="004D4BE8"/>
    <w:rsid w:val="004D4E50"/>
    <w:rsid w:val="004D4EFA"/>
    <w:rsid w:val="004D52C6"/>
    <w:rsid w:val="004D5331"/>
    <w:rsid w:val="004D5458"/>
    <w:rsid w:val="004D5556"/>
    <w:rsid w:val="004D58B9"/>
    <w:rsid w:val="004D5B50"/>
    <w:rsid w:val="004D5C9A"/>
    <w:rsid w:val="004D5DF9"/>
    <w:rsid w:val="004D61BB"/>
    <w:rsid w:val="004D620F"/>
    <w:rsid w:val="004D6251"/>
    <w:rsid w:val="004D6277"/>
    <w:rsid w:val="004D62B5"/>
    <w:rsid w:val="004D6488"/>
    <w:rsid w:val="004D6489"/>
    <w:rsid w:val="004D64F7"/>
    <w:rsid w:val="004D65DC"/>
    <w:rsid w:val="004D663D"/>
    <w:rsid w:val="004D674B"/>
    <w:rsid w:val="004D6CAC"/>
    <w:rsid w:val="004D6CBC"/>
    <w:rsid w:val="004D7055"/>
    <w:rsid w:val="004D70E3"/>
    <w:rsid w:val="004D7200"/>
    <w:rsid w:val="004D720D"/>
    <w:rsid w:val="004D721E"/>
    <w:rsid w:val="004D7593"/>
    <w:rsid w:val="004D7958"/>
    <w:rsid w:val="004D7A05"/>
    <w:rsid w:val="004D7A7F"/>
    <w:rsid w:val="004D7CE3"/>
    <w:rsid w:val="004E0147"/>
    <w:rsid w:val="004E026B"/>
    <w:rsid w:val="004E0447"/>
    <w:rsid w:val="004E0AB4"/>
    <w:rsid w:val="004E0AD3"/>
    <w:rsid w:val="004E0CBA"/>
    <w:rsid w:val="004E0F0B"/>
    <w:rsid w:val="004E10EE"/>
    <w:rsid w:val="004E1228"/>
    <w:rsid w:val="004E126F"/>
    <w:rsid w:val="004E17F4"/>
    <w:rsid w:val="004E1887"/>
    <w:rsid w:val="004E1F38"/>
    <w:rsid w:val="004E20D7"/>
    <w:rsid w:val="004E22E6"/>
    <w:rsid w:val="004E23A1"/>
    <w:rsid w:val="004E23A9"/>
    <w:rsid w:val="004E2512"/>
    <w:rsid w:val="004E27CA"/>
    <w:rsid w:val="004E286C"/>
    <w:rsid w:val="004E29BF"/>
    <w:rsid w:val="004E2A46"/>
    <w:rsid w:val="004E2E4E"/>
    <w:rsid w:val="004E2EC7"/>
    <w:rsid w:val="004E305B"/>
    <w:rsid w:val="004E30A2"/>
    <w:rsid w:val="004E30AB"/>
    <w:rsid w:val="004E35B2"/>
    <w:rsid w:val="004E370C"/>
    <w:rsid w:val="004E38A5"/>
    <w:rsid w:val="004E38F9"/>
    <w:rsid w:val="004E3A12"/>
    <w:rsid w:val="004E3AD0"/>
    <w:rsid w:val="004E3C16"/>
    <w:rsid w:val="004E3E52"/>
    <w:rsid w:val="004E3EB1"/>
    <w:rsid w:val="004E3EC2"/>
    <w:rsid w:val="004E3EF6"/>
    <w:rsid w:val="004E4073"/>
    <w:rsid w:val="004E41AE"/>
    <w:rsid w:val="004E4B31"/>
    <w:rsid w:val="004E4B39"/>
    <w:rsid w:val="004E4C33"/>
    <w:rsid w:val="004E4D20"/>
    <w:rsid w:val="004E4DEB"/>
    <w:rsid w:val="004E4F42"/>
    <w:rsid w:val="004E53DE"/>
    <w:rsid w:val="004E56EE"/>
    <w:rsid w:val="004E5AD0"/>
    <w:rsid w:val="004E5DFD"/>
    <w:rsid w:val="004E6391"/>
    <w:rsid w:val="004E6406"/>
    <w:rsid w:val="004E6471"/>
    <w:rsid w:val="004E6523"/>
    <w:rsid w:val="004E65EB"/>
    <w:rsid w:val="004E698B"/>
    <w:rsid w:val="004E6B59"/>
    <w:rsid w:val="004E6ED2"/>
    <w:rsid w:val="004E6FDB"/>
    <w:rsid w:val="004E70B3"/>
    <w:rsid w:val="004E712C"/>
    <w:rsid w:val="004E71AA"/>
    <w:rsid w:val="004E7200"/>
    <w:rsid w:val="004E7466"/>
    <w:rsid w:val="004E7720"/>
    <w:rsid w:val="004E7A7D"/>
    <w:rsid w:val="004E7C94"/>
    <w:rsid w:val="004E7E9C"/>
    <w:rsid w:val="004E7F44"/>
    <w:rsid w:val="004F0114"/>
    <w:rsid w:val="004F017C"/>
    <w:rsid w:val="004F044B"/>
    <w:rsid w:val="004F05E5"/>
    <w:rsid w:val="004F06FF"/>
    <w:rsid w:val="004F0841"/>
    <w:rsid w:val="004F095B"/>
    <w:rsid w:val="004F0C40"/>
    <w:rsid w:val="004F0F8F"/>
    <w:rsid w:val="004F0FC1"/>
    <w:rsid w:val="004F1206"/>
    <w:rsid w:val="004F1309"/>
    <w:rsid w:val="004F13F8"/>
    <w:rsid w:val="004F1444"/>
    <w:rsid w:val="004F1766"/>
    <w:rsid w:val="004F1E05"/>
    <w:rsid w:val="004F2116"/>
    <w:rsid w:val="004F2214"/>
    <w:rsid w:val="004F24E1"/>
    <w:rsid w:val="004F2820"/>
    <w:rsid w:val="004F2C85"/>
    <w:rsid w:val="004F2CCD"/>
    <w:rsid w:val="004F3785"/>
    <w:rsid w:val="004F392C"/>
    <w:rsid w:val="004F396D"/>
    <w:rsid w:val="004F3BD8"/>
    <w:rsid w:val="004F3CB1"/>
    <w:rsid w:val="004F3E21"/>
    <w:rsid w:val="004F4148"/>
    <w:rsid w:val="004F4449"/>
    <w:rsid w:val="004F4452"/>
    <w:rsid w:val="004F44FD"/>
    <w:rsid w:val="004F4767"/>
    <w:rsid w:val="004F4972"/>
    <w:rsid w:val="004F4A98"/>
    <w:rsid w:val="004F4B55"/>
    <w:rsid w:val="004F502D"/>
    <w:rsid w:val="004F536B"/>
    <w:rsid w:val="004F5403"/>
    <w:rsid w:val="004F58D5"/>
    <w:rsid w:val="004F5AEA"/>
    <w:rsid w:val="004F5E59"/>
    <w:rsid w:val="004F6376"/>
    <w:rsid w:val="004F642D"/>
    <w:rsid w:val="004F6528"/>
    <w:rsid w:val="004F67CE"/>
    <w:rsid w:val="004F68B5"/>
    <w:rsid w:val="004F6954"/>
    <w:rsid w:val="004F6979"/>
    <w:rsid w:val="004F6A71"/>
    <w:rsid w:val="004F6B20"/>
    <w:rsid w:val="004F6F04"/>
    <w:rsid w:val="004F7E20"/>
    <w:rsid w:val="0050019E"/>
    <w:rsid w:val="00500406"/>
    <w:rsid w:val="0050074A"/>
    <w:rsid w:val="00500783"/>
    <w:rsid w:val="0050085C"/>
    <w:rsid w:val="0050091B"/>
    <w:rsid w:val="00500A1E"/>
    <w:rsid w:val="00500AE1"/>
    <w:rsid w:val="00500C7B"/>
    <w:rsid w:val="00500F5E"/>
    <w:rsid w:val="00501015"/>
    <w:rsid w:val="005010C1"/>
    <w:rsid w:val="00501660"/>
    <w:rsid w:val="00501A68"/>
    <w:rsid w:val="00501D3C"/>
    <w:rsid w:val="00501E4F"/>
    <w:rsid w:val="0050227B"/>
    <w:rsid w:val="005022DF"/>
    <w:rsid w:val="0050231A"/>
    <w:rsid w:val="005023C4"/>
    <w:rsid w:val="0050248D"/>
    <w:rsid w:val="00502629"/>
    <w:rsid w:val="0050264C"/>
    <w:rsid w:val="00502D5E"/>
    <w:rsid w:val="00502FFD"/>
    <w:rsid w:val="005032FC"/>
    <w:rsid w:val="00503495"/>
    <w:rsid w:val="005035CB"/>
    <w:rsid w:val="00503683"/>
    <w:rsid w:val="005036D5"/>
    <w:rsid w:val="005038CD"/>
    <w:rsid w:val="0050395C"/>
    <w:rsid w:val="00503B26"/>
    <w:rsid w:val="00503BCD"/>
    <w:rsid w:val="00503CD5"/>
    <w:rsid w:val="00503F63"/>
    <w:rsid w:val="00504103"/>
    <w:rsid w:val="00504472"/>
    <w:rsid w:val="00504527"/>
    <w:rsid w:val="005045CD"/>
    <w:rsid w:val="005045F0"/>
    <w:rsid w:val="00504877"/>
    <w:rsid w:val="0050490A"/>
    <w:rsid w:val="00504BBE"/>
    <w:rsid w:val="00504DE7"/>
    <w:rsid w:val="005050E9"/>
    <w:rsid w:val="0050532F"/>
    <w:rsid w:val="00505491"/>
    <w:rsid w:val="005059D3"/>
    <w:rsid w:val="00505B01"/>
    <w:rsid w:val="00505D05"/>
    <w:rsid w:val="00505EC5"/>
    <w:rsid w:val="00505F3F"/>
    <w:rsid w:val="00506086"/>
    <w:rsid w:val="00506336"/>
    <w:rsid w:val="00506591"/>
    <w:rsid w:val="00506613"/>
    <w:rsid w:val="00506A11"/>
    <w:rsid w:val="00506C17"/>
    <w:rsid w:val="0050721F"/>
    <w:rsid w:val="00507270"/>
    <w:rsid w:val="005073E9"/>
    <w:rsid w:val="005078CB"/>
    <w:rsid w:val="00507C49"/>
    <w:rsid w:val="00507D82"/>
    <w:rsid w:val="00507D8B"/>
    <w:rsid w:val="00507E76"/>
    <w:rsid w:val="005100C4"/>
    <w:rsid w:val="00510169"/>
    <w:rsid w:val="00510280"/>
    <w:rsid w:val="005103E2"/>
    <w:rsid w:val="005104C2"/>
    <w:rsid w:val="005105B8"/>
    <w:rsid w:val="0051067B"/>
    <w:rsid w:val="0051079B"/>
    <w:rsid w:val="00510808"/>
    <w:rsid w:val="005109E5"/>
    <w:rsid w:val="00510B40"/>
    <w:rsid w:val="00510BC2"/>
    <w:rsid w:val="00510E0C"/>
    <w:rsid w:val="00511280"/>
    <w:rsid w:val="005114DA"/>
    <w:rsid w:val="0051164C"/>
    <w:rsid w:val="0051174C"/>
    <w:rsid w:val="0051177A"/>
    <w:rsid w:val="00511B90"/>
    <w:rsid w:val="00511D70"/>
    <w:rsid w:val="00512000"/>
    <w:rsid w:val="0051242A"/>
    <w:rsid w:val="00512430"/>
    <w:rsid w:val="00512A97"/>
    <w:rsid w:val="00512D41"/>
    <w:rsid w:val="00512E43"/>
    <w:rsid w:val="005132DC"/>
    <w:rsid w:val="005132F9"/>
    <w:rsid w:val="005133AB"/>
    <w:rsid w:val="00513637"/>
    <w:rsid w:val="0051366A"/>
    <w:rsid w:val="005137AA"/>
    <w:rsid w:val="00513971"/>
    <w:rsid w:val="00513ABA"/>
    <w:rsid w:val="00513B4F"/>
    <w:rsid w:val="00513E9D"/>
    <w:rsid w:val="0051407C"/>
    <w:rsid w:val="00514204"/>
    <w:rsid w:val="00514416"/>
    <w:rsid w:val="00514523"/>
    <w:rsid w:val="0051465A"/>
    <w:rsid w:val="0051465E"/>
    <w:rsid w:val="005146FF"/>
    <w:rsid w:val="005149B5"/>
    <w:rsid w:val="00514BB6"/>
    <w:rsid w:val="00514D05"/>
    <w:rsid w:val="00514DAC"/>
    <w:rsid w:val="00514DBC"/>
    <w:rsid w:val="00515191"/>
    <w:rsid w:val="0051573D"/>
    <w:rsid w:val="00515844"/>
    <w:rsid w:val="00515847"/>
    <w:rsid w:val="005158BA"/>
    <w:rsid w:val="00515D0E"/>
    <w:rsid w:val="00515EBE"/>
    <w:rsid w:val="00516142"/>
    <w:rsid w:val="0051657D"/>
    <w:rsid w:val="00516588"/>
    <w:rsid w:val="00516650"/>
    <w:rsid w:val="00516A00"/>
    <w:rsid w:val="00516BB3"/>
    <w:rsid w:val="00516BFD"/>
    <w:rsid w:val="00516FC6"/>
    <w:rsid w:val="00517358"/>
    <w:rsid w:val="005175D7"/>
    <w:rsid w:val="00517653"/>
    <w:rsid w:val="005176C0"/>
    <w:rsid w:val="0051776E"/>
    <w:rsid w:val="00517776"/>
    <w:rsid w:val="0051794F"/>
    <w:rsid w:val="00517C6B"/>
    <w:rsid w:val="00517D21"/>
    <w:rsid w:val="00517DB5"/>
    <w:rsid w:val="00517E51"/>
    <w:rsid w:val="005200E7"/>
    <w:rsid w:val="005202BB"/>
    <w:rsid w:val="00520691"/>
    <w:rsid w:val="00520725"/>
    <w:rsid w:val="00520959"/>
    <w:rsid w:val="00520C5E"/>
    <w:rsid w:val="00520E73"/>
    <w:rsid w:val="0052120F"/>
    <w:rsid w:val="005212C5"/>
    <w:rsid w:val="0052138B"/>
    <w:rsid w:val="0052154C"/>
    <w:rsid w:val="005217F1"/>
    <w:rsid w:val="005218E4"/>
    <w:rsid w:val="00521A28"/>
    <w:rsid w:val="00521A61"/>
    <w:rsid w:val="00521BA3"/>
    <w:rsid w:val="00521DDD"/>
    <w:rsid w:val="00521E3C"/>
    <w:rsid w:val="00521F3F"/>
    <w:rsid w:val="00521FD7"/>
    <w:rsid w:val="005222EB"/>
    <w:rsid w:val="005223A7"/>
    <w:rsid w:val="005223C4"/>
    <w:rsid w:val="005225C5"/>
    <w:rsid w:val="00522A6B"/>
    <w:rsid w:val="00522B7D"/>
    <w:rsid w:val="00522B92"/>
    <w:rsid w:val="00522E68"/>
    <w:rsid w:val="00523214"/>
    <w:rsid w:val="005232BE"/>
    <w:rsid w:val="005236FD"/>
    <w:rsid w:val="00523C7E"/>
    <w:rsid w:val="00523EDF"/>
    <w:rsid w:val="0052430D"/>
    <w:rsid w:val="0052433B"/>
    <w:rsid w:val="005245E2"/>
    <w:rsid w:val="0052462E"/>
    <w:rsid w:val="00524786"/>
    <w:rsid w:val="005247F4"/>
    <w:rsid w:val="00524C71"/>
    <w:rsid w:val="00524CFF"/>
    <w:rsid w:val="00524D8F"/>
    <w:rsid w:val="00524E67"/>
    <w:rsid w:val="00524F0F"/>
    <w:rsid w:val="00525065"/>
    <w:rsid w:val="005253C2"/>
    <w:rsid w:val="0052573C"/>
    <w:rsid w:val="00525843"/>
    <w:rsid w:val="00525946"/>
    <w:rsid w:val="00525D0B"/>
    <w:rsid w:val="00525D7D"/>
    <w:rsid w:val="00525E54"/>
    <w:rsid w:val="00526408"/>
    <w:rsid w:val="00526734"/>
    <w:rsid w:val="0052689E"/>
    <w:rsid w:val="00526BB7"/>
    <w:rsid w:val="00526CC4"/>
    <w:rsid w:val="00526FAC"/>
    <w:rsid w:val="00527241"/>
    <w:rsid w:val="005275AD"/>
    <w:rsid w:val="00527AB2"/>
    <w:rsid w:val="00527E1F"/>
    <w:rsid w:val="00527F47"/>
    <w:rsid w:val="00530142"/>
    <w:rsid w:val="0053016A"/>
    <w:rsid w:val="0053040D"/>
    <w:rsid w:val="00530697"/>
    <w:rsid w:val="0053075D"/>
    <w:rsid w:val="00530ABE"/>
    <w:rsid w:val="00530BAC"/>
    <w:rsid w:val="005310B0"/>
    <w:rsid w:val="00531438"/>
    <w:rsid w:val="005314A1"/>
    <w:rsid w:val="005315C2"/>
    <w:rsid w:val="0053196B"/>
    <w:rsid w:val="00531F5F"/>
    <w:rsid w:val="005320EC"/>
    <w:rsid w:val="00532207"/>
    <w:rsid w:val="00532360"/>
    <w:rsid w:val="005324F5"/>
    <w:rsid w:val="0053269F"/>
    <w:rsid w:val="00532CCC"/>
    <w:rsid w:val="00532EBC"/>
    <w:rsid w:val="00533027"/>
    <w:rsid w:val="005331FA"/>
    <w:rsid w:val="00533718"/>
    <w:rsid w:val="00533A6C"/>
    <w:rsid w:val="00533D19"/>
    <w:rsid w:val="00533DA3"/>
    <w:rsid w:val="0053403A"/>
    <w:rsid w:val="0053442D"/>
    <w:rsid w:val="005344E5"/>
    <w:rsid w:val="00534824"/>
    <w:rsid w:val="00534898"/>
    <w:rsid w:val="0053497E"/>
    <w:rsid w:val="00534B68"/>
    <w:rsid w:val="0053500E"/>
    <w:rsid w:val="005350E9"/>
    <w:rsid w:val="00535110"/>
    <w:rsid w:val="0053517C"/>
    <w:rsid w:val="005351C7"/>
    <w:rsid w:val="00535239"/>
    <w:rsid w:val="00535260"/>
    <w:rsid w:val="005352EE"/>
    <w:rsid w:val="00535382"/>
    <w:rsid w:val="005356F5"/>
    <w:rsid w:val="00535959"/>
    <w:rsid w:val="00535D63"/>
    <w:rsid w:val="00535DD6"/>
    <w:rsid w:val="00535F22"/>
    <w:rsid w:val="00535F4C"/>
    <w:rsid w:val="005362FE"/>
    <w:rsid w:val="0053643A"/>
    <w:rsid w:val="005364B3"/>
    <w:rsid w:val="005364F2"/>
    <w:rsid w:val="005365CC"/>
    <w:rsid w:val="005366F8"/>
    <w:rsid w:val="005368D3"/>
    <w:rsid w:val="00536AFD"/>
    <w:rsid w:val="00536D67"/>
    <w:rsid w:val="00536D90"/>
    <w:rsid w:val="0053700E"/>
    <w:rsid w:val="005370AA"/>
    <w:rsid w:val="00537458"/>
    <w:rsid w:val="0053749C"/>
    <w:rsid w:val="00537651"/>
    <w:rsid w:val="00537788"/>
    <w:rsid w:val="005377FB"/>
    <w:rsid w:val="00537A50"/>
    <w:rsid w:val="00537D21"/>
    <w:rsid w:val="00540179"/>
    <w:rsid w:val="005401F4"/>
    <w:rsid w:val="005402CD"/>
    <w:rsid w:val="0054037D"/>
    <w:rsid w:val="005404A8"/>
    <w:rsid w:val="005405DA"/>
    <w:rsid w:val="0054064F"/>
    <w:rsid w:val="005406DD"/>
    <w:rsid w:val="00540916"/>
    <w:rsid w:val="00540B4B"/>
    <w:rsid w:val="00540D04"/>
    <w:rsid w:val="00540D94"/>
    <w:rsid w:val="00540EA8"/>
    <w:rsid w:val="00541750"/>
    <w:rsid w:val="00541A42"/>
    <w:rsid w:val="0054248F"/>
    <w:rsid w:val="00542734"/>
    <w:rsid w:val="005427E0"/>
    <w:rsid w:val="00542E85"/>
    <w:rsid w:val="00542EC4"/>
    <w:rsid w:val="00542F05"/>
    <w:rsid w:val="00543133"/>
    <w:rsid w:val="0054318A"/>
    <w:rsid w:val="00543293"/>
    <w:rsid w:val="005433F3"/>
    <w:rsid w:val="00543559"/>
    <w:rsid w:val="00543839"/>
    <w:rsid w:val="005438E7"/>
    <w:rsid w:val="00543996"/>
    <w:rsid w:val="00543D35"/>
    <w:rsid w:val="00543D4C"/>
    <w:rsid w:val="00543ED1"/>
    <w:rsid w:val="005440F6"/>
    <w:rsid w:val="0054444A"/>
    <w:rsid w:val="005446C0"/>
    <w:rsid w:val="0054473E"/>
    <w:rsid w:val="00544BEA"/>
    <w:rsid w:val="00544F5F"/>
    <w:rsid w:val="005450A2"/>
    <w:rsid w:val="00545479"/>
    <w:rsid w:val="005455B2"/>
    <w:rsid w:val="00545681"/>
    <w:rsid w:val="005456A1"/>
    <w:rsid w:val="005457C7"/>
    <w:rsid w:val="0054586E"/>
    <w:rsid w:val="0054599A"/>
    <w:rsid w:val="00545DBC"/>
    <w:rsid w:val="00546248"/>
    <w:rsid w:val="005464BE"/>
    <w:rsid w:val="005464EE"/>
    <w:rsid w:val="005466A9"/>
    <w:rsid w:val="00546744"/>
    <w:rsid w:val="0054674F"/>
    <w:rsid w:val="0054687F"/>
    <w:rsid w:val="00546A26"/>
    <w:rsid w:val="00546BC5"/>
    <w:rsid w:val="00546E1A"/>
    <w:rsid w:val="00546F86"/>
    <w:rsid w:val="005470E7"/>
    <w:rsid w:val="00547272"/>
    <w:rsid w:val="0054727F"/>
    <w:rsid w:val="00547362"/>
    <w:rsid w:val="00547464"/>
    <w:rsid w:val="00547568"/>
    <w:rsid w:val="005478AF"/>
    <w:rsid w:val="00547A4E"/>
    <w:rsid w:val="00547CDE"/>
    <w:rsid w:val="00547E4A"/>
    <w:rsid w:val="00547EA0"/>
    <w:rsid w:val="00547ED6"/>
    <w:rsid w:val="00547F0C"/>
    <w:rsid w:val="00550092"/>
    <w:rsid w:val="00550124"/>
    <w:rsid w:val="00550AB2"/>
    <w:rsid w:val="00550B7F"/>
    <w:rsid w:val="00550EEC"/>
    <w:rsid w:val="00551187"/>
    <w:rsid w:val="0055149B"/>
    <w:rsid w:val="0055157B"/>
    <w:rsid w:val="00551A9A"/>
    <w:rsid w:val="00551E03"/>
    <w:rsid w:val="00551F21"/>
    <w:rsid w:val="00551F5D"/>
    <w:rsid w:val="0055209C"/>
    <w:rsid w:val="005523C3"/>
    <w:rsid w:val="0055257F"/>
    <w:rsid w:val="00552A78"/>
    <w:rsid w:val="00552B40"/>
    <w:rsid w:val="00552BDC"/>
    <w:rsid w:val="00552EAB"/>
    <w:rsid w:val="00552F40"/>
    <w:rsid w:val="0055303A"/>
    <w:rsid w:val="00553280"/>
    <w:rsid w:val="005532AF"/>
    <w:rsid w:val="005533AA"/>
    <w:rsid w:val="005533E0"/>
    <w:rsid w:val="0055367F"/>
    <w:rsid w:val="005536CB"/>
    <w:rsid w:val="005536F9"/>
    <w:rsid w:val="00553CEC"/>
    <w:rsid w:val="00553EBB"/>
    <w:rsid w:val="005546C6"/>
    <w:rsid w:val="005547C1"/>
    <w:rsid w:val="00554BB5"/>
    <w:rsid w:val="00554C1F"/>
    <w:rsid w:val="00554E1E"/>
    <w:rsid w:val="00554E60"/>
    <w:rsid w:val="00554F60"/>
    <w:rsid w:val="00555267"/>
    <w:rsid w:val="005555E0"/>
    <w:rsid w:val="00555782"/>
    <w:rsid w:val="005557B9"/>
    <w:rsid w:val="00555BDF"/>
    <w:rsid w:val="00555F76"/>
    <w:rsid w:val="00555FE6"/>
    <w:rsid w:val="0055606B"/>
    <w:rsid w:val="0055622C"/>
    <w:rsid w:val="0055638E"/>
    <w:rsid w:val="0055659B"/>
    <w:rsid w:val="0055683D"/>
    <w:rsid w:val="005568F2"/>
    <w:rsid w:val="00556C12"/>
    <w:rsid w:val="00556D83"/>
    <w:rsid w:val="00556F29"/>
    <w:rsid w:val="00557185"/>
    <w:rsid w:val="00557188"/>
    <w:rsid w:val="005572C6"/>
    <w:rsid w:val="00557320"/>
    <w:rsid w:val="0055736B"/>
    <w:rsid w:val="00557728"/>
    <w:rsid w:val="00557748"/>
    <w:rsid w:val="00557816"/>
    <w:rsid w:val="0055782D"/>
    <w:rsid w:val="0055794B"/>
    <w:rsid w:val="005579FE"/>
    <w:rsid w:val="00557A71"/>
    <w:rsid w:val="00557B10"/>
    <w:rsid w:val="00557CB5"/>
    <w:rsid w:val="00557F8E"/>
    <w:rsid w:val="005600F4"/>
    <w:rsid w:val="00560270"/>
    <w:rsid w:val="0056030B"/>
    <w:rsid w:val="00560B54"/>
    <w:rsid w:val="00560B74"/>
    <w:rsid w:val="00560CAC"/>
    <w:rsid w:val="00560DB1"/>
    <w:rsid w:val="00560E88"/>
    <w:rsid w:val="00561095"/>
    <w:rsid w:val="00561360"/>
    <w:rsid w:val="00561439"/>
    <w:rsid w:val="005615A1"/>
    <w:rsid w:val="00561871"/>
    <w:rsid w:val="00561A5B"/>
    <w:rsid w:val="0056221D"/>
    <w:rsid w:val="00562301"/>
    <w:rsid w:val="0056237A"/>
    <w:rsid w:val="005623A3"/>
    <w:rsid w:val="00562418"/>
    <w:rsid w:val="00562811"/>
    <w:rsid w:val="00562A11"/>
    <w:rsid w:val="00562AAD"/>
    <w:rsid w:val="00562D84"/>
    <w:rsid w:val="00562F09"/>
    <w:rsid w:val="00563027"/>
    <w:rsid w:val="005630DC"/>
    <w:rsid w:val="005630E0"/>
    <w:rsid w:val="00563191"/>
    <w:rsid w:val="00563235"/>
    <w:rsid w:val="00563340"/>
    <w:rsid w:val="00563843"/>
    <w:rsid w:val="00563AC3"/>
    <w:rsid w:val="00563CFB"/>
    <w:rsid w:val="00563D42"/>
    <w:rsid w:val="00563E2E"/>
    <w:rsid w:val="00564373"/>
    <w:rsid w:val="0056456B"/>
    <w:rsid w:val="00564AD2"/>
    <w:rsid w:val="005650D9"/>
    <w:rsid w:val="00565194"/>
    <w:rsid w:val="00565333"/>
    <w:rsid w:val="005656E4"/>
    <w:rsid w:val="005656EA"/>
    <w:rsid w:val="005658AE"/>
    <w:rsid w:val="00565983"/>
    <w:rsid w:val="00565B5E"/>
    <w:rsid w:val="00565C3D"/>
    <w:rsid w:val="00565C86"/>
    <w:rsid w:val="00565CB3"/>
    <w:rsid w:val="00565CD2"/>
    <w:rsid w:val="00565D41"/>
    <w:rsid w:val="0056672C"/>
    <w:rsid w:val="00566861"/>
    <w:rsid w:val="00566B16"/>
    <w:rsid w:val="00566CCA"/>
    <w:rsid w:val="00566F1E"/>
    <w:rsid w:val="00567196"/>
    <w:rsid w:val="0056741C"/>
    <w:rsid w:val="00567448"/>
    <w:rsid w:val="0056754F"/>
    <w:rsid w:val="00567B9A"/>
    <w:rsid w:val="0057019C"/>
    <w:rsid w:val="00570206"/>
    <w:rsid w:val="00570457"/>
    <w:rsid w:val="005707E2"/>
    <w:rsid w:val="00570A85"/>
    <w:rsid w:val="00570D43"/>
    <w:rsid w:val="00570F6B"/>
    <w:rsid w:val="00571211"/>
    <w:rsid w:val="00571607"/>
    <w:rsid w:val="00571741"/>
    <w:rsid w:val="00571743"/>
    <w:rsid w:val="005719F9"/>
    <w:rsid w:val="00571A83"/>
    <w:rsid w:val="00571C88"/>
    <w:rsid w:val="00571D5F"/>
    <w:rsid w:val="00571D65"/>
    <w:rsid w:val="0057213E"/>
    <w:rsid w:val="00572292"/>
    <w:rsid w:val="00572967"/>
    <w:rsid w:val="00572B76"/>
    <w:rsid w:val="00572D20"/>
    <w:rsid w:val="00572EA3"/>
    <w:rsid w:val="00573065"/>
    <w:rsid w:val="005730AC"/>
    <w:rsid w:val="005731BD"/>
    <w:rsid w:val="00573427"/>
    <w:rsid w:val="00573707"/>
    <w:rsid w:val="005738EA"/>
    <w:rsid w:val="00573E58"/>
    <w:rsid w:val="00573EA7"/>
    <w:rsid w:val="005740C2"/>
    <w:rsid w:val="0057423B"/>
    <w:rsid w:val="005742D6"/>
    <w:rsid w:val="00574340"/>
    <w:rsid w:val="00574462"/>
    <w:rsid w:val="00574507"/>
    <w:rsid w:val="0057482F"/>
    <w:rsid w:val="00575016"/>
    <w:rsid w:val="00575362"/>
    <w:rsid w:val="005753D6"/>
    <w:rsid w:val="0057560F"/>
    <w:rsid w:val="005756D7"/>
    <w:rsid w:val="00575977"/>
    <w:rsid w:val="00575A9F"/>
    <w:rsid w:val="00575CF6"/>
    <w:rsid w:val="00575DD1"/>
    <w:rsid w:val="00575EB8"/>
    <w:rsid w:val="00576192"/>
    <w:rsid w:val="00576197"/>
    <w:rsid w:val="00576351"/>
    <w:rsid w:val="00576635"/>
    <w:rsid w:val="0057697E"/>
    <w:rsid w:val="00576B6B"/>
    <w:rsid w:val="005771CE"/>
    <w:rsid w:val="005772FD"/>
    <w:rsid w:val="005774A1"/>
    <w:rsid w:val="005776A6"/>
    <w:rsid w:val="005777C2"/>
    <w:rsid w:val="00577D76"/>
    <w:rsid w:val="00580066"/>
    <w:rsid w:val="005804F7"/>
    <w:rsid w:val="00580820"/>
    <w:rsid w:val="00580996"/>
    <w:rsid w:val="00580AB4"/>
    <w:rsid w:val="00580E52"/>
    <w:rsid w:val="00580EAB"/>
    <w:rsid w:val="00580ECD"/>
    <w:rsid w:val="00580EF3"/>
    <w:rsid w:val="00580F32"/>
    <w:rsid w:val="00581595"/>
    <w:rsid w:val="00581624"/>
    <w:rsid w:val="00581FDC"/>
    <w:rsid w:val="00582085"/>
    <w:rsid w:val="0058209F"/>
    <w:rsid w:val="005825B5"/>
    <w:rsid w:val="005825E9"/>
    <w:rsid w:val="00582788"/>
    <w:rsid w:val="005827AE"/>
    <w:rsid w:val="005827CB"/>
    <w:rsid w:val="005829E0"/>
    <w:rsid w:val="00582FC3"/>
    <w:rsid w:val="0058315A"/>
    <w:rsid w:val="0058376F"/>
    <w:rsid w:val="005837D0"/>
    <w:rsid w:val="0058388E"/>
    <w:rsid w:val="00583A65"/>
    <w:rsid w:val="00583BE2"/>
    <w:rsid w:val="00583C36"/>
    <w:rsid w:val="00583DE7"/>
    <w:rsid w:val="00583E5F"/>
    <w:rsid w:val="0058465C"/>
    <w:rsid w:val="005847FA"/>
    <w:rsid w:val="00584B97"/>
    <w:rsid w:val="00584D09"/>
    <w:rsid w:val="00584D5F"/>
    <w:rsid w:val="00584D6A"/>
    <w:rsid w:val="00584E48"/>
    <w:rsid w:val="00584E66"/>
    <w:rsid w:val="00584F49"/>
    <w:rsid w:val="00584FF7"/>
    <w:rsid w:val="005851DB"/>
    <w:rsid w:val="00585349"/>
    <w:rsid w:val="005853B3"/>
    <w:rsid w:val="005854E4"/>
    <w:rsid w:val="005856B6"/>
    <w:rsid w:val="00585707"/>
    <w:rsid w:val="005857CA"/>
    <w:rsid w:val="0058581D"/>
    <w:rsid w:val="00585C57"/>
    <w:rsid w:val="00585D76"/>
    <w:rsid w:val="00586113"/>
    <w:rsid w:val="005862C6"/>
    <w:rsid w:val="005864ED"/>
    <w:rsid w:val="005866F6"/>
    <w:rsid w:val="00586AAE"/>
    <w:rsid w:val="00586AF6"/>
    <w:rsid w:val="00586CF5"/>
    <w:rsid w:val="00586D04"/>
    <w:rsid w:val="00586D12"/>
    <w:rsid w:val="00586D40"/>
    <w:rsid w:val="00586D5E"/>
    <w:rsid w:val="00586FB3"/>
    <w:rsid w:val="00587166"/>
    <w:rsid w:val="00587588"/>
    <w:rsid w:val="0058764A"/>
    <w:rsid w:val="00587DDB"/>
    <w:rsid w:val="005902B2"/>
    <w:rsid w:val="005904D9"/>
    <w:rsid w:val="00590597"/>
    <w:rsid w:val="00590843"/>
    <w:rsid w:val="00590DB3"/>
    <w:rsid w:val="00590EE2"/>
    <w:rsid w:val="00591922"/>
    <w:rsid w:val="005919C7"/>
    <w:rsid w:val="00591EDD"/>
    <w:rsid w:val="00591F3F"/>
    <w:rsid w:val="005920EF"/>
    <w:rsid w:val="00592119"/>
    <w:rsid w:val="005922A8"/>
    <w:rsid w:val="0059239E"/>
    <w:rsid w:val="00592501"/>
    <w:rsid w:val="005926DB"/>
    <w:rsid w:val="00592A93"/>
    <w:rsid w:val="00592AA4"/>
    <w:rsid w:val="00592D7A"/>
    <w:rsid w:val="00593116"/>
    <w:rsid w:val="005931D6"/>
    <w:rsid w:val="005939C8"/>
    <w:rsid w:val="00593AA2"/>
    <w:rsid w:val="00593B3B"/>
    <w:rsid w:val="00593E65"/>
    <w:rsid w:val="00594148"/>
    <w:rsid w:val="005945CD"/>
    <w:rsid w:val="0059481E"/>
    <w:rsid w:val="00594865"/>
    <w:rsid w:val="005949D4"/>
    <w:rsid w:val="00594A12"/>
    <w:rsid w:val="00594B9F"/>
    <w:rsid w:val="00594E4A"/>
    <w:rsid w:val="00595211"/>
    <w:rsid w:val="005956F2"/>
    <w:rsid w:val="005957A8"/>
    <w:rsid w:val="00595871"/>
    <w:rsid w:val="00595902"/>
    <w:rsid w:val="0059590A"/>
    <w:rsid w:val="00595BB9"/>
    <w:rsid w:val="00595DE7"/>
    <w:rsid w:val="00595FB1"/>
    <w:rsid w:val="00596521"/>
    <w:rsid w:val="00596550"/>
    <w:rsid w:val="0059665F"/>
    <w:rsid w:val="00596744"/>
    <w:rsid w:val="005967F4"/>
    <w:rsid w:val="005969F9"/>
    <w:rsid w:val="00596A7B"/>
    <w:rsid w:val="00596B9F"/>
    <w:rsid w:val="00596BF1"/>
    <w:rsid w:val="00596CF6"/>
    <w:rsid w:val="00596D89"/>
    <w:rsid w:val="00596FCA"/>
    <w:rsid w:val="0059731C"/>
    <w:rsid w:val="0059769A"/>
    <w:rsid w:val="00597939"/>
    <w:rsid w:val="00597A50"/>
    <w:rsid w:val="00597AA3"/>
    <w:rsid w:val="005A03F0"/>
    <w:rsid w:val="005A0514"/>
    <w:rsid w:val="005A0843"/>
    <w:rsid w:val="005A0C01"/>
    <w:rsid w:val="005A0C6D"/>
    <w:rsid w:val="005A0CBF"/>
    <w:rsid w:val="005A0CE5"/>
    <w:rsid w:val="005A0E39"/>
    <w:rsid w:val="005A0E5E"/>
    <w:rsid w:val="005A1016"/>
    <w:rsid w:val="005A1053"/>
    <w:rsid w:val="005A13F4"/>
    <w:rsid w:val="005A1478"/>
    <w:rsid w:val="005A1543"/>
    <w:rsid w:val="005A16B9"/>
    <w:rsid w:val="005A1ADC"/>
    <w:rsid w:val="005A204D"/>
    <w:rsid w:val="005A2246"/>
    <w:rsid w:val="005A2271"/>
    <w:rsid w:val="005A22CF"/>
    <w:rsid w:val="005A23A7"/>
    <w:rsid w:val="005A2B92"/>
    <w:rsid w:val="005A2F35"/>
    <w:rsid w:val="005A2F38"/>
    <w:rsid w:val="005A2F7A"/>
    <w:rsid w:val="005A318F"/>
    <w:rsid w:val="005A376E"/>
    <w:rsid w:val="005A3784"/>
    <w:rsid w:val="005A383C"/>
    <w:rsid w:val="005A39A3"/>
    <w:rsid w:val="005A3CB1"/>
    <w:rsid w:val="005A3CC7"/>
    <w:rsid w:val="005A4205"/>
    <w:rsid w:val="005A4395"/>
    <w:rsid w:val="005A4791"/>
    <w:rsid w:val="005A49DE"/>
    <w:rsid w:val="005A4BDC"/>
    <w:rsid w:val="005A4C75"/>
    <w:rsid w:val="005A54C1"/>
    <w:rsid w:val="005A550E"/>
    <w:rsid w:val="005A5684"/>
    <w:rsid w:val="005A5CC6"/>
    <w:rsid w:val="005A5E57"/>
    <w:rsid w:val="005A5E65"/>
    <w:rsid w:val="005A64C8"/>
    <w:rsid w:val="005A6AB7"/>
    <w:rsid w:val="005A6B60"/>
    <w:rsid w:val="005A6F0F"/>
    <w:rsid w:val="005A7047"/>
    <w:rsid w:val="005A71D4"/>
    <w:rsid w:val="005A7224"/>
    <w:rsid w:val="005A722E"/>
    <w:rsid w:val="005A76AA"/>
    <w:rsid w:val="005A7921"/>
    <w:rsid w:val="005A7BFB"/>
    <w:rsid w:val="005A7F69"/>
    <w:rsid w:val="005A7FEC"/>
    <w:rsid w:val="005B01A7"/>
    <w:rsid w:val="005B04BD"/>
    <w:rsid w:val="005B08D3"/>
    <w:rsid w:val="005B093B"/>
    <w:rsid w:val="005B0BB3"/>
    <w:rsid w:val="005B0F3E"/>
    <w:rsid w:val="005B123D"/>
    <w:rsid w:val="005B13A9"/>
    <w:rsid w:val="005B1A0D"/>
    <w:rsid w:val="005B1DC7"/>
    <w:rsid w:val="005B1DF7"/>
    <w:rsid w:val="005B1ED1"/>
    <w:rsid w:val="005B2196"/>
    <w:rsid w:val="005B2355"/>
    <w:rsid w:val="005B23A1"/>
    <w:rsid w:val="005B2433"/>
    <w:rsid w:val="005B2615"/>
    <w:rsid w:val="005B261B"/>
    <w:rsid w:val="005B26AF"/>
    <w:rsid w:val="005B2EA6"/>
    <w:rsid w:val="005B3048"/>
    <w:rsid w:val="005B3110"/>
    <w:rsid w:val="005B3180"/>
    <w:rsid w:val="005B32EA"/>
    <w:rsid w:val="005B35D3"/>
    <w:rsid w:val="005B3BAC"/>
    <w:rsid w:val="005B3C56"/>
    <w:rsid w:val="005B3E66"/>
    <w:rsid w:val="005B3F9C"/>
    <w:rsid w:val="005B409E"/>
    <w:rsid w:val="005B41C1"/>
    <w:rsid w:val="005B4866"/>
    <w:rsid w:val="005B4B0B"/>
    <w:rsid w:val="005B4D38"/>
    <w:rsid w:val="005B5184"/>
    <w:rsid w:val="005B53C7"/>
    <w:rsid w:val="005B5673"/>
    <w:rsid w:val="005B577B"/>
    <w:rsid w:val="005B584F"/>
    <w:rsid w:val="005B5872"/>
    <w:rsid w:val="005B5957"/>
    <w:rsid w:val="005B59DA"/>
    <w:rsid w:val="005B5B08"/>
    <w:rsid w:val="005B5BC8"/>
    <w:rsid w:val="005B5F3F"/>
    <w:rsid w:val="005B604D"/>
    <w:rsid w:val="005B63DA"/>
    <w:rsid w:val="005B64E3"/>
    <w:rsid w:val="005B6814"/>
    <w:rsid w:val="005B684B"/>
    <w:rsid w:val="005B6B40"/>
    <w:rsid w:val="005B6D02"/>
    <w:rsid w:val="005B6D57"/>
    <w:rsid w:val="005B6DB8"/>
    <w:rsid w:val="005B6E03"/>
    <w:rsid w:val="005B6FD1"/>
    <w:rsid w:val="005B73C4"/>
    <w:rsid w:val="005B7643"/>
    <w:rsid w:val="005B7819"/>
    <w:rsid w:val="005B7B0E"/>
    <w:rsid w:val="005B7B62"/>
    <w:rsid w:val="005B7BFE"/>
    <w:rsid w:val="005B7EC5"/>
    <w:rsid w:val="005B7F74"/>
    <w:rsid w:val="005C0069"/>
    <w:rsid w:val="005C02F9"/>
    <w:rsid w:val="005C0358"/>
    <w:rsid w:val="005C06FF"/>
    <w:rsid w:val="005C0703"/>
    <w:rsid w:val="005C07A1"/>
    <w:rsid w:val="005C0822"/>
    <w:rsid w:val="005C0BD8"/>
    <w:rsid w:val="005C13E7"/>
    <w:rsid w:val="005C15A8"/>
    <w:rsid w:val="005C16AD"/>
    <w:rsid w:val="005C174C"/>
    <w:rsid w:val="005C18C8"/>
    <w:rsid w:val="005C1ABC"/>
    <w:rsid w:val="005C1D14"/>
    <w:rsid w:val="005C1E87"/>
    <w:rsid w:val="005C1EF6"/>
    <w:rsid w:val="005C1F4E"/>
    <w:rsid w:val="005C22F8"/>
    <w:rsid w:val="005C232B"/>
    <w:rsid w:val="005C2333"/>
    <w:rsid w:val="005C25B0"/>
    <w:rsid w:val="005C25CA"/>
    <w:rsid w:val="005C27D9"/>
    <w:rsid w:val="005C2930"/>
    <w:rsid w:val="005C294D"/>
    <w:rsid w:val="005C2C03"/>
    <w:rsid w:val="005C2F2F"/>
    <w:rsid w:val="005C30CE"/>
    <w:rsid w:val="005C3243"/>
    <w:rsid w:val="005C375D"/>
    <w:rsid w:val="005C37BD"/>
    <w:rsid w:val="005C3B32"/>
    <w:rsid w:val="005C3DFA"/>
    <w:rsid w:val="005C4118"/>
    <w:rsid w:val="005C4215"/>
    <w:rsid w:val="005C421F"/>
    <w:rsid w:val="005C45EC"/>
    <w:rsid w:val="005C4679"/>
    <w:rsid w:val="005C46D6"/>
    <w:rsid w:val="005C4846"/>
    <w:rsid w:val="005C4D70"/>
    <w:rsid w:val="005C4E8C"/>
    <w:rsid w:val="005C4F6C"/>
    <w:rsid w:val="005C4F6F"/>
    <w:rsid w:val="005C523F"/>
    <w:rsid w:val="005C5971"/>
    <w:rsid w:val="005C5EE5"/>
    <w:rsid w:val="005C5F2C"/>
    <w:rsid w:val="005C62F4"/>
    <w:rsid w:val="005C658C"/>
    <w:rsid w:val="005C65EF"/>
    <w:rsid w:val="005C716C"/>
    <w:rsid w:val="005C71B3"/>
    <w:rsid w:val="005C7782"/>
    <w:rsid w:val="005C78CF"/>
    <w:rsid w:val="005C7980"/>
    <w:rsid w:val="005C7A2D"/>
    <w:rsid w:val="005C7BF0"/>
    <w:rsid w:val="005C7C09"/>
    <w:rsid w:val="005C7CC8"/>
    <w:rsid w:val="005C7CEA"/>
    <w:rsid w:val="005D00B3"/>
    <w:rsid w:val="005D0147"/>
    <w:rsid w:val="005D0199"/>
    <w:rsid w:val="005D01EE"/>
    <w:rsid w:val="005D062B"/>
    <w:rsid w:val="005D102C"/>
    <w:rsid w:val="005D102F"/>
    <w:rsid w:val="005D1256"/>
    <w:rsid w:val="005D1403"/>
    <w:rsid w:val="005D1559"/>
    <w:rsid w:val="005D15E8"/>
    <w:rsid w:val="005D173F"/>
    <w:rsid w:val="005D1A00"/>
    <w:rsid w:val="005D220A"/>
    <w:rsid w:val="005D227C"/>
    <w:rsid w:val="005D2334"/>
    <w:rsid w:val="005D2651"/>
    <w:rsid w:val="005D26CE"/>
    <w:rsid w:val="005D26E6"/>
    <w:rsid w:val="005D2807"/>
    <w:rsid w:val="005D2CBB"/>
    <w:rsid w:val="005D2DD0"/>
    <w:rsid w:val="005D2EC0"/>
    <w:rsid w:val="005D2FA3"/>
    <w:rsid w:val="005D309E"/>
    <w:rsid w:val="005D37C2"/>
    <w:rsid w:val="005D3814"/>
    <w:rsid w:val="005D3A4B"/>
    <w:rsid w:val="005D3B56"/>
    <w:rsid w:val="005D3D16"/>
    <w:rsid w:val="005D4113"/>
    <w:rsid w:val="005D414A"/>
    <w:rsid w:val="005D4302"/>
    <w:rsid w:val="005D43E7"/>
    <w:rsid w:val="005D442D"/>
    <w:rsid w:val="005D472A"/>
    <w:rsid w:val="005D47A3"/>
    <w:rsid w:val="005D49B6"/>
    <w:rsid w:val="005D49E0"/>
    <w:rsid w:val="005D4B07"/>
    <w:rsid w:val="005D4C44"/>
    <w:rsid w:val="005D4CA6"/>
    <w:rsid w:val="005D4E2B"/>
    <w:rsid w:val="005D5459"/>
    <w:rsid w:val="005D5804"/>
    <w:rsid w:val="005D595E"/>
    <w:rsid w:val="005D5A3C"/>
    <w:rsid w:val="005D5AF8"/>
    <w:rsid w:val="005D5C84"/>
    <w:rsid w:val="005D5D80"/>
    <w:rsid w:val="005D5EB6"/>
    <w:rsid w:val="005D5F00"/>
    <w:rsid w:val="005D5F52"/>
    <w:rsid w:val="005D5FA7"/>
    <w:rsid w:val="005D6580"/>
    <w:rsid w:val="005D6836"/>
    <w:rsid w:val="005D6B6A"/>
    <w:rsid w:val="005D718E"/>
    <w:rsid w:val="005D73AC"/>
    <w:rsid w:val="005D7552"/>
    <w:rsid w:val="005D7654"/>
    <w:rsid w:val="005D785A"/>
    <w:rsid w:val="005D78BD"/>
    <w:rsid w:val="005D799E"/>
    <w:rsid w:val="005D79C2"/>
    <w:rsid w:val="005D7A38"/>
    <w:rsid w:val="005D7B21"/>
    <w:rsid w:val="005D7B87"/>
    <w:rsid w:val="005D7CE7"/>
    <w:rsid w:val="005D7F07"/>
    <w:rsid w:val="005E0311"/>
    <w:rsid w:val="005E06E5"/>
    <w:rsid w:val="005E07D7"/>
    <w:rsid w:val="005E0861"/>
    <w:rsid w:val="005E08F6"/>
    <w:rsid w:val="005E0AD2"/>
    <w:rsid w:val="005E0B47"/>
    <w:rsid w:val="005E0BCF"/>
    <w:rsid w:val="005E0EFA"/>
    <w:rsid w:val="005E0FAF"/>
    <w:rsid w:val="005E0FC6"/>
    <w:rsid w:val="005E132C"/>
    <w:rsid w:val="005E1834"/>
    <w:rsid w:val="005E1972"/>
    <w:rsid w:val="005E1ABF"/>
    <w:rsid w:val="005E1CFD"/>
    <w:rsid w:val="005E1E1A"/>
    <w:rsid w:val="005E203D"/>
    <w:rsid w:val="005E206A"/>
    <w:rsid w:val="005E210A"/>
    <w:rsid w:val="005E2317"/>
    <w:rsid w:val="005E24F0"/>
    <w:rsid w:val="005E27BE"/>
    <w:rsid w:val="005E2A59"/>
    <w:rsid w:val="005E2ABD"/>
    <w:rsid w:val="005E2BBC"/>
    <w:rsid w:val="005E2C73"/>
    <w:rsid w:val="005E2D54"/>
    <w:rsid w:val="005E2E88"/>
    <w:rsid w:val="005E2EA5"/>
    <w:rsid w:val="005E2EBB"/>
    <w:rsid w:val="005E2FB4"/>
    <w:rsid w:val="005E3078"/>
    <w:rsid w:val="005E37DB"/>
    <w:rsid w:val="005E39C6"/>
    <w:rsid w:val="005E3DFE"/>
    <w:rsid w:val="005E3F1D"/>
    <w:rsid w:val="005E42FD"/>
    <w:rsid w:val="005E465E"/>
    <w:rsid w:val="005E4683"/>
    <w:rsid w:val="005E46EB"/>
    <w:rsid w:val="005E4A04"/>
    <w:rsid w:val="005E4D55"/>
    <w:rsid w:val="005E4DB9"/>
    <w:rsid w:val="005E4FEB"/>
    <w:rsid w:val="005E5703"/>
    <w:rsid w:val="005E571C"/>
    <w:rsid w:val="005E591F"/>
    <w:rsid w:val="005E5A8E"/>
    <w:rsid w:val="005E5E1D"/>
    <w:rsid w:val="005E5EA7"/>
    <w:rsid w:val="005E6126"/>
    <w:rsid w:val="005E61B9"/>
    <w:rsid w:val="005E66CD"/>
    <w:rsid w:val="005E67DD"/>
    <w:rsid w:val="005E68F4"/>
    <w:rsid w:val="005E6DE9"/>
    <w:rsid w:val="005E6F43"/>
    <w:rsid w:val="005E74B6"/>
    <w:rsid w:val="005E7877"/>
    <w:rsid w:val="005E79DD"/>
    <w:rsid w:val="005E7A3C"/>
    <w:rsid w:val="005E7B52"/>
    <w:rsid w:val="005E7CAA"/>
    <w:rsid w:val="005E7DDE"/>
    <w:rsid w:val="005F008C"/>
    <w:rsid w:val="005F0111"/>
    <w:rsid w:val="005F012F"/>
    <w:rsid w:val="005F0A6F"/>
    <w:rsid w:val="005F0C09"/>
    <w:rsid w:val="005F0CE2"/>
    <w:rsid w:val="005F0E50"/>
    <w:rsid w:val="005F0EC0"/>
    <w:rsid w:val="005F1181"/>
    <w:rsid w:val="005F11DC"/>
    <w:rsid w:val="005F1335"/>
    <w:rsid w:val="005F1421"/>
    <w:rsid w:val="005F1AEC"/>
    <w:rsid w:val="005F1CBF"/>
    <w:rsid w:val="005F1F5D"/>
    <w:rsid w:val="005F1FA5"/>
    <w:rsid w:val="005F2170"/>
    <w:rsid w:val="005F2336"/>
    <w:rsid w:val="005F25B5"/>
    <w:rsid w:val="005F2713"/>
    <w:rsid w:val="005F28A1"/>
    <w:rsid w:val="005F2E78"/>
    <w:rsid w:val="005F2EF8"/>
    <w:rsid w:val="005F2F82"/>
    <w:rsid w:val="005F3016"/>
    <w:rsid w:val="005F3078"/>
    <w:rsid w:val="005F3538"/>
    <w:rsid w:val="005F3660"/>
    <w:rsid w:val="005F3CF4"/>
    <w:rsid w:val="005F3D3B"/>
    <w:rsid w:val="005F3D74"/>
    <w:rsid w:val="005F3D8F"/>
    <w:rsid w:val="005F4036"/>
    <w:rsid w:val="005F40A3"/>
    <w:rsid w:val="005F41F5"/>
    <w:rsid w:val="005F472E"/>
    <w:rsid w:val="005F4795"/>
    <w:rsid w:val="005F49A6"/>
    <w:rsid w:val="005F4E4E"/>
    <w:rsid w:val="005F5004"/>
    <w:rsid w:val="005F51A4"/>
    <w:rsid w:val="005F54DA"/>
    <w:rsid w:val="005F56C5"/>
    <w:rsid w:val="005F58D3"/>
    <w:rsid w:val="005F5A75"/>
    <w:rsid w:val="005F60CE"/>
    <w:rsid w:val="005F66D8"/>
    <w:rsid w:val="005F66F8"/>
    <w:rsid w:val="005F671C"/>
    <w:rsid w:val="005F6A0B"/>
    <w:rsid w:val="005F6CE3"/>
    <w:rsid w:val="005F6D25"/>
    <w:rsid w:val="005F6DB1"/>
    <w:rsid w:val="005F71BD"/>
    <w:rsid w:val="005F727A"/>
    <w:rsid w:val="005F72C8"/>
    <w:rsid w:val="005F7374"/>
    <w:rsid w:val="005F7608"/>
    <w:rsid w:val="005F784F"/>
    <w:rsid w:val="005F7972"/>
    <w:rsid w:val="005F7C9C"/>
    <w:rsid w:val="00600109"/>
    <w:rsid w:val="006003C4"/>
    <w:rsid w:val="00600491"/>
    <w:rsid w:val="00600555"/>
    <w:rsid w:val="006005F8"/>
    <w:rsid w:val="00600A68"/>
    <w:rsid w:val="00600AC5"/>
    <w:rsid w:val="00600D36"/>
    <w:rsid w:val="00600EE4"/>
    <w:rsid w:val="0060154C"/>
    <w:rsid w:val="00601AF5"/>
    <w:rsid w:val="00601B83"/>
    <w:rsid w:val="0060222B"/>
    <w:rsid w:val="0060225D"/>
    <w:rsid w:val="006022A2"/>
    <w:rsid w:val="006026F7"/>
    <w:rsid w:val="006028AF"/>
    <w:rsid w:val="00602AB6"/>
    <w:rsid w:val="00602E1F"/>
    <w:rsid w:val="00602E2D"/>
    <w:rsid w:val="00602F4E"/>
    <w:rsid w:val="00603032"/>
    <w:rsid w:val="0060329A"/>
    <w:rsid w:val="00603572"/>
    <w:rsid w:val="00603620"/>
    <w:rsid w:val="006039F1"/>
    <w:rsid w:val="00603B10"/>
    <w:rsid w:val="00603B57"/>
    <w:rsid w:val="00603D3D"/>
    <w:rsid w:val="00603F30"/>
    <w:rsid w:val="0060414C"/>
    <w:rsid w:val="006041B8"/>
    <w:rsid w:val="006041FC"/>
    <w:rsid w:val="006042AA"/>
    <w:rsid w:val="006047FB"/>
    <w:rsid w:val="006048B3"/>
    <w:rsid w:val="006049EF"/>
    <w:rsid w:val="00604A33"/>
    <w:rsid w:val="00604BB9"/>
    <w:rsid w:val="00604C4B"/>
    <w:rsid w:val="00604C9E"/>
    <w:rsid w:val="00604D4A"/>
    <w:rsid w:val="00604EAA"/>
    <w:rsid w:val="006050A6"/>
    <w:rsid w:val="0060514A"/>
    <w:rsid w:val="0060533A"/>
    <w:rsid w:val="006055F7"/>
    <w:rsid w:val="006056E8"/>
    <w:rsid w:val="006058DD"/>
    <w:rsid w:val="00605A2A"/>
    <w:rsid w:val="00605B4F"/>
    <w:rsid w:val="00605C5F"/>
    <w:rsid w:val="00605D05"/>
    <w:rsid w:val="00605EA0"/>
    <w:rsid w:val="00606065"/>
    <w:rsid w:val="0060608D"/>
    <w:rsid w:val="0060609D"/>
    <w:rsid w:val="0060683F"/>
    <w:rsid w:val="00606B46"/>
    <w:rsid w:val="00606C6D"/>
    <w:rsid w:val="00606C8E"/>
    <w:rsid w:val="00606CED"/>
    <w:rsid w:val="00606D3C"/>
    <w:rsid w:val="006070DF"/>
    <w:rsid w:val="006070EA"/>
    <w:rsid w:val="006071CE"/>
    <w:rsid w:val="00607A85"/>
    <w:rsid w:val="0061026B"/>
    <w:rsid w:val="00610286"/>
    <w:rsid w:val="006102B3"/>
    <w:rsid w:val="00610533"/>
    <w:rsid w:val="00610571"/>
    <w:rsid w:val="006106BF"/>
    <w:rsid w:val="006107C8"/>
    <w:rsid w:val="00610840"/>
    <w:rsid w:val="006109BE"/>
    <w:rsid w:val="00610A05"/>
    <w:rsid w:val="00610F47"/>
    <w:rsid w:val="006111C6"/>
    <w:rsid w:val="006114B9"/>
    <w:rsid w:val="00611555"/>
    <w:rsid w:val="00611644"/>
    <w:rsid w:val="006117DB"/>
    <w:rsid w:val="006118B0"/>
    <w:rsid w:val="006118B9"/>
    <w:rsid w:val="006119F6"/>
    <w:rsid w:val="00611C6B"/>
    <w:rsid w:val="00611F9C"/>
    <w:rsid w:val="00611FB2"/>
    <w:rsid w:val="00612290"/>
    <w:rsid w:val="006123E6"/>
    <w:rsid w:val="0061272C"/>
    <w:rsid w:val="00612768"/>
    <w:rsid w:val="006128BD"/>
    <w:rsid w:val="00612CED"/>
    <w:rsid w:val="00612F81"/>
    <w:rsid w:val="00613033"/>
    <w:rsid w:val="00613206"/>
    <w:rsid w:val="00613270"/>
    <w:rsid w:val="006133FD"/>
    <w:rsid w:val="00613432"/>
    <w:rsid w:val="00613655"/>
    <w:rsid w:val="006136F9"/>
    <w:rsid w:val="00613BBB"/>
    <w:rsid w:val="006140D3"/>
    <w:rsid w:val="0061414D"/>
    <w:rsid w:val="00614449"/>
    <w:rsid w:val="006144CA"/>
    <w:rsid w:val="006147A9"/>
    <w:rsid w:val="00614A86"/>
    <w:rsid w:val="00614A97"/>
    <w:rsid w:val="00615017"/>
    <w:rsid w:val="0061515B"/>
    <w:rsid w:val="006153F3"/>
    <w:rsid w:val="00615595"/>
    <w:rsid w:val="00615766"/>
    <w:rsid w:val="006157AA"/>
    <w:rsid w:val="0061588A"/>
    <w:rsid w:val="006158B8"/>
    <w:rsid w:val="00615B15"/>
    <w:rsid w:val="00615C80"/>
    <w:rsid w:val="00615FC8"/>
    <w:rsid w:val="006160C9"/>
    <w:rsid w:val="006160FB"/>
    <w:rsid w:val="0061672D"/>
    <w:rsid w:val="00616764"/>
    <w:rsid w:val="006169BC"/>
    <w:rsid w:val="00616C12"/>
    <w:rsid w:val="00616C79"/>
    <w:rsid w:val="00616CC6"/>
    <w:rsid w:val="00617093"/>
    <w:rsid w:val="0061715E"/>
    <w:rsid w:val="00617353"/>
    <w:rsid w:val="00617428"/>
    <w:rsid w:val="0061765C"/>
    <w:rsid w:val="00617DF5"/>
    <w:rsid w:val="00617E4F"/>
    <w:rsid w:val="00617F09"/>
    <w:rsid w:val="00620346"/>
    <w:rsid w:val="00620926"/>
    <w:rsid w:val="00620A6A"/>
    <w:rsid w:val="00620B90"/>
    <w:rsid w:val="00620B97"/>
    <w:rsid w:val="00620D54"/>
    <w:rsid w:val="00620E67"/>
    <w:rsid w:val="00620EAE"/>
    <w:rsid w:val="00621113"/>
    <w:rsid w:val="00621257"/>
    <w:rsid w:val="0062136C"/>
    <w:rsid w:val="0062148F"/>
    <w:rsid w:val="00621AED"/>
    <w:rsid w:val="00621C30"/>
    <w:rsid w:val="00621D7B"/>
    <w:rsid w:val="00621E5A"/>
    <w:rsid w:val="00621F50"/>
    <w:rsid w:val="00622146"/>
    <w:rsid w:val="00622185"/>
    <w:rsid w:val="00622224"/>
    <w:rsid w:val="00622457"/>
    <w:rsid w:val="00622CE6"/>
    <w:rsid w:val="00622ECE"/>
    <w:rsid w:val="00622FB5"/>
    <w:rsid w:val="00622FF0"/>
    <w:rsid w:val="006234BE"/>
    <w:rsid w:val="0062354F"/>
    <w:rsid w:val="006235EE"/>
    <w:rsid w:val="00623A6C"/>
    <w:rsid w:val="00623AF8"/>
    <w:rsid w:val="00623C56"/>
    <w:rsid w:val="00623DBA"/>
    <w:rsid w:val="00623F2F"/>
    <w:rsid w:val="00624144"/>
    <w:rsid w:val="0062445E"/>
    <w:rsid w:val="00624A09"/>
    <w:rsid w:val="00624E9C"/>
    <w:rsid w:val="0062556F"/>
    <w:rsid w:val="00625D55"/>
    <w:rsid w:val="00625D9F"/>
    <w:rsid w:val="00626065"/>
    <w:rsid w:val="00626150"/>
    <w:rsid w:val="006261B9"/>
    <w:rsid w:val="0062658E"/>
    <w:rsid w:val="006265DA"/>
    <w:rsid w:val="0062661C"/>
    <w:rsid w:val="006266B7"/>
    <w:rsid w:val="00626B61"/>
    <w:rsid w:val="00626DBD"/>
    <w:rsid w:val="006275A0"/>
    <w:rsid w:val="0062769A"/>
    <w:rsid w:val="0062775F"/>
    <w:rsid w:val="00627852"/>
    <w:rsid w:val="00627C27"/>
    <w:rsid w:val="00627CB1"/>
    <w:rsid w:val="00627E20"/>
    <w:rsid w:val="0063008C"/>
    <w:rsid w:val="00630280"/>
    <w:rsid w:val="006302ED"/>
    <w:rsid w:val="006303AC"/>
    <w:rsid w:val="0063055B"/>
    <w:rsid w:val="006306DD"/>
    <w:rsid w:val="00630725"/>
    <w:rsid w:val="006308C3"/>
    <w:rsid w:val="00630A48"/>
    <w:rsid w:val="00630EAA"/>
    <w:rsid w:val="00630FAE"/>
    <w:rsid w:val="0063128E"/>
    <w:rsid w:val="006312EE"/>
    <w:rsid w:val="00631566"/>
    <w:rsid w:val="006317A5"/>
    <w:rsid w:val="00631A89"/>
    <w:rsid w:val="00631FB8"/>
    <w:rsid w:val="0063203F"/>
    <w:rsid w:val="00632110"/>
    <w:rsid w:val="006325FA"/>
    <w:rsid w:val="0063282F"/>
    <w:rsid w:val="006328A9"/>
    <w:rsid w:val="00632DFA"/>
    <w:rsid w:val="00632ECF"/>
    <w:rsid w:val="00632ED1"/>
    <w:rsid w:val="006330B8"/>
    <w:rsid w:val="006332FD"/>
    <w:rsid w:val="006334A9"/>
    <w:rsid w:val="00633B6B"/>
    <w:rsid w:val="00633FCF"/>
    <w:rsid w:val="0063407C"/>
    <w:rsid w:val="006341E9"/>
    <w:rsid w:val="00634253"/>
    <w:rsid w:val="00634720"/>
    <w:rsid w:val="00634801"/>
    <w:rsid w:val="00634882"/>
    <w:rsid w:val="0063489A"/>
    <w:rsid w:val="006349B1"/>
    <w:rsid w:val="00634AD2"/>
    <w:rsid w:val="00634B24"/>
    <w:rsid w:val="006351B2"/>
    <w:rsid w:val="00635647"/>
    <w:rsid w:val="00635750"/>
    <w:rsid w:val="006357BE"/>
    <w:rsid w:val="006359D3"/>
    <w:rsid w:val="00635D38"/>
    <w:rsid w:val="00635D67"/>
    <w:rsid w:val="00635F46"/>
    <w:rsid w:val="00636035"/>
    <w:rsid w:val="0063626D"/>
    <w:rsid w:val="006363D6"/>
    <w:rsid w:val="006365BA"/>
    <w:rsid w:val="00636650"/>
    <w:rsid w:val="006367AF"/>
    <w:rsid w:val="00636C9A"/>
    <w:rsid w:val="00636DDF"/>
    <w:rsid w:val="00637151"/>
    <w:rsid w:val="006371E8"/>
    <w:rsid w:val="00637304"/>
    <w:rsid w:val="00637634"/>
    <w:rsid w:val="00637840"/>
    <w:rsid w:val="00637A07"/>
    <w:rsid w:val="00637AAA"/>
    <w:rsid w:val="00637B10"/>
    <w:rsid w:val="00637C1E"/>
    <w:rsid w:val="00637EF6"/>
    <w:rsid w:val="006400C6"/>
    <w:rsid w:val="006404F8"/>
    <w:rsid w:val="006407C0"/>
    <w:rsid w:val="006407EE"/>
    <w:rsid w:val="00640AC9"/>
    <w:rsid w:val="00640D02"/>
    <w:rsid w:val="00640ECA"/>
    <w:rsid w:val="0064117A"/>
    <w:rsid w:val="006413BF"/>
    <w:rsid w:val="00641483"/>
    <w:rsid w:val="0064151A"/>
    <w:rsid w:val="00641E9A"/>
    <w:rsid w:val="00642128"/>
    <w:rsid w:val="00642282"/>
    <w:rsid w:val="0064252E"/>
    <w:rsid w:val="006428B6"/>
    <w:rsid w:val="006429C2"/>
    <w:rsid w:val="00642DD3"/>
    <w:rsid w:val="00642F23"/>
    <w:rsid w:val="0064303B"/>
    <w:rsid w:val="006435CB"/>
    <w:rsid w:val="00643A53"/>
    <w:rsid w:val="00643E27"/>
    <w:rsid w:val="00643EC0"/>
    <w:rsid w:val="006441E1"/>
    <w:rsid w:val="0064438D"/>
    <w:rsid w:val="006443AE"/>
    <w:rsid w:val="006443B4"/>
    <w:rsid w:val="0064490B"/>
    <w:rsid w:val="00644D01"/>
    <w:rsid w:val="00644DB4"/>
    <w:rsid w:val="00644DD0"/>
    <w:rsid w:val="00644E4F"/>
    <w:rsid w:val="00645014"/>
    <w:rsid w:val="006451D4"/>
    <w:rsid w:val="006452BF"/>
    <w:rsid w:val="006454EA"/>
    <w:rsid w:val="0064562F"/>
    <w:rsid w:val="0064576C"/>
    <w:rsid w:val="006457A1"/>
    <w:rsid w:val="006459D6"/>
    <w:rsid w:val="00645A01"/>
    <w:rsid w:val="00645AF0"/>
    <w:rsid w:val="00645B62"/>
    <w:rsid w:val="00645BBE"/>
    <w:rsid w:val="00645C96"/>
    <w:rsid w:val="00645CE7"/>
    <w:rsid w:val="00645D04"/>
    <w:rsid w:val="00645E39"/>
    <w:rsid w:val="00645E55"/>
    <w:rsid w:val="006460CE"/>
    <w:rsid w:val="0064648B"/>
    <w:rsid w:val="00646704"/>
    <w:rsid w:val="00646B08"/>
    <w:rsid w:val="00646FFF"/>
    <w:rsid w:val="006472D9"/>
    <w:rsid w:val="006472E2"/>
    <w:rsid w:val="006472E6"/>
    <w:rsid w:val="00647432"/>
    <w:rsid w:val="006476CA"/>
    <w:rsid w:val="006478D2"/>
    <w:rsid w:val="00647AD5"/>
    <w:rsid w:val="00647BED"/>
    <w:rsid w:val="00647E9B"/>
    <w:rsid w:val="00647F14"/>
    <w:rsid w:val="0065026F"/>
    <w:rsid w:val="0065045C"/>
    <w:rsid w:val="00650525"/>
    <w:rsid w:val="00650644"/>
    <w:rsid w:val="006506B5"/>
    <w:rsid w:val="00650E1B"/>
    <w:rsid w:val="00650EE6"/>
    <w:rsid w:val="006512CE"/>
    <w:rsid w:val="006513F1"/>
    <w:rsid w:val="006515FA"/>
    <w:rsid w:val="00651834"/>
    <w:rsid w:val="006519F8"/>
    <w:rsid w:val="00651CD5"/>
    <w:rsid w:val="00651D9A"/>
    <w:rsid w:val="00651E2A"/>
    <w:rsid w:val="00651FC1"/>
    <w:rsid w:val="006520A9"/>
    <w:rsid w:val="00652262"/>
    <w:rsid w:val="006523B7"/>
    <w:rsid w:val="00652511"/>
    <w:rsid w:val="00652871"/>
    <w:rsid w:val="00652984"/>
    <w:rsid w:val="006529E2"/>
    <w:rsid w:val="00652BD8"/>
    <w:rsid w:val="00652D25"/>
    <w:rsid w:val="00652E72"/>
    <w:rsid w:val="006530EA"/>
    <w:rsid w:val="00653278"/>
    <w:rsid w:val="006533FB"/>
    <w:rsid w:val="00653516"/>
    <w:rsid w:val="00653566"/>
    <w:rsid w:val="00653833"/>
    <w:rsid w:val="00653B98"/>
    <w:rsid w:val="00653C42"/>
    <w:rsid w:val="00653C92"/>
    <w:rsid w:val="00653D9E"/>
    <w:rsid w:val="0065409C"/>
    <w:rsid w:val="0065429D"/>
    <w:rsid w:val="006542AC"/>
    <w:rsid w:val="00654433"/>
    <w:rsid w:val="00654638"/>
    <w:rsid w:val="006546DE"/>
    <w:rsid w:val="006548CB"/>
    <w:rsid w:val="00654A7E"/>
    <w:rsid w:val="00654B09"/>
    <w:rsid w:val="00654CA6"/>
    <w:rsid w:val="00654CEB"/>
    <w:rsid w:val="00654EEA"/>
    <w:rsid w:val="00654F6E"/>
    <w:rsid w:val="006550BB"/>
    <w:rsid w:val="0065527D"/>
    <w:rsid w:val="00655333"/>
    <w:rsid w:val="006553F6"/>
    <w:rsid w:val="00655528"/>
    <w:rsid w:val="0065593B"/>
    <w:rsid w:val="006559FE"/>
    <w:rsid w:val="00655CFD"/>
    <w:rsid w:val="006565A7"/>
    <w:rsid w:val="00656BE8"/>
    <w:rsid w:val="00656F1D"/>
    <w:rsid w:val="00657183"/>
    <w:rsid w:val="00657312"/>
    <w:rsid w:val="006575F4"/>
    <w:rsid w:val="006579D4"/>
    <w:rsid w:val="00657AA9"/>
    <w:rsid w:val="00657C13"/>
    <w:rsid w:val="00657CD1"/>
    <w:rsid w:val="00657D37"/>
    <w:rsid w:val="00657D5E"/>
    <w:rsid w:val="006604C1"/>
    <w:rsid w:val="0066064F"/>
    <w:rsid w:val="006607CF"/>
    <w:rsid w:val="00660B44"/>
    <w:rsid w:val="00660EF9"/>
    <w:rsid w:val="006610ED"/>
    <w:rsid w:val="006613DE"/>
    <w:rsid w:val="006613F5"/>
    <w:rsid w:val="00661498"/>
    <w:rsid w:val="00661534"/>
    <w:rsid w:val="0066153F"/>
    <w:rsid w:val="00661610"/>
    <w:rsid w:val="00661975"/>
    <w:rsid w:val="00661E64"/>
    <w:rsid w:val="006620F5"/>
    <w:rsid w:val="006622FD"/>
    <w:rsid w:val="00662583"/>
    <w:rsid w:val="00662CCF"/>
    <w:rsid w:val="00662DAC"/>
    <w:rsid w:val="00663124"/>
    <w:rsid w:val="006634D1"/>
    <w:rsid w:val="006639EE"/>
    <w:rsid w:val="00663A0F"/>
    <w:rsid w:val="00663AEC"/>
    <w:rsid w:val="00664040"/>
    <w:rsid w:val="00664A6E"/>
    <w:rsid w:val="00664B1B"/>
    <w:rsid w:val="00664D92"/>
    <w:rsid w:val="006653C4"/>
    <w:rsid w:val="006653F9"/>
    <w:rsid w:val="006654EC"/>
    <w:rsid w:val="006655EA"/>
    <w:rsid w:val="00665718"/>
    <w:rsid w:val="00665740"/>
    <w:rsid w:val="006659FA"/>
    <w:rsid w:val="00665A98"/>
    <w:rsid w:val="00665B70"/>
    <w:rsid w:val="00665E6E"/>
    <w:rsid w:val="00665E85"/>
    <w:rsid w:val="0066624F"/>
    <w:rsid w:val="00666548"/>
    <w:rsid w:val="006667DE"/>
    <w:rsid w:val="00666930"/>
    <w:rsid w:val="00666A06"/>
    <w:rsid w:val="00666B7C"/>
    <w:rsid w:val="00667012"/>
    <w:rsid w:val="00667412"/>
    <w:rsid w:val="00667417"/>
    <w:rsid w:val="00667530"/>
    <w:rsid w:val="00667562"/>
    <w:rsid w:val="006677CB"/>
    <w:rsid w:val="0066798F"/>
    <w:rsid w:val="00667B7A"/>
    <w:rsid w:val="00667E48"/>
    <w:rsid w:val="006700B9"/>
    <w:rsid w:val="006702C9"/>
    <w:rsid w:val="006702E9"/>
    <w:rsid w:val="00670637"/>
    <w:rsid w:val="006709EB"/>
    <w:rsid w:val="00670A0C"/>
    <w:rsid w:val="00670A37"/>
    <w:rsid w:val="00670AD0"/>
    <w:rsid w:val="00670D12"/>
    <w:rsid w:val="00670E53"/>
    <w:rsid w:val="0067143E"/>
    <w:rsid w:val="0067177B"/>
    <w:rsid w:val="0067188F"/>
    <w:rsid w:val="006718E8"/>
    <w:rsid w:val="00671A0C"/>
    <w:rsid w:val="00671C99"/>
    <w:rsid w:val="00671D80"/>
    <w:rsid w:val="00671DF2"/>
    <w:rsid w:val="00671E5D"/>
    <w:rsid w:val="006724A2"/>
    <w:rsid w:val="0067256E"/>
    <w:rsid w:val="006727A3"/>
    <w:rsid w:val="00672950"/>
    <w:rsid w:val="00672AA9"/>
    <w:rsid w:val="00672BCD"/>
    <w:rsid w:val="00673019"/>
    <w:rsid w:val="0067323C"/>
    <w:rsid w:val="0067326E"/>
    <w:rsid w:val="00673706"/>
    <w:rsid w:val="00673883"/>
    <w:rsid w:val="00673A3B"/>
    <w:rsid w:val="00673EBF"/>
    <w:rsid w:val="00674137"/>
    <w:rsid w:val="006745EA"/>
    <w:rsid w:val="00674610"/>
    <w:rsid w:val="00674701"/>
    <w:rsid w:val="006747CB"/>
    <w:rsid w:val="00674C6C"/>
    <w:rsid w:val="0067533C"/>
    <w:rsid w:val="006753A7"/>
    <w:rsid w:val="00675A39"/>
    <w:rsid w:val="00675A61"/>
    <w:rsid w:val="00675BBC"/>
    <w:rsid w:val="00675BD4"/>
    <w:rsid w:val="00675C99"/>
    <w:rsid w:val="00675D66"/>
    <w:rsid w:val="00675ED6"/>
    <w:rsid w:val="00676177"/>
    <w:rsid w:val="006761A0"/>
    <w:rsid w:val="00676347"/>
    <w:rsid w:val="0067652E"/>
    <w:rsid w:val="0067694A"/>
    <w:rsid w:val="00676E66"/>
    <w:rsid w:val="00676EF0"/>
    <w:rsid w:val="006771CB"/>
    <w:rsid w:val="00677265"/>
    <w:rsid w:val="00677280"/>
    <w:rsid w:val="006775E6"/>
    <w:rsid w:val="006777EF"/>
    <w:rsid w:val="00677B8D"/>
    <w:rsid w:val="00677CFF"/>
    <w:rsid w:val="00677ED7"/>
    <w:rsid w:val="00677F78"/>
    <w:rsid w:val="00680045"/>
    <w:rsid w:val="0068028B"/>
    <w:rsid w:val="006805BB"/>
    <w:rsid w:val="00680681"/>
    <w:rsid w:val="00680991"/>
    <w:rsid w:val="006809AC"/>
    <w:rsid w:val="00680B51"/>
    <w:rsid w:val="00680C16"/>
    <w:rsid w:val="00680C1C"/>
    <w:rsid w:val="00680C81"/>
    <w:rsid w:val="00680E82"/>
    <w:rsid w:val="00680F4C"/>
    <w:rsid w:val="00680FBA"/>
    <w:rsid w:val="0068102B"/>
    <w:rsid w:val="0068103D"/>
    <w:rsid w:val="00681206"/>
    <w:rsid w:val="00681270"/>
    <w:rsid w:val="006813A3"/>
    <w:rsid w:val="006814C6"/>
    <w:rsid w:val="006815EF"/>
    <w:rsid w:val="00681847"/>
    <w:rsid w:val="00681874"/>
    <w:rsid w:val="006818D6"/>
    <w:rsid w:val="0068203F"/>
    <w:rsid w:val="006828EB"/>
    <w:rsid w:val="006829D1"/>
    <w:rsid w:val="00682A0D"/>
    <w:rsid w:val="006830A2"/>
    <w:rsid w:val="006833E4"/>
    <w:rsid w:val="006833FF"/>
    <w:rsid w:val="00683675"/>
    <w:rsid w:val="006837D5"/>
    <w:rsid w:val="00683898"/>
    <w:rsid w:val="00683939"/>
    <w:rsid w:val="0068399A"/>
    <w:rsid w:val="00683D05"/>
    <w:rsid w:val="00683FF5"/>
    <w:rsid w:val="00684395"/>
    <w:rsid w:val="006844BA"/>
    <w:rsid w:val="006844DC"/>
    <w:rsid w:val="00684665"/>
    <w:rsid w:val="0068485A"/>
    <w:rsid w:val="00684985"/>
    <w:rsid w:val="006849BE"/>
    <w:rsid w:val="00684D29"/>
    <w:rsid w:val="00684D90"/>
    <w:rsid w:val="00684E98"/>
    <w:rsid w:val="0068511C"/>
    <w:rsid w:val="0068518B"/>
    <w:rsid w:val="0068541F"/>
    <w:rsid w:val="00685E53"/>
    <w:rsid w:val="00685F31"/>
    <w:rsid w:val="006860D1"/>
    <w:rsid w:val="0068612E"/>
    <w:rsid w:val="006867FE"/>
    <w:rsid w:val="0068691B"/>
    <w:rsid w:val="006869BF"/>
    <w:rsid w:val="00686C02"/>
    <w:rsid w:val="00686C05"/>
    <w:rsid w:val="00687012"/>
    <w:rsid w:val="0068726E"/>
    <w:rsid w:val="00687360"/>
    <w:rsid w:val="0068768A"/>
    <w:rsid w:val="006878A1"/>
    <w:rsid w:val="006878FE"/>
    <w:rsid w:val="006879A7"/>
    <w:rsid w:val="006879C2"/>
    <w:rsid w:val="00687B32"/>
    <w:rsid w:val="00687B83"/>
    <w:rsid w:val="00687C42"/>
    <w:rsid w:val="00687E41"/>
    <w:rsid w:val="0069032E"/>
    <w:rsid w:val="00690BB9"/>
    <w:rsid w:val="00690D16"/>
    <w:rsid w:val="00690EB5"/>
    <w:rsid w:val="006914B1"/>
    <w:rsid w:val="00691624"/>
    <w:rsid w:val="00691644"/>
    <w:rsid w:val="006917B6"/>
    <w:rsid w:val="0069187E"/>
    <w:rsid w:val="006919D5"/>
    <w:rsid w:val="00691E4C"/>
    <w:rsid w:val="00691FB9"/>
    <w:rsid w:val="00692021"/>
    <w:rsid w:val="0069218C"/>
    <w:rsid w:val="00692302"/>
    <w:rsid w:val="006927D6"/>
    <w:rsid w:val="006929D8"/>
    <w:rsid w:val="00692A66"/>
    <w:rsid w:val="00692C83"/>
    <w:rsid w:val="00692DBA"/>
    <w:rsid w:val="00693227"/>
    <w:rsid w:val="00693322"/>
    <w:rsid w:val="0069337C"/>
    <w:rsid w:val="006933B8"/>
    <w:rsid w:val="0069350D"/>
    <w:rsid w:val="006938CC"/>
    <w:rsid w:val="00693D1B"/>
    <w:rsid w:val="00693E42"/>
    <w:rsid w:val="00693E79"/>
    <w:rsid w:val="0069408F"/>
    <w:rsid w:val="006942D3"/>
    <w:rsid w:val="006942F1"/>
    <w:rsid w:val="00694728"/>
    <w:rsid w:val="00694ACC"/>
    <w:rsid w:val="00694CD6"/>
    <w:rsid w:val="00694F20"/>
    <w:rsid w:val="00694F8E"/>
    <w:rsid w:val="00694FE3"/>
    <w:rsid w:val="006952E0"/>
    <w:rsid w:val="006954DB"/>
    <w:rsid w:val="00695746"/>
    <w:rsid w:val="00695AB5"/>
    <w:rsid w:val="00695AE6"/>
    <w:rsid w:val="00695BED"/>
    <w:rsid w:val="00695C05"/>
    <w:rsid w:val="00696005"/>
    <w:rsid w:val="006961A2"/>
    <w:rsid w:val="006961F9"/>
    <w:rsid w:val="00696334"/>
    <w:rsid w:val="006963B4"/>
    <w:rsid w:val="00696408"/>
    <w:rsid w:val="00696486"/>
    <w:rsid w:val="006965EB"/>
    <w:rsid w:val="00696CF4"/>
    <w:rsid w:val="00696DF1"/>
    <w:rsid w:val="00696F0A"/>
    <w:rsid w:val="00697031"/>
    <w:rsid w:val="00697092"/>
    <w:rsid w:val="00697151"/>
    <w:rsid w:val="0069737C"/>
    <w:rsid w:val="0069774C"/>
    <w:rsid w:val="00697A6F"/>
    <w:rsid w:val="00697DAA"/>
    <w:rsid w:val="006A016B"/>
    <w:rsid w:val="006A048E"/>
    <w:rsid w:val="006A050C"/>
    <w:rsid w:val="006A0BA4"/>
    <w:rsid w:val="006A0BBA"/>
    <w:rsid w:val="006A0CBF"/>
    <w:rsid w:val="006A0F66"/>
    <w:rsid w:val="006A1085"/>
    <w:rsid w:val="006A1224"/>
    <w:rsid w:val="006A12CC"/>
    <w:rsid w:val="006A15C6"/>
    <w:rsid w:val="006A15F0"/>
    <w:rsid w:val="006A16EB"/>
    <w:rsid w:val="006A1B34"/>
    <w:rsid w:val="006A1DE4"/>
    <w:rsid w:val="006A1E4D"/>
    <w:rsid w:val="006A1F6B"/>
    <w:rsid w:val="006A2128"/>
    <w:rsid w:val="006A214D"/>
    <w:rsid w:val="006A239D"/>
    <w:rsid w:val="006A2713"/>
    <w:rsid w:val="006A2928"/>
    <w:rsid w:val="006A297F"/>
    <w:rsid w:val="006A2A27"/>
    <w:rsid w:val="006A2B20"/>
    <w:rsid w:val="006A2CC6"/>
    <w:rsid w:val="006A2FD6"/>
    <w:rsid w:val="006A3011"/>
    <w:rsid w:val="006A311A"/>
    <w:rsid w:val="006A315B"/>
    <w:rsid w:val="006A337A"/>
    <w:rsid w:val="006A35A1"/>
    <w:rsid w:val="006A35BD"/>
    <w:rsid w:val="006A373D"/>
    <w:rsid w:val="006A3895"/>
    <w:rsid w:val="006A389A"/>
    <w:rsid w:val="006A39C6"/>
    <w:rsid w:val="006A3BE4"/>
    <w:rsid w:val="006A3C02"/>
    <w:rsid w:val="006A3F81"/>
    <w:rsid w:val="006A40BD"/>
    <w:rsid w:val="006A420C"/>
    <w:rsid w:val="006A4235"/>
    <w:rsid w:val="006A452A"/>
    <w:rsid w:val="006A491B"/>
    <w:rsid w:val="006A4939"/>
    <w:rsid w:val="006A4970"/>
    <w:rsid w:val="006A4A71"/>
    <w:rsid w:val="006A4BD3"/>
    <w:rsid w:val="006A4D22"/>
    <w:rsid w:val="006A4F1B"/>
    <w:rsid w:val="006A5259"/>
    <w:rsid w:val="006A52AE"/>
    <w:rsid w:val="006A54C4"/>
    <w:rsid w:val="006A551E"/>
    <w:rsid w:val="006A5B26"/>
    <w:rsid w:val="006A5B67"/>
    <w:rsid w:val="006A5E9D"/>
    <w:rsid w:val="006A5FC2"/>
    <w:rsid w:val="006A609B"/>
    <w:rsid w:val="006A63E8"/>
    <w:rsid w:val="006A6547"/>
    <w:rsid w:val="006A69EF"/>
    <w:rsid w:val="006A6C37"/>
    <w:rsid w:val="006A6E57"/>
    <w:rsid w:val="006A6FE8"/>
    <w:rsid w:val="006A7296"/>
    <w:rsid w:val="006A7338"/>
    <w:rsid w:val="006A757F"/>
    <w:rsid w:val="006A7801"/>
    <w:rsid w:val="006A791F"/>
    <w:rsid w:val="006A796B"/>
    <w:rsid w:val="006A7A3F"/>
    <w:rsid w:val="006A7C15"/>
    <w:rsid w:val="006A7CE5"/>
    <w:rsid w:val="006A7E2A"/>
    <w:rsid w:val="006A7E70"/>
    <w:rsid w:val="006A7EBD"/>
    <w:rsid w:val="006A7F3C"/>
    <w:rsid w:val="006B023D"/>
    <w:rsid w:val="006B038E"/>
    <w:rsid w:val="006B068A"/>
    <w:rsid w:val="006B0F5D"/>
    <w:rsid w:val="006B176F"/>
    <w:rsid w:val="006B1800"/>
    <w:rsid w:val="006B195B"/>
    <w:rsid w:val="006B1AAE"/>
    <w:rsid w:val="006B1AD3"/>
    <w:rsid w:val="006B1D22"/>
    <w:rsid w:val="006B1E0E"/>
    <w:rsid w:val="006B1EC3"/>
    <w:rsid w:val="006B1FF3"/>
    <w:rsid w:val="006B2185"/>
    <w:rsid w:val="006B275F"/>
    <w:rsid w:val="006B289B"/>
    <w:rsid w:val="006B2A02"/>
    <w:rsid w:val="006B2B98"/>
    <w:rsid w:val="006B2CCA"/>
    <w:rsid w:val="006B31CB"/>
    <w:rsid w:val="006B357B"/>
    <w:rsid w:val="006B3905"/>
    <w:rsid w:val="006B3A5C"/>
    <w:rsid w:val="006B3BF2"/>
    <w:rsid w:val="006B3CDA"/>
    <w:rsid w:val="006B3EB2"/>
    <w:rsid w:val="006B41B4"/>
    <w:rsid w:val="006B438D"/>
    <w:rsid w:val="006B459C"/>
    <w:rsid w:val="006B4667"/>
    <w:rsid w:val="006B4975"/>
    <w:rsid w:val="006B4A2C"/>
    <w:rsid w:val="006B4BC9"/>
    <w:rsid w:val="006B4C43"/>
    <w:rsid w:val="006B4D5E"/>
    <w:rsid w:val="006B4D9B"/>
    <w:rsid w:val="006B513E"/>
    <w:rsid w:val="006B5295"/>
    <w:rsid w:val="006B531B"/>
    <w:rsid w:val="006B533B"/>
    <w:rsid w:val="006B5456"/>
    <w:rsid w:val="006B5A49"/>
    <w:rsid w:val="006B5E01"/>
    <w:rsid w:val="006B63B0"/>
    <w:rsid w:val="006B653B"/>
    <w:rsid w:val="006B677F"/>
    <w:rsid w:val="006B67C2"/>
    <w:rsid w:val="006B6BB8"/>
    <w:rsid w:val="006B6D62"/>
    <w:rsid w:val="006B6D68"/>
    <w:rsid w:val="006B6E78"/>
    <w:rsid w:val="006B7066"/>
    <w:rsid w:val="006B732B"/>
    <w:rsid w:val="006B74CE"/>
    <w:rsid w:val="006B7871"/>
    <w:rsid w:val="006B787E"/>
    <w:rsid w:val="006B794E"/>
    <w:rsid w:val="006B7988"/>
    <w:rsid w:val="006B7A45"/>
    <w:rsid w:val="006B7D3D"/>
    <w:rsid w:val="006B7D54"/>
    <w:rsid w:val="006C0270"/>
    <w:rsid w:val="006C0464"/>
    <w:rsid w:val="006C04FC"/>
    <w:rsid w:val="006C05E6"/>
    <w:rsid w:val="006C07BA"/>
    <w:rsid w:val="006C08BE"/>
    <w:rsid w:val="006C09F1"/>
    <w:rsid w:val="006C0A25"/>
    <w:rsid w:val="006C0A41"/>
    <w:rsid w:val="006C0A54"/>
    <w:rsid w:val="006C0A6A"/>
    <w:rsid w:val="006C0B10"/>
    <w:rsid w:val="006C0D72"/>
    <w:rsid w:val="006C0DB3"/>
    <w:rsid w:val="006C0EF5"/>
    <w:rsid w:val="006C0FE8"/>
    <w:rsid w:val="006C1128"/>
    <w:rsid w:val="006C1187"/>
    <w:rsid w:val="006C1496"/>
    <w:rsid w:val="006C1567"/>
    <w:rsid w:val="006C1916"/>
    <w:rsid w:val="006C1972"/>
    <w:rsid w:val="006C1AF0"/>
    <w:rsid w:val="006C1B88"/>
    <w:rsid w:val="006C1D80"/>
    <w:rsid w:val="006C1DDF"/>
    <w:rsid w:val="006C1E68"/>
    <w:rsid w:val="006C260C"/>
    <w:rsid w:val="006C26B3"/>
    <w:rsid w:val="006C270C"/>
    <w:rsid w:val="006C273F"/>
    <w:rsid w:val="006C2A90"/>
    <w:rsid w:val="006C2C03"/>
    <w:rsid w:val="006C2E45"/>
    <w:rsid w:val="006C2EDA"/>
    <w:rsid w:val="006C2FDB"/>
    <w:rsid w:val="006C3167"/>
    <w:rsid w:val="006C3192"/>
    <w:rsid w:val="006C326E"/>
    <w:rsid w:val="006C344A"/>
    <w:rsid w:val="006C359A"/>
    <w:rsid w:val="006C35E3"/>
    <w:rsid w:val="006C3915"/>
    <w:rsid w:val="006C3BDF"/>
    <w:rsid w:val="006C3BFF"/>
    <w:rsid w:val="006C3CEF"/>
    <w:rsid w:val="006C3DCA"/>
    <w:rsid w:val="006C402A"/>
    <w:rsid w:val="006C4656"/>
    <w:rsid w:val="006C465A"/>
    <w:rsid w:val="006C4ABB"/>
    <w:rsid w:val="006C4CAC"/>
    <w:rsid w:val="006C4D2C"/>
    <w:rsid w:val="006C4D6A"/>
    <w:rsid w:val="006C5022"/>
    <w:rsid w:val="006C545A"/>
    <w:rsid w:val="006C56AC"/>
    <w:rsid w:val="006C5CC2"/>
    <w:rsid w:val="006C5DCC"/>
    <w:rsid w:val="006C5F3E"/>
    <w:rsid w:val="006C5F49"/>
    <w:rsid w:val="006C63C1"/>
    <w:rsid w:val="006C6414"/>
    <w:rsid w:val="006C6693"/>
    <w:rsid w:val="006C6924"/>
    <w:rsid w:val="006C6970"/>
    <w:rsid w:val="006C6B12"/>
    <w:rsid w:val="006C7009"/>
    <w:rsid w:val="006C7098"/>
    <w:rsid w:val="006C70B6"/>
    <w:rsid w:val="006C71A3"/>
    <w:rsid w:val="006C72C3"/>
    <w:rsid w:val="006C7B3C"/>
    <w:rsid w:val="006C7E3F"/>
    <w:rsid w:val="006D02B1"/>
    <w:rsid w:val="006D032C"/>
    <w:rsid w:val="006D048E"/>
    <w:rsid w:val="006D0723"/>
    <w:rsid w:val="006D08DD"/>
    <w:rsid w:val="006D09C7"/>
    <w:rsid w:val="006D0DCA"/>
    <w:rsid w:val="006D0FB2"/>
    <w:rsid w:val="006D12DD"/>
    <w:rsid w:val="006D149A"/>
    <w:rsid w:val="006D1545"/>
    <w:rsid w:val="006D15BD"/>
    <w:rsid w:val="006D1827"/>
    <w:rsid w:val="006D1874"/>
    <w:rsid w:val="006D18CD"/>
    <w:rsid w:val="006D192E"/>
    <w:rsid w:val="006D1998"/>
    <w:rsid w:val="006D1A33"/>
    <w:rsid w:val="006D1A9F"/>
    <w:rsid w:val="006D1FCE"/>
    <w:rsid w:val="006D20A0"/>
    <w:rsid w:val="006D265C"/>
    <w:rsid w:val="006D29EE"/>
    <w:rsid w:val="006D2AED"/>
    <w:rsid w:val="006D2DA3"/>
    <w:rsid w:val="006D2DCF"/>
    <w:rsid w:val="006D30EE"/>
    <w:rsid w:val="006D3153"/>
    <w:rsid w:val="006D346C"/>
    <w:rsid w:val="006D370A"/>
    <w:rsid w:val="006D37B1"/>
    <w:rsid w:val="006D37E5"/>
    <w:rsid w:val="006D3B8C"/>
    <w:rsid w:val="006D3E8F"/>
    <w:rsid w:val="006D40C1"/>
    <w:rsid w:val="006D41B9"/>
    <w:rsid w:val="006D422D"/>
    <w:rsid w:val="006D471A"/>
    <w:rsid w:val="006D478D"/>
    <w:rsid w:val="006D478E"/>
    <w:rsid w:val="006D47BB"/>
    <w:rsid w:val="006D4920"/>
    <w:rsid w:val="006D49F6"/>
    <w:rsid w:val="006D4C05"/>
    <w:rsid w:val="006D4E01"/>
    <w:rsid w:val="006D4E58"/>
    <w:rsid w:val="006D591D"/>
    <w:rsid w:val="006D5C5D"/>
    <w:rsid w:val="006D5E08"/>
    <w:rsid w:val="006D5F4D"/>
    <w:rsid w:val="006D64D2"/>
    <w:rsid w:val="006D6511"/>
    <w:rsid w:val="006D659F"/>
    <w:rsid w:val="006D65C4"/>
    <w:rsid w:val="006D6781"/>
    <w:rsid w:val="006D68F8"/>
    <w:rsid w:val="006D69C9"/>
    <w:rsid w:val="006D6A00"/>
    <w:rsid w:val="006D6A7F"/>
    <w:rsid w:val="006D6D0D"/>
    <w:rsid w:val="006D6F29"/>
    <w:rsid w:val="006D7017"/>
    <w:rsid w:val="006D7153"/>
    <w:rsid w:val="006D725B"/>
    <w:rsid w:val="006D732C"/>
    <w:rsid w:val="006D73B8"/>
    <w:rsid w:val="006D7513"/>
    <w:rsid w:val="006D76C3"/>
    <w:rsid w:val="006D7A7E"/>
    <w:rsid w:val="006D7B59"/>
    <w:rsid w:val="006D7CFD"/>
    <w:rsid w:val="006D7E40"/>
    <w:rsid w:val="006E006F"/>
    <w:rsid w:val="006E0402"/>
    <w:rsid w:val="006E05F0"/>
    <w:rsid w:val="006E08EB"/>
    <w:rsid w:val="006E0B8D"/>
    <w:rsid w:val="006E0CFE"/>
    <w:rsid w:val="006E102B"/>
    <w:rsid w:val="006E14AF"/>
    <w:rsid w:val="006E1A96"/>
    <w:rsid w:val="006E1C22"/>
    <w:rsid w:val="006E1C6B"/>
    <w:rsid w:val="006E1CC3"/>
    <w:rsid w:val="006E1DB4"/>
    <w:rsid w:val="006E2514"/>
    <w:rsid w:val="006E25D9"/>
    <w:rsid w:val="006E2728"/>
    <w:rsid w:val="006E2A79"/>
    <w:rsid w:val="006E2AF6"/>
    <w:rsid w:val="006E3453"/>
    <w:rsid w:val="006E374E"/>
    <w:rsid w:val="006E37BD"/>
    <w:rsid w:val="006E3823"/>
    <w:rsid w:val="006E3969"/>
    <w:rsid w:val="006E3AC0"/>
    <w:rsid w:val="006E3B34"/>
    <w:rsid w:val="006E3BF8"/>
    <w:rsid w:val="006E3C8A"/>
    <w:rsid w:val="006E3D2C"/>
    <w:rsid w:val="006E3D58"/>
    <w:rsid w:val="006E43DD"/>
    <w:rsid w:val="006E4A76"/>
    <w:rsid w:val="006E4D06"/>
    <w:rsid w:val="006E513A"/>
    <w:rsid w:val="006E536E"/>
    <w:rsid w:val="006E5439"/>
    <w:rsid w:val="006E5506"/>
    <w:rsid w:val="006E566F"/>
    <w:rsid w:val="006E5848"/>
    <w:rsid w:val="006E59F7"/>
    <w:rsid w:val="006E5A21"/>
    <w:rsid w:val="006E5C91"/>
    <w:rsid w:val="006E5D5A"/>
    <w:rsid w:val="006E5F0B"/>
    <w:rsid w:val="006E5FE2"/>
    <w:rsid w:val="006E660F"/>
    <w:rsid w:val="006E6731"/>
    <w:rsid w:val="006E6965"/>
    <w:rsid w:val="006E6986"/>
    <w:rsid w:val="006E6CCF"/>
    <w:rsid w:val="006E6D13"/>
    <w:rsid w:val="006E6F8F"/>
    <w:rsid w:val="006E74C2"/>
    <w:rsid w:val="006E756E"/>
    <w:rsid w:val="006E766A"/>
    <w:rsid w:val="006E76B5"/>
    <w:rsid w:val="006E7778"/>
    <w:rsid w:val="006E77FD"/>
    <w:rsid w:val="006E7992"/>
    <w:rsid w:val="006E7B0A"/>
    <w:rsid w:val="006E7CBB"/>
    <w:rsid w:val="006F0043"/>
    <w:rsid w:val="006F0044"/>
    <w:rsid w:val="006F010E"/>
    <w:rsid w:val="006F0128"/>
    <w:rsid w:val="006F0258"/>
    <w:rsid w:val="006F075E"/>
    <w:rsid w:val="006F0B99"/>
    <w:rsid w:val="006F10C2"/>
    <w:rsid w:val="006F1178"/>
    <w:rsid w:val="006F11AE"/>
    <w:rsid w:val="006F1456"/>
    <w:rsid w:val="006F161D"/>
    <w:rsid w:val="006F1647"/>
    <w:rsid w:val="006F1735"/>
    <w:rsid w:val="006F175A"/>
    <w:rsid w:val="006F19A0"/>
    <w:rsid w:val="006F1B73"/>
    <w:rsid w:val="006F1BE6"/>
    <w:rsid w:val="006F1D86"/>
    <w:rsid w:val="006F1F39"/>
    <w:rsid w:val="006F1FC2"/>
    <w:rsid w:val="006F21AA"/>
    <w:rsid w:val="006F22F9"/>
    <w:rsid w:val="006F23AE"/>
    <w:rsid w:val="006F24F9"/>
    <w:rsid w:val="006F2572"/>
    <w:rsid w:val="006F2A9E"/>
    <w:rsid w:val="006F31A1"/>
    <w:rsid w:val="006F3499"/>
    <w:rsid w:val="006F395E"/>
    <w:rsid w:val="006F39F1"/>
    <w:rsid w:val="006F3BD1"/>
    <w:rsid w:val="006F3BEB"/>
    <w:rsid w:val="006F3EBD"/>
    <w:rsid w:val="006F417F"/>
    <w:rsid w:val="006F4183"/>
    <w:rsid w:val="006F4365"/>
    <w:rsid w:val="006F4986"/>
    <w:rsid w:val="006F4B5C"/>
    <w:rsid w:val="006F4C41"/>
    <w:rsid w:val="006F4D74"/>
    <w:rsid w:val="006F4EE7"/>
    <w:rsid w:val="006F501C"/>
    <w:rsid w:val="006F51A6"/>
    <w:rsid w:val="006F54EF"/>
    <w:rsid w:val="006F55E1"/>
    <w:rsid w:val="006F56B7"/>
    <w:rsid w:val="006F5760"/>
    <w:rsid w:val="006F57FB"/>
    <w:rsid w:val="006F59C4"/>
    <w:rsid w:val="006F5A72"/>
    <w:rsid w:val="006F5B38"/>
    <w:rsid w:val="006F5D9F"/>
    <w:rsid w:val="006F62DC"/>
    <w:rsid w:val="006F6389"/>
    <w:rsid w:val="006F6604"/>
    <w:rsid w:val="006F6BC6"/>
    <w:rsid w:val="006F6C00"/>
    <w:rsid w:val="006F6E95"/>
    <w:rsid w:val="006F6E98"/>
    <w:rsid w:val="006F7022"/>
    <w:rsid w:val="006F717F"/>
    <w:rsid w:val="006F71B3"/>
    <w:rsid w:val="006F7227"/>
    <w:rsid w:val="006F74B8"/>
    <w:rsid w:val="006F775A"/>
    <w:rsid w:val="006F788B"/>
    <w:rsid w:val="006F78AC"/>
    <w:rsid w:val="006F79A9"/>
    <w:rsid w:val="006F7C0E"/>
    <w:rsid w:val="006F7DD4"/>
    <w:rsid w:val="007001D9"/>
    <w:rsid w:val="007001DC"/>
    <w:rsid w:val="007009DE"/>
    <w:rsid w:val="00700A65"/>
    <w:rsid w:val="007012E3"/>
    <w:rsid w:val="00701307"/>
    <w:rsid w:val="007015E5"/>
    <w:rsid w:val="00701669"/>
    <w:rsid w:val="007016DB"/>
    <w:rsid w:val="00701779"/>
    <w:rsid w:val="00701AA1"/>
    <w:rsid w:val="00701DE9"/>
    <w:rsid w:val="00701FC2"/>
    <w:rsid w:val="0070241E"/>
    <w:rsid w:val="00702680"/>
    <w:rsid w:val="007026B7"/>
    <w:rsid w:val="007027ED"/>
    <w:rsid w:val="0070298C"/>
    <w:rsid w:val="007029F8"/>
    <w:rsid w:val="00702C4C"/>
    <w:rsid w:val="00702C85"/>
    <w:rsid w:val="00702CA3"/>
    <w:rsid w:val="00702D58"/>
    <w:rsid w:val="00702E51"/>
    <w:rsid w:val="00702F4B"/>
    <w:rsid w:val="00702F99"/>
    <w:rsid w:val="00702FEF"/>
    <w:rsid w:val="00703511"/>
    <w:rsid w:val="00703697"/>
    <w:rsid w:val="007038E0"/>
    <w:rsid w:val="00703A03"/>
    <w:rsid w:val="007044DD"/>
    <w:rsid w:val="00704507"/>
    <w:rsid w:val="007045DF"/>
    <w:rsid w:val="007047B4"/>
    <w:rsid w:val="0070481F"/>
    <w:rsid w:val="00704825"/>
    <w:rsid w:val="007048F3"/>
    <w:rsid w:val="00704A0F"/>
    <w:rsid w:val="00704B33"/>
    <w:rsid w:val="00704D48"/>
    <w:rsid w:val="00704F58"/>
    <w:rsid w:val="00705052"/>
    <w:rsid w:val="007053F6"/>
    <w:rsid w:val="00705502"/>
    <w:rsid w:val="0070583C"/>
    <w:rsid w:val="007058D0"/>
    <w:rsid w:val="00705A24"/>
    <w:rsid w:val="00705A3A"/>
    <w:rsid w:val="00705BFE"/>
    <w:rsid w:val="00705C9E"/>
    <w:rsid w:val="00705CBE"/>
    <w:rsid w:val="00705F71"/>
    <w:rsid w:val="00705FF3"/>
    <w:rsid w:val="007060D9"/>
    <w:rsid w:val="007061AA"/>
    <w:rsid w:val="00706209"/>
    <w:rsid w:val="00706510"/>
    <w:rsid w:val="00706591"/>
    <w:rsid w:val="00706746"/>
    <w:rsid w:val="007067C6"/>
    <w:rsid w:val="007068BB"/>
    <w:rsid w:val="00706F5D"/>
    <w:rsid w:val="007071A1"/>
    <w:rsid w:val="007071AF"/>
    <w:rsid w:val="0070749F"/>
    <w:rsid w:val="00707509"/>
    <w:rsid w:val="007076BC"/>
    <w:rsid w:val="0070773F"/>
    <w:rsid w:val="00710457"/>
    <w:rsid w:val="0071050A"/>
    <w:rsid w:val="00710597"/>
    <w:rsid w:val="007107EF"/>
    <w:rsid w:val="00710BEA"/>
    <w:rsid w:val="00710E5F"/>
    <w:rsid w:val="00710F64"/>
    <w:rsid w:val="0071188A"/>
    <w:rsid w:val="007118A2"/>
    <w:rsid w:val="007118EE"/>
    <w:rsid w:val="00711B90"/>
    <w:rsid w:val="00711B99"/>
    <w:rsid w:val="00711CB8"/>
    <w:rsid w:val="00711CB9"/>
    <w:rsid w:val="00712092"/>
    <w:rsid w:val="007121FA"/>
    <w:rsid w:val="00712298"/>
    <w:rsid w:val="007122B4"/>
    <w:rsid w:val="007123CF"/>
    <w:rsid w:val="00712C76"/>
    <w:rsid w:val="0071306D"/>
    <w:rsid w:val="00713075"/>
    <w:rsid w:val="0071315D"/>
    <w:rsid w:val="00713336"/>
    <w:rsid w:val="0071343E"/>
    <w:rsid w:val="00713662"/>
    <w:rsid w:val="00713725"/>
    <w:rsid w:val="0071376E"/>
    <w:rsid w:val="00713A53"/>
    <w:rsid w:val="00713B47"/>
    <w:rsid w:val="00713EB6"/>
    <w:rsid w:val="0071428D"/>
    <w:rsid w:val="007142F5"/>
    <w:rsid w:val="00714443"/>
    <w:rsid w:val="007147E6"/>
    <w:rsid w:val="00714802"/>
    <w:rsid w:val="00714A77"/>
    <w:rsid w:val="0071517E"/>
    <w:rsid w:val="00715185"/>
    <w:rsid w:val="00715370"/>
    <w:rsid w:val="007153C2"/>
    <w:rsid w:val="00715429"/>
    <w:rsid w:val="007154D3"/>
    <w:rsid w:val="00715857"/>
    <w:rsid w:val="00715893"/>
    <w:rsid w:val="007158A7"/>
    <w:rsid w:val="00715921"/>
    <w:rsid w:val="00715CF0"/>
    <w:rsid w:val="00715D47"/>
    <w:rsid w:val="00715DEA"/>
    <w:rsid w:val="00716466"/>
    <w:rsid w:val="00716717"/>
    <w:rsid w:val="00716E1A"/>
    <w:rsid w:val="00717707"/>
    <w:rsid w:val="007178B0"/>
    <w:rsid w:val="00717926"/>
    <w:rsid w:val="00717944"/>
    <w:rsid w:val="00717A14"/>
    <w:rsid w:val="00717D24"/>
    <w:rsid w:val="00717E6D"/>
    <w:rsid w:val="007201A8"/>
    <w:rsid w:val="00720387"/>
    <w:rsid w:val="007204FB"/>
    <w:rsid w:val="00720682"/>
    <w:rsid w:val="00720EC1"/>
    <w:rsid w:val="00720F26"/>
    <w:rsid w:val="00721007"/>
    <w:rsid w:val="007210C5"/>
    <w:rsid w:val="007211D1"/>
    <w:rsid w:val="00721296"/>
    <w:rsid w:val="00721352"/>
    <w:rsid w:val="0072142F"/>
    <w:rsid w:val="007214FB"/>
    <w:rsid w:val="0072196A"/>
    <w:rsid w:val="00721CE5"/>
    <w:rsid w:val="00721CEC"/>
    <w:rsid w:val="00721DE0"/>
    <w:rsid w:val="00721ED8"/>
    <w:rsid w:val="00722541"/>
    <w:rsid w:val="00722810"/>
    <w:rsid w:val="00722D63"/>
    <w:rsid w:val="00722D8D"/>
    <w:rsid w:val="00722FAD"/>
    <w:rsid w:val="00723191"/>
    <w:rsid w:val="00723237"/>
    <w:rsid w:val="007232AA"/>
    <w:rsid w:val="007235B4"/>
    <w:rsid w:val="00723624"/>
    <w:rsid w:val="0072385E"/>
    <w:rsid w:val="00723903"/>
    <w:rsid w:val="007239D6"/>
    <w:rsid w:val="00723B44"/>
    <w:rsid w:val="00723DDF"/>
    <w:rsid w:val="00723E48"/>
    <w:rsid w:val="007240B1"/>
    <w:rsid w:val="0072421B"/>
    <w:rsid w:val="00724387"/>
    <w:rsid w:val="00724699"/>
    <w:rsid w:val="007248CE"/>
    <w:rsid w:val="00724A7E"/>
    <w:rsid w:val="00724B6F"/>
    <w:rsid w:val="00724CB2"/>
    <w:rsid w:val="00724D82"/>
    <w:rsid w:val="007252A9"/>
    <w:rsid w:val="007252BE"/>
    <w:rsid w:val="007254B0"/>
    <w:rsid w:val="00725511"/>
    <w:rsid w:val="00725623"/>
    <w:rsid w:val="007256A5"/>
    <w:rsid w:val="0072575D"/>
    <w:rsid w:val="00726171"/>
    <w:rsid w:val="0072642A"/>
    <w:rsid w:val="0072658A"/>
    <w:rsid w:val="007265B9"/>
    <w:rsid w:val="007265E4"/>
    <w:rsid w:val="00726BB0"/>
    <w:rsid w:val="00726C14"/>
    <w:rsid w:val="00726FDC"/>
    <w:rsid w:val="00727119"/>
    <w:rsid w:val="0072722A"/>
    <w:rsid w:val="007274BB"/>
    <w:rsid w:val="007275FE"/>
    <w:rsid w:val="007278D0"/>
    <w:rsid w:val="00727B6E"/>
    <w:rsid w:val="00727C7F"/>
    <w:rsid w:val="007304B2"/>
    <w:rsid w:val="00730535"/>
    <w:rsid w:val="00730A1A"/>
    <w:rsid w:val="00731022"/>
    <w:rsid w:val="0073104E"/>
    <w:rsid w:val="0073107C"/>
    <w:rsid w:val="00731121"/>
    <w:rsid w:val="007311C4"/>
    <w:rsid w:val="00731217"/>
    <w:rsid w:val="00731589"/>
    <w:rsid w:val="00731633"/>
    <w:rsid w:val="00731AF9"/>
    <w:rsid w:val="00731C14"/>
    <w:rsid w:val="00731DA4"/>
    <w:rsid w:val="00732884"/>
    <w:rsid w:val="007328B0"/>
    <w:rsid w:val="007329BE"/>
    <w:rsid w:val="00732A63"/>
    <w:rsid w:val="00732E38"/>
    <w:rsid w:val="00732EE8"/>
    <w:rsid w:val="00732F6D"/>
    <w:rsid w:val="007331B9"/>
    <w:rsid w:val="007333B7"/>
    <w:rsid w:val="007334C6"/>
    <w:rsid w:val="00733788"/>
    <w:rsid w:val="00733816"/>
    <w:rsid w:val="0073391C"/>
    <w:rsid w:val="00733A1B"/>
    <w:rsid w:val="00733C67"/>
    <w:rsid w:val="00733D6C"/>
    <w:rsid w:val="0073429B"/>
    <w:rsid w:val="007344AA"/>
    <w:rsid w:val="00734580"/>
    <w:rsid w:val="00734592"/>
    <w:rsid w:val="007345F5"/>
    <w:rsid w:val="00734742"/>
    <w:rsid w:val="00734914"/>
    <w:rsid w:val="00734940"/>
    <w:rsid w:val="00734956"/>
    <w:rsid w:val="00734BAD"/>
    <w:rsid w:val="00734D5A"/>
    <w:rsid w:val="00734F51"/>
    <w:rsid w:val="00734F7C"/>
    <w:rsid w:val="00735099"/>
    <w:rsid w:val="007350D6"/>
    <w:rsid w:val="007351FB"/>
    <w:rsid w:val="00735287"/>
    <w:rsid w:val="0073539D"/>
    <w:rsid w:val="007355F8"/>
    <w:rsid w:val="0073586E"/>
    <w:rsid w:val="00735944"/>
    <w:rsid w:val="00735D74"/>
    <w:rsid w:val="00735EB7"/>
    <w:rsid w:val="00735FB0"/>
    <w:rsid w:val="007360E6"/>
    <w:rsid w:val="007363D5"/>
    <w:rsid w:val="007363D6"/>
    <w:rsid w:val="00736431"/>
    <w:rsid w:val="00736750"/>
    <w:rsid w:val="00736843"/>
    <w:rsid w:val="0073684B"/>
    <w:rsid w:val="00736A74"/>
    <w:rsid w:val="00736FB1"/>
    <w:rsid w:val="007371AE"/>
    <w:rsid w:val="007371F9"/>
    <w:rsid w:val="00737234"/>
    <w:rsid w:val="007378D9"/>
    <w:rsid w:val="00737C07"/>
    <w:rsid w:val="00737C3A"/>
    <w:rsid w:val="0074024C"/>
    <w:rsid w:val="0074054B"/>
    <w:rsid w:val="00740560"/>
    <w:rsid w:val="0074091C"/>
    <w:rsid w:val="00740F9F"/>
    <w:rsid w:val="00741371"/>
    <w:rsid w:val="00741404"/>
    <w:rsid w:val="00741516"/>
    <w:rsid w:val="00741594"/>
    <w:rsid w:val="00742185"/>
    <w:rsid w:val="007422EA"/>
    <w:rsid w:val="0074246F"/>
    <w:rsid w:val="0074262F"/>
    <w:rsid w:val="00742754"/>
    <w:rsid w:val="007429F6"/>
    <w:rsid w:val="00742AF5"/>
    <w:rsid w:val="00742AF9"/>
    <w:rsid w:val="00742AFF"/>
    <w:rsid w:val="00742E67"/>
    <w:rsid w:val="00742FA0"/>
    <w:rsid w:val="00743051"/>
    <w:rsid w:val="00743067"/>
    <w:rsid w:val="00743410"/>
    <w:rsid w:val="00743C24"/>
    <w:rsid w:val="00743C8F"/>
    <w:rsid w:val="007440FB"/>
    <w:rsid w:val="007443A9"/>
    <w:rsid w:val="0074447E"/>
    <w:rsid w:val="00744974"/>
    <w:rsid w:val="00744A25"/>
    <w:rsid w:val="00744A50"/>
    <w:rsid w:val="00744CEA"/>
    <w:rsid w:val="00744D17"/>
    <w:rsid w:val="00744DA6"/>
    <w:rsid w:val="00744DF3"/>
    <w:rsid w:val="0074530C"/>
    <w:rsid w:val="00745581"/>
    <w:rsid w:val="0074560A"/>
    <w:rsid w:val="007457CB"/>
    <w:rsid w:val="00745877"/>
    <w:rsid w:val="0074590C"/>
    <w:rsid w:val="0074598A"/>
    <w:rsid w:val="00745FBD"/>
    <w:rsid w:val="00746090"/>
    <w:rsid w:val="007461BF"/>
    <w:rsid w:val="00746334"/>
    <w:rsid w:val="00746652"/>
    <w:rsid w:val="007468F3"/>
    <w:rsid w:val="00746A0F"/>
    <w:rsid w:val="00746F6D"/>
    <w:rsid w:val="007471AE"/>
    <w:rsid w:val="007472B1"/>
    <w:rsid w:val="0074771D"/>
    <w:rsid w:val="00747838"/>
    <w:rsid w:val="00747850"/>
    <w:rsid w:val="00747874"/>
    <w:rsid w:val="007479C8"/>
    <w:rsid w:val="00747A96"/>
    <w:rsid w:val="00747B0F"/>
    <w:rsid w:val="00747C59"/>
    <w:rsid w:val="00747C8B"/>
    <w:rsid w:val="00747D7E"/>
    <w:rsid w:val="00750165"/>
    <w:rsid w:val="0075025D"/>
    <w:rsid w:val="007504A7"/>
    <w:rsid w:val="007507C1"/>
    <w:rsid w:val="00750EC8"/>
    <w:rsid w:val="00751037"/>
    <w:rsid w:val="00751214"/>
    <w:rsid w:val="007512CA"/>
    <w:rsid w:val="0075141F"/>
    <w:rsid w:val="007518BD"/>
    <w:rsid w:val="00751AFF"/>
    <w:rsid w:val="00751C2B"/>
    <w:rsid w:val="007520D9"/>
    <w:rsid w:val="00752365"/>
    <w:rsid w:val="00752372"/>
    <w:rsid w:val="00752514"/>
    <w:rsid w:val="00752AB7"/>
    <w:rsid w:val="00753258"/>
    <w:rsid w:val="007532F0"/>
    <w:rsid w:val="00753339"/>
    <w:rsid w:val="00753400"/>
    <w:rsid w:val="00753411"/>
    <w:rsid w:val="00753543"/>
    <w:rsid w:val="00753864"/>
    <w:rsid w:val="00753897"/>
    <w:rsid w:val="007538D1"/>
    <w:rsid w:val="00753901"/>
    <w:rsid w:val="007539FD"/>
    <w:rsid w:val="00753B02"/>
    <w:rsid w:val="007542F0"/>
    <w:rsid w:val="00754455"/>
    <w:rsid w:val="00754DE6"/>
    <w:rsid w:val="00754EC3"/>
    <w:rsid w:val="00754FB0"/>
    <w:rsid w:val="007551B7"/>
    <w:rsid w:val="0075538B"/>
    <w:rsid w:val="00755820"/>
    <w:rsid w:val="00755A5E"/>
    <w:rsid w:val="00755ADD"/>
    <w:rsid w:val="00755B77"/>
    <w:rsid w:val="00755D2D"/>
    <w:rsid w:val="00755DFE"/>
    <w:rsid w:val="00755E9E"/>
    <w:rsid w:val="00756042"/>
    <w:rsid w:val="00756231"/>
    <w:rsid w:val="007564FC"/>
    <w:rsid w:val="00756593"/>
    <w:rsid w:val="00756729"/>
    <w:rsid w:val="00756BDF"/>
    <w:rsid w:val="00756F83"/>
    <w:rsid w:val="0075739B"/>
    <w:rsid w:val="007573E9"/>
    <w:rsid w:val="007574DB"/>
    <w:rsid w:val="00757541"/>
    <w:rsid w:val="0075782F"/>
    <w:rsid w:val="007579F6"/>
    <w:rsid w:val="00757A68"/>
    <w:rsid w:val="00757BBF"/>
    <w:rsid w:val="00757C35"/>
    <w:rsid w:val="00757D0F"/>
    <w:rsid w:val="00757DCF"/>
    <w:rsid w:val="0076021E"/>
    <w:rsid w:val="00760241"/>
    <w:rsid w:val="00760346"/>
    <w:rsid w:val="00760422"/>
    <w:rsid w:val="00760476"/>
    <w:rsid w:val="007604AD"/>
    <w:rsid w:val="00760731"/>
    <w:rsid w:val="0076094D"/>
    <w:rsid w:val="00760979"/>
    <w:rsid w:val="007609DE"/>
    <w:rsid w:val="00760B7D"/>
    <w:rsid w:val="00760C39"/>
    <w:rsid w:val="0076111D"/>
    <w:rsid w:val="00761412"/>
    <w:rsid w:val="007618C8"/>
    <w:rsid w:val="007620C8"/>
    <w:rsid w:val="007623D2"/>
    <w:rsid w:val="0076267D"/>
    <w:rsid w:val="00762766"/>
    <w:rsid w:val="00762900"/>
    <w:rsid w:val="00762B96"/>
    <w:rsid w:val="00762C00"/>
    <w:rsid w:val="00762E38"/>
    <w:rsid w:val="00763205"/>
    <w:rsid w:val="007634F7"/>
    <w:rsid w:val="00763589"/>
    <w:rsid w:val="00763874"/>
    <w:rsid w:val="00763907"/>
    <w:rsid w:val="00763B39"/>
    <w:rsid w:val="007646A6"/>
    <w:rsid w:val="00764716"/>
    <w:rsid w:val="00764A6E"/>
    <w:rsid w:val="00764B00"/>
    <w:rsid w:val="00764B85"/>
    <w:rsid w:val="00764EDB"/>
    <w:rsid w:val="00764FB5"/>
    <w:rsid w:val="00765061"/>
    <w:rsid w:val="00765230"/>
    <w:rsid w:val="00765396"/>
    <w:rsid w:val="00765401"/>
    <w:rsid w:val="00765635"/>
    <w:rsid w:val="00765EE7"/>
    <w:rsid w:val="0076665E"/>
    <w:rsid w:val="007668B2"/>
    <w:rsid w:val="00766979"/>
    <w:rsid w:val="00766A4A"/>
    <w:rsid w:val="00766E93"/>
    <w:rsid w:val="007670C5"/>
    <w:rsid w:val="0076710E"/>
    <w:rsid w:val="00767623"/>
    <w:rsid w:val="00767728"/>
    <w:rsid w:val="0076784E"/>
    <w:rsid w:val="007678A1"/>
    <w:rsid w:val="00767D8A"/>
    <w:rsid w:val="0077005D"/>
    <w:rsid w:val="0077050F"/>
    <w:rsid w:val="00770647"/>
    <w:rsid w:val="007706CA"/>
    <w:rsid w:val="007707B7"/>
    <w:rsid w:val="007709FE"/>
    <w:rsid w:val="0077101D"/>
    <w:rsid w:val="007710DE"/>
    <w:rsid w:val="00771120"/>
    <w:rsid w:val="007712A2"/>
    <w:rsid w:val="00771461"/>
    <w:rsid w:val="00771A94"/>
    <w:rsid w:val="00771CA0"/>
    <w:rsid w:val="00771E26"/>
    <w:rsid w:val="00771F46"/>
    <w:rsid w:val="00772029"/>
    <w:rsid w:val="00772450"/>
    <w:rsid w:val="0077263E"/>
    <w:rsid w:val="00772649"/>
    <w:rsid w:val="00772E7B"/>
    <w:rsid w:val="00772EAA"/>
    <w:rsid w:val="00773290"/>
    <w:rsid w:val="00773337"/>
    <w:rsid w:val="007733AC"/>
    <w:rsid w:val="007733BD"/>
    <w:rsid w:val="00773451"/>
    <w:rsid w:val="0077366C"/>
    <w:rsid w:val="007736AC"/>
    <w:rsid w:val="007737FC"/>
    <w:rsid w:val="007738EB"/>
    <w:rsid w:val="00773974"/>
    <w:rsid w:val="00773A77"/>
    <w:rsid w:val="00773A9D"/>
    <w:rsid w:val="00773C75"/>
    <w:rsid w:val="00773CC6"/>
    <w:rsid w:val="00773E91"/>
    <w:rsid w:val="00774062"/>
    <w:rsid w:val="007741A7"/>
    <w:rsid w:val="007744A6"/>
    <w:rsid w:val="00774B81"/>
    <w:rsid w:val="00774D29"/>
    <w:rsid w:val="00775725"/>
    <w:rsid w:val="0077593D"/>
    <w:rsid w:val="00775A5A"/>
    <w:rsid w:val="00775C78"/>
    <w:rsid w:val="00776041"/>
    <w:rsid w:val="007767E0"/>
    <w:rsid w:val="00776B57"/>
    <w:rsid w:val="00776EF3"/>
    <w:rsid w:val="00776F1C"/>
    <w:rsid w:val="00776FE7"/>
    <w:rsid w:val="007771FB"/>
    <w:rsid w:val="007772B6"/>
    <w:rsid w:val="007772DD"/>
    <w:rsid w:val="007772F5"/>
    <w:rsid w:val="00777556"/>
    <w:rsid w:val="0077768E"/>
    <w:rsid w:val="00777A6D"/>
    <w:rsid w:val="00777BD2"/>
    <w:rsid w:val="00777DF5"/>
    <w:rsid w:val="00777EDE"/>
    <w:rsid w:val="00777FA7"/>
    <w:rsid w:val="00780215"/>
    <w:rsid w:val="007804D3"/>
    <w:rsid w:val="00780E4A"/>
    <w:rsid w:val="00780F69"/>
    <w:rsid w:val="00780F6C"/>
    <w:rsid w:val="0078105F"/>
    <w:rsid w:val="00781125"/>
    <w:rsid w:val="00781325"/>
    <w:rsid w:val="0078137C"/>
    <w:rsid w:val="007813A9"/>
    <w:rsid w:val="00781615"/>
    <w:rsid w:val="0078176B"/>
    <w:rsid w:val="0078198F"/>
    <w:rsid w:val="00781B1E"/>
    <w:rsid w:val="00781BFE"/>
    <w:rsid w:val="00781E0D"/>
    <w:rsid w:val="00782241"/>
    <w:rsid w:val="0078242D"/>
    <w:rsid w:val="0078250A"/>
    <w:rsid w:val="007825E1"/>
    <w:rsid w:val="00782617"/>
    <w:rsid w:val="0078271F"/>
    <w:rsid w:val="00782793"/>
    <w:rsid w:val="007827C2"/>
    <w:rsid w:val="0078280B"/>
    <w:rsid w:val="00782F56"/>
    <w:rsid w:val="00782FDA"/>
    <w:rsid w:val="007833CD"/>
    <w:rsid w:val="0078345B"/>
    <w:rsid w:val="00783583"/>
    <w:rsid w:val="00783B8F"/>
    <w:rsid w:val="00783E19"/>
    <w:rsid w:val="007840CF"/>
    <w:rsid w:val="007846DC"/>
    <w:rsid w:val="00784728"/>
    <w:rsid w:val="0078476D"/>
    <w:rsid w:val="00784D8C"/>
    <w:rsid w:val="007852B5"/>
    <w:rsid w:val="007852D0"/>
    <w:rsid w:val="007853A8"/>
    <w:rsid w:val="00785716"/>
    <w:rsid w:val="00785753"/>
    <w:rsid w:val="00785779"/>
    <w:rsid w:val="0078593C"/>
    <w:rsid w:val="00785E07"/>
    <w:rsid w:val="00785E61"/>
    <w:rsid w:val="00785F68"/>
    <w:rsid w:val="00786157"/>
    <w:rsid w:val="00786159"/>
    <w:rsid w:val="00786388"/>
    <w:rsid w:val="007863C5"/>
    <w:rsid w:val="00786457"/>
    <w:rsid w:val="00786542"/>
    <w:rsid w:val="007866AC"/>
    <w:rsid w:val="00786736"/>
    <w:rsid w:val="0078692F"/>
    <w:rsid w:val="00786F1A"/>
    <w:rsid w:val="007871A2"/>
    <w:rsid w:val="00787252"/>
    <w:rsid w:val="0078738C"/>
    <w:rsid w:val="0078770B"/>
    <w:rsid w:val="00787A7A"/>
    <w:rsid w:val="00787AD7"/>
    <w:rsid w:val="00787DD7"/>
    <w:rsid w:val="00787EAA"/>
    <w:rsid w:val="00790255"/>
    <w:rsid w:val="007908C0"/>
    <w:rsid w:val="007909E3"/>
    <w:rsid w:val="00790AA0"/>
    <w:rsid w:val="00790D31"/>
    <w:rsid w:val="00790DAC"/>
    <w:rsid w:val="00791657"/>
    <w:rsid w:val="0079174F"/>
    <w:rsid w:val="00791965"/>
    <w:rsid w:val="00791B2B"/>
    <w:rsid w:val="00791E14"/>
    <w:rsid w:val="007924C3"/>
    <w:rsid w:val="007924FB"/>
    <w:rsid w:val="00792856"/>
    <w:rsid w:val="00792982"/>
    <w:rsid w:val="00792C83"/>
    <w:rsid w:val="00792CEA"/>
    <w:rsid w:val="00792FED"/>
    <w:rsid w:val="00793006"/>
    <w:rsid w:val="0079319F"/>
    <w:rsid w:val="00793586"/>
    <w:rsid w:val="00793ACC"/>
    <w:rsid w:val="00793B31"/>
    <w:rsid w:val="00793D8D"/>
    <w:rsid w:val="00793F6A"/>
    <w:rsid w:val="007941CE"/>
    <w:rsid w:val="0079464E"/>
    <w:rsid w:val="0079474A"/>
    <w:rsid w:val="00794A70"/>
    <w:rsid w:val="00794CA2"/>
    <w:rsid w:val="00795124"/>
    <w:rsid w:val="0079515C"/>
    <w:rsid w:val="0079529F"/>
    <w:rsid w:val="007952D5"/>
    <w:rsid w:val="0079561D"/>
    <w:rsid w:val="0079579F"/>
    <w:rsid w:val="007958C8"/>
    <w:rsid w:val="00795A32"/>
    <w:rsid w:val="00795CB8"/>
    <w:rsid w:val="00795DB6"/>
    <w:rsid w:val="00795EF0"/>
    <w:rsid w:val="00795F3B"/>
    <w:rsid w:val="0079618D"/>
    <w:rsid w:val="007964C5"/>
    <w:rsid w:val="00797255"/>
    <w:rsid w:val="0079737E"/>
    <w:rsid w:val="007974D0"/>
    <w:rsid w:val="007976FE"/>
    <w:rsid w:val="007977BC"/>
    <w:rsid w:val="0079797A"/>
    <w:rsid w:val="00797AD7"/>
    <w:rsid w:val="00797BA7"/>
    <w:rsid w:val="00797C86"/>
    <w:rsid w:val="007A0000"/>
    <w:rsid w:val="007A0338"/>
    <w:rsid w:val="007A04C4"/>
    <w:rsid w:val="007A04E7"/>
    <w:rsid w:val="007A0689"/>
    <w:rsid w:val="007A07F1"/>
    <w:rsid w:val="007A0968"/>
    <w:rsid w:val="007A0997"/>
    <w:rsid w:val="007A09C4"/>
    <w:rsid w:val="007A0E4D"/>
    <w:rsid w:val="007A1255"/>
    <w:rsid w:val="007A1260"/>
    <w:rsid w:val="007A166B"/>
    <w:rsid w:val="007A1826"/>
    <w:rsid w:val="007A1C41"/>
    <w:rsid w:val="007A24F7"/>
    <w:rsid w:val="007A2A29"/>
    <w:rsid w:val="007A2B7B"/>
    <w:rsid w:val="007A2C8F"/>
    <w:rsid w:val="007A2CF0"/>
    <w:rsid w:val="007A2DAD"/>
    <w:rsid w:val="007A302E"/>
    <w:rsid w:val="007A317E"/>
    <w:rsid w:val="007A3596"/>
    <w:rsid w:val="007A36E8"/>
    <w:rsid w:val="007A38CB"/>
    <w:rsid w:val="007A39C9"/>
    <w:rsid w:val="007A3D31"/>
    <w:rsid w:val="007A43A0"/>
    <w:rsid w:val="007A4495"/>
    <w:rsid w:val="007A4884"/>
    <w:rsid w:val="007A4B01"/>
    <w:rsid w:val="007A4C11"/>
    <w:rsid w:val="007A4D92"/>
    <w:rsid w:val="007A4DA7"/>
    <w:rsid w:val="007A5000"/>
    <w:rsid w:val="007A51B7"/>
    <w:rsid w:val="007A52B9"/>
    <w:rsid w:val="007A5446"/>
    <w:rsid w:val="007A5A09"/>
    <w:rsid w:val="007A5A17"/>
    <w:rsid w:val="007A5A27"/>
    <w:rsid w:val="007A5BC0"/>
    <w:rsid w:val="007A5C41"/>
    <w:rsid w:val="007A5C56"/>
    <w:rsid w:val="007A5F16"/>
    <w:rsid w:val="007A5F90"/>
    <w:rsid w:val="007A62A7"/>
    <w:rsid w:val="007A66C1"/>
    <w:rsid w:val="007A6C51"/>
    <w:rsid w:val="007A6D92"/>
    <w:rsid w:val="007A6E9B"/>
    <w:rsid w:val="007A6F67"/>
    <w:rsid w:val="007A6F6E"/>
    <w:rsid w:val="007A70DB"/>
    <w:rsid w:val="007A7229"/>
    <w:rsid w:val="007A767D"/>
    <w:rsid w:val="007A77D9"/>
    <w:rsid w:val="007A7899"/>
    <w:rsid w:val="007A7DCA"/>
    <w:rsid w:val="007B00C2"/>
    <w:rsid w:val="007B00F9"/>
    <w:rsid w:val="007B0186"/>
    <w:rsid w:val="007B086F"/>
    <w:rsid w:val="007B08F7"/>
    <w:rsid w:val="007B0D43"/>
    <w:rsid w:val="007B0EFE"/>
    <w:rsid w:val="007B0F8A"/>
    <w:rsid w:val="007B108D"/>
    <w:rsid w:val="007B1258"/>
    <w:rsid w:val="007B1580"/>
    <w:rsid w:val="007B167A"/>
    <w:rsid w:val="007B1687"/>
    <w:rsid w:val="007B1796"/>
    <w:rsid w:val="007B19EE"/>
    <w:rsid w:val="007B1A54"/>
    <w:rsid w:val="007B1BA8"/>
    <w:rsid w:val="007B1BB4"/>
    <w:rsid w:val="007B1F74"/>
    <w:rsid w:val="007B2584"/>
    <w:rsid w:val="007B272A"/>
    <w:rsid w:val="007B2933"/>
    <w:rsid w:val="007B2D53"/>
    <w:rsid w:val="007B2DFC"/>
    <w:rsid w:val="007B3618"/>
    <w:rsid w:val="007B3810"/>
    <w:rsid w:val="007B3B30"/>
    <w:rsid w:val="007B3C71"/>
    <w:rsid w:val="007B3CE7"/>
    <w:rsid w:val="007B3D21"/>
    <w:rsid w:val="007B42B0"/>
    <w:rsid w:val="007B44D5"/>
    <w:rsid w:val="007B46B9"/>
    <w:rsid w:val="007B481D"/>
    <w:rsid w:val="007B4B8B"/>
    <w:rsid w:val="007B5728"/>
    <w:rsid w:val="007B5759"/>
    <w:rsid w:val="007B5761"/>
    <w:rsid w:val="007B57E3"/>
    <w:rsid w:val="007B5804"/>
    <w:rsid w:val="007B5895"/>
    <w:rsid w:val="007B58CD"/>
    <w:rsid w:val="007B59B9"/>
    <w:rsid w:val="007B5C05"/>
    <w:rsid w:val="007B5D9E"/>
    <w:rsid w:val="007B5E0E"/>
    <w:rsid w:val="007B5FCC"/>
    <w:rsid w:val="007B60C8"/>
    <w:rsid w:val="007B6138"/>
    <w:rsid w:val="007B6141"/>
    <w:rsid w:val="007B633D"/>
    <w:rsid w:val="007B63D8"/>
    <w:rsid w:val="007B648F"/>
    <w:rsid w:val="007B666C"/>
    <w:rsid w:val="007B67B0"/>
    <w:rsid w:val="007B68C7"/>
    <w:rsid w:val="007B6B75"/>
    <w:rsid w:val="007B6C40"/>
    <w:rsid w:val="007B6F02"/>
    <w:rsid w:val="007B701A"/>
    <w:rsid w:val="007B7119"/>
    <w:rsid w:val="007B7237"/>
    <w:rsid w:val="007B72F8"/>
    <w:rsid w:val="007B7603"/>
    <w:rsid w:val="007B76A3"/>
    <w:rsid w:val="007B778E"/>
    <w:rsid w:val="007B77D0"/>
    <w:rsid w:val="007B795D"/>
    <w:rsid w:val="007B7C96"/>
    <w:rsid w:val="007B7E90"/>
    <w:rsid w:val="007B7EAC"/>
    <w:rsid w:val="007B7ED2"/>
    <w:rsid w:val="007B7F36"/>
    <w:rsid w:val="007C0256"/>
    <w:rsid w:val="007C043F"/>
    <w:rsid w:val="007C056F"/>
    <w:rsid w:val="007C0583"/>
    <w:rsid w:val="007C068E"/>
    <w:rsid w:val="007C085B"/>
    <w:rsid w:val="007C0879"/>
    <w:rsid w:val="007C094F"/>
    <w:rsid w:val="007C0954"/>
    <w:rsid w:val="007C09BF"/>
    <w:rsid w:val="007C0D8D"/>
    <w:rsid w:val="007C0FBE"/>
    <w:rsid w:val="007C1144"/>
    <w:rsid w:val="007C1244"/>
    <w:rsid w:val="007C1435"/>
    <w:rsid w:val="007C14B8"/>
    <w:rsid w:val="007C171D"/>
    <w:rsid w:val="007C17B7"/>
    <w:rsid w:val="007C1864"/>
    <w:rsid w:val="007C1925"/>
    <w:rsid w:val="007C1BDE"/>
    <w:rsid w:val="007C1C0E"/>
    <w:rsid w:val="007C1D06"/>
    <w:rsid w:val="007C1FE5"/>
    <w:rsid w:val="007C202C"/>
    <w:rsid w:val="007C2069"/>
    <w:rsid w:val="007C2076"/>
    <w:rsid w:val="007C219A"/>
    <w:rsid w:val="007C25BE"/>
    <w:rsid w:val="007C2636"/>
    <w:rsid w:val="007C269B"/>
    <w:rsid w:val="007C29BE"/>
    <w:rsid w:val="007C2A57"/>
    <w:rsid w:val="007C2CFC"/>
    <w:rsid w:val="007C2E3A"/>
    <w:rsid w:val="007C2E68"/>
    <w:rsid w:val="007C3164"/>
    <w:rsid w:val="007C3472"/>
    <w:rsid w:val="007C3587"/>
    <w:rsid w:val="007C35A2"/>
    <w:rsid w:val="007C37F1"/>
    <w:rsid w:val="007C3A87"/>
    <w:rsid w:val="007C3E88"/>
    <w:rsid w:val="007C41D7"/>
    <w:rsid w:val="007C4204"/>
    <w:rsid w:val="007C451D"/>
    <w:rsid w:val="007C4955"/>
    <w:rsid w:val="007C4D73"/>
    <w:rsid w:val="007C4E42"/>
    <w:rsid w:val="007C4F33"/>
    <w:rsid w:val="007C5146"/>
    <w:rsid w:val="007C5382"/>
    <w:rsid w:val="007C546B"/>
    <w:rsid w:val="007C54DF"/>
    <w:rsid w:val="007C5595"/>
    <w:rsid w:val="007C56BA"/>
    <w:rsid w:val="007C5CD0"/>
    <w:rsid w:val="007C61C3"/>
    <w:rsid w:val="007C6703"/>
    <w:rsid w:val="007C6A99"/>
    <w:rsid w:val="007C6C13"/>
    <w:rsid w:val="007C6C54"/>
    <w:rsid w:val="007C6D62"/>
    <w:rsid w:val="007C6E33"/>
    <w:rsid w:val="007C6F10"/>
    <w:rsid w:val="007C75D2"/>
    <w:rsid w:val="007C7ACA"/>
    <w:rsid w:val="007C7BC9"/>
    <w:rsid w:val="007C7C11"/>
    <w:rsid w:val="007C7C6B"/>
    <w:rsid w:val="007C7F11"/>
    <w:rsid w:val="007C7F1D"/>
    <w:rsid w:val="007C7FA6"/>
    <w:rsid w:val="007D022C"/>
    <w:rsid w:val="007D032A"/>
    <w:rsid w:val="007D0433"/>
    <w:rsid w:val="007D047F"/>
    <w:rsid w:val="007D0872"/>
    <w:rsid w:val="007D0D11"/>
    <w:rsid w:val="007D0D6A"/>
    <w:rsid w:val="007D0E4F"/>
    <w:rsid w:val="007D0E8B"/>
    <w:rsid w:val="007D1050"/>
    <w:rsid w:val="007D13C5"/>
    <w:rsid w:val="007D182C"/>
    <w:rsid w:val="007D1AFC"/>
    <w:rsid w:val="007D1D47"/>
    <w:rsid w:val="007D215E"/>
    <w:rsid w:val="007D2166"/>
    <w:rsid w:val="007D22C6"/>
    <w:rsid w:val="007D233C"/>
    <w:rsid w:val="007D24FB"/>
    <w:rsid w:val="007D275B"/>
    <w:rsid w:val="007D2AEF"/>
    <w:rsid w:val="007D2EF4"/>
    <w:rsid w:val="007D3098"/>
    <w:rsid w:val="007D318C"/>
    <w:rsid w:val="007D32F2"/>
    <w:rsid w:val="007D356B"/>
    <w:rsid w:val="007D3596"/>
    <w:rsid w:val="007D36A9"/>
    <w:rsid w:val="007D3A49"/>
    <w:rsid w:val="007D3BD6"/>
    <w:rsid w:val="007D3DFF"/>
    <w:rsid w:val="007D3E27"/>
    <w:rsid w:val="007D3F9A"/>
    <w:rsid w:val="007D40D1"/>
    <w:rsid w:val="007D4497"/>
    <w:rsid w:val="007D4635"/>
    <w:rsid w:val="007D46CC"/>
    <w:rsid w:val="007D47A1"/>
    <w:rsid w:val="007D48D8"/>
    <w:rsid w:val="007D49CE"/>
    <w:rsid w:val="007D4A32"/>
    <w:rsid w:val="007D4A54"/>
    <w:rsid w:val="007D4A74"/>
    <w:rsid w:val="007D4B81"/>
    <w:rsid w:val="007D4F9C"/>
    <w:rsid w:val="007D523B"/>
    <w:rsid w:val="007D5468"/>
    <w:rsid w:val="007D56BE"/>
    <w:rsid w:val="007D589F"/>
    <w:rsid w:val="007D58E9"/>
    <w:rsid w:val="007D5CA0"/>
    <w:rsid w:val="007D5D06"/>
    <w:rsid w:val="007D5D1C"/>
    <w:rsid w:val="007D624B"/>
    <w:rsid w:val="007D63C8"/>
    <w:rsid w:val="007D664A"/>
    <w:rsid w:val="007D6662"/>
    <w:rsid w:val="007D6B13"/>
    <w:rsid w:val="007D6CBA"/>
    <w:rsid w:val="007D6E07"/>
    <w:rsid w:val="007D6E22"/>
    <w:rsid w:val="007D71B6"/>
    <w:rsid w:val="007D71D3"/>
    <w:rsid w:val="007D76A0"/>
    <w:rsid w:val="007D79DE"/>
    <w:rsid w:val="007D7A00"/>
    <w:rsid w:val="007D7A60"/>
    <w:rsid w:val="007D7D65"/>
    <w:rsid w:val="007E00BE"/>
    <w:rsid w:val="007E0878"/>
    <w:rsid w:val="007E0E1C"/>
    <w:rsid w:val="007E0E6B"/>
    <w:rsid w:val="007E12A6"/>
    <w:rsid w:val="007E12B9"/>
    <w:rsid w:val="007E180A"/>
    <w:rsid w:val="007E1823"/>
    <w:rsid w:val="007E1888"/>
    <w:rsid w:val="007E18CF"/>
    <w:rsid w:val="007E1D2A"/>
    <w:rsid w:val="007E1E7A"/>
    <w:rsid w:val="007E1E8C"/>
    <w:rsid w:val="007E2098"/>
    <w:rsid w:val="007E2491"/>
    <w:rsid w:val="007E2680"/>
    <w:rsid w:val="007E2696"/>
    <w:rsid w:val="007E26B5"/>
    <w:rsid w:val="007E279C"/>
    <w:rsid w:val="007E295B"/>
    <w:rsid w:val="007E298B"/>
    <w:rsid w:val="007E2CD4"/>
    <w:rsid w:val="007E34D7"/>
    <w:rsid w:val="007E3672"/>
    <w:rsid w:val="007E37AC"/>
    <w:rsid w:val="007E3AF4"/>
    <w:rsid w:val="007E3CB7"/>
    <w:rsid w:val="007E3D63"/>
    <w:rsid w:val="007E3FA1"/>
    <w:rsid w:val="007E3FD3"/>
    <w:rsid w:val="007E4248"/>
    <w:rsid w:val="007E455B"/>
    <w:rsid w:val="007E475C"/>
    <w:rsid w:val="007E4A41"/>
    <w:rsid w:val="007E4A7F"/>
    <w:rsid w:val="007E4B7E"/>
    <w:rsid w:val="007E4C86"/>
    <w:rsid w:val="007E4D5B"/>
    <w:rsid w:val="007E5120"/>
    <w:rsid w:val="007E5364"/>
    <w:rsid w:val="007E551C"/>
    <w:rsid w:val="007E55E5"/>
    <w:rsid w:val="007E5B4B"/>
    <w:rsid w:val="007E5C78"/>
    <w:rsid w:val="007E5CC0"/>
    <w:rsid w:val="007E5E03"/>
    <w:rsid w:val="007E64FE"/>
    <w:rsid w:val="007E67EE"/>
    <w:rsid w:val="007E6806"/>
    <w:rsid w:val="007E68A4"/>
    <w:rsid w:val="007E695A"/>
    <w:rsid w:val="007E6A4F"/>
    <w:rsid w:val="007E6BDA"/>
    <w:rsid w:val="007E6C9C"/>
    <w:rsid w:val="007E6F68"/>
    <w:rsid w:val="007E6F93"/>
    <w:rsid w:val="007E7269"/>
    <w:rsid w:val="007E766C"/>
    <w:rsid w:val="007E7882"/>
    <w:rsid w:val="007E790E"/>
    <w:rsid w:val="007E7B5C"/>
    <w:rsid w:val="007E7CBC"/>
    <w:rsid w:val="007E7D38"/>
    <w:rsid w:val="007F008D"/>
    <w:rsid w:val="007F009E"/>
    <w:rsid w:val="007F00B0"/>
    <w:rsid w:val="007F01F5"/>
    <w:rsid w:val="007F022F"/>
    <w:rsid w:val="007F04DB"/>
    <w:rsid w:val="007F0584"/>
    <w:rsid w:val="007F076C"/>
    <w:rsid w:val="007F0AC4"/>
    <w:rsid w:val="007F114B"/>
    <w:rsid w:val="007F1A96"/>
    <w:rsid w:val="007F1ACC"/>
    <w:rsid w:val="007F1BF8"/>
    <w:rsid w:val="007F1FAE"/>
    <w:rsid w:val="007F20D3"/>
    <w:rsid w:val="007F2237"/>
    <w:rsid w:val="007F2380"/>
    <w:rsid w:val="007F2513"/>
    <w:rsid w:val="007F2961"/>
    <w:rsid w:val="007F2A2A"/>
    <w:rsid w:val="007F2AE3"/>
    <w:rsid w:val="007F2C28"/>
    <w:rsid w:val="007F2F5B"/>
    <w:rsid w:val="007F3186"/>
    <w:rsid w:val="007F3477"/>
    <w:rsid w:val="007F3987"/>
    <w:rsid w:val="007F3CD2"/>
    <w:rsid w:val="007F3D63"/>
    <w:rsid w:val="007F41CD"/>
    <w:rsid w:val="007F4411"/>
    <w:rsid w:val="007F446C"/>
    <w:rsid w:val="007F47D5"/>
    <w:rsid w:val="007F4B11"/>
    <w:rsid w:val="007F4C59"/>
    <w:rsid w:val="007F4C77"/>
    <w:rsid w:val="007F4CFC"/>
    <w:rsid w:val="007F4DF3"/>
    <w:rsid w:val="007F50A9"/>
    <w:rsid w:val="007F52EF"/>
    <w:rsid w:val="007F56C2"/>
    <w:rsid w:val="007F5728"/>
    <w:rsid w:val="007F58BD"/>
    <w:rsid w:val="007F5D16"/>
    <w:rsid w:val="007F5EBA"/>
    <w:rsid w:val="007F5FC0"/>
    <w:rsid w:val="007F6033"/>
    <w:rsid w:val="007F645D"/>
    <w:rsid w:val="007F64CD"/>
    <w:rsid w:val="007F64DE"/>
    <w:rsid w:val="007F6597"/>
    <w:rsid w:val="007F65F6"/>
    <w:rsid w:val="007F6B46"/>
    <w:rsid w:val="007F6E08"/>
    <w:rsid w:val="007F6E85"/>
    <w:rsid w:val="007F6E9D"/>
    <w:rsid w:val="007F6F29"/>
    <w:rsid w:val="007F7027"/>
    <w:rsid w:val="007F7477"/>
    <w:rsid w:val="007F752E"/>
    <w:rsid w:val="007F7EAF"/>
    <w:rsid w:val="007F7EC1"/>
    <w:rsid w:val="007F7FCE"/>
    <w:rsid w:val="0080053C"/>
    <w:rsid w:val="00800555"/>
    <w:rsid w:val="008005E5"/>
    <w:rsid w:val="0080060A"/>
    <w:rsid w:val="0080075F"/>
    <w:rsid w:val="00800780"/>
    <w:rsid w:val="00800887"/>
    <w:rsid w:val="008009DC"/>
    <w:rsid w:val="00800C38"/>
    <w:rsid w:val="00800C6C"/>
    <w:rsid w:val="0080109A"/>
    <w:rsid w:val="008013D7"/>
    <w:rsid w:val="008015B0"/>
    <w:rsid w:val="008017DE"/>
    <w:rsid w:val="0080191B"/>
    <w:rsid w:val="00801999"/>
    <w:rsid w:val="00801A6F"/>
    <w:rsid w:val="00801BE3"/>
    <w:rsid w:val="00801ECF"/>
    <w:rsid w:val="00801EEF"/>
    <w:rsid w:val="00802029"/>
    <w:rsid w:val="00802224"/>
    <w:rsid w:val="00802558"/>
    <w:rsid w:val="0080259C"/>
    <w:rsid w:val="0080278A"/>
    <w:rsid w:val="00802C6C"/>
    <w:rsid w:val="00802D00"/>
    <w:rsid w:val="00802D90"/>
    <w:rsid w:val="00802DBC"/>
    <w:rsid w:val="00803060"/>
    <w:rsid w:val="0080319C"/>
    <w:rsid w:val="00803423"/>
    <w:rsid w:val="008034A1"/>
    <w:rsid w:val="00803F90"/>
    <w:rsid w:val="00804781"/>
    <w:rsid w:val="00804977"/>
    <w:rsid w:val="00804B5A"/>
    <w:rsid w:val="00805797"/>
    <w:rsid w:val="00805884"/>
    <w:rsid w:val="00805900"/>
    <w:rsid w:val="008061F3"/>
    <w:rsid w:val="008063DD"/>
    <w:rsid w:val="008064BB"/>
    <w:rsid w:val="00806A12"/>
    <w:rsid w:val="00806A94"/>
    <w:rsid w:val="00806E6C"/>
    <w:rsid w:val="00806F9D"/>
    <w:rsid w:val="00807873"/>
    <w:rsid w:val="00807A9D"/>
    <w:rsid w:val="00807CF9"/>
    <w:rsid w:val="00807D95"/>
    <w:rsid w:val="00807DD6"/>
    <w:rsid w:val="0081005B"/>
    <w:rsid w:val="00810085"/>
    <w:rsid w:val="008100AB"/>
    <w:rsid w:val="008100E2"/>
    <w:rsid w:val="008104EF"/>
    <w:rsid w:val="00810516"/>
    <w:rsid w:val="008105CC"/>
    <w:rsid w:val="00810982"/>
    <w:rsid w:val="00810BB3"/>
    <w:rsid w:val="00810CAC"/>
    <w:rsid w:val="00811201"/>
    <w:rsid w:val="00811247"/>
    <w:rsid w:val="00811313"/>
    <w:rsid w:val="00811403"/>
    <w:rsid w:val="0081156A"/>
    <w:rsid w:val="0081167E"/>
    <w:rsid w:val="00811A55"/>
    <w:rsid w:val="008121EF"/>
    <w:rsid w:val="008125D1"/>
    <w:rsid w:val="00812911"/>
    <w:rsid w:val="00812EC1"/>
    <w:rsid w:val="008136B7"/>
    <w:rsid w:val="0081408E"/>
    <w:rsid w:val="00814887"/>
    <w:rsid w:val="00814A97"/>
    <w:rsid w:val="00814BAE"/>
    <w:rsid w:val="00814C66"/>
    <w:rsid w:val="00814CD9"/>
    <w:rsid w:val="00814D7F"/>
    <w:rsid w:val="00814DE1"/>
    <w:rsid w:val="00814E1D"/>
    <w:rsid w:val="00814F85"/>
    <w:rsid w:val="00814FF5"/>
    <w:rsid w:val="00815455"/>
    <w:rsid w:val="00815526"/>
    <w:rsid w:val="00815534"/>
    <w:rsid w:val="00815C9A"/>
    <w:rsid w:val="00815D90"/>
    <w:rsid w:val="00815DEC"/>
    <w:rsid w:val="00815E66"/>
    <w:rsid w:val="00815FE2"/>
    <w:rsid w:val="0081612C"/>
    <w:rsid w:val="008162BA"/>
    <w:rsid w:val="008162D1"/>
    <w:rsid w:val="008165A2"/>
    <w:rsid w:val="008166AE"/>
    <w:rsid w:val="008169C9"/>
    <w:rsid w:val="00816AC2"/>
    <w:rsid w:val="00816AD0"/>
    <w:rsid w:val="00816B37"/>
    <w:rsid w:val="00816F49"/>
    <w:rsid w:val="0081719C"/>
    <w:rsid w:val="00817213"/>
    <w:rsid w:val="00817452"/>
    <w:rsid w:val="008177F2"/>
    <w:rsid w:val="00817A21"/>
    <w:rsid w:val="00817C73"/>
    <w:rsid w:val="00817F49"/>
    <w:rsid w:val="00820AB2"/>
    <w:rsid w:val="00820B4F"/>
    <w:rsid w:val="00820BA6"/>
    <w:rsid w:val="00820C90"/>
    <w:rsid w:val="00820DFA"/>
    <w:rsid w:val="00820EFC"/>
    <w:rsid w:val="00821190"/>
    <w:rsid w:val="0082156B"/>
    <w:rsid w:val="00821A48"/>
    <w:rsid w:val="00822053"/>
    <w:rsid w:val="0082207F"/>
    <w:rsid w:val="008220CF"/>
    <w:rsid w:val="00822216"/>
    <w:rsid w:val="00822626"/>
    <w:rsid w:val="008226A1"/>
    <w:rsid w:val="00822A73"/>
    <w:rsid w:val="00822A86"/>
    <w:rsid w:val="00822B08"/>
    <w:rsid w:val="00822B79"/>
    <w:rsid w:val="00822EDC"/>
    <w:rsid w:val="00822F24"/>
    <w:rsid w:val="00822FFA"/>
    <w:rsid w:val="008231E5"/>
    <w:rsid w:val="00823359"/>
    <w:rsid w:val="008233AF"/>
    <w:rsid w:val="008236CF"/>
    <w:rsid w:val="008237A4"/>
    <w:rsid w:val="0082385E"/>
    <w:rsid w:val="0082393A"/>
    <w:rsid w:val="00823ACF"/>
    <w:rsid w:val="00823B2F"/>
    <w:rsid w:val="00823DB0"/>
    <w:rsid w:val="00824011"/>
    <w:rsid w:val="008240C4"/>
    <w:rsid w:val="008240E7"/>
    <w:rsid w:val="00824174"/>
    <w:rsid w:val="008242F6"/>
    <w:rsid w:val="00824409"/>
    <w:rsid w:val="008244CA"/>
    <w:rsid w:val="008244F2"/>
    <w:rsid w:val="00824840"/>
    <w:rsid w:val="00824A3B"/>
    <w:rsid w:val="00824A51"/>
    <w:rsid w:val="0082504B"/>
    <w:rsid w:val="00825598"/>
    <w:rsid w:val="0082562B"/>
    <w:rsid w:val="00825AD1"/>
    <w:rsid w:val="00825E0C"/>
    <w:rsid w:val="0082613A"/>
    <w:rsid w:val="008262D4"/>
    <w:rsid w:val="0082653F"/>
    <w:rsid w:val="00826BC6"/>
    <w:rsid w:val="00826D23"/>
    <w:rsid w:val="00826D29"/>
    <w:rsid w:val="00827530"/>
    <w:rsid w:val="00827584"/>
    <w:rsid w:val="00827C99"/>
    <w:rsid w:val="00827CFA"/>
    <w:rsid w:val="00827D47"/>
    <w:rsid w:val="00827EA9"/>
    <w:rsid w:val="0083033A"/>
    <w:rsid w:val="008305AE"/>
    <w:rsid w:val="008305CB"/>
    <w:rsid w:val="00830605"/>
    <w:rsid w:val="00830A1B"/>
    <w:rsid w:val="00830A54"/>
    <w:rsid w:val="00830C59"/>
    <w:rsid w:val="00830E69"/>
    <w:rsid w:val="0083115E"/>
    <w:rsid w:val="00831252"/>
    <w:rsid w:val="008314CE"/>
    <w:rsid w:val="008318D3"/>
    <w:rsid w:val="00831995"/>
    <w:rsid w:val="008319CA"/>
    <w:rsid w:val="008319EA"/>
    <w:rsid w:val="00831BAC"/>
    <w:rsid w:val="00831BD9"/>
    <w:rsid w:val="00831E7F"/>
    <w:rsid w:val="00831EEF"/>
    <w:rsid w:val="00831F79"/>
    <w:rsid w:val="008320FF"/>
    <w:rsid w:val="00832206"/>
    <w:rsid w:val="008323F4"/>
    <w:rsid w:val="008323FB"/>
    <w:rsid w:val="008324E6"/>
    <w:rsid w:val="00832827"/>
    <w:rsid w:val="0083287A"/>
    <w:rsid w:val="00832B53"/>
    <w:rsid w:val="00832C01"/>
    <w:rsid w:val="00832C6A"/>
    <w:rsid w:val="00832CB5"/>
    <w:rsid w:val="00832EB7"/>
    <w:rsid w:val="00832F09"/>
    <w:rsid w:val="008333D7"/>
    <w:rsid w:val="0083377A"/>
    <w:rsid w:val="008338ED"/>
    <w:rsid w:val="008338F6"/>
    <w:rsid w:val="00833B31"/>
    <w:rsid w:val="00833BF3"/>
    <w:rsid w:val="00833ECB"/>
    <w:rsid w:val="00833FBB"/>
    <w:rsid w:val="00834009"/>
    <w:rsid w:val="0083410C"/>
    <w:rsid w:val="0083434F"/>
    <w:rsid w:val="0083448C"/>
    <w:rsid w:val="00834A40"/>
    <w:rsid w:val="00834B27"/>
    <w:rsid w:val="00834C81"/>
    <w:rsid w:val="00834F17"/>
    <w:rsid w:val="008356AC"/>
    <w:rsid w:val="0083587E"/>
    <w:rsid w:val="00835B10"/>
    <w:rsid w:val="00836113"/>
    <w:rsid w:val="00836240"/>
    <w:rsid w:val="008362B3"/>
    <w:rsid w:val="00836402"/>
    <w:rsid w:val="008365F9"/>
    <w:rsid w:val="00836A7D"/>
    <w:rsid w:val="00836D99"/>
    <w:rsid w:val="00836DCB"/>
    <w:rsid w:val="008371EA"/>
    <w:rsid w:val="00837272"/>
    <w:rsid w:val="008374B9"/>
    <w:rsid w:val="00837545"/>
    <w:rsid w:val="0083770F"/>
    <w:rsid w:val="00837878"/>
    <w:rsid w:val="008379B1"/>
    <w:rsid w:val="00837DBE"/>
    <w:rsid w:val="008401F9"/>
    <w:rsid w:val="00840402"/>
    <w:rsid w:val="0084046A"/>
    <w:rsid w:val="008404CA"/>
    <w:rsid w:val="0084068A"/>
    <w:rsid w:val="0084071B"/>
    <w:rsid w:val="00840AA4"/>
    <w:rsid w:val="00840E4B"/>
    <w:rsid w:val="00841519"/>
    <w:rsid w:val="008418EE"/>
    <w:rsid w:val="00841BF6"/>
    <w:rsid w:val="00841C09"/>
    <w:rsid w:val="00842165"/>
    <w:rsid w:val="0084234F"/>
    <w:rsid w:val="0084238D"/>
    <w:rsid w:val="008423E1"/>
    <w:rsid w:val="008425A5"/>
    <w:rsid w:val="008425AB"/>
    <w:rsid w:val="0084273F"/>
    <w:rsid w:val="00842926"/>
    <w:rsid w:val="00842A2B"/>
    <w:rsid w:val="00842A49"/>
    <w:rsid w:val="00842BF2"/>
    <w:rsid w:val="00842E81"/>
    <w:rsid w:val="0084314C"/>
    <w:rsid w:val="00843490"/>
    <w:rsid w:val="00843520"/>
    <w:rsid w:val="00843561"/>
    <w:rsid w:val="0084383B"/>
    <w:rsid w:val="00843D7F"/>
    <w:rsid w:val="00843E7D"/>
    <w:rsid w:val="00844136"/>
    <w:rsid w:val="008441A7"/>
    <w:rsid w:val="00844543"/>
    <w:rsid w:val="0084458C"/>
    <w:rsid w:val="008447CD"/>
    <w:rsid w:val="00845090"/>
    <w:rsid w:val="008451B7"/>
    <w:rsid w:val="0084531B"/>
    <w:rsid w:val="00845597"/>
    <w:rsid w:val="008455F8"/>
    <w:rsid w:val="00845A28"/>
    <w:rsid w:val="00845BA5"/>
    <w:rsid w:val="00845BE0"/>
    <w:rsid w:val="00845D8F"/>
    <w:rsid w:val="00845FB8"/>
    <w:rsid w:val="008460E0"/>
    <w:rsid w:val="00846455"/>
    <w:rsid w:val="00846667"/>
    <w:rsid w:val="00846973"/>
    <w:rsid w:val="00846A97"/>
    <w:rsid w:val="008472FD"/>
    <w:rsid w:val="00847435"/>
    <w:rsid w:val="00847592"/>
    <w:rsid w:val="008475D7"/>
    <w:rsid w:val="00847B25"/>
    <w:rsid w:val="00847C3D"/>
    <w:rsid w:val="00847C7F"/>
    <w:rsid w:val="00850035"/>
    <w:rsid w:val="008501B4"/>
    <w:rsid w:val="00850458"/>
    <w:rsid w:val="00850795"/>
    <w:rsid w:val="00850B1E"/>
    <w:rsid w:val="00850B6F"/>
    <w:rsid w:val="00850C3E"/>
    <w:rsid w:val="00850FC8"/>
    <w:rsid w:val="00851269"/>
    <w:rsid w:val="008517E1"/>
    <w:rsid w:val="008518EA"/>
    <w:rsid w:val="00851F14"/>
    <w:rsid w:val="00851FD7"/>
    <w:rsid w:val="00852162"/>
    <w:rsid w:val="00852257"/>
    <w:rsid w:val="00852300"/>
    <w:rsid w:val="0085258C"/>
    <w:rsid w:val="0085272A"/>
    <w:rsid w:val="0085289F"/>
    <w:rsid w:val="00852957"/>
    <w:rsid w:val="00852A09"/>
    <w:rsid w:val="00852AAC"/>
    <w:rsid w:val="00852CF3"/>
    <w:rsid w:val="00852D0A"/>
    <w:rsid w:val="00852E72"/>
    <w:rsid w:val="00852F04"/>
    <w:rsid w:val="00852F79"/>
    <w:rsid w:val="00853351"/>
    <w:rsid w:val="008536BA"/>
    <w:rsid w:val="008538E0"/>
    <w:rsid w:val="00853915"/>
    <w:rsid w:val="00853942"/>
    <w:rsid w:val="00853B3F"/>
    <w:rsid w:val="00853B92"/>
    <w:rsid w:val="008540C3"/>
    <w:rsid w:val="00854179"/>
    <w:rsid w:val="008545A6"/>
    <w:rsid w:val="008545B2"/>
    <w:rsid w:val="0085484B"/>
    <w:rsid w:val="00854976"/>
    <w:rsid w:val="00854AB7"/>
    <w:rsid w:val="00854B95"/>
    <w:rsid w:val="00854C15"/>
    <w:rsid w:val="00854C55"/>
    <w:rsid w:val="00854CF0"/>
    <w:rsid w:val="00854D76"/>
    <w:rsid w:val="00854E73"/>
    <w:rsid w:val="00854FE4"/>
    <w:rsid w:val="00855124"/>
    <w:rsid w:val="008552D0"/>
    <w:rsid w:val="00855366"/>
    <w:rsid w:val="008553A9"/>
    <w:rsid w:val="00855406"/>
    <w:rsid w:val="00855410"/>
    <w:rsid w:val="0085542C"/>
    <w:rsid w:val="008555D8"/>
    <w:rsid w:val="00855878"/>
    <w:rsid w:val="00855AE7"/>
    <w:rsid w:val="00855DA3"/>
    <w:rsid w:val="00855F5A"/>
    <w:rsid w:val="008561EE"/>
    <w:rsid w:val="008565FD"/>
    <w:rsid w:val="0085689A"/>
    <w:rsid w:val="0085699A"/>
    <w:rsid w:val="00856D16"/>
    <w:rsid w:val="00856D38"/>
    <w:rsid w:val="00856DBC"/>
    <w:rsid w:val="00857030"/>
    <w:rsid w:val="00857078"/>
    <w:rsid w:val="008570B5"/>
    <w:rsid w:val="00857132"/>
    <w:rsid w:val="008571DA"/>
    <w:rsid w:val="00857310"/>
    <w:rsid w:val="00857ED7"/>
    <w:rsid w:val="00857F3C"/>
    <w:rsid w:val="008604E4"/>
    <w:rsid w:val="008605BC"/>
    <w:rsid w:val="0086069A"/>
    <w:rsid w:val="008606D4"/>
    <w:rsid w:val="008606F6"/>
    <w:rsid w:val="00860CCD"/>
    <w:rsid w:val="00860CFB"/>
    <w:rsid w:val="00860DE0"/>
    <w:rsid w:val="00861265"/>
    <w:rsid w:val="008613D7"/>
    <w:rsid w:val="0086148C"/>
    <w:rsid w:val="008614E6"/>
    <w:rsid w:val="008615A6"/>
    <w:rsid w:val="0086166E"/>
    <w:rsid w:val="0086184F"/>
    <w:rsid w:val="008618BB"/>
    <w:rsid w:val="00861B95"/>
    <w:rsid w:val="00862839"/>
    <w:rsid w:val="008628D5"/>
    <w:rsid w:val="008628D7"/>
    <w:rsid w:val="00862EB9"/>
    <w:rsid w:val="00863087"/>
    <w:rsid w:val="008635A7"/>
    <w:rsid w:val="008636AC"/>
    <w:rsid w:val="00863A4B"/>
    <w:rsid w:val="00863ADF"/>
    <w:rsid w:val="00863E43"/>
    <w:rsid w:val="00864078"/>
    <w:rsid w:val="00864461"/>
    <w:rsid w:val="008644AB"/>
    <w:rsid w:val="008644F5"/>
    <w:rsid w:val="00864B23"/>
    <w:rsid w:val="00864BC2"/>
    <w:rsid w:val="00864C38"/>
    <w:rsid w:val="00864DF0"/>
    <w:rsid w:val="0086519D"/>
    <w:rsid w:val="00865218"/>
    <w:rsid w:val="00865415"/>
    <w:rsid w:val="00865578"/>
    <w:rsid w:val="008655D2"/>
    <w:rsid w:val="00865906"/>
    <w:rsid w:val="00865CA0"/>
    <w:rsid w:val="00865FC0"/>
    <w:rsid w:val="0086600F"/>
    <w:rsid w:val="00866017"/>
    <w:rsid w:val="008662AB"/>
    <w:rsid w:val="008669CC"/>
    <w:rsid w:val="00866B5D"/>
    <w:rsid w:val="008672C8"/>
    <w:rsid w:val="008673BB"/>
    <w:rsid w:val="00867702"/>
    <w:rsid w:val="00867A16"/>
    <w:rsid w:val="00867AD0"/>
    <w:rsid w:val="00870030"/>
    <w:rsid w:val="00870159"/>
    <w:rsid w:val="00870270"/>
    <w:rsid w:val="008703DA"/>
    <w:rsid w:val="00870446"/>
    <w:rsid w:val="008704A8"/>
    <w:rsid w:val="008706B5"/>
    <w:rsid w:val="008707CE"/>
    <w:rsid w:val="0087083B"/>
    <w:rsid w:val="00870852"/>
    <w:rsid w:val="00870985"/>
    <w:rsid w:val="00870A3F"/>
    <w:rsid w:val="00870DB8"/>
    <w:rsid w:val="00870E11"/>
    <w:rsid w:val="00870E70"/>
    <w:rsid w:val="00870FFA"/>
    <w:rsid w:val="00871414"/>
    <w:rsid w:val="00871493"/>
    <w:rsid w:val="00871598"/>
    <w:rsid w:val="008718E3"/>
    <w:rsid w:val="00871B76"/>
    <w:rsid w:val="00871BE2"/>
    <w:rsid w:val="00871C96"/>
    <w:rsid w:val="00871CDC"/>
    <w:rsid w:val="008720E6"/>
    <w:rsid w:val="008724D7"/>
    <w:rsid w:val="00872832"/>
    <w:rsid w:val="008728BB"/>
    <w:rsid w:val="00872906"/>
    <w:rsid w:val="00872974"/>
    <w:rsid w:val="00872C87"/>
    <w:rsid w:val="00872C98"/>
    <w:rsid w:val="00872CCD"/>
    <w:rsid w:val="008731C2"/>
    <w:rsid w:val="008731EC"/>
    <w:rsid w:val="0087330B"/>
    <w:rsid w:val="008733A2"/>
    <w:rsid w:val="0087356B"/>
    <w:rsid w:val="00873727"/>
    <w:rsid w:val="008737FD"/>
    <w:rsid w:val="00873B01"/>
    <w:rsid w:val="00873B3C"/>
    <w:rsid w:val="00873BDB"/>
    <w:rsid w:val="00873D8E"/>
    <w:rsid w:val="00873E0A"/>
    <w:rsid w:val="008742B2"/>
    <w:rsid w:val="008742BA"/>
    <w:rsid w:val="0087430B"/>
    <w:rsid w:val="00874340"/>
    <w:rsid w:val="008744D8"/>
    <w:rsid w:val="008745F6"/>
    <w:rsid w:val="0087478B"/>
    <w:rsid w:val="008747F2"/>
    <w:rsid w:val="0087492B"/>
    <w:rsid w:val="00874962"/>
    <w:rsid w:val="00874B40"/>
    <w:rsid w:val="00874F14"/>
    <w:rsid w:val="008751BF"/>
    <w:rsid w:val="008758D8"/>
    <w:rsid w:val="00876038"/>
    <w:rsid w:val="0087630F"/>
    <w:rsid w:val="008764DC"/>
    <w:rsid w:val="00876507"/>
    <w:rsid w:val="008766C0"/>
    <w:rsid w:val="00876703"/>
    <w:rsid w:val="0087675F"/>
    <w:rsid w:val="0087676F"/>
    <w:rsid w:val="00876A97"/>
    <w:rsid w:val="00876C4D"/>
    <w:rsid w:val="008774A6"/>
    <w:rsid w:val="00877748"/>
    <w:rsid w:val="00877B68"/>
    <w:rsid w:val="00877E4A"/>
    <w:rsid w:val="00877F4D"/>
    <w:rsid w:val="0088026B"/>
    <w:rsid w:val="008802B1"/>
    <w:rsid w:val="008804CC"/>
    <w:rsid w:val="008805D3"/>
    <w:rsid w:val="008806A6"/>
    <w:rsid w:val="00880824"/>
    <w:rsid w:val="00880AC9"/>
    <w:rsid w:val="00880BD2"/>
    <w:rsid w:val="00880F09"/>
    <w:rsid w:val="00880F6E"/>
    <w:rsid w:val="00881436"/>
    <w:rsid w:val="008814F1"/>
    <w:rsid w:val="0088151C"/>
    <w:rsid w:val="0088163E"/>
    <w:rsid w:val="00881794"/>
    <w:rsid w:val="00881A07"/>
    <w:rsid w:val="00881A9B"/>
    <w:rsid w:val="00881C02"/>
    <w:rsid w:val="00881E07"/>
    <w:rsid w:val="00881E38"/>
    <w:rsid w:val="00882199"/>
    <w:rsid w:val="00882637"/>
    <w:rsid w:val="00882D1F"/>
    <w:rsid w:val="00882E04"/>
    <w:rsid w:val="00882E63"/>
    <w:rsid w:val="00883045"/>
    <w:rsid w:val="00883104"/>
    <w:rsid w:val="0088339E"/>
    <w:rsid w:val="008833EF"/>
    <w:rsid w:val="0088343B"/>
    <w:rsid w:val="008835A7"/>
    <w:rsid w:val="00883659"/>
    <w:rsid w:val="0088380C"/>
    <w:rsid w:val="008839A7"/>
    <w:rsid w:val="008839C6"/>
    <w:rsid w:val="00883B12"/>
    <w:rsid w:val="00883CA1"/>
    <w:rsid w:val="00883D2B"/>
    <w:rsid w:val="00884191"/>
    <w:rsid w:val="008841CD"/>
    <w:rsid w:val="0088491D"/>
    <w:rsid w:val="00884990"/>
    <w:rsid w:val="00884DEE"/>
    <w:rsid w:val="008850A1"/>
    <w:rsid w:val="00885264"/>
    <w:rsid w:val="00885548"/>
    <w:rsid w:val="008858CE"/>
    <w:rsid w:val="00885950"/>
    <w:rsid w:val="00885956"/>
    <w:rsid w:val="0088597B"/>
    <w:rsid w:val="00885B0C"/>
    <w:rsid w:val="00885B49"/>
    <w:rsid w:val="00885BAD"/>
    <w:rsid w:val="00885F1C"/>
    <w:rsid w:val="00886139"/>
    <w:rsid w:val="0088654C"/>
    <w:rsid w:val="0088689E"/>
    <w:rsid w:val="008868FE"/>
    <w:rsid w:val="00886B9F"/>
    <w:rsid w:val="00886C36"/>
    <w:rsid w:val="00886C57"/>
    <w:rsid w:val="00886FA2"/>
    <w:rsid w:val="00887055"/>
    <w:rsid w:val="00887250"/>
    <w:rsid w:val="008872DE"/>
    <w:rsid w:val="0088730D"/>
    <w:rsid w:val="008874D0"/>
    <w:rsid w:val="0088757D"/>
    <w:rsid w:val="0088762E"/>
    <w:rsid w:val="0089002A"/>
    <w:rsid w:val="008902F7"/>
    <w:rsid w:val="00890527"/>
    <w:rsid w:val="0089055F"/>
    <w:rsid w:val="0089062E"/>
    <w:rsid w:val="00890EFF"/>
    <w:rsid w:val="00890F86"/>
    <w:rsid w:val="00891178"/>
    <w:rsid w:val="00891384"/>
    <w:rsid w:val="008914A2"/>
    <w:rsid w:val="0089163B"/>
    <w:rsid w:val="008916F4"/>
    <w:rsid w:val="0089172B"/>
    <w:rsid w:val="00891A3B"/>
    <w:rsid w:val="00891EB8"/>
    <w:rsid w:val="008922D1"/>
    <w:rsid w:val="00892314"/>
    <w:rsid w:val="008924AD"/>
    <w:rsid w:val="0089254B"/>
    <w:rsid w:val="0089274B"/>
    <w:rsid w:val="00892770"/>
    <w:rsid w:val="008927A3"/>
    <w:rsid w:val="008929DF"/>
    <w:rsid w:val="00892B42"/>
    <w:rsid w:val="00892FEC"/>
    <w:rsid w:val="00893085"/>
    <w:rsid w:val="008930E3"/>
    <w:rsid w:val="0089326C"/>
    <w:rsid w:val="008932CE"/>
    <w:rsid w:val="00893328"/>
    <w:rsid w:val="00893450"/>
    <w:rsid w:val="00893505"/>
    <w:rsid w:val="00893820"/>
    <w:rsid w:val="00893C9B"/>
    <w:rsid w:val="00893FEA"/>
    <w:rsid w:val="00894098"/>
    <w:rsid w:val="00894267"/>
    <w:rsid w:val="00894667"/>
    <w:rsid w:val="00894B1B"/>
    <w:rsid w:val="00894D3F"/>
    <w:rsid w:val="00894D4C"/>
    <w:rsid w:val="00894ED7"/>
    <w:rsid w:val="00894FD1"/>
    <w:rsid w:val="00895275"/>
    <w:rsid w:val="008952D6"/>
    <w:rsid w:val="0089548C"/>
    <w:rsid w:val="00895492"/>
    <w:rsid w:val="00895670"/>
    <w:rsid w:val="008957F1"/>
    <w:rsid w:val="00895C54"/>
    <w:rsid w:val="00895E40"/>
    <w:rsid w:val="00896055"/>
    <w:rsid w:val="00896056"/>
    <w:rsid w:val="00896628"/>
    <w:rsid w:val="00896836"/>
    <w:rsid w:val="0089684A"/>
    <w:rsid w:val="00896866"/>
    <w:rsid w:val="008969D9"/>
    <w:rsid w:val="00896A0C"/>
    <w:rsid w:val="00896BCE"/>
    <w:rsid w:val="00896E99"/>
    <w:rsid w:val="00896EC0"/>
    <w:rsid w:val="0089755F"/>
    <w:rsid w:val="0089772B"/>
    <w:rsid w:val="00897744"/>
    <w:rsid w:val="0089775D"/>
    <w:rsid w:val="00897943"/>
    <w:rsid w:val="00897D22"/>
    <w:rsid w:val="00897F2D"/>
    <w:rsid w:val="008A04D3"/>
    <w:rsid w:val="008A0B00"/>
    <w:rsid w:val="008A0D02"/>
    <w:rsid w:val="008A10E2"/>
    <w:rsid w:val="008A10F5"/>
    <w:rsid w:val="008A1186"/>
    <w:rsid w:val="008A1266"/>
    <w:rsid w:val="008A1340"/>
    <w:rsid w:val="008A14CC"/>
    <w:rsid w:val="008A1614"/>
    <w:rsid w:val="008A170F"/>
    <w:rsid w:val="008A1B70"/>
    <w:rsid w:val="008A1C2C"/>
    <w:rsid w:val="008A20FB"/>
    <w:rsid w:val="008A2925"/>
    <w:rsid w:val="008A295C"/>
    <w:rsid w:val="008A2B5C"/>
    <w:rsid w:val="008A2BA3"/>
    <w:rsid w:val="008A2C1C"/>
    <w:rsid w:val="008A2F09"/>
    <w:rsid w:val="008A32EF"/>
    <w:rsid w:val="008A342E"/>
    <w:rsid w:val="008A350C"/>
    <w:rsid w:val="008A36D0"/>
    <w:rsid w:val="008A36D8"/>
    <w:rsid w:val="008A38DB"/>
    <w:rsid w:val="008A39CA"/>
    <w:rsid w:val="008A41AF"/>
    <w:rsid w:val="008A46DD"/>
    <w:rsid w:val="008A4759"/>
    <w:rsid w:val="008A4AB2"/>
    <w:rsid w:val="008A4C91"/>
    <w:rsid w:val="008A4DDA"/>
    <w:rsid w:val="008A4FF8"/>
    <w:rsid w:val="008A511B"/>
    <w:rsid w:val="008A550E"/>
    <w:rsid w:val="008A57E3"/>
    <w:rsid w:val="008A58C7"/>
    <w:rsid w:val="008A5932"/>
    <w:rsid w:val="008A5AE8"/>
    <w:rsid w:val="008A5B46"/>
    <w:rsid w:val="008A60BF"/>
    <w:rsid w:val="008A6110"/>
    <w:rsid w:val="008A61AF"/>
    <w:rsid w:val="008A667A"/>
    <w:rsid w:val="008A6797"/>
    <w:rsid w:val="008A680F"/>
    <w:rsid w:val="008A6827"/>
    <w:rsid w:val="008A6AD7"/>
    <w:rsid w:val="008A6B12"/>
    <w:rsid w:val="008A6DFE"/>
    <w:rsid w:val="008A7434"/>
    <w:rsid w:val="008A74AD"/>
    <w:rsid w:val="008A7508"/>
    <w:rsid w:val="008A78FB"/>
    <w:rsid w:val="008A7A8C"/>
    <w:rsid w:val="008A7B9A"/>
    <w:rsid w:val="008A7C61"/>
    <w:rsid w:val="008B025C"/>
    <w:rsid w:val="008B02DF"/>
    <w:rsid w:val="008B0314"/>
    <w:rsid w:val="008B04C3"/>
    <w:rsid w:val="008B04E9"/>
    <w:rsid w:val="008B0556"/>
    <w:rsid w:val="008B0876"/>
    <w:rsid w:val="008B1041"/>
    <w:rsid w:val="008B12DD"/>
    <w:rsid w:val="008B1312"/>
    <w:rsid w:val="008B1377"/>
    <w:rsid w:val="008B1512"/>
    <w:rsid w:val="008B1858"/>
    <w:rsid w:val="008B185B"/>
    <w:rsid w:val="008B1A72"/>
    <w:rsid w:val="008B1C51"/>
    <w:rsid w:val="008B20E5"/>
    <w:rsid w:val="008B20EF"/>
    <w:rsid w:val="008B215A"/>
    <w:rsid w:val="008B215D"/>
    <w:rsid w:val="008B23DF"/>
    <w:rsid w:val="008B28E3"/>
    <w:rsid w:val="008B2A2E"/>
    <w:rsid w:val="008B2A6F"/>
    <w:rsid w:val="008B2BEA"/>
    <w:rsid w:val="008B2C70"/>
    <w:rsid w:val="008B2CEB"/>
    <w:rsid w:val="008B2D27"/>
    <w:rsid w:val="008B2E82"/>
    <w:rsid w:val="008B2FBF"/>
    <w:rsid w:val="008B30C6"/>
    <w:rsid w:val="008B30E6"/>
    <w:rsid w:val="008B321A"/>
    <w:rsid w:val="008B32B2"/>
    <w:rsid w:val="008B3319"/>
    <w:rsid w:val="008B3524"/>
    <w:rsid w:val="008B3BC5"/>
    <w:rsid w:val="008B3C92"/>
    <w:rsid w:val="008B3F18"/>
    <w:rsid w:val="008B4341"/>
    <w:rsid w:val="008B43B0"/>
    <w:rsid w:val="008B4AA2"/>
    <w:rsid w:val="008B4B4C"/>
    <w:rsid w:val="008B4B78"/>
    <w:rsid w:val="008B4C7E"/>
    <w:rsid w:val="008B50CB"/>
    <w:rsid w:val="008B528C"/>
    <w:rsid w:val="008B5323"/>
    <w:rsid w:val="008B5378"/>
    <w:rsid w:val="008B59B0"/>
    <w:rsid w:val="008B5D6A"/>
    <w:rsid w:val="008B60FF"/>
    <w:rsid w:val="008B6387"/>
    <w:rsid w:val="008B66D1"/>
    <w:rsid w:val="008B6911"/>
    <w:rsid w:val="008B6EC0"/>
    <w:rsid w:val="008B702D"/>
    <w:rsid w:val="008B71D2"/>
    <w:rsid w:val="008B73B5"/>
    <w:rsid w:val="008B75EC"/>
    <w:rsid w:val="008B761F"/>
    <w:rsid w:val="008B766B"/>
    <w:rsid w:val="008B7875"/>
    <w:rsid w:val="008B795F"/>
    <w:rsid w:val="008B7BEF"/>
    <w:rsid w:val="008B7D0F"/>
    <w:rsid w:val="008C02BD"/>
    <w:rsid w:val="008C0525"/>
    <w:rsid w:val="008C0849"/>
    <w:rsid w:val="008C08F2"/>
    <w:rsid w:val="008C09F8"/>
    <w:rsid w:val="008C0AC9"/>
    <w:rsid w:val="008C0CC1"/>
    <w:rsid w:val="008C0D46"/>
    <w:rsid w:val="008C0ED5"/>
    <w:rsid w:val="008C0F22"/>
    <w:rsid w:val="008C1680"/>
    <w:rsid w:val="008C1A6F"/>
    <w:rsid w:val="008C1C75"/>
    <w:rsid w:val="008C1D45"/>
    <w:rsid w:val="008C2240"/>
    <w:rsid w:val="008C2364"/>
    <w:rsid w:val="008C2368"/>
    <w:rsid w:val="008C2652"/>
    <w:rsid w:val="008C2895"/>
    <w:rsid w:val="008C2901"/>
    <w:rsid w:val="008C2BEA"/>
    <w:rsid w:val="008C2CC8"/>
    <w:rsid w:val="008C2CE5"/>
    <w:rsid w:val="008C2DD4"/>
    <w:rsid w:val="008C2F7D"/>
    <w:rsid w:val="008C2FAB"/>
    <w:rsid w:val="008C318E"/>
    <w:rsid w:val="008C31E5"/>
    <w:rsid w:val="008C31F7"/>
    <w:rsid w:val="008C3517"/>
    <w:rsid w:val="008C3527"/>
    <w:rsid w:val="008C3690"/>
    <w:rsid w:val="008C3790"/>
    <w:rsid w:val="008C38FD"/>
    <w:rsid w:val="008C3B52"/>
    <w:rsid w:val="008C3DBE"/>
    <w:rsid w:val="008C3E58"/>
    <w:rsid w:val="008C41A8"/>
    <w:rsid w:val="008C44D4"/>
    <w:rsid w:val="008C464C"/>
    <w:rsid w:val="008C48B9"/>
    <w:rsid w:val="008C4B81"/>
    <w:rsid w:val="008C4BED"/>
    <w:rsid w:val="008C4E59"/>
    <w:rsid w:val="008C5225"/>
    <w:rsid w:val="008C54BE"/>
    <w:rsid w:val="008C5A3B"/>
    <w:rsid w:val="008C5C1D"/>
    <w:rsid w:val="008C5CBF"/>
    <w:rsid w:val="008C5EDF"/>
    <w:rsid w:val="008C6123"/>
    <w:rsid w:val="008C6426"/>
    <w:rsid w:val="008C6642"/>
    <w:rsid w:val="008C6700"/>
    <w:rsid w:val="008C6829"/>
    <w:rsid w:val="008C6989"/>
    <w:rsid w:val="008C6B3E"/>
    <w:rsid w:val="008C6BBC"/>
    <w:rsid w:val="008C6D08"/>
    <w:rsid w:val="008C6D57"/>
    <w:rsid w:val="008C6ED6"/>
    <w:rsid w:val="008C6F5B"/>
    <w:rsid w:val="008C6FC1"/>
    <w:rsid w:val="008C724B"/>
    <w:rsid w:val="008C75CA"/>
    <w:rsid w:val="008C75DD"/>
    <w:rsid w:val="008C7FFA"/>
    <w:rsid w:val="008D0437"/>
    <w:rsid w:val="008D078F"/>
    <w:rsid w:val="008D0A10"/>
    <w:rsid w:val="008D0AD6"/>
    <w:rsid w:val="008D0C99"/>
    <w:rsid w:val="008D0D22"/>
    <w:rsid w:val="008D0D50"/>
    <w:rsid w:val="008D0D8D"/>
    <w:rsid w:val="008D0DDA"/>
    <w:rsid w:val="008D0E56"/>
    <w:rsid w:val="008D0E84"/>
    <w:rsid w:val="008D0F59"/>
    <w:rsid w:val="008D13DB"/>
    <w:rsid w:val="008D1448"/>
    <w:rsid w:val="008D1466"/>
    <w:rsid w:val="008D1703"/>
    <w:rsid w:val="008D1818"/>
    <w:rsid w:val="008D1A5E"/>
    <w:rsid w:val="008D1A70"/>
    <w:rsid w:val="008D1D27"/>
    <w:rsid w:val="008D1F4B"/>
    <w:rsid w:val="008D201D"/>
    <w:rsid w:val="008D27D3"/>
    <w:rsid w:val="008D2A38"/>
    <w:rsid w:val="008D2D93"/>
    <w:rsid w:val="008D30FC"/>
    <w:rsid w:val="008D32A1"/>
    <w:rsid w:val="008D34B9"/>
    <w:rsid w:val="008D3F85"/>
    <w:rsid w:val="008D3FEF"/>
    <w:rsid w:val="008D4143"/>
    <w:rsid w:val="008D41DC"/>
    <w:rsid w:val="008D4446"/>
    <w:rsid w:val="008D44BB"/>
    <w:rsid w:val="008D4576"/>
    <w:rsid w:val="008D464D"/>
    <w:rsid w:val="008D49C9"/>
    <w:rsid w:val="008D4A9C"/>
    <w:rsid w:val="008D4DD7"/>
    <w:rsid w:val="008D4EDD"/>
    <w:rsid w:val="008D5101"/>
    <w:rsid w:val="008D514C"/>
    <w:rsid w:val="008D5371"/>
    <w:rsid w:val="008D5523"/>
    <w:rsid w:val="008D5684"/>
    <w:rsid w:val="008D56A6"/>
    <w:rsid w:val="008D574F"/>
    <w:rsid w:val="008D5E59"/>
    <w:rsid w:val="008D5F9D"/>
    <w:rsid w:val="008D6163"/>
    <w:rsid w:val="008D6190"/>
    <w:rsid w:val="008D6307"/>
    <w:rsid w:val="008D66F0"/>
    <w:rsid w:val="008D69E3"/>
    <w:rsid w:val="008D6A80"/>
    <w:rsid w:val="008D6CD1"/>
    <w:rsid w:val="008D700A"/>
    <w:rsid w:val="008D727B"/>
    <w:rsid w:val="008D734D"/>
    <w:rsid w:val="008D73EE"/>
    <w:rsid w:val="008D7437"/>
    <w:rsid w:val="008D77F4"/>
    <w:rsid w:val="008D7AB9"/>
    <w:rsid w:val="008D7AFF"/>
    <w:rsid w:val="008D7B36"/>
    <w:rsid w:val="008E0000"/>
    <w:rsid w:val="008E02C8"/>
    <w:rsid w:val="008E06F3"/>
    <w:rsid w:val="008E0B19"/>
    <w:rsid w:val="008E1034"/>
    <w:rsid w:val="008E13B5"/>
    <w:rsid w:val="008E1488"/>
    <w:rsid w:val="008E15FB"/>
    <w:rsid w:val="008E1657"/>
    <w:rsid w:val="008E192B"/>
    <w:rsid w:val="008E1A0B"/>
    <w:rsid w:val="008E1ADA"/>
    <w:rsid w:val="008E1E62"/>
    <w:rsid w:val="008E1FF6"/>
    <w:rsid w:val="008E22C0"/>
    <w:rsid w:val="008E24F6"/>
    <w:rsid w:val="008E289A"/>
    <w:rsid w:val="008E2A12"/>
    <w:rsid w:val="008E35DD"/>
    <w:rsid w:val="008E35EA"/>
    <w:rsid w:val="008E3712"/>
    <w:rsid w:val="008E3730"/>
    <w:rsid w:val="008E38C6"/>
    <w:rsid w:val="008E3942"/>
    <w:rsid w:val="008E3C0D"/>
    <w:rsid w:val="008E40D4"/>
    <w:rsid w:val="008E443C"/>
    <w:rsid w:val="008E46C8"/>
    <w:rsid w:val="008E4701"/>
    <w:rsid w:val="008E4824"/>
    <w:rsid w:val="008E49F2"/>
    <w:rsid w:val="008E4E23"/>
    <w:rsid w:val="008E4E88"/>
    <w:rsid w:val="008E4F15"/>
    <w:rsid w:val="008E524A"/>
    <w:rsid w:val="008E5449"/>
    <w:rsid w:val="008E553A"/>
    <w:rsid w:val="008E5664"/>
    <w:rsid w:val="008E57E0"/>
    <w:rsid w:val="008E5ACC"/>
    <w:rsid w:val="008E5AE2"/>
    <w:rsid w:val="008E5B25"/>
    <w:rsid w:val="008E5BBF"/>
    <w:rsid w:val="008E5BFD"/>
    <w:rsid w:val="008E5DCF"/>
    <w:rsid w:val="008E60BA"/>
    <w:rsid w:val="008E61C4"/>
    <w:rsid w:val="008E6991"/>
    <w:rsid w:val="008E6C71"/>
    <w:rsid w:val="008E6D53"/>
    <w:rsid w:val="008E71A3"/>
    <w:rsid w:val="008E7272"/>
    <w:rsid w:val="008E7370"/>
    <w:rsid w:val="008E7517"/>
    <w:rsid w:val="008E7EFE"/>
    <w:rsid w:val="008F0099"/>
    <w:rsid w:val="008F0266"/>
    <w:rsid w:val="008F0400"/>
    <w:rsid w:val="008F0705"/>
    <w:rsid w:val="008F07D1"/>
    <w:rsid w:val="008F0D1B"/>
    <w:rsid w:val="008F0E9A"/>
    <w:rsid w:val="008F0F47"/>
    <w:rsid w:val="008F142D"/>
    <w:rsid w:val="008F163C"/>
    <w:rsid w:val="008F1860"/>
    <w:rsid w:val="008F191F"/>
    <w:rsid w:val="008F1BB1"/>
    <w:rsid w:val="008F2302"/>
    <w:rsid w:val="008F2304"/>
    <w:rsid w:val="008F268E"/>
    <w:rsid w:val="008F2766"/>
    <w:rsid w:val="008F29B1"/>
    <w:rsid w:val="008F29C7"/>
    <w:rsid w:val="008F2C58"/>
    <w:rsid w:val="008F3112"/>
    <w:rsid w:val="008F3429"/>
    <w:rsid w:val="008F3732"/>
    <w:rsid w:val="008F3D06"/>
    <w:rsid w:val="008F3E93"/>
    <w:rsid w:val="008F3F75"/>
    <w:rsid w:val="008F412C"/>
    <w:rsid w:val="008F4391"/>
    <w:rsid w:val="008F46FC"/>
    <w:rsid w:val="008F4882"/>
    <w:rsid w:val="008F4AF7"/>
    <w:rsid w:val="008F4B39"/>
    <w:rsid w:val="008F4CCD"/>
    <w:rsid w:val="008F4D13"/>
    <w:rsid w:val="008F5BE6"/>
    <w:rsid w:val="008F5D93"/>
    <w:rsid w:val="008F5DDE"/>
    <w:rsid w:val="008F5E26"/>
    <w:rsid w:val="008F5F70"/>
    <w:rsid w:val="008F5F8E"/>
    <w:rsid w:val="008F5FF9"/>
    <w:rsid w:val="008F60CA"/>
    <w:rsid w:val="008F6239"/>
    <w:rsid w:val="008F62A0"/>
    <w:rsid w:val="008F6326"/>
    <w:rsid w:val="008F666F"/>
    <w:rsid w:val="008F6769"/>
    <w:rsid w:val="008F687D"/>
    <w:rsid w:val="008F68F2"/>
    <w:rsid w:val="008F6AB8"/>
    <w:rsid w:val="008F6DEF"/>
    <w:rsid w:val="008F6E7E"/>
    <w:rsid w:val="008F7054"/>
    <w:rsid w:val="008F707A"/>
    <w:rsid w:val="008F7166"/>
    <w:rsid w:val="008F7496"/>
    <w:rsid w:val="008F77EC"/>
    <w:rsid w:val="008F7D6F"/>
    <w:rsid w:val="008F7D91"/>
    <w:rsid w:val="009000EE"/>
    <w:rsid w:val="00900146"/>
    <w:rsid w:val="009002C0"/>
    <w:rsid w:val="0090037E"/>
    <w:rsid w:val="009007A9"/>
    <w:rsid w:val="0090084F"/>
    <w:rsid w:val="00900936"/>
    <w:rsid w:val="00900C30"/>
    <w:rsid w:val="00900E43"/>
    <w:rsid w:val="00900ECC"/>
    <w:rsid w:val="00900EEE"/>
    <w:rsid w:val="00901063"/>
    <w:rsid w:val="0090116E"/>
    <w:rsid w:val="00901183"/>
    <w:rsid w:val="009011B2"/>
    <w:rsid w:val="0090121B"/>
    <w:rsid w:val="0090127C"/>
    <w:rsid w:val="009013C1"/>
    <w:rsid w:val="009014D5"/>
    <w:rsid w:val="00901521"/>
    <w:rsid w:val="00901666"/>
    <w:rsid w:val="009017BB"/>
    <w:rsid w:val="0090180D"/>
    <w:rsid w:val="00901864"/>
    <w:rsid w:val="00901932"/>
    <w:rsid w:val="00901D24"/>
    <w:rsid w:val="00901DB8"/>
    <w:rsid w:val="00901F0F"/>
    <w:rsid w:val="0090206C"/>
    <w:rsid w:val="009021DA"/>
    <w:rsid w:val="0090227E"/>
    <w:rsid w:val="00902422"/>
    <w:rsid w:val="00902472"/>
    <w:rsid w:val="009028F2"/>
    <w:rsid w:val="00902B72"/>
    <w:rsid w:val="00902D50"/>
    <w:rsid w:val="00902E56"/>
    <w:rsid w:val="00902E73"/>
    <w:rsid w:val="00902F9A"/>
    <w:rsid w:val="009031BB"/>
    <w:rsid w:val="009031CA"/>
    <w:rsid w:val="00903956"/>
    <w:rsid w:val="0090396C"/>
    <w:rsid w:val="00903A17"/>
    <w:rsid w:val="00903D03"/>
    <w:rsid w:val="00904185"/>
    <w:rsid w:val="0090473A"/>
    <w:rsid w:val="009048A8"/>
    <w:rsid w:val="009049FB"/>
    <w:rsid w:val="00904F43"/>
    <w:rsid w:val="00905D5A"/>
    <w:rsid w:val="009060B5"/>
    <w:rsid w:val="009062F1"/>
    <w:rsid w:val="00906491"/>
    <w:rsid w:val="00906BDC"/>
    <w:rsid w:val="00906E50"/>
    <w:rsid w:val="00906F4D"/>
    <w:rsid w:val="0090717B"/>
    <w:rsid w:val="009071E3"/>
    <w:rsid w:val="00907315"/>
    <w:rsid w:val="0090762D"/>
    <w:rsid w:val="00907719"/>
    <w:rsid w:val="009077A1"/>
    <w:rsid w:val="00907875"/>
    <w:rsid w:val="00907886"/>
    <w:rsid w:val="00907A44"/>
    <w:rsid w:val="00907BAA"/>
    <w:rsid w:val="00907EF8"/>
    <w:rsid w:val="00907F76"/>
    <w:rsid w:val="00907FBA"/>
    <w:rsid w:val="0091067A"/>
    <w:rsid w:val="00910870"/>
    <w:rsid w:val="00910E66"/>
    <w:rsid w:val="00910F1F"/>
    <w:rsid w:val="009111A8"/>
    <w:rsid w:val="00911372"/>
    <w:rsid w:val="0091142E"/>
    <w:rsid w:val="00911C6C"/>
    <w:rsid w:val="00911CBF"/>
    <w:rsid w:val="00911DED"/>
    <w:rsid w:val="00911E2C"/>
    <w:rsid w:val="009126A4"/>
    <w:rsid w:val="00912970"/>
    <w:rsid w:val="00912B95"/>
    <w:rsid w:val="00912EDF"/>
    <w:rsid w:val="00913051"/>
    <w:rsid w:val="00913429"/>
    <w:rsid w:val="00913714"/>
    <w:rsid w:val="009137CE"/>
    <w:rsid w:val="00913900"/>
    <w:rsid w:val="0091391E"/>
    <w:rsid w:val="00913ABE"/>
    <w:rsid w:val="00913BF6"/>
    <w:rsid w:val="00913D7C"/>
    <w:rsid w:val="00914201"/>
    <w:rsid w:val="009142C0"/>
    <w:rsid w:val="0091450D"/>
    <w:rsid w:val="009145EA"/>
    <w:rsid w:val="009146E2"/>
    <w:rsid w:val="0091473E"/>
    <w:rsid w:val="00914BC4"/>
    <w:rsid w:val="00914C40"/>
    <w:rsid w:val="00914D2D"/>
    <w:rsid w:val="00914D4B"/>
    <w:rsid w:val="00914F41"/>
    <w:rsid w:val="009150E1"/>
    <w:rsid w:val="00915122"/>
    <w:rsid w:val="00915396"/>
    <w:rsid w:val="00915513"/>
    <w:rsid w:val="00915652"/>
    <w:rsid w:val="0091567E"/>
    <w:rsid w:val="009156F5"/>
    <w:rsid w:val="009157D6"/>
    <w:rsid w:val="00915A6B"/>
    <w:rsid w:val="00915B59"/>
    <w:rsid w:val="0091640D"/>
    <w:rsid w:val="009167FB"/>
    <w:rsid w:val="00916A59"/>
    <w:rsid w:val="00916A97"/>
    <w:rsid w:val="00916AF5"/>
    <w:rsid w:val="00916BF0"/>
    <w:rsid w:val="00916C4F"/>
    <w:rsid w:val="00916CAD"/>
    <w:rsid w:val="00916D6F"/>
    <w:rsid w:val="00917045"/>
    <w:rsid w:val="00917344"/>
    <w:rsid w:val="0091757F"/>
    <w:rsid w:val="009177CF"/>
    <w:rsid w:val="00917808"/>
    <w:rsid w:val="0091789F"/>
    <w:rsid w:val="009179CA"/>
    <w:rsid w:val="00917A43"/>
    <w:rsid w:val="00917ECC"/>
    <w:rsid w:val="00917ED5"/>
    <w:rsid w:val="0092017D"/>
    <w:rsid w:val="00920261"/>
    <w:rsid w:val="00920310"/>
    <w:rsid w:val="00920361"/>
    <w:rsid w:val="009208B9"/>
    <w:rsid w:val="00920EAE"/>
    <w:rsid w:val="0092107F"/>
    <w:rsid w:val="00921227"/>
    <w:rsid w:val="0092144B"/>
    <w:rsid w:val="00921695"/>
    <w:rsid w:val="00921D58"/>
    <w:rsid w:val="00921EC9"/>
    <w:rsid w:val="00922209"/>
    <w:rsid w:val="00922592"/>
    <w:rsid w:val="009226DE"/>
    <w:rsid w:val="00922B27"/>
    <w:rsid w:val="00922B9D"/>
    <w:rsid w:val="00922B9E"/>
    <w:rsid w:val="00922CEA"/>
    <w:rsid w:val="00922ED1"/>
    <w:rsid w:val="009230AB"/>
    <w:rsid w:val="00923117"/>
    <w:rsid w:val="0092316C"/>
    <w:rsid w:val="00923467"/>
    <w:rsid w:val="00923587"/>
    <w:rsid w:val="009239A1"/>
    <w:rsid w:val="00923B00"/>
    <w:rsid w:val="00924224"/>
    <w:rsid w:val="00924329"/>
    <w:rsid w:val="009245C9"/>
    <w:rsid w:val="0092473B"/>
    <w:rsid w:val="009247E7"/>
    <w:rsid w:val="009248CA"/>
    <w:rsid w:val="00924997"/>
    <w:rsid w:val="00924A0A"/>
    <w:rsid w:val="00924D9A"/>
    <w:rsid w:val="009254ED"/>
    <w:rsid w:val="0092554B"/>
    <w:rsid w:val="00925636"/>
    <w:rsid w:val="00925641"/>
    <w:rsid w:val="0092587A"/>
    <w:rsid w:val="00925B07"/>
    <w:rsid w:val="00925C41"/>
    <w:rsid w:val="00925DB7"/>
    <w:rsid w:val="00926276"/>
    <w:rsid w:val="00926809"/>
    <w:rsid w:val="00926814"/>
    <w:rsid w:val="0092684E"/>
    <w:rsid w:val="00926D33"/>
    <w:rsid w:val="00927595"/>
    <w:rsid w:val="0092765A"/>
    <w:rsid w:val="00927693"/>
    <w:rsid w:val="00927A29"/>
    <w:rsid w:val="00927BAD"/>
    <w:rsid w:val="00927C06"/>
    <w:rsid w:val="00927DB7"/>
    <w:rsid w:val="00930008"/>
    <w:rsid w:val="0093005B"/>
    <w:rsid w:val="0093010C"/>
    <w:rsid w:val="00930242"/>
    <w:rsid w:val="009303C0"/>
    <w:rsid w:val="00930B26"/>
    <w:rsid w:val="00930E69"/>
    <w:rsid w:val="00930F3F"/>
    <w:rsid w:val="00930F4F"/>
    <w:rsid w:val="009315EF"/>
    <w:rsid w:val="009317C0"/>
    <w:rsid w:val="00931A1F"/>
    <w:rsid w:val="00931AD4"/>
    <w:rsid w:val="00931B06"/>
    <w:rsid w:val="00931C24"/>
    <w:rsid w:val="00931EBA"/>
    <w:rsid w:val="00932032"/>
    <w:rsid w:val="0093220D"/>
    <w:rsid w:val="00932460"/>
    <w:rsid w:val="00932549"/>
    <w:rsid w:val="00932640"/>
    <w:rsid w:val="0093266E"/>
    <w:rsid w:val="009326DA"/>
    <w:rsid w:val="0093299B"/>
    <w:rsid w:val="00932A42"/>
    <w:rsid w:val="00932BB3"/>
    <w:rsid w:val="00932C3E"/>
    <w:rsid w:val="00932FD0"/>
    <w:rsid w:val="009333EB"/>
    <w:rsid w:val="00933642"/>
    <w:rsid w:val="00933761"/>
    <w:rsid w:val="00933963"/>
    <w:rsid w:val="009343CC"/>
    <w:rsid w:val="00934729"/>
    <w:rsid w:val="00934A6F"/>
    <w:rsid w:val="00934B0B"/>
    <w:rsid w:val="00934BEF"/>
    <w:rsid w:val="0093553C"/>
    <w:rsid w:val="009356D8"/>
    <w:rsid w:val="00935A9C"/>
    <w:rsid w:val="00935CAF"/>
    <w:rsid w:val="00935D58"/>
    <w:rsid w:val="0093608A"/>
    <w:rsid w:val="00936137"/>
    <w:rsid w:val="009361A0"/>
    <w:rsid w:val="009361A4"/>
    <w:rsid w:val="009364C1"/>
    <w:rsid w:val="0093677A"/>
    <w:rsid w:val="00936963"/>
    <w:rsid w:val="00936CD8"/>
    <w:rsid w:val="00936F88"/>
    <w:rsid w:val="00937105"/>
    <w:rsid w:val="00937229"/>
    <w:rsid w:val="0093726B"/>
    <w:rsid w:val="00937440"/>
    <w:rsid w:val="0093785A"/>
    <w:rsid w:val="009378FA"/>
    <w:rsid w:val="00937B73"/>
    <w:rsid w:val="00937D24"/>
    <w:rsid w:val="00937EC4"/>
    <w:rsid w:val="00937FD2"/>
    <w:rsid w:val="009401BC"/>
    <w:rsid w:val="0094022E"/>
    <w:rsid w:val="009402F3"/>
    <w:rsid w:val="009403FD"/>
    <w:rsid w:val="0094055B"/>
    <w:rsid w:val="00940566"/>
    <w:rsid w:val="00940780"/>
    <w:rsid w:val="00940EEC"/>
    <w:rsid w:val="00940F1C"/>
    <w:rsid w:val="0094104A"/>
    <w:rsid w:val="0094107B"/>
    <w:rsid w:val="0094126E"/>
    <w:rsid w:val="0094152D"/>
    <w:rsid w:val="0094162D"/>
    <w:rsid w:val="0094182B"/>
    <w:rsid w:val="00941961"/>
    <w:rsid w:val="00941FF3"/>
    <w:rsid w:val="00942171"/>
    <w:rsid w:val="009422BF"/>
    <w:rsid w:val="009425F7"/>
    <w:rsid w:val="009429D6"/>
    <w:rsid w:val="00942F10"/>
    <w:rsid w:val="0094398C"/>
    <w:rsid w:val="00943B21"/>
    <w:rsid w:val="00943EAF"/>
    <w:rsid w:val="00944201"/>
    <w:rsid w:val="00944392"/>
    <w:rsid w:val="00944683"/>
    <w:rsid w:val="00944AF0"/>
    <w:rsid w:val="00944E8D"/>
    <w:rsid w:val="00945093"/>
    <w:rsid w:val="00945095"/>
    <w:rsid w:val="00945113"/>
    <w:rsid w:val="00945468"/>
    <w:rsid w:val="00945608"/>
    <w:rsid w:val="00945615"/>
    <w:rsid w:val="009456DF"/>
    <w:rsid w:val="00945A57"/>
    <w:rsid w:val="00945B49"/>
    <w:rsid w:val="00945CB1"/>
    <w:rsid w:val="00945D40"/>
    <w:rsid w:val="00945ECB"/>
    <w:rsid w:val="00946248"/>
    <w:rsid w:val="00946272"/>
    <w:rsid w:val="009464A7"/>
    <w:rsid w:val="0094666E"/>
    <w:rsid w:val="00946673"/>
    <w:rsid w:val="009466D4"/>
    <w:rsid w:val="00946922"/>
    <w:rsid w:val="00946A77"/>
    <w:rsid w:val="00946C76"/>
    <w:rsid w:val="00946D39"/>
    <w:rsid w:val="00946E43"/>
    <w:rsid w:val="00946E6D"/>
    <w:rsid w:val="0094704A"/>
    <w:rsid w:val="009472DD"/>
    <w:rsid w:val="009473E1"/>
    <w:rsid w:val="009474AA"/>
    <w:rsid w:val="009478D2"/>
    <w:rsid w:val="009479D8"/>
    <w:rsid w:val="00947A82"/>
    <w:rsid w:val="00947AC7"/>
    <w:rsid w:val="00947BC8"/>
    <w:rsid w:val="00947D8C"/>
    <w:rsid w:val="00947DF3"/>
    <w:rsid w:val="00947EEF"/>
    <w:rsid w:val="00947F21"/>
    <w:rsid w:val="009502BF"/>
    <w:rsid w:val="009502FC"/>
    <w:rsid w:val="0095069C"/>
    <w:rsid w:val="00950D9C"/>
    <w:rsid w:val="00950EFF"/>
    <w:rsid w:val="00950FD5"/>
    <w:rsid w:val="00951696"/>
    <w:rsid w:val="0095169D"/>
    <w:rsid w:val="0095189D"/>
    <w:rsid w:val="00951A0B"/>
    <w:rsid w:val="00951A20"/>
    <w:rsid w:val="00951B2F"/>
    <w:rsid w:val="00951CAB"/>
    <w:rsid w:val="00951D0B"/>
    <w:rsid w:val="00951D24"/>
    <w:rsid w:val="00951FE7"/>
    <w:rsid w:val="00952129"/>
    <w:rsid w:val="00952293"/>
    <w:rsid w:val="009524D1"/>
    <w:rsid w:val="00952719"/>
    <w:rsid w:val="00952870"/>
    <w:rsid w:val="00952A81"/>
    <w:rsid w:val="00952ABE"/>
    <w:rsid w:val="00952C64"/>
    <w:rsid w:val="00952CC8"/>
    <w:rsid w:val="00952DF3"/>
    <w:rsid w:val="009530F9"/>
    <w:rsid w:val="009531EE"/>
    <w:rsid w:val="00953292"/>
    <w:rsid w:val="009532AF"/>
    <w:rsid w:val="009538CE"/>
    <w:rsid w:val="00953A5C"/>
    <w:rsid w:val="00953AD5"/>
    <w:rsid w:val="00953AEA"/>
    <w:rsid w:val="00953B61"/>
    <w:rsid w:val="00953C48"/>
    <w:rsid w:val="00953E34"/>
    <w:rsid w:val="00953FEB"/>
    <w:rsid w:val="00953FEC"/>
    <w:rsid w:val="009540C1"/>
    <w:rsid w:val="009541FB"/>
    <w:rsid w:val="0095424F"/>
    <w:rsid w:val="00954356"/>
    <w:rsid w:val="00954387"/>
    <w:rsid w:val="009544C4"/>
    <w:rsid w:val="00954608"/>
    <w:rsid w:val="009547F2"/>
    <w:rsid w:val="0095480D"/>
    <w:rsid w:val="0095491D"/>
    <w:rsid w:val="0095494F"/>
    <w:rsid w:val="00954B21"/>
    <w:rsid w:val="00954BF7"/>
    <w:rsid w:val="00954CF5"/>
    <w:rsid w:val="00954D5C"/>
    <w:rsid w:val="00954F03"/>
    <w:rsid w:val="0095536E"/>
    <w:rsid w:val="00955869"/>
    <w:rsid w:val="009558F3"/>
    <w:rsid w:val="009559CC"/>
    <w:rsid w:val="00955B82"/>
    <w:rsid w:val="00955D2A"/>
    <w:rsid w:val="00956065"/>
    <w:rsid w:val="009562C1"/>
    <w:rsid w:val="0095680E"/>
    <w:rsid w:val="009568BE"/>
    <w:rsid w:val="0095694D"/>
    <w:rsid w:val="00956FDB"/>
    <w:rsid w:val="00957496"/>
    <w:rsid w:val="0095753F"/>
    <w:rsid w:val="009576D0"/>
    <w:rsid w:val="009577B7"/>
    <w:rsid w:val="00957FA4"/>
    <w:rsid w:val="00960563"/>
    <w:rsid w:val="009607FE"/>
    <w:rsid w:val="00960AE2"/>
    <w:rsid w:val="00960DD8"/>
    <w:rsid w:val="00961282"/>
    <w:rsid w:val="009613A1"/>
    <w:rsid w:val="009613F5"/>
    <w:rsid w:val="009613FE"/>
    <w:rsid w:val="00961584"/>
    <w:rsid w:val="00961868"/>
    <w:rsid w:val="0096194A"/>
    <w:rsid w:val="00961B4F"/>
    <w:rsid w:val="00961C00"/>
    <w:rsid w:val="00961C45"/>
    <w:rsid w:val="00961D0B"/>
    <w:rsid w:val="00961F69"/>
    <w:rsid w:val="009621B0"/>
    <w:rsid w:val="00962213"/>
    <w:rsid w:val="00962280"/>
    <w:rsid w:val="009622FA"/>
    <w:rsid w:val="00962336"/>
    <w:rsid w:val="009623F7"/>
    <w:rsid w:val="00962770"/>
    <w:rsid w:val="00962772"/>
    <w:rsid w:val="00962D76"/>
    <w:rsid w:val="00962E8E"/>
    <w:rsid w:val="00963207"/>
    <w:rsid w:val="009632E8"/>
    <w:rsid w:val="0096345D"/>
    <w:rsid w:val="0096373B"/>
    <w:rsid w:val="00963AD2"/>
    <w:rsid w:val="00963E4A"/>
    <w:rsid w:val="009640BB"/>
    <w:rsid w:val="009645C7"/>
    <w:rsid w:val="00964E9D"/>
    <w:rsid w:val="00964EE0"/>
    <w:rsid w:val="00964F01"/>
    <w:rsid w:val="00964F3B"/>
    <w:rsid w:val="00964FFF"/>
    <w:rsid w:val="0096502F"/>
    <w:rsid w:val="0096527E"/>
    <w:rsid w:val="00965324"/>
    <w:rsid w:val="00965480"/>
    <w:rsid w:val="0096593E"/>
    <w:rsid w:val="00965C3A"/>
    <w:rsid w:val="00965EDC"/>
    <w:rsid w:val="00966192"/>
    <w:rsid w:val="0096668F"/>
    <w:rsid w:val="0096684A"/>
    <w:rsid w:val="009668DC"/>
    <w:rsid w:val="00966B55"/>
    <w:rsid w:val="00966D69"/>
    <w:rsid w:val="00966E2A"/>
    <w:rsid w:val="0096700A"/>
    <w:rsid w:val="009670B2"/>
    <w:rsid w:val="0096715A"/>
    <w:rsid w:val="00967A08"/>
    <w:rsid w:val="00967F98"/>
    <w:rsid w:val="0097063D"/>
    <w:rsid w:val="00970816"/>
    <w:rsid w:val="009709B9"/>
    <w:rsid w:val="00970B22"/>
    <w:rsid w:val="00971035"/>
    <w:rsid w:val="00971065"/>
    <w:rsid w:val="00971083"/>
    <w:rsid w:val="00971212"/>
    <w:rsid w:val="00971B8C"/>
    <w:rsid w:val="00971E7F"/>
    <w:rsid w:val="00971FC4"/>
    <w:rsid w:val="00972046"/>
    <w:rsid w:val="009720E2"/>
    <w:rsid w:val="0097210F"/>
    <w:rsid w:val="00972327"/>
    <w:rsid w:val="009725C2"/>
    <w:rsid w:val="00972624"/>
    <w:rsid w:val="009726C6"/>
    <w:rsid w:val="00972916"/>
    <w:rsid w:val="00972AC6"/>
    <w:rsid w:val="00972ADD"/>
    <w:rsid w:val="00972BE6"/>
    <w:rsid w:val="00972C9A"/>
    <w:rsid w:val="00972E52"/>
    <w:rsid w:val="00972EAD"/>
    <w:rsid w:val="00972FC1"/>
    <w:rsid w:val="009730A0"/>
    <w:rsid w:val="009730C3"/>
    <w:rsid w:val="009731F5"/>
    <w:rsid w:val="00973257"/>
    <w:rsid w:val="009732A9"/>
    <w:rsid w:val="009736D6"/>
    <w:rsid w:val="00973820"/>
    <w:rsid w:val="00973CB5"/>
    <w:rsid w:val="00973F5A"/>
    <w:rsid w:val="00973F8A"/>
    <w:rsid w:val="0097410D"/>
    <w:rsid w:val="0097415B"/>
    <w:rsid w:val="009742F2"/>
    <w:rsid w:val="00974719"/>
    <w:rsid w:val="0097477C"/>
    <w:rsid w:val="009748B0"/>
    <w:rsid w:val="00974D48"/>
    <w:rsid w:val="00974E22"/>
    <w:rsid w:val="00974E9A"/>
    <w:rsid w:val="0097563D"/>
    <w:rsid w:val="00975A3F"/>
    <w:rsid w:val="00975C7D"/>
    <w:rsid w:val="00975CF0"/>
    <w:rsid w:val="00975CF2"/>
    <w:rsid w:val="009760D0"/>
    <w:rsid w:val="009768DC"/>
    <w:rsid w:val="0097694C"/>
    <w:rsid w:val="00976982"/>
    <w:rsid w:val="00976A42"/>
    <w:rsid w:val="00976B26"/>
    <w:rsid w:val="00976E29"/>
    <w:rsid w:val="00976F21"/>
    <w:rsid w:val="0097707C"/>
    <w:rsid w:val="009775AC"/>
    <w:rsid w:val="009776D6"/>
    <w:rsid w:val="00977F7F"/>
    <w:rsid w:val="0098004E"/>
    <w:rsid w:val="00980129"/>
    <w:rsid w:val="009802FD"/>
    <w:rsid w:val="009804D1"/>
    <w:rsid w:val="009807B5"/>
    <w:rsid w:val="00980C72"/>
    <w:rsid w:val="00980DF0"/>
    <w:rsid w:val="00981178"/>
    <w:rsid w:val="00981225"/>
    <w:rsid w:val="0098123B"/>
    <w:rsid w:val="00981509"/>
    <w:rsid w:val="00981518"/>
    <w:rsid w:val="00981794"/>
    <w:rsid w:val="00981A48"/>
    <w:rsid w:val="00981C42"/>
    <w:rsid w:val="00981DF3"/>
    <w:rsid w:val="00981F1A"/>
    <w:rsid w:val="0098211D"/>
    <w:rsid w:val="0098222B"/>
    <w:rsid w:val="009822C4"/>
    <w:rsid w:val="00982BF8"/>
    <w:rsid w:val="00982DDD"/>
    <w:rsid w:val="00982DEE"/>
    <w:rsid w:val="00982EAB"/>
    <w:rsid w:val="0098345E"/>
    <w:rsid w:val="0098361E"/>
    <w:rsid w:val="00983631"/>
    <w:rsid w:val="0098379D"/>
    <w:rsid w:val="00983ACC"/>
    <w:rsid w:val="00983CA4"/>
    <w:rsid w:val="00983D30"/>
    <w:rsid w:val="00983ED4"/>
    <w:rsid w:val="00984120"/>
    <w:rsid w:val="00984436"/>
    <w:rsid w:val="00984464"/>
    <w:rsid w:val="009848D3"/>
    <w:rsid w:val="00984B59"/>
    <w:rsid w:val="00984CC2"/>
    <w:rsid w:val="00984D70"/>
    <w:rsid w:val="00985001"/>
    <w:rsid w:val="0098513E"/>
    <w:rsid w:val="009851C5"/>
    <w:rsid w:val="009852D6"/>
    <w:rsid w:val="009853C9"/>
    <w:rsid w:val="0098544E"/>
    <w:rsid w:val="009858F5"/>
    <w:rsid w:val="00985933"/>
    <w:rsid w:val="00985B6F"/>
    <w:rsid w:val="00985C98"/>
    <w:rsid w:val="00986270"/>
    <w:rsid w:val="00986435"/>
    <w:rsid w:val="00986458"/>
    <w:rsid w:val="00986610"/>
    <w:rsid w:val="0098672D"/>
    <w:rsid w:val="009867D0"/>
    <w:rsid w:val="00986943"/>
    <w:rsid w:val="00986B34"/>
    <w:rsid w:val="00986E4A"/>
    <w:rsid w:val="0098707C"/>
    <w:rsid w:val="009871FF"/>
    <w:rsid w:val="00987206"/>
    <w:rsid w:val="009873A4"/>
    <w:rsid w:val="0098771D"/>
    <w:rsid w:val="009877A4"/>
    <w:rsid w:val="00987A72"/>
    <w:rsid w:val="00987BEF"/>
    <w:rsid w:val="00987D76"/>
    <w:rsid w:val="00990168"/>
    <w:rsid w:val="009902EC"/>
    <w:rsid w:val="00990515"/>
    <w:rsid w:val="009905BE"/>
    <w:rsid w:val="00990649"/>
    <w:rsid w:val="0099090C"/>
    <w:rsid w:val="00990AA1"/>
    <w:rsid w:val="009912D4"/>
    <w:rsid w:val="00991682"/>
    <w:rsid w:val="00991BF2"/>
    <w:rsid w:val="00991F2E"/>
    <w:rsid w:val="00992098"/>
    <w:rsid w:val="00992131"/>
    <w:rsid w:val="00992289"/>
    <w:rsid w:val="00992401"/>
    <w:rsid w:val="00992672"/>
    <w:rsid w:val="00992713"/>
    <w:rsid w:val="0099280A"/>
    <w:rsid w:val="00992E57"/>
    <w:rsid w:val="00992FC9"/>
    <w:rsid w:val="009931CD"/>
    <w:rsid w:val="009933AB"/>
    <w:rsid w:val="009937D2"/>
    <w:rsid w:val="00993AA5"/>
    <w:rsid w:val="00993AAE"/>
    <w:rsid w:val="00993F7E"/>
    <w:rsid w:val="00994067"/>
    <w:rsid w:val="0099470F"/>
    <w:rsid w:val="009948E5"/>
    <w:rsid w:val="00994B5B"/>
    <w:rsid w:val="00994CAF"/>
    <w:rsid w:val="00994D82"/>
    <w:rsid w:val="00994E91"/>
    <w:rsid w:val="00994FDC"/>
    <w:rsid w:val="00995095"/>
    <w:rsid w:val="009956B4"/>
    <w:rsid w:val="00995735"/>
    <w:rsid w:val="009958D9"/>
    <w:rsid w:val="00995A63"/>
    <w:rsid w:val="00995BAC"/>
    <w:rsid w:val="00995C75"/>
    <w:rsid w:val="00995EE6"/>
    <w:rsid w:val="0099603B"/>
    <w:rsid w:val="00996114"/>
    <w:rsid w:val="0099617A"/>
    <w:rsid w:val="009962D1"/>
    <w:rsid w:val="00996481"/>
    <w:rsid w:val="00996600"/>
    <w:rsid w:val="009967E7"/>
    <w:rsid w:val="0099690E"/>
    <w:rsid w:val="00996A42"/>
    <w:rsid w:val="00996EE2"/>
    <w:rsid w:val="00997430"/>
    <w:rsid w:val="00997B5D"/>
    <w:rsid w:val="00997EAC"/>
    <w:rsid w:val="009A001B"/>
    <w:rsid w:val="009A0324"/>
    <w:rsid w:val="009A04D1"/>
    <w:rsid w:val="009A053D"/>
    <w:rsid w:val="009A0568"/>
    <w:rsid w:val="009A0831"/>
    <w:rsid w:val="009A08E9"/>
    <w:rsid w:val="009A0C0F"/>
    <w:rsid w:val="009A0C66"/>
    <w:rsid w:val="009A0C91"/>
    <w:rsid w:val="009A0FE2"/>
    <w:rsid w:val="009A1000"/>
    <w:rsid w:val="009A113F"/>
    <w:rsid w:val="009A1189"/>
    <w:rsid w:val="009A1443"/>
    <w:rsid w:val="009A18B9"/>
    <w:rsid w:val="009A1A9D"/>
    <w:rsid w:val="009A1DD9"/>
    <w:rsid w:val="009A215C"/>
    <w:rsid w:val="009A22D4"/>
    <w:rsid w:val="009A2701"/>
    <w:rsid w:val="009A2899"/>
    <w:rsid w:val="009A2A4C"/>
    <w:rsid w:val="009A2CE7"/>
    <w:rsid w:val="009A2EBB"/>
    <w:rsid w:val="009A2F80"/>
    <w:rsid w:val="009A2FAD"/>
    <w:rsid w:val="009A3126"/>
    <w:rsid w:val="009A3384"/>
    <w:rsid w:val="009A33F4"/>
    <w:rsid w:val="009A3434"/>
    <w:rsid w:val="009A344B"/>
    <w:rsid w:val="009A34E9"/>
    <w:rsid w:val="009A387A"/>
    <w:rsid w:val="009A3BAB"/>
    <w:rsid w:val="009A41B4"/>
    <w:rsid w:val="009A4387"/>
    <w:rsid w:val="009A43D2"/>
    <w:rsid w:val="009A44D4"/>
    <w:rsid w:val="009A45A8"/>
    <w:rsid w:val="009A45F2"/>
    <w:rsid w:val="009A478A"/>
    <w:rsid w:val="009A4B03"/>
    <w:rsid w:val="009A4BE3"/>
    <w:rsid w:val="009A4BF1"/>
    <w:rsid w:val="009A4F2D"/>
    <w:rsid w:val="009A4F97"/>
    <w:rsid w:val="009A504C"/>
    <w:rsid w:val="009A509A"/>
    <w:rsid w:val="009A5194"/>
    <w:rsid w:val="009A575F"/>
    <w:rsid w:val="009A5795"/>
    <w:rsid w:val="009A5DBE"/>
    <w:rsid w:val="009A5E29"/>
    <w:rsid w:val="009A5E4C"/>
    <w:rsid w:val="009A604C"/>
    <w:rsid w:val="009A6103"/>
    <w:rsid w:val="009A63F3"/>
    <w:rsid w:val="009A64B8"/>
    <w:rsid w:val="009A64BE"/>
    <w:rsid w:val="009A68A0"/>
    <w:rsid w:val="009A695F"/>
    <w:rsid w:val="009A6B87"/>
    <w:rsid w:val="009A6CE3"/>
    <w:rsid w:val="009A6EB7"/>
    <w:rsid w:val="009A70BD"/>
    <w:rsid w:val="009A739C"/>
    <w:rsid w:val="009A7713"/>
    <w:rsid w:val="009A7CFD"/>
    <w:rsid w:val="009A7D20"/>
    <w:rsid w:val="009A7DDD"/>
    <w:rsid w:val="009A7EE9"/>
    <w:rsid w:val="009A7F40"/>
    <w:rsid w:val="009A7F4B"/>
    <w:rsid w:val="009B0094"/>
    <w:rsid w:val="009B01C5"/>
    <w:rsid w:val="009B07FE"/>
    <w:rsid w:val="009B089B"/>
    <w:rsid w:val="009B09A5"/>
    <w:rsid w:val="009B0EC0"/>
    <w:rsid w:val="009B1197"/>
    <w:rsid w:val="009B128C"/>
    <w:rsid w:val="009B1599"/>
    <w:rsid w:val="009B183D"/>
    <w:rsid w:val="009B1B81"/>
    <w:rsid w:val="009B1BC5"/>
    <w:rsid w:val="009B1CFF"/>
    <w:rsid w:val="009B1DD4"/>
    <w:rsid w:val="009B1E4D"/>
    <w:rsid w:val="009B202D"/>
    <w:rsid w:val="009B215C"/>
    <w:rsid w:val="009B220D"/>
    <w:rsid w:val="009B26AA"/>
    <w:rsid w:val="009B281B"/>
    <w:rsid w:val="009B2B5F"/>
    <w:rsid w:val="009B2EFE"/>
    <w:rsid w:val="009B3113"/>
    <w:rsid w:val="009B312B"/>
    <w:rsid w:val="009B31A1"/>
    <w:rsid w:val="009B3673"/>
    <w:rsid w:val="009B36AB"/>
    <w:rsid w:val="009B391F"/>
    <w:rsid w:val="009B3AB9"/>
    <w:rsid w:val="009B40CC"/>
    <w:rsid w:val="009B4172"/>
    <w:rsid w:val="009B432A"/>
    <w:rsid w:val="009B44B5"/>
    <w:rsid w:val="009B4838"/>
    <w:rsid w:val="009B4C9D"/>
    <w:rsid w:val="009B4D46"/>
    <w:rsid w:val="009B4F53"/>
    <w:rsid w:val="009B525C"/>
    <w:rsid w:val="009B57CC"/>
    <w:rsid w:val="009B5972"/>
    <w:rsid w:val="009B6425"/>
    <w:rsid w:val="009B651E"/>
    <w:rsid w:val="009B69A7"/>
    <w:rsid w:val="009B6ACF"/>
    <w:rsid w:val="009B6AF1"/>
    <w:rsid w:val="009B6C89"/>
    <w:rsid w:val="009B6CCE"/>
    <w:rsid w:val="009B7278"/>
    <w:rsid w:val="009B74D9"/>
    <w:rsid w:val="009B75FA"/>
    <w:rsid w:val="009C0089"/>
    <w:rsid w:val="009C0361"/>
    <w:rsid w:val="009C04CA"/>
    <w:rsid w:val="009C07DF"/>
    <w:rsid w:val="009C08AC"/>
    <w:rsid w:val="009C0BFC"/>
    <w:rsid w:val="009C0C1B"/>
    <w:rsid w:val="009C0C6C"/>
    <w:rsid w:val="009C0CFC"/>
    <w:rsid w:val="009C0E6F"/>
    <w:rsid w:val="009C1173"/>
    <w:rsid w:val="009C1205"/>
    <w:rsid w:val="009C1283"/>
    <w:rsid w:val="009C1304"/>
    <w:rsid w:val="009C14F9"/>
    <w:rsid w:val="009C1704"/>
    <w:rsid w:val="009C1AB8"/>
    <w:rsid w:val="009C1B3F"/>
    <w:rsid w:val="009C1CD9"/>
    <w:rsid w:val="009C1D16"/>
    <w:rsid w:val="009C1D1A"/>
    <w:rsid w:val="009C20C3"/>
    <w:rsid w:val="009C2213"/>
    <w:rsid w:val="009C2385"/>
    <w:rsid w:val="009C25B9"/>
    <w:rsid w:val="009C2687"/>
    <w:rsid w:val="009C26CF"/>
    <w:rsid w:val="009C2782"/>
    <w:rsid w:val="009C2C7E"/>
    <w:rsid w:val="009C2E70"/>
    <w:rsid w:val="009C2EB8"/>
    <w:rsid w:val="009C2F2F"/>
    <w:rsid w:val="009C2F85"/>
    <w:rsid w:val="009C2FF8"/>
    <w:rsid w:val="009C3152"/>
    <w:rsid w:val="009C3193"/>
    <w:rsid w:val="009C3267"/>
    <w:rsid w:val="009C352E"/>
    <w:rsid w:val="009C3584"/>
    <w:rsid w:val="009C39DD"/>
    <w:rsid w:val="009C3D90"/>
    <w:rsid w:val="009C3E40"/>
    <w:rsid w:val="009C4350"/>
    <w:rsid w:val="009C4384"/>
    <w:rsid w:val="009C44B0"/>
    <w:rsid w:val="009C4590"/>
    <w:rsid w:val="009C46D6"/>
    <w:rsid w:val="009C472C"/>
    <w:rsid w:val="009C4740"/>
    <w:rsid w:val="009C490A"/>
    <w:rsid w:val="009C4958"/>
    <w:rsid w:val="009C4ADD"/>
    <w:rsid w:val="009C4B24"/>
    <w:rsid w:val="009C4FF2"/>
    <w:rsid w:val="009C5052"/>
    <w:rsid w:val="009C50E2"/>
    <w:rsid w:val="009C5233"/>
    <w:rsid w:val="009C54D1"/>
    <w:rsid w:val="009C567C"/>
    <w:rsid w:val="009C56BF"/>
    <w:rsid w:val="009C59A2"/>
    <w:rsid w:val="009C606B"/>
    <w:rsid w:val="009C62C4"/>
    <w:rsid w:val="009C62CE"/>
    <w:rsid w:val="009C69EB"/>
    <w:rsid w:val="009C6A43"/>
    <w:rsid w:val="009C6B73"/>
    <w:rsid w:val="009C6D09"/>
    <w:rsid w:val="009C6DF1"/>
    <w:rsid w:val="009C6FA0"/>
    <w:rsid w:val="009C7171"/>
    <w:rsid w:val="009C7669"/>
    <w:rsid w:val="009D0191"/>
    <w:rsid w:val="009D03F2"/>
    <w:rsid w:val="009D06A3"/>
    <w:rsid w:val="009D09B7"/>
    <w:rsid w:val="009D0CEA"/>
    <w:rsid w:val="009D0DF2"/>
    <w:rsid w:val="009D1051"/>
    <w:rsid w:val="009D133A"/>
    <w:rsid w:val="009D15A8"/>
    <w:rsid w:val="009D15E8"/>
    <w:rsid w:val="009D1653"/>
    <w:rsid w:val="009D16D3"/>
    <w:rsid w:val="009D17B4"/>
    <w:rsid w:val="009D1830"/>
    <w:rsid w:val="009D1A28"/>
    <w:rsid w:val="009D1D0C"/>
    <w:rsid w:val="009D1DEF"/>
    <w:rsid w:val="009D204B"/>
    <w:rsid w:val="009D2072"/>
    <w:rsid w:val="009D2081"/>
    <w:rsid w:val="009D2E7E"/>
    <w:rsid w:val="009D2EBA"/>
    <w:rsid w:val="009D303F"/>
    <w:rsid w:val="009D306E"/>
    <w:rsid w:val="009D31BF"/>
    <w:rsid w:val="009D325A"/>
    <w:rsid w:val="009D33AC"/>
    <w:rsid w:val="009D359B"/>
    <w:rsid w:val="009D35F1"/>
    <w:rsid w:val="009D3700"/>
    <w:rsid w:val="009D38B4"/>
    <w:rsid w:val="009D3BC1"/>
    <w:rsid w:val="009D3BC8"/>
    <w:rsid w:val="009D3BEE"/>
    <w:rsid w:val="009D3C07"/>
    <w:rsid w:val="009D3D61"/>
    <w:rsid w:val="009D3E8E"/>
    <w:rsid w:val="009D3ED8"/>
    <w:rsid w:val="009D3FFA"/>
    <w:rsid w:val="009D40B4"/>
    <w:rsid w:val="009D4359"/>
    <w:rsid w:val="009D447E"/>
    <w:rsid w:val="009D4523"/>
    <w:rsid w:val="009D4940"/>
    <w:rsid w:val="009D5262"/>
    <w:rsid w:val="009D570E"/>
    <w:rsid w:val="009D578B"/>
    <w:rsid w:val="009D57D3"/>
    <w:rsid w:val="009D58DE"/>
    <w:rsid w:val="009D5AFC"/>
    <w:rsid w:val="009D5F1E"/>
    <w:rsid w:val="009D60B6"/>
    <w:rsid w:val="009D6199"/>
    <w:rsid w:val="009D6681"/>
    <w:rsid w:val="009D6854"/>
    <w:rsid w:val="009D6BA7"/>
    <w:rsid w:val="009D6CA8"/>
    <w:rsid w:val="009D700E"/>
    <w:rsid w:val="009D7146"/>
    <w:rsid w:val="009D7508"/>
    <w:rsid w:val="009D7C57"/>
    <w:rsid w:val="009D7D8F"/>
    <w:rsid w:val="009D7FF1"/>
    <w:rsid w:val="009E039A"/>
    <w:rsid w:val="009E0629"/>
    <w:rsid w:val="009E0EBB"/>
    <w:rsid w:val="009E0EC2"/>
    <w:rsid w:val="009E0F68"/>
    <w:rsid w:val="009E1022"/>
    <w:rsid w:val="009E109B"/>
    <w:rsid w:val="009E10BD"/>
    <w:rsid w:val="009E131A"/>
    <w:rsid w:val="009E1364"/>
    <w:rsid w:val="009E15CC"/>
    <w:rsid w:val="009E173D"/>
    <w:rsid w:val="009E1748"/>
    <w:rsid w:val="009E187E"/>
    <w:rsid w:val="009E2000"/>
    <w:rsid w:val="009E2036"/>
    <w:rsid w:val="009E22AB"/>
    <w:rsid w:val="009E2748"/>
    <w:rsid w:val="009E2887"/>
    <w:rsid w:val="009E29B2"/>
    <w:rsid w:val="009E2A0D"/>
    <w:rsid w:val="009E2A9B"/>
    <w:rsid w:val="009E2AB4"/>
    <w:rsid w:val="009E2B9D"/>
    <w:rsid w:val="009E2BED"/>
    <w:rsid w:val="009E2BF2"/>
    <w:rsid w:val="009E2D00"/>
    <w:rsid w:val="009E316D"/>
    <w:rsid w:val="009E31DF"/>
    <w:rsid w:val="009E3223"/>
    <w:rsid w:val="009E34C2"/>
    <w:rsid w:val="009E34F0"/>
    <w:rsid w:val="009E37BC"/>
    <w:rsid w:val="009E4245"/>
    <w:rsid w:val="009E4291"/>
    <w:rsid w:val="009E458C"/>
    <w:rsid w:val="009E463A"/>
    <w:rsid w:val="009E46EA"/>
    <w:rsid w:val="009E4C24"/>
    <w:rsid w:val="009E5100"/>
    <w:rsid w:val="009E5398"/>
    <w:rsid w:val="009E53D5"/>
    <w:rsid w:val="009E561A"/>
    <w:rsid w:val="009E5873"/>
    <w:rsid w:val="009E58F8"/>
    <w:rsid w:val="009E590A"/>
    <w:rsid w:val="009E5C37"/>
    <w:rsid w:val="009E5E6E"/>
    <w:rsid w:val="009E60BD"/>
    <w:rsid w:val="009E6130"/>
    <w:rsid w:val="009E61E9"/>
    <w:rsid w:val="009E6467"/>
    <w:rsid w:val="009E6695"/>
    <w:rsid w:val="009E66B0"/>
    <w:rsid w:val="009E670F"/>
    <w:rsid w:val="009E67C7"/>
    <w:rsid w:val="009E693A"/>
    <w:rsid w:val="009E6BB5"/>
    <w:rsid w:val="009E6D27"/>
    <w:rsid w:val="009E6DD6"/>
    <w:rsid w:val="009E6E5C"/>
    <w:rsid w:val="009E71B8"/>
    <w:rsid w:val="009E72DD"/>
    <w:rsid w:val="009E7353"/>
    <w:rsid w:val="009E744A"/>
    <w:rsid w:val="009E79AD"/>
    <w:rsid w:val="009E7BD4"/>
    <w:rsid w:val="009E7D8A"/>
    <w:rsid w:val="009E7DEB"/>
    <w:rsid w:val="009E7EB8"/>
    <w:rsid w:val="009F0649"/>
    <w:rsid w:val="009F0D78"/>
    <w:rsid w:val="009F1007"/>
    <w:rsid w:val="009F1025"/>
    <w:rsid w:val="009F1105"/>
    <w:rsid w:val="009F12AB"/>
    <w:rsid w:val="009F1614"/>
    <w:rsid w:val="009F1A3E"/>
    <w:rsid w:val="009F1D90"/>
    <w:rsid w:val="009F1DF1"/>
    <w:rsid w:val="009F20F8"/>
    <w:rsid w:val="009F2138"/>
    <w:rsid w:val="009F2746"/>
    <w:rsid w:val="009F2CDF"/>
    <w:rsid w:val="009F2E0F"/>
    <w:rsid w:val="009F3494"/>
    <w:rsid w:val="009F34A5"/>
    <w:rsid w:val="009F3512"/>
    <w:rsid w:val="009F3778"/>
    <w:rsid w:val="009F3D13"/>
    <w:rsid w:val="009F3F9E"/>
    <w:rsid w:val="009F4175"/>
    <w:rsid w:val="009F4576"/>
    <w:rsid w:val="009F457A"/>
    <w:rsid w:val="009F4626"/>
    <w:rsid w:val="009F4A87"/>
    <w:rsid w:val="009F4E1E"/>
    <w:rsid w:val="009F4FB5"/>
    <w:rsid w:val="009F5329"/>
    <w:rsid w:val="009F539B"/>
    <w:rsid w:val="009F5413"/>
    <w:rsid w:val="009F5426"/>
    <w:rsid w:val="009F561D"/>
    <w:rsid w:val="009F5797"/>
    <w:rsid w:val="009F588D"/>
    <w:rsid w:val="009F58EE"/>
    <w:rsid w:val="009F5ABF"/>
    <w:rsid w:val="009F5BA6"/>
    <w:rsid w:val="009F5EBB"/>
    <w:rsid w:val="009F5ECE"/>
    <w:rsid w:val="009F5FDE"/>
    <w:rsid w:val="009F613C"/>
    <w:rsid w:val="009F636C"/>
    <w:rsid w:val="009F6397"/>
    <w:rsid w:val="009F63CE"/>
    <w:rsid w:val="009F6557"/>
    <w:rsid w:val="009F6903"/>
    <w:rsid w:val="009F6935"/>
    <w:rsid w:val="009F6F5E"/>
    <w:rsid w:val="009F6F66"/>
    <w:rsid w:val="009F7177"/>
    <w:rsid w:val="009F72BB"/>
    <w:rsid w:val="009F73C9"/>
    <w:rsid w:val="009F7BA5"/>
    <w:rsid w:val="009F7BAF"/>
    <w:rsid w:val="00A005EE"/>
    <w:rsid w:val="00A00840"/>
    <w:rsid w:val="00A00AA8"/>
    <w:rsid w:val="00A00D4F"/>
    <w:rsid w:val="00A00E44"/>
    <w:rsid w:val="00A01030"/>
    <w:rsid w:val="00A0158C"/>
    <w:rsid w:val="00A015FD"/>
    <w:rsid w:val="00A01669"/>
    <w:rsid w:val="00A01CF3"/>
    <w:rsid w:val="00A01F7C"/>
    <w:rsid w:val="00A0205B"/>
    <w:rsid w:val="00A02293"/>
    <w:rsid w:val="00A02328"/>
    <w:rsid w:val="00A024A9"/>
    <w:rsid w:val="00A0277F"/>
    <w:rsid w:val="00A028B7"/>
    <w:rsid w:val="00A02996"/>
    <w:rsid w:val="00A02A15"/>
    <w:rsid w:val="00A02ADD"/>
    <w:rsid w:val="00A02B81"/>
    <w:rsid w:val="00A02DBC"/>
    <w:rsid w:val="00A0311B"/>
    <w:rsid w:val="00A033BC"/>
    <w:rsid w:val="00A033EE"/>
    <w:rsid w:val="00A0370C"/>
    <w:rsid w:val="00A03734"/>
    <w:rsid w:val="00A038B5"/>
    <w:rsid w:val="00A03A4C"/>
    <w:rsid w:val="00A03C0A"/>
    <w:rsid w:val="00A03F50"/>
    <w:rsid w:val="00A04308"/>
    <w:rsid w:val="00A0438F"/>
    <w:rsid w:val="00A04407"/>
    <w:rsid w:val="00A046F8"/>
    <w:rsid w:val="00A04879"/>
    <w:rsid w:val="00A04950"/>
    <w:rsid w:val="00A04D31"/>
    <w:rsid w:val="00A04D42"/>
    <w:rsid w:val="00A04E41"/>
    <w:rsid w:val="00A051E0"/>
    <w:rsid w:val="00A0524B"/>
    <w:rsid w:val="00A052CD"/>
    <w:rsid w:val="00A05B17"/>
    <w:rsid w:val="00A05CA2"/>
    <w:rsid w:val="00A05CDE"/>
    <w:rsid w:val="00A05D03"/>
    <w:rsid w:val="00A05F0D"/>
    <w:rsid w:val="00A0666C"/>
    <w:rsid w:val="00A06812"/>
    <w:rsid w:val="00A06961"/>
    <w:rsid w:val="00A06AEA"/>
    <w:rsid w:val="00A06C77"/>
    <w:rsid w:val="00A06E37"/>
    <w:rsid w:val="00A06FCD"/>
    <w:rsid w:val="00A071B5"/>
    <w:rsid w:val="00A072E1"/>
    <w:rsid w:val="00A074DA"/>
    <w:rsid w:val="00A07E10"/>
    <w:rsid w:val="00A07EE2"/>
    <w:rsid w:val="00A100BE"/>
    <w:rsid w:val="00A1030B"/>
    <w:rsid w:val="00A10487"/>
    <w:rsid w:val="00A1052C"/>
    <w:rsid w:val="00A10572"/>
    <w:rsid w:val="00A105CF"/>
    <w:rsid w:val="00A1076B"/>
    <w:rsid w:val="00A107A5"/>
    <w:rsid w:val="00A1081B"/>
    <w:rsid w:val="00A1093D"/>
    <w:rsid w:val="00A10B9D"/>
    <w:rsid w:val="00A10CF3"/>
    <w:rsid w:val="00A10E76"/>
    <w:rsid w:val="00A11135"/>
    <w:rsid w:val="00A11258"/>
    <w:rsid w:val="00A11306"/>
    <w:rsid w:val="00A11801"/>
    <w:rsid w:val="00A11A80"/>
    <w:rsid w:val="00A11AD2"/>
    <w:rsid w:val="00A11B36"/>
    <w:rsid w:val="00A11D29"/>
    <w:rsid w:val="00A12063"/>
    <w:rsid w:val="00A120A7"/>
    <w:rsid w:val="00A12260"/>
    <w:rsid w:val="00A124EE"/>
    <w:rsid w:val="00A1270B"/>
    <w:rsid w:val="00A1272A"/>
    <w:rsid w:val="00A128EC"/>
    <w:rsid w:val="00A12C67"/>
    <w:rsid w:val="00A12D03"/>
    <w:rsid w:val="00A12D2B"/>
    <w:rsid w:val="00A1306F"/>
    <w:rsid w:val="00A135D7"/>
    <w:rsid w:val="00A1362D"/>
    <w:rsid w:val="00A13742"/>
    <w:rsid w:val="00A13822"/>
    <w:rsid w:val="00A13E15"/>
    <w:rsid w:val="00A13E8A"/>
    <w:rsid w:val="00A13FA1"/>
    <w:rsid w:val="00A142D7"/>
    <w:rsid w:val="00A144AB"/>
    <w:rsid w:val="00A1461E"/>
    <w:rsid w:val="00A14C23"/>
    <w:rsid w:val="00A14E29"/>
    <w:rsid w:val="00A14E55"/>
    <w:rsid w:val="00A14ED0"/>
    <w:rsid w:val="00A150B7"/>
    <w:rsid w:val="00A150CC"/>
    <w:rsid w:val="00A1528F"/>
    <w:rsid w:val="00A158F2"/>
    <w:rsid w:val="00A15A08"/>
    <w:rsid w:val="00A15BBD"/>
    <w:rsid w:val="00A15C62"/>
    <w:rsid w:val="00A15E50"/>
    <w:rsid w:val="00A15EC3"/>
    <w:rsid w:val="00A161E5"/>
    <w:rsid w:val="00A164C3"/>
    <w:rsid w:val="00A1680D"/>
    <w:rsid w:val="00A16918"/>
    <w:rsid w:val="00A16CE1"/>
    <w:rsid w:val="00A16D85"/>
    <w:rsid w:val="00A16E57"/>
    <w:rsid w:val="00A1735A"/>
    <w:rsid w:val="00A175A0"/>
    <w:rsid w:val="00A17823"/>
    <w:rsid w:val="00A17A49"/>
    <w:rsid w:val="00A17C15"/>
    <w:rsid w:val="00A17EB0"/>
    <w:rsid w:val="00A17FBC"/>
    <w:rsid w:val="00A2009D"/>
    <w:rsid w:val="00A20158"/>
    <w:rsid w:val="00A20280"/>
    <w:rsid w:val="00A204B8"/>
    <w:rsid w:val="00A206AA"/>
    <w:rsid w:val="00A207DC"/>
    <w:rsid w:val="00A20A07"/>
    <w:rsid w:val="00A20C7B"/>
    <w:rsid w:val="00A20CBC"/>
    <w:rsid w:val="00A2117E"/>
    <w:rsid w:val="00A2121C"/>
    <w:rsid w:val="00A21290"/>
    <w:rsid w:val="00A21331"/>
    <w:rsid w:val="00A2148B"/>
    <w:rsid w:val="00A2154D"/>
    <w:rsid w:val="00A21597"/>
    <w:rsid w:val="00A21646"/>
    <w:rsid w:val="00A216A1"/>
    <w:rsid w:val="00A21A77"/>
    <w:rsid w:val="00A21C58"/>
    <w:rsid w:val="00A21CDA"/>
    <w:rsid w:val="00A221B2"/>
    <w:rsid w:val="00A22204"/>
    <w:rsid w:val="00A22377"/>
    <w:rsid w:val="00A225AD"/>
    <w:rsid w:val="00A22705"/>
    <w:rsid w:val="00A22969"/>
    <w:rsid w:val="00A22AFA"/>
    <w:rsid w:val="00A22E24"/>
    <w:rsid w:val="00A23467"/>
    <w:rsid w:val="00A2359E"/>
    <w:rsid w:val="00A2374A"/>
    <w:rsid w:val="00A239F4"/>
    <w:rsid w:val="00A23A70"/>
    <w:rsid w:val="00A23D1C"/>
    <w:rsid w:val="00A23D63"/>
    <w:rsid w:val="00A23EB4"/>
    <w:rsid w:val="00A24372"/>
    <w:rsid w:val="00A24565"/>
    <w:rsid w:val="00A24594"/>
    <w:rsid w:val="00A24674"/>
    <w:rsid w:val="00A24B82"/>
    <w:rsid w:val="00A24CEB"/>
    <w:rsid w:val="00A24D74"/>
    <w:rsid w:val="00A24D9E"/>
    <w:rsid w:val="00A24EAB"/>
    <w:rsid w:val="00A250BD"/>
    <w:rsid w:val="00A25246"/>
    <w:rsid w:val="00A253FC"/>
    <w:rsid w:val="00A255CA"/>
    <w:rsid w:val="00A255F3"/>
    <w:rsid w:val="00A258AD"/>
    <w:rsid w:val="00A259BB"/>
    <w:rsid w:val="00A25BF3"/>
    <w:rsid w:val="00A26259"/>
    <w:rsid w:val="00A265AE"/>
    <w:rsid w:val="00A266FE"/>
    <w:rsid w:val="00A26A20"/>
    <w:rsid w:val="00A26AEA"/>
    <w:rsid w:val="00A26D77"/>
    <w:rsid w:val="00A26E52"/>
    <w:rsid w:val="00A26F32"/>
    <w:rsid w:val="00A27082"/>
    <w:rsid w:val="00A274EC"/>
    <w:rsid w:val="00A275AA"/>
    <w:rsid w:val="00A27713"/>
    <w:rsid w:val="00A27AF4"/>
    <w:rsid w:val="00A27F37"/>
    <w:rsid w:val="00A27FC2"/>
    <w:rsid w:val="00A30055"/>
    <w:rsid w:val="00A301FB"/>
    <w:rsid w:val="00A3021E"/>
    <w:rsid w:val="00A30258"/>
    <w:rsid w:val="00A302AF"/>
    <w:rsid w:val="00A303EE"/>
    <w:rsid w:val="00A3058A"/>
    <w:rsid w:val="00A3074A"/>
    <w:rsid w:val="00A3085B"/>
    <w:rsid w:val="00A30CCB"/>
    <w:rsid w:val="00A30D31"/>
    <w:rsid w:val="00A30FC5"/>
    <w:rsid w:val="00A30FFE"/>
    <w:rsid w:val="00A31307"/>
    <w:rsid w:val="00A316CF"/>
    <w:rsid w:val="00A318DA"/>
    <w:rsid w:val="00A3193E"/>
    <w:rsid w:val="00A31A77"/>
    <w:rsid w:val="00A31B2A"/>
    <w:rsid w:val="00A31F2F"/>
    <w:rsid w:val="00A32128"/>
    <w:rsid w:val="00A324E7"/>
    <w:rsid w:val="00A3258C"/>
    <w:rsid w:val="00A32991"/>
    <w:rsid w:val="00A32B4A"/>
    <w:rsid w:val="00A32CAD"/>
    <w:rsid w:val="00A32E34"/>
    <w:rsid w:val="00A32F72"/>
    <w:rsid w:val="00A33578"/>
    <w:rsid w:val="00A335E9"/>
    <w:rsid w:val="00A33828"/>
    <w:rsid w:val="00A338FD"/>
    <w:rsid w:val="00A33A6D"/>
    <w:rsid w:val="00A33A96"/>
    <w:rsid w:val="00A33C71"/>
    <w:rsid w:val="00A33D3D"/>
    <w:rsid w:val="00A33E93"/>
    <w:rsid w:val="00A33FD3"/>
    <w:rsid w:val="00A34013"/>
    <w:rsid w:val="00A34090"/>
    <w:rsid w:val="00A34255"/>
    <w:rsid w:val="00A34301"/>
    <w:rsid w:val="00A343AC"/>
    <w:rsid w:val="00A343F6"/>
    <w:rsid w:val="00A34578"/>
    <w:rsid w:val="00A347B6"/>
    <w:rsid w:val="00A34CA5"/>
    <w:rsid w:val="00A34F9C"/>
    <w:rsid w:val="00A35162"/>
    <w:rsid w:val="00A35166"/>
    <w:rsid w:val="00A35258"/>
    <w:rsid w:val="00A3527A"/>
    <w:rsid w:val="00A353CF"/>
    <w:rsid w:val="00A35499"/>
    <w:rsid w:val="00A357E4"/>
    <w:rsid w:val="00A35F78"/>
    <w:rsid w:val="00A363B9"/>
    <w:rsid w:val="00A364F5"/>
    <w:rsid w:val="00A3669D"/>
    <w:rsid w:val="00A366F9"/>
    <w:rsid w:val="00A36D30"/>
    <w:rsid w:val="00A37015"/>
    <w:rsid w:val="00A3702E"/>
    <w:rsid w:val="00A37408"/>
    <w:rsid w:val="00A3766F"/>
    <w:rsid w:val="00A37781"/>
    <w:rsid w:val="00A377BB"/>
    <w:rsid w:val="00A37847"/>
    <w:rsid w:val="00A37BA9"/>
    <w:rsid w:val="00A37BD0"/>
    <w:rsid w:val="00A40054"/>
    <w:rsid w:val="00A400AE"/>
    <w:rsid w:val="00A40530"/>
    <w:rsid w:val="00A40574"/>
    <w:rsid w:val="00A40683"/>
    <w:rsid w:val="00A40775"/>
    <w:rsid w:val="00A40C00"/>
    <w:rsid w:val="00A40E77"/>
    <w:rsid w:val="00A41149"/>
    <w:rsid w:val="00A412E6"/>
    <w:rsid w:val="00A41374"/>
    <w:rsid w:val="00A41580"/>
    <w:rsid w:val="00A415E2"/>
    <w:rsid w:val="00A416CE"/>
    <w:rsid w:val="00A418AF"/>
    <w:rsid w:val="00A418EB"/>
    <w:rsid w:val="00A41AD2"/>
    <w:rsid w:val="00A42318"/>
    <w:rsid w:val="00A42C21"/>
    <w:rsid w:val="00A42C34"/>
    <w:rsid w:val="00A42E4E"/>
    <w:rsid w:val="00A42F74"/>
    <w:rsid w:val="00A43142"/>
    <w:rsid w:val="00A4317F"/>
    <w:rsid w:val="00A43464"/>
    <w:rsid w:val="00A434DA"/>
    <w:rsid w:val="00A438B6"/>
    <w:rsid w:val="00A43982"/>
    <w:rsid w:val="00A43A07"/>
    <w:rsid w:val="00A44064"/>
    <w:rsid w:val="00A44292"/>
    <w:rsid w:val="00A44321"/>
    <w:rsid w:val="00A44553"/>
    <w:rsid w:val="00A445AA"/>
    <w:rsid w:val="00A4462F"/>
    <w:rsid w:val="00A4477A"/>
    <w:rsid w:val="00A447CB"/>
    <w:rsid w:val="00A448C6"/>
    <w:rsid w:val="00A45181"/>
    <w:rsid w:val="00A457FE"/>
    <w:rsid w:val="00A459C0"/>
    <w:rsid w:val="00A45A71"/>
    <w:rsid w:val="00A45AD3"/>
    <w:rsid w:val="00A45FDE"/>
    <w:rsid w:val="00A46123"/>
    <w:rsid w:val="00A4626A"/>
    <w:rsid w:val="00A46488"/>
    <w:rsid w:val="00A4688A"/>
    <w:rsid w:val="00A46891"/>
    <w:rsid w:val="00A46DB7"/>
    <w:rsid w:val="00A46E73"/>
    <w:rsid w:val="00A47242"/>
    <w:rsid w:val="00A472B2"/>
    <w:rsid w:val="00A473C4"/>
    <w:rsid w:val="00A474F2"/>
    <w:rsid w:val="00A47759"/>
    <w:rsid w:val="00A477E4"/>
    <w:rsid w:val="00A478EA"/>
    <w:rsid w:val="00A47931"/>
    <w:rsid w:val="00A4797C"/>
    <w:rsid w:val="00A4799D"/>
    <w:rsid w:val="00A47ABF"/>
    <w:rsid w:val="00A47B38"/>
    <w:rsid w:val="00A47C2A"/>
    <w:rsid w:val="00A47D41"/>
    <w:rsid w:val="00A50120"/>
    <w:rsid w:val="00A50137"/>
    <w:rsid w:val="00A50421"/>
    <w:rsid w:val="00A50448"/>
    <w:rsid w:val="00A5053E"/>
    <w:rsid w:val="00A505C4"/>
    <w:rsid w:val="00A506BF"/>
    <w:rsid w:val="00A50896"/>
    <w:rsid w:val="00A508D3"/>
    <w:rsid w:val="00A5095D"/>
    <w:rsid w:val="00A50C81"/>
    <w:rsid w:val="00A50D15"/>
    <w:rsid w:val="00A510E4"/>
    <w:rsid w:val="00A512BD"/>
    <w:rsid w:val="00A51397"/>
    <w:rsid w:val="00A513BE"/>
    <w:rsid w:val="00A5146E"/>
    <w:rsid w:val="00A5166F"/>
    <w:rsid w:val="00A517AF"/>
    <w:rsid w:val="00A51958"/>
    <w:rsid w:val="00A51AC3"/>
    <w:rsid w:val="00A51D00"/>
    <w:rsid w:val="00A51D3E"/>
    <w:rsid w:val="00A51FDC"/>
    <w:rsid w:val="00A523CC"/>
    <w:rsid w:val="00A524B6"/>
    <w:rsid w:val="00A525CF"/>
    <w:rsid w:val="00A525FC"/>
    <w:rsid w:val="00A527FC"/>
    <w:rsid w:val="00A52B9E"/>
    <w:rsid w:val="00A53402"/>
    <w:rsid w:val="00A535C9"/>
    <w:rsid w:val="00A5377C"/>
    <w:rsid w:val="00A537FD"/>
    <w:rsid w:val="00A5385A"/>
    <w:rsid w:val="00A538B7"/>
    <w:rsid w:val="00A53918"/>
    <w:rsid w:val="00A53987"/>
    <w:rsid w:val="00A53AF9"/>
    <w:rsid w:val="00A53C55"/>
    <w:rsid w:val="00A53EFD"/>
    <w:rsid w:val="00A540AE"/>
    <w:rsid w:val="00A54419"/>
    <w:rsid w:val="00A54423"/>
    <w:rsid w:val="00A544D2"/>
    <w:rsid w:val="00A54581"/>
    <w:rsid w:val="00A546E1"/>
    <w:rsid w:val="00A54A19"/>
    <w:rsid w:val="00A54B5D"/>
    <w:rsid w:val="00A54D2B"/>
    <w:rsid w:val="00A54E81"/>
    <w:rsid w:val="00A55124"/>
    <w:rsid w:val="00A551AE"/>
    <w:rsid w:val="00A551D9"/>
    <w:rsid w:val="00A55200"/>
    <w:rsid w:val="00A552D8"/>
    <w:rsid w:val="00A55374"/>
    <w:rsid w:val="00A5578E"/>
    <w:rsid w:val="00A55D9C"/>
    <w:rsid w:val="00A55DE6"/>
    <w:rsid w:val="00A56100"/>
    <w:rsid w:val="00A56238"/>
    <w:rsid w:val="00A5650B"/>
    <w:rsid w:val="00A5666B"/>
    <w:rsid w:val="00A56993"/>
    <w:rsid w:val="00A56B99"/>
    <w:rsid w:val="00A56CE7"/>
    <w:rsid w:val="00A56D58"/>
    <w:rsid w:val="00A56D75"/>
    <w:rsid w:val="00A56E87"/>
    <w:rsid w:val="00A5714F"/>
    <w:rsid w:val="00A57179"/>
    <w:rsid w:val="00A571B1"/>
    <w:rsid w:val="00A57720"/>
    <w:rsid w:val="00A57754"/>
    <w:rsid w:val="00A579A0"/>
    <w:rsid w:val="00A57A9D"/>
    <w:rsid w:val="00A57B61"/>
    <w:rsid w:val="00A57B9E"/>
    <w:rsid w:val="00A57BAB"/>
    <w:rsid w:val="00A57DDF"/>
    <w:rsid w:val="00A57DFB"/>
    <w:rsid w:val="00A57E8A"/>
    <w:rsid w:val="00A57F49"/>
    <w:rsid w:val="00A602EE"/>
    <w:rsid w:val="00A605AC"/>
    <w:rsid w:val="00A606F7"/>
    <w:rsid w:val="00A60865"/>
    <w:rsid w:val="00A60B02"/>
    <w:rsid w:val="00A60BAF"/>
    <w:rsid w:val="00A60F23"/>
    <w:rsid w:val="00A611D7"/>
    <w:rsid w:val="00A61787"/>
    <w:rsid w:val="00A6194A"/>
    <w:rsid w:val="00A61954"/>
    <w:rsid w:val="00A61959"/>
    <w:rsid w:val="00A61A73"/>
    <w:rsid w:val="00A62175"/>
    <w:rsid w:val="00A62186"/>
    <w:rsid w:val="00A6231E"/>
    <w:rsid w:val="00A62416"/>
    <w:rsid w:val="00A62453"/>
    <w:rsid w:val="00A6295C"/>
    <w:rsid w:val="00A62D1E"/>
    <w:rsid w:val="00A62DD6"/>
    <w:rsid w:val="00A6303F"/>
    <w:rsid w:val="00A6325E"/>
    <w:rsid w:val="00A6332A"/>
    <w:rsid w:val="00A63339"/>
    <w:rsid w:val="00A638CA"/>
    <w:rsid w:val="00A63C97"/>
    <w:rsid w:val="00A63E79"/>
    <w:rsid w:val="00A63FCD"/>
    <w:rsid w:val="00A6409F"/>
    <w:rsid w:val="00A6421A"/>
    <w:rsid w:val="00A6439F"/>
    <w:rsid w:val="00A645B2"/>
    <w:rsid w:val="00A6487D"/>
    <w:rsid w:val="00A6499A"/>
    <w:rsid w:val="00A64B3D"/>
    <w:rsid w:val="00A64BD2"/>
    <w:rsid w:val="00A64E11"/>
    <w:rsid w:val="00A64E51"/>
    <w:rsid w:val="00A65065"/>
    <w:rsid w:val="00A650DE"/>
    <w:rsid w:val="00A6552A"/>
    <w:rsid w:val="00A65692"/>
    <w:rsid w:val="00A6577C"/>
    <w:rsid w:val="00A65874"/>
    <w:rsid w:val="00A65936"/>
    <w:rsid w:val="00A65A1C"/>
    <w:rsid w:val="00A65EB4"/>
    <w:rsid w:val="00A66668"/>
    <w:rsid w:val="00A66880"/>
    <w:rsid w:val="00A66A25"/>
    <w:rsid w:val="00A66B45"/>
    <w:rsid w:val="00A66CB5"/>
    <w:rsid w:val="00A66D8C"/>
    <w:rsid w:val="00A66E79"/>
    <w:rsid w:val="00A6700E"/>
    <w:rsid w:val="00A67092"/>
    <w:rsid w:val="00A671B3"/>
    <w:rsid w:val="00A672E4"/>
    <w:rsid w:val="00A6770D"/>
    <w:rsid w:val="00A67A34"/>
    <w:rsid w:val="00A67CA3"/>
    <w:rsid w:val="00A67E0A"/>
    <w:rsid w:val="00A67F58"/>
    <w:rsid w:val="00A67FBF"/>
    <w:rsid w:val="00A704ED"/>
    <w:rsid w:val="00A70CE7"/>
    <w:rsid w:val="00A70D13"/>
    <w:rsid w:val="00A70FDE"/>
    <w:rsid w:val="00A71236"/>
    <w:rsid w:val="00A713CE"/>
    <w:rsid w:val="00A71460"/>
    <w:rsid w:val="00A715F2"/>
    <w:rsid w:val="00A71B58"/>
    <w:rsid w:val="00A71EB0"/>
    <w:rsid w:val="00A71F42"/>
    <w:rsid w:val="00A71F66"/>
    <w:rsid w:val="00A726D3"/>
    <w:rsid w:val="00A72718"/>
    <w:rsid w:val="00A72739"/>
    <w:rsid w:val="00A7296A"/>
    <w:rsid w:val="00A72A70"/>
    <w:rsid w:val="00A72B1B"/>
    <w:rsid w:val="00A7311C"/>
    <w:rsid w:val="00A73128"/>
    <w:rsid w:val="00A732BA"/>
    <w:rsid w:val="00A73594"/>
    <w:rsid w:val="00A73619"/>
    <w:rsid w:val="00A73C77"/>
    <w:rsid w:val="00A73CFC"/>
    <w:rsid w:val="00A73D8E"/>
    <w:rsid w:val="00A740F5"/>
    <w:rsid w:val="00A7419A"/>
    <w:rsid w:val="00A74277"/>
    <w:rsid w:val="00A74550"/>
    <w:rsid w:val="00A7471E"/>
    <w:rsid w:val="00A74A61"/>
    <w:rsid w:val="00A74B09"/>
    <w:rsid w:val="00A74CFE"/>
    <w:rsid w:val="00A74D52"/>
    <w:rsid w:val="00A74D64"/>
    <w:rsid w:val="00A74EA6"/>
    <w:rsid w:val="00A74F85"/>
    <w:rsid w:val="00A74FAB"/>
    <w:rsid w:val="00A750D6"/>
    <w:rsid w:val="00A751D8"/>
    <w:rsid w:val="00A7539C"/>
    <w:rsid w:val="00A75408"/>
    <w:rsid w:val="00A7543A"/>
    <w:rsid w:val="00A759DE"/>
    <w:rsid w:val="00A75DF3"/>
    <w:rsid w:val="00A75E16"/>
    <w:rsid w:val="00A75E59"/>
    <w:rsid w:val="00A760AB"/>
    <w:rsid w:val="00A7633C"/>
    <w:rsid w:val="00A763C5"/>
    <w:rsid w:val="00A76407"/>
    <w:rsid w:val="00A7699D"/>
    <w:rsid w:val="00A76A13"/>
    <w:rsid w:val="00A76CAA"/>
    <w:rsid w:val="00A76D22"/>
    <w:rsid w:val="00A76FEF"/>
    <w:rsid w:val="00A772D4"/>
    <w:rsid w:val="00A77753"/>
    <w:rsid w:val="00A7781B"/>
    <w:rsid w:val="00A77839"/>
    <w:rsid w:val="00A77AEA"/>
    <w:rsid w:val="00A77C8F"/>
    <w:rsid w:val="00A77CF1"/>
    <w:rsid w:val="00A77D1B"/>
    <w:rsid w:val="00A77D9E"/>
    <w:rsid w:val="00A80095"/>
    <w:rsid w:val="00A804DC"/>
    <w:rsid w:val="00A80A95"/>
    <w:rsid w:val="00A80CA3"/>
    <w:rsid w:val="00A80DF3"/>
    <w:rsid w:val="00A812E0"/>
    <w:rsid w:val="00A813B2"/>
    <w:rsid w:val="00A814AE"/>
    <w:rsid w:val="00A81761"/>
    <w:rsid w:val="00A818E2"/>
    <w:rsid w:val="00A82106"/>
    <w:rsid w:val="00A8220C"/>
    <w:rsid w:val="00A823A0"/>
    <w:rsid w:val="00A82525"/>
    <w:rsid w:val="00A82ABD"/>
    <w:rsid w:val="00A82C4F"/>
    <w:rsid w:val="00A82C82"/>
    <w:rsid w:val="00A82E39"/>
    <w:rsid w:val="00A8333D"/>
    <w:rsid w:val="00A83512"/>
    <w:rsid w:val="00A835C8"/>
    <w:rsid w:val="00A83B37"/>
    <w:rsid w:val="00A84AB6"/>
    <w:rsid w:val="00A84D96"/>
    <w:rsid w:val="00A84E36"/>
    <w:rsid w:val="00A85121"/>
    <w:rsid w:val="00A854D5"/>
    <w:rsid w:val="00A85DB1"/>
    <w:rsid w:val="00A85E17"/>
    <w:rsid w:val="00A8606C"/>
    <w:rsid w:val="00A866E0"/>
    <w:rsid w:val="00A86C5C"/>
    <w:rsid w:val="00A86D0E"/>
    <w:rsid w:val="00A86E0E"/>
    <w:rsid w:val="00A870D7"/>
    <w:rsid w:val="00A87154"/>
    <w:rsid w:val="00A87171"/>
    <w:rsid w:val="00A87276"/>
    <w:rsid w:val="00A8738C"/>
    <w:rsid w:val="00A87762"/>
    <w:rsid w:val="00A87834"/>
    <w:rsid w:val="00A878D7"/>
    <w:rsid w:val="00A879AD"/>
    <w:rsid w:val="00A87B20"/>
    <w:rsid w:val="00A87E6E"/>
    <w:rsid w:val="00A90204"/>
    <w:rsid w:val="00A903CE"/>
    <w:rsid w:val="00A90410"/>
    <w:rsid w:val="00A905C1"/>
    <w:rsid w:val="00A90710"/>
    <w:rsid w:val="00A908D4"/>
    <w:rsid w:val="00A909E0"/>
    <w:rsid w:val="00A90A9A"/>
    <w:rsid w:val="00A90CA9"/>
    <w:rsid w:val="00A90CF2"/>
    <w:rsid w:val="00A90E84"/>
    <w:rsid w:val="00A90F64"/>
    <w:rsid w:val="00A90FDE"/>
    <w:rsid w:val="00A91077"/>
    <w:rsid w:val="00A911D2"/>
    <w:rsid w:val="00A916AA"/>
    <w:rsid w:val="00A916D0"/>
    <w:rsid w:val="00A917D8"/>
    <w:rsid w:val="00A918B9"/>
    <w:rsid w:val="00A9195F"/>
    <w:rsid w:val="00A91BD1"/>
    <w:rsid w:val="00A91DD4"/>
    <w:rsid w:val="00A91FD1"/>
    <w:rsid w:val="00A91FE4"/>
    <w:rsid w:val="00A92063"/>
    <w:rsid w:val="00A92088"/>
    <w:rsid w:val="00A9220B"/>
    <w:rsid w:val="00A9232B"/>
    <w:rsid w:val="00A92428"/>
    <w:rsid w:val="00A924DD"/>
    <w:rsid w:val="00A925FD"/>
    <w:rsid w:val="00A92753"/>
    <w:rsid w:val="00A9295B"/>
    <w:rsid w:val="00A92BB3"/>
    <w:rsid w:val="00A92BD6"/>
    <w:rsid w:val="00A92C3F"/>
    <w:rsid w:val="00A92DB8"/>
    <w:rsid w:val="00A930A6"/>
    <w:rsid w:val="00A93447"/>
    <w:rsid w:val="00A934AF"/>
    <w:rsid w:val="00A93665"/>
    <w:rsid w:val="00A93673"/>
    <w:rsid w:val="00A9373B"/>
    <w:rsid w:val="00A93787"/>
    <w:rsid w:val="00A938D1"/>
    <w:rsid w:val="00A93994"/>
    <w:rsid w:val="00A93C09"/>
    <w:rsid w:val="00A93EAF"/>
    <w:rsid w:val="00A93F32"/>
    <w:rsid w:val="00A93F8A"/>
    <w:rsid w:val="00A94219"/>
    <w:rsid w:val="00A94304"/>
    <w:rsid w:val="00A94407"/>
    <w:rsid w:val="00A9458C"/>
    <w:rsid w:val="00A9496A"/>
    <w:rsid w:val="00A94A57"/>
    <w:rsid w:val="00A94BBA"/>
    <w:rsid w:val="00A95002"/>
    <w:rsid w:val="00A95115"/>
    <w:rsid w:val="00A95768"/>
    <w:rsid w:val="00A95775"/>
    <w:rsid w:val="00A95832"/>
    <w:rsid w:val="00A95A2C"/>
    <w:rsid w:val="00A95B55"/>
    <w:rsid w:val="00A95C12"/>
    <w:rsid w:val="00A95D52"/>
    <w:rsid w:val="00A95F17"/>
    <w:rsid w:val="00A9647C"/>
    <w:rsid w:val="00A964DA"/>
    <w:rsid w:val="00A9662E"/>
    <w:rsid w:val="00A96657"/>
    <w:rsid w:val="00A968E0"/>
    <w:rsid w:val="00A96A12"/>
    <w:rsid w:val="00A96DDA"/>
    <w:rsid w:val="00A96DEB"/>
    <w:rsid w:val="00A96FCB"/>
    <w:rsid w:val="00A9724A"/>
    <w:rsid w:val="00A9798B"/>
    <w:rsid w:val="00A97C19"/>
    <w:rsid w:val="00A97E02"/>
    <w:rsid w:val="00AA00AF"/>
    <w:rsid w:val="00AA0433"/>
    <w:rsid w:val="00AA05C8"/>
    <w:rsid w:val="00AA07A1"/>
    <w:rsid w:val="00AA0A1A"/>
    <w:rsid w:val="00AA0BF0"/>
    <w:rsid w:val="00AA106E"/>
    <w:rsid w:val="00AA1503"/>
    <w:rsid w:val="00AA16EE"/>
    <w:rsid w:val="00AA18D4"/>
    <w:rsid w:val="00AA18EB"/>
    <w:rsid w:val="00AA1AD1"/>
    <w:rsid w:val="00AA1BE7"/>
    <w:rsid w:val="00AA1C23"/>
    <w:rsid w:val="00AA1D26"/>
    <w:rsid w:val="00AA210F"/>
    <w:rsid w:val="00AA2362"/>
    <w:rsid w:val="00AA2553"/>
    <w:rsid w:val="00AA25FD"/>
    <w:rsid w:val="00AA2746"/>
    <w:rsid w:val="00AA2D90"/>
    <w:rsid w:val="00AA2EDB"/>
    <w:rsid w:val="00AA2F9A"/>
    <w:rsid w:val="00AA333B"/>
    <w:rsid w:val="00AA3538"/>
    <w:rsid w:val="00AA39C1"/>
    <w:rsid w:val="00AA3A53"/>
    <w:rsid w:val="00AA3CE1"/>
    <w:rsid w:val="00AA3F4F"/>
    <w:rsid w:val="00AA41C2"/>
    <w:rsid w:val="00AA499F"/>
    <w:rsid w:val="00AA4B20"/>
    <w:rsid w:val="00AA4D01"/>
    <w:rsid w:val="00AA4DE6"/>
    <w:rsid w:val="00AA4E3E"/>
    <w:rsid w:val="00AA4E6C"/>
    <w:rsid w:val="00AA4F3C"/>
    <w:rsid w:val="00AA50DB"/>
    <w:rsid w:val="00AA5399"/>
    <w:rsid w:val="00AA56A7"/>
    <w:rsid w:val="00AA5726"/>
    <w:rsid w:val="00AA5936"/>
    <w:rsid w:val="00AA5CA9"/>
    <w:rsid w:val="00AA610B"/>
    <w:rsid w:val="00AA660A"/>
    <w:rsid w:val="00AA680B"/>
    <w:rsid w:val="00AA68C8"/>
    <w:rsid w:val="00AA699E"/>
    <w:rsid w:val="00AA6A22"/>
    <w:rsid w:val="00AA6AB2"/>
    <w:rsid w:val="00AA6AD7"/>
    <w:rsid w:val="00AA6FC1"/>
    <w:rsid w:val="00AA7140"/>
    <w:rsid w:val="00AA71C3"/>
    <w:rsid w:val="00AA7223"/>
    <w:rsid w:val="00AA75AD"/>
    <w:rsid w:val="00AA7740"/>
    <w:rsid w:val="00AA78CA"/>
    <w:rsid w:val="00AA7AD1"/>
    <w:rsid w:val="00AA7D27"/>
    <w:rsid w:val="00AA7F8C"/>
    <w:rsid w:val="00AB0104"/>
    <w:rsid w:val="00AB022E"/>
    <w:rsid w:val="00AB03C3"/>
    <w:rsid w:val="00AB0448"/>
    <w:rsid w:val="00AB04B4"/>
    <w:rsid w:val="00AB0617"/>
    <w:rsid w:val="00AB086C"/>
    <w:rsid w:val="00AB09F6"/>
    <w:rsid w:val="00AB0A80"/>
    <w:rsid w:val="00AB0A97"/>
    <w:rsid w:val="00AB0BD5"/>
    <w:rsid w:val="00AB1040"/>
    <w:rsid w:val="00AB12A2"/>
    <w:rsid w:val="00AB12A7"/>
    <w:rsid w:val="00AB13C8"/>
    <w:rsid w:val="00AB15C6"/>
    <w:rsid w:val="00AB1636"/>
    <w:rsid w:val="00AB17F4"/>
    <w:rsid w:val="00AB1DE9"/>
    <w:rsid w:val="00AB20FB"/>
    <w:rsid w:val="00AB2288"/>
    <w:rsid w:val="00AB25BC"/>
    <w:rsid w:val="00AB27F0"/>
    <w:rsid w:val="00AB2886"/>
    <w:rsid w:val="00AB298E"/>
    <w:rsid w:val="00AB2AE3"/>
    <w:rsid w:val="00AB2C20"/>
    <w:rsid w:val="00AB311A"/>
    <w:rsid w:val="00AB362C"/>
    <w:rsid w:val="00AB370F"/>
    <w:rsid w:val="00AB3A60"/>
    <w:rsid w:val="00AB4012"/>
    <w:rsid w:val="00AB40F1"/>
    <w:rsid w:val="00AB40FD"/>
    <w:rsid w:val="00AB4105"/>
    <w:rsid w:val="00AB436B"/>
    <w:rsid w:val="00AB452D"/>
    <w:rsid w:val="00AB49B7"/>
    <w:rsid w:val="00AB4B7B"/>
    <w:rsid w:val="00AB4E6B"/>
    <w:rsid w:val="00AB51C6"/>
    <w:rsid w:val="00AB526F"/>
    <w:rsid w:val="00AB5488"/>
    <w:rsid w:val="00AB573B"/>
    <w:rsid w:val="00AB5819"/>
    <w:rsid w:val="00AB5841"/>
    <w:rsid w:val="00AB5974"/>
    <w:rsid w:val="00AB5F19"/>
    <w:rsid w:val="00AB5F57"/>
    <w:rsid w:val="00AB605A"/>
    <w:rsid w:val="00AB6522"/>
    <w:rsid w:val="00AB662F"/>
    <w:rsid w:val="00AB663C"/>
    <w:rsid w:val="00AB67BA"/>
    <w:rsid w:val="00AB6866"/>
    <w:rsid w:val="00AB6968"/>
    <w:rsid w:val="00AB6ABC"/>
    <w:rsid w:val="00AB6D7D"/>
    <w:rsid w:val="00AB6FB3"/>
    <w:rsid w:val="00AB701E"/>
    <w:rsid w:val="00AB7041"/>
    <w:rsid w:val="00AB743E"/>
    <w:rsid w:val="00AB760B"/>
    <w:rsid w:val="00AB7931"/>
    <w:rsid w:val="00AB7B9B"/>
    <w:rsid w:val="00AB7C75"/>
    <w:rsid w:val="00AC01D1"/>
    <w:rsid w:val="00AC01E2"/>
    <w:rsid w:val="00AC0318"/>
    <w:rsid w:val="00AC03D1"/>
    <w:rsid w:val="00AC03E5"/>
    <w:rsid w:val="00AC060F"/>
    <w:rsid w:val="00AC0740"/>
    <w:rsid w:val="00AC09D9"/>
    <w:rsid w:val="00AC10AD"/>
    <w:rsid w:val="00AC1147"/>
    <w:rsid w:val="00AC15B1"/>
    <w:rsid w:val="00AC1609"/>
    <w:rsid w:val="00AC17FB"/>
    <w:rsid w:val="00AC1857"/>
    <w:rsid w:val="00AC187D"/>
    <w:rsid w:val="00AC1AC5"/>
    <w:rsid w:val="00AC1AEE"/>
    <w:rsid w:val="00AC1D98"/>
    <w:rsid w:val="00AC1E7A"/>
    <w:rsid w:val="00AC226E"/>
    <w:rsid w:val="00AC26ED"/>
    <w:rsid w:val="00AC2827"/>
    <w:rsid w:val="00AC2967"/>
    <w:rsid w:val="00AC2996"/>
    <w:rsid w:val="00AC2A52"/>
    <w:rsid w:val="00AC2B9A"/>
    <w:rsid w:val="00AC2CF6"/>
    <w:rsid w:val="00AC2E06"/>
    <w:rsid w:val="00AC2F0E"/>
    <w:rsid w:val="00AC2F81"/>
    <w:rsid w:val="00AC3107"/>
    <w:rsid w:val="00AC3442"/>
    <w:rsid w:val="00AC3444"/>
    <w:rsid w:val="00AC3716"/>
    <w:rsid w:val="00AC38C1"/>
    <w:rsid w:val="00AC3C44"/>
    <w:rsid w:val="00AC407F"/>
    <w:rsid w:val="00AC41B8"/>
    <w:rsid w:val="00AC41F2"/>
    <w:rsid w:val="00AC440A"/>
    <w:rsid w:val="00AC44AF"/>
    <w:rsid w:val="00AC46BC"/>
    <w:rsid w:val="00AC46D2"/>
    <w:rsid w:val="00AC473A"/>
    <w:rsid w:val="00AC4AB5"/>
    <w:rsid w:val="00AC507A"/>
    <w:rsid w:val="00AC55EC"/>
    <w:rsid w:val="00AC5652"/>
    <w:rsid w:val="00AC589D"/>
    <w:rsid w:val="00AC5B9D"/>
    <w:rsid w:val="00AC5C9B"/>
    <w:rsid w:val="00AC602A"/>
    <w:rsid w:val="00AC60BC"/>
    <w:rsid w:val="00AC633E"/>
    <w:rsid w:val="00AC6355"/>
    <w:rsid w:val="00AC6411"/>
    <w:rsid w:val="00AC6706"/>
    <w:rsid w:val="00AC6A74"/>
    <w:rsid w:val="00AC6ABC"/>
    <w:rsid w:val="00AC6ACB"/>
    <w:rsid w:val="00AC6D72"/>
    <w:rsid w:val="00AC6E88"/>
    <w:rsid w:val="00AC703E"/>
    <w:rsid w:val="00AC732E"/>
    <w:rsid w:val="00AC740F"/>
    <w:rsid w:val="00AC742D"/>
    <w:rsid w:val="00AC74FA"/>
    <w:rsid w:val="00AC75A7"/>
    <w:rsid w:val="00AC7C97"/>
    <w:rsid w:val="00AC7E11"/>
    <w:rsid w:val="00AD008C"/>
    <w:rsid w:val="00AD060D"/>
    <w:rsid w:val="00AD070A"/>
    <w:rsid w:val="00AD080C"/>
    <w:rsid w:val="00AD082D"/>
    <w:rsid w:val="00AD0DF1"/>
    <w:rsid w:val="00AD1121"/>
    <w:rsid w:val="00AD12FC"/>
    <w:rsid w:val="00AD1559"/>
    <w:rsid w:val="00AD1AD6"/>
    <w:rsid w:val="00AD1C3D"/>
    <w:rsid w:val="00AD1D5F"/>
    <w:rsid w:val="00AD1FA8"/>
    <w:rsid w:val="00AD26AF"/>
    <w:rsid w:val="00AD26C3"/>
    <w:rsid w:val="00AD29A7"/>
    <w:rsid w:val="00AD2A2C"/>
    <w:rsid w:val="00AD2C6B"/>
    <w:rsid w:val="00AD2D30"/>
    <w:rsid w:val="00AD2D60"/>
    <w:rsid w:val="00AD2EB2"/>
    <w:rsid w:val="00AD3462"/>
    <w:rsid w:val="00AD3472"/>
    <w:rsid w:val="00AD34A7"/>
    <w:rsid w:val="00AD3573"/>
    <w:rsid w:val="00AD381D"/>
    <w:rsid w:val="00AD3838"/>
    <w:rsid w:val="00AD3A75"/>
    <w:rsid w:val="00AD3ABE"/>
    <w:rsid w:val="00AD3AFC"/>
    <w:rsid w:val="00AD3CA9"/>
    <w:rsid w:val="00AD3CCD"/>
    <w:rsid w:val="00AD3F06"/>
    <w:rsid w:val="00AD3F2D"/>
    <w:rsid w:val="00AD41C0"/>
    <w:rsid w:val="00AD467F"/>
    <w:rsid w:val="00AD4F14"/>
    <w:rsid w:val="00AD50C4"/>
    <w:rsid w:val="00AD54CC"/>
    <w:rsid w:val="00AD5503"/>
    <w:rsid w:val="00AD5508"/>
    <w:rsid w:val="00AD5F1C"/>
    <w:rsid w:val="00AD6240"/>
    <w:rsid w:val="00AD6408"/>
    <w:rsid w:val="00AD65B4"/>
    <w:rsid w:val="00AD68DD"/>
    <w:rsid w:val="00AD6BF5"/>
    <w:rsid w:val="00AD6E3C"/>
    <w:rsid w:val="00AD6F0D"/>
    <w:rsid w:val="00AD736C"/>
    <w:rsid w:val="00AD740A"/>
    <w:rsid w:val="00AD749A"/>
    <w:rsid w:val="00AD74FD"/>
    <w:rsid w:val="00AD7586"/>
    <w:rsid w:val="00AD76CF"/>
    <w:rsid w:val="00AD7E1D"/>
    <w:rsid w:val="00AD7F3A"/>
    <w:rsid w:val="00AE02B5"/>
    <w:rsid w:val="00AE03DD"/>
    <w:rsid w:val="00AE05A6"/>
    <w:rsid w:val="00AE05D9"/>
    <w:rsid w:val="00AE062A"/>
    <w:rsid w:val="00AE079C"/>
    <w:rsid w:val="00AE07EA"/>
    <w:rsid w:val="00AE0922"/>
    <w:rsid w:val="00AE0A41"/>
    <w:rsid w:val="00AE0D37"/>
    <w:rsid w:val="00AE0FAA"/>
    <w:rsid w:val="00AE124F"/>
    <w:rsid w:val="00AE13EA"/>
    <w:rsid w:val="00AE14AB"/>
    <w:rsid w:val="00AE1640"/>
    <w:rsid w:val="00AE17DD"/>
    <w:rsid w:val="00AE182F"/>
    <w:rsid w:val="00AE1B51"/>
    <w:rsid w:val="00AE1B53"/>
    <w:rsid w:val="00AE1BD4"/>
    <w:rsid w:val="00AE1D2D"/>
    <w:rsid w:val="00AE1DF5"/>
    <w:rsid w:val="00AE2282"/>
    <w:rsid w:val="00AE239B"/>
    <w:rsid w:val="00AE2424"/>
    <w:rsid w:val="00AE29DB"/>
    <w:rsid w:val="00AE2C69"/>
    <w:rsid w:val="00AE2D32"/>
    <w:rsid w:val="00AE2D48"/>
    <w:rsid w:val="00AE2DCB"/>
    <w:rsid w:val="00AE2E17"/>
    <w:rsid w:val="00AE32A4"/>
    <w:rsid w:val="00AE3700"/>
    <w:rsid w:val="00AE399B"/>
    <w:rsid w:val="00AE3BD3"/>
    <w:rsid w:val="00AE3C6A"/>
    <w:rsid w:val="00AE43AD"/>
    <w:rsid w:val="00AE440B"/>
    <w:rsid w:val="00AE4866"/>
    <w:rsid w:val="00AE48E6"/>
    <w:rsid w:val="00AE4A49"/>
    <w:rsid w:val="00AE4DFC"/>
    <w:rsid w:val="00AE525A"/>
    <w:rsid w:val="00AE57D8"/>
    <w:rsid w:val="00AE58F6"/>
    <w:rsid w:val="00AE5BAC"/>
    <w:rsid w:val="00AE60DD"/>
    <w:rsid w:val="00AE62B7"/>
    <w:rsid w:val="00AE66E9"/>
    <w:rsid w:val="00AE675C"/>
    <w:rsid w:val="00AE6918"/>
    <w:rsid w:val="00AE6963"/>
    <w:rsid w:val="00AE696B"/>
    <w:rsid w:val="00AE6974"/>
    <w:rsid w:val="00AE6A9C"/>
    <w:rsid w:val="00AE6C81"/>
    <w:rsid w:val="00AE6CB1"/>
    <w:rsid w:val="00AE6E39"/>
    <w:rsid w:val="00AE7269"/>
    <w:rsid w:val="00AE74B3"/>
    <w:rsid w:val="00AE7755"/>
    <w:rsid w:val="00AE77BE"/>
    <w:rsid w:val="00AE7955"/>
    <w:rsid w:val="00AE7C86"/>
    <w:rsid w:val="00AE7EA4"/>
    <w:rsid w:val="00AF014E"/>
    <w:rsid w:val="00AF0469"/>
    <w:rsid w:val="00AF0909"/>
    <w:rsid w:val="00AF0C31"/>
    <w:rsid w:val="00AF0C59"/>
    <w:rsid w:val="00AF0EBF"/>
    <w:rsid w:val="00AF10E6"/>
    <w:rsid w:val="00AF110C"/>
    <w:rsid w:val="00AF13ED"/>
    <w:rsid w:val="00AF1669"/>
    <w:rsid w:val="00AF1BFE"/>
    <w:rsid w:val="00AF1C94"/>
    <w:rsid w:val="00AF1FCA"/>
    <w:rsid w:val="00AF201F"/>
    <w:rsid w:val="00AF232B"/>
    <w:rsid w:val="00AF27BB"/>
    <w:rsid w:val="00AF29FC"/>
    <w:rsid w:val="00AF2BC1"/>
    <w:rsid w:val="00AF2F40"/>
    <w:rsid w:val="00AF2FAA"/>
    <w:rsid w:val="00AF39E3"/>
    <w:rsid w:val="00AF44CA"/>
    <w:rsid w:val="00AF4A50"/>
    <w:rsid w:val="00AF4DF9"/>
    <w:rsid w:val="00AF508C"/>
    <w:rsid w:val="00AF532F"/>
    <w:rsid w:val="00AF5410"/>
    <w:rsid w:val="00AF557B"/>
    <w:rsid w:val="00AF557C"/>
    <w:rsid w:val="00AF55F5"/>
    <w:rsid w:val="00AF5680"/>
    <w:rsid w:val="00AF585B"/>
    <w:rsid w:val="00AF598F"/>
    <w:rsid w:val="00AF5B6D"/>
    <w:rsid w:val="00AF5DF0"/>
    <w:rsid w:val="00AF5F2C"/>
    <w:rsid w:val="00AF61F1"/>
    <w:rsid w:val="00AF66B9"/>
    <w:rsid w:val="00AF6975"/>
    <w:rsid w:val="00AF6D60"/>
    <w:rsid w:val="00AF6D68"/>
    <w:rsid w:val="00AF6F9C"/>
    <w:rsid w:val="00AF73A2"/>
    <w:rsid w:val="00AF7BF0"/>
    <w:rsid w:val="00AF7D58"/>
    <w:rsid w:val="00AF7D75"/>
    <w:rsid w:val="00AF7DEE"/>
    <w:rsid w:val="00B00169"/>
    <w:rsid w:val="00B00226"/>
    <w:rsid w:val="00B003E9"/>
    <w:rsid w:val="00B009E1"/>
    <w:rsid w:val="00B00FC7"/>
    <w:rsid w:val="00B0161B"/>
    <w:rsid w:val="00B01664"/>
    <w:rsid w:val="00B016CB"/>
    <w:rsid w:val="00B017D3"/>
    <w:rsid w:val="00B01B90"/>
    <w:rsid w:val="00B01BEC"/>
    <w:rsid w:val="00B01C92"/>
    <w:rsid w:val="00B020A4"/>
    <w:rsid w:val="00B02558"/>
    <w:rsid w:val="00B025CF"/>
    <w:rsid w:val="00B0286B"/>
    <w:rsid w:val="00B0289C"/>
    <w:rsid w:val="00B028F3"/>
    <w:rsid w:val="00B02AA7"/>
    <w:rsid w:val="00B02CAA"/>
    <w:rsid w:val="00B02CB7"/>
    <w:rsid w:val="00B03BCC"/>
    <w:rsid w:val="00B03D02"/>
    <w:rsid w:val="00B03D73"/>
    <w:rsid w:val="00B040DB"/>
    <w:rsid w:val="00B04278"/>
    <w:rsid w:val="00B043E9"/>
    <w:rsid w:val="00B0444A"/>
    <w:rsid w:val="00B04690"/>
    <w:rsid w:val="00B0485F"/>
    <w:rsid w:val="00B04C6E"/>
    <w:rsid w:val="00B0514E"/>
    <w:rsid w:val="00B0523B"/>
    <w:rsid w:val="00B0531C"/>
    <w:rsid w:val="00B056E2"/>
    <w:rsid w:val="00B05706"/>
    <w:rsid w:val="00B058EE"/>
    <w:rsid w:val="00B05AD6"/>
    <w:rsid w:val="00B05D42"/>
    <w:rsid w:val="00B06032"/>
    <w:rsid w:val="00B0697D"/>
    <w:rsid w:val="00B06AB8"/>
    <w:rsid w:val="00B06B1B"/>
    <w:rsid w:val="00B06B26"/>
    <w:rsid w:val="00B06F00"/>
    <w:rsid w:val="00B0704E"/>
    <w:rsid w:val="00B07109"/>
    <w:rsid w:val="00B07402"/>
    <w:rsid w:val="00B07851"/>
    <w:rsid w:val="00B078F7"/>
    <w:rsid w:val="00B07A28"/>
    <w:rsid w:val="00B07C72"/>
    <w:rsid w:val="00B07E7D"/>
    <w:rsid w:val="00B07FB6"/>
    <w:rsid w:val="00B1029D"/>
    <w:rsid w:val="00B102DD"/>
    <w:rsid w:val="00B103CA"/>
    <w:rsid w:val="00B1042A"/>
    <w:rsid w:val="00B10556"/>
    <w:rsid w:val="00B10792"/>
    <w:rsid w:val="00B1096A"/>
    <w:rsid w:val="00B109F7"/>
    <w:rsid w:val="00B10B09"/>
    <w:rsid w:val="00B10B33"/>
    <w:rsid w:val="00B10CFA"/>
    <w:rsid w:val="00B10D2B"/>
    <w:rsid w:val="00B10D70"/>
    <w:rsid w:val="00B10E02"/>
    <w:rsid w:val="00B111BD"/>
    <w:rsid w:val="00B1152E"/>
    <w:rsid w:val="00B11A6E"/>
    <w:rsid w:val="00B11F46"/>
    <w:rsid w:val="00B12294"/>
    <w:rsid w:val="00B122B0"/>
    <w:rsid w:val="00B12338"/>
    <w:rsid w:val="00B124C8"/>
    <w:rsid w:val="00B124F3"/>
    <w:rsid w:val="00B12792"/>
    <w:rsid w:val="00B12929"/>
    <w:rsid w:val="00B12AAA"/>
    <w:rsid w:val="00B12D22"/>
    <w:rsid w:val="00B13240"/>
    <w:rsid w:val="00B13667"/>
    <w:rsid w:val="00B1382E"/>
    <w:rsid w:val="00B13AED"/>
    <w:rsid w:val="00B13EE2"/>
    <w:rsid w:val="00B13FDC"/>
    <w:rsid w:val="00B1411A"/>
    <w:rsid w:val="00B14153"/>
    <w:rsid w:val="00B14299"/>
    <w:rsid w:val="00B142E2"/>
    <w:rsid w:val="00B1463E"/>
    <w:rsid w:val="00B147C9"/>
    <w:rsid w:val="00B147F1"/>
    <w:rsid w:val="00B1481B"/>
    <w:rsid w:val="00B14D60"/>
    <w:rsid w:val="00B14FE9"/>
    <w:rsid w:val="00B1506B"/>
    <w:rsid w:val="00B1524E"/>
    <w:rsid w:val="00B15725"/>
    <w:rsid w:val="00B159C8"/>
    <w:rsid w:val="00B15BC6"/>
    <w:rsid w:val="00B15C80"/>
    <w:rsid w:val="00B160A1"/>
    <w:rsid w:val="00B164B5"/>
    <w:rsid w:val="00B16539"/>
    <w:rsid w:val="00B165A1"/>
    <w:rsid w:val="00B166BD"/>
    <w:rsid w:val="00B1679B"/>
    <w:rsid w:val="00B16AA5"/>
    <w:rsid w:val="00B16B8C"/>
    <w:rsid w:val="00B16F45"/>
    <w:rsid w:val="00B16FFF"/>
    <w:rsid w:val="00B1751C"/>
    <w:rsid w:val="00B177A1"/>
    <w:rsid w:val="00B17941"/>
    <w:rsid w:val="00B17D2A"/>
    <w:rsid w:val="00B2006E"/>
    <w:rsid w:val="00B2014F"/>
    <w:rsid w:val="00B2041D"/>
    <w:rsid w:val="00B204F1"/>
    <w:rsid w:val="00B20764"/>
    <w:rsid w:val="00B208C6"/>
    <w:rsid w:val="00B208F1"/>
    <w:rsid w:val="00B20D37"/>
    <w:rsid w:val="00B2141E"/>
    <w:rsid w:val="00B214BF"/>
    <w:rsid w:val="00B215F3"/>
    <w:rsid w:val="00B217D9"/>
    <w:rsid w:val="00B21842"/>
    <w:rsid w:val="00B219EC"/>
    <w:rsid w:val="00B21B66"/>
    <w:rsid w:val="00B21BCE"/>
    <w:rsid w:val="00B21C0B"/>
    <w:rsid w:val="00B21F1A"/>
    <w:rsid w:val="00B22228"/>
    <w:rsid w:val="00B22342"/>
    <w:rsid w:val="00B224FB"/>
    <w:rsid w:val="00B22539"/>
    <w:rsid w:val="00B22A22"/>
    <w:rsid w:val="00B22B51"/>
    <w:rsid w:val="00B22C04"/>
    <w:rsid w:val="00B22C35"/>
    <w:rsid w:val="00B22C98"/>
    <w:rsid w:val="00B22E5F"/>
    <w:rsid w:val="00B23087"/>
    <w:rsid w:val="00B2311F"/>
    <w:rsid w:val="00B23272"/>
    <w:rsid w:val="00B233E5"/>
    <w:rsid w:val="00B23782"/>
    <w:rsid w:val="00B2386F"/>
    <w:rsid w:val="00B23D9D"/>
    <w:rsid w:val="00B240AC"/>
    <w:rsid w:val="00B2416B"/>
    <w:rsid w:val="00B241C6"/>
    <w:rsid w:val="00B2432B"/>
    <w:rsid w:val="00B245FB"/>
    <w:rsid w:val="00B24739"/>
    <w:rsid w:val="00B248E8"/>
    <w:rsid w:val="00B24D3A"/>
    <w:rsid w:val="00B250DE"/>
    <w:rsid w:val="00B251D8"/>
    <w:rsid w:val="00B2549E"/>
    <w:rsid w:val="00B25505"/>
    <w:rsid w:val="00B25550"/>
    <w:rsid w:val="00B2586E"/>
    <w:rsid w:val="00B25915"/>
    <w:rsid w:val="00B259FA"/>
    <w:rsid w:val="00B25A39"/>
    <w:rsid w:val="00B25A4E"/>
    <w:rsid w:val="00B25D1C"/>
    <w:rsid w:val="00B25D9A"/>
    <w:rsid w:val="00B26281"/>
    <w:rsid w:val="00B262D7"/>
    <w:rsid w:val="00B263DC"/>
    <w:rsid w:val="00B265BA"/>
    <w:rsid w:val="00B26722"/>
    <w:rsid w:val="00B26A5A"/>
    <w:rsid w:val="00B26AB4"/>
    <w:rsid w:val="00B26C22"/>
    <w:rsid w:val="00B26D0A"/>
    <w:rsid w:val="00B26E65"/>
    <w:rsid w:val="00B26FB7"/>
    <w:rsid w:val="00B26FC3"/>
    <w:rsid w:val="00B27008"/>
    <w:rsid w:val="00B275D7"/>
    <w:rsid w:val="00B277AD"/>
    <w:rsid w:val="00B278E3"/>
    <w:rsid w:val="00B27A9E"/>
    <w:rsid w:val="00B302D6"/>
    <w:rsid w:val="00B305C2"/>
    <w:rsid w:val="00B3084E"/>
    <w:rsid w:val="00B30935"/>
    <w:rsid w:val="00B3120B"/>
    <w:rsid w:val="00B313AD"/>
    <w:rsid w:val="00B3189A"/>
    <w:rsid w:val="00B318D0"/>
    <w:rsid w:val="00B322CD"/>
    <w:rsid w:val="00B32395"/>
    <w:rsid w:val="00B3275F"/>
    <w:rsid w:val="00B327AF"/>
    <w:rsid w:val="00B327C7"/>
    <w:rsid w:val="00B32993"/>
    <w:rsid w:val="00B32B32"/>
    <w:rsid w:val="00B32D20"/>
    <w:rsid w:val="00B32D61"/>
    <w:rsid w:val="00B32ECD"/>
    <w:rsid w:val="00B32EFF"/>
    <w:rsid w:val="00B32FCA"/>
    <w:rsid w:val="00B33050"/>
    <w:rsid w:val="00B331E8"/>
    <w:rsid w:val="00B3328C"/>
    <w:rsid w:val="00B335B9"/>
    <w:rsid w:val="00B335C6"/>
    <w:rsid w:val="00B33875"/>
    <w:rsid w:val="00B34102"/>
    <w:rsid w:val="00B341BD"/>
    <w:rsid w:val="00B34A58"/>
    <w:rsid w:val="00B34B38"/>
    <w:rsid w:val="00B34C26"/>
    <w:rsid w:val="00B34D59"/>
    <w:rsid w:val="00B350EB"/>
    <w:rsid w:val="00B3510E"/>
    <w:rsid w:val="00B35129"/>
    <w:rsid w:val="00B35248"/>
    <w:rsid w:val="00B354D4"/>
    <w:rsid w:val="00B3558F"/>
    <w:rsid w:val="00B35896"/>
    <w:rsid w:val="00B35A01"/>
    <w:rsid w:val="00B35B51"/>
    <w:rsid w:val="00B35CF5"/>
    <w:rsid w:val="00B361BD"/>
    <w:rsid w:val="00B36217"/>
    <w:rsid w:val="00B36620"/>
    <w:rsid w:val="00B3689F"/>
    <w:rsid w:val="00B36C68"/>
    <w:rsid w:val="00B36FC3"/>
    <w:rsid w:val="00B3710C"/>
    <w:rsid w:val="00B37138"/>
    <w:rsid w:val="00B374E8"/>
    <w:rsid w:val="00B3759B"/>
    <w:rsid w:val="00B3763E"/>
    <w:rsid w:val="00B376FC"/>
    <w:rsid w:val="00B37749"/>
    <w:rsid w:val="00B37960"/>
    <w:rsid w:val="00B37AA7"/>
    <w:rsid w:val="00B37C5E"/>
    <w:rsid w:val="00B37D79"/>
    <w:rsid w:val="00B37FCC"/>
    <w:rsid w:val="00B40120"/>
    <w:rsid w:val="00B4015D"/>
    <w:rsid w:val="00B404A8"/>
    <w:rsid w:val="00B40723"/>
    <w:rsid w:val="00B40ADE"/>
    <w:rsid w:val="00B40DA8"/>
    <w:rsid w:val="00B40E1E"/>
    <w:rsid w:val="00B40F00"/>
    <w:rsid w:val="00B40F25"/>
    <w:rsid w:val="00B40F68"/>
    <w:rsid w:val="00B4102F"/>
    <w:rsid w:val="00B41130"/>
    <w:rsid w:val="00B41A69"/>
    <w:rsid w:val="00B41C67"/>
    <w:rsid w:val="00B4200B"/>
    <w:rsid w:val="00B42331"/>
    <w:rsid w:val="00B423B2"/>
    <w:rsid w:val="00B4268E"/>
    <w:rsid w:val="00B426FC"/>
    <w:rsid w:val="00B4291A"/>
    <w:rsid w:val="00B42D2E"/>
    <w:rsid w:val="00B42D72"/>
    <w:rsid w:val="00B42D88"/>
    <w:rsid w:val="00B43301"/>
    <w:rsid w:val="00B4330B"/>
    <w:rsid w:val="00B434C1"/>
    <w:rsid w:val="00B436C6"/>
    <w:rsid w:val="00B43736"/>
    <w:rsid w:val="00B437C5"/>
    <w:rsid w:val="00B43882"/>
    <w:rsid w:val="00B43A33"/>
    <w:rsid w:val="00B43B10"/>
    <w:rsid w:val="00B43EEF"/>
    <w:rsid w:val="00B44085"/>
    <w:rsid w:val="00B445E6"/>
    <w:rsid w:val="00B446E1"/>
    <w:rsid w:val="00B4478E"/>
    <w:rsid w:val="00B4478F"/>
    <w:rsid w:val="00B44ECC"/>
    <w:rsid w:val="00B45029"/>
    <w:rsid w:val="00B4538C"/>
    <w:rsid w:val="00B4559A"/>
    <w:rsid w:val="00B45674"/>
    <w:rsid w:val="00B4576B"/>
    <w:rsid w:val="00B4584D"/>
    <w:rsid w:val="00B45B2C"/>
    <w:rsid w:val="00B45D01"/>
    <w:rsid w:val="00B45E05"/>
    <w:rsid w:val="00B46004"/>
    <w:rsid w:val="00B464E5"/>
    <w:rsid w:val="00B466CC"/>
    <w:rsid w:val="00B468DB"/>
    <w:rsid w:val="00B469DE"/>
    <w:rsid w:val="00B46A04"/>
    <w:rsid w:val="00B46A46"/>
    <w:rsid w:val="00B46AFB"/>
    <w:rsid w:val="00B46BA3"/>
    <w:rsid w:val="00B471AB"/>
    <w:rsid w:val="00B47A8F"/>
    <w:rsid w:val="00B47AE7"/>
    <w:rsid w:val="00B47DA9"/>
    <w:rsid w:val="00B47FA2"/>
    <w:rsid w:val="00B47FCE"/>
    <w:rsid w:val="00B5005A"/>
    <w:rsid w:val="00B5024A"/>
    <w:rsid w:val="00B5073D"/>
    <w:rsid w:val="00B50822"/>
    <w:rsid w:val="00B50F08"/>
    <w:rsid w:val="00B51615"/>
    <w:rsid w:val="00B517BB"/>
    <w:rsid w:val="00B51839"/>
    <w:rsid w:val="00B51A1E"/>
    <w:rsid w:val="00B51A6B"/>
    <w:rsid w:val="00B51AE2"/>
    <w:rsid w:val="00B51D63"/>
    <w:rsid w:val="00B52181"/>
    <w:rsid w:val="00B52239"/>
    <w:rsid w:val="00B522E0"/>
    <w:rsid w:val="00B5247C"/>
    <w:rsid w:val="00B52600"/>
    <w:rsid w:val="00B529C3"/>
    <w:rsid w:val="00B52A9F"/>
    <w:rsid w:val="00B52BAC"/>
    <w:rsid w:val="00B5311D"/>
    <w:rsid w:val="00B53291"/>
    <w:rsid w:val="00B53823"/>
    <w:rsid w:val="00B5388A"/>
    <w:rsid w:val="00B53A0B"/>
    <w:rsid w:val="00B53AF7"/>
    <w:rsid w:val="00B53BA5"/>
    <w:rsid w:val="00B53F35"/>
    <w:rsid w:val="00B5407E"/>
    <w:rsid w:val="00B54248"/>
    <w:rsid w:val="00B543AA"/>
    <w:rsid w:val="00B543DC"/>
    <w:rsid w:val="00B5450B"/>
    <w:rsid w:val="00B546E7"/>
    <w:rsid w:val="00B547E5"/>
    <w:rsid w:val="00B54813"/>
    <w:rsid w:val="00B54A59"/>
    <w:rsid w:val="00B54B82"/>
    <w:rsid w:val="00B54F3A"/>
    <w:rsid w:val="00B55189"/>
    <w:rsid w:val="00B556DC"/>
    <w:rsid w:val="00B55A5F"/>
    <w:rsid w:val="00B55AE3"/>
    <w:rsid w:val="00B55DBC"/>
    <w:rsid w:val="00B563B5"/>
    <w:rsid w:val="00B56435"/>
    <w:rsid w:val="00B5666A"/>
    <w:rsid w:val="00B5675C"/>
    <w:rsid w:val="00B5681C"/>
    <w:rsid w:val="00B56B5A"/>
    <w:rsid w:val="00B56C36"/>
    <w:rsid w:val="00B56D27"/>
    <w:rsid w:val="00B577CB"/>
    <w:rsid w:val="00B577DE"/>
    <w:rsid w:val="00B57974"/>
    <w:rsid w:val="00B57B5E"/>
    <w:rsid w:val="00B60117"/>
    <w:rsid w:val="00B60164"/>
    <w:rsid w:val="00B60319"/>
    <w:rsid w:val="00B60451"/>
    <w:rsid w:val="00B60764"/>
    <w:rsid w:val="00B60B89"/>
    <w:rsid w:val="00B60C64"/>
    <w:rsid w:val="00B60C9E"/>
    <w:rsid w:val="00B610CC"/>
    <w:rsid w:val="00B6120C"/>
    <w:rsid w:val="00B61316"/>
    <w:rsid w:val="00B61447"/>
    <w:rsid w:val="00B61826"/>
    <w:rsid w:val="00B618D9"/>
    <w:rsid w:val="00B61B73"/>
    <w:rsid w:val="00B61BEA"/>
    <w:rsid w:val="00B62043"/>
    <w:rsid w:val="00B620BD"/>
    <w:rsid w:val="00B62134"/>
    <w:rsid w:val="00B621D1"/>
    <w:rsid w:val="00B62206"/>
    <w:rsid w:val="00B6245F"/>
    <w:rsid w:val="00B627B8"/>
    <w:rsid w:val="00B62860"/>
    <w:rsid w:val="00B62B27"/>
    <w:rsid w:val="00B62B2C"/>
    <w:rsid w:val="00B62DAA"/>
    <w:rsid w:val="00B62DB5"/>
    <w:rsid w:val="00B62F25"/>
    <w:rsid w:val="00B6316F"/>
    <w:rsid w:val="00B63450"/>
    <w:rsid w:val="00B635DB"/>
    <w:rsid w:val="00B638DE"/>
    <w:rsid w:val="00B63B8A"/>
    <w:rsid w:val="00B63DD5"/>
    <w:rsid w:val="00B645B2"/>
    <w:rsid w:val="00B645CA"/>
    <w:rsid w:val="00B6460A"/>
    <w:rsid w:val="00B64687"/>
    <w:rsid w:val="00B64860"/>
    <w:rsid w:val="00B6486E"/>
    <w:rsid w:val="00B649E8"/>
    <w:rsid w:val="00B64FEE"/>
    <w:rsid w:val="00B65277"/>
    <w:rsid w:val="00B657A2"/>
    <w:rsid w:val="00B65959"/>
    <w:rsid w:val="00B659A6"/>
    <w:rsid w:val="00B65B6B"/>
    <w:rsid w:val="00B65C6A"/>
    <w:rsid w:val="00B65D0E"/>
    <w:rsid w:val="00B65E67"/>
    <w:rsid w:val="00B663EE"/>
    <w:rsid w:val="00B6646A"/>
    <w:rsid w:val="00B669D8"/>
    <w:rsid w:val="00B66BB4"/>
    <w:rsid w:val="00B66C65"/>
    <w:rsid w:val="00B66CA9"/>
    <w:rsid w:val="00B66D2B"/>
    <w:rsid w:val="00B66E4E"/>
    <w:rsid w:val="00B66ECA"/>
    <w:rsid w:val="00B66EDF"/>
    <w:rsid w:val="00B670DB"/>
    <w:rsid w:val="00B67E28"/>
    <w:rsid w:val="00B67F79"/>
    <w:rsid w:val="00B67FBA"/>
    <w:rsid w:val="00B67FCC"/>
    <w:rsid w:val="00B70042"/>
    <w:rsid w:val="00B70464"/>
    <w:rsid w:val="00B707BF"/>
    <w:rsid w:val="00B708AB"/>
    <w:rsid w:val="00B708CA"/>
    <w:rsid w:val="00B7095B"/>
    <w:rsid w:val="00B7099C"/>
    <w:rsid w:val="00B70A84"/>
    <w:rsid w:val="00B70AB0"/>
    <w:rsid w:val="00B70C26"/>
    <w:rsid w:val="00B70C6C"/>
    <w:rsid w:val="00B71720"/>
    <w:rsid w:val="00B71B11"/>
    <w:rsid w:val="00B71CCA"/>
    <w:rsid w:val="00B71CF4"/>
    <w:rsid w:val="00B71F9F"/>
    <w:rsid w:val="00B72008"/>
    <w:rsid w:val="00B720B8"/>
    <w:rsid w:val="00B72322"/>
    <w:rsid w:val="00B72655"/>
    <w:rsid w:val="00B72B2E"/>
    <w:rsid w:val="00B73152"/>
    <w:rsid w:val="00B7376C"/>
    <w:rsid w:val="00B73926"/>
    <w:rsid w:val="00B7405B"/>
    <w:rsid w:val="00B74105"/>
    <w:rsid w:val="00B741F9"/>
    <w:rsid w:val="00B74368"/>
    <w:rsid w:val="00B74A32"/>
    <w:rsid w:val="00B74D0B"/>
    <w:rsid w:val="00B74D46"/>
    <w:rsid w:val="00B7577D"/>
    <w:rsid w:val="00B7579B"/>
    <w:rsid w:val="00B759EB"/>
    <w:rsid w:val="00B75D0D"/>
    <w:rsid w:val="00B7602F"/>
    <w:rsid w:val="00B76196"/>
    <w:rsid w:val="00B762A5"/>
    <w:rsid w:val="00B7638B"/>
    <w:rsid w:val="00B76DD7"/>
    <w:rsid w:val="00B7715B"/>
    <w:rsid w:val="00B772B2"/>
    <w:rsid w:val="00B7748F"/>
    <w:rsid w:val="00B77492"/>
    <w:rsid w:val="00B7752F"/>
    <w:rsid w:val="00B7785F"/>
    <w:rsid w:val="00B778FE"/>
    <w:rsid w:val="00B77AB2"/>
    <w:rsid w:val="00B77E45"/>
    <w:rsid w:val="00B80024"/>
    <w:rsid w:val="00B8025B"/>
    <w:rsid w:val="00B80458"/>
    <w:rsid w:val="00B805F8"/>
    <w:rsid w:val="00B80623"/>
    <w:rsid w:val="00B8070F"/>
    <w:rsid w:val="00B80852"/>
    <w:rsid w:val="00B80B0E"/>
    <w:rsid w:val="00B80B3A"/>
    <w:rsid w:val="00B80B3D"/>
    <w:rsid w:val="00B80C60"/>
    <w:rsid w:val="00B80E06"/>
    <w:rsid w:val="00B80F22"/>
    <w:rsid w:val="00B8140B"/>
    <w:rsid w:val="00B81E7F"/>
    <w:rsid w:val="00B8216B"/>
    <w:rsid w:val="00B8217C"/>
    <w:rsid w:val="00B8218B"/>
    <w:rsid w:val="00B82291"/>
    <w:rsid w:val="00B822E1"/>
    <w:rsid w:val="00B823DA"/>
    <w:rsid w:val="00B8276D"/>
    <w:rsid w:val="00B828B4"/>
    <w:rsid w:val="00B82B31"/>
    <w:rsid w:val="00B82F5E"/>
    <w:rsid w:val="00B83027"/>
    <w:rsid w:val="00B8369C"/>
    <w:rsid w:val="00B836C0"/>
    <w:rsid w:val="00B836C7"/>
    <w:rsid w:val="00B838F1"/>
    <w:rsid w:val="00B83D81"/>
    <w:rsid w:val="00B83F05"/>
    <w:rsid w:val="00B8449E"/>
    <w:rsid w:val="00B8459D"/>
    <w:rsid w:val="00B847E6"/>
    <w:rsid w:val="00B84842"/>
    <w:rsid w:val="00B849EA"/>
    <w:rsid w:val="00B84E0E"/>
    <w:rsid w:val="00B850DD"/>
    <w:rsid w:val="00B8512C"/>
    <w:rsid w:val="00B85170"/>
    <w:rsid w:val="00B851B3"/>
    <w:rsid w:val="00B85418"/>
    <w:rsid w:val="00B85A40"/>
    <w:rsid w:val="00B85D94"/>
    <w:rsid w:val="00B85EC7"/>
    <w:rsid w:val="00B864E0"/>
    <w:rsid w:val="00B86561"/>
    <w:rsid w:val="00B86630"/>
    <w:rsid w:val="00B866F2"/>
    <w:rsid w:val="00B876A2"/>
    <w:rsid w:val="00B9068B"/>
    <w:rsid w:val="00B90792"/>
    <w:rsid w:val="00B90A39"/>
    <w:rsid w:val="00B90ACD"/>
    <w:rsid w:val="00B90ED2"/>
    <w:rsid w:val="00B9134D"/>
    <w:rsid w:val="00B9134F"/>
    <w:rsid w:val="00B9146F"/>
    <w:rsid w:val="00B916A8"/>
    <w:rsid w:val="00B916AC"/>
    <w:rsid w:val="00B916D6"/>
    <w:rsid w:val="00B91802"/>
    <w:rsid w:val="00B91A45"/>
    <w:rsid w:val="00B91BE9"/>
    <w:rsid w:val="00B91CC5"/>
    <w:rsid w:val="00B91DA7"/>
    <w:rsid w:val="00B91DB4"/>
    <w:rsid w:val="00B91E44"/>
    <w:rsid w:val="00B92025"/>
    <w:rsid w:val="00B92047"/>
    <w:rsid w:val="00B9207D"/>
    <w:rsid w:val="00B926BF"/>
    <w:rsid w:val="00B926CB"/>
    <w:rsid w:val="00B9279C"/>
    <w:rsid w:val="00B928E7"/>
    <w:rsid w:val="00B92BFB"/>
    <w:rsid w:val="00B92E73"/>
    <w:rsid w:val="00B93098"/>
    <w:rsid w:val="00B932E6"/>
    <w:rsid w:val="00B93321"/>
    <w:rsid w:val="00B93468"/>
    <w:rsid w:val="00B93611"/>
    <w:rsid w:val="00B9364F"/>
    <w:rsid w:val="00B937BE"/>
    <w:rsid w:val="00B93947"/>
    <w:rsid w:val="00B93A94"/>
    <w:rsid w:val="00B93C48"/>
    <w:rsid w:val="00B93DC9"/>
    <w:rsid w:val="00B940D6"/>
    <w:rsid w:val="00B94191"/>
    <w:rsid w:val="00B94313"/>
    <w:rsid w:val="00B94383"/>
    <w:rsid w:val="00B945E8"/>
    <w:rsid w:val="00B946E5"/>
    <w:rsid w:val="00B94B9D"/>
    <w:rsid w:val="00B94BD7"/>
    <w:rsid w:val="00B94D1A"/>
    <w:rsid w:val="00B94D41"/>
    <w:rsid w:val="00B94D89"/>
    <w:rsid w:val="00B94DE4"/>
    <w:rsid w:val="00B952DD"/>
    <w:rsid w:val="00B958C1"/>
    <w:rsid w:val="00B958E9"/>
    <w:rsid w:val="00B95C56"/>
    <w:rsid w:val="00B95D7B"/>
    <w:rsid w:val="00B95D7E"/>
    <w:rsid w:val="00B95F98"/>
    <w:rsid w:val="00B961F7"/>
    <w:rsid w:val="00B96631"/>
    <w:rsid w:val="00B96BBB"/>
    <w:rsid w:val="00B96D43"/>
    <w:rsid w:val="00B96FC8"/>
    <w:rsid w:val="00B97024"/>
    <w:rsid w:val="00B97138"/>
    <w:rsid w:val="00B971B9"/>
    <w:rsid w:val="00B97224"/>
    <w:rsid w:val="00B972B8"/>
    <w:rsid w:val="00B978CF"/>
    <w:rsid w:val="00B97C19"/>
    <w:rsid w:val="00B97DD2"/>
    <w:rsid w:val="00B97E3C"/>
    <w:rsid w:val="00B97FC7"/>
    <w:rsid w:val="00BA0768"/>
    <w:rsid w:val="00BA08B3"/>
    <w:rsid w:val="00BA08FF"/>
    <w:rsid w:val="00BA0ADF"/>
    <w:rsid w:val="00BA0C96"/>
    <w:rsid w:val="00BA0CAA"/>
    <w:rsid w:val="00BA0DE0"/>
    <w:rsid w:val="00BA0F00"/>
    <w:rsid w:val="00BA0F4F"/>
    <w:rsid w:val="00BA1515"/>
    <w:rsid w:val="00BA1663"/>
    <w:rsid w:val="00BA1742"/>
    <w:rsid w:val="00BA1A03"/>
    <w:rsid w:val="00BA2241"/>
    <w:rsid w:val="00BA22DE"/>
    <w:rsid w:val="00BA247E"/>
    <w:rsid w:val="00BA2621"/>
    <w:rsid w:val="00BA2820"/>
    <w:rsid w:val="00BA2A7E"/>
    <w:rsid w:val="00BA2AAD"/>
    <w:rsid w:val="00BA2BAF"/>
    <w:rsid w:val="00BA2C36"/>
    <w:rsid w:val="00BA2C7B"/>
    <w:rsid w:val="00BA2D6C"/>
    <w:rsid w:val="00BA2F05"/>
    <w:rsid w:val="00BA3056"/>
    <w:rsid w:val="00BA3173"/>
    <w:rsid w:val="00BA345B"/>
    <w:rsid w:val="00BA3695"/>
    <w:rsid w:val="00BA3755"/>
    <w:rsid w:val="00BA3997"/>
    <w:rsid w:val="00BA3BFF"/>
    <w:rsid w:val="00BA3C58"/>
    <w:rsid w:val="00BA3CCA"/>
    <w:rsid w:val="00BA3D77"/>
    <w:rsid w:val="00BA3FB4"/>
    <w:rsid w:val="00BA45A6"/>
    <w:rsid w:val="00BA4A12"/>
    <w:rsid w:val="00BA4A5C"/>
    <w:rsid w:val="00BA4B63"/>
    <w:rsid w:val="00BA4CA7"/>
    <w:rsid w:val="00BA50AF"/>
    <w:rsid w:val="00BA520F"/>
    <w:rsid w:val="00BA5809"/>
    <w:rsid w:val="00BA5DFD"/>
    <w:rsid w:val="00BA5EB1"/>
    <w:rsid w:val="00BA6279"/>
    <w:rsid w:val="00BA63BA"/>
    <w:rsid w:val="00BA674A"/>
    <w:rsid w:val="00BA68D3"/>
    <w:rsid w:val="00BA6A10"/>
    <w:rsid w:val="00BA6E53"/>
    <w:rsid w:val="00BA6E67"/>
    <w:rsid w:val="00BA6EBC"/>
    <w:rsid w:val="00BA6EFF"/>
    <w:rsid w:val="00BA6F78"/>
    <w:rsid w:val="00BA6FA5"/>
    <w:rsid w:val="00BA70C7"/>
    <w:rsid w:val="00BA75AC"/>
    <w:rsid w:val="00BA76A6"/>
    <w:rsid w:val="00BA786F"/>
    <w:rsid w:val="00BA78FA"/>
    <w:rsid w:val="00BA7D19"/>
    <w:rsid w:val="00BB000C"/>
    <w:rsid w:val="00BB0150"/>
    <w:rsid w:val="00BB01EE"/>
    <w:rsid w:val="00BB04FA"/>
    <w:rsid w:val="00BB06C6"/>
    <w:rsid w:val="00BB0800"/>
    <w:rsid w:val="00BB0F23"/>
    <w:rsid w:val="00BB0F7B"/>
    <w:rsid w:val="00BB0F84"/>
    <w:rsid w:val="00BB1082"/>
    <w:rsid w:val="00BB1182"/>
    <w:rsid w:val="00BB128C"/>
    <w:rsid w:val="00BB17BF"/>
    <w:rsid w:val="00BB17ED"/>
    <w:rsid w:val="00BB180F"/>
    <w:rsid w:val="00BB194C"/>
    <w:rsid w:val="00BB19A8"/>
    <w:rsid w:val="00BB21A9"/>
    <w:rsid w:val="00BB24B6"/>
    <w:rsid w:val="00BB28A8"/>
    <w:rsid w:val="00BB2980"/>
    <w:rsid w:val="00BB2AF0"/>
    <w:rsid w:val="00BB2D80"/>
    <w:rsid w:val="00BB2DA3"/>
    <w:rsid w:val="00BB2E8F"/>
    <w:rsid w:val="00BB305B"/>
    <w:rsid w:val="00BB33CC"/>
    <w:rsid w:val="00BB33E6"/>
    <w:rsid w:val="00BB3523"/>
    <w:rsid w:val="00BB3684"/>
    <w:rsid w:val="00BB3A0B"/>
    <w:rsid w:val="00BB3C68"/>
    <w:rsid w:val="00BB3D42"/>
    <w:rsid w:val="00BB3F97"/>
    <w:rsid w:val="00BB40E7"/>
    <w:rsid w:val="00BB4379"/>
    <w:rsid w:val="00BB457D"/>
    <w:rsid w:val="00BB4798"/>
    <w:rsid w:val="00BB47F0"/>
    <w:rsid w:val="00BB4B82"/>
    <w:rsid w:val="00BB4C52"/>
    <w:rsid w:val="00BB4D41"/>
    <w:rsid w:val="00BB52C3"/>
    <w:rsid w:val="00BB5337"/>
    <w:rsid w:val="00BB5381"/>
    <w:rsid w:val="00BB5391"/>
    <w:rsid w:val="00BB583F"/>
    <w:rsid w:val="00BB59E0"/>
    <w:rsid w:val="00BB5A11"/>
    <w:rsid w:val="00BB5A13"/>
    <w:rsid w:val="00BB6084"/>
    <w:rsid w:val="00BB6143"/>
    <w:rsid w:val="00BB6144"/>
    <w:rsid w:val="00BB633A"/>
    <w:rsid w:val="00BB648F"/>
    <w:rsid w:val="00BB6A5C"/>
    <w:rsid w:val="00BB70A8"/>
    <w:rsid w:val="00BB7138"/>
    <w:rsid w:val="00BB71CC"/>
    <w:rsid w:val="00BB7662"/>
    <w:rsid w:val="00BB77AA"/>
    <w:rsid w:val="00BB7899"/>
    <w:rsid w:val="00BB7A85"/>
    <w:rsid w:val="00BB7BCC"/>
    <w:rsid w:val="00BB7BD2"/>
    <w:rsid w:val="00BB7DC9"/>
    <w:rsid w:val="00BB7F5F"/>
    <w:rsid w:val="00BC0465"/>
    <w:rsid w:val="00BC0470"/>
    <w:rsid w:val="00BC059B"/>
    <w:rsid w:val="00BC0661"/>
    <w:rsid w:val="00BC06A6"/>
    <w:rsid w:val="00BC07C6"/>
    <w:rsid w:val="00BC07DC"/>
    <w:rsid w:val="00BC0931"/>
    <w:rsid w:val="00BC0A30"/>
    <w:rsid w:val="00BC0F2A"/>
    <w:rsid w:val="00BC1686"/>
    <w:rsid w:val="00BC1728"/>
    <w:rsid w:val="00BC1989"/>
    <w:rsid w:val="00BC1A67"/>
    <w:rsid w:val="00BC1C7A"/>
    <w:rsid w:val="00BC1F14"/>
    <w:rsid w:val="00BC1F1E"/>
    <w:rsid w:val="00BC22A4"/>
    <w:rsid w:val="00BC2674"/>
    <w:rsid w:val="00BC26F8"/>
    <w:rsid w:val="00BC27B5"/>
    <w:rsid w:val="00BC2BE8"/>
    <w:rsid w:val="00BC2D1D"/>
    <w:rsid w:val="00BC3210"/>
    <w:rsid w:val="00BC326D"/>
    <w:rsid w:val="00BC333B"/>
    <w:rsid w:val="00BC34BB"/>
    <w:rsid w:val="00BC3588"/>
    <w:rsid w:val="00BC363A"/>
    <w:rsid w:val="00BC3767"/>
    <w:rsid w:val="00BC38E9"/>
    <w:rsid w:val="00BC398B"/>
    <w:rsid w:val="00BC3E46"/>
    <w:rsid w:val="00BC4613"/>
    <w:rsid w:val="00BC4B03"/>
    <w:rsid w:val="00BC4B33"/>
    <w:rsid w:val="00BC4BDF"/>
    <w:rsid w:val="00BC4BEF"/>
    <w:rsid w:val="00BC4C54"/>
    <w:rsid w:val="00BC4CCA"/>
    <w:rsid w:val="00BC4D0B"/>
    <w:rsid w:val="00BC4D71"/>
    <w:rsid w:val="00BC4DF0"/>
    <w:rsid w:val="00BC5195"/>
    <w:rsid w:val="00BC51F2"/>
    <w:rsid w:val="00BC5331"/>
    <w:rsid w:val="00BC5B29"/>
    <w:rsid w:val="00BC5E4F"/>
    <w:rsid w:val="00BC5EA2"/>
    <w:rsid w:val="00BC5F7E"/>
    <w:rsid w:val="00BC5FDF"/>
    <w:rsid w:val="00BC615E"/>
    <w:rsid w:val="00BC6617"/>
    <w:rsid w:val="00BC6635"/>
    <w:rsid w:val="00BC6720"/>
    <w:rsid w:val="00BC67A6"/>
    <w:rsid w:val="00BC68FF"/>
    <w:rsid w:val="00BC6AA9"/>
    <w:rsid w:val="00BC6B17"/>
    <w:rsid w:val="00BC6EB3"/>
    <w:rsid w:val="00BC702D"/>
    <w:rsid w:val="00BC70A2"/>
    <w:rsid w:val="00BC7201"/>
    <w:rsid w:val="00BC7467"/>
    <w:rsid w:val="00BC783C"/>
    <w:rsid w:val="00BC7871"/>
    <w:rsid w:val="00BC7B8F"/>
    <w:rsid w:val="00BC7ECF"/>
    <w:rsid w:val="00BC7FD7"/>
    <w:rsid w:val="00BD053A"/>
    <w:rsid w:val="00BD0644"/>
    <w:rsid w:val="00BD068B"/>
    <w:rsid w:val="00BD095F"/>
    <w:rsid w:val="00BD099C"/>
    <w:rsid w:val="00BD0A33"/>
    <w:rsid w:val="00BD0A79"/>
    <w:rsid w:val="00BD0A8F"/>
    <w:rsid w:val="00BD0EA4"/>
    <w:rsid w:val="00BD0F93"/>
    <w:rsid w:val="00BD10F8"/>
    <w:rsid w:val="00BD1279"/>
    <w:rsid w:val="00BD136C"/>
    <w:rsid w:val="00BD142D"/>
    <w:rsid w:val="00BD1775"/>
    <w:rsid w:val="00BD1FC1"/>
    <w:rsid w:val="00BD2152"/>
    <w:rsid w:val="00BD24B2"/>
    <w:rsid w:val="00BD24D9"/>
    <w:rsid w:val="00BD28CD"/>
    <w:rsid w:val="00BD2A37"/>
    <w:rsid w:val="00BD2C37"/>
    <w:rsid w:val="00BD2E55"/>
    <w:rsid w:val="00BD31BD"/>
    <w:rsid w:val="00BD31D4"/>
    <w:rsid w:val="00BD34E3"/>
    <w:rsid w:val="00BD3898"/>
    <w:rsid w:val="00BD3A07"/>
    <w:rsid w:val="00BD3B56"/>
    <w:rsid w:val="00BD3D1C"/>
    <w:rsid w:val="00BD4283"/>
    <w:rsid w:val="00BD457D"/>
    <w:rsid w:val="00BD48DC"/>
    <w:rsid w:val="00BD4B8D"/>
    <w:rsid w:val="00BD4D38"/>
    <w:rsid w:val="00BD4EF7"/>
    <w:rsid w:val="00BD4F5E"/>
    <w:rsid w:val="00BD50F6"/>
    <w:rsid w:val="00BD5207"/>
    <w:rsid w:val="00BD53A9"/>
    <w:rsid w:val="00BD53DC"/>
    <w:rsid w:val="00BD547C"/>
    <w:rsid w:val="00BD54C5"/>
    <w:rsid w:val="00BD5997"/>
    <w:rsid w:val="00BD5B8B"/>
    <w:rsid w:val="00BD5DBF"/>
    <w:rsid w:val="00BD5E73"/>
    <w:rsid w:val="00BD6216"/>
    <w:rsid w:val="00BD6426"/>
    <w:rsid w:val="00BD654E"/>
    <w:rsid w:val="00BD6655"/>
    <w:rsid w:val="00BD66B4"/>
    <w:rsid w:val="00BD6A12"/>
    <w:rsid w:val="00BD6C61"/>
    <w:rsid w:val="00BD6F51"/>
    <w:rsid w:val="00BD70D6"/>
    <w:rsid w:val="00BD730A"/>
    <w:rsid w:val="00BD7403"/>
    <w:rsid w:val="00BD767C"/>
    <w:rsid w:val="00BD7B28"/>
    <w:rsid w:val="00BD7B80"/>
    <w:rsid w:val="00BD7C8F"/>
    <w:rsid w:val="00BD7DAF"/>
    <w:rsid w:val="00BD7E61"/>
    <w:rsid w:val="00BE0028"/>
    <w:rsid w:val="00BE01E7"/>
    <w:rsid w:val="00BE0B98"/>
    <w:rsid w:val="00BE1078"/>
    <w:rsid w:val="00BE131F"/>
    <w:rsid w:val="00BE1424"/>
    <w:rsid w:val="00BE1CD5"/>
    <w:rsid w:val="00BE1DE5"/>
    <w:rsid w:val="00BE1E7A"/>
    <w:rsid w:val="00BE1F36"/>
    <w:rsid w:val="00BE243F"/>
    <w:rsid w:val="00BE250D"/>
    <w:rsid w:val="00BE25CC"/>
    <w:rsid w:val="00BE26D8"/>
    <w:rsid w:val="00BE28BF"/>
    <w:rsid w:val="00BE2DA8"/>
    <w:rsid w:val="00BE3249"/>
    <w:rsid w:val="00BE36B4"/>
    <w:rsid w:val="00BE3A6C"/>
    <w:rsid w:val="00BE3C54"/>
    <w:rsid w:val="00BE3C7A"/>
    <w:rsid w:val="00BE3C92"/>
    <w:rsid w:val="00BE3F07"/>
    <w:rsid w:val="00BE4300"/>
    <w:rsid w:val="00BE43A4"/>
    <w:rsid w:val="00BE47D5"/>
    <w:rsid w:val="00BE4815"/>
    <w:rsid w:val="00BE4AEA"/>
    <w:rsid w:val="00BE4B44"/>
    <w:rsid w:val="00BE4EC0"/>
    <w:rsid w:val="00BE51D6"/>
    <w:rsid w:val="00BE52F1"/>
    <w:rsid w:val="00BE590E"/>
    <w:rsid w:val="00BE5A22"/>
    <w:rsid w:val="00BE5F38"/>
    <w:rsid w:val="00BE6052"/>
    <w:rsid w:val="00BE647D"/>
    <w:rsid w:val="00BE650E"/>
    <w:rsid w:val="00BE6583"/>
    <w:rsid w:val="00BE6804"/>
    <w:rsid w:val="00BE685E"/>
    <w:rsid w:val="00BE68C3"/>
    <w:rsid w:val="00BE6AB4"/>
    <w:rsid w:val="00BE6ACF"/>
    <w:rsid w:val="00BE6ECD"/>
    <w:rsid w:val="00BE7228"/>
    <w:rsid w:val="00BE7362"/>
    <w:rsid w:val="00BE7377"/>
    <w:rsid w:val="00BE74BE"/>
    <w:rsid w:val="00BE78CE"/>
    <w:rsid w:val="00BE796F"/>
    <w:rsid w:val="00BE7B64"/>
    <w:rsid w:val="00BE7B6E"/>
    <w:rsid w:val="00BE7BAF"/>
    <w:rsid w:val="00BF018A"/>
    <w:rsid w:val="00BF05DD"/>
    <w:rsid w:val="00BF09B1"/>
    <w:rsid w:val="00BF0A30"/>
    <w:rsid w:val="00BF0D90"/>
    <w:rsid w:val="00BF1008"/>
    <w:rsid w:val="00BF10A2"/>
    <w:rsid w:val="00BF1241"/>
    <w:rsid w:val="00BF177B"/>
    <w:rsid w:val="00BF179E"/>
    <w:rsid w:val="00BF1890"/>
    <w:rsid w:val="00BF1A41"/>
    <w:rsid w:val="00BF1AC1"/>
    <w:rsid w:val="00BF1E41"/>
    <w:rsid w:val="00BF2617"/>
    <w:rsid w:val="00BF2921"/>
    <w:rsid w:val="00BF2BFE"/>
    <w:rsid w:val="00BF2F4C"/>
    <w:rsid w:val="00BF2FE5"/>
    <w:rsid w:val="00BF3151"/>
    <w:rsid w:val="00BF3391"/>
    <w:rsid w:val="00BF378F"/>
    <w:rsid w:val="00BF3AE9"/>
    <w:rsid w:val="00BF3B9B"/>
    <w:rsid w:val="00BF3E77"/>
    <w:rsid w:val="00BF4516"/>
    <w:rsid w:val="00BF49DC"/>
    <w:rsid w:val="00BF4F46"/>
    <w:rsid w:val="00BF4F85"/>
    <w:rsid w:val="00BF5040"/>
    <w:rsid w:val="00BF5339"/>
    <w:rsid w:val="00BF5513"/>
    <w:rsid w:val="00BF5760"/>
    <w:rsid w:val="00BF5DD2"/>
    <w:rsid w:val="00BF5F5A"/>
    <w:rsid w:val="00BF6720"/>
    <w:rsid w:val="00BF69C4"/>
    <w:rsid w:val="00BF6B6E"/>
    <w:rsid w:val="00BF6CB6"/>
    <w:rsid w:val="00BF6F35"/>
    <w:rsid w:val="00BF6F65"/>
    <w:rsid w:val="00BF7142"/>
    <w:rsid w:val="00BF7288"/>
    <w:rsid w:val="00BF735F"/>
    <w:rsid w:val="00BF7A11"/>
    <w:rsid w:val="00BF7B99"/>
    <w:rsid w:val="00C000B9"/>
    <w:rsid w:val="00C001A8"/>
    <w:rsid w:val="00C001F6"/>
    <w:rsid w:val="00C005DC"/>
    <w:rsid w:val="00C006DC"/>
    <w:rsid w:val="00C00998"/>
    <w:rsid w:val="00C00B1D"/>
    <w:rsid w:val="00C00B7C"/>
    <w:rsid w:val="00C00FA7"/>
    <w:rsid w:val="00C010A3"/>
    <w:rsid w:val="00C0124B"/>
    <w:rsid w:val="00C01361"/>
    <w:rsid w:val="00C015A5"/>
    <w:rsid w:val="00C01780"/>
    <w:rsid w:val="00C01BE4"/>
    <w:rsid w:val="00C01EA0"/>
    <w:rsid w:val="00C01FA2"/>
    <w:rsid w:val="00C02638"/>
    <w:rsid w:val="00C0298A"/>
    <w:rsid w:val="00C02C56"/>
    <w:rsid w:val="00C031E2"/>
    <w:rsid w:val="00C03359"/>
    <w:rsid w:val="00C036AC"/>
    <w:rsid w:val="00C0382A"/>
    <w:rsid w:val="00C03A67"/>
    <w:rsid w:val="00C03C25"/>
    <w:rsid w:val="00C03CB9"/>
    <w:rsid w:val="00C03D2F"/>
    <w:rsid w:val="00C03D87"/>
    <w:rsid w:val="00C03DA3"/>
    <w:rsid w:val="00C03E25"/>
    <w:rsid w:val="00C03FF3"/>
    <w:rsid w:val="00C040DB"/>
    <w:rsid w:val="00C04403"/>
    <w:rsid w:val="00C046CD"/>
    <w:rsid w:val="00C046CE"/>
    <w:rsid w:val="00C04972"/>
    <w:rsid w:val="00C04B0A"/>
    <w:rsid w:val="00C04C0C"/>
    <w:rsid w:val="00C04D62"/>
    <w:rsid w:val="00C04EBB"/>
    <w:rsid w:val="00C04F67"/>
    <w:rsid w:val="00C051E7"/>
    <w:rsid w:val="00C051EB"/>
    <w:rsid w:val="00C05279"/>
    <w:rsid w:val="00C053BF"/>
    <w:rsid w:val="00C0555B"/>
    <w:rsid w:val="00C0578B"/>
    <w:rsid w:val="00C05948"/>
    <w:rsid w:val="00C059B4"/>
    <w:rsid w:val="00C05A22"/>
    <w:rsid w:val="00C05AD9"/>
    <w:rsid w:val="00C05AF9"/>
    <w:rsid w:val="00C05BD3"/>
    <w:rsid w:val="00C05F2E"/>
    <w:rsid w:val="00C06168"/>
    <w:rsid w:val="00C0638E"/>
    <w:rsid w:val="00C067FB"/>
    <w:rsid w:val="00C06810"/>
    <w:rsid w:val="00C069A1"/>
    <w:rsid w:val="00C06BA4"/>
    <w:rsid w:val="00C06FD6"/>
    <w:rsid w:val="00C06FDE"/>
    <w:rsid w:val="00C07143"/>
    <w:rsid w:val="00C071CE"/>
    <w:rsid w:val="00C0774F"/>
    <w:rsid w:val="00C078E7"/>
    <w:rsid w:val="00C103BD"/>
    <w:rsid w:val="00C1044A"/>
    <w:rsid w:val="00C108AF"/>
    <w:rsid w:val="00C109FE"/>
    <w:rsid w:val="00C10CFF"/>
    <w:rsid w:val="00C11185"/>
    <w:rsid w:val="00C11529"/>
    <w:rsid w:val="00C11626"/>
    <w:rsid w:val="00C11A32"/>
    <w:rsid w:val="00C11A39"/>
    <w:rsid w:val="00C11A3D"/>
    <w:rsid w:val="00C11A72"/>
    <w:rsid w:val="00C11A96"/>
    <w:rsid w:val="00C11AFC"/>
    <w:rsid w:val="00C12243"/>
    <w:rsid w:val="00C12380"/>
    <w:rsid w:val="00C123D1"/>
    <w:rsid w:val="00C124A4"/>
    <w:rsid w:val="00C12920"/>
    <w:rsid w:val="00C12A69"/>
    <w:rsid w:val="00C12AD7"/>
    <w:rsid w:val="00C12B27"/>
    <w:rsid w:val="00C12BEF"/>
    <w:rsid w:val="00C133DC"/>
    <w:rsid w:val="00C13A4F"/>
    <w:rsid w:val="00C13E20"/>
    <w:rsid w:val="00C13E6B"/>
    <w:rsid w:val="00C14621"/>
    <w:rsid w:val="00C14659"/>
    <w:rsid w:val="00C1472A"/>
    <w:rsid w:val="00C148E3"/>
    <w:rsid w:val="00C148E9"/>
    <w:rsid w:val="00C14B1D"/>
    <w:rsid w:val="00C14BFA"/>
    <w:rsid w:val="00C150FB"/>
    <w:rsid w:val="00C15258"/>
    <w:rsid w:val="00C15525"/>
    <w:rsid w:val="00C15685"/>
    <w:rsid w:val="00C15CAD"/>
    <w:rsid w:val="00C16011"/>
    <w:rsid w:val="00C16311"/>
    <w:rsid w:val="00C164A7"/>
    <w:rsid w:val="00C16714"/>
    <w:rsid w:val="00C16C7A"/>
    <w:rsid w:val="00C16ED2"/>
    <w:rsid w:val="00C16FF9"/>
    <w:rsid w:val="00C1717F"/>
    <w:rsid w:val="00C171DC"/>
    <w:rsid w:val="00C1724D"/>
    <w:rsid w:val="00C172C7"/>
    <w:rsid w:val="00C1739E"/>
    <w:rsid w:val="00C173AF"/>
    <w:rsid w:val="00C173DD"/>
    <w:rsid w:val="00C1769D"/>
    <w:rsid w:val="00C17883"/>
    <w:rsid w:val="00C17C6B"/>
    <w:rsid w:val="00C17EBC"/>
    <w:rsid w:val="00C17FCE"/>
    <w:rsid w:val="00C20351"/>
    <w:rsid w:val="00C209F2"/>
    <w:rsid w:val="00C20B6A"/>
    <w:rsid w:val="00C20BCF"/>
    <w:rsid w:val="00C20C57"/>
    <w:rsid w:val="00C20CC9"/>
    <w:rsid w:val="00C20D5C"/>
    <w:rsid w:val="00C20DD6"/>
    <w:rsid w:val="00C20EF5"/>
    <w:rsid w:val="00C20F90"/>
    <w:rsid w:val="00C20FC5"/>
    <w:rsid w:val="00C20FE4"/>
    <w:rsid w:val="00C214BE"/>
    <w:rsid w:val="00C215D4"/>
    <w:rsid w:val="00C21627"/>
    <w:rsid w:val="00C21711"/>
    <w:rsid w:val="00C217E2"/>
    <w:rsid w:val="00C21906"/>
    <w:rsid w:val="00C21917"/>
    <w:rsid w:val="00C21C28"/>
    <w:rsid w:val="00C21CA7"/>
    <w:rsid w:val="00C22211"/>
    <w:rsid w:val="00C222EE"/>
    <w:rsid w:val="00C22309"/>
    <w:rsid w:val="00C2246B"/>
    <w:rsid w:val="00C22599"/>
    <w:rsid w:val="00C226B3"/>
    <w:rsid w:val="00C2277E"/>
    <w:rsid w:val="00C22794"/>
    <w:rsid w:val="00C22B5E"/>
    <w:rsid w:val="00C22CAE"/>
    <w:rsid w:val="00C22E5B"/>
    <w:rsid w:val="00C22E8D"/>
    <w:rsid w:val="00C230F3"/>
    <w:rsid w:val="00C231E6"/>
    <w:rsid w:val="00C231FE"/>
    <w:rsid w:val="00C232AA"/>
    <w:rsid w:val="00C233FB"/>
    <w:rsid w:val="00C2340A"/>
    <w:rsid w:val="00C237A5"/>
    <w:rsid w:val="00C23A40"/>
    <w:rsid w:val="00C23A4A"/>
    <w:rsid w:val="00C23B84"/>
    <w:rsid w:val="00C23C1A"/>
    <w:rsid w:val="00C2411A"/>
    <w:rsid w:val="00C242AC"/>
    <w:rsid w:val="00C24532"/>
    <w:rsid w:val="00C248B2"/>
    <w:rsid w:val="00C248E6"/>
    <w:rsid w:val="00C24C9D"/>
    <w:rsid w:val="00C24CC3"/>
    <w:rsid w:val="00C24E85"/>
    <w:rsid w:val="00C24F4E"/>
    <w:rsid w:val="00C24FBE"/>
    <w:rsid w:val="00C250EE"/>
    <w:rsid w:val="00C257B7"/>
    <w:rsid w:val="00C257BA"/>
    <w:rsid w:val="00C258CE"/>
    <w:rsid w:val="00C25A62"/>
    <w:rsid w:val="00C25BBA"/>
    <w:rsid w:val="00C25C7C"/>
    <w:rsid w:val="00C25C9C"/>
    <w:rsid w:val="00C25E54"/>
    <w:rsid w:val="00C26108"/>
    <w:rsid w:val="00C2651D"/>
    <w:rsid w:val="00C26532"/>
    <w:rsid w:val="00C2696F"/>
    <w:rsid w:val="00C26A34"/>
    <w:rsid w:val="00C26C27"/>
    <w:rsid w:val="00C26D55"/>
    <w:rsid w:val="00C26EF1"/>
    <w:rsid w:val="00C272C5"/>
    <w:rsid w:val="00C2751C"/>
    <w:rsid w:val="00C27723"/>
    <w:rsid w:val="00C27B47"/>
    <w:rsid w:val="00C30013"/>
    <w:rsid w:val="00C3045B"/>
    <w:rsid w:val="00C304D2"/>
    <w:rsid w:val="00C308CB"/>
    <w:rsid w:val="00C30A65"/>
    <w:rsid w:val="00C30B5F"/>
    <w:rsid w:val="00C30E02"/>
    <w:rsid w:val="00C30EC8"/>
    <w:rsid w:val="00C30F12"/>
    <w:rsid w:val="00C31100"/>
    <w:rsid w:val="00C31911"/>
    <w:rsid w:val="00C3197E"/>
    <w:rsid w:val="00C31CA0"/>
    <w:rsid w:val="00C31D94"/>
    <w:rsid w:val="00C31E25"/>
    <w:rsid w:val="00C3225E"/>
    <w:rsid w:val="00C322C5"/>
    <w:rsid w:val="00C32641"/>
    <w:rsid w:val="00C32833"/>
    <w:rsid w:val="00C3291C"/>
    <w:rsid w:val="00C32C66"/>
    <w:rsid w:val="00C32D86"/>
    <w:rsid w:val="00C32D90"/>
    <w:rsid w:val="00C32FC5"/>
    <w:rsid w:val="00C3329E"/>
    <w:rsid w:val="00C334D0"/>
    <w:rsid w:val="00C33AD3"/>
    <w:rsid w:val="00C33DD9"/>
    <w:rsid w:val="00C33FF0"/>
    <w:rsid w:val="00C34672"/>
    <w:rsid w:val="00C349B8"/>
    <w:rsid w:val="00C349BC"/>
    <w:rsid w:val="00C349E9"/>
    <w:rsid w:val="00C34A98"/>
    <w:rsid w:val="00C34B6A"/>
    <w:rsid w:val="00C34BD0"/>
    <w:rsid w:val="00C34C0F"/>
    <w:rsid w:val="00C34CBB"/>
    <w:rsid w:val="00C34E2E"/>
    <w:rsid w:val="00C350DF"/>
    <w:rsid w:val="00C3511C"/>
    <w:rsid w:val="00C351A3"/>
    <w:rsid w:val="00C351FB"/>
    <w:rsid w:val="00C35701"/>
    <w:rsid w:val="00C3582E"/>
    <w:rsid w:val="00C3634D"/>
    <w:rsid w:val="00C363AF"/>
    <w:rsid w:val="00C363EF"/>
    <w:rsid w:val="00C36731"/>
    <w:rsid w:val="00C3680C"/>
    <w:rsid w:val="00C36845"/>
    <w:rsid w:val="00C3685B"/>
    <w:rsid w:val="00C36D65"/>
    <w:rsid w:val="00C36EFD"/>
    <w:rsid w:val="00C36FA6"/>
    <w:rsid w:val="00C3769C"/>
    <w:rsid w:val="00C37A02"/>
    <w:rsid w:val="00C37AAE"/>
    <w:rsid w:val="00C37FC3"/>
    <w:rsid w:val="00C402DA"/>
    <w:rsid w:val="00C40A53"/>
    <w:rsid w:val="00C40F33"/>
    <w:rsid w:val="00C40FF0"/>
    <w:rsid w:val="00C41027"/>
    <w:rsid w:val="00C415FF"/>
    <w:rsid w:val="00C41607"/>
    <w:rsid w:val="00C4188E"/>
    <w:rsid w:val="00C41972"/>
    <w:rsid w:val="00C41BA9"/>
    <w:rsid w:val="00C41CCA"/>
    <w:rsid w:val="00C41D68"/>
    <w:rsid w:val="00C41F04"/>
    <w:rsid w:val="00C424B6"/>
    <w:rsid w:val="00C4251F"/>
    <w:rsid w:val="00C42564"/>
    <w:rsid w:val="00C4284F"/>
    <w:rsid w:val="00C42939"/>
    <w:rsid w:val="00C42A38"/>
    <w:rsid w:val="00C42B20"/>
    <w:rsid w:val="00C42BC8"/>
    <w:rsid w:val="00C42BFE"/>
    <w:rsid w:val="00C42F00"/>
    <w:rsid w:val="00C4353D"/>
    <w:rsid w:val="00C43566"/>
    <w:rsid w:val="00C438D1"/>
    <w:rsid w:val="00C43980"/>
    <w:rsid w:val="00C43E87"/>
    <w:rsid w:val="00C43E9B"/>
    <w:rsid w:val="00C43FDD"/>
    <w:rsid w:val="00C43FFF"/>
    <w:rsid w:val="00C44160"/>
    <w:rsid w:val="00C44334"/>
    <w:rsid w:val="00C44572"/>
    <w:rsid w:val="00C44745"/>
    <w:rsid w:val="00C448A1"/>
    <w:rsid w:val="00C449AA"/>
    <w:rsid w:val="00C44A20"/>
    <w:rsid w:val="00C44A84"/>
    <w:rsid w:val="00C44BE3"/>
    <w:rsid w:val="00C44EFF"/>
    <w:rsid w:val="00C44F91"/>
    <w:rsid w:val="00C45161"/>
    <w:rsid w:val="00C45207"/>
    <w:rsid w:val="00C45328"/>
    <w:rsid w:val="00C45645"/>
    <w:rsid w:val="00C45B21"/>
    <w:rsid w:val="00C45ED6"/>
    <w:rsid w:val="00C45F78"/>
    <w:rsid w:val="00C46140"/>
    <w:rsid w:val="00C466B6"/>
    <w:rsid w:val="00C47113"/>
    <w:rsid w:val="00C4790E"/>
    <w:rsid w:val="00C47CE1"/>
    <w:rsid w:val="00C47D0C"/>
    <w:rsid w:val="00C47EC3"/>
    <w:rsid w:val="00C5020B"/>
    <w:rsid w:val="00C5032B"/>
    <w:rsid w:val="00C50624"/>
    <w:rsid w:val="00C508C8"/>
    <w:rsid w:val="00C50D5A"/>
    <w:rsid w:val="00C5135C"/>
    <w:rsid w:val="00C513EF"/>
    <w:rsid w:val="00C51491"/>
    <w:rsid w:val="00C51573"/>
    <w:rsid w:val="00C51730"/>
    <w:rsid w:val="00C51952"/>
    <w:rsid w:val="00C5209A"/>
    <w:rsid w:val="00C52143"/>
    <w:rsid w:val="00C5223B"/>
    <w:rsid w:val="00C52668"/>
    <w:rsid w:val="00C52784"/>
    <w:rsid w:val="00C52933"/>
    <w:rsid w:val="00C52ABB"/>
    <w:rsid w:val="00C52BE3"/>
    <w:rsid w:val="00C52CAE"/>
    <w:rsid w:val="00C52D1F"/>
    <w:rsid w:val="00C53031"/>
    <w:rsid w:val="00C5305E"/>
    <w:rsid w:val="00C53068"/>
    <w:rsid w:val="00C53276"/>
    <w:rsid w:val="00C5343A"/>
    <w:rsid w:val="00C53499"/>
    <w:rsid w:val="00C536F6"/>
    <w:rsid w:val="00C53713"/>
    <w:rsid w:val="00C537C1"/>
    <w:rsid w:val="00C53A88"/>
    <w:rsid w:val="00C53D0A"/>
    <w:rsid w:val="00C54583"/>
    <w:rsid w:val="00C546F9"/>
    <w:rsid w:val="00C54BE1"/>
    <w:rsid w:val="00C550E6"/>
    <w:rsid w:val="00C55231"/>
    <w:rsid w:val="00C55235"/>
    <w:rsid w:val="00C55253"/>
    <w:rsid w:val="00C55506"/>
    <w:rsid w:val="00C5599B"/>
    <w:rsid w:val="00C55B07"/>
    <w:rsid w:val="00C55C7E"/>
    <w:rsid w:val="00C55CD6"/>
    <w:rsid w:val="00C55D5A"/>
    <w:rsid w:val="00C55E3C"/>
    <w:rsid w:val="00C55F40"/>
    <w:rsid w:val="00C56219"/>
    <w:rsid w:val="00C5649B"/>
    <w:rsid w:val="00C569D7"/>
    <w:rsid w:val="00C56FBE"/>
    <w:rsid w:val="00C5721C"/>
    <w:rsid w:val="00C57996"/>
    <w:rsid w:val="00C57CB5"/>
    <w:rsid w:val="00C57D08"/>
    <w:rsid w:val="00C57D89"/>
    <w:rsid w:val="00C57DA8"/>
    <w:rsid w:val="00C600B2"/>
    <w:rsid w:val="00C60674"/>
    <w:rsid w:val="00C609B7"/>
    <w:rsid w:val="00C60D01"/>
    <w:rsid w:val="00C60D6D"/>
    <w:rsid w:val="00C60F1D"/>
    <w:rsid w:val="00C6197D"/>
    <w:rsid w:val="00C619AC"/>
    <w:rsid w:val="00C61A1C"/>
    <w:rsid w:val="00C61C08"/>
    <w:rsid w:val="00C61C46"/>
    <w:rsid w:val="00C61CAD"/>
    <w:rsid w:val="00C61D34"/>
    <w:rsid w:val="00C62059"/>
    <w:rsid w:val="00C620C3"/>
    <w:rsid w:val="00C6244F"/>
    <w:rsid w:val="00C62516"/>
    <w:rsid w:val="00C62629"/>
    <w:rsid w:val="00C6267D"/>
    <w:rsid w:val="00C6274C"/>
    <w:rsid w:val="00C62C28"/>
    <w:rsid w:val="00C62EC2"/>
    <w:rsid w:val="00C63085"/>
    <w:rsid w:val="00C631EC"/>
    <w:rsid w:val="00C63311"/>
    <w:rsid w:val="00C6384A"/>
    <w:rsid w:val="00C638BA"/>
    <w:rsid w:val="00C63970"/>
    <w:rsid w:val="00C63BC8"/>
    <w:rsid w:val="00C63C80"/>
    <w:rsid w:val="00C64173"/>
    <w:rsid w:val="00C6419C"/>
    <w:rsid w:val="00C64219"/>
    <w:rsid w:val="00C64296"/>
    <w:rsid w:val="00C644C5"/>
    <w:rsid w:val="00C64836"/>
    <w:rsid w:val="00C648E5"/>
    <w:rsid w:val="00C64913"/>
    <w:rsid w:val="00C64DF3"/>
    <w:rsid w:val="00C65020"/>
    <w:rsid w:val="00C65076"/>
    <w:rsid w:val="00C650FC"/>
    <w:rsid w:val="00C65181"/>
    <w:rsid w:val="00C65232"/>
    <w:rsid w:val="00C652D0"/>
    <w:rsid w:val="00C65A42"/>
    <w:rsid w:val="00C65B8D"/>
    <w:rsid w:val="00C65CED"/>
    <w:rsid w:val="00C65E9E"/>
    <w:rsid w:val="00C660EF"/>
    <w:rsid w:val="00C662EF"/>
    <w:rsid w:val="00C6632B"/>
    <w:rsid w:val="00C66395"/>
    <w:rsid w:val="00C665D9"/>
    <w:rsid w:val="00C667A5"/>
    <w:rsid w:val="00C66BAA"/>
    <w:rsid w:val="00C66D11"/>
    <w:rsid w:val="00C66DB6"/>
    <w:rsid w:val="00C66DBB"/>
    <w:rsid w:val="00C6709F"/>
    <w:rsid w:val="00C67125"/>
    <w:rsid w:val="00C674E0"/>
    <w:rsid w:val="00C6766B"/>
    <w:rsid w:val="00C67902"/>
    <w:rsid w:val="00C67B17"/>
    <w:rsid w:val="00C67CAE"/>
    <w:rsid w:val="00C67CAF"/>
    <w:rsid w:val="00C67F4E"/>
    <w:rsid w:val="00C7006E"/>
    <w:rsid w:val="00C70113"/>
    <w:rsid w:val="00C704EF"/>
    <w:rsid w:val="00C706DF"/>
    <w:rsid w:val="00C707EA"/>
    <w:rsid w:val="00C70865"/>
    <w:rsid w:val="00C709A9"/>
    <w:rsid w:val="00C70B58"/>
    <w:rsid w:val="00C70C01"/>
    <w:rsid w:val="00C70C84"/>
    <w:rsid w:val="00C70D47"/>
    <w:rsid w:val="00C70FF6"/>
    <w:rsid w:val="00C711D9"/>
    <w:rsid w:val="00C71355"/>
    <w:rsid w:val="00C71477"/>
    <w:rsid w:val="00C714C2"/>
    <w:rsid w:val="00C71E09"/>
    <w:rsid w:val="00C71F17"/>
    <w:rsid w:val="00C71FC7"/>
    <w:rsid w:val="00C72431"/>
    <w:rsid w:val="00C729F7"/>
    <w:rsid w:val="00C72D62"/>
    <w:rsid w:val="00C72EA8"/>
    <w:rsid w:val="00C72F58"/>
    <w:rsid w:val="00C73126"/>
    <w:rsid w:val="00C73324"/>
    <w:rsid w:val="00C73680"/>
    <w:rsid w:val="00C737C1"/>
    <w:rsid w:val="00C73814"/>
    <w:rsid w:val="00C7384D"/>
    <w:rsid w:val="00C73867"/>
    <w:rsid w:val="00C738A1"/>
    <w:rsid w:val="00C73B0A"/>
    <w:rsid w:val="00C73B1A"/>
    <w:rsid w:val="00C73B1D"/>
    <w:rsid w:val="00C73C4B"/>
    <w:rsid w:val="00C73F15"/>
    <w:rsid w:val="00C741A9"/>
    <w:rsid w:val="00C741C8"/>
    <w:rsid w:val="00C745B9"/>
    <w:rsid w:val="00C74D21"/>
    <w:rsid w:val="00C74F35"/>
    <w:rsid w:val="00C74F46"/>
    <w:rsid w:val="00C752B1"/>
    <w:rsid w:val="00C75856"/>
    <w:rsid w:val="00C759A3"/>
    <w:rsid w:val="00C75E5C"/>
    <w:rsid w:val="00C76196"/>
    <w:rsid w:val="00C762B6"/>
    <w:rsid w:val="00C763E7"/>
    <w:rsid w:val="00C76428"/>
    <w:rsid w:val="00C76460"/>
    <w:rsid w:val="00C7663F"/>
    <w:rsid w:val="00C766A9"/>
    <w:rsid w:val="00C76723"/>
    <w:rsid w:val="00C7684D"/>
    <w:rsid w:val="00C769D2"/>
    <w:rsid w:val="00C76AC6"/>
    <w:rsid w:val="00C76ADA"/>
    <w:rsid w:val="00C76B48"/>
    <w:rsid w:val="00C76DED"/>
    <w:rsid w:val="00C7702E"/>
    <w:rsid w:val="00C77055"/>
    <w:rsid w:val="00C774DD"/>
    <w:rsid w:val="00C778EC"/>
    <w:rsid w:val="00C77DF0"/>
    <w:rsid w:val="00C77E36"/>
    <w:rsid w:val="00C804B9"/>
    <w:rsid w:val="00C80521"/>
    <w:rsid w:val="00C80699"/>
    <w:rsid w:val="00C80879"/>
    <w:rsid w:val="00C80A6D"/>
    <w:rsid w:val="00C80C46"/>
    <w:rsid w:val="00C80F43"/>
    <w:rsid w:val="00C8149C"/>
    <w:rsid w:val="00C815CD"/>
    <w:rsid w:val="00C818D0"/>
    <w:rsid w:val="00C81A20"/>
    <w:rsid w:val="00C81BA0"/>
    <w:rsid w:val="00C81C8E"/>
    <w:rsid w:val="00C81C91"/>
    <w:rsid w:val="00C81F73"/>
    <w:rsid w:val="00C81F9F"/>
    <w:rsid w:val="00C82157"/>
    <w:rsid w:val="00C82430"/>
    <w:rsid w:val="00C82435"/>
    <w:rsid w:val="00C826D9"/>
    <w:rsid w:val="00C826FA"/>
    <w:rsid w:val="00C82B36"/>
    <w:rsid w:val="00C82DCB"/>
    <w:rsid w:val="00C82EBF"/>
    <w:rsid w:val="00C82EFB"/>
    <w:rsid w:val="00C82F84"/>
    <w:rsid w:val="00C8304D"/>
    <w:rsid w:val="00C83266"/>
    <w:rsid w:val="00C83288"/>
    <w:rsid w:val="00C832CD"/>
    <w:rsid w:val="00C832D7"/>
    <w:rsid w:val="00C833AA"/>
    <w:rsid w:val="00C833D9"/>
    <w:rsid w:val="00C8376E"/>
    <w:rsid w:val="00C838B8"/>
    <w:rsid w:val="00C83B37"/>
    <w:rsid w:val="00C841F0"/>
    <w:rsid w:val="00C84458"/>
    <w:rsid w:val="00C848F0"/>
    <w:rsid w:val="00C84BCB"/>
    <w:rsid w:val="00C84D95"/>
    <w:rsid w:val="00C85078"/>
    <w:rsid w:val="00C85290"/>
    <w:rsid w:val="00C85656"/>
    <w:rsid w:val="00C8577D"/>
    <w:rsid w:val="00C857C8"/>
    <w:rsid w:val="00C857E5"/>
    <w:rsid w:val="00C85A78"/>
    <w:rsid w:val="00C85AA4"/>
    <w:rsid w:val="00C85E20"/>
    <w:rsid w:val="00C85EC3"/>
    <w:rsid w:val="00C860AF"/>
    <w:rsid w:val="00C86728"/>
    <w:rsid w:val="00C86876"/>
    <w:rsid w:val="00C8697F"/>
    <w:rsid w:val="00C86B57"/>
    <w:rsid w:val="00C870BC"/>
    <w:rsid w:val="00C876CA"/>
    <w:rsid w:val="00C877F3"/>
    <w:rsid w:val="00C90030"/>
    <w:rsid w:val="00C901A4"/>
    <w:rsid w:val="00C901C0"/>
    <w:rsid w:val="00C9030A"/>
    <w:rsid w:val="00C9053D"/>
    <w:rsid w:val="00C9064B"/>
    <w:rsid w:val="00C907FF"/>
    <w:rsid w:val="00C90827"/>
    <w:rsid w:val="00C90962"/>
    <w:rsid w:val="00C90B5D"/>
    <w:rsid w:val="00C90C4A"/>
    <w:rsid w:val="00C91127"/>
    <w:rsid w:val="00C911B3"/>
    <w:rsid w:val="00C91431"/>
    <w:rsid w:val="00C9175A"/>
    <w:rsid w:val="00C91854"/>
    <w:rsid w:val="00C91996"/>
    <w:rsid w:val="00C91A65"/>
    <w:rsid w:val="00C91ABF"/>
    <w:rsid w:val="00C91F41"/>
    <w:rsid w:val="00C92095"/>
    <w:rsid w:val="00C92564"/>
    <w:rsid w:val="00C92915"/>
    <w:rsid w:val="00C92A35"/>
    <w:rsid w:val="00C92C4F"/>
    <w:rsid w:val="00C93004"/>
    <w:rsid w:val="00C930EE"/>
    <w:rsid w:val="00C934DD"/>
    <w:rsid w:val="00C93FBC"/>
    <w:rsid w:val="00C94248"/>
    <w:rsid w:val="00C94283"/>
    <w:rsid w:val="00C9431C"/>
    <w:rsid w:val="00C94452"/>
    <w:rsid w:val="00C9446B"/>
    <w:rsid w:val="00C94A7F"/>
    <w:rsid w:val="00C9503F"/>
    <w:rsid w:val="00C95052"/>
    <w:rsid w:val="00C95098"/>
    <w:rsid w:val="00C9535E"/>
    <w:rsid w:val="00C95374"/>
    <w:rsid w:val="00C95405"/>
    <w:rsid w:val="00C95778"/>
    <w:rsid w:val="00C9578B"/>
    <w:rsid w:val="00C959A7"/>
    <w:rsid w:val="00C95B11"/>
    <w:rsid w:val="00C95BAE"/>
    <w:rsid w:val="00C95F42"/>
    <w:rsid w:val="00C95F76"/>
    <w:rsid w:val="00C9646D"/>
    <w:rsid w:val="00C964E0"/>
    <w:rsid w:val="00C9666D"/>
    <w:rsid w:val="00C96721"/>
    <w:rsid w:val="00C9681B"/>
    <w:rsid w:val="00C968E4"/>
    <w:rsid w:val="00C9691A"/>
    <w:rsid w:val="00C96A2D"/>
    <w:rsid w:val="00C96BAE"/>
    <w:rsid w:val="00C96CB8"/>
    <w:rsid w:val="00C96FCA"/>
    <w:rsid w:val="00C97215"/>
    <w:rsid w:val="00C97720"/>
    <w:rsid w:val="00C97886"/>
    <w:rsid w:val="00C97A45"/>
    <w:rsid w:val="00C97A9E"/>
    <w:rsid w:val="00C97ABA"/>
    <w:rsid w:val="00C97B17"/>
    <w:rsid w:val="00C97D24"/>
    <w:rsid w:val="00C97EE9"/>
    <w:rsid w:val="00C97F19"/>
    <w:rsid w:val="00CA0204"/>
    <w:rsid w:val="00CA02FB"/>
    <w:rsid w:val="00CA04F7"/>
    <w:rsid w:val="00CA05A7"/>
    <w:rsid w:val="00CA06DB"/>
    <w:rsid w:val="00CA070B"/>
    <w:rsid w:val="00CA08DD"/>
    <w:rsid w:val="00CA0940"/>
    <w:rsid w:val="00CA0BA2"/>
    <w:rsid w:val="00CA0BA7"/>
    <w:rsid w:val="00CA0C15"/>
    <w:rsid w:val="00CA0DA8"/>
    <w:rsid w:val="00CA1102"/>
    <w:rsid w:val="00CA17DB"/>
    <w:rsid w:val="00CA1A20"/>
    <w:rsid w:val="00CA1A7A"/>
    <w:rsid w:val="00CA1BA2"/>
    <w:rsid w:val="00CA1DAD"/>
    <w:rsid w:val="00CA2010"/>
    <w:rsid w:val="00CA2147"/>
    <w:rsid w:val="00CA21C2"/>
    <w:rsid w:val="00CA2275"/>
    <w:rsid w:val="00CA258C"/>
    <w:rsid w:val="00CA2849"/>
    <w:rsid w:val="00CA293F"/>
    <w:rsid w:val="00CA2EB6"/>
    <w:rsid w:val="00CA2F8D"/>
    <w:rsid w:val="00CA2FEF"/>
    <w:rsid w:val="00CA3013"/>
    <w:rsid w:val="00CA3381"/>
    <w:rsid w:val="00CA355D"/>
    <w:rsid w:val="00CA36A6"/>
    <w:rsid w:val="00CA3A8B"/>
    <w:rsid w:val="00CA3B69"/>
    <w:rsid w:val="00CA4566"/>
    <w:rsid w:val="00CA485B"/>
    <w:rsid w:val="00CA4959"/>
    <w:rsid w:val="00CA4B31"/>
    <w:rsid w:val="00CA4B5E"/>
    <w:rsid w:val="00CA4E4C"/>
    <w:rsid w:val="00CA4EF3"/>
    <w:rsid w:val="00CA4FD2"/>
    <w:rsid w:val="00CA5202"/>
    <w:rsid w:val="00CA5308"/>
    <w:rsid w:val="00CA5475"/>
    <w:rsid w:val="00CA57F3"/>
    <w:rsid w:val="00CA61A1"/>
    <w:rsid w:val="00CA61F7"/>
    <w:rsid w:val="00CA6216"/>
    <w:rsid w:val="00CA621A"/>
    <w:rsid w:val="00CA62B3"/>
    <w:rsid w:val="00CA65B1"/>
    <w:rsid w:val="00CA697B"/>
    <w:rsid w:val="00CA6E23"/>
    <w:rsid w:val="00CA6EB9"/>
    <w:rsid w:val="00CA70B9"/>
    <w:rsid w:val="00CA7259"/>
    <w:rsid w:val="00CA7341"/>
    <w:rsid w:val="00CA7422"/>
    <w:rsid w:val="00CA79D0"/>
    <w:rsid w:val="00CA7B20"/>
    <w:rsid w:val="00CA7BC3"/>
    <w:rsid w:val="00CA7C46"/>
    <w:rsid w:val="00CA7D47"/>
    <w:rsid w:val="00CA7D99"/>
    <w:rsid w:val="00CB0356"/>
    <w:rsid w:val="00CB0599"/>
    <w:rsid w:val="00CB0728"/>
    <w:rsid w:val="00CB080F"/>
    <w:rsid w:val="00CB08B3"/>
    <w:rsid w:val="00CB0C33"/>
    <w:rsid w:val="00CB0D56"/>
    <w:rsid w:val="00CB0DF1"/>
    <w:rsid w:val="00CB0E81"/>
    <w:rsid w:val="00CB0F4D"/>
    <w:rsid w:val="00CB1772"/>
    <w:rsid w:val="00CB1794"/>
    <w:rsid w:val="00CB1E02"/>
    <w:rsid w:val="00CB2014"/>
    <w:rsid w:val="00CB2021"/>
    <w:rsid w:val="00CB2259"/>
    <w:rsid w:val="00CB22EB"/>
    <w:rsid w:val="00CB2336"/>
    <w:rsid w:val="00CB260D"/>
    <w:rsid w:val="00CB26BD"/>
    <w:rsid w:val="00CB2745"/>
    <w:rsid w:val="00CB275D"/>
    <w:rsid w:val="00CB2BD2"/>
    <w:rsid w:val="00CB2E13"/>
    <w:rsid w:val="00CB2EAE"/>
    <w:rsid w:val="00CB3032"/>
    <w:rsid w:val="00CB312F"/>
    <w:rsid w:val="00CB3214"/>
    <w:rsid w:val="00CB37D1"/>
    <w:rsid w:val="00CB391B"/>
    <w:rsid w:val="00CB3AF6"/>
    <w:rsid w:val="00CB3C38"/>
    <w:rsid w:val="00CB3C5E"/>
    <w:rsid w:val="00CB3D9F"/>
    <w:rsid w:val="00CB3FF0"/>
    <w:rsid w:val="00CB405C"/>
    <w:rsid w:val="00CB42CB"/>
    <w:rsid w:val="00CB42E0"/>
    <w:rsid w:val="00CB4375"/>
    <w:rsid w:val="00CB4734"/>
    <w:rsid w:val="00CB477D"/>
    <w:rsid w:val="00CB4B03"/>
    <w:rsid w:val="00CB4B5C"/>
    <w:rsid w:val="00CB4E28"/>
    <w:rsid w:val="00CB574C"/>
    <w:rsid w:val="00CB5871"/>
    <w:rsid w:val="00CB5893"/>
    <w:rsid w:val="00CB58CB"/>
    <w:rsid w:val="00CB598A"/>
    <w:rsid w:val="00CB5C02"/>
    <w:rsid w:val="00CB6317"/>
    <w:rsid w:val="00CB6FE1"/>
    <w:rsid w:val="00CB7269"/>
    <w:rsid w:val="00CB7576"/>
    <w:rsid w:val="00CB77D0"/>
    <w:rsid w:val="00CB7A93"/>
    <w:rsid w:val="00CB7ABA"/>
    <w:rsid w:val="00CB7B29"/>
    <w:rsid w:val="00CC00B7"/>
    <w:rsid w:val="00CC04E9"/>
    <w:rsid w:val="00CC08F3"/>
    <w:rsid w:val="00CC119A"/>
    <w:rsid w:val="00CC15EB"/>
    <w:rsid w:val="00CC16CC"/>
    <w:rsid w:val="00CC16E3"/>
    <w:rsid w:val="00CC18DD"/>
    <w:rsid w:val="00CC19B5"/>
    <w:rsid w:val="00CC1E71"/>
    <w:rsid w:val="00CC1EE5"/>
    <w:rsid w:val="00CC1EEF"/>
    <w:rsid w:val="00CC1FCD"/>
    <w:rsid w:val="00CC20DD"/>
    <w:rsid w:val="00CC20E4"/>
    <w:rsid w:val="00CC2296"/>
    <w:rsid w:val="00CC22C3"/>
    <w:rsid w:val="00CC23A4"/>
    <w:rsid w:val="00CC259F"/>
    <w:rsid w:val="00CC2608"/>
    <w:rsid w:val="00CC27BC"/>
    <w:rsid w:val="00CC2A6A"/>
    <w:rsid w:val="00CC30E5"/>
    <w:rsid w:val="00CC3219"/>
    <w:rsid w:val="00CC3446"/>
    <w:rsid w:val="00CC34DB"/>
    <w:rsid w:val="00CC34E4"/>
    <w:rsid w:val="00CC37D4"/>
    <w:rsid w:val="00CC37D5"/>
    <w:rsid w:val="00CC37E7"/>
    <w:rsid w:val="00CC3912"/>
    <w:rsid w:val="00CC3A50"/>
    <w:rsid w:val="00CC3A7A"/>
    <w:rsid w:val="00CC3BF4"/>
    <w:rsid w:val="00CC41C8"/>
    <w:rsid w:val="00CC4696"/>
    <w:rsid w:val="00CC47C7"/>
    <w:rsid w:val="00CC4813"/>
    <w:rsid w:val="00CC49B0"/>
    <w:rsid w:val="00CC4DED"/>
    <w:rsid w:val="00CC4EA2"/>
    <w:rsid w:val="00CC4EB5"/>
    <w:rsid w:val="00CC4F4E"/>
    <w:rsid w:val="00CC4F52"/>
    <w:rsid w:val="00CC4FA1"/>
    <w:rsid w:val="00CC5289"/>
    <w:rsid w:val="00CC53B2"/>
    <w:rsid w:val="00CC5572"/>
    <w:rsid w:val="00CC5588"/>
    <w:rsid w:val="00CC5822"/>
    <w:rsid w:val="00CC592E"/>
    <w:rsid w:val="00CC5939"/>
    <w:rsid w:val="00CC5AD3"/>
    <w:rsid w:val="00CC5D89"/>
    <w:rsid w:val="00CC5FF5"/>
    <w:rsid w:val="00CC60EA"/>
    <w:rsid w:val="00CC611E"/>
    <w:rsid w:val="00CC64AB"/>
    <w:rsid w:val="00CC6674"/>
    <w:rsid w:val="00CC66B5"/>
    <w:rsid w:val="00CC6AC4"/>
    <w:rsid w:val="00CC6B08"/>
    <w:rsid w:val="00CC6B5A"/>
    <w:rsid w:val="00CC708D"/>
    <w:rsid w:val="00CC74C5"/>
    <w:rsid w:val="00CC785C"/>
    <w:rsid w:val="00CC7879"/>
    <w:rsid w:val="00CC79D3"/>
    <w:rsid w:val="00CD00CC"/>
    <w:rsid w:val="00CD05D7"/>
    <w:rsid w:val="00CD0679"/>
    <w:rsid w:val="00CD071F"/>
    <w:rsid w:val="00CD0951"/>
    <w:rsid w:val="00CD0D83"/>
    <w:rsid w:val="00CD116A"/>
    <w:rsid w:val="00CD1395"/>
    <w:rsid w:val="00CD1760"/>
    <w:rsid w:val="00CD17EF"/>
    <w:rsid w:val="00CD1AF3"/>
    <w:rsid w:val="00CD1AFE"/>
    <w:rsid w:val="00CD206D"/>
    <w:rsid w:val="00CD2366"/>
    <w:rsid w:val="00CD25D0"/>
    <w:rsid w:val="00CD2612"/>
    <w:rsid w:val="00CD27B3"/>
    <w:rsid w:val="00CD2D90"/>
    <w:rsid w:val="00CD2DA6"/>
    <w:rsid w:val="00CD3151"/>
    <w:rsid w:val="00CD33C4"/>
    <w:rsid w:val="00CD34BA"/>
    <w:rsid w:val="00CD34F7"/>
    <w:rsid w:val="00CD3B1F"/>
    <w:rsid w:val="00CD3C98"/>
    <w:rsid w:val="00CD3EDB"/>
    <w:rsid w:val="00CD3FCF"/>
    <w:rsid w:val="00CD4028"/>
    <w:rsid w:val="00CD40A9"/>
    <w:rsid w:val="00CD4223"/>
    <w:rsid w:val="00CD443F"/>
    <w:rsid w:val="00CD446B"/>
    <w:rsid w:val="00CD4476"/>
    <w:rsid w:val="00CD44A5"/>
    <w:rsid w:val="00CD4631"/>
    <w:rsid w:val="00CD4797"/>
    <w:rsid w:val="00CD4F25"/>
    <w:rsid w:val="00CD4F9D"/>
    <w:rsid w:val="00CD5519"/>
    <w:rsid w:val="00CD5576"/>
    <w:rsid w:val="00CD602B"/>
    <w:rsid w:val="00CD607D"/>
    <w:rsid w:val="00CD6172"/>
    <w:rsid w:val="00CD649A"/>
    <w:rsid w:val="00CD6561"/>
    <w:rsid w:val="00CD66F8"/>
    <w:rsid w:val="00CD696E"/>
    <w:rsid w:val="00CD6D45"/>
    <w:rsid w:val="00CD6DD8"/>
    <w:rsid w:val="00CD72DB"/>
    <w:rsid w:val="00CD7BD6"/>
    <w:rsid w:val="00CD7CE0"/>
    <w:rsid w:val="00CD7DBC"/>
    <w:rsid w:val="00CE00BC"/>
    <w:rsid w:val="00CE0356"/>
    <w:rsid w:val="00CE07E6"/>
    <w:rsid w:val="00CE09E2"/>
    <w:rsid w:val="00CE1233"/>
    <w:rsid w:val="00CE12AB"/>
    <w:rsid w:val="00CE13BF"/>
    <w:rsid w:val="00CE1A7A"/>
    <w:rsid w:val="00CE1B6F"/>
    <w:rsid w:val="00CE1DB9"/>
    <w:rsid w:val="00CE207D"/>
    <w:rsid w:val="00CE20A9"/>
    <w:rsid w:val="00CE20DE"/>
    <w:rsid w:val="00CE237B"/>
    <w:rsid w:val="00CE248B"/>
    <w:rsid w:val="00CE2698"/>
    <w:rsid w:val="00CE26DB"/>
    <w:rsid w:val="00CE27A2"/>
    <w:rsid w:val="00CE27FB"/>
    <w:rsid w:val="00CE2907"/>
    <w:rsid w:val="00CE29D9"/>
    <w:rsid w:val="00CE2F53"/>
    <w:rsid w:val="00CE2FC5"/>
    <w:rsid w:val="00CE302E"/>
    <w:rsid w:val="00CE3179"/>
    <w:rsid w:val="00CE36DA"/>
    <w:rsid w:val="00CE3710"/>
    <w:rsid w:val="00CE379D"/>
    <w:rsid w:val="00CE38F4"/>
    <w:rsid w:val="00CE42E9"/>
    <w:rsid w:val="00CE449C"/>
    <w:rsid w:val="00CE46A5"/>
    <w:rsid w:val="00CE46B3"/>
    <w:rsid w:val="00CE4C3A"/>
    <w:rsid w:val="00CE4DD2"/>
    <w:rsid w:val="00CE4DFC"/>
    <w:rsid w:val="00CE4E1F"/>
    <w:rsid w:val="00CE50AA"/>
    <w:rsid w:val="00CE51C5"/>
    <w:rsid w:val="00CE52D1"/>
    <w:rsid w:val="00CE52E2"/>
    <w:rsid w:val="00CE5409"/>
    <w:rsid w:val="00CE58F3"/>
    <w:rsid w:val="00CE59EB"/>
    <w:rsid w:val="00CE5A15"/>
    <w:rsid w:val="00CE5BE2"/>
    <w:rsid w:val="00CE5CC2"/>
    <w:rsid w:val="00CE615F"/>
    <w:rsid w:val="00CE61AF"/>
    <w:rsid w:val="00CE695F"/>
    <w:rsid w:val="00CE6AE4"/>
    <w:rsid w:val="00CE6C5E"/>
    <w:rsid w:val="00CE6C7A"/>
    <w:rsid w:val="00CE6FC8"/>
    <w:rsid w:val="00CE74E9"/>
    <w:rsid w:val="00CE77CB"/>
    <w:rsid w:val="00CE786F"/>
    <w:rsid w:val="00CE78DA"/>
    <w:rsid w:val="00CE7936"/>
    <w:rsid w:val="00CE79B3"/>
    <w:rsid w:val="00CE7ACC"/>
    <w:rsid w:val="00CE7DFD"/>
    <w:rsid w:val="00CE7E24"/>
    <w:rsid w:val="00CE7F18"/>
    <w:rsid w:val="00CF0056"/>
    <w:rsid w:val="00CF01E1"/>
    <w:rsid w:val="00CF0534"/>
    <w:rsid w:val="00CF07F6"/>
    <w:rsid w:val="00CF0949"/>
    <w:rsid w:val="00CF09FE"/>
    <w:rsid w:val="00CF0AE3"/>
    <w:rsid w:val="00CF0BF7"/>
    <w:rsid w:val="00CF0C53"/>
    <w:rsid w:val="00CF0EB2"/>
    <w:rsid w:val="00CF0FBD"/>
    <w:rsid w:val="00CF1199"/>
    <w:rsid w:val="00CF14C3"/>
    <w:rsid w:val="00CF1536"/>
    <w:rsid w:val="00CF181D"/>
    <w:rsid w:val="00CF1921"/>
    <w:rsid w:val="00CF1AFC"/>
    <w:rsid w:val="00CF1CD4"/>
    <w:rsid w:val="00CF2262"/>
    <w:rsid w:val="00CF2E73"/>
    <w:rsid w:val="00CF2E78"/>
    <w:rsid w:val="00CF2EFD"/>
    <w:rsid w:val="00CF2F61"/>
    <w:rsid w:val="00CF3389"/>
    <w:rsid w:val="00CF34E4"/>
    <w:rsid w:val="00CF3847"/>
    <w:rsid w:val="00CF38D5"/>
    <w:rsid w:val="00CF394B"/>
    <w:rsid w:val="00CF3980"/>
    <w:rsid w:val="00CF3EE7"/>
    <w:rsid w:val="00CF41EE"/>
    <w:rsid w:val="00CF4211"/>
    <w:rsid w:val="00CF4216"/>
    <w:rsid w:val="00CF43F2"/>
    <w:rsid w:val="00CF462B"/>
    <w:rsid w:val="00CF4742"/>
    <w:rsid w:val="00CF4943"/>
    <w:rsid w:val="00CF49B5"/>
    <w:rsid w:val="00CF4BAB"/>
    <w:rsid w:val="00CF4C48"/>
    <w:rsid w:val="00CF4C89"/>
    <w:rsid w:val="00CF4EC6"/>
    <w:rsid w:val="00CF4F98"/>
    <w:rsid w:val="00CF51B1"/>
    <w:rsid w:val="00CF51B3"/>
    <w:rsid w:val="00CF5216"/>
    <w:rsid w:val="00CF53F2"/>
    <w:rsid w:val="00CF5A3F"/>
    <w:rsid w:val="00CF5C87"/>
    <w:rsid w:val="00CF5CE6"/>
    <w:rsid w:val="00CF5E00"/>
    <w:rsid w:val="00CF5FA8"/>
    <w:rsid w:val="00CF6220"/>
    <w:rsid w:val="00CF6422"/>
    <w:rsid w:val="00CF6557"/>
    <w:rsid w:val="00CF685A"/>
    <w:rsid w:val="00CF68C4"/>
    <w:rsid w:val="00CF6910"/>
    <w:rsid w:val="00CF695D"/>
    <w:rsid w:val="00CF6AC9"/>
    <w:rsid w:val="00CF6DEA"/>
    <w:rsid w:val="00CF6E07"/>
    <w:rsid w:val="00CF709C"/>
    <w:rsid w:val="00CF70BE"/>
    <w:rsid w:val="00CF70D7"/>
    <w:rsid w:val="00CF72A1"/>
    <w:rsid w:val="00CF732C"/>
    <w:rsid w:val="00CF7D6E"/>
    <w:rsid w:val="00D0033F"/>
    <w:rsid w:val="00D00377"/>
    <w:rsid w:val="00D00833"/>
    <w:rsid w:val="00D009BB"/>
    <w:rsid w:val="00D00DC8"/>
    <w:rsid w:val="00D00EE1"/>
    <w:rsid w:val="00D0114A"/>
    <w:rsid w:val="00D011F0"/>
    <w:rsid w:val="00D0129E"/>
    <w:rsid w:val="00D0134D"/>
    <w:rsid w:val="00D014AF"/>
    <w:rsid w:val="00D01618"/>
    <w:rsid w:val="00D01620"/>
    <w:rsid w:val="00D01BA7"/>
    <w:rsid w:val="00D01C94"/>
    <w:rsid w:val="00D01E09"/>
    <w:rsid w:val="00D01F99"/>
    <w:rsid w:val="00D020CF"/>
    <w:rsid w:val="00D02206"/>
    <w:rsid w:val="00D022C1"/>
    <w:rsid w:val="00D0269B"/>
    <w:rsid w:val="00D027ED"/>
    <w:rsid w:val="00D02CBD"/>
    <w:rsid w:val="00D02D5B"/>
    <w:rsid w:val="00D02E26"/>
    <w:rsid w:val="00D030E6"/>
    <w:rsid w:val="00D036DC"/>
    <w:rsid w:val="00D0382F"/>
    <w:rsid w:val="00D03BB1"/>
    <w:rsid w:val="00D042CC"/>
    <w:rsid w:val="00D0445C"/>
    <w:rsid w:val="00D0456E"/>
    <w:rsid w:val="00D045A2"/>
    <w:rsid w:val="00D04AB6"/>
    <w:rsid w:val="00D04BC1"/>
    <w:rsid w:val="00D04DE9"/>
    <w:rsid w:val="00D04F89"/>
    <w:rsid w:val="00D04FDD"/>
    <w:rsid w:val="00D054E4"/>
    <w:rsid w:val="00D05697"/>
    <w:rsid w:val="00D057A5"/>
    <w:rsid w:val="00D057BB"/>
    <w:rsid w:val="00D05802"/>
    <w:rsid w:val="00D05842"/>
    <w:rsid w:val="00D05967"/>
    <w:rsid w:val="00D05C50"/>
    <w:rsid w:val="00D05C58"/>
    <w:rsid w:val="00D05E56"/>
    <w:rsid w:val="00D0613D"/>
    <w:rsid w:val="00D0639D"/>
    <w:rsid w:val="00D06421"/>
    <w:rsid w:val="00D06788"/>
    <w:rsid w:val="00D06886"/>
    <w:rsid w:val="00D06C67"/>
    <w:rsid w:val="00D06D40"/>
    <w:rsid w:val="00D06F23"/>
    <w:rsid w:val="00D0737D"/>
    <w:rsid w:val="00D07403"/>
    <w:rsid w:val="00D07447"/>
    <w:rsid w:val="00D074BA"/>
    <w:rsid w:val="00D075C1"/>
    <w:rsid w:val="00D07602"/>
    <w:rsid w:val="00D07868"/>
    <w:rsid w:val="00D07D8C"/>
    <w:rsid w:val="00D07F31"/>
    <w:rsid w:val="00D100C3"/>
    <w:rsid w:val="00D101BB"/>
    <w:rsid w:val="00D1027B"/>
    <w:rsid w:val="00D1080F"/>
    <w:rsid w:val="00D10AF1"/>
    <w:rsid w:val="00D10B95"/>
    <w:rsid w:val="00D10DE3"/>
    <w:rsid w:val="00D111E9"/>
    <w:rsid w:val="00D112EF"/>
    <w:rsid w:val="00D113E8"/>
    <w:rsid w:val="00D11412"/>
    <w:rsid w:val="00D11746"/>
    <w:rsid w:val="00D1184E"/>
    <w:rsid w:val="00D11860"/>
    <w:rsid w:val="00D1196D"/>
    <w:rsid w:val="00D11DF5"/>
    <w:rsid w:val="00D11E2B"/>
    <w:rsid w:val="00D12246"/>
    <w:rsid w:val="00D122CD"/>
    <w:rsid w:val="00D12375"/>
    <w:rsid w:val="00D1250E"/>
    <w:rsid w:val="00D12937"/>
    <w:rsid w:val="00D12C13"/>
    <w:rsid w:val="00D12E6A"/>
    <w:rsid w:val="00D12F4E"/>
    <w:rsid w:val="00D130B6"/>
    <w:rsid w:val="00D13262"/>
    <w:rsid w:val="00D132ED"/>
    <w:rsid w:val="00D133EE"/>
    <w:rsid w:val="00D137FC"/>
    <w:rsid w:val="00D13BE4"/>
    <w:rsid w:val="00D14131"/>
    <w:rsid w:val="00D142CC"/>
    <w:rsid w:val="00D14462"/>
    <w:rsid w:val="00D145FF"/>
    <w:rsid w:val="00D14ADE"/>
    <w:rsid w:val="00D14C1C"/>
    <w:rsid w:val="00D14C5F"/>
    <w:rsid w:val="00D14D20"/>
    <w:rsid w:val="00D1504A"/>
    <w:rsid w:val="00D150D9"/>
    <w:rsid w:val="00D1514D"/>
    <w:rsid w:val="00D15627"/>
    <w:rsid w:val="00D1567F"/>
    <w:rsid w:val="00D1572A"/>
    <w:rsid w:val="00D15B5F"/>
    <w:rsid w:val="00D15B9B"/>
    <w:rsid w:val="00D15E77"/>
    <w:rsid w:val="00D15FF1"/>
    <w:rsid w:val="00D15FFC"/>
    <w:rsid w:val="00D161BB"/>
    <w:rsid w:val="00D161CF"/>
    <w:rsid w:val="00D161FC"/>
    <w:rsid w:val="00D16251"/>
    <w:rsid w:val="00D164BC"/>
    <w:rsid w:val="00D165E1"/>
    <w:rsid w:val="00D1671E"/>
    <w:rsid w:val="00D16A7C"/>
    <w:rsid w:val="00D17024"/>
    <w:rsid w:val="00D172D6"/>
    <w:rsid w:val="00D1733A"/>
    <w:rsid w:val="00D17389"/>
    <w:rsid w:val="00D1738A"/>
    <w:rsid w:val="00D17538"/>
    <w:rsid w:val="00D1761A"/>
    <w:rsid w:val="00D17B72"/>
    <w:rsid w:val="00D17BFF"/>
    <w:rsid w:val="00D17C4A"/>
    <w:rsid w:val="00D17F4B"/>
    <w:rsid w:val="00D20099"/>
    <w:rsid w:val="00D20773"/>
    <w:rsid w:val="00D20955"/>
    <w:rsid w:val="00D209AB"/>
    <w:rsid w:val="00D20C9C"/>
    <w:rsid w:val="00D20D85"/>
    <w:rsid w:val="00D210B6"/>
    <w:rsid w:val="00D211E0"/>
    <w:rsid w:val="00D216D5"/>
    <w:rsid w:val="00D21738"/>
    <w:rsid w:val="00D219E4"/>
    <w:rsid w:val="00D21FD5"/>
    <w:rsid w:val="00D2247C"/>
    <w:rsid w:val="00D22563"/>
    <w:rsid w:val="00D225ED"/>
    <w:rsid w:val="00D22B93"/>
    <w:rsid w:val="00D22C7D"/>
    <w:rsid w:val="00D22F1A"/>
    <w:rsid w:val="00D22FFC"/>
    <w:rsid w:val="00D23336"/>
    <w:rsid w:val="00D23694"/>
    <w:rsid w:val="00D23734"/>
    <w:rsid w:val="00D23740"/>
    <w:rsid w:val="00D2375E"/>
    <w:rsid w:val="00D23BFC"/>
    <w:rsid w:val="00D23F63"/>
    <w:rsid w:val="00D2420C"/>
    <w:rsid w:val="00D242B4"/>
    <w:rsid w:val="00D24777"/>
    <w:rsid w:val="00D24793"/>
    <w:rsid w:val="00D2493D"/>
    <w:rsid w:val="00D24CE6"/>
    <w:rsid w:val="00D24D36"/>
    <w:rsid w:val="00D24E41"/>
    <w:rsid w:val="00D25071"/>
    <w:rsid w:val="00D253FD"/>
    <w:rsid w:val="00D25B3E"/>
    <w:rsid w:val="00D25F55"/>
    <w:rsid w:val="00D2626F"/>
    <w:rsid w:val="00D266C5"/>
    <w:rsid w:val="00D26C76"/>
    <w:rsid w:val="00D27618"/>
    <w:rsid w:val="00D27713"/>
    <w:rsid w:val="00D27883"/>
    <w:rsid w:val="00D27BDC"/>
    <w:rsid w:val="00D27F78"/>
    <w:rsid w:val="00D27FE3"/>
    <w:rsid w:val="00D30369"/>
    <w:rsid w:val="00D3038E"/>
    <w:rsid w:val="00D30A9B"/>
    <w:rsid w:val="00D30B81"/>
    <w:rsid w:val="00D30D01"/>
    <w:rsid w:val="00D310B2"/>
    <w:rsid w:val="00D31190"/>
    <w:rsid w:val="00D315B7"/>
    <w:rsid w:val="00D3189F"/>
    <w:rsid w:val="00D31A06"/>
    <w:rsid w:val="00D31B5D"/>
    <w:rsid w:val="00D31B79"/>
    <w:rsid w:val="00D31C83"/>
    <w:rsid w:val="00D31E09"/>
    <w:rsid w:val="00D31FF4"/>
    <w:rsid w:val="00D32230"/>
    <w:rsid w:val="00D322CB"/>
    <w:rsid w:val="00D3243D"/>
    <w:rsid w:val="00D32589"/>
    <w:rsid w:val="00D32A41"/>
    <w:rsid w:val="00D32BAD"/>
    <w:rsid w:val="00D32C93"/>
    <w:rsid w:val="00D3318C"/>
    <w:rsid w:val="00D33191"/>
    <w:rsid w:val="00D3388A"/>
    <w:rsid w:val="00D33A5D"/>
    <w:rsid w:val="00D33A72"/>
    <w:rsid w:val="00D33F1D"/>
    <w:rsid w:val="00D3427C"/>
    <w:rsid w:val="00D343FA"/>
    <w:rsid w:val="00D3468D"/>
    <w:rsid w:val="00D34746"/>
    <w:rsid w:val="00D348DF"/>
    <w:rsid w:val="00D34B98"/>
    <w:rsid w:val="00D34D31"/>
    <w:rsid w:val="00D34EE0"/>
    <w:rsid w:val="00D3503D"/>
    <w:rsid w:val="00D35395"/>
    <w:rsid w:val="00D3592A"/>
    <w:rsid w:val="00D35BAF"/>
    <w:rsid w:val="00D35D72"/>
    <w:rsid w:val="00D36113"/>
    <w:rsid w:val="00D362BF"/>
    <w:rsid w:val="00D36BAE"/>
    <w:rsid w:val="00D36C4F"/>
    <w:rsid w:val="00D36E4D"/>
    <w:rsid w:val="00D36F34"/>
    <w:rsid w:val="00D36F8A"/>
    <w:rsid w:val="00D36F9F"/>
    <w:rsid w:val="00D36FAE"/>
    <w:rsid w:val="00D36FE3"/>
    <w:rsid w:val="00D378F8"/>
    <w:rsid w:val="00D37CE1"/>
    <w:rsid w:val="00D37D32"/>
    <w:rsid w:val="00D37DEF"/>
    <w:rsid w:val="00D406CC"/>
    <w:rsid w:val="00D40776"/>
    <w:rsid w:val="00D40806"/>
    <w:rsid w:val="00D40A44"/>
    <w:rsid w:val="00D40EFE"/>
    <w:rsid w:val="00D40F63"/>
    <w:rsid w:val="00D40FAE"/>
    <w:rsid w:val="00D41203"/>
    <w:rsid w:val="00D412C7"/>
    <w:rsid w:val="00D4143F"/>
    <w:rsid w:val="00D4147A"/>
    <w:rsid w:val="00D4168C"/>
    <w:rsid w:val="00D417D5"/>
    <w:rsid w:val="00D41934"/>
    <w:rsid w:val="00D41985"/>
    <w:rsid w:val="00D41A1A"/>
    <w:rsid w:val="00D41AAB"/>
    <w:rsid w:val="00D41D2A"/>
    <w:rsid w:val="00D41E90"/>
    <w:rsid w:val="00D41F93"/>
    <w:rsid w:val="00D42351"/>
    <w:rsid w:val="00D42BAF"/>
    <w:rsid w:val="00D43213"/>
    <w:rsid w:val="00D433FB"/>
    <w:rsid w:val="00D43B39"/>
    <w:rsid w:val="00D43B78"/>
    <w:rsid w:val="00D43B8E"/>
    <w:rsid w:val="00D43C0E"/>
    <w:rsid w:val="00D43E38"/>
    <w:rsid w:val="00D442C4"/>
    <w:rsid w:val="00D44417"/>
    <w:rsid w:val="00D4442A"/>
    <w:rsid w:val="00D445C6"/>
    <w:rsid w:val="00D447CB"/>
    <w:rsid w:val="00D448C0"/>
    <w:rsid w:val="00D44942"/>
    <w:rsid w:val="00D44AC3"/>
    <w:rsid w:val="00D44B0B"/>
    <w:rsid w:val="00D44E5C"/>
    <w:rsid w:val="00D44E94"/>
    <w:rsid w:val="00D4515A"/>
    <w:rsid w:val="00D45760"/>
    <w:rsid w:val="00D4587C"/>
    <w:rsid w:val="00D459BC"/>
    <w:rsid w:val="00D45D38"/>
    <w:rsid w:val="00D45F2E"/>
    <w:rsid w:val="00D4604C"/>
    <w:rsid w:val="00D46066"/>
    <w:rsid w:val="00D460CF"/>
    <w:rsid w:val="00D46135"/>
    <w:rsid w:val="00D468F9"/>
    <w:rsid w:val="00D46A79"/>
    <w:rsid w:val="00D46BDF"/>
    <w:rsid w:val="00D46D72"/>
    <w:rsid w:val="00D46DCD"/>
    <w:rsid w:val="00D46EB5"/>
    <w:rsid w:val="00D47120"/>
    <w:rsid w:val="00D472E4"/>
    <w:rsid w:val="00D47302"/>
    <w:rsid w:val="00D475AB"/>
    <w:rsid w:val="00D47858"/>
    <w:rsid w:val="00D500BA"/>
    <w:rsid w:val="00D5075E"/>
    <w:rsid w:val="00D50A45"/>
    <w:rsid w:val="00D50ADE"/>
    <w:rsid w:val="00D50BC9"/>
    <w:rsid w:val="00D50E06"/>
    <w:rsid w:val="00D510C8"/>
    <w:rsid w:val="00D515EA"/>
    <w:rsid w:val="00D51782"/>
    <w:rsid w:val="00D51856"/>
    <w:rsid w:val="00D518BA"/>
    <w:rsid w:val="00D51928"/>
    <w:rsid w:val="00D51CCC"/>
    <w:rsid w:val="00D51D8C"/>
    <w:rsid w:val="00D5209A"/>
    <w:rsid w:val="00D5219F"/>
    <w:rsid w:val="00D523EE"/>
    <w:rsid w:val="00D524F1"/>
    <w:rsid w:val="00D525EC"/>
    <w:rsid w:val="00D526A4"/>
    <w:rsid w:val="00D5296B"/>
    <w:rsid w:val="00D52ADA"/>
    <w:rsid w:val="00D52CF0"/>
    <w:rsid w:val="00D52D34"/>
    <w:rsid w:val="00D52DC5"/>
    <w:rsid w:val="00D52FAB"/>
    <w:rsid w:val="00D53072"/>
    <w:rsid w:val="00D53415"/>
    <w:rsid w:val="00D5345C"/>
    <w:rsid w:val="00D53497"/>
    <w:rsid w:val="00D53BB5"/>
    <w:rsid w:val="00D53D58"/>
    <w:rsid w:val="00D53F3B"/>
    <w:rsid w:val="00D5405D"/>
    <w:rsid w:val="00D543A5"/>
    <w:rsid w:val="00D5467A"/>
    <w:rsid w:val="00D548F5"/>
    <w:rsid w:val="00D54AAC"/>
    <w:rsid w:val="00D54B1E"/>
    <w:rsid w:val="00D54B1F"/>
    <w:rsid w:val="00D54E10"/>
    <w:rsid w:val="00D55047"/>
    <w:rsid w:val="00D55120"/>
    <w:rsid w:val="00D552AC"/>
    <w:rsid w:val="00D552D7"/>
    <w:rsid w:val="00D55351"/>
    <w:rsid w:val="00D55513"/>
    <w:rsid w:val="00D55575"/>
    <w:rsid w:val="00D558DC"/>
    <w:rsid w:val="00D55C0B"/>
    <w:rsid w:val="00D55CCB"/>
    <w:rsid w:val="00D56162"/>
    <w:rsid w:val="00D5641F"/>
    <w:rsid w:val="00D5650E"/>
    <w:rsid w:val="00D56993"/>
    <w:rsid w:val="00D56998"/>
    <w:rsid w:val="00D56EF5"/>
    <w:rsid w:val="00D570A0"/>
    <w:rsid w:val="00D57295"/>
    <w:rsid w:val="00D572C8"/>
    <w:rsid w:val="00D573A9"/>
    <w:rsid w:val="00D576EF"/>
    <w:rsid w:val="00D578B2"/>
    <w:rsid w:val="00D578C3"/>
    <w:rsid w:val="00D57D37"/>
    <w:rsid w:val="00D57E23"/>
    <w:rsid w:val="00D604EF"/>
    <w:rsid w:val="00D60648"/>
    <w:rsid w:val="00D609D4"/>
    <w:rsid w:val="00D609F2"/>
    <w:rsid w:val="00D60FCE"/>
    <w:rsid w:val="00D6114A"/>
    <w:rsid w:val="00D61744"/>
    <w:rsid w:val="00D61867"/>
    <w:rsid w:val="00D61977"/>
    <w:rsid w:val="00D61A2A"/>
    <w:rsid w:val="00D61BB9"/>
    <w:rsid w:val="00D61C2C"/>
    <w:rsid w:val="00D61C4A"/>
    <w:rsid w:val="00D61EC9"/>
    <w:rsid w:val="00D620AE"/>
    <w:rsid w:val="00D620C0"/>
    <w:rsid w:val="00D6224C"/>
    <w:rsid w:val="00D622F5"/>
    <w:rsid w:val="00D62632"/>
    <w:rsid w:val="00D62749"/>
    <w:rsid w:val="00D627D0"/>
    <w:rsid w:val="00D627F9"/>
    <w:rsid w:val="00D62B20"/>
    <w:rsid w:val="00D62D45"/>
    <w:rsid w:val="00D630FC"/>
    <w:rsid w:val="00D632D5"/>
    <w:rsid w:val="00D6337D"/>
    <w:rsid w:val="00D634B5"/>
    <w:rsid w:val="00D63B49"/>
    <w:rsid w:val="00D63F49"/>
    <w:rsid w:val="00D641C0"/>
    <w:rsid w:val="00D644A0"/>
    <w:rsid w:val="00D6457C"/>
    <w:rsid w:val="00D64790"/>
    <w:rsid w:val="00D647BE"/>
    <w:rsid w:val="00D648C2"/>
    <w:rsid w:val="00D64925"/>
    <w:rsid w:val="00D6498D"/>
    <w:rsid w:val="00D64C21"/>
    <w:rsid w:val="00D64CB0"/>
    <w:rsid w:val="00D64CD1"/>
    <w:rsid w:val="00D65035"/>
    <w:rsid w:val="00D6517C"/>
    <w:rsid w:val="00D651C8"/>
    <w:rsid w:val="00D6523B"/>
    <w:rsid w:val="00D65488"/>
    <w:rsid w:val="00D65BF1"/>
    <w:rsid w:val="00D65C10"/>
    <w:rsid w:val="00D65F5E"/>
    <w:rsid w:val="00D66036"/>
    <w:rsid w:val="00D6605B"/>
    <w:rsid w:val="00D66322"/>
    <w:rsid w:val="00D6638C"/>
    <w:rsid w:val="00D665DA"/>
    <w:rsid w:val="00D66B76"/>
    <w:rsid w:val="00D66C9D"/>
    <w:rsid w:val="00D66E62"/>
    <w:rsid w:val="00D66FF9"/>
    <w:rsid w:val="00D67439"/>
    <w:rsid w:val="00D6789E"/>
    <w:rsid w:val="00D6796A"/>
    <w:rsid w:val="00D67AAF"/>
    <w:rsid w:val="00D67B00"/>
    <w:rsid w:val="00D67B80"/>
    <w:rsid w:val="00D67C4A"/>
    <w:rsid w:val="00D67F42"/>
    <w:rsid w:val="00D67FC4"/>
    <w:rsid w:val="00D702E3"/>
    <w:rsid w:val="00D70549"/>
    <w:rsid w:val="00D70682"/>
    <w:rsid w:val="00D70B5C"/>
    <w:rsid w:val="00D70D81"/>
    <w:rsid w:val="00D70E3B"/>
    <w:rsid w:val="00D70EA3"/>
    <w:rsid w:val="00D71224"/>
    <w:rsid w:val="00D7132F"/>
    <w:rsid w:val="00D716D1"/>
    <w:rsid w:val="00D7186B"/>
    <w:rsid w:val="00D71BCD"/>
    <w:rsid w:val="00D71E99"/>
    <w:rsid w:val="00D71FE2"/>
    <w:rsid w:val="00D722CA"/>
    <w:rsid w:val="00D72484"/>
    <w:rsid w:val="00D724BA"/>
    <w:rsid w:val="00D72A8F"/>
    <w:rsid w:val="00D72F2A"/>
    <w:rsid w:val="00D734F4"/>
    <w:rsid w:val="00D73A7C"/>
    <w:rsid w:val="00D73DC4"/>
    <w:rsid w:val="00D74040"/>
    <w:rsid w:val="00D74460"/>
    <w:rsid w:val="00D7491B"/>
    <w:rsid w:val="00D74BCB"/>
    <w:rsid w:val="00D74DD3"/>
    <w:rsid w:val="00D74E22"/>
    <w:rsid w:val="00D75239"/>
    <w:rsid w:val="00D7541D"/>
    <w:rsid w:val="00D75617"/>
    <w:rsid w:val="00D757B6"/>
    <w:rsid w:val="00D75DC7"/>
    <w:rsid w:val="00D75E87"/>
    <w:rsid w:val="00D76542"/>
    <w:rsid w:val="00D7658E"/>
    <w:rsid w:val="00D76A27"/>
    <w:rsid w:val="00D76AE5"/>
    <w:rsid w:val="00D76B24"/>
    <w:rsid w:val="00D76B2A"/>
    <w:rsid w:val="00D7704B"/>
    <w:rsid w:val="00D77399"/>
    <w:rsid w:val="00D774BC"/>
    <w:rsid w:val="00D7760F"/>
    <w:rsid w:val="00D77F30"/>
    <w:rsid w:val="00D800D8"/>
    <w:rsid w:val="00D8016A"/>
    <w:rsid w:val="00D8082C"/>
    <w:rsid w:val="00D80A75"/>
    <w:rsid w:val="00D80AD1"/>
    <w:rsid w:val="00D80D18"/>
    <w:rsid w:val="00D8158B"/>
    <w:rsid w:val="00D816CD"/>
    <w:rsid w:val="00D8195B"/>
    <w:rsid w:val="00D81BB5"/>
    <w:rsid w:val="00D81F6F"/>
    <w:rsid w:val="00D8208A"/>
    <w:rsid w:val="00D820E2"/>
    <w:rsid w:val="00D82111"/>
    <w:rsid w:val="00D82209"/>
    <w:rsid w:val="00D8243E"/>
    <w:rsid w:val="00D82689"/>
    <w:rsid w:val="00D829DD"/>
    <w:rsid w:val="00D82BE4"/>
    <w:rsid w:val="00D82C07"/>
    <w:rsid w:val="00D8300E"/>
    <w:rsid w:val="00D831D2"/>
    <w:rsid w:val="00D83277"/>
    <w:rsid w:val="00D83511"/>
    <w:rsid w:val="00D837DF"/>
    <w:rsid w:val="00D83C5F"/>
    <w:rsid w:val="00D83CB9"/>
    <w:rsid w:val="00D83CC9"/>
    <w:rsid w:val="00D84106"/>
    <w:rsid w:val="00D84120"/>
    <w:rsid w:val="00D841BC"/>
    <w:rsid w:val="00D84394"/>
    <w:rsid w:val="00D84747"/>
    <w:rsid w:val="00D8487B"/>
    <w:rsid w:val="00D8488F"/>
    <w:rsid w:val="00D8493D"/>
    <w:rsid w:val="00D84A8C"/>
    <w:rsid w:val="00D85187"/>
    <w:rsid w:val="00D8531D"/>
    <w:rsid w:val="00D8541F"/>
    <w:rsid w:val="00D85639"/>
    <w:rsid w:val="00D85817"/>
    <w:rsid w:val="00D8583C"/>
    <w:rsid w:val="00D859DA"/>
    <w:rsid w:val="00D859F7"/>
    <w:rsid w:val="00D8654C"/>
    <w:rsid w:val="00D86A5A"/>
    <w:rsid w:val="00D86BE7"/>
    <w:rsid w:val="00D86ECA"/>
    <w:rsid w:val="00D86ECF"/>
    <w:rsid w:val="00D8715F"/>
    <w:rsid w:val="00D875A3"/>
    <w:rsid w:val="00D87734"/>
    <w:rsid w:val="00D8788F"/>
    <w:rsid w:val="00D879A6"/>
    <w:rsid w:val="00D87CC8"/>
    <w:rsid w:val="00D87FB8"/>
    <w:rsid w:val="00D90439"/>
    <w:rsid w:val="00D90C32"/>
    <w:rsid w:val="00D90E06"/>
    <w:rsid w:val="00D91093"/>
    <w:rsid w:val="00D9167E"/>
    <w:rsid w:val="00D919B7"/>
    <w:rsid w:val="00D921C0"/>
    <w:rsid w:val="00D9255B"/>
    <w:rsid w:val="00D926BD"/>
    <w:rsid w:val="00D92726"/>
    <w:rsid w:val="00D92DA0"/>
    <w:rsid w:val="00D92E8B"/>
    <w:rsid w:val="00D92F39"/>
    <w:rsid w:val="00D92F71"/>
    <w:rsid w:val="00D93080"/>
    <w:rsid w:val="00D934A9"/>
    <w:rsid w:val="00D9381B"/>
    <w:rsid w:val="00D93F82"/>
    <w:rsid w:val="00D940AE"/>
    <w:rsid w:val="00D9426E"/>
    <w:rsid w:val="00D94399"/>
    <w:rsid w:val="00D9445F"/>
    <w:rsid w:val="00D944AC"/>
    <w:rsid w:val="00D9463A"/>
    <w:rsid w:val="00D94A02"/>
    <w:rsid w:val="00D94C79"/>
    <w:rsid w:val="00D94CB6"/>
    <w:rsid w:val="00D94DDF"/>
    <w:rsid w:val="00D95299"/>
    <w:rsid w:val="00D95348"/>
    <w:rsid w:val="00D954EC"/>
    <w:rsid w:val="00D9555C"/>
    <w:rsid w:val="00D956C8"/>
    <w:rsid w:val="00D95DE0"/>
    <w:rsid w:val="00D95EAB"/>
    <w:rsid w:val="00D95FB0"/>
    <w:rsid w:val="00D9648A"/>
    <w:rsid w:val="00D9695E"/>
    <w:rsid w:val="00D96BDE"/>
    <w:rsid w:val="00D96C6E"/>
    <w:rsid w:val="00D97050"/>
    <w:rsid w:val="00D9715C"/>
    <w:rsid w:val="00D9743C"/>
    <w:rsid w:val="00D976F2"/>
    <w:rsid w:val="00D97994"/>
    <w:rsid w:val="00D97C7F"/>
    <w:rsid w:val="00DA01B6"/>
    <w:rsid w:val="00DA0BA6"/>
    <w:rsid w:val="00DA0D59"/>
    <w:rsid w:val="00DA1054"/>
    <w:rsid w:val="00DA155B"/>
    <w:rsid w:val="00DA173E"/>
    <w:rsid w:val="00DA1A16"/>
    <w:rsid w:val="00DA1A2C"/>
    <w:rsid w:val="00DA1A64"/>
    <w:rsid w:val="00DA1BAE"/>
    <w:rsid w:val="00DA1D86"/>
    <w:rsid w:val="00DA23A6"/>
    <w:rsid w:val="00DA23A9"/>
    <w:rsid w:val="00DA295C"/>
    <w:rsid w:val="00DA2992"/>
    <w:rsid w:val="00DA2B77"/>
    <w:rsid w:val="00DA2C39"/>
    <w:rsid w:val="00DA2C40"/>
    <w:rsid w:val="00DA2DDE"/>
    <w:rsid w:val="00DA2EA9"/>
    <w:rsid w:val="00DA2F75"/>
    <w:rsid w:val="00DA30D3"/>
    <w:rsid w:val="00DA3195"/>
    <w:rsid w:val="00DA3304"/>
    <w:rsid w:val="00DA3442"/>
    <w:rsid w:val="00DA3646"/>
    <w:rsid w:val="00DA37EC"/>
    <w:rsid w:val="00DA3C92"/>
    <w:rsid w:val="00DA3D30"/>
    <w:rsid w:val="00DA3F2C"/>
    <w:rsid w:val="00DA450F"/>
    <w:rsid w:val="00DA4523"/>
    <w:rsid w:val="00DA46B1"/>
    <w:rsid w:val="00DA481F"/>
    <w:rsid w:val="00DA4CB5"/>
    <w:rsid w:val="00DA4DC1"/>
    <w:rsid w:val="00DA502E"/>
    <w:rsid w:val="00DA513D"/>
    <w:rsid w:val="00DA545B"/>
    <w:rsid w:val="00DA5671"/>
    <w:rsid w:val="00DA567E"/>
    <w:rsid w:val="00DA5843"/>
    <w:rsid w:val="00DA59A8"/>
    <w:rsid w:val="00DA59F0"/>
    <w:rsid w:val="00DA5BD2"/>
    <w:rsid w:val="00DA5CDD"/>
    <w:rsid w:val="00DA628A"/>
    <w:rsid w:val="00DA6488"/>
    <w:rsid w:val="00DA67C4"/>
    <w:rsid w:val="00DA699D"/>
    <w:rsid w:val="00DA6B2C"/>
    <w:rsid w:val="00DA7271"/>
    <w:rsid w:val="00DA7498"/>
    <w:rsid w:val="00DA78B3"/>
    <w:rsid w:val="00DA79DA"/>
    <w:rsid w:val="00DA7C9F"/>
    <w:rsid w:val="00DA7E16"/>
    <w:rsid w:val="00DA7EB0"/>
    <w:rsid w:val="00DB005A"/>
    <w:rsid w:val="00DB0390"/>
    <w:rsid w:val="00DB06D1"/>
    <w:rsid w:val="00DB0844"/>
    <w:rsid w:val="00DB0AD7"/>
    <w:rsid w:val="00DB0E7A"/>
    <w:rsid w:val="00DB1118"/>
    <w:rsid w:val="00DB1589"/>
    <w:rsid w:val="00DB1BBA"/>
    <w:rsid w:val="00DB1FA1"/>
    <w:rsid w:val="00DB2540"/>
    <w:rsid w:val="00DB2A5F"/>
    <w:rsid w:val="00DB2EC0"/>
    <w:rsid w:val="00DB2F4A"/>
    <w:rsid w:val="00DB3137"/>
    <w:rsid w:val="00DB3396"/>
    <w:rsid w:val="00DB3583"/>
    <w:rsid w:val="00DB3A56"/>
    <w:rsid w:val="00DB3D31"/>
    <w:rsid w:val="00DB3E76"/>
    <w:rsid w:val="00DB3F3B"/>
    <w:rsid w:val="00DB3F88"/>
    <w:rsid w:val="00DB3FF1"/>
    <w:rsid w:val="00DB40C4"/>
    <w:rsid w:val="00DB4173"/>
    <w:rsid w:val="00DB41C5"/>
    <w:rsid w:val="00DB4445"/>
    <w:rsid w:val="00DB4A5F"/>
    <w:rsid w:val="00DB4B93"/>
    <w:rsid w:val="00DB4BA9"/>
    <w:rsid w:val="00DB4BC8"/>
    <w:rsid w:val="00DB4C25"/>
    <w:rsid w:val="00DB4FF8"/>
    <w:rsid w:val="00DB52B3"/>
    <w:rsid w:val="00DB5877"/>
    <w:rsid w:val="00DB5923"/>
    <w:rsid w:val="00DB594B"/>
    <w:rsid w:val="00DB5BBC"/>
    <w:rsid w:val="00DB5C73"/>
    <w:rsid w:val="00DB6607"/>
    <w:rsid w:val="00DB66D2"/>
    <w:rsid w:val="00DB66D8"/>
    <w:rsid w:val="00DB67CE"/>
    <w:rsid w:val="00DB69CE"/>
    <w:rsid w:val="00DB6A2E"/>
    <w:rsid w:val="00DB6A3F"/>
    <w:rsid w:val="00DB6D9F"/>
    <w:rsid w:val="00DB7037"/>
    <w:rsid w:val="00DB71B8"/>
    <w:rsid w:val="00DB758F"/>
    <w:rsid w:val="00DB7C89"/>
    <w:rsid w:val="00DB7D8B"/>
    <w:rsid w:val="00DC01CD"/>
    <w:rsid w:val="00DC0431"/>
    <w:rsid w:val="00DC072F"/>
    <w:rsid w:val="00DC0ADF"/>
    <w:rsid w:val="00DC0B4C"/>
    <w:rsid w:val="00DC0E58"/>
    <w:rsid w:val="00DC0FB3"/>
    <w:rsid w:val="00DC143D"/>
    <w:rsid w:val="00DC1597"/>
    <w:rsid w:val="00DC16D9"/>
    <w:rsid w:val="00DC17FC"/>
    <w:rsid w:val="00DC1981"/>
    <w:rsid w:val="00DC1B8A"/>
    <w:rsid w:val="00DC1BD4"/>
    <w:rsid w:val="00DC1DD1"/>
    <w:rsid w:val="00DC2063"/>
    <w:rsid w:val="00DC20B0"/>
    <w:rsid w:val="00DC2325"/>
    <w:rsid w:val="00DC236D"/>
    <w:rsid w:val="00DC26D5"/>
    <w:rsid w:val="00DC27DC"/>
    <w:rsid w:val="00DC2822"/>
    <w:rsid w:val="00DC29A0"/>
    <w:rsid w:val="00DC2F1E"/>
    <w:rsid w:val="00DC2FDA"/>
    <w:rsid w:val="00DC3285"/>
    <w:rsid w:val="00DC3682"/>
    <w:rsid w:val="00DC372F"/>
    <w:rsid w:val="00DC3A4F"/>
    <w:rsid w:val="00DC3CCF"/>
    <w:rsid w:val="00DC4619"/>
    <w:rsid w:val="00DC4660"/>
    <w:rsid w:val="00DC47AE"/>
    <w:rsid w:val="00DC47DF"/>
    <w:rsid w:val="00DC499C"/>
    <w:rsid w:val="00DC49DF"/>
    <w:rsid w:val="00DC4AE8"/>
    <w:rsid w:val="00DC4B83"/>
    <w:rsid w:val="00DC4DE3"/>
    <w:rsid w:val="00DC4EBC"/>
    <w:rsid w:val="00DC5156"/>
    <w:rsid w:val="00DC547B"/>
    <w:rsid w:val="00DC5602"/>
    <w:rsid w:val="00DC58FE"/>
    <w:rsid w:val="00DC5B11"/>
    <w:rsid w:val="00DC5F83"/>
    <w:rsid w:val="00DC60FE"/>
    <w:rsid w:val="00DC625B"/>
    <w:rsid w:val="00DC62F3"/>
    <w:rsid w:val="00DC6385"/>
    <w:rsid w:val="00DC63CD"/>
    <w:rsid w:val="00DC64A5"/>
    <w:rsid w:val="00DC679A"/>
    <w:rsid w:val="00DC6875"/>
    <w:rsid w:val="00DC6ABD"/>
    <w:rsid w:val="00DC6BA3"/>
    <w:rsid w:val="00DC6BBA"/>
    <w:rsid w:val="00DC6E11"/>
    <w:rsid w:val="00DC70E0"/>
    <w:rsid w:val="00DC71EA"/>
    <w:rsid w:val="00DC71F1"/>
    <w:rsid w:val="00DC721F"/>
    <w:rsid w:val="00DC752B"/>
    <w:rsid w:val="00DC75F5"/>
    <w:rsid w:val="00DC762A"/>
    <w:rsid w:val="00DC7E86"/>
    <w:rsid w:val="00DC7FB2"/>
    <w:rsid w:val="00DD020F"/>
    <w:rsid w:val="00DD0663"/>
    <w:rsid w:val="00DD0794"/>
    <w:rsid w:val="00DD0B4B"/>
    <w:rsid w:val="00DD0E61"/>
    <w:rsid w:val="00DD0FDB"/>
    <w:rsid w:val="00DD1195"/>
    <w:rsid w:val="00DD130F"/>
    <w:rsid w:val="00DD1855"/>
    <w:rsid w:val="00DD1885"/>
    <w:rsid w:val="00DD1D5D"/>
    <w:rsid w:val="00DD1E23"/>
    <w:rsid w:val="00DD1EA1"/>
    <w:rsid w:val="00DD2254"/>
    <w:rsid w:val="00DD2291"/>
    <w:rsid w:val="00DD23E3"/>
    <w:rsid w:val="00DD24E9"/>
    <w:rsid w:val="00DD2C63"/>
    <w:rsid w:val="00DD304F"/>
    <w:rsid w:val="00DD3063"/>
    <w:rsid w:val="00DD33E0"/>
    <w:rsid w:val="00DD33E3"/>
    <w:rsid w:val="00DD3424"/>
    <w:rsid w:val="00DD3450"/>
    <w:rsid w:val="00DD3737"/>
    <w:rsid w:val="00DD3B3C"/>
    <w:rsid w:val="00DD3CD7"/>
    <w:rsid w:val="00DD404D"/>
    <w:rsid w:val="00DD42BE"/>
    <w:rsid w:val="00DD46DB"/>
    <w:rsid w:val="00DD4822"/>
    <w:rsid w:val="00DD4AAB"/>
    <w:rsid w:val="00DD4CA3"/>
    <w:rsid w:val="00DD4FCA"/>
    <w:rsid w:val="00DD5260"/>
    <w:rsid w:val="00DD55F8"/>
    <w:rsid w:val="00DD5614"/>
    <w:rsid w:val="00DD5639"/>
    <w:rsid w:val="00DD568C"/>
    <w:rsid w:val="00DD5773"/>
    <w:rsid w:val="00DD5875"/>
    <w:rsid w:val="00DD58A7"/>
    <w:rsid w:val="00DD5934"/>
    <w:rsid w:val="00DD59B8"/>
    <w:rsid w:val="00DD5A58"/>
    <w:rsid w:val="00DD5D92"/>
    <w:rsid w:val="00DD63D5"/>
    <w:rsid w:val="00DD6459"/>
    <w:rsid w:val="00DD64F0"/>
    <w:rsid w:val="00DD6632"/>
    <w:rsid w:val="00DD6770"/>
    <w:rsid w:val="00DD68D4"/>
    <w:rsid w:val="00DD6EA1"/>
    <w:rsid w:val="00DD7238"/>
    <w:rsid w:val="00DD7423"/>
    <w:rsid w:val="00DD7488"/>
    <w:rsid w:val="00DD74A1"/>
    <w:rsid w:val="00DD75A0"/>
    <w:rsid w:val="00DD7764"/>
    <w:rsid w:val="00DD7BC6"/>
    <w:rsid w:val="00DD7C12"/>
    <w:rsid w:val="00DD7D66"/>
    <w:rsid w:val="00DD7ECA"/>
    <w:rsid w:val="00DE0110"/>
    <w:rsid w:val="00DE023C"/>
    <w:rsid w:val="00DE04A5"/>
    <w:rsid w:val="00DE0510"/>
    <w:rsid w:val="00DE05E5"/>
    <w:rsid w:val="00DE0653"/>
    <w:rsid w:val="00DE06CA"/>
    <w:rsid w:val="00DE07A7"/>
    <w:rsid w:val="00DE08ED"/>
    <w:rsid w:val="00DE1650"/>
    <w:rsid w:val="00DE167E"/>
    <w:rsid w:val="00DE16FB"/>
    <w:rsid w:val="00DE1705"/>
    <w:rsid w:val="00DE1B5D"/>
    <w:rsid w:val="00DE1B71"/>
    <w:rsid w:val="00DE1D92"/>
    <w:rsid w:val="00DE1DD9"/>
    <w:rsid w:val="00DE201A"/>
    <w:rsid w:val="00DE204E"/>
    <w:rsid w:val="00DE2660"/>
    <w:rsid w:val="00DE2973"/>
    <w:rsid w:val="00DE2B73"/>
    <w:rsid w:val="00DE2BE7"/>
    <w:rsid w:val="00DE300F"/>
    <w:rsid w:val="00DE30DC"/>
    <w:rsid w:val="00DE363C"/>
    <w:rsid w:val="00DE3831"/>
    <w:rsid w:val="00DE3950"/>
    <w:rsid w:val="00DE3D94"/>
    <w:rsid w:val="00DE3E58"/>
    <w:rsid w:val="00DE3FE2"/>
    <w:rsid w:val="00DE4047"/>
    <w:rsid w:val="00DE407F"/>
    <w:rsid w:val="00DE4084"/>
    <w:rsid w:val="00DE4087"/>
    <w:rsid w:val="00DE4360"/>
    <w:rsid w:val="00DE48A5"/>
    <w:rsid w:val="00DE49E1"/>
    <w:rsid w:val="00DE4CBC"/>
    <w:rsid w:val="00DE4DC9"/>
    <w:rsid w:val="00DE4E53"/>
    <w:rsid w:val="00DE52FF"/>
    <w:rsid w:val="00DE5318"/>
    <w:rsid w:val="00DE53BA"/>
    <w:rsid w:val="00DE5447"/>
    <w:rsid w:val="00DE54CC"/>
    <w:rsid w:val="00DE54EB"/>
    <w:rsid w:val="00DE555A"/>
    <w:rsid w:val="00DE5789"/>
    <w:rsid w:val="00DE5997"/>
    <w:rsid w:val="00DE5A07"/>
    <w:rsid w:val="00DE5A4A"/>
    <w:rsid w:val="00DE5B1B"/>
    <w:rsid w:val="00DE5BF4"/>
    <w:rsid w:val="00DE5F6B"/>
    <w:rsid w:val="00DE627E"/>
    <w:rsid w:val="00DE6652"/>
    <w:rsid w:val="00DE6887"/>
    <w:rsid w:val="00DE7050"/>
    <w:rsid w:val="00DE7417"/>
    <w:rsid w:val="00DE755F"/>
    <w:rsid w:val="00DE756E"/>
    <w:rsid w:val="00DE76CE"/>
    <w:rsid w:val="00DE77D7"/>
    <w:rsid w:val="00DE7D7A"/>
    <w:rsid w:val="00DF0019"/>
    <w:rsid w:val="00DF00E5"/>
    <w:rsid w:val="00DF0140"/>
    <w:rsid w:val="00DF0300"/>
    <w:rsid w:val="00DF0540"/>
    <w:rsid w:val="00DF05CC"/>
    <w:rsid w:val="00DF086A"/>
    <w:rsid w:val="00DF0CE0"/>
    <w:rsid w:val="00DF0D56"/>
    <w:rsid w:val="00DF0F6A"/>
    <w:rsid w:val="00DF1055"/>
    <w:rsid w:val="00DF10ED"/>
    <w:rsid w:val="00DF12B1"/>
    <w:rsid w:val="00DF1349"/>
    <w:rsid w:val="00DF1354"/>
    <w:rsid w:val="00DF146A"/>
    <w:rsid w:val="00DF1490"/>
    <w:rsid w:val="00DF1551"/>
    <w:rsid w:val="00DF165A"/>
    <w:rsid w:val="00DF17FB"/>
    <w:rsid w:val="00DF1803"/>
    <w:rsid w:val="00DF1AF5"/>
    <w:rsid w:val="00DF1DAC"/>
    <w:rsid w:val="00DF208E"/>
    <w:rsid w:val="00DF2536"/>
    <w:rsid w:val="00DF2693"/>
    <w:rsid w:val="00DF26B8"/>
    <w:rsid w:val="00DF2CB9"/>
    <w:rsid w:val="00DF303E"/>
    <w:rsid w:val="00DF318E"/>
    <w:rsid w:val="00DF3362"/>
    <w:rsid w:val="00DF3448"/>
    <w:rsid w:val="00DF3454"/>
    <w:rsid w:val="00DF351F"/>
    <w:rsid w:val="00DF364F"/>
    <w:rsid w:val="00DF3726"/>
    <w:rsid w:val="00DF3BDB"/>
    <w:rsid w:val="00DF3D2F"/>
    <w:rsid w:val="00DF4430"/>
    <w:rsid w:val="00DF4A8B"/>
    <w:rsid w:val="00DF4B7C"/>
    <w:rsid w:val="00DF5042"/>
    <w:rsid w:val="00DF52AE"/>
    <w:rsid w:val="00DF537D"/>
    <w:rsid w:val="00DF5397"/>
    <w:rsid w:val="00DF5488"/>
    <w:rsid w:val="00DF5518"/>
    <w:rsid w:val="00DF59CF"/>
    <w:rsid w:val="00DF5A40"/>
    <w:rsid w:val="00DF5AC5"/>
    <w:rsid w:val="00DF5BE3"/>
    <w:rsid w:val="00DF5DBC"/>
    <w:rsid w:val="00DF5DEE"/>
    <w:rsid w:val="00DF5F5A"/>
    <w:rsid w:val="00DF62A6"/>
    <w:rsid w:val="00DF62A8"/>
    <w:rsid w:val="00DF63DD"/>
    <w:rsid w:val="00DF642C"/>
    <w:rsid w:val="00DF711D"/>
    <w:rsid w:val="00DF713F"/>
    <w:rsid w:val="00DF76AE"/>
    <w:rsid w:val="00DF772C"/>
    <w:rsid w:val="00DF7A1E"/>
    <w:rsid w:val="00DF7B08"/>
    <w:rsid w:val="00DF7BF0"/>
    <w:rsid w:val="00DF7CA7"/>
    <w:rsid w:val="00DF7D4D"/>
    <w:rsid w:val="00E00047"/>
    <w:rsid w:val="00E000A9"/>
    <w:rsid w:val="00E0020E"/>
    <w:rsid w:val="00E0057D"/>
    <w:rsid w:val="00E0071A"/>
    <w:rsid w:val="00E00F46"/>
    <w:rsid w:val="00E0108A"/>
    <w:rsid w:val="00E0138A"/>
    <w:rsid w:val="00E01721"/>
    <w:rsid w:val="00E0176B"/>
    <w:rsid w:val="00E0180F"/>
    <w:rsid w:val="00E01B98"/>
    <w:rsid w:val="00E01B9B"/>
    <w:rsid w:val="00E021A0"/>
    <w:rsid w:val="00E0220E"/>
    <w:rsid w:val="00E0253E"/>
    <w:rsid w:val="00E025AB"/>
    <w:rsid w:val="00E0275C"/>
    <w:rsid w:val="00E032AE"/>
    <w:rsid w:val="00E033CE"/>
    <w:rsid w:val="00E03479"/>
    <w:rsid w:val="00E03705"/>
    <w:rsid w:val="00E03B5C"/>
    <w:rsid w:val="00E03CA0"/>
    <w:rsid w:val="00E03CD1"/>
    <w:rsid w:val="00E03CFD"/>
    <w:rsid w:val="00E03D23"/>
    <w:rsid w:val="00E03D55"/>
    <w:rsid w:val="00E03F30"/>
    <w:rsid w:val="00E03F8E"/>
    <w:rsid w:val="00E042CE"/>
    <w:rsid w:val="00E0430D"/>
    <w:rsid w:val="00E0444D"/>
    <w:rsid w:val="00E0482F"/>
    <w:rsid w:val="00E04A51"/>
    <w:rsid w:val="00E04C93"/>
    <w:rsid w:val="00E04CD2"/>
    <w:rsid w:val="00E04F50"/>
    <w:rsid w:val="00E0501A"/>
    <w:rsid w:val="00E050E9"/>
    <w:rsid w:val="00E0526C"/>
    <w:rsid w:val="00E05455"/>
    <w:rsid w:val="00E0565C"/>
    <w:rsid w:val="00E056D8"/>
    <w:rsid w:val="00E058BC"/>
    <w:rsid w:val="00E05A6C"/>
    <w:rsid w:val="00E05A6F"/>
    <w:rsid w:val="00E05C37"/>
    <w:rsid w:val="00E05D71"/>
    <w:rsid w:val="00E05D74"/>
    <w:rsid w:val="00E05FCD"/>
    <w:rsid w:val="00E06147"/>
    <w:rsid w:val="00E06240"/>
    <w:rsid w:val="00E063EF"/>
    <w:rsid w:val="00E0650F"/>
    <w:rsid w:val="00E06A40"/>
    <w:rsid w:val="00E06AB0"/>
    <w:rsid w:val="00E06C11"/>
    <w:rsid w:val="00E06C3A"/>
    <w:rsid w:val="00E06C5B"/>
    <w:rsid w:val="00E06D61"/>
    <w:rsid w:val="00E06ED6"/>
    <w:rsid w:val="00E06FFA"/>
    <w:rsid w:val="00E0714F"/>
    <w:rsid w:val="00E073C2"/>
    <w:rsid w:val="00E0742D"/>
    <w:rsid w:val="00E0761E"/>
    <w:rsid w:val="00E0763B"/>
    <w:rsid w:val="00E076CE"/>
    <w:rsid w:val="00E076FD"/>
    <w:rsid w:val="00E07B65"/>
    <w:rsid w:val="00E07BDF"/>
    <w:rsid w:val="00E07FF6"/>
    <w:rsid w:val="00E1012D"/>
    <w:rsid w:val="00E104A7"/>
    <w:rsid w:val="00E10650"/>
    <w:rsid w:val="00E10993"/>
    <w:rsid w:val="00E10CFC"/>
    <w:rsid w:val="00E10D38"/>
    <w:rsid w:val="00E10DE9"/>
    <w:rsid w:val="00E10E15"/>
    <w:rsid w:val="00E10E78"/>
    <w:rsid w:val="00E110EA"/>
    <w:rsid w:val="00E110F5"/>
    <w:rsid w:val="00E11470"/>
    <w:rsid w:val="00E115BD"/>
    <w:rsid w:val="00E11867"/>
    <w:rsid w:val="00E11898"/>
    <w:rsid w:val="00E119DC"/>
    <w:rsid w:val="00E11B01"/>
    <w:rsid w:val="00E11BB8"/>
    <w:rsid w:val="00E11C36"/>
    <w:rsid w:val="00E11CC8"/>
    <w:rsid w:val="00E11D54"/>
    <w:rsid w:val="00E11D57"/>
    <w:rsid w:val="00E11D8B"/>
    <w:rsid w:val="00E12390"/>
    <w:rsid w:val="00E12C53"/>
    <w:rsid w:val="00E12E8F"/>
    <w:rsid w:val="00E12F39"/>
    <w:rsid w:val="00E130C9"/>
    <w:rsid w:val="00E1336A"/>
    <w:rsid w:val="00E1352B"/>
    <w:rsid w:val="00E138B8"/>
    <w:rsid w:val="00E1391D"/>
    <w:rsid w:val="00E13BCD"/>
    <w:rsid w:val="00E13D43"/>
    <w:rsid w:val="00E13D4F"/>
    <w:rsid w:val="00E13F6A"/>
    <w:rsid w:val="00E140D5"/>
    <w:rsid w:val="00E1410D"/>
    <w:rsid w:val="00E141AF"/>
    <w:rsid w:val="00E1427F"/>
    <w:rsid w:val="00E14459"/>
    <w:rsid w:val="00E1475F"/>
    <w:rsid w:val="00E1485C"/>
    <w:rsid w:val="00E149E9"/>
    <w:rsid w:val="00E14B9C"/>
    <w:rsid w:val="00E14DD6"/>
    <w:rsid w:val="00E1523F"/>
    <w:rsid w:val="00E15415"/>
    <w:rsid w:val="00E1547B"/>
    <w:rsid w:val="00E1557A"/>
    <w:rsid w:val="00E15647"/>
    <w:rsid w:val="00E1572A"/>
    <w:rsid w:val="00E15BBD"/>
    <w:rsid w:val="00E15E41"/>
    <w:rsid w:val="00E15EBC"/>
    <w:rsid w:val="00E15EFC"/>
    <w:rsid w:val="00E16093"/>
    <w:rsid w:val="00E16264"/>
    <w:rsid w:val="00E1639B"/>
    <w:rsid w:val="00E1682C"/>
    <w:rsid w:val="00E16CF0"/>
    <w:rsid w:val="00E16ECE"/>
    <w:rsid w:val="00E16F10"/>
    <w:rsid w:val="00E16F23"/>
    <w:rsid w:val="00E17129"/>
    <w:rsid w:val="00E17567"/>
    <w:rsid w:val="00E1796E"/>
    <w:rsid w:val="00E17A8C"/>
    <w:rsid w:val="00E17AAF"/>
    <w:rsid w:val="00E17C47"/>
    <w:rsid w:val="00E17C84"/>
    <w:rsid w:val="00E17DE1"/>
    <w:rsid w:val="00E17E86"/>
    <w:rsid w:val="00E20195"/>
    <w:rsid w:val="00E20201"/>
    <w:rsid w:val="00E2054E"/>
    <w:rsid w:val="00E20621"/>
    <w:rsid w:val="00E2062C"/>
    <w:rsid w:val="00E20841"/>
    <w:rsid w:val="00E209D0"/>
    <w:rsid w:val="00E20D2B"/>
    <w:rsid w:val="00E21060"/>
    <w:rsid w:val="00E210E6"/>
    <w:rsid w:val="00E2114F"/>
    <w:rsid w:val="00E21A15"/>
    <w:rsid w:val="00E21A26"/>
    <w:rsid w:val="00E21C83"/>
    <w:rsid w:val="00E21D71"/>
    <w:rsid w:val="00E21FA3"/>
    <w:rsid w:val="00E22029"/>
    <w:rsid w:val="00E220FB"/>
    <w:rsid w:val="00E2249F"/>
    <w:rsid w:val="00E224CE"/>
    <w:rsid w:val="00E22692"/>
    <w:rsid w:val="00E228BE"/>
    <w:rsid w:val="00E229AF"/>
    <w:rsid w:val="00E229B8"/>
    <w:rsid w:val="00E22DFC"/>
    <w:rsid w:val="00E22ED4"/>
    <w:rsid w:val="00E22EDB"/>
    <w:rsid w:val="00E23094"/>
    <w:rsid w:val="00E2309D"/>
    <w:rsid w:val="00E231EE"/>
    <w:rsid w:val="00E234C0"/>
    <w:rsid w:val="00E234F5"/>
    <w:rsid w:val="00E235C1"/>
    <w:rsid w:val="00E2377F"/>
    <w:rsid w:val="00E238B1"/>
    <w:rsid w:val="00E23988"/>
    <w:rsid w:val="00E239D9"/>
    <w:rsid w:val="00E23AF0"/>
    <w:rsid w:val="00E23B4D"/>
    <w:rsid w:val="00E23B8E"/>
    <w:rsid w:val="00E24025"/>
    <w:rsid w:val="00E24235"/>
    <w:rsid w:val="00E2427A"/>
    <w:rsid w:val="00E2427F"/>
    <w:rsid w:val="00E24288"/>
    <w:rsid w:val="00E244DB"/>
    <w:rsid w:val="00E24874"/>
    <w:rsid w:val="00E248CF"/>
    <w:rsid w:val="00E2494C"/>
    <w:rsid w:val="00E24967"/>
    <w:rsid w:val="00E24B54"/>
    <w:rsid w:val="00E24E39"/>
    <w:rsid w:val="00E25056"/>
    <w:rsid w:val="00E25630"/>
    <w:rsid w:val="00E25933"/>
    <w:rsid w:val="00E2598E"/>
    <w:rsid w:val="00E25ACA"/>
    <w:rsid w:val="00E25EBD"/>
    <w:rsid w:val="00E25F0B"/>
    <w:rsid w:val="00E2602C"/>
    <w:rsid w:val="00E2618E"/>
    <w:rsid w:val="00E26F7C"/>
    <w:rsid w:val="00E270BB"/>
    <w:rsid w:val="00E2782F"/>
    <w:rsid w:val="00E27868"/>
    <w:rsid w:val="00E27A11"/>
    <w:rsid w:val="00E27A1E"/>
    <w:rsid w:val="00E27A6B"/>
    <w:rsid w:val="00E27AC5"/>
    <w:rsid w:val="00E27AE4"/>
    <w:rsid w:val="00E27D17"/>
    <w:rsid w:val="00E27DE4"/>
    <w:rsid w:val="00E302B9"/>
    <w:rsid w:val="00E3047E"/>
    <w:rsid w:val="00E304D5"/>
    <w:rsid w:val="00E304DC"/>
    <w:rsid w:val="00E30572"/>
    <w:rsid w:val="00E3062F"/>
    <w:rsid w:val="00E30890"/>
    <w:rsid w:val="00E30A9E"/>
    <w:rsid w:val="00E30B8E"/>
    <w:rsid w:val="00E30BC7"/>
    <w:rsid w:val="00E30E8B"/>
    <w:rsid w:val="00E3158A"/>
    <w:rsid w:val="00E31C07"/>
    <w:rsid w:val="00E31EA8"/>
    <w:rsid w:val="00E3258B"/>
    <w:rsid w:val="00E32736"/>
    <w:rsid w:val="00E32866"/>
    <w:rsid w:val="00E329DE"/>
    <w:rsid w:val="00E32B40"/>
    <w:rsid w:val="00E32C8D"/>
    <w:rsid w:val="00E32DD0"/>
    <w:rsid w:val="00E32E3B"/>
    <w:rsid w:val="00E32F2C"/>
    <w:rsid w:val="00E33514"/>
    <w:rsid w:val="00E33719"/>
    <w:rsid w:val="00E33750"/>
    <w:rsid w:val="00E337EE"/>
    <w:rsid w:val="00E33BA4"/>
    <w:rsid w:val="00E33F13"/>
    <w:rsid w:val="00E34018"/>
    <w:rsid w:val="00E3407E"/>
    <w:rsid w:val="00E343B2"/>
    <w:rsid w:val="00E34468"/>
    <w:rsid w:val="00E34509"/>
    <w:rsid w:val="00E348A4"/>
    <w:rsid w:val="00E348D6"/>
    <w:rsid w:val="00E34A18"/>
    <w:rsid w:val="00E34B07"/>
    <w:rsid w:val="00E34FA3"/>
    <w:rsid w:val="00E34FD2"/>
    <w:rsid w:val="00E350A4"/>
    <w:rsid w:val="00E352E0"/>
    <w:rsid w:val="00E354ED"/>
    <w:rsid w:val="00E35A40"/>
    <w:rsid w:val="00E35D16"/>
    <w:rsid w:val="00E35ECE"/>
    <w:rsid w:val="00E3602C"/>
    <w:rsid w:val="00E36036"/>
    <w:rsid w:val="00E360C2"/>
    <w:rsid w:val="00E3617C"/>
    <w:rsid w:val="00E362A6"/>
    <w:rsid w:val="00E363DE"/>
    <w:rsid w:val="00E36722"/>
    <w:rsid w:val="00E36732"/>
    <w:rsid w:val="00E36964"/>
    <w:rsid w:val="00E36B13"/>
    <w:rsid w:val="00E36B15"/>
    <w:rsid w:val="00E370C1"/>
    <w:rsid w:val="00E372D1"/>
    <w:rsid w:val="00E37381"/>
    <w:rsid w:val="00E373D9"/>
    <w:rsid w:val="00E37516"/>
    <w:rsid w:val="00E37755"/>
    <w:rsid w:val="00E37D6B"/>
    <w:rsid w:val="00E37F92"/>
    <w:rsid w:val="00E40156"/>
    <w:rsid w:val="00E40211"/>
    <w:rsid w:val="00E40254"/>
    <w:rsid w:val="00E403AD"/>
    <w:rsid w:val="00E404E6"/>
    <w:rsid w:val="00E405C7"/>
    <w:rsid w:val="00E40B75"/>
    <w:rsid w:val="00E40E61"/>
    <w:rsid w:val="00E410F1"/>
    <w:rsid w:val="00E41234"/>
    <w:rsid w:val="00E4160B"/>
    <w:rsid w:val="00E4166E"/>
    <w:rsid w:val="00E41A2F"/>
    <w:rsid w:val="00E41B87"/>
    <w:rsid w:val="00E41E24"/>
    <w:rsid w:val="00E42060"/>
    <w:rsid w:val="00E421B9"/>
    <w:rsid w:val="00E42350"/>
    <w:rsid w:val="00E42478"/>
    <w:rsid w:val="00E424A3"/>
    <w:rsid w:val="00E426A8"/>
    <w:rsid w:val="00E428CB"/>
    <w:rsid w:val="00E42A75"/>
    <w:rsid w:val="00E42D1F"/>
    <w:rsid w:val="00E42EF6"/>
    <w:rsid w:val="00E42F54"/>
    <w:rsid w:val="00E4321B"/>
    <w:rsid w:val="00E4331D"/>
    <w:rsid w:val="00E43574"/>
    <w:rsid w:val="00E436DE"/>
    <w:rsid w:val="00E43914"/>
    <w:rsid w:val="00E43958"/>
    <w:rsid w:val="00E43B7C"/>
    <w:rsid w:val="00E43D2B"/>
    <w:rsid w:val="00E43D61"/>
    <w:rsid w:val="00E43F0F"/>
    <w:rsid w:val="00E440E2"/>
    <w:rsid w:val="00E44338"/>
    <w:rsid w:val="00E4451D"/>
    <w:rsid w:val="00E44520"/>
    <w:rsid w:val="00E44BB2"/>
    <w:rsid w:val="00E44D08"/>
    <w:rsid w:val="00E44DFC"/>
    <w:rsid w:val="00E44F25"/>
    <w:rsid w:val="00E44FD4"/>
    <w:rsid w:val="00E4502D"/>
    <w:rsid w:val="00E451CC"/>
    <w:rsid w:val="00E4532B"/>
    <w:rsid w:val="00E45445"/>
    <w:rsid w:val="00E45496"/>
    <w:rsid w:val="00E454F7"/>
    <w:rsid w:val="00E45651"/>
    <w:rsid w:val="00E45E4C"/>
    <w:rsid w:val="00E46209"/>
    <w:rsid w:val="00E462D3"/>
    <w:rsid w:val="00E463F6"/>
    <w:rsid w:val="00E46A23"/>
    <w:rsid w:val="00E46AF7"/>
    <w:rsid w:val="00E46B85"/>
    <w:rsid w:val="00E46B87"/>
    <w:rsid w:val="00E4708F"/>
    <w:rsid w:val="00E4717E"/>
    <w:rsid w:val="00E474A1"/>
    <w:rsid w:val="00E47765"/>
    <w:rsid w:val="00E47AB9"/>
    <w:rsid w:val="00E47ABE"/>
    <w:rsid w:val="00E47AF7"/>
    <w:rsid w:val="00E47C4D"/>
    <w:rsid w:val="00E47C9D"/>
    <w:rsid w:val="00E47D2D"/>
    <w:rsid w:val="00E47E70"/>
    <w:rsid w:val="00E50212"/>
    <w:rsid w:val="00E50437"/>
    <w:rsid w:val="00E504A7"/>
    <w:rsid w:val="00E507EA"/>
    <w:rsid w:val="00E507F8"/>
    <w:rsid w:val="00E50A4F"/>
    <w:rsid w:val="00E50B25"/>
    <w:rsid w:val="00E50BC4"/>
    <w:rsid w:val="00E50C43"/>
    <w:rsid w:val="00E51079"/>
    <w:rsid w:val="00E5114B"/>
    <w:rsid w:val="00E5146A"/>
    <w:rsid w:val="00E516F7"/>
    <w:rsid w:val="00E51897"/>
    <w:rsid w:val="00E51933"/>
    <w:rsid w:val="00E51BE4"/>
    <w:rsid w:val="00E51F16"/>
    <w:rsid w:val="00E5205F"/>
    <w:rsid w:val="00E5242C"/>
    <w:rsid w:val="00E526DD"/>
    <w:rsid w:val="00E527E4"/>
    <w:rsid w:val="00E528A9"/>
    <w:rsid w:val="00E52ABD"/>
    <w:rsid w:val="00E52CB5"/>
    <w:rsid w:val="00E52F11"/>
    <w:rsid w:val="00E531F6"/>
    <w:rsid w:val="00E53327"/>
    <w:rsid w:val="00E53504"/>
    <w:rsid w:val="00E53539"/>
    <w:rsid w:val="00E53C3D"/>
    <w:rsid w:val="00E53DEC"/>
    <w:rsid w:val="00E53E35"/>
    <w:rsid w:val="00E53F8A"/>
    <w:rsid w:val="00E53FD8"/>
    <w:rsid w:val="00E540EA"/>
    <w:rsid w:val="00E541E8"/>
    <w:rsid w:val="00E542E7"/>
    <w:rsid w:val="00E54369"/>
    <w:rsid w:val="00E5449B"/>
    <w:rsid w:val="00E54727"/>
    <w:rsid w:val="00E54A14"/>
    <w:rsid w:val="00E54F51"/>
    <w:rsid w:val="00E54FFA"/>
    <w:rsid w:val="00E5538D"/>
    <w:rsid w:val="00E557FF"/>
    <w:rsid w:val="00E55962"/>
    <w:rsid w:val="00E55A74"/>
    <w:rsid w:val="00E55D56"/>
    <w:rsid w:val="00E55FA4"/>
    <w:rsid w:val="00E55FB1"/>
    <w:rsid w:val="00E55FE0"/>
    <w:rsid w:val="00E5620C"/>
    <w:rsid w:val="00E5645F"/>
    <w:rsid w:val="00E564D0"/>
    <w:rsid w:val="00E565D2"/>
    <w:rsid w:val="00E56707"/>
    <w:rsid w:val="00E5686E"/>
    <w:rsid w:val="00E56A3B"/>
    <w:rsid w:val="00E56B52"/>
    <w:rsid w:val="00E56BFD"/>
    <w:rsid w:val="00E56E80"/>
    <w:rsid w:val="00E570CE"/>
    <w:rsid w:val="00E5713A"/>
    <w:rsid w:val="00E571F8"/>
    <w:rsid w:val="00E57309"/>
    <w:rsid w:val="00E5736C"/>
    <w:rsid w:val="00E57484"/>
    <w:rsid w:val="00E5751D"/>
    <w:rsid w:val="00E575BA"/>
    <w:rsid w:val="00E57B99"/>
    <w:rsid w:val="00E60197"/>
    <w:rsid w:val="00E60206"/>
    <w:rsid w:val="00E60321"/>
    <w:rsid w:val="00E61177"/>
    <w:rsid w:val="00E61198"/>
    <w:rsid w:val="00E612F7"/>
    <w:rsid w:val="00E6169C"/>
    <w:rsid w:val="00E61ECC"/>
    <w:rsid w:val="00E61F0D"/>
    <w:rsid w:val="00E6213B"/>
    <w:rsid w:val="00E6240F"/>
    <w:rsid w:val="00E62526"/>
    <w:rsid w:val="00E6256B"/>
    <w:rsid w:val="00E625AF"/>
    <w:rsid w:val="00E62A5E"/>
    <w:rsid w:val="00E62B5D"/>
    <w:rsid w:val="00E62D51"/>
    <w:rsid w:val="00E62EC9"/>
    <w:rsid w:val="00E6312A"/>
    <w:rsid w:val="00E63332"/>
    <w:rsid w:val="00E63349"/>
    <w:rsid w:val="00E634F1"/>
    <w:rsid w:val="00E63543"/>
    <w:rsid w:val="00E6375F"/>
    <w:rsid w:val="00E6386E"/>
    <w:rsid w:val="00E63992"/>
    <w:rsid w:val="00E63A2D"/>
    <w:rsid w:val="00E63D0A"/>
    <w:rsid w:val="00E63FD5"/>
    <w:rsid w:val="00E6411F"/>
    <w:rsid w:val="00E6426F"/>
    <w:rsid w:val="00E645EA"/>
    <w:rsid w:val="00E647F8"/>
    <w:rsid w:val="00E64842"/>
    <w:rsid w:val="00E64960"/>
    <w:rsid w:val="00E64ADD"/>
    <w:rsid w:val="00E64CAB"/>
    <w:rsid w:val="00E65037"/>
    <w:rsid w:val="00E6529A"/>
    <w:rsid w:val="00E65400"/>
    <w:rsid w:val="00E6540B"/>
    <w:rsid w:val="00E659E7"/>
    <w:rsid w:val="00E65A70"/>
    <w:rsid w:val="00E65B33"/>
    <w:rsid w:val="00E665C9"/>
    <w:rsid w:val="00E66630"/>
    <w:rsid w:val="00E6665B"/>
    <w:rsid w:val="00E6675C"/>
    <w:rsid w:val="00E667E0"/>
    <w:rsid w:val="00E66805"/>
    <w:rsid w:val="00E66AD1"/>
    <w:rsid w:val="00E66F0B"/>
    <w:rsid w:val="00E6727A"/>
    <w:rsid w:val="00E677EE"/>
    <w:rsid w:val="00E67DBE"/>
    <w:rsid w:val="00E67E2B"/>
    <w:rsid w:val="00E67FA5"/>
    <w:rsid w:val="00E67FA9"/>
    <w:rsid w:val="00E70012"/>
    <w:rsid w:val="00E70642"/>
    <w:rsid w:val="00E7098F"/>
    <w:rsid w:val="00E70B12"/>
    <w:rsid w:val="00E70BF4"/>
    <w:rsid w:val="00E70EBA"/>
    <w:rsid w:val="00E710BC"/>
    <w:rsid w:val="00E71316"/>
    <w:rsid w:val="00E713DB"/>
    <w:rsid w:val="00E71437"/>
    <w:rsid w:val="00E71B1E"/>
    <w:rsid w:val="00E71C1E"/>
    <w:rsid w:val="00E71C89"/>
    <w:rsid w:val="00E71D20"/>
    <w:rsid w:val="00E71F59"/>
    <w:rsid w:val="00E722B2"/>
    <w:rsid w:val="00E7231B"/>
    <w:rsid w:val="00E72396"/>
    <w:rsid w:val="00E72538"/>
    <w:rsid w:val="00E72C58"/>
    <w:rsid w:val="00E72D50"/>
    <w:rsid w:val="00E72D7D"/>
    <w:rsid w:val="00E732B4"/>
    <w:rsid w:val="00E7349C"/>
    <w:rsid w:val="00E7399F"/>
    <w:rsid w:val="00E739FC"/>
    <w:rsid w:val="00E73F38"/>
    <w:rsid w:val="00E7410A"/>
    <w:rsid w:val="00E74162"/>
    <w:rsid w:val="00E74208"/>
    <w:rsid w:val="00E74249"/>
    <w:rsid w:val="00E7438E"/>
    <w:rsid w:val="00E74404"/>
    <w:rsid w:val="00E7444D"/>
    <w:rsid w:val="00E744F9"/>
    <w:rsid w:val="00E74596"/>
    <w:rsid w:val="00E74A03"/>
    <w:rsid w:val="00E74AD3"/>
    <w:rsid w:val="00E74ED5"/>
    <w:rsid w:val="00E74FD1"/>
    <w:rsid w:val="00E75017"/>
    <w:rsid w:val="00E7515D"/>
    <w:rsid w:val="00E753ED"/>
    <w:rsid w:val="00E7550E"/>
    <w:rsid w:val="00E75722"/>
    <w:rsid w:val="00E75A9F"/>
    <w:rsid w:val="00E75D0F"/>
    <w:rsid w:val="00E75DDD"/>
    <w:rsid w:val="00E76010"/>
    <w:rsid w:val="00E76BCE"/>
    <w:rsid w:val="00E76F4A"/>
    <w:rsid w:val="00E76FA4"/>
    <w:rsid w:val="00E770E1"/>
    <w:rsid w:val="00E77233"/>
    <w:rsid w:val="00E772E3"/>
    <w:rsid w:val="00E7731A"/>
    <w:rsid w:val="00E77847"/>
    <w:rsid w:val="00E778E4"/>
    <w:rsid w:val="00E77A4E"/>
    <w:rsid w:val="00E77AC5"/>
    <w:rsid w:val="00E80006"/>
    <w:rsid w:val="00E80385"/>
    <w:rsid w:val="00E8044C"/>
    <w:rsid w:val="00E80540"/>
    <w:rsid w:val="00E806D8"/>
    <w:rsid w:val="00E80981"/>
    <w:rsid w:val="00E80C1F"/>
    <w:rsid w:val="00E8116E"/>
    <w:rsid w:val="00E81680"/>
    <w:rsid w:val="00E81758"/>
    <w:rsid w:val="00E819E2"/>
    <w:rsid w:val="00E819E8"/>
    <w:rsid w:val="00E81A61"/>
    <w:rsid w:val="00E81B73"/>
    <w:rsid w:val="00E81F1F"/>
    <w:rsid w:val="00E81F65"/>
    <w:rsid w:val="00E8211A"/>
    <w:rsid w:val="00E82330"/>
    <w:rsid w:val="00E82420"/>
    <w:rsid w:val="00E82692"/>
    <w:rsid w:val="00E82928"/>
    <w:rsid w:val="00E82BB9"/>
    <w:rsid w:val="00E82C24"/>
    <w:rsid w:val="00E82D12"/>
    <w:rsid w:val="00E82E03"/>
    <w:rsid w:val="00E83197"/>
    <w:rsid w:val="00E831FC"/>
    <w:rsid w:val="00E83204"/>
    <w:rsid w:val="00E840A2"/>
    <w:rsid w:val="00E84579"/>
    <w:rsid w:val="00E845B6"/>
    <w:rsid w:val="00E84970"/>
    <w:rsid w:val="00E85053"/>
    <w:rsid w:val="00E8519B"/>
    <w:rsid w:val="00E8558A"/>
    <w:rsid w:val="00E85632"/>
    <w:rsid w:val="00E8578C"/>
    <w:rsid w:val="00E85A69"/>
    <w:rsid w:val="00E85A9B"/>
    <w:rsid w:val="00E85B7D"/>
    <w:rsid w:val="00E85C49"/>
    <w:rsid w:val="00E85CD0"/>
    <w:rsid w:val="00E85ED6"/>
    <w:rsid w:val="00E86005"/>
    <w:rsid w:val="00E86671"/>
    <w:rsid w:val="00E86A2D"/>
    <w:rsid w:val="00E86C20"/>
    <w:rsid w:val="00E8704C"/>
    <w:rsid w:val="00E87237"/>
    <w:rsid w:val="00E8778E"/>
    <w:rsid w:val="00E87CCD"/>
    <w:rsid w:val="00E87CF7"/>
    <w:rsid w:val="00E90214"/>
    <w:rsid w:val="00E90454"/>
    <w:rsid w:val="00E907E5"/>
    <w:rsid w:val="00E907F6"/>
    <w:rsid w:val="00E90B9E"/>
    <w:rsid w:val="00E90BE9"/>
    <w:rsid w:val="00E90DE1"/>
    <w:rsid w:val="00E90EB2"/>
    <w:rsid w:val="00E90F21"/>
    <w:rsid w:val="00E91104"/>
    <w:rsid w:val="00E912C4"/>
    <w:rsid w:val="00E91505"/>
    <w:rsid w:val="00E917C6"/>
    <w:rsid w:val="00E917D8"/>
    <w:rsid w:val="00E91B95"/>
    <w:rsid w:val="00E91B98"/>
    <w:rsid w:val="00E9208B"/>
    <w:rsid w:val="00E921DD"/>
    <w:rsid w:val="00E92221"/>
    <w:rsid w:val="00E923AC"/>
    <w:rsid w:val="00E92532"/>
    <w:rsid w:val="00E92888"/>
    <w:rsid w:val="00E929EF"/>
    <w:rsid w:val="00E92BA6"/>
    <w:rsid w:val="00E92C49"/>
    <w:rsid w:val="00E92C91"/>
    <w:rsid w:val="00E92F09"/>
    <w:rsid w:val="00E92F0E"/>
    <w:rsid w:val="00E93161"/>
    <w:rsid w:val="00E9317E"/>
    <w:rsid w:val="00E9343E"/>
    <w:rsid w:val="00E936EE"/>
    <w:rsid w:val="00E9371F"/>
    <w:rsid w:val="00E93736"/>
    <w:rsid w:val="00E93AC3"/>
    <w:rsid w:val="00E93F63"/>
    <w:rsid w:val="00E94107"/>
    <w:rsid w:val="00E94764"/>
    <w:rsid w:val="00E947BA"/>
    <w:rsid w:val="00E94960"/>
    <w:rsid w:val="00E94A5C"/>
    <w:rsid w:val="00E95579"/>
    <w:rsid w:val="00E956CF"/>
    <w:rsid w:val="00E95755"/>
    <w:rsid w:val="00E95976"/>
    <w:rsid w:val="00E959F5"/>
    <w:rsid w:val="00E95AD8"/>
    <w:rsid w:val="00E95C96"/>
    <w:rsid w:val="00E95F45"/>
    <w:rsid w:val="00E9635A"/>
    <w:rsid w:val="00E96396"/>
    <w:rsid w:val="00E963A2"/>
    <w:rsid w:val="00E96411"/>
    <w:rsid w:val="00E9651D"/>
    <w:rsid w:val="00E96575"/>
    <w:rsid w:val="00E96916"/>
    <w:rsid w:val="00E96C36"/>
    <w:rsid w:val="00E96CF0"/>
    <w:rsid w:val="00E970A1"/>
    <w:rsid w:val="00E9710E"/>
    <w:rsid w:val="00E97239"/>
    <w:rsid w:val="00E9730E"/>
    <w:rsid w:val="00E9742F"/>
    <w:rsid w:val="00E97466"/>
    <w:rsid w:val="00E97600"/>
    <w:rsid w:val="00E97B52"/>
    <w:rsid w:val="00E97B64"/>
    <w:rsid w:val="00E97F7C"/>
    <w:rsid w:val="00EA028F"/>
    <w:rsid w:val="00EA0666"/>
    <w:rsid w:val="00EA07EA"/>
    <w:rsid w:val="00EA0BD8"/>
    <w:rsid w:val="00EA0DA6"/>
    <w:rsid w:val="00EA0E68"/>
    <w:rsid w:val="00EA0ECE"/>
    <w:rsid w:val="00EA10E6"/>
    <w:rsid w:val="00EA193C"/>
    <w:rsid w:val="00EA1C89"/>
    <w:rsid w:val="00EA1CA3"/>
    <w:rsid w:val="00EA1E9D"/>
    <w:rsid w:val="00EA21F7"/>
    <w:rsid w:val="00EA238A"/>
    <w:rsid w:val="00EA240F"/>
    <w:rsid w:val="00EA2763"/>
    <w:rsid w:val="00EA28A2"/>
    <w:rsid w:val="00EA2B15"/>
    <w:rsid w:val="00EA2BE4"/>
    <w:rsid w:val="00EA2D5B"/>
    <w:rsid w:val="00EA31D2"/>
    <w:rsid w:val="00EA32B9"/>
    <w:rsid w:val="00EA32D2"/>
    <w:rsid w:val="00EA3332"/>
    <w:rsid w:val="00EA3394"/>
    <w:rsid w:val="00EA3437"/>
    <w:rsid w:val="00EA34C8"/>
    <w:rsid w:val="00EA357F"/>
    <w:rsid w:val="00EA36DA"/>
    <w:rsid w:val="00EA37D2"/>
    <w:rsid w:val="00EA3871"/>
    <w:rsid w:val="00EA3A1F"/>
    <w:rsid w:val="00EA3ACA"/>
    <w:rsid w:val="00EA411A"/>
    <w:rsid w:val="00EA4165"/>
    <w:rsid w:val="00EA437E"/>
    <w:rsid w:val="00EA44C6"/>
    <w:rsid w:val="00EA4769"/>
    <w:rsid w:val="00EA4815"/>
    <w:rsid w:val="00EA4C16"/>
    <w:rsid w:val="00EA4C8F"/>
    <w:rsid w:val="00EA4EBC"/>
    <w:rsid w:val="00EA4F04"/>
    <w:rsid w:val="00EA4F35"/>
    <w:rsid w:val="00EA4FCC"/>
    <w:rsid w:val="00EA5022"/>
    <w:rsid w:val="00EA5112"/>
    <w:rsid w:val="00EA5579"/>
    <w:rsid w:val="00EA557B"/>
    <w:rsid w:val="00EA57CC"/>
    <w:rsid w:val="00EA5806"/>
    <w:rsid w:val="00EA5CB8"/>
    <w:rsid w:val="00EA5E49"/>
    <w:rsid w:val="00EA6025"/>
    <w:rsid w:val="00EA682D"/>
    <w:rsid w:val="00EA6854"/>
    <w:rsid w:val="00EA6909"/>
    <w:rsid w:val="00EA6ED8"/>
    <w:rsid w:val="00EA7178"/>
    <w:rsid w:val="00EA72D0"/>
    <w:rsid w:val="00EA7779"/>
    <w:rsid w:val="00EA7A61"/>
    <w:rsid w:val="00EA7BE6"/>
    <w:rsid w:val="00EB05D4"/>
    <w:rsid w:val="00EB0608"/>
    <w:rsid w:val="00EB0A46"/>
    <w:rsid w:val="00EB0A83"/>
    <w:rsid w:val="00EB0D93"/>
    <w:rsid w:val="00EB0E56"/>
    <w:rsid w:val="00EB0F83"/>
    <w:rsid w:val="00EB168C"/>
    <w:rsid w:val="00EB1B76"/>
    <w:rsid w:val="00EB1D0B"/>
    <w:rsid w:val="00EB1E0B"/>
    <w:rsid w:val="00EB1E36"/>
    <w:rsid w:val="00EB21CF"/>
    <w:rsid w:val="00EB2445"/>
    <w:rsid w:val="00EB2BBA"/>
    <w:rsid w:val="00EB36F5"/>
    <w:rsid w:val="00EB3A24"/>
    <w:rsid w:val="00EB3BE1"/>
    <w:rsid w:val="00EB3DEA"/>
    <w:rsid w:val="00EB3EB4"/>
    <w:rsid w:val="00EB3F74"/>
    <w:rsid w:val="00EB3FC0"/>
    <w:rsid w:val="00EB3FEB"/>
    <w:rsid w:val="00EB4217"/>
    <w:rsid w:val="00EB43EE"/>
    <w:rsid w:val="00EB4586"/>
    <w:rsid w:val="00EB4657"/>
    <w:rsid w:val="00EB4976"/>
    <w:rsid w:val="00EB4AA9"/>
    <w:rsid w:val="00EB4C83"/>
    <w:rsid w:val="00EB4DD6"/>
    <w:rsid w:val="00EB5023"/>
    <w:rsid w:val="00EB5743"/>
    <w:rsid w:val="00EB59FE"/>
    <w:rsid w:val="00EB5B1C"/>
    <w:rsid w:val="00EB5D88"/>
    <w:rsid w:val="00EB5F4B"/>
    <w:rsid w:val="00EB5FE9"/>
    <w:rsid w:val="00EB600E"/>
    <w:rsid w:val="00EB61E4"/>
    <w:rsid w:val="00EB621A"/>
    <w:rsid w:val="00EB6252"/>
    <w:rsid w:val="00EB668A"/>
    <w:rsid w:val="00EB6950"/>
    <w:rsid w:val="00EB6DAA"/>
    <w:rsid w:val="00EB6EB4"/>
    <w:rsid w:val="00EB7083"/>
    <w:rsid w:val="00EB7155"/>
    <w:rsid w:val="00EB736E"/>
    <w:rsid w:val="00EB7385"/>
    <w:rsid w:val="00EB746F"/>
    <w:rsid w:val="00EB7789"/>
    <w:rsid w:val="00EB79D0"/>
    <w:rsid w:val="00EB7D27"/>
    <w:rsid w:val="00EC0256"/>
    <w:rsid w:val="00EC02C0"/>
    <w:rsid w:val="00EC04B1"/>
    <w:rsid w:val="00EC04E7"/>
    <w:rsid w:val="00EC04EC"/>
    <w:rsid w:val="00EC0815"/>
    <w:rsid w:val="00EC08E0"/>
    <w:rsid w:val="00EC09EE"/>
    <w:rsid w:val="00EC0A57"/>
    <w:rsid w:val="00EC0BD0"/>
    <w:rsid w:val="00EC0C74"/>
    <w:rsid w:val="00EC0DB8"/>
    <w:rsid w:val="00EC1112"/>
    <w:rsid w:val="00EC136C"/>
    <w:rsid w:val="00EC1493"/>
    <w:rsid w:val="00EC17C4"/>
    <w:rsid w:val="00EC1859"/>
    <w:rsid w:val="00EC192C"/>
    <w:rsid w:val="00EC1A07"/>
    <w:rsid w:val="00EC1A6C"/>
    <w:rsid w:val="00EC1AD7"/>
    <w:rsid w:val="00EC1AFA"/>
    <w:rsid w:val="00EC1C44"/>
    <w:rsid w:val="00EC1C87"/>
    <w:rsid w:val="00EC1D2B"/>
    <w:rsid w:val="00EC1F6E"/>
    <w:rsid w:val="00EC1F8C"/>
    <w:rsid w:val="00EC21CD"/>
    <w:rsid w:val="00EC22D4"/>
    <w:rsid w:val="00EC230A"/>
    <w:rsid w:val="00EC2793"/>
    <w:rsid w:val="00EC28D5"/>
    <w:rsid w:val="00EC2A3D"/>
    <w:rsid w:val="00EC2AC0"/>
    <w:rsid w:val="00EC2BA4"/>
    <w:rsid w:val="00EC2CD4"/>
    <w:rsid w:val="00EC2D27"/>
    <w:rsid w:val="00EC2F76"/>
    <w:rsid w:val="00EC3044"/>
    <w:rsid w:val="00EC330C"/>
    <w:rsid w:val="00EC3319"/>
    <w:rsid w:val="00EC3595"/>
    <w:rsid w:val="00EC3703"/>
    <w:rsid w:val="00EC3937"/>
    <w:rsid w:val="00EC39F3"/>
    <w:rsid w:val="00EC3C5D"/>
    <w:rsid w:val="00EC3EE8"/>
    <w:rsid w:val="00EC3FF7"/>
    <w:rsid w:val="00EC4384"/>
    <w:rsid w:val="00EC44E3"/>
    <w:rsid w:val="00EC4E80"/>
    <w:rsid w:val="00EC5246"/>
    <w:rsid w:val="00EC539C"/>
    <w:rsid w:val="00EC5473"/>
    <w:rsid w:val="00EC547E"/>
    <w:rsid w:val="00EC556B"/>
    <w:rsid w:val="00EC5690"/>
    <w:rsid w:val="00EC570B"/>
    <w:rsid w:val="00EC5A2F"/>
    <w:rsid w:val="00EC5FD5"/>
    <w:rsid w:val="00EC6371"/>
    <w:rsid w:val="00EC68FC"/>
    <w:rsid w:val="00EC6914"/>
    <w:rsid w:val="00EC69B3"/>
    <w:rsid w:val="00EC7228"/>
    <w:rsid w:val="00EC7303"/>
    <w:rsid w:val="00EC76A5"/>
    <w:rsid w:val="00EC77B1"/>
    <w:rsid w:val="00EC787A"/>
    <w:rsid w:val="00EC7AF2"/>
    <w:rsid w:val="00EC7B30"/>
    <w:rsid w:val="00EC7C2D"/>
    <w:rsid w:val="00ED0209"/>
    <w:rsid w:val="00ED0348"/>
    <w:rsid w:val="00ED0667"/>
    <w:rsid w:val="00ED09F3"/>
    <w:rsid w:val="00ED0A0A"/>
    <w:rsid w:val="00ED0B06"/>
    <w:rsid w:val="00ED0BDA"/>
    <w:rsid w:val="00ED0C10"/>
    <w:rsid w:val="00ED0FF1"/>
    <w:rsid w:val="00ED1078"/>
    <w:rsid w:val="00ED1131"/>
    <w:rsid w:val="00ED1459"/>
    <w:rsid w:val="00ED1635"/>
    <w:rsid w:val="00ED164F"/>
    <w:rsid w:val="00ED1718"/>
    <w:rsid w:val="00ED1730"/>
    <w:rsid w:val="00ED1790"/>
    <w:rsid w:val="00ED17B7"/>
    <w:rsid w:val="00ED1C2F"/>
    <w:rsid w:val="00ED1D10"/>
    <w:rsid w:val="00ED1E41"/>
    <w:rsid w:val="00ED2172"/>
    <w:rsid w:val="00ED219F"/>
    <w:rsid w:val="00ED23A3"/>
    <w:rsid w:val="00ED2654"/>
    <w:rsid w:val="00ED286E"/>
    <w:rsid w:val="00ED2BEB"/>
    <w:rsid w:val="00ED2E1E"/>
    <w:rsid w:val="00ED30E5"/>
    <w:rsid w:val="00ED30F6"/>
    <w:rsid w:val="00ED34EB"/>
    <w:rsid w:val="00ED37D8"/>
    <w:rsid w:val="00ED4019"/>
    <w:rsid w:val="00ED40C2"/>
    <w:rsid w:val="00ED44DA"/>
    <w:rsid w:val="00ED4A76"/>
    <w:rsid w:val="00ED4AAB"/>
    <w:rsid w:val="00ED4B06"/>
    <w:rsid w:val="00ED4D60"/>
    <w:rsid w:val="00ED4D94"/>
    <w:rsid w:val="00ED504F"/>
    <w:rsid w:val="00ED517D"/>
    <w:rsid w:val="00ED54B7"/>
    <w:rsid w:val="00ED5536"/>
    <w:rsid w:val="00ED5537"/>
    <w:rsid w:val="00ED55A0"/>
    <w:rsid w:val="00ED56D9"/>
    <w:rsid w:val="00ED591D"/>
    <w:rsid w:val="00ED59B5"/>
    <w:rsid w:val="00ED5CC2"/>
    <w:rsid w:val="00ED5CED"/>
    <w:rsid w:val="00ED639D"/>
    <w:rsid w:val="00ED641A"/>
    <w:rsid w:val="00ED67EE"/>
    <w:rsid w:val="00ED69A7"/>
    <w:rsid w:val="00ED721D"/>
    <w:rsid w:val="00ED74DD"/>
    <w:rsid w:val="00ED74F3"/>
    <w:rsid w:val="00ED7789"/>
    <w:rsid w:val="00ED7AEE"/>
    <w:rsid w:val="00ED7D7D"/>
    <w:rsid w:val="00ED7F6D"/>
    <w:rsid w:val="00ED7FD3"/>
    <w:rsid w:val="00EE0020"/>
    <w:rsid w:val="00EE00B2"/>
    <w:rsid w:val="00EE0256"/>
    <w:rsid w:val="00EE0287"/>
    <w:rsid w:val="00EE0337"/>
    <w:rsid w:val="00EE047B"/>
    <w:rsid w:val="00EE0C6D"/>
    <w:rsid w:val="00EE0D92"/>
    <w:rsid w:val="00EE0D99"/>
    <w:rsid w:val="00EE13EF"/>
    <w:rsid w:val="00EE1673"/>
    <w:rsid w:val="00EE17F2"/>
    <w:rsid w:val="00EE1AF5"/>
    <w:rsid w:val="00EE1C0B"/>
    <w:rsid w:val="00EE1D76"/>
    <w:rsid w:val="00EE20B8"/>
    <w:rsid w:val="00EE212E"/>
    <w:rsid w:val="00EE2289"/>
    <w:rsid w:val="00EE256B"/>
    <w:rsid w:val="00EE27BF"/>
    <w:rsid w:val="00EE288A"/>
    <w:rsid w:val="00EE28D2"/>
    <w:rsid w:val="00EE298D"/>
    <w:rsid w:val="00EE2D0F"/>
    <w:rsid w:val="00EE2DE9"/>
    <w:rsid w:val="00EE2E37"/>
    <w:rsid w:val="00EE2EC4"/>
    <w:rsid w:val="00EE2F3A"/>
    <w:rsid w:val="00EE31BB"/>
    <w:rsid w:val="00EE3639"/>
    <w:rsid w:val="00EE36A2"/>
    <w:rsid w:val="00EE38A5"/>
    <w:rsid w:val="00EE3CE8"/>
    <w:rsid w:val="00EE452D"/>
    <w:rsid w:val="00EE4845"/>
    <w:rsid w:val="00EE49E7"/>
    <w:rsid w:val="00EE49F3"/>
    <w:rsid w:val="00EE4C0D"/>
    <w:rsid w:val="00EE4D01"/>
    <w:rsid w:val="00EE4D5D"/>
    <w:rsid w:val="00EE4DAC"/>
    <w:rsid w:val="00EE4E10"/>
    <w:rsid w:val="00EE5233"/>
    <w:rsid w:val="00EE53F6"/>
    <w:rsid w:val="00EE5426"/>
    <w:rsid w:val="00EE5439"/>
    <w:rsid w:val="00EE5537"/>
    <w:rsid w:val="00EE57B0"/>
    <w:rsid w:val="00EE58AA"/>
    <w:rsid w:val="00EE58C9"/>
    <w:rsid w:val="00EE59CD"/>
    <w:rsid w:val="00EE5C09"/>
    <w:rsid w:val="00EE5C0C"/>
    <w:rsid w:val="00EE6010"/>
    <w:rsid w:val="00EE610A"/>
    <w:rsid w:val="00EE62BC"/>
    <w:rsid w:val="00EE678D"/>
    <w:rsid w:val="00EE6DB8"/>
    <w:rsid w:val="00EE724C"/>
    <w:rsid w:val="00EE733D"/>
    <w:rsid w:val="00EE7520"/>
    <w:rsid w:val="00EE7653"/>
    <w:rsid w:val="00EE77C8"/>
    <w:rsid w:val="00EE789B"/>
    <w:rsid w:val="00EE794C"/>
    <w:rsid w:val="00EE7A1C"/>
    <w:rsid w:val="00EE7A76"/>
    <w:rsid w:val="00EE7BA0"/>
    <w:rsid w:val="00EE7D3B"/>
    <w:rsid w:val="00EE7DAB"/>
    <w:rsid w:val="00EF01E6"/>
    <w:rsid w:val="00EF03E9"/>
    <w:rsid w:val="00EF0735"/>
    <w:rsid w:val="00EF0890"/>
    <w:rsid w:val="00EF09F5"/>
    <w:rsid w:val="00EF0BC3"/>
    <w:rsid w:val="00EF0FCD"/>
    <w:rsid w:val="00EF10C0"/>
    <w:rsid w:val="00EF122F"/>
    <w:rsid w:val="00EF12ED"/>
    <w:rsid w:val="00EF170F"/>
    <w:rsid w:val="00EF1C67"/>
    <w:rsid w:val="00EF1E13"/>
    <w:rsid w:val="00EF1F37"/>
    <w:rsid w:val="00EF2079"/>
    <w:rsid w:val="00EF2437"/>
    <w:rsid w:val="00EF2502"/>
    <w:rsid w:val="00EF25E5"/>
    <w:rsid w:val="00EF2646"/>
    <w:rsid w:val="00EF26AB"/>
    <w:rsid w:val="00EF28F9"/>
    <w:rsid w:val="00EF2A8E"/>
    <w:rsid w:val="00EF2C72"/>
    <w:rsid w:val="00EF30F2"/>
    <w:rsid w:val="00EF3369"/>
    <w:rsid w:val="00EF344E"/>
    <w:rsid w:val="00EF348B"/>
    <w:rsid w:val="00EF35CB"/>
    <w:rsid w:val="00EF3735"/>
    <w:rsid w:val="00EF3739"/>
    <w:rsid w:val="00EF376B"/>
    <w:rsid w:val="00EF39CC"/>
    <w:rsid w:val="00EF39FC"/>
    <w:rsid w:val="00EF3CF8"/>
    <w:rsid w:val="00EF3D35"/>
    <w:rsid w:val="00EF4021"/>
    <w:rsid w:val="00EF404A"/>
    <w:rsid w:val="00EF40F5"/>
    <w:rsid w:val="00EF44D9"/>
    <w:rsid w:val="00EF4533"/>
    <w:rsid w:val="00EF480D"/>
    <w:rsid w:val="00EF48A3"/>
    <w:rsid w:val="00EF4BA6"/>
    <w:rsid w:val="00EF4D1B"/>
    <w:rsid w:val="00EF4DB6"/>
    <w:rsid w:val="00EF4DFE"/>
    <w:rsid w:val="00EF4F89"/>
    <w:rsid w:val="00EF56C6"/>
    <w:rsid w:val="00EF56EB"/>
    <w:rsid w:val="00EF596B"/>
    <w:rsid w:val="00EF5CDB"/>
    <w:rsid w:val="00EF5E77"/>
    <w:rsid w:val="00EF5FD7"/>
    <w:rsid w:val="00EF64BF"/>
    <w:rsid w:val="00EF6556"/>
    <w:rsid w:val="00EF6988"/>
    <w:rsid w:val="00EF6D37"/>
    <w:rsid w:val="00EF6F26"/>
    <w:rsid w:val="00EF7436"/>
    <w:rsid w:val="00EF74C0"/>
    <w:rsid w:val="00EF7577"/>
    <w:rsid w:val="00EF7918"/>
    <w:rsid w:val="00EF7BD4"/>
    <w:rsid w:val="00EF7C2C"/>
    <w:rsid w:val="00EF7F66"/>
    <w:rsid w:val="00F001EE"/>
    <w:rsid w:val="00F00479"/>
    <w:rsid w:val="00F004F1"/>
    <w:rsid w:val="00F006DD"/>
    <w:rsid w:val="00F00A77"/>
    <w:rsid w:val="00F00C96"/>
    <w:rsid w:val="00F00D1C"/>
    <w:rsid w:val="00F01021"/>
    <w:rsid w:val="00F01114"/>
    <w:rsid w:val="00F0131F"/>
    <w:rsid w:val="00F014C7"/>
    <w:rsid w:val="00F02202"/>
    <w:rsid w:val="00F022F5"/>
    <w:rsid w:val="00F0266A"/>
    <w:rsid w:val="00F0282C"/>
    <w:rsid w:val="00F02B8E"/>
    <w:rsid w:val="00F02D0D"/>
    <w:rsid w:val="00F02D40"/>
    <w:rsid w:val="00F02D80"/>
    <w:rsid w:val="00F02EB3"/>
    <w:rsid w:val="00F02FF6"/>
    <w:rsid w:val="00F03070"/>
    <w:rsid w:val="00F03173"/>
    <w:rsid w:val="00F03ACE"/>
    <w:rsid w:val="00F03B9D"/>
    <w:rsid w:val="00F03EEF"/>
    <w:rsid w:val="00F04253"/>
    <w:rsid w:val="00F0448E"/>
    <w:rsid w:val="00F044C6"/>
    <w:rsid w:val="00F044D1"/>
    <w:rsid w:val="00F047F7"/>
    <w:rsid w:val="00F04E02"/>
    <w:rsid w:val="00F04E2D"/>
    <w:rsid w:val="00F04EEC"/>
    <w:rsid w:val="00F04F5A"/>
    <w:rsid w:val="00F052A8"/>
    <w:rsid w:val="00F052AA"/>
    <w:rsid w:val="00F052FB"/>
    <w:rsid w:val="00F057B4"/>
    <w:rsid w:val="00F057DD"/>
    <w:rsid w:val="00F05B4B"/>
    <w:rsid w:val="00F05EF4"/>
    <w:rsid w:val="00F0620C"/>
    <w:rsid w:val="00F062AC"/>
    <w:rsid w:val="00F0644C"/>
    <w:rsid w:val="00F067F6"/>
    <w:rsid w:val="00F067FA"/>
    <w:rsid w:val="00F06F70"/>
    <w:rsid w:val="00F07496"/>
    <w:rsid w:val="00F076C9"/>
    <w:rsid w:val="00F07775"/>
    <w:rsid w:val="00F07AC0"/>
    <w:rsid w:val="00F07BF2"/>
    <w:rsid w:val="00F07D56"/>
    <w:rsid w:val="00F07DE9"/>
    <w:rsid w:val="00F101BC"/>
    <w:rsid w:val="00F10231"/>
    <w:rsid w:val="00F102A6"/>
    <w:rsid w:val="00F1033D"/>
    <w:rsid w:val="00F10414"/>
    <w:rsid w:val="00F104AD"/>
    <w:rsid w:val="00F1074B"/>
    <w:rsid w:val="00F10A5E"/>
    <w:rsid w:val="00F10AE8"/>
    <w:rsid w:val="00F10D36"/>
    <w:rsid w:val="00F10D72"/>
    <w:rsid w:val="00F10E75"/>
    <w:rsid w:val="00F11A2B"/>
    <w:rsid w:val="00F1216F"/>
    <w:rsid w:val="00F121C6"/>
    <w:rsid w:val="00F12280"/>
    <w:rsid w:val="00F1273E"/>
    <w:rsid w:val="00F12A67"/>
    <w:rsid w:val="00F12A70"/>
    <w:rsid w:val="00F12A87"/>
    <w:rsid w:val="00F12DF2"/>
    <w:rsid w:val="00F12E21"/>
    <w:rsid w:val="00F130DA"/>
    <w:rsid w:val="00F13143"/>
    <w:rsid w:val="00F1331A"/>
    <w:rsid w:val="00F13561"/>
    <w:rsid w:val="00F13665"/>
    <w:rsid w:val="00F136B2"/>
    <w:rsid w:val="00F13CE9"/>
    <w:rsid w:val="00F13E1B"/>
    <w:rsid w:val="00F13F02"/>
    <w:rsid w:val="00F14045"/>
    <w:rsid w:val="00F14480"/>
    <w:rsid w:val="00F1473E"/>
    <w:rsid w:val="00F14A0F"/>
    <w:rsid w:val="00F14A33"/>
    <w:rsid w:val="00F14A50"/>
    <w:rsid w:val="00F14CE6"/>
    <w:rsid w:val="00F14F81"/>
    <w:rsid w:val="00F15016"/>
    <w:rsid w:val="00F152F4"/>
    <w:rsid w:val="00F154CF"/>
    <w:rsid w:val="00F155B9"/>
    <w:rsid w:val="00F15D73"/>
    <w:rsid w:val="00F16301"/>
    <w:rsid w:val="00F16305"/>
    <w:rsid w:val="00F1651A"/>
    <w:rsid w:val="00F16830"/>
    <w:rsid w:val="00F16A5D"/>
    <w:rsid w:val="00F16BC3"/>
    <w:rsid w:val="00F16C62"/>
    <w:rsid w:val="00F16DC4"/>
    <w:rsid w:val="00F16ED2"/>
    <w:rsid w:val="00F17287"/>
    <w:rsid w:val="00F172D4"/>
    <w:rsid w:val="00F173BA"/>
    <w:rsid w:val="00F17DC8"/>
    <w:rsid w:val="00F17FC6"/>
    <w:rsid w:val="00F17FDD"/>
    <w:rsid w:val="00F20205"/>
    <w:rsid w:val="00F202E2"/>
    <w:rsid w:val="00F204F1"/>
    <w:rsid w:val="00F2064C"/>
    <w:rsid w:val="00F2069B"/>
    <w:rsid w:val="00F2092F"/>
    <w:rsid w:val="00F20A74"/>
    <w:rsid w:val="00F20C0A"/>
    <w:rsid w:val="00F20CAD"/>
    <w:rsid w:val="00F20CC4"/>
    <w:rsid w:val="00F20DA7"/>
    <w:rsid w:val="00F20E9A"/>
    <w:rsid w:val="00F21010"/>
    <w:rsid w:val="00F21078"/>
    <w:rsid w:val="00F21228"/>
    <w:rsid w:val="00F214DE"/>
    <w:rsid w:val="00F2155B"/>
    <w:rsid w:val="00F217AE"/>
    <w:rsid w:val="00F217F5"/>
    <w:rsid w:val="00F21B87"/>
    <w:rsid w:val="00F221AB"/>
    <w:rsid w:val="00F22D86"/>
    <w:rsid w:val="00F2324D"/>
    <w:rsid w:val="00F2391D"/>
    <w:rsid w:val="00F239EB"/>
    <w:rsid w:val="00F23A3B"/>
    <w:rsid w:val="00F23ACB"/>
    <w:rsid w:val="00F23B2F"/>
    <w:rsid w:val="00F24018"/>
    <w:rsid w:val="00F24050"/>
    <w:rsid w:val="00F24384"/>
    <w:rsid w:val="00F24415"/>
    <w:rsid w:val="00F24866"/>
    <w:rsid w:val="00F24C0B"/>
    <w:rsid w:val="00F24D91"/>
    <w:rsid w:val="00F25350"/>
    <w:rsid w:val="00F254D4"/>
    <w:rsid w:val="00F254DC"/>
    <w:rsid w:val="00F25511"/>
    <w:rsid w:val="00F25C60"/>
    <w:rsid w:val="00F25F8E"/>
    <w:rsid w:val="00F26C28"/>
    <w:rsid w:val="00F26DEF"/>
    <w:rsid w:val="00F270B4"/>
    <w:rsid w:val="00F27102"/>
    <w:rsid w:val="00F2745E"/>
    <w:rsid w:val="00F27553"/>
    <w:rsid w:val="00F27561"/>
    <w:rsid w:val="00F27820"/>
    <w:rsid w:val="00F30251"/>
    <w:rsid w:val="00F30273"/>
    <w:rsid w:val="00F303BB"/>
    <w:rsid w:val="00F304DF"/>
    <w:rsid w:val="00F30C7C"/>
    <w:rsid w:val="00F30CE6"/>
    <w:rsid w:val="00F30F55"/>
    <w:rsid w:val="00F31335"/>
    <w:rsid w:val="00F313AA"/>
    <w:rsid w:val="00F31497"/>
    <w:rsid w:val="00F31572"/>
    <w:rsid w:val="00F31D7B"/>
    <w:rsid w:val="00F31DA1"/>
    <w:rsid w:val="00F32571"/>
    <w:rsid w:val="00F32715"/>
    <w:rsid w:val="00F327C7"/>
    <w:rsid w:val="00F32923"/>
    <w:rsid w:val="00F32E42"/>
    <w:rsid w:val="00F32F4C"/>
    <w:rsid w:val="00F32F58"/>
    <w:rsid w:val="00F33062"/>
    <w:rsid w:val="00F330DA"/>
    <w:rsid w:val="00F331BD"/>
    <w:rsid w:val="00F331BF"/>
    <w:rsid w:val="00F33245"/>
    <w:rsid w:val="00F338F2"/>
    <w:rsid w:val="00F33B5A"/>
    <w:rsid w:val="00F33D49"/>
    <w:rsid w:val="00F33D9B"/>
    <w:rsid w:val="00F3425F"/>
    <w:rsid w:val="00F34264"/>
    <w:rsid w:val="00F34347"/>
    <w:rsid w:val="00F34499"/>
    <w:rsid w:val="00F344D1"/>
    <w:rsid w:val="00F3482B"/>
    <w:rsid w:val="00F34937"/>
    <w:rsid w:val="00F34C76"/>
    <w:rsid w:val="00F34CC0"/>
    <w:rsid w:val="00F34F41"/>
    <w:rsid w:val="00F34F48"/>
    <w:rsid w:val="00F34FA6"/>
    <w:rsid w:val="00F3525D"/>
    <w:rsid w:val="00F35323"/>
    <w:rsid w:val="00F35364"/>
    <w:rsid w:val="00F354D7"/>
    <w:rsid w:val="00F35517"/>
    <w:rsid w:val="00F357E8"/>
    <w:rsid w:val="00F358A5"/>
    <w:rsid w:val="00F35B01"/>
    <w:rsid w:val="00F35D5B"/>
    <w:rsid w:val="00F35E79"/>
    <w:rsid w:val="00F35E83"/>
    <w:rsid w:val="00F3603A"/>
    <w:rsid w:val="00F36385"/>
    <w:rsid w:val="00F3655D"/>
    <w:rsid w:val="00F36683"/>
    <w:rsid w:val="00F36A45"/>
    <w:rsid w:val="00F36DF5"/>
    <w:rsid w:val="00F376F4"/>
    <w:rsid w:val="00F3797A"/>
    <w:rsid w:val="00F379C6"/>
    <w:rsid w:val="00F379DF"/>
    <w:rsid w:val="00F37BB8"/>
    <w:rsid w:val="00F37BD7"/>
    <w:rsid w:val="00F37F0A"/>
    <w:rsid w:val="00F4002F"/>
    <w:rsid w:val="00F40082"/>
    <w:rsid w:val="00F4096E"/>
    <w:rsid w:val="00F40C40"/>
    <w:rsid w:val="00F40CBF"/>
    <w:rsid w:val="00F40D91"/>
    <w:rsid w:val="00F40FF0"/>
    <w:rsid w:val="00F41004"/>
    <w:rsid w:val="00F4128E"/>
    <w:rsid w:val="00F419B2"/>
    <w:rsid w:val="00F41A8B"/>
    <w:rsid w:val="00F41B2A"/>
    <w:rsid w:val="00F4270D"/>
    <w:rsid w:val="00F428DD"/>
    <w:rsid w:val="00F42994"/>
    <w:rsid w:val="00F42C56"/>
    <w:rsid w:val="00F42F10"/>
    <w:rsid w:val="00F433D2"/>
    <w:rsid w:val="00F43463"/>
    <w:rsid w:val="00F435B9"/>
    <w:rsid w:val="00F43697"/>
    <w:rsid w:val="00F4389E"/>
    <w:rsid w:val="00F439B8"/>
    <w:rsid w:val="00F439F7"/>
    <w:rsid w:val="00F43D3B"/>
    <w:rsid w:val="00F44052"/>
    <w:rsid w:val="00F44307"/>
    <w:rsid w:val="00F44372"/>
    <w:rsid w:val="00F445E6"/>
    <w:rsid w:val="00F44776"/>
    <w:rsid w:val="00F4494E"/>
    <w:rsid w:val="00F44B72"/>
    <w:rsid w:val="00F44C0B"/>
    <w:rsid w:val="00F44DC2"/>
    <w:rsid w:val="00F44E21"/>
    <w:rsid w:val="00F44ED4"/>
    <w:rsid w:val="00F44F3F"/>
    <w:rsid w:val="00F45077"/>
    <w:rsid w:val="00F454C1"/>
    <w:rsid w:val="00F45552"/>
    <w:rsid w:val="00F45626"/>
    <w:rsid w:val="00F4563F"/>
    <w:rsid w:val="00F45981"/>
    <w:rsid w:val="00F459EE"/>
    <w:rsid w:val="00F45E2E"/>
    <w:rsid w:val="00F45E5E"/>
    <w:rsid w:val="00F46230"/>
    <w:rsid w:val="00F46418"/>
    <w:rsid w:val="00F46672"/>
    <w:rsid w:val="00F468DC"/>
    <w:rsid w:val="00F46935"/>
    <w:rsid w:val="00F46BB2"/>
    <w:rsid w:val="00F46C8F"/>
    <w:rsid w:val="00F46D81"/>
    <w:rsid w:val="00F4730A"/>
    <w:rsid w:val="00F47434"/>
    <w:rsid w:val="00F4768A"/>
    <w:rsid w:val="00F47DE3"/>
    <w:rsid w:val="00F47F0C"/>
    <w:rsid w:val="00F500D9"/>
    <w:rsid w:val="00F500E1"/>
    <w:rsid w:val="00F501B9"/>
    <w:rsid w:val="00F5037A"/>
    <w:rsid w:val="00F5078C"/>
    <w:rsid w:val="00F509FE"/>
    <w:rsid w:val="00F50D13"/>
    <w:rsid w:val="00F50D30"/>
    <w:rsid w:val="00F50E04"/>
    <w:rsid w:val="00F50F3B"/>
    <w:rsid w:val="00F5109C"/>
    <w:rsid w:val="00F510FA"/>
    <w:rsid w:val="00F5156E"/>
    <w:rsid w:val="00F51A07"/>
    <w:rsid w:val="00F51B57"/>
    <w:rsid w:val="00F51C19"/>
    <w:rsid w:val="00F52168"/>
    <w:rsid w:val="00F5216C"/>
    <w:rsid w:val="00F525DF"/>
    <w:rsid w:val="00F526F8"/>
    <w:rsid w:val="00F5280B"/>
    <w:rsid w:val="00F52942"/>
    <w:rsid w:val="00F529FB"/>
    <w:rsid w:val="00F535DB"/>
    <w:rsid w:val="00F53756"/>
    <w:rsid w:val="00F5389A"/>
    <w:rsid w:val="00F53998"/>
    <w:rsid w:val="00F53BEC"/>
    <w:rsid w:val="00F53C48"/>
    <w:rsid w:val="00F54049"/>
    <w:rsid w:val="00F544BC"/>
    <w:rsid w:val="00F5458A"/>
    <w:rsid w:val="00F5461F"/>
    <w:rsid w:val="00F54674"/>
    <w:rsid w:val="00F549D1"/>
    <w:rsid w:val="00F54B66"/>
    <w:rsid w:val="00F54E05"/>
    <w:rsid w:val="00F550D4"/>
    <w:rsid w:val="00F55104"/>
    <w:rsid w:val="00F552A0"/>
    <w:rsid w:val="00F55370"/>
    <w:rsid w:val="00F55536"/>
    <w:rsid w:val="00F556BC"/>
    <w:rsid w:val="00F5577E"/>
    <w:rsid w:val="00F557DE"/>
    <w:rsid w:val="00F558EF"/>
    <w:rsid w:val="00F5594A"/>
    <w:rsid w:val="00F559F6"/>
    <w:rsid w:val="00F5622A"/>
    <w:rsid w:val="00F56281"/>
    <w:rsid w:val="00F56545"/>
    <w:rsid w:val="00F56639"/>
    <w:rsid w:val="00F5669D"/>
    <w:rsid w:val="00F567A7"/>
    <w:rsid w:val="00F5707C"/>
    <w:rsid w:val="00F570CA"/>
    <w:rsid w:val="00F577DE"/>
    <w:rsid w:val="00F57851"/>
    <w:rsid w:val="00F57894"/>
    <w:rsid w:val="00F579FB"/>
    <w:rsid w:val="00F57BAD"/>
    <w:rsid w:val="00F57FCE"/>
    <w:rsid w:val="00F601FE"/>
    <w:rsid w:val="00F603C9"/>
    <w:rsid w:val="00F604B5"/>
    <w:rsid w:val="00F60577"/>
    <w:rsid w:val="00F6059F"/>
    <w:rsid w:val="00F605FA"/>
    <w:rsid w:val="00F60691"/>
    <w:rsid w:val="00F60746"/>
    <w:rsid w:val="00F60C5D"/>
    <w:rsid w:val="00F60C8C"/>
    <w:rsid w:val="00F60D36"/>
    <w:rsid w:val="00F610E5"/>
    <w:rsid w:val="00F616AF"/>
    <w:rsid w:val="00F617D3"/>
    <w:rsid w:val="00F61C91"/>
    <w:rsid w:val="00F61E83"/>
    <w:rsid w:val="00F61F68"/>
    <w:rsid w:val="00F6224E"/>
    <w:rsid w:val="00F62332"/>
    <w:rsid w:val="00F623F8"/>
    <w:rsid w:val="00F62773"/>
    <w:rsid w:val="00F62840"/>
    <w:rsid w:val="00F62B28"/>
    <w:rsid w:val="00F62EBC"/>
    <w:rsid w:val="00F63199"/>
    <w:rsid w:val="00F633E2"/>
    <w:rsid w:val="00F63430"/>
    <w:rsid w:val="00F6352E"/>
    <w:rsid w:val="00F6369C"/>
    <w:rsid w:val="00F63841"/>
    <w:rsid w:val="00F6387F"/>
    <w:rsid w:val="00F639AB"/>
    <w:rsid w:val="00F63C2E"/>
    <w:rsid w:val="00F63E25"/>
    <w:rsid w:val="00F63E34"/>
    <w:rsid w:val="00F640E1"/>
    <w:rsid w:val="00F6415A"/>
    <w:rsid w:val="00F64226"/>
    <w:rsid w:val="00F645B6"/>
    <w:rsid w:val="00F645BF"/>
    <w:rsid w:val="00F645F3"/>
    <w:rsid w:val="00F64812"/>
    <w:rsid w:val="00F649C6"/>
    <w:rsid w:val="00F64B33"/>
    <w:rsid w:val="00F64DB1"/>
    <w:rsid w:val="00F64DD9"/>
    <w:rsid w:val="00F64E92"/>
    <w:rsid w:val="00F6531A"/>
    <w:rsid w:val="00F6541B"/>
    <w:rsid w:val="00F65568"/>
    <w:rsid w:val="00F6556E"/>
    <w:rsid w:val="00F656E6"/>
    <w:rsid w:val="00F658B6"/>
    <w:rsid w:val="00F659B3"/>
    <w:rsid w:val="00F65FE6"/>
    <w:rsid w:val="00F66036"/>
    <w:rsid w:val="00F66062"/>
    <w:rsid w:val="00F66105"/>
    <w:rsid w:val="00F66229"/>
    <w:rsid w:val="00F662B1"/>
    <w:rsid w:val="00F66399"/>
    <w:rsid w:val="00F6639B"/>
    <w:rsid w:val="00F6641F"/>
    <w:rsid w:val="00F6646E"/>
    <w:rsid w:val="00F66D1E"/>
    <w:rsid w:val="00F66FC3"/>
    <w:rsid w:val="00F66FE0"/>
    <w:rsid w:val="00F67589"/>
    <w:rsid w:val="00F67A90"/>
    <w:rsid w:val="00F67AE9"/>
    <w:rsid w:val="00F70020"/>
    <w:rsid w:val="00F7006C"/>
    <w:rsid w:val="00F704AD"/>
    <w:rsid w:val="00F7055B"/>
    <w:rsid w:val="00F70583"/>
    <w:rsid w:val="00F707C2"/>
    <w:rsid w:val="00F70881"/>
    <w:rsid w:val="00F70994"/>
    <w:rsid w:val="00F70ECD"/>
    <w:rsid w:val="00F710AA"/>
    <w:rsid w:val="00F71180"/>
    <w:rsid w:val="00F7179D"/>
    <w:rsid w:val="00F718A0"/>
    <w:rsid w:val="00F71908"/>
    <w:rsid w:val="00F719D5"/>
    <w:rsid w:val="00F71A89"/>
    <w:rsid w:val="00F71AFF"/>
    <w:rsid w:val="00F71CBA"/>
    <w:rsid w:val="00F72533"/>
    <w:rsid w:val="00F72C7F"/>
    <w:rsid w:val="00F72DC9"/>
    <w:rsid w:val="00F72F20"/>
    <w:rsid w:val="00F72F88"/>
    <w:rsid w:val="00F72FF6"/>
    <w:rsid w:val="00F72FFC"/>
    <w:rsid w:val="00F73208"/>
    <w:rsid w:val="00F7334F"/>
    <w:rsid w:val="00F73570"/>
    <w:rsid w:val="00F735ED"/>
    <w:rsid w:val="00F73747"/>
    <w:rsid w:val="00F73994"/>
    <w:rsid w:val="00F740D8"/>
    <w:rsid w:val="00F740EB"/>
    <w:rsid w:val="00F743E7"/>
    <w:rsid w:val="00F74452"/>
    <w:rsid w:val="00F74545"/>
    <w:rsid w:val="00F74654"/>
    <w:rsid w:val="00F74765"/>
    <w:rsid w:val="00F7486B"/>
    <w:rsid w:val="00F74B07"/>
    <w:rsid w:val="00F74B37"/>
    <w:rsid w:val="00F74C33"/>
    <w:rsid w:val="00F74D1F"/>
    <w:rsid w:val="00F74D46"/>
    <w:rsid w:val="00F7503E"/>
    <w:rsid w:val="00F751ED"/>
    <w:rsid w:val="00F753B7"/>
    <w:rsid w:val="00F75838"/>
    <w:rsid w:val="00F75841"/>
    <w:rsid w:val="00F75E07"/>
    <w:rsid w:val="00F75E39"/>
    <w:rsid w:val="00F761B7"/>
    <w:rsid w:val="00F762E8"/>
    <w:rsid w:val="00F76729"/>
    <w:rsid w:val="00F767F8"/>
    <w:rsid w:val="00F76E63"/>
    <w:rsid w:val="00F772AA"/>
    <w:rsid w:val="00F775A4"/>
    <w:rsid w:val="00F776AE"/>
    <w:rsid w:val="00F77D24"/>
    <w:rsid w:val="00F801EA"/>
    <w:rsid w:val="00F80854"/>
    <w:rsid w:val="00F8086D"/>
    <w:rsid w:val="00F80AED"/>
    <w:rsid w:val="00F80FB7"/>
    <w:rsid w:val="00F810FB"/>
    <w:rsid w:val="00F81124"/>
    <w:rsid w:val="00F81560"/>
    <w:rsid w:val="00F8166B"/>
    <w:rsid w:val="00F817A2"/>
    <w:rsid w:val="00F817A5"/>
    <w:rsid w:val="00F817D2"/>
    <w:rsid w:val="00F819A3"/>
    <w:rsid w:val="00F81AE4"/>
    <w:rsid w:val="00F822A8"/>
    <w:rsid w:val="00F82370"/>
    <w:rsid w:val="00F824F5"/>
    <w:rsid w:val="00F829B7"/>
    <w:rsid w:val="00F82C48"/>
    <w:rsid w:val="00F82CB0"/>
    <w:rsid w:val="00F82E7F"/>
    <w:rsid w:val="00F82EB9"/>
    <w:rsid w:val="00F83191"/>
    <w:rsid w:val="00F83311"/>
    <w:rsid w:val="00F833B3"/>
    <w:rsid w:val="00F83612"/>
    <w:rsid w:val="00F83703"/>
    <w:rsid w:val="00F837C7"/>
    <w:rsid w:val="00F83800"/>
    <w:rsid w:val="00F838FE"/>
    <w:rsid w:val="00F83A85"/>
    <w:rsid w:val="00F83E7E"/>
    <w:rsid w:val="00F83F54"/>
    <w:rsid w:val="00F83FE4"/>
    <w:rsid w:val="00F84550"/>
    <w:rsid w:val="00F84869"/>
    <w:rsid w:val="00F84BCF"/>
    <w:rsid w:val="00F84C6F"/>
    <w:rsid w:val="00F84E69"/>
    <w:rsid w:val="00F84E85"/>
    <w:rsid w:val="00F850EB"/>
    <w:rsid w:val="00F85354"/>
    <w:rsid w:val="00F85E16"/>
    <w:rsid w:val="00F86068"/>
    <w:rsid w:val="00F861D4"/>
    <w:rsid w:val="00F86311"/>
    <w:rsid w:val="00F8677E"/>
    <w:rsid w:val="00F868AF"/>
    <w:rsid w:val="00F86999"/>
    <w:rsid w:val="00F87020"/>
    <w:rsid w:val="00F876A8"/>
    <w:rsid w:val="00F87D4C"/>
    <w:rsid w:val="00F87E5B"/>
    <w:rsid w:val="00F87F23"/>
    <w:rsid w:val="00F9086C"/>
    <w:rsid w:val="00F908A4"/>
    <w:rsid w:val="00F90A78"/>
    <w:rsid w:val="00F90C1B"/>
    <w:rsid w:val="00F90F3B"/>
    <w:rsid w:val="00F913EE"/>
    <w:rsid w:val="00F916A2"/>
    <w:rsid w:val="00F923B7"/>
    <w:rsid w:val="00F92656"/>
    <w:rsid w:val="00F929D2"/>
    <w:rsid w:val="00F92CC7"/>
    <w:rsid w:val="00F92D86"/>
    <w:rsid w:val="00F92D88"/>
    <w:rsid w:val="00F92D9E"/>
    <w:rsid w:val="00F92EA3"/>
    <w:rsid w:val="00F92F97"/>
    <w:rsid w:val="00F932C5"/>
    <w:rsid w:val="00F932D6"/>
    <w:rsid w:val="00F9347E"/>
    <w:rsid w:val="00F9351C"/>
    <w:rsid w:val="00F935A1"/>
    <w:rsid w:val="00F937AD"/>
    <w:rsid w:val="00F93807"/>
    <w:rsid w:val="00F93A84"/>
    <w:rsid w:val="00F93CDE"/>
    <w:rsid w:val="00F94015"/>
    <w:rsid w:val="00F94061"/>
    <w:rsid w:val="00F940A4"/>
    <w:rsid w:val="00F9415B"/>
    <w:rsid w:val="00F94378"/>
    <w:rsid w:val="00F944C5"/>
    <w:rsid w:val="00F944FB"/>
    <w:rsid w:val="00F94559"/>
    <w:rsid w:val="00F9464C"/>
    <w:rsid w:val="00F94EA3"/>
    <w:rsid w:val="00F94F04"/>
    <w:rsid w:val="00F94F5B"/>
    <w:rsid w:val="00F9520B"/>
    <w:rsid w:val="00F95321"/>
    <w:rsid w:val="00F95482"/>
    <w:rsid w:val="00F95671"/>
    <w:rsid w:val="00F9574D"/>
    <w:rsid w:val="00F957BC"/>
    <w:rsid w:val="00F9586D"/>
    <w:rsid w:val="00F95996"/>
    <w:rsid w:val="00F95A68"/>
    <w:rsid w:val="00F9622A"/>
    <w:rsid w:val="00F964AD"/>
    <w:rsid w:val="00F964DE"/>
    <w:rsid w:val="00F965FC"/>
    <w:rsid w:val="00F966AC"/>
    <w:rsid w:val="00F969F1"/>
    <w:rsid w:val="00F96AF9"/>
    <w:rsid w:val="00F96B9F"/>
    <w:rsid w:val="00F96CC6"/>
    <w:rsid w:val="00F96DFB"/>
    <w:rsid w:val="00F96FE2"/>
    <w:rsid w:val="00F97144"/>
    <w:rsid w:val="00F975BA"/>
    <w:rsid w:val="00F97609"/>
    <w:rsid w:val="00F9764C"/>
    <w:rsid w:val="00F976D7"/>
    <w:rsid w:val="00F97AB9"/>
    <w:rsid w:val="00F97B05"/>
    <w:rsid w:val="00F97B57"/>
    <w:rsid w:val="00F97F63"/>
    <w:rsid w:val="00FA0109"/>
    <w:rsid w:val="00FA014C"/>
    <w:rsid w:val="00FA017F"/>
    <w:rsid w:val="00FA041E"/>
    <w:rsid w:val="00FA0587"/>
    <w:rsid w:val="00FA05F2"/>
    <w:rsid w:val="00FA06D9"/>
    <w:rsid w:val="00FA0866"/>
    <w:rsid w:val="00FA09EC"/>
    <w:rsid w:val="00FA0C16"/>
    <w:rsid w:val="00FA0E2D"/>
    <w:rsid w:val="00FA109E"/>
    <w:rsid w:val="00FA1757"/>
    <w:rsid w:val="00FA1779"/>
    <w:rsid w:val="00FA17A5"/>
    <w:rsid w:val="00FA1916"/>
    <w:rsid w:val="00FA1B6D"/>
    <w:rsid w:val="00FA1BD2"/>
    <w:rsid w:val="00FA1E6C"/>
    <w:rsid w:val="00FA1F77"/>
    <w:rsid w:val="00FA20AE"/>
    <w:rsid w:val="00FA2482"/>
    <w:rsid w:val="00FA24E9"/>
    <w:rsid w:val="00FA2588"/>
    <w:rsid w:val="00FA3038"/>
    <w:rsid w:val="00FA304C"/>
    <w:rsid w:val="00FA33A7"/>
    <w:rsid w:val="00FA35C7"/>
    <w:rsid w:val="00FA3909"/>
    <w:rsid w:val="00FA3D22"/>
    <w:rsid w:val="00FA3D57"/>
    <w:rsid w:val="00FA3D84"/>
    <w:rsid w:val="00FA41D4"/>
    <w:rsid w:val="00FA49AE"/>
    <w:rsid w:val="00FA4A28"/>
    <w:rsid w:val="00FA4AA4"/>
    <w:rsid w:val="00FA5180"/>
    <w:rsid w:val="00FA54EB"/>
    <w:rsid w:val="00FA54F8"/>
    <w:rsid w:val="00FA54FF"/>
    <w:rsid w:val="00FA552F"/>
    <w:rsid w:val="00FA56EF"/>
    <w:rsid w:val="00FA5751"/>
    <w:rsid w:val="00FA5BDA"/>
    <w:rsid w:val="00FA5D44"/>
    <w:rsid w:val="00FA5D67"/>
    <w:rsid w:val="00FA5E5E"/>
    <w:rsid w:val="00FA6179"/>
    <w:rsid w:val="00FA659E"/>
    <w:rsid w:val="00FA67DA"/>
    <w:rsid w:val="00FA67DB"/>
    <w:rsid w:val="00FA69CC"/>
    <w:rsid w:val="00FA7172"/>
    <w:rsid w:val="00FA7185"/>
    <w:rsid w:val="00FA7308"/>
    <w:rsid w:val="00FA7747"/>
    <w:rsid w:val="00FA77E4"/>
    <w:rsid w:val="00FA7A06"/>
    <w:rsid w:val="00FA7A88"/>
    <w:rsid w:val="00FB00B4"/>
    <w:rsid w:val="00FB04A5"/>
    <w:rsid w:val="00FB0659"/>
    <w:rsid w:val="00FB06E8"/>
    <w:rsid w:val="00FB0A2A"/>
    <w:rsid w:val="00FB0ACE"/>
    <w:rsid w:val="00FB10D7"/>
    <w:rsid w:val="00FB11EA"/>
    <w:rsid w:val="00FB122A"/>
    <w:rsid w:val="00FB1349"/>
    <w:rsid w:val="00FB1852"/>
    <w:rsid w:val="00FB1B60"/>
    <w:rsid w:val="00FB1D2A"/>
    <w:rsid w:val="00FB1E80"/>
    <w:rsid w:val="00FB2126"/>
    <w:rsid w:val="00FB2310"/>
    <w:rsid w:val="00FB243A"/>
    <w:rsid w:val="00FB2642"/>
    <w:rsid w:val="00FB27C5"/>
    <w:rsid w:val="00FB2ED1"/>
    <w:rsid w:val="00FB2F57"/>
    <w:rsid w:val="00FB3141"/>
    <w:rsid w:val="00FB322A"/>
    <w:rsid w:val="00FB32FD"/>
    <w:rsid w:val="00FB33E9"/>
    <w:rsid w:val="00FB3675"/>
    <w:rsid w:val="00FB36E4"/>
    <w:rsid w:val="00FB3C2E"/>
    <w:rsid w:val="00FB3D06"/>
    <w:rsid w:val="00FB4054"/>
    <w:rsid w:val="00FB4260"/>
    <w:rsid w:val="00FB46A7"/>
    <w:rsid w:val="00FB48C2"/>
    <w:rsid w:val="00FB48CC"/>
    <w:rsid w:val="00FB4A1E"/>
    <w:rsid w:val="00FB4B57"/>
    <w:rsid w:val="00FB4BAE"/>
    <w:rsid w:val="00FB4BF0"/>
    <w:rsid w:val="00FB4CFC"/>
    <w:rsid w:val="00FB51C2"/>
    <w:rsid w:val="00FB5B6E"/>
    <w:rsid w:val="00FB5E24"/>
    <w:rsid w:val="00FB6046"/>
    <w:rsid w:val="00FB62EE"/>
    <w:rsid w:val="00FB647F"/>
    <w:rsid w:val="00FB6483"/>
    <w:rsid w:val="00FB656D"/>
    <w:rsid w:val="00FB67A7"/>
    <w:rsid w:val="00FB6FA3"/>
    <w:rsid w:val="00FB72C1"/>
    <w:rsid w:val="00FB791F"/>
    <w:rsid w:val="00FB7E41"/>
    <w:rsid w:val="00FB7FC4"/>
    <w:rsid w:val="00FC001D"/>
    <w:rsid w:val="00FC01AD"/>
    <w:rsid w:val="00FC04BF"/>
    <w:rsid w:val="00FC0A34"/>
    <w:rsid w:val="00FC0C6A"/>
    <w:rsid w:val="00FC13E3"/>
    <w:rsid w:val="00FC15BA"/>
    <w:rsid w:val="00FC1853"/>
    <w:rsid w:val="00FC19CA"/>
    <w:rsid w:val="00FC1B09"/>
    <w:rsid w:val="00FC1BBB"/>
    <w:rsid w:val="00FC1C25"/>
    <w:rsid w:val="00FC1CB4"/>
    <w:rsid w:val="00FC2205"/>
    <w:rsid w:val="00FC2353"/>
    <w:rsid w:val="00FC2428"/>
    <w:rsid w:val="00FC2485"/>
    <w:rsid w:val="00FC2537"/>
    <w:rsid w:val="00FC2A1F"/>
    <w:rsid w:val="00FC2ADA"/>
    <w:rsid w:val="00FC2CF2"/>
    <w:rsid w:val="00FC30A5"/>
    <w:rsid w:val="00FC3BE2"/>
    <w:rsid w:val="00FC3D38"/>
    <w:rsid w:val="00FC3DA5"/>
    <w:rsid w:val="00FC4146"/>
    <w:rsid w:val="00FC44B3"/>
    <w:rsid w:val="00FC4BE9"/>
    <w:rsid w:val="00FC4D42"/>
    <w:rsid w:val="00FC4DE3"/>
    <w:rsid w:val="00FC4F5D"/>
    <w:rsid w:val="00FC5458"/>
    <w:rsid w:val="00FC587C"/>
    <w:rsid w:val="00FC596F"/>
    <w:rsid w:val="00FC59B0"/>
    <w:rsid w:val="00FC5ABA"/>
    <w:rsid w:val="00FC5AD4"/>
    <w:rsid w:val="00FC5B75"/>
    <w:rsid w:val="00FC5BA2"/>
    <w:rsid w:val="00FC5C96"/>
    <w:rsid w:val="00FC5D7D"/>
    <w:rsid w:val="00FC5F69"/>
    <w:rsid w:val="00FC618C"/>
    <w:rsid w:val="00FC64CA"/>
    <w:rsid w:val="00FC660A"/>
    <w:rsid w:val="00FC6682"/>
    <w:rsid w:val="00FC6697"/>
    <w:rsid w:val="00FC6762"/>
    <w:rsid w:val="00FC6C51"/>
    <w:rsid w:val="00FC6CA8"/>
    <w:rsid w:val="00FC6FF2"/>
    <w:rsid w:val="00FC7161"/>
    <w:rsid w:val="00FC716F"/>
    <w:rsid w:val="00FC7374"/>
    <w:rsid w:val="00FC76E9"/>
    <w:rsid w:val="00FC7873"/>
    <w:rsid w:val="00FC79F5"/>
    <w:rsid w:val="00FC7BD8"/>
    <w:rsid w:val="00FC7CE8"/>
    <w:rsid w:val="00FC7D88"/>
    <w:rsid w:val="00FD03A4"/>
    <w:rsid w:val="00FD03D6"/>
    <w:rsid w:val="00FD053C"/>
    <w:rsid w:val="00FD06BB"/>
    <w:rsid w:val="00FD0C97"/>
    <w:rsid w:val="00FD0E5E"/>
    <w:rsid w:val="00FD0F5F"/>
    <w:rsid w:val="00FD0FA4"/>
    <w:rsid w:val="00FD0FE0"/>
    <w:rsid w:val="00FD1296"/>
    <w:rsid w:val="00FD13FB"/>
    <w:rsid w:val="00FD14D6"/>
    <w:rsid w:val="00FD164F"/>
    <w:rsid w:val="00FD19AB"/>
    <w:rsid w:val="00FD1CF8"/>
    <w:rsid w:val="00FD1D9E"/>
    <w:rsid w:val="00FD1DBA"/>
    <w:rsid w:val="00FD1E6B"/>
    <w:rsid w:val="00FD1F55"/>
    <w:rsid w:val="00FD20E5"/>
    <w:rsid w:val="00FD2200"/>
    <w:rsid w:val="00FD22C8"/>
    <w:rsid w:val="00FD2492"/>
    <w:rsid w:val="00FD279A"/>
    <w:rsid w:val="00FD303D"/>
    <w:rsid w:val="00FD311D"/>
    <w:rsid w:val="00FD32C2"/>
    <w:rsid w:val="00FD38F2"/>
    <w:rsid w:val="00FD3ADB"/>
    <w:rsid w:val="00FD3ADD"/>
    <w:rsid w:val="00FD3E28"/>
    <w:rsid w:val="00FD3EAC"/>
    <w:rsid w:val="00FD4377"/>
    <w:rsid w:val="00FD440E"/>
    <w:rsid w:val="00FD456B"/>
    <w:rsid w:val="00FD4680"/>
    <w:rsid w:val="00FD4DBE"/>
    <w:rsid w:val="00FD4DE6"/>
    <w:rsid w:val="00FD5089"/>
    <w:rsid w:val="00FD536D"/>
    <w:rsid w:val="00FD55C6"/>
    <w:rsid w:val="00FD5A3E"/>
    <w:rsid w:val="00FD5A80"/>
    <w:rsid w:val="00FD5F1E"/>
    <w:rsid w:val="00FD5FFA"/>
    <w:rsid w:val="00FD608C"/>
    <w:rsid w:val="00FD60A8"/>
    <w:rsid w:val="00FD6157"/>
    <w:rsid w:val="00FD6233"/>
    <w:rsid w:val="00FD6730"/>
    <w:rsid w:val="00FD6967"/>
    <w:rsid w:val="00FD6A1E"/>
    <w:rsid w:val="00FD6DE9"/>
    <w:rsid w:val="00FD6E90"/>
    <w:rsid w:val="00FD6EA1"/>
    <w:rsid w:val="00FD70D1"/>
    <w:rsid w:val="00FD7329"/>
    <w:rsid w:val="00FD762C"/>
    <w:rsid w:val="00FD7848"/>
    <w:rsid w:val="00FD785A"/>
    <w:rsid w:val="00FD78B8"/>
    <w:rsid w:val="00FD7F26"/>
    <w:rsid w:val="00FD7F35"/>
    <w:rsid w:val="00FE00A9"/>
    <w:rsid w:val="00FE00B2"/>
    <w:rsid w:val="00FE0157"/>
    <w:rsid w:val="00FE02B4"/>
    <w:rsid w:val="00FE0594"/>
    <w:rsid w:val="00FE0A2E"/>
    <w:rsid w:val="00FE0A6E"/>
    <w:rsid w:val="00FE0C68"/>
    <w:rsid w:val="00FE0D61"/>
    <w:rsid w:val="00FE0D90"/>
    <w:rsid w:val="00FE0E36"/>
    <w:rsid w:val="00FE1039"/>
    <w:rsid w:val="00FE10C2"/>
    <w:rsid w:val="00FE1110"/>
    <w:rsid w:val="00FE117D"/>
    <w:rsid w:val="00FE12DA"/>
    <w:rsid w:val="00FE1648"/>
    <w:rsid w:val="00FE16C4"/>
    <w:rsid w:val="00FE1C9E"/>
    <w:rsid w:val="00FE2197"/>
    <w:rsid w:val="00FE28DD"/>
    <w:rsid w:val="00FE2AC2"/>
    <w:rsid w:val="00FE2F17"/>
    <w:rsid w:val="00FE3113"/>
    <w:rsid w:val="00FE3175"/>
    <w:rsid w:val="00FE32DE"/>
    <w:rsid w:val="00FE3340"/>
    <w:rsid w:val="00FE353E"/>
    <w:rsid w:val="00FE3AFC"/>
    <w:rsid w:val="00FE3C25"/>
    <w:rsid w:val="00FE3C2B"/>
    <w:rsid w:val="00FE3F84"/>
    <w:rsid w:val="00FE42A0"/>
    <w:rsid w:val="00FE43FB"/>
    <w:rsid w:val="00FE4688"/>
    <w:rsid w:val="00FE47F5"/>
    <w:rsid w:val="00FE495D"/>
    <w:rsid w:val="00FE4B6F"/>
    <w:rsid w:val="00FE4BEA"/>
    <w:rsid w:val="00FE4D8C"/>
    <w:rsid w:val="00FE4F86"/>
    <w:rsid w:val="00FE5126"/>
    <w:rsid w:val="00FE531B"/>
    <w:rsid w:val="00FE57C7"/>
    <w:rsid w:val="00FE5CC0"/>
    <w:rsid w:val="00FE5DED"/>
    <w:rsid w:val="00FE5F10"/>
    <w:rsid w:val="00FE6018"/>
    <w:rsid w:val="00FE617A"/>
    <w:rsid w:val="00FE64F2"/>
    <w:rsid w:val="00FE669F"/>
    <w:rsid w:val="00FE6965"/>
    <w:rsid w:val="00FE719B"/>
    <w:rsid w:val="00FE72AF"/>
    <w:rsid w:val="00FE7474"/>
    <w:rsid w:val="00FE7682"/>
    <w:rsid w:val="00FE7728"/>
    <w:rsid w:val="00FE7AA1"/>
    <w:rsid w:val="00FE7C49"/>
    <w:rsid w:val="00FE7EE3"/>
    <w:rsid w:val="00FF0194"/>
    <w:rsid w:val="00FF01D3"/>
    <w:rsid w:val="00FF086E"/>
    <w:rsid w:val="00FF0A20"/>
    <w:rsid w:val="00FF0A2C"/>
    <w:rsid w:val="00FF0B0D"/>
    <w:rsid w:val="00FF0C49"/>
    <w:rsid w:val="00FF0C4F"/>
    <w:rsid w:val="00FF0D3D"/>
    <w:rsid w:val="00FF1432"/>
    <w:rsid w:val="00FF18E0"/>
    <w:rsid w:val="00FF1D4F"/>
    <w:rsid w:val="00FF1E84"/>
    <w:rsid w:val="00FF20AC"/>
    <w:rsid w:val="00FF2383"/>
    <w:rsid w:val="00FF26A9"/>
    <w:rsid w:val="00FF26B3"/>
    <w:rsid w:val="00FF26F0"/>
    <w:rsid w:val="00FF277E"/>
    <w:rsid w:val="00FF2A24"/>
    <w:rsid w:val="00FF2BFC"/>
    <w:rsid w:val="00FF2DC6"/>
    <w:rsid w:val="00FF2EF2"/>
    <w:rsid w:val="00FF30FE"/>
    <w:rsid w:val="00FF33E4"/>
    <w:rsid w:val="00FF3439"/>
    <w:rsid w:val="00FF368E"/>
    <w:rsid w:val="00FF371B"/>
    <w:rsid w:val="00FF3763"/>
    <w:rsid w:val="00FF3A93"/>
    <w:rsid w:val="00FF3B3B"/>
    <w:rsid w:val="00FF3F7C"/>
    <w:rsid w:val="00FF4110"/>
    <w:rsid w:val="00FF420C"/>
    <w:rsid w:val="00FF4220"/>
    <w:rsid w:val="00FF4305"/>
    <w:rsid w:val="00FF4345"/>
    <w:rsid w:val="00FF437F"/>
    <w:rsid w:val="00FF44B8"/>
    <w:rsid w:val="00FF44D0"/>
    <w:rsid w:val="00FF462C"/>
    <w:rsid w:val="00FF462D"/>
    <w:rsid w:val="00FF4674"/>
    <w:rsid w:val="00FF4B00"/>
    <w:rsid w:val="00FF4EF5"/>
    <w:rsid w:val="00FF5187"/>
    <w:rsid w:val="00FF518A"/>
    <w:rsid w:val="00FF51CC"/>
    <w:rsid w:val="00FF54CD"/>
    <w:rsid w:val="00FF5944"/>
    <w:rsid w:val="00FF59EA"/>
    <w:rsid w:val="00FF5BC8"/>
    <w:rsid w:val="00FF5FBE"/>
    <w:rsid w:val="00FF61C5"/>
    <w:rsid w:val="00FF6354"/>
    <w:rsid w:val="00FF643D"/>
    <w:rsid w:val="00FF649E"/>
    <w:rsid w:val="00FF6501"/>
    <w:rsid w:val="00FF662B"/>
    <w:rsid w:val="00FF683D"/>
    <w:rsid w:val="00FF6889"/>
    <w:rsid w:val="00FF688C"/>
    <w:rsid w:val="00FF6BED"/>
    <w:rsid w:val="00FF6C3D"/>
    <w:rsid w:val="00FF6CAF"/>
    <w:rsid w:val="00FF6F31"/>
    <w:rsid w:val="00FF7043"/>
    <w:rsid w:val="00FF73D3"/>
    <w:rsid w:val="00FF7657"/>
    <w:rsid w:val="00FF78CA"/>
    <w:rsid w:val="00FF796B"/>
    <w:rsid w:val="00FF7A35"/>
    <w:rsid w:val="00FF7C34"/>
    <w:rsid w:val="00FF7E26"/>
    <w:rsid w:val="00F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7B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46028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527AB2"/>
    <w:pPr>
      <w:keepNext/>
      <w:suppressAutoHyphens w:val="0"/>
      <w:spacing w:before="240" w:after="60"/>
      <w:outlineLvl w:val="2"/>
    </w:pPr>
    <w:rPr>
      <w:rFonts w:ascii="Arial" w:eastAsia="Calibri" w:hAnsi="Arial"/>
      <w:b/>
      <w:sz w:val="26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D61A2A"/>
    <w:pPr>
      <w:spacing w:before="240" w:after="60"/>
      <w:outlineLvl w:val="4"/>
    </w:pPr>
    <w:rPr>
      <w:rFonts w:ascii="Calibri" w:eastAsia="Calibri" w:hAnsi="Calibri"/>
      <w:b/>
      <w:i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46028E"/>
    <w:rPr>
      <w:rFonts w:ascii="Cambria" w:hAnsi="Cambria"/>
      <w:b/>
      <w:color w:val="365F91"/>
      <w:sz w:val="28"/>
      <w:lang w:eastAsia="ar-SA" w:bidi="ar-SA"/>
    </w:rPr>
  </w:style>
  <w:style w:type="character" w:customStyle="1" w:styleId="Ttulo3Char">
    <w:name w:val="Título 3 Char"/>
    <w:link w:val="Ttulo3"/>
    <w:uiPriority w:val="99"/>
    <w:locked/>
    <w:rsid w:val="00527AB2"/>
    <w:rPr>
      <w:rFonts w:ascii="Arial" w:hAnsi="Arial"/>
      <w:b/>
      <w:sz w:val="26"/>
    </w:rPr>
  </w:style>
  <w:style w:type="character" w:customStyle="1" w:styleId="Ttulo5Char">
    <w:name w:val="Título 5 Char"/>
    <w:link w:val="Ttulo5"/>
    <w:uiPriority w:val="99"/>
    <w:semiHidden/>
    <w:locked/>
    <w:rsid w:val="00D61A2A"/>
    <w:rPr>
      <w:rFonts w:ascii="Calibri" w:hAnsi="Calibri"/>
      <w:b/>
      <w:i/>
      <w:sz w:val="26"/>
      <w:lang w:eastAsia="ar-SA" w:bidi="ar-SA"/>
    </w:rPr>
  </w:style>
  <w:style w:type="paragraph" w:styleId="Ttulo">
    <w:name w:val="Title"/>
    <w:basedOn w:val="Normal"/>
    <w:next w:val="Normal"/>
    <w:link w:val="TtuloChar1"/>
    <w:uiPriority w:val="99"/>
    <w:qFormat/>
    <w:rsid w:val="005C37BD"/>
    <w:pPr>
      <w:jc w:val="center"/>
    </w:pPr>
    <w:rPr>
      <w:rFonts w:ascii="Calibri" w:eastAsia="Calibri" w:hAnsi="Calibri"/>
      <w:b/>
      <w:szCs w:val="20"/>
    </w:rPr>
  </w:style>
  <w:style w:type="character" w:customStyle="1" w:styleId="TtuloChar1">
    <w:name w:val="Título Char1"/>
    <w:link w:val="Ttulo"/>
    <w:uiPriority w:val="99"/>
    <w:locked/>
    <w:rsid w:val="005C37BD"/>
    <w:rPr>
      <w:rFonts w:ascii="Calibri" w:hAnsi="Calibri"/>
      <w:b/>
      <w:sz w:val="24"/>
      <w:lang w:eastAsia="ar-SA" w:bidi="ar-SA"/>
    </w:rPr>
  </w:style>
  <w:style w:type="character" w:customStyle="1" w:styleId="TtuloChar">
    <w:name w:val="Título Char"/>
    <w:uiPriority w:val="99"/>
    <w:rsid w:val="005C37BD"/>
    <w:rPr>
      <w:rFonts w:ascii="Cambria" w:hAnsi="Cambria"/>
      <w:color w:val="17365D"/>
      <w:spacing w:val="5"/>
      <w:kern w:val="28"/>
      <w:sz w:val="52"/>
      <w:lang w:eastAsia="ar-SA" w:bidi="ar-SA"/>
    </w:rPr>
  </w:style>
  <w:style w:type="paragraph" w:styleId="Recuodecorpodetexto">
    <w:name w:val="Body Text Indent"/>
    <w:basedOn w:val="Normal"/>
    <w:link w:val="RecuodecorpodetextoChar1"/>
    <w:uiPriority w:val="99"/>
    <w:rsid w:val="005C37BD"/>
    <w:pPr>
      <w:suppressAutoHyphens w:val="0"/>
      <w:spacing w:line="360" w:lineRule="auto"/>
      <w:ind w:firstLine="3420"/>
      <w:jc w:val="both"/>
    </w:pPr>
    <w:rPr>
      <w:rFonts w:eastAsia="Calibri"/>
      <w:szCs w:val="20"/>
      <w:lang w:eastAsia="pt-BR"/>
    </w:rPr>
  </w:style>
  <w:style w:type="character" w:customStyle="1" w:styleId="RecuodecorpodetextoChar1">
    <w:name w:val="Recuo de corpo de texto Char1"/>
    <w:link w:val="Recuodecorpodetexto"/>
    <w:uiPriority w:val="99"/>
    <w:locked/>
    <w:rsid w:val="005C37BD"/>
    <w:rPr>
      <w:rFonts w:ascii="Times New Roman" w:hAnsi="Times New Roman"/>
      <w:sz w:val="24"/>
      <w:lang w:eastAsia="pt-BR"/>
    </w:rPr>
  </w:style>
  <w:style w:type="paragraph" w:styleId="Rodap">
    <w:name w:val="footer"/>
    <w:basedOn w:val="Normal"/>
    <w:link w:val="RodapChar"/>
    <w:uiPriority w:val="99"/>
    <w:rsid w:val="00AF508C"/>
    <w:pPr>
      <w:tabs>
        <w:tab w:val="center" w:pos="4252"/>
        <w:tab w:val="right" w:pos="8504"/>
      </w:tabs>
    </w:pPr>
    <w:rPr>
      <w:rFonts w:eastAsia="Calibri"/>
      <w:szCs w:val="20"/>
    </w:rPr>
  </w:style>
  <w:style w:type="character" w:customStyle="1" w:styleId="RodapChar">
    <w:name w:val="Rodapé Char"/>
    <w:link w:val="Rodap"/>
    <w:uiPriority w:val="99"/>
    <w:semiHidden/>
    <w:locked/>
    <w:rsid w:val="00AD29A7"/>
    <w:rPr>
      <w:rFonts w:ascii="Times New Roman" w:hAnsi="Times New Roman"/>
      <w:sz w:val="24"/>
      <w:lang w:eastAsia="ar-SA" w:bidi="ar-SA"/>
    </w:rPr>
  </w:style>
  <w:style w:type="character" w:styleId="Nmerodepgina">
    <w:name w:val="page number"/>
    <w:uiPriority w:val="99"/>
    <w:rsid w:val="00AF508C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AF508C"/>
    <w:rPr>
      <w:rFonts w:eastAsia="Calibri"/>
      <w:sz w:val="2"/>
      <w:szCs w:val="20"/>
    </w:rPr>
  </w:style>
  <w:style w:type="character" w:customStyle="1" w:styleId="TextodebaloChar">
    <w:name w:val="Texto de balão Char"/>
    <w:link w:val="Textodebalo"/>
    <w:uiPriority w:val="99"/>
    <w:semiHidden/>
    <w:locked/>
    <w:rsid w:val="00AD29A7"/>
    <w:rPr>
      <w:rFonts w:ascii="Times New Roman" w:hAnsi="Times New Roman"/>
      <w:sz w:val="2"/>
      <w:lang w:eastAsia="ar-SA" w:bidi="ar-SA"/>
    </w:rPr>
  </w:style>
  <w:style w:type="character" w:customStyle="1" w:styleId="RecuodecorpodetextoChar">
    <w:name w:val="Recuo de corpo de texto Char"/>
    <w:uiPriority w:val="99"/>
    <w:semiHidden/>
    <w:locked/>
    <w:rsid w:val="008B795F"/>
    <w:rPr>
      <w:sz w:val="24"/>
    </w:rPr>
  </w:style>
  <w:style w:type="paragraph" w:styleId="Corpodetexto">
    <w:name w:val="Body Text"/>
    <w:basedOn w:val="Normal"/>
    <w:link w:val="CorpodetextoChar"/>
    <w:uiPriority w:val="99"/>
    <w:rsid w:val="00083FBD"/>
    <w:pPr>
      <w:spacing w:after="120"/>
    </w:pPr>
    <w:rPr>
      <w:rFonts w:eastAsia="Calibri"/>
      <w:szCs w:val="20"/>
    </w:rPr>
  </w:style>
  <w:style w:type="character" w:customStyle="1" w:styleId="CorpodetextoChar">
    <w:name w:val="Corpo de texto Char"/>
    <w:link w:val="Corpodetexto"/>
    <w:uiPriority w:val="99"/>
    <w:locked/>
    <w:rsid w:val="00083FBD"/>
    <w:rPr>
      <w:rFonts w:ascii="Times New Roman" w:hAnsi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BF69C4"/>
    <w:pPr>
      <w:spacing w:after="120" w:line="480" w:lineRule="auto"/>
    </w:pPr>
    <w:rPr>
      <w:rFonts w:eastAsia="Calibri"/>
      <w:szCs w:val="20"/>
    </w:rPr>
  </w:style>
  <w:style w:type="character" w:customStyle="1" w:styleId="Corpodetexto2Char">
    <w:name w:val="Corpo de texto 2 Char"/>
    <w:link w:val="Corpodetexto2"/>
    <w:uiPriority w:val="99"/>
    <w:semiHidden/>
    <w:locked/>
    <w:rsid w:val="00AD29A7"/>
    <w:rPr>
      <w:rFonts w:ascii="Times New Roman" w:hAnsi="Times New Roman"/>
      <w:sz w:val="24"/>
      <w:lang w:eastAsia="ar-SA" w:bidi="ar-SA"/>
    </w:rPr>
  </w:style>
  <w:style w:type="character" w:styleId="Hyperlink">
    <w:name w:val="Hyperlink"/>
    <w:uiPriority w:val="99"/>
    <w:rsid w:val="008A4C91"/>
    <w:rPr>
      <w:rFonts w:cs="Times New Roman"/>
      <w:color w:val="0000FF"/>
      <w:u w:val="single"/>
    </w:rPr>
  </w:style>
  <w:style w:type="character" w:styleId="Nmerodelinha">
    <w:name w:val="line number"/>
    <w:uiPriority w:val="99"/>
    <w:rsid w:val="00303466"/>
    <w:rPr>
      <w:rFonts w:cs="Times New Roman"/>
    </w:rPr>
  </w:style>
  <w:style w:type="paragraph" w:customStyle="1" w:styleId="ecxmsonormal">
    <w:name w:val="ecxmsonormal"/>
    <w:basedOn w:val="Normal"/>
    <w:uiPriority w:val="99"/>
    <w:rsid w:val="00822FFA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8E5DCF"/>
    <w:pPr>
      <w:tabs>
        <w:tab w:val="center" w:pos="4513"/>
        <w:tab w:val="right" w:pos="9026"/>
      </w:tabs>
    </w:pPr>
    <w:rPr>
      <w:rFonts w:eastAsia="Calibri"/>
      <w:szCs w:val="20"/>
    </w:rPr>
  </w:style>
  <w:style w:type="character" w:customStyle="1" w:styleId="CabealhoChar">
    <w:name w:val="Cabeçalho Char"/>
    <w:link w:val="Cabealho"/>
    <w:uiPriority w:val="99"/>
    <w:locked/>
    <w:rsid w:val="008E5DCF"/>
    <w:rPr>
      <w:rFonts w:ascii="Times New Roman" w:hAnsi="Times New Roman"/>
      <w:sz w:val="24"/>
      <w:lang w:eastAsia="ar-SA" w:bidi="ar-SA"/>
    </w:rPr>
  </w:style>
  <w:style w:type="character" w:styleId="Refdecomentrio">
    <w:name w:val="annotation reference"/>
    <w:uiPriority w:val="99"/>
    <w:semiHidden/>
    <w:rsid w:val="002303F9"/>
    <w:rPr>
      <w:rFonts w:cs="Times New Roman"/>
      <w:sz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2303F9"/>
    <w:rPr>
      <w:rFonts w:eastAsia="Calibri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locked/>
    <w:rsid w:val="002303F9"/>
    <w:rPr>
      <w:rFonts w:ascii="Times New Roman" w:hAnsi="Times New Roman"/>
      <w:lang w:eastAsia="ar-SA" w:bidi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2303F9"/>
    <w:rPr>
      <w:b/>
    </w:rPr>
  </w:style>
  <w:style w:type="character" w:customStyle="1" w:styleId="AssuntodocomentrioChar">
    <w:name w:val="Assunto do comentário Char"/>
    <w:link w:val="Assuntodocomentrio"/>
    <w:uiPriority w:val="99"/>
    <w:semiHidden/>
    <w:locked/>
    <w:rsid w:val="002303F9"/>
    <w:rPr>
      <w:rFonts w:ascii="Times New Roman" w:hAnsi="Times New Roman"/>
      <w:b/>
      <w:lang w:eastAsia="ar-SA" w:bidi="ar-SA"/>
    </w:rPr>
  </w:style>
  <w:style w:type="character" w:styleId="Forte">
    <w:name w:val="Strong"/>
    <w:uiPriority w:val="99"/>
    <w:qFormat/>
    <w:locked/>
    <w:rsid w:val="008F60CA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7B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46028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527AB2"/>
    <w:pPr>
      <w:keepNext/>
      <w:suppressAutoHyphens w:val="0"/>
      <w:spacing w:before="240" w:after="60"/>
      <w:outlineLvl w:val="2"/>
    </w:pPr>
    <w:rPr>
      <w:rFonts w:ascii="Arial" w:eastAsia="Calibri" w:hAnsi="Arial"/>
      <w:b/>
      <w:sz w:val="26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D61A2A"/>
    <w:pPr>
      <w:spacing w:before="240" w:after="60"/>
      <w:outlineLvl w:val="4"/>
    </w:pPr>
    <w:rPr>
      <w:rFonts w:ascii="Calibri" w:eastAsia="Calibri" w:hAnsi="Calibri"/>
      <w:b/>
      <w:i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46028E"/>
    <w:rPr>
      <w:rFonts w:ascii="Cambria" w:hAnsi="Cambria"/>
      <w:b/>
      <w:color w:val="365F91"/>
      <w:sz w:val="28"/>
      <w:lang w:eastAsia="ar-SA" w:bidi="ar-SA"/>
    </w:rPr>
  </w:style>
  <w:style w:type="character" w:customStyle="1" w:styleId="Ttulo3Char">
    <w:name w:val="Título 3 Char"/>
    <w:link w:val="Ttulo3"/>
    <w:uiPriority w:val="99"/>
    <w:locked/>
    <w:rsid w:val="00527AB2"/>
    <w:rPr>
      <w:rFonts w:ascii="Arial" w:hAnsi="Arial"/>
      <w:b/>
      <w:sz w:val="26"/>
    </w:rPr>
  </w:style>
  <w:style w:type="character" w:customStyle="1" w:styleId="Ttulo5Char">
    <w:name w:val="Título 5 Char"/>
    <w:link w:val="Ttulo5"/>
    <w:uiPriority w:val="99"/>
    <w:semiHidden/>
    <w:locked/>
    <w:rsid w:val="00D61A2A"/>
    <w:rPr>
      <w:rFonts w:ascii="Calibri" w:hAnsi="Calibri"/>
      <w:b/>
      <w:i/>
      <w:sz w:val="26"/>
      <w:lang w:eastAsia="ar-SA" w:bidi="ar-SA"/>
    </w:rPr>
  </w:style>
  <w:style w:type="paragraph" w:styleId="Ttulo">
    <w:name w:val="Title"/>
    <w:basedOn w:val="Normal"/>
    <w:next w:val="Normal"/>
    <w:link w:val="TtuloChar1"/>
    <w:uiPriority w:val="99"/>
    <w:qFormat/>
    <w:rsid w:val="005C37BD"/>
    <w:pPr>
      <w:jc w:val="center"/>
    </w:pPr>
    <w:rPr>
      <w:rFonts w:ascii="Calibri" w:eastAsia="Calibri" w:hAnsi="Calibri"/>
      <w:b/>
      <w:szCs w:val="20"/>
    </w:rPr>
  </w:style>
  <w:style w:type="character" w:customStyle="1" w:styleId="TtuloChar1">
    <w:name w:val="Título Char1"/>
    <w:link w:val="Ttulo"/>
    <w:uiPriority w:val="99"/>
    <w:locked/>
    <w:rsid w:val="005C37BD"/>
    <w:rPr>
      <w:rFonts w:ascii="Calibri" w:hAnsi="Calibri"/>
      <w:b/>
      <w:sz w:val="24"/>
      <w:lang w:eastAsia="ar-SA" w:bidi="ar-SA"/>
    </w:rPr>
  </w:style>
  <w:style w:type="character" w:customStyle="1" w:styleId="TtuloChar">
    <w:name w:val="Título Char"/>
    <w:uiPriority w:val="99"/>
    <w:rsid w:val="005C37BD"/>
    <w:rPr>
      <w:rFonts w:ascii="Cambria" w:hAnsi="Cambria"/>
      <w:color w:val="17365D"/>
      <w:spacing w:val="5"/>
      <w:kern w:val="28"/>
      <w:sz w:val="52"/>
      <w:lang w:eastAsia="ar-SA" w:bidi="ar-SA"/>
    </w:rPr>
  </w:style>
  <w:style w:type="paragraph" w:styleId="Recuodecorpodetexto">
    <w:name w:val="Body Text Indent"/>
    <w:basedOn w:val="Normal"/>
    <w:link w:val="RecuodecorpodetextoChar1"/>
    <w:uiPriority w:val="99"/>
    <w:rsid w:val="005C37BD"/>
    <w:pPr>
      <w:suppressAutoHyphens w:val="0"/>
      <w:spacing w:line="360" w:lineRule="auto"/>
      <w:ind w:firstLine="3420"/>
      <w:jc w:val="both"/>
    </w:pPr>
    <w:rPr>
      <w:rFonts w:eastAsia="Calibri"/>
      <w:szCs w:val="20"/>
      <w:lang w:eastAsia="pt-BR"/>
    </w:rPr>
  </w:style>
  <w:style w:type="character" w:customStyle="1" w:styleId="RecuodecorpodetextoChar1">
    <w:name w:val="Recuo de corpo de texto Char1"/>
    <w:link w:val="Recuodecorpodetexto"/>
    <w:uiPriority w:val="99"/>
    <w:locked/>
    <w:rsid w:val="005C37BD"/>
    <w:rPr>
      <w:rFonts w:ascii="Times New Roman" w:hAnsi="Times New Roman"/>
      <w:sz w:val="24"/>
      <w:lang w:eastAsia="pt-BR"/>
    </w:rPr>
  </w:style>
  <w:style w:type="paragraph" w:styleId="Rodap">
    <w:name w:val="footer"/>
    <w:basedOn w:val="Normal"/>
    <w:link w:val="RodapChar"/>
    <w:uiPriority w:val="99"/>
    <w:rsid w:val="00AF508C"/>
    <w:pPr>
      <w:tabs>
        <w:tab w:val="center" w:pos="4252"/>
        <w:tab w:val="right" w:pos="8504"/>
      </w:tabs>
    </w:pPr>
    <w:rPr>
      <w:rFonts w:eastAsia="Calibri"/>
      <w:szCs w:val="20"/>
    </w:rPr>
  </w:style>
  <w:style w:type="character" w:customStyle="1" w:styleId="RodapChar">
    <w:name w:val="Rodapé Char"/>
    <w:link w:val="Rodap"/>
    <w:uiPriority w:val="99"/>
    <w:semiHidden/>
    <w:locked/>
    <w:rsid w:val="00AD29A7"/>
    <w:rPr>
      <w:rFonts w:ascii="Times New Roman" w:hAnsi="Times New Roman"/>
      <w:sz w:val="24"/>
      <w:lang w:eastAsia="ar-SA" w:bidi="ar-SA"/>
    </w:rPr>
  </w:style>
  <w:style w:type="character" w:styleId="Nmerodepgina">
    <w:name w:val="page number"/>
    <w:uiPriority w:val="99"/>
    <w:rsid w:val="00AF508C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AF508C"/>
    <w:rPr>
      <w:rFonts w:eastAsia="Calibri"/>
      <w:sz w:val="2"/>
      <w:szCs w:val="20"/>
    </w:rPr>
  </w:style>
  <w:style w:type="character" w:customStyle="1" w:styleId="TextodebaloChar">
    <w:name w:val="Texto de balão Char"/>
    <w:link w:val="Textodebalo"/>
    <w:uiPriority w:val="99"/>
    <w:semiHidden/>
    <w:locked/>
    <w:rsid w:val="00AD29A7"/>
    <w:rPr>
      <w:rFonts w:ascii="Times New Roman" w:hAnsi="Times New Roman"/>
      <w:sz w:val="2"/>
      <w:lang w:eastAsia="ar-SA" w:bidi="ar-SA"/>
    </w:rPr>
  </w:style>
  <w:style w:type="character" w:customStyle="1" w:styleId="RecuodecorpodetextoChar">
    <w:name w:val="Recuo de corpo de texto Char"/>
    <w:uiPriority w:val="99"/>
    <w:semiHidden/>
    <w:locked/>
    <w:rsid w:val="008B795F"/>
    <w:rPr>
      <w:sz w:val="24"/>
    </w:rPr>
  </w:style>
  <w:style w:type="paragraph" w:styleId="Corpodetexto">
    <w:name w:val="Body Text"/>
    <w:basedOn w:val="Normal"/>
    <w:link w:val="CorpodetextoChar"/>
    <w:uiPriority w:val="99"/>
    <w:rsid w:val="00083FBD"/>
    <w:pPr>
      <w:spacing w:after="120"/>
    </w:pPr>
    <w:rPr>
      <w:rFonts w:eastAsia="Calibri"/>
      <w:szCs w:val="20"/>
    </w:rPr>
  </w:style>
  <w:style w:type="character" w:customStyle="1" w:styleId="CorpodetextoChar">
    <w:name w:val="Corpo de texto Char"/>
    <w:link w:val="Corpodetexto"/>
    <w:uiPriority w:val="99"/>
    <w:locked/>
    <w:rsid w:val="00083FBD"/>
    <w:rPr>
      <w:rFonts w:ascii="Times New Roman" w:hAnsi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BF69C4"/>
    <w:pPr>
      <w:spacing w:after="120" w:line="480" w:lineRule="auto"/>
    </w:pPr>
    <w:rPr>
      <w:rFonts w:eastAsia="Calibri"/>
      <w:szCs w:val="20"/>
    </w:rPr>
  </w:style>
  <w:style w:type="character" w:customStyle="1" w:styleId="Corpodetexto2Char">
    <w:name w:val="Corpo de texto 2 Char"/>
    <w:link w:val="Corpodetexto2"/>
    <w:uiPriority w:val="99"/>
    <w:semiHidden/>
    <w:locked/>
    <w:rsid w:val="00AD29A7"/>
    <w:rPr>
      <w:rFonts w:ascii="Times New Roman" w:hAnsi="Times New Roman"/>
      <w:sz w:val="24"/>
      <w:lang w:eastAsia="ar-SA" w:bidi="ar-SA"/>
    </w:rPr>
  </w:style>
  <w:style w:type="character" w:styleId="Hyperlink">
    <w:name w:val="Hyperlink"/>
    <w:uiPriority w:val="99"/>
    <w:rsid w:val="008A4C91"/>
    <w:rPr>
      <w:rFonts w:cs="Times New Roman"/>
      <w:color w:val="0000FF"/>
      <w:u w:val="single"/>
    </w:rPr>
  </w:style>
  <w:style w:type="character" w:styleId="Nmerodelinha">
    <w:name w:val="line number"/>
    <w:uiPriority w:val="99"/>
    <w:rsid w:val="00303466"/>
    <w:rPr>
      <w:rFonts w:cs="Times New Roman"/>
    </w:rPr>
  </w:style>
  <w:style w:type="paragraph" w:customStyle="1" w:styleId="ecxmsonormal">
    <w:name w:val="ecxmsonormal"/>
    <w:basedOn w:val="Normal"/>
    <w:uiPriority w:val="99"/>
    <w:rsid w:val="00822FFA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8E5DCF"/>
    <w:pPr>
      <w:tabs>
        <w:tab w:val="center" w:pos="4513"/>
        <w:tab w:val="right" w:pos="9026"/>
      </w:tabs>
    </w:pPr>
    <w:rPr>
      <w:rFonts w:eastAsia="Calibri"/>
      <w:szCs w:val="20"/>
    </w:rPr>
  </w:style>
  <w:style w:type="character" w:customStyle="1" w:styleId="CabealhoChar">
    <w:name w:val="Cabeçalho Char"/>
    <w:link w:val="Cabealho"/>
    <w:uiPriority w:val="99"/>
    <w:locked/>
    <w:rsid w:val="008E5DCF"/>
    <w:rPr>
      <w:rFonts w:ascii="Times New Roman" w:hAnsi="Times New Roman"/>
      <w:sz w:val="24"/>
      <w:lang w:eastAsia="ar-SA" w:bidi="ar-SA"/>
    </w:rPr>
  </w:style>
  <w:style w:type="character" w:styleId="Refdecomentrio">
    <w:name w:val="annotation reference"/>
    <w:uiPriority w:val="99"/>
    <w:semiHidden/>
    <w:rsid w:val="002303F9"/>
    <w:rPr>
      <w:rFonts w:cs="Times New Roman"/>
      <w:sz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2303F9"/>
    <w:rPr>
      <w:rFonts w:eastAsia="Calibri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locked/>
    <w:rsid w:val="002303F9"/>
    <w:rPr>
      <w:rFonts w:ascii="Times New Roman" w:hAnsi="Times New Roman"/>
      <w:lang w:eastAsia="ar-SA" w:bidi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2303F9"/>
    <w:rPr>
      <w:b/>
    </w:rPr>
  </w:style>
  <w:style w:type="character" w:customStyle="1" w:styleId="AssuntodocomentrioChar">
    <w:name w:val="Assunto do comentário Char"/>
    <w:link w:val="Assuntodocomentrio"/>
    <w:uiPriority w:val="99"/>
    <w:semiHidden/>
    <w:locked/>
    <w:rsid w:val="002303F9"/>
    <w:rPr>
      <w:rFonts w:ascii="Times New Roman" w:hAnsi="Times New Roman"/>
      <w:b/>
      <w:lang w:eastAsia="ar-SA" w:bidi="ar-SA"/>
    </w:rPr>
  </w:style>
  <w:style w:type="character" w:styleId="Forte">
    <w:name w:val="Strong"/>
    <w:uiPriority w:val="99"/>
    <w:qFormat/>
    <w:locked/>
    <w:rsid w:val="008F60CA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16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vilion\Desktop\Ata%2038-2014%20Sess&#227;o%20Ordin&#225;ria%2017-11-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Ata 38-2014 Sessão Ordinária 17-11-2014.dot</Template>
  <TotalTime>15</TotalTime>
  <Pages>1</Pages>
  <Words>526</Words>
  <Characters>2841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02/2010</vt:lpstr>
    </vt:vector>
  </TitlesOfParts>
  <Company>Hewlett-Packard</Company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02/2010</dc:title>
  <dc:creator>Pavilion</dc:creator>
  <cp:lastModifiedBy>Windows</cp:lastModifiedBy>
  <cp:revision>7</cp:revision>
  <cp:lastPrinted>2019-03-14T15:22:00Z</cp:lastPrinted>
  <dcterms:created xsi:type="dcterms:W3CDTF">2019-03-14T14:08:00Z</dcterms:created>
  <dcterms:modified xsi:type="dcterms:W3CDTF">2019-03-14T15:22:00Z</dcterms:modified>
  <cp:contentStatus/>
</cp:coreProperties>
</file>