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8D" w:rsidRPr="00694CB9" w:rsidRDefault="00F357E8" w:rsidP="00EB07ED">
      <w:pPr>
        <w:pStyle w:val="Ttulo"/>
        <w:tabs>
          <w:tab w:val="left" w:pos="7230"/>
        </w:tabs>
        <w:rPr>
          <w:rFonts w:ascii="Times New Roman" w:hAnsi="Times New Roman"/>
          <w:color w:val="000000"/>
          <w:szCs w:val="24"/>
        </w:rPr>
      </w:pPr>
      <w:bookmarkStart w:id="0" w:name="_GoBack"/>
      <w:bookmarkEnd w:id="0"/>
      <w:r w:rsidRPr="00694CB9">
        <w:rPr>
          <w:rFonts w:ascii="Times New Roman" w:hAnsi="Times New Roman"/>
          <w:color w:val="000000"/>
          <w:szCs w:val="24"/>
        </w:rPr>
        <w:t xml:space="preserve">ATA </w:t>
      </w:r>
      <w:r w:rsidR="00A45B6E">
        <w:rPr>
          <w:rFonts w:ascii="Times New Roman" w:hAnsi="Times New Roman"/>
          <w:color w:val="000000"/>
          <w:szCs w:val="24"/>
        </w:rPr>
        <w:t>0</w:t>
      </w:r>
      <w:r w:rsidR="00600B71">
        <w:rPr>
          <w:rFonts w:ascii="Times New Roman" w:hAnsi="Times New Roman"/>
          <w:color w:val="000000"/>
          <w:szCs w:val="24"/>
        </w:rPr>
        <w:t>4</w:t>
      </w:r>
      <w:r w:rsidR="00291EAF">
        <w:rPr>
          <w:rFonts w:ascii="Times New Roman" w:hAnsi="Times New Roman"/>
          <w:color w:val="000000"/>
          <w:szCs w:val="24"/>
        </w:rPr>
        <w:t>/2020</w:t>
      </w:r>
    </w:p>
    <w:p w:rsidR="00265A8D" w:rsidRPr="00694CB9" w:rsidRDefault="00265A8D" w:rsidP="002B5261">
      <w:pPr>
        <w:pStyle w:val="Ttulo"/>
        <w:rPr>
          <w:rFonts w:ascii="Times New Roman" w:hAnsi="Times New Roman"/>
          <w:color w:val="000000"/>
          <w:szCs w:val="24"/>
        </w:rPr>
      </w:pPr>
    </w:p>
    <w:p w:rsidR="004A27D9" w:rsidRPr="00694CB9" w:rsidRDefault="004A27D9" w:rsidP="00EB07ED">
      <w:pPr>
        <w:pStyle w:val="Ttulo"/>
        <w:rPr>
          <w:rFonts w:ascii="Times New Roman" w:hAnsi="Times New Roman"/>
          <w:color w:val="000000"/>
          <w:szCs w:val="24"/>
        </w:rPr>
      </w:pPr>
    </w:p>
    <w:p w:rsidR="004A27D9" w:rsidRPr="00694CB9" w:rsidRDefault="004A27D9" w:rsidP="00EB07ED">
      <w:pPr>
        <w:pStyle w:val="Ttulo"/>
        <w:rPr>
          <w:rFonts w:ascii="Times New Roman" w:hAnsi="Times New Roman"/>
          <w:color w:val="000000"/>
          <w:szCs w:val="24"/>
        </w:rPr>
      </w:pPr>
    </w:p>
    <w:p w:rsidR="00265A8D" w:rsidRPr="00694CB9" w:rsidRDefault="00F357E8" w:rsidP="00EB07ED">
      <w:pPr>
        <w:pStyle w:val="Ttulo"/>
        <w:rPr>
          <w:rFonts w:ascii="Times New Roman" w:hAnsi="Times New Roman"/>
          <w:color w:val="000000"/>
          <w:szCs w:val="24"/>
        </w:rPr>
      </w:pPr>
      <w:r w:rsidRPr="00694CB9">
        <w:rPr>
          <w:rFonts w:ascii="Times New Roman" w:hAnsi="Times New Roman"/>
          <w:color w:val="000000"/>
          <w:szCs w:val="24"/>
        </w:rPr>
        <w:t xml:space="preserve">Esta ata contém </w:t>
      </w:r>
      <w:r w:rsidR="00016C5B">
        <w:rPr>
          <w:rFonts w:ascii="Times New Roman" w:hAnsi="Times New Roman"/>
          <w:color w:val="000000"/>
          <w:szCs w:val="24"/>
        </w:rPr>
        <w:t>03</w:t>
      </w:r>
      <w:r w:rsidR="00AA712B" w:rsidRPr="00694CB9">
        <w:rPr>
          <w:rFonts w:ascii="Times New Roman" w:hAnsi="Times New Roman"/>
          <w:color w:val="000000"/>
          <w:szCs w:val="24"/>
        </w:rPr>
        <w:t xml:space="preserve"> página</w:t>
      </w:r>
      <w:r w:rsidR="00B95718" w:rsidRPr="00694CB9">
        <w:rPr>
          <w:rFonts w:ascii="Times New Roman" w:hAnsi="Times New Roman"/>
          <w:color w:val="000000"/>
          <w:szCs w:val="24"/>
        </w:rPr>
        <w:t>s</w:t>
      </w:r>
      <w:r w:rsidR="00016C5B">
        <w:rPr>
          <w:rFonts w:ascii="Times New Roman" w:hAnsi="Times New Roman"/>
          <w:color w:val="000000"/>
          <w:szCs w:val="24"/>
        </w:rPr>
        <w:t xml:space="preserve"> numeradas de 1 a </w:t>
      </w:r>
      <w:r w:rsidR="00D24C86">
        <w:rPr>
          <w:rFonts w:ascii="Times New Roman" w:hAnsi="Times New Roman"/>
          <w:color w:val="000000"/>
          <w:szCs w:val="24"/>
        </w:rPr>
        <w:t>0</w:t>
      </w:r>
      <w:r w:rsidR="00016C5B">
        <w:rPr>
          <w:rFonts w:ascii="Times New Roman" w:hAnsi="Times New Roman"/>
          <w:color w:val="000000"/>
          <w:szCs w:val="24"/>
        </w:rPr>
        <w:t>3</w:t>
      </w:r>
      <w:r w:rsidRPr="00694CB9">
        <w:rPr>
          <w:rFonts w:ascii="Times New Roman" w:hAnsi="Times New Roman"/>
          <w:color w:val="000000"/>
          <w:szCs w:val="24"/>
        </w:rPr>
        <w:t>.</w:t>
      </w:r>
    </w:p>
    <w:p w:rsidR="0033143D" w:rsidRPr="00016C5B" w:rsidRDefault="00724924" w:rsidP="00B643D9">
      <w:pPr>
        <w:jc w:val="both"/>
      </w:pPr>
      <w:r>
        <w:rPr>
          <w:color w:val="000000"/>
        </w:rPr>
        <w:t>Ao</w:t>
      </w:r>
      <w:r w:rsidR="00CA347E">
        <w:rPr>
          <w:color w:val="000000"/>
        </w:rPr>
        <w:t>s</w:t>
      </w:r>
      <w:r>
        <w:rPr>
          <w:color w:val="000000"/>
        </w:rPr>
        <w:t xml:space="preserve"> </w:t>
      </w:r>
      <w:r w:rsidR="00F53DE2">
        <w:rPr>
          <w:color w:val="000000"/>
        </w:rPr>
        <w:t>dez</w:t>
      </w:r>
      <w:r w:rsidR="00A45B6E">
        <w:rPr>
          <w:color w:val="000000"/>
        </w:rPr>
        <w:t>essete</w:t>
      </w:r>
      <w:r w:rsidR="00E70D2D">
        <w:rPr>
          <w:color w:val="000000"/>
        </w:rPr>
        <w:t xml:space="preserve"> dias do mês de </w:t>
      </w:r>
      <w:r w:rsidR="00E3368F">
        <w:rPr>
          <w:color w:val="000000"/>
        </w:rPr>
        <w:t>fevereiro de 2020</w:t>
      </w:r>
      <w:r w:rsidR="00F357E8" w:rsidRPr="00694CB9">
        <w:rPr>
          <w:color w:val="000000"/>
        </w:rPr>
        <w:t xml:space="preserve">, reuniram-se em SESSÃO ORDINÁRIA DA CÂMARA MUNICIPAL DE VEREADORES DE GUAPORÉ, às </w:t>
      </w:r>
      <w:r w:rsidR="00CA347E">
        <w:rPr>
          <w:color w:val="000000"/>
        </w:rPr>
        <w:t>19</w:t>
      </w:r>
      <w:r w:rsidR="00116194">
        <w:rPr>
          <w:color w:val="000000"/>
        </w:rPr>
        <w:t>:30</w:t>
      </w:r>
      <w:r w:rsidR="00724387" w:rsidRPr="00694CB9">
        <w:rPr>
          <w:color w:val="000000"/>
        </w:rPr>
        <w:t xml:space="preserve"> horas</w:t>
      </w:r>
      <w:r w:rsidR="00F357E8" w:rsidRPr="00694CB9">
        <w:rPr>
          <w:color w:val="000000"/>
        </w:rPr>
        <w:t xml:space="preserve">, no Plenário Roberto Baldasso, </w:t>
      </w:r>
      <w:r w:rsidR="007D1D47" w:rsidRPr="00694CB9">
        <w:rPr>
          <w:color w:val="000000"/>
        </w:rPr>
        <w:t>os vereadores</w:t>
      </w:r>
      <w:r w:rsidR="008E192B" w:rsidRPr="00694CB9">
        <w:rPr>
          <w:color w:val="000000"/>
        </w:rPr>
        <w:t xml:space="preserve">, </w:t>
      </w:r>
      <w:r w:rsidR="005437DB">
        <w:rPr>
          <w:color w:val="000000"/>
        </w:rPr>
        <w:t xml:space="preserve">Antonio José Pandolfo, </w:t>
      </w:r>
      <w:r w:rsidR="00F53DE2">
        <w:rPr>
          <w:color w:val="000000"/>
        </w:rPr>
        <w:t xml:space="preserve">Diego Nodari, </w:t>
      </w:r>
      <w:r w:rsidR="00C9372C">
        <w:rPr>
          <w:color w:val="000000"/>
        </w:rPr>
        <w:t>Homero Lorení Marcolina</w:t>
      </w:r>
      <w:r w:rsidR="001635A8">
        <w:rPr>
          <w:color w:val="000000"/>
        </w:rPr>
        <w:t>,</w:t>
      </w:r>
      <w:r w:rsidR="00E3368F">
        <w:rPr>
          <w:color w:val="000000"/>
        </w:rPr>
        <w:t xml:space="preserve"> Itamara Franceschini, </w:t>
      </w:r>
      <w:r w:rsidR="00C9372C">
        <w:rPr>
          <w:color w:val="000000"/>
        </w:rPr>
        <w:t>Jairo Elias Zanatta</w:t>
      </w:r>
      <w:r w:rsidR="000C0383">
        <w:rPr>
          <w:color w:val="000000"/>
        </w:rPr>
        <w:t xml:space="preserve">, </w:t>
      </w:r>
      <w:r w:rsidR="00597CBF">
        <w:rPr>
          <w:color w:val="000000"/>
        </w:rPr>
        <w:t xml:space="preserve">Marisa Judith Bordin, </w:t>
      </w:r>
      <w:r w:rsidR="007D1D47" w:rsidRPr="00694CB9">
        <w:rPr>
          <w:color w:val="000000"/>
        </w:rPr>
        <w:t>Mou</w:t>
      </w:r>
      <w:r w:rsidR="00101FCE" w:rsidRPr="00694CB9">
        <w:rPr>
          <w:color w:val="000000"/>
        </w:rPr>
        <w:t>stafh Roberto Sari M. Muhammad</w:t>
      </w:r>
      <w:r w:rsidR="007B5D9C" w:rsidRPr="00694CB9">
        <w:rPr>
          <w:color w:val="000000"/>
        </w:rPr>
        <w:t>, Ronaldo Jair Donida</w:t>
      </w:r>
      <w:r w:rsidR="00B73D2D" w:rsidRPr="00694CB9">
        <w:rPr>
          <w:color w:val="000000"/>
        </w:rPr>
        <w:t xml:space="preserve">, </w:t>
      </w:r>
      <w:r w:rsidR="00E3368F">
        <w:rPr>
          <w:color w:val="000000"/>
        </w:rPr>
        <w:t xml:space="preserve">Rodrigo de Marco, </w:t>
      </w:r>
      <w:r w:rsidR="00625AA7">
        <w:rPr>
          <w:color w:val="000000"/>
        </w:rPr>
        <w:t>Va</w:t>
      </w:r>
      <w:r w:rsidR="00C9372C">
        <w:rPr>
          <w:color w:val="000000"/>
        </w:rPr>
        <w:t>lcir Antonio Fanton</w:t>
      </w:r>
      <w:r w:rsidR="00E3368F">
        <w:rPr>
          <w:color w:val="000000"/>
        </w:rPr>
        <w:t>, Valter Luís Mann</w:t>
      </w:r>
      <w:r w:rsidR="0033144B">
        <w:rPr>
          <w:color w:val="000000"/>
        </w:rPr>
        <w:t>.</w:t>
      </w:r>
      <w:r w:rsidR="000332ED" w:rsidRPr="00694CB9">
        <w:rPr>
          <w:color w:val="000000"/>
        </w:rPr>
        <w:t xml:space="preserve"> </w:t>
      </w:r>
      <w:r w:rsidR="007D1D47" w:rsidRPr="00694CB9">
        <w:rPr>
          <w:color w:val="000000"/>
        </w:rPr>
        <w:t>Pelo Sr. Presidente,</w:t>
      </w:r>
      <w:r w:rsidR="007D1D47" w:rsidRPr="00694CB9">
        <w:rPr>
          <w:b/>
          <w:color w:val="000000"/>
        </w:rPr>
        <w:t xml:space="preserve"> </w:t>
      </w:r>
      <w:r w:rsidR="00E3368F">
        <w:rPr>
          <w:b/>
          <w:color w:val="000000"/>
        </w:rPr>
        <w:t xml:space="preserve">Antonio José Pandolfo </w:t>
      </w:r>
      <w:r w:rsidR="007D1D47" w:rsidRPr="00694CB9">
        <w:rPr>
          <w:color w:val="000000"/>
        </w:rPr>
        <w:t xml:space="preserve">foi dito: </w:t>
      </w:r>
      <w:r w:rsidR="007D1D47" w:rsidRPr="00694CB9">
        <w:rPr>
          <w:b/>
          <w:bCs/>
          <w:i/>
          <w:color w:val="000000"/>
        </w:rPr>
        <w:t>“Havendo número legal, em nome de Deus dou por abertos os t</w:t>
      </w:r>
      <w:r w:rsidR="00740266">
        <w:rPr>
          <w:b/>
          <w:bCs/>
          <w:i/>
          <w:color w:val="000000"/>
        </w:rPr>
        <w:t>rabalhos da presente Sessão O</w:t>
      </w:r>
      <w:r w:rsidR="007D1D47" w:rsidRPr="00694CB9">
        <w:rPr>
          <w:b/>
          <w:bCs/>
          <w:i/>
          <w:color w:val="000000"/>
        </w:rPr>
        <w:t>rdinária”.</w:t>
      </w:r>
      <w:r w:rsidR="002C655A" w:rsidRPr="00694CB9">
        <w:rPr>
          <w:b/>
          <w:bCs/>
          <w:i/>
          <w:color w:val="000000"/>
        </w:rPr>
        <w:t xml:space="preserve"> </w:t>
      </w:r>
      <w:r w:rsidR="002C655A" w:rsidRPr="00694CB9">
        <w:rPr>
          <w:b/>
          <w:color w:val="000000" w:themeColor="text1"/>
          <w:u w:val="single"/>
        </w:rPr>
        <w:t>LEITURA DOS EXPEDIENTES:</w:t>
      </w:r>
      <w:r w:rsidR="002C655A" w:rsidRPr="00694CB9">
        <w:rPr>
          <w:color w:val="000000" w:themeColor="text1"/>
        </w:rPr>
        <w:t xml:space="preserve"> </w:t>
      </w:r>
      <w:r w:rsidR="00B643D9">
        <w:rPr>
          <w:color w:val="000000" w:themeColor="text1"/>
        </w:rPr>
        <w:t>Não houve expediente</w:t>
      </w:r>
      <w:r w:rsidR="002C655A" w:rsidRPr="00694CB9">
        <w:rPr>
          <w:color w:val="000000" w:themeColor="text1"/>
        </w:rPr>
        <w:t xml:space="preserve">. </w:t>
      </w:r>
      <w:r w:rsidR="002C655A" w:rsidRPr="00694CB9">
        <w:rPr>
          <w:b/>
          <w:color w:val="000000" w:themeColor="text1"/>
          <w:u w:val="single"/>
        </w:rPr>
        <w:t>REQUERIMENTOS ESCRITOS</w:t>
      </w:r>
      <w:r w:rsidR="00861140" w:rsidRPr="00694CB9">
        <w:rPr>
          <w:b/>
          <w:color w:val="000000" w:themeColor="text1"/>
          <w:u w:val="single"/>
        </w:rPr>
        <w:t>:</w:t>
      </w:r>
      <w:r w:rsidR="00E860B5" w:rsidRPr="00DB2283">
        <w:rPr>
          <w:b/>
          <w:color w:val="000000" w:themeColor="text1"/>
        </w:rPr>
        <w:t xml:space="preserve"> </w:t>
      </w:r>
      <w:r w:rsidR="00B643D9" w:rsidRPr="00B643D9">
        <w:rPr>
          <w:bCs/>
        </w:rPr>
        <w:t>Não houve requerimento escrito.</w:t>
      </w:r>
      <w:r w:rsidR="00B643D9">
        <w:rPr>
          <w:b/>
          <w:bCs/>
        </w:rPr>
        <w:t xml:space="preserve"> </w:t>
      </w:r>
      <w:r w:rsidR="00C719FD" w:rsidRPr="00117DCA">
        <w:rPr>
          <w:b/>
          <w:u w:val="single"/>
        </w:rPr>
        <w:t>REQUERIMENTOS VERBAIS</w:t>
      </w:r>
      <w:r w:rsidR="00C719FD" w:rsidRPr="00117DCA">
        <w:rPr>
          <w:b/>
        </w:rPr>
        <w:t>:</w:t>
      </w:r>
      <w:r w:rsidR="00E860B5">
        <w:rPr>
          <w:b/>
        </w:rPr>
        <w:t xml:space="preserve"> </w:t>
      </w:r>
      <w:r w:rsidR="00B643D9" w:rsidRPr="00B643D9">
        <w:rPr>
          <w:b/>
        </w:rPr>
        <w:t xml:space="preserve">VALTER LUÍS MANN: </w:t>
      </w:r>
      <w:r w:rsidR="00B643D9" w:rsidRPr="00B643D9">
        <w:t>Requereu a Mesa Diretora que seja encaminhado ao CTG Última Tropeada, oficio solicitando a prestação de contas detalhada do último rodeio realizado por esta enti</w:t>
      </w:r>
      <w:r w:rsidR="00B643D9">
        <w:t xml:space="preserve">dade. Aprovado por unanimidade. </w:t>
      </w:r>
      <w:r w:rsidR="00B643D9" w:rsidRPr="00B643D9">
        <w:rPr>
          <w:b/>
        </w:rPr>
        <w:t>RODRIGO DE MARCO:</w:t>
      </w:r>
      <w:r w:rsidR="00B643D9" w:rsidRPr="00B643D9">
        <w:t xml:space="preserve"> Requereu à Mesa Diretora: 1- A inclusão do Projeto de Lei Nº 10/2020. 2- Seja solicitado à Brigada Militar o patrulhamento no Bairro Ferrovia. (Subscrito pelos Vereadores Moustafh Roberto Sari Mahmud Muhammad e Diego Nodari).  Aprovados p</w:t>
      </w:r>
      <w:r w:rsidR="00B643D9">
        <w:t xml:space="preserve">or unanimidade. </w:t>
      </w:r>
      <w:r w:rsidR="00B643D9" w:rsidRPr="00B643D9">
        <w:rPr>
          <w:b/>
        </w:rPr>
        <w:t>MARISA JUDITH BORDIN:</w:t>
      </w:r>
      <w:r w:rsidR="00B643D9" w:rsidRPr="00B643D9">
        <w:t xml:space="preserve"> Requereu à Mesa Diretora que seja encaminhado ao Poder Executivo, uma sugestão para que seja criado um projeto de Lei que obrigue a todas as Entidades, que recebem dinheiro público, a efetuarem automaticamente uma prestação de contas referente a verba recebida ao Executivo Munic</w:t>
      </w:r>
      <w:r w:rsidR="00B643D9">
        <w:t xml:space="preserve">ipal. Aprovado por unanimidade. </w:t>
      </w:r>
      <w:r w:rsidR="00B643D9" w:rsidRPr="00B643D9">
        <w:rPr>
          <w:b/>
        </w:rPr>
        <w:t>MOUSTAFH ROBERTO SARI MAHMUD MUHAMMAD:</w:t>
      </w:r>
      <w:r w:rsidR="00B643D9" w:rsidRPr="00B643D9">
        <w:t xml:space="preserve"> Requereu à Mesa Diretora que seja encaminhado ao Poder Executivo, mais especificamente à Secretaria de Obras para que realize o patrolamento e melhorias na iluminação pública nas ruas do Bairro da Ferrovia. Aprovado por unanimidade. </w:t>
      </w:r>
      <w:r w:rsidR="00D07ECA" w:rsidRPr="00D07ECA">
        <w:rPr>
          <w:b/>
          <w:bCs/>
          <w:u w:val="single"/>
        </w:rPr>
        <w:t>DISCUSSÃO DOS REQUERIMENTOS:</w:t>
      </w:r>
      <w:r w:rsidR="00B527C3" w:rsidRPr="00B527C3">
        <w:rPr>
          <w:b/>
        </w:rPr>
        <w:t xml:space="preserve"> </w:t>
      </w:r>
      <w:r w:rsidR="00204231" w:rsidRPr="00204231">
        <w:t xml:space="preserve">Não houve manifestação no espaço aberto à discussão dos requerimentos. </w:t>
      </w:r>
      <w:r w:rsidR="00667CC1" w:rsidRPr="00694CB9">
        <w:rPr>
          <w:b/>
          <w:u w:val="single"/>
        </w:rPr>
        <w:t>TRIBUNA</w:t>
      </w:r>
      <w:r w:rsidR="002C655A" w:rsidRPr="00694CB9">
        <w:rPr>
          <w:b/>
          <w:u w:val="single"/>
        </w:rPr>
        <w:t xml:space="preserve"> DO POVO:</w:t>
      </w:r>
      <w:r w:rsidR="00492CB9" w:rsidRPr="00492CB9">
        <w:rPr>
          <w:rFonts w:eastAsiaTheme="minorHAnsi"/>
          <w:lang w:eastAsia="en-US"/>
        </w:rPr>
        <w:t xml:space="preserve"> </w:t>
      </w:r>
      <w:r w:rsidR="00A4306B">
        <w:t>Não houve</w:t>
      </w:r>
      <w:r w:rsidR="00A13837" w:rsidRPr="008258AE">
        <w:t xml:space="preserve"> Tribuna do Povo. </w:t>
      </w:r>
      <w:r w:rsidR="00A13837" w:rsidRPr="008258AE">
        <w:rPr>
          <w:bCs/>
        </w:rPr>
        <w:t xml:space="preserve"> </w:t>
      </w:r>
      <w:r w:rsidR="00A13837" w:rsidRPr="00A4306B">
        <w:rPr>
          <w:b/>
          <w:bCs/>
          <w:u w:val="single"/>
        </w:rPr>
        <w:t>ORDEM DO DIA:</w:t>
      </w:r>
      <w:r w:rsidR="00A13837">
        <w:rPr>
          <w:bCs/>
        </w:rPr>
        <w:t xml:space="preserve"> </w:t>
      </w:r>
      <w:r w:rsidR="00A4306B" w:rsidRPr="00A4306B">
        <w:rPr>
          <w:bCs/>
        </w:rPr>
        <w:t>PROJETO DE LEI Nº 10/2020. Autoriza a ABERTURA DE CRÉDITO ESPECIAL e dá outras providências. Aprovado por unanimidade.</w:t>
      </w:r>
      <w:r w:rsidR="00A4306B">
        <w:rPr>
          <w:bCs/>
        </w:rPr>
        <w:t xml:space="preserve"> </w:t>
      </w:r>
      <w:r w:rsidR="00A05814" w:rsidRPr="00A05814">
        <w:rPr>
          <w:b/>
          <w:u w:val="single"/>
        </w:rPr>
        <w:t xml:space="preserve">DISCUÇÃO </w:t>
      </w:r>
      <w:r w:rsidR="004F6983">
        <w:rPr>
          <w:b/>
          <w:u w:val="single"/>
        </w:rPr>
        <w:t>DOS PROJETOS:</w:t>
      </w:r>
      <w:r w:rsidR="004E7FEA" w:rsidRPr="004E7FEA">
        <w:rPr>
          <w:b/>
        </w:rPr>
        <w:t xml:space="preserve"> </w:t>
      </w:r>
      <w:r w:rsidR="004E7FEA" w:rsidRPr="00780297">
        <w:rPr>
          <w:b/>
        </w:rPr>
        <w:t>RODRIGO DE MARCO:</w:t>
      </w:r>
      <w:r w:rsidR="004E7FEA">
        <w:rPr>
          <w:b/>
        </w:rPr>
        <w:t xml:space="preserve"> </w:t>
      </w:r>
      <w:r w:rsidR="004E7FEA">
        <w:t>S</w:t>
      </w:r>
      <w:r w:rsidR="004E7FEA" w:rsidRPr="003478D2">
        <w:t>audou a todos os presentes. Explicou que o projeto seria apenas para a finalização do PAC 2, das cas</w:t>
      </w:r>
      <w:r w:rsidR="004E7FEA">
        <w:t>as do Bairro Promorar</w:t>
      </w:r>
      <w:r w:rsidR="004E7FEA" w:rsidRPr="003478D2">
        <w:t xml:space="preserve">, e </w:t>
      </w:r>
      <w:r w:rsidR="004E7FEA">
        <w:t>sobraram</w:t>
      </w:r>
      <w:r w:rsidR="004E7FEA" w:rsidRPr="003478D2">
        <w:t xml:space="preserve"> </w:t>
      </w:r>
      <w:r w:rsidR="004E7FEA">
        <w:t xml:space="preserve">R$ </w:t>
      </w:r>
      <w:r w:rsidR="004E7FEA" w:rsidRPr="003478D2">
        <w:t>4.834</w:t>
      </w:r>
      <w:r w:rsidR="004E7FEA">
        <w:t>,00,</w:t>
      </w:r>
      <w:r w:rsidR="004E7FEA" w:rsidRPr="003478D2">
        <w:t xml:space="preserve"> </w:t>
      </w:r>
      <w:r w:rsidR="004E7FEA">
        <w:t>e</w:t>
      </w:r>
      <w:r w:rsidR="004E7FEA" w:rsidRPr="003478D2">
        <w:t xml:space="preserve"> </w:t>
      </w:r>
      <w:r w:rsidR="004E7FEA">
        <w:t>para não ter</w:t>
      </w:r>
      <w:r w:rsidR="004E7FEA" w:rsidRPr="003478D2">
        <w:t xml:space="preserve"> que devolver</w:t>
      </w:r>
      <w:r w:rsidR="004E7FEA">
        <w:t xml:space="preserve"> para o Governo Federal foram</w:t>
      </w:r>
      <w:r w:rsidR="004E7FEA" w:rsidRPr="003478D2">
        <w:t xml:space="preserve"> repassado</w:t>
      </w:r>
      <w:r w:rsidR="004E7FEA">
        <w:t>s</w:t>
      </w:r>
      <w:r w:rsidR="004E7FEA" w:rsidRPr="003478D2">
        <w:t xml:space="preserve"> para a construção da </w:t>
      </w:r>
      <w:r w:rsidR="004E7FEA">
        <w:t>praça no mesmo bairro.</w:t>
      </w:r>
      <w:r w:rsidR="004E7FEA">
        <w:rPr>
          <w:b/>
        </w:rPr>
        <w:t xml:space="preserve"> </w:t>
      </w:r>
      <w:r w:rsidR="00937E6F" w:rsidRPr="00705621">
        <w:rPr>
          <w:b/>
          <w:color w:val="000000" w:themeColor="text1"/>
          <w:u w:val="single"/>
        </w:rPr>
        <w:t>E</w:t>
      </w:r>
      <w:r w:rsidR="003C1A9B" w:rsidRPr="00705621">
        <w:rPr>
          <w:b/>
          <w:color w:val="000000" w:themeColor="text1"/>
          <w:u w:val="single"/>
        </w:rPr>
        <w:t>XPLICAÇÕES</w:t>
      </w:r>
      <w:r w:rsidR="003C1A9B" w:rsidRPr="00145BDA">
        <w:rPr>
          <w:b/>
          <w:color w:val="000000" w:themeColor="text1"/>
          <w:u w:val="single"/>
        </w:rPr>
        <w:t xml:space="preserve"> PESSOAIS:</w:t>
      </w:r>
      <w:r w:rsidR="00D351AB" w:rsidRPr="00D351AB">
        <w:rPr>
          <w:b/>
        </w:rPr>
        <w:t xml:space="preserve"> </w:t>
      </w:r>
      <w:r w:rsidR="00DB2283" w:rsidRPr="00DB2283">
        <w:t>P</w:t>
      </w:r>
      <w:r w:rsidR="00016C5B" w:rsidRPr="00016C5B">
        <w:rPr>
          <w:b/>
        </w:rPr>
        <w:t xml:space="preserve"> </w:t>
      </w:r>
      <w:r w:rsidR="00016C5B" w:rsidRPr="00780297">
        <w:rPr>
          <w:b/>
        </w:rPr>
        <w:t>ITAMARA FRANCESCHINI:</w:t>
      </w:r>
      <w:r w:rsidR="00016C5B" w:rsidRPr="00780297">
        <w:t xml:space="preserve"> </w:t>
      </w:r>
      <w:r w:rsidR="00016C5B">
        <w:t xml:space="preserve">Saudou a todos os presentes. Fez um agradecimento a todos os colegas do partido e da bancada, e se despediu por ser sua ultima sessão na Câmara, mas disse que continuará acompanhando as sessões. </w:t>
      </w:r>
      <w:r w:rsidR="00016C5B" w:rsidRPr="00780297">
        <w:rPr>
          <w:b/>
        </w:rPr>
        <w:t>VALTER LUÍS MANN:</w:t>
      </w:r>
      <w:r w:rsidR="00016C5B">
        <w:rPr>
          <w:b/>
        </w:rPr>
        <w:t xml:space="preserve"> </w:t>
      </w:r>
      <w:r w:rsidR="00016C5B" w:rsidRPr="004746BD">
        <w:t>Reiterou sua saudação. Parabenizou</w:t>
      </w:r>
      <w:r w:rsidR="00016C5B">
        <w:t xml:space="preserve"> a Vereadora Itamara Franceschini pelo belo trabalho realizado na Câmara, por ela ter assumido o seu posto pela terceira vez, e ter contribuiu muito na questão do turismo em Guaporé. </w:t>
      </w:r>
      <w:r w:rsidR="00016C5B" w:rsidRPr="00780297">
        <w:rPr>
          <w:b/>
        </w:rPr>
        <w:t>RODRIGO DE MARCO:</w:t>
      </w:r>
      <w:r w:rsidR="00016C5B">
        <w:rPr>
          <w:b/>
        </w:rPr>
        <w:t xml:space="preserve"> </w:t>
      </w:r>
      <w:r w:rsidR="00016C5B" w:rsidRPr="00181E74">
        <w:t xml:space="preserve">Reiterou sua saudação. </w:t>
      </w:r>
      <w:r w:rsidR="00016C5B">
        <w:t xml:space="preserve">Relatou que recebeu uma informação nas redes sociais, sobre uma empresa de autopeças, o qual tudo indicava que estariam desviando dinheiro, disse ter ido verificar e os valores não batiam, na informação dizia que o lucro estimado era de R$1.400.000 em dois ou três anos, onde na verdade este valor somados era aproximadamente R$ 120.000 em dois ou três anos, empresa séria, e se estivesse algo de errado eu seria o primeiro a denunciar. Pediu para </w:t>
      </w:r>
      <w:r w:rsidR="00016C5B">
        <w:lastRenderedPageBreak/>
        <w:t>que o público presente para que prestassem atenção em como são as noticias falsas, Fake News, disse que as informações falsas são distorcidas e enviadas nas redes sociais, e que existe uma lei de informação, onde que quem curtir, comentar, compartilhar essa noticia falsa, a pessoa estaria concordando e ira responder junto no processo. Então se esse Fake News danificar a imagem dessas empresas e ela ingressar na justiça, todas essas pessoas entram no processo junto por ter participado, seja como por ter curtido, comentado ou compartilhado.</w:t>
      </w:r>
      <w:r w:rsidR="00016C5B">
        <w:rPr>
          <w:b/>
        </w:rPr>
        <w:t xml:space="preserve"> </w:t>
      </w:r>
      <w:r w:rsidR="00016C5B" w:rsidRPr="00EC2F68">
        <w:rPr>
          <w:b/>
        </w:rPr>
        <w:t xml:space="preserve">MOUSTAFH ROBERTO SARI MAHMUD MUHAMMAD: </w:t>
      </w:r>
      <w:r w:rsidR="00016C5B" w:rsidRPr="00EC2F68">
        <w:t xml:space="preserve">Saudou a todos os presentes. Despediu-se </w:t>
      </w:r>
      <w:r w:rsidR="00016C5B">
        <w:t>da</w:t>
      </w:r>
      <w:r w:rsidR="00016C5B" w:rsidRPr="00EC2F68">
        <w:t xml:space="preserve"> </w:t>
      </w:r>
      <w:r w:rsidR="00016C5B">
        <w:t>Vereadora Itamara Franceschini</w:t>
      </w:r>
      <w:r w:rsidR="00016C5B" w:rsidRPr="00EC2F68">
        <w:t xml:space="preserve">, e elogiou o seu trabalho realizado </w:t>
      </w:r>
      <w:r w:rsidR="00016C5B">
        <w:t xml:space="preserve">na Câmara, e desejou-lhe um breve retorno. Disse estar encaminhando um projeto de lei </w:t>
      </w:r>
      <w:r w:rsidR="00016C5B" w:rsidRPr="00780297">
        <w:t>alterando o código de postura para</w:t>
      </w:r>
      <w:r w:rsidR="00016C5B">
        <w:t>, proibir os c</w:t>
      </w:r>
      <w:r w:rsidR="00016C5B" w:rsidRPr="00780297">
        <w:t>anudos de plástico na nossa cidade</w:t>
      </w:r>
      <w:r w:rsidR="00016C5B">
        <w:t>, para a entrada dos c</w:t>
      </w:r>
      <w:r w:rsidR="00016C5B" w:rsidRPr="00780297">
        <w:t>anudos biodegradáveis</w:t>
      </w:r>
      <w:r w:rsidR="00016C5B">
        <w:t>, sendo o projeto voltado para estabelecimentos comerciais, restaurantes e bares, disse que o comércio irá ter 180 dias para se adequar, caso contrário devesse aplicar multa, disse que o brasileiro só obedece às leis sentindo no bolso. Falou também que no código de postura, fala sobre os maus tratos de animais, lá diz que é proibido maltratar animais e só, que não tem punição, e não tem como identificar o maltrato, disse estar fazendo esta alteração. Relatou que nas festas de final de ano já não houve muita soltura de foguetões, e que já teve gente sendo multada e que só assim para as leis serem respeitadas.</w:t>
      </w:r>
      <w:r w:rsidR="00016C5B">
        <w:rPr>
          <w:b/>
        </w:rPr>
        <w:t xml:space="preserve"> </w:t>
      </w:r>
      <w:r w:rsidR="00016C5B" w:rsidRPr="00780297">
        <w:rPr>
          <w:b/>
        </w:rPr>
        <w:t>HOMERO LORENÍ MARCOLINA:</w:t>
      </w:r>
      <w:r w:rsidR="00016C5B" w:rsidRPr="00780297">
        <w:t xml:space="preserve"> </w:t>
      </w:r>
      <w:r w:rsidR="00016C5B">
        <w:t>Saudou a todos os presentes. Agradeceu a Secretaria de Obras e da Agricultura, pelo trabalho que desenvolveram no interior do município, onde que foi feito o patrolamento das estradas da Linha 5</w:t>
      </w:r>
      <w:r w:rsidR="00016C5B" w:rsidRPr="00775D31">
        <w:t>º</w:t>
      </w:r>
      <w:r w:rsidR="00016C5B">
        <w:t xml:space="preserve"> até a Linha Santo Antônio. Disse ter sido um trabalho muito positivo e que quando se vê esses trabalhos sendo bem realizados devesse parabeniza-los. Também parabenizou Vereadora Itamara Franceschini pela boa convivência neste período que esteve como vereadora, e lhe desejou sucesso para o próximo mandato que concorrerá e que com certeza a Câmara engrandeceria com sua presença. </w:t>
      </w:r>
      <w:r w:rsidR="00016C5B" w:rsidRPr="00780297">
        <w:rPr>
          <w:b/>
        </w:rPr>
        <w:t>MARISA JUDITH BODIN:</w:t>
      </w:r>
      <w:r w:rsidR="00016C5B">
        <w:t xml:space="preserve"> Saudou a todos os presentes. Desejou sucesso a Vereadora Itamara Franceschini em sua caminhada seja politica ou não, disse que ficam um grande carinho e uma amizade. Disse existir um projeto para a extinção dos municípios, embora os seus prefeitos estejam fazendo um bom trabalho para que isto não aconteça, pequenas cidades têm mais gastos e a arrecadação é menor. Exemplificou usando o ponto de vista médico, disse que em muitos casos os pacientes teriam condições de custear seus tratamentos de saúde e seus medicamentos, mas se acham no direito de ter a medicação grátis por</w:t>
      </w:r>
      <w:r w:rsidR="00016C5B" w:rsidRPr="00775FFA">
        <w:t xml:space="preserve"> </w:t>
      </w:r>
      <w:r w:rsidR="00016C5B">
        <w:t xml:space="preserve">ter um conhecido, ser amigo do prefeito ou de quem é responsável pelos medicamentos de auto custo, tirando muitas vezes de quem realmente precisa e acaba ficando sem. Disse que os municípios grandes têm que ter os Três Poderes, da mesma forma que os municípios pequenos não deveriam se constituir municípios pelo fato de arrecadarem pouco em impostos e seu custo ser extremamente pesado, disse ser necessário pensar duas vezes a respeito. Disse também que houve uma reunião no Estado do rio Grande do Sul na qual 150 representantes de municípios se uniram e formaram uma comissão para provar que são viáveis, e cabe a eles provarem que realmente são viáveis e que se sustentam. </w:t>
      </w:r>
      <w:r w:rsidR="00A846B6">
        <w:rPr>
          <w:b/>
        </w:rPr>
        <w:t>Antonio José Pandolfo</w:t>
      </w:r>
      <w:r w:rsidR="00265A8D" w:rsidRPr="00145BDA">
        <w:rPr>
          <w:color w:val="000000"/>
        </w:rPr>
        <w:t xml:space="preserve"> Convocou os vereadores a participarem da próxima Sessão Ordinária, que será realizada</w:t>
      </w:r>
      <w:r w:rsidR="00265A8D" w:rsidRPr="00145BDA">
        <w:rPr>
          <w:b/>
          <w:color w:val="000000"/>
        </w:rPr>
        <w:t xml:space="preserve"> </w:t>
      </w:r>
      <w:r w:rsidR="00E35DFA">
        <w:rPr>
          <w:color w:val="000000"/>
        </w:rPr>
        <w:t xml:space="preserve">no dia </w:t>
      </w:r>
      <w:r w:rsidR="004411E2">
        <w:rPr>
          <w:color w:val="000000"/>
        </w:rPr>
        <w:t>09</w:t>
      </w:r>
      <w:r w:rsidR="00F53B41" w:rsidRPr="00145BDA">
        <w:rPr>
          <w:color w:val="000000"/>
        </w:rPr>
        <w:t xml:space="preserve"> de </w:t>
      </w:r>
      <w:r w:rsidR="004411E2">
        <w:rPr>
          <w:color w:val="000000"/>
        </w:rPr>
        <w:t>Março de</w:t>
      </w:r>
      <w:r w:rsidR="00B316AD">
        <w:rPr>
          <w:color w:val="000000"/>
        </w:rPr>
        <w:t xml:space="preserve"> 2020</w:t>
      </w:r>
      <w:r w:rsidR="00B619EF">
        <w:rPr>
          <w:color w:val="000000"/>
        </w:rPr>
        <w:t xml:space="preserve">, às </w:t>
      </w:r>
      <w:r w:rsidR="004411E2">
        <w:rPr>
          <w:color w:val="000000"/>
        </w:rPr>
        <w:t>19</w:t>
      </w:r>
      <w:r w:rsidR="003C2EEF">
        <w:rPr>
          <w:color w:val="000000"/>
        </w:rPr>
        <w:t xml:space="preserve"> horas</w:t>
      </w:r>
      <w:r w:rsidR="00265A8D" w:rsidRPr="00145BDA">
        <w:rPr>
          <w:color w:val="000000"/>
        </w:rPr>
        <w:t>, no Plenário Roberto Baldasso na Câmara Municipal de Vereadores de Guaporé. Sendo o que havia para tratar, o Presidente assim se manifestou: “Em nome de Deus, dou por encerrado os trabalhos da presente Sessão Ordinária”.</w:t>
      </w:r>
    </w:p>
    <w:p w:rsidR="003C1A9B" w:rsidRDefault="003C1A9B" w:rsidP="0087492B">
      <w:pPr>
        <w:rPr>
          <w:color w:val="000000"/>
        </w:rPr>
      </w:pPr>
    </w:p>
    <w:p w:rsidR="0060626B" w:rsidRDefault="0060626B" w:rsidP="0087492B">
      <w:pPr>
        <w:rPr>
          <w:color w:val="000000"/>
        </w:rPr>
      </w:pPr>
    </w:p>
    <w:p w:rsidR="005006E5" w:rsidRDefault="005006E5" w:rsidP="0087492B">
      <w:pPr>
        <w:rPr>
          <w:color w:val="000000"/>
        </w:rPr>
      </w:pPr>
    </w:p>
    <w:p w:rsidR="0093266E" w:rsidRPr="0093266E" w:rsidRDefault="00B001E8" w:rsidP="0087492B">
      <w:pPr>
        <w:rPr>
          <w:color w:val="000000"/>
        </w:rPr>
      </w:pPr>
      <w:r>
        <w:rPr>
          <w:color w:val="000000"/>
        </w:rPr>
        <w:lastRenderedPageBreak/>
        <w:t>Rodrigo De Marco</w:t>
      </w:r>
      <w:r w:rsidR="0093266E" w:rsidRPr="0093266E">
        <w:rPr>
          <w:color w:val="000000"/>
        </w:rPr>
        <w:t xml:space="preserve">         </w:t>
      </w:r>
      <w:r w:rsidR="00DB2283">
        <w:rPr>
          <w:color w:val="000000"/>
        </w:rPr>
        <w:t xml:space="preserve">     </w:t>
      </w:r>
      <w:r w:rsidR="00A846B6">
        <w:rPr>
          <w:color w:val="000000"/>
        </w:rPr>
        <w:t xml:space="preserve">Antonio José Pandolfo </w:t>
      </w:r>
      <w:r w:rsidR="00A846B6">
        <w:rPr>
          <w:color w:val="000000"/>
        </w:rPr>
        <w:tab/>
        <w:t xml:space="preserve">   </w:t>
      </w:r>
      <w:r w:rsidR="00DB2283">
        <w:rPr>
          <w:color w:val="000000"/>
        </w:rPr>
        <w:tab/>
        <w:t xml:space="preserve">   </w:t>
      </w:r>
      <w:r w:rsidR="00A846B6">
        <w:rPr>
          <w:color w:val="000000"/>
        </w:rPr>
        <w:t xml:space="preserve"> Valter Luís Mann</w:t>
      </w:r>
    </w:p>
    <w:p w:rsidR="0093266E" w:rsidRPr="0093266E" w:rsidRDefault="001B338D" w:rsidP="0093266E">
      <w:pPr>
        <w:rPr>
          <w:color w:val="000000"/>
        </w:rPr>
      </w:pPr>
      <w:r>
        <w:rPr>
          <w:color w:val="000000"/>
        </w:rPr>
        <w:t xml:space="preserve">    </w:t>
      </w:r>
      <w:r w:rsidR="0093266E" w:rsidRPr="0093266E">
        <w:rPr>
          <w:color w:val="000000"/>
        </w:rPr>
        <w:t xml:space="preserve">Líder do PDT       </w:t>
      </w:r>
      <w:r>
        <w:rPr>
          <w:color w:val="000000"/>
        </w:rPr>
        <w:t xml:space="preserve">                  </w:t>
      </w:r>
      <w:r w:rsidR="005006E5">
        <w:rPr>
          <w:color w:val="000000"/>
        </w:rPr>
        <w:t xml:space="preserve">  </w:t>
      </w:r>
      <w:r w:rsidR="0093266E" w:rsidRPr="0093266E">
        <w:rPr>
          <w:color w:val="000000"/>
        </w:rPr>
        <w:t xml:space="preserve">Presidente                         </w:t>
      </w:r>
      <w:r>
        <w:rPr>
          <w:color w:val="000000"/>
        </w:rPr>
        <w:t xml:space="preserve">  </w:t>
      </w:r>
      <w:r w:rsidR="008D0E55">
        <w:rPr>
          <w:color w:val="000000"/>
        </w:rPr>
        <w:t xml:space="preserve">    </w:t>
      </w:r>
      <w:r w:rsidR="005006E5">
        <w:rPr>
          <w:color w:val="000000"/>
        </w:rPr>
        <w:t xml:space="preserve"> </w:t>
      </w:r>
      <w:r w:rsidR="00D14663">
        <w:rPr>
          <w:color w:val="000000"/>
        </w:rPr>
        <w:t xml:space="preserve">  </w:t>
      </w:r>
      <w:r w:rsidR="0093266E" w:rsidRPr="0093266E">
        <w:rPr>
          <w:color w:val="000000"/>
        </w:rPr>
        <w:t>Líder do PT</w:t>
      </w:r>
    </w:p>
    <w:p w:rsidR="00905CE2" w:rsidRDefault="00905CE2" w:rsidP="00DF19EA">
      <w:pPr>
        <w:rPr>
          <w:color w:val="000000"/>
        </w:rPr>
      </w:pPr>
    </w:p>
    <w:p w:rsidR="00905CE2" w:rsidRDefault="00905CE2" w:rsidP="0093266E">
      <w:pPr>
        <w:jc w:val="center"/>
        <w:rPr>
          <w:color w:val="000000"/>
        </w:rPr>
      </w:pPr>
    </w:p>
    <w:p w:rsidR="00905CE2" w:rsidRPr="0093266E" w:rsidRDefault="00905CE2" w:rsidP="0093266E">
      <w:pPr>
        <w:jc w:val="center"/>
        <w:rPr>
          <w:color w:val="000000"/>
        </w:rPr>
      </w:pPr>
    </w:p>
    <w:p w:rsidR="0093266E" w:rsidRPr="0087492B" w:rsidRDefault="0087492B" w:rsidP="0087492B">
      <w:pPr>
        <w:rPr>
          <w:color w:val="000000"/>
        </w:rPr>
      </w:pPr>
      <w:r w:rsidRPr="0087492B">
        <w:rPr>
          <w:color w:val="000000"/>
        </w:rPr>
        <w:t>Homero L. Marcolina</w:t>
      </w:r>
      <w:r w:rsidR="001453A0">
        <w:rPr>
          <w:color w:val="000000"/>
        </w:rPr>
        <w:t xml:space="preserve">             </w:t>
      </w:r>
      <w:r w:rsidR="00187794">
        <w:rPr>
          <w:color w:val="000000"/>
        </w:rPr>
        <w:t xml:space="preserve"> </w:t>
      </w:r>
      <w:r w:rsidR="005006E5">
        <w:rPr>
          <w:color w:val="000000"/>
        </w:rPr>
        <w:t>Moustafh R. S. M</w:t>
      </w:r>
      <w:r w:rsidR="00CC78F5">
        <w:rPr>
          <w:color w:val="000000"/>
        </w:rPr>
        <w:tab/>
      </w:r>
      <w:r w:rsidR="00CC78F5">
        <w:rPr>
          <w:color w:val="000000"/>
        </w:rPr>
        <w:tab/>
        <w:t xml:space="preserve">  </w:t>
      </w:r>
      <w:r w:rsidR="008D0E55">
        <w:rPr>
          <w:color w:val="000000"/>
        </w:rPr>
        <w:t>Marisa Judit</w:t>
      </w:r>
      <w:r w:rsidR="00CC78F5">
        <w:rPr>
          <w:color w:val="000000"/>
        </w:rPr>
        <w:t>h</w:t>
      </w:r>
      <w:r w:rsidR="008D0E55">
        <w:rPr>
          <w:color w:val="000000"/>
        </w:rPr>
        <w:t xml:space="preserve"> Bordin</w:t>
      </w:r>
      <w:r w:rsidR="005006E5">
        <w:rPr>
          <w:color w:val="000000"/>
        </w:rPr>
        <w:tab/>
        <w:t xml:space="preserve">         </w:t>
      </w:r>
    </w:p>
    <w:p w:rsidR="0093266E" w:rsidRPr="0093266E" w:rsidRDefault="001B338D" w:rsidP="0093266E">
      <w:pPr>
        <w:rPr>
          <w:color w:val="000000"/>
        </w:rPr>
      </w:pPr>
      <w:r>
        <w:rPr>
          <w:color w:val="000000"/>
        </w:rPr>
        <w:t xml:space="preserve">    </w:t>
      </w:r>
      <w:r w:rsidR="0093266E" w:rsidRPr="0093266E">
        <w:rPr>
          <w:color w:val="000000"/>
        </w:rPr>
        <w:t xml:space="preserve">Líder do PMDB             </w:t>
      </w:r>
      <w:r w:rsidR="0087492B">
        <w:rPr>
          <w:color w:val="000000"/>
        </w:rPr>
        <w:t xml:space="preserve">    </w:t>
      </w:r>
      <w:r w:rsidR="00B84FF6">
        <w:rPr>
          <w:color w:val="000000"/>
        </w:rPr>
        <w:t xml:space="preserve">  </w:t>
      </w:r>
      <w:r w:rsidR="00B84FF6" w:rsidRPr="0093266E">
        <w:rPr>
          <w:color w:val="000000"/>
        </w:rPr>
        <w:t xml:space="preserve">     </w:t>
      </w:r>
      <w:r w:rsidR="0093266E" w:rsidRPr="0093266E">
        <w:rPr>
          <w:color w:val="000000"/>
        </w:rPr>
        <w:t>Líder do PP</w:t>
      </w:r>
      <w:r w:rsidR="008D0E55">
        <w:rPr>
          <w:color w:val="000000"/>
        </w:rPr>
        <w:tab/>
        <w:t xml:space="preserve">          Secretária e Líder do PTB</w:t>
      </w:r>
      <w:r w:rsidR="005006E5">
        <w:rPr>
          <w:color w:val="000000"/>
        </w:rPr>
        <w:t xml:space="preserve">  </w:t>
      </w:r>
    </w:p>
    <w:p w:rsidR="00F357E8" w:rsidRPr="00DC01CD" w:rsidRDefault="00F357E8" w:rsidP="00DB7D8B">
      <w:pPr>
        <w:jc w:val="center"/>
        <w:rPr>
          <w:color w:val="000000"/>
        </w:rPr>
      </w:pPr>
    </w:p>
    <w:sectPr w:rsidR="00F357E8" w:rsidRPr="00DC01CD" w:rsidSect="008B4AA2">
      <w:footerReference w:type="even" r:id="rId9"/>
      <w:footerReference w:type="default" r:id="rId10"/>
      <w:pgSz w:w="11906" w:h="16838" w:code="9"/>
      <w:pgMar w:top="2269" w:right="1701" w:bottom="993"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712" w:rsidRDefault="00FD5712">
      <w:r>
        <w:separator/>
      </w:r>
    </w:p>
  </w:endnote>
  <w:endnote w:type="continuationSeparator" w:id="0">
    <w:p w:rsidR="00FD5712" w:rsidRDefault="00FD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E6" w:rsidRDefault="00B772E6"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772E6" w:rsidRDefault="00B772E6" w:rsidP="00AF50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E6" w:rsidRDefault="00B772E6"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3747E">
      <w:rPr>
        <w:rStyle w:val="Nmerodepgina"/>
        <w:noProof/>
      </w:rPr>
      <w:t>1</w:t>
    </w:r>
    <w:r>
      <w:rPr>
        <w:rStyle w:val="Nmerodepgina"/>
      </w:rPr>
      <w:fldChar w:fldCharType="end"/>
    </w:r>
  </w:p>
  <w:p w:rsidR="00B772E6" w:rsidRDefault="00B772E6" w:rsidP="00AF508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712" w:rsidRDefault="00FD5712">
      <w:r>
        <w:separator/>
      </w:r>
    </w:p>
  </w:footnote>
  <w:footnote w:type="continuationSeparator" w:id="0">
    <w:p w:rsidR="00FD5712" w:rsidRDefault="00FD5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F4B2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3207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9EAA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7824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F6459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8C87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A669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3A3F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8E28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85566"/>
    <w:lvl w:ilvl="0">
      <w:start w:val="1"/>
      <w:numFmt w:val="bullet"/>
      <w:lvlText w:val=""/>
      <w:lvlJc w:val="left"/>
      <w:pPr>
        <w:tabs>
          <w:tab w:val="num" w:pos="360"/>
        </w:tabs>
        <w:ind w:left="360" w:hanging="360"/>
      </w:pPr>
      <w:rPr>
        <w:rFonts w:ascii="Symbol" w:hAnsi="Symbol" w:hint="default"/>
      </w:rPr>
    </w:lvl>
  </w:abstractNum>
  <w:abstractNum w:abstractNumId="10">
    <w:nsid w:val="1713794A"/>
    <w:multiLevelType w:val="hybridMultilevel"/>
    <w:tmpl w:val="C81A4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8FB6F05"/>
    <w:multiLevelType w:val="hybridMultilevel"/>
    <w:tmpl w:val="47E0D6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581510"/>
    <w:multiLevelType w:val="hybridMultilevel"/>
    <w:tmpl w:val="090C4E36"/>
    <w:lvl w:ilvl="0" w:tplc="492EDB50">
      <w:numFmt w:val="bullet"/>
      <w:lvlText w:val=""/>
      <w:lvlJc w:val="left"/>
      <w:pPr>
        <w:tabs>
          <w:tab w:val="num" w:pos="643"/>
        </w:tabs>
        <w:ind w:left="643" w:hanging="360"/>
      </w:pPr>
      <w:rPr>
        <w:rFonts w:ascii="Symbol" w:eastAsia="Times New Roman" w:hAnsi="Symbol" w:hint="default"/>
        <w:b/>
      </w:rPr>
    </w:lvl>
    <w:lvl w:ilvl="1" w:tplc="04160003" w:tentative="1">
      <w:start w:val="1"/>
      <w:numFmt w:val="bullet"/>
      <w:lvlText w:val="o"/>
      <w:lvlJc w:val="left"/>
      <w:pPr>
        <w:tabs>
          <w:tab w:val="num" w:pos="1363"/>
        </w:tabs>
        <w:ind w:left="1363" w:hanging="360"/>
      </w:pPr>
      <w:rPr>
        <w:rFonts w:ascii="Courier New" w:hAnsi="Courier New" w:hint="default"/>
      </w:rPr>
    </w:lvl>
    <w:lvl w:ilvl="2" w:tplc="04160005" w:tentative="1">
      <w:start w:val="1"/>
      <w:numFmt w:val="bullet"/>
      <w:lvlText w:val=""/>
      <w:lvlJc w:val="left"/>
      <w:pPr>
        <w:tabs>
          <w:tab w:val="num" w:pos="2083"/>
        </w:tabs>
        <w:ind w:left="2083" w:hanging="360"/>
      </w:pPr>
      <w:rPr>
        <w:rFonts w:ascii="Wingdings" w:hAnsi="Wingdings" w:hint="default"/>
      </w:rPr>
    </w:lvl>
    <w:lvl w:ilvl="3" w:tplc="04160001" w:tentative="1">
      <w:start w:val="1"/>
      <w:numFmt w:val="bullet"/>
      <w:lvlText w:val=""/>
      <w:lvlJc w:val="left"/>
      <w:pPr>
        <w:tabs>
          <w:tab w:val="num" w:pos="2803"/>
        </w:tabs>
        <w:ind w:left="2803" w:hanging="360"/>
      </w:pPr>
      <w:rPr>
        <w:rFonts w:ascii="Symbol" w:hAnsi="Symbol" w:hint="default"/>
      </w:rPr>
    </w:lvl>
    <w:lvl w:ilvl="4" w:tplc="04160003" w:tentative="1">
      <w:start w:val="1"/>
      <w:numFmt w:val="bullet"/>
      <w:lvlText w:val="o"/>
      <w:lvlJc w:val="left"/>
      <w:pPr>
        <w:tabs>
          <w:tab w:val="num" w:pos="3523"/>
        </w:tabs>
        <w:ind w:left="3523" w:hanging="360"/>
      </w:pPr>
      <w:rPr>
        <w:rFonts w:ascii="Courier New" w:hAnsi="Courier New" w:hint="default"/>
      </w:rPr>
    </w:lvl>
    <w:lvl w:ilvl="5" w:tplc="04160005" w:tentative="1">
      <w:start w:val="1"/>
      <w:numFmt w:val="bullet"/>
      <w:lvlText w:val=""/>
      <w:lvlJc w:val="left"/>
      <w:pPr>
        <w:tabs>
          <w:tab w:val="num" w:pos="4243"/>
        </w:tabs>
        <w:ind w:left="4243" w:hanging="360"/>
      </w:pPr>
      <w:rPr>
        <w:rFonts w:ascii="Wingdings" w:hAnsi="Wingdings" w:hint="default"/>
      </w:rPr>
    </w:lvl>
    <w:lvl w:ilvl="6" w:tplc="04160001" w:tentative="1">
      <w:start w:val="1"/>
      <w:numFmt w:val="bullet"/>
      <w:lvlText w:val=""/>
      <w:lvlJc w:val="left"/>
      <w:pPr>
        <w:tabs>
          <w:tab w:val="num" w:pos="4963"/>
        </w:tabs>
        <w:ind w:left="4963" w:hanging="360"/>
      </w:pPr>
      <w:rPr>
        <w:rFonts w:ascii="Symbol" w:hAnsi="Symbol" w:hint="default"/>
      </w:rPr>
    </w:lvl>
    <w:lvl w:ilvl="7" w:tplc="04160003" w:tentative="1">
      <w:start w:val="1"/>
      <w:numFmt w:val="bullet"/>
      <w:lvlText w:val="o"/>
      <w:lvlJc w:val="left"/>
      <w:pPr>
        <w:tabs>
          <w:tab w:val="num" w:pos="5683"/>
        </w:tabs>
        <w:ind w:left="5683" w:hanging="360"/>
      </w:pPr>
      <w:rPr>
        <w:rFonts w:ascii="Courier New" w:hAnsi="Courier New" w:hint="default"/>
      </w:rPr>
    </w:lvl>
    <w:lvl w:ilvl="8" w:tplc="04160005" w:tentative="1">
      <w:start w:val="1"/>
      <w:numFmt w:val="bullet"/>
      <w:lvlText w:val=""/>
      <w:lvlJc w:val="left"/>
      <w:pPr>
        <w:tabs>
          <w:tab w:val="num" w:pos="6403"/>
        </w:tabs>
        <w:ind w:left="6403" w:hanging="360"/>
      </w:pPr>
      <w:rPr>
        <w:rFonts w:ascii="Wingdings" w:hAnsi="Wingdings" w:hint="default"/>
      </w:rPr>
    </w:lvl>
  </w:abstractNum>
  <w:abstractNum w:abstractNumId="13">
    <w:nsid w:val="5D9602DB"/>
    <w:multiLevelType w:val="hybridMultilevel"/>
    <w:tmpl w:val="6354F15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1D709E"/>
    <w:multiLevelType w:val="hybridMultilevel"/>
    <w:tmpl w:val="7F3A54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cumentProtection w:edit="readOnly" w:formatting="1" w:enforcement="1" w:cryptProviderType="rsaFull" w:cryptAlgorithmClass="hash" w:cryptAlgorithmType="typeAny" w:cryptAlgorithmSid="4" w:cryptSpinCount="100000" w:hash="iO0C6r9+UmHdnVwCuNFjE1uSeOM=" w:salt="U18A2vto90T3gUwcahHlR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D"/>
    <w:rsid w:val="00000144"/>
    <w:rsid w:val="00000274"/>
    <w:rsid w:val="0000039F"/>
    <w:rsid w:val="000007CF"/>
    <w:rsid w:val="00000B78"/>
    <w:rsid w:val="00000B92"/>
    <w:rsid w:val="00000DFB"/>
    <w:rsid w:val="00000E1C"/>
    <w:rsid w:val="000010E5"/>
    <w:rsid w:val="000012C6"/>
    <w:rsid w:val="000013D0"/>
    <w:rsid w:val="00001645"/>
    <w:rsid w:val="00001A08"/>
    <w:rsid w:val="00001A18"/>
    <w:rsid w:val="00001A66"/>
    <w:rsid w:val="00001B9D"/>
    <w:rsid w:val="00001CBF"/>
    <w:rsid w:val="00001D82"/>
    <w:rsid w:val="00001E67"/>
    <w:rsid w:val="00001E78"/>
    <w:rsid w:val="0000208A"/>
    <w:rsid w:val="00002127"/>
    <w:rsid w:val="00002396"/>
    <w:rsid w:val="000029B0"/>
    <w:rsid w:val="000029FF"/>
    <w:rsid w:val="00002A04"/>
    <w:rsid w:val="00002B51"/>
    <w:rsid w:val="00002D1F"/>
    <w:rsid w:val="00002EC6"/>
    <w:rsid w:val="00003337"/>
    <w:rsid w:val="000033CD"/>
    <w:rsid w:val="000034BE"/>
    <w:rsid w:val="00003676"/>
    <w:rsid w:val="00003ACA"/>
    <w:rsid w:val="00004115"/>
    <w:rsid w:val="00004160"/>
    <w:rsid w:val="0000435A"/>
    <w:rsid w:val="0000498D"/>
    <w:rsid w:val="00004F47"/>
    <w:rsid w:val="00004FC8"/>
    <w:rsid w:val="00005018"/>
    <w:rsid w:val="00005756"/>
    <w:rsid w:val="0000588C"/>
    <w:rsid w:val="00005AA5"/>
    <w:rsid w:val="00005B95"/>
    <w:rsid w:val="00005DC6"/>
    <w:rsid w:val="0000600D"/>
    <w:rsid w:val="0000603C"/>
    <w:rsid w:val="000060E9"/>
    <w:rsid w:val="000062C1"/>
    <w:rsid w:val="00006692"/>
    <w:rsid w:val="00006710"/>
    <w:rsid w:val="00006963"/>
    <w:rsid w:val="00006C01"/>
    <w:rsid w:val="00006DDD"/>
    <w:rsid w:val="00006DFC"/>
    <w:rsid w:val="00006E65"/>
    <w:rsid w:val="00006F02"/>
    <w:rsid w:val="00006F03"/>
    <w:rsid w:val="00006F18"/>
    <w:rsid w:val="0000708E"/>
    <w:rsid w:val="0000715F"/>
    <w:rsid w:val="00007176"/>
    <w:rsid w:val="0000718A"/>
    <w:rsid w:val="000072C0"/>
    <w:rsid w:val="00007369"/>
    <w:rsid w:val="00007674"/>
    <w:rsid w:val="00007760"/>
    <w:rsid w:val="0000776A"/>
    <w:rsid w:val="00007796"/>
    <w:rsid w:val="000077F7"/>
    <w:rsid w:val="0000781D"/>
    <w:rsid w:val="000078AC"/>
    <w:rsid w:val="00007BB5"/>
    <w:rsid w:val="00007C46"/>
    <w:rsid w:val="00007D68"/>
    <w:rsid w:val="00007DF2"/>
    <w:rsid w:val="00007E13"/>
    <w:rsid w:val="00007ED9"/>
    <w:rsid w:val="00010718"/>
    <w:rsid w:val="0001082A"/>
    <w:rsid w:val="00010BE4"/>
    <w:rsid w:val="00010CA6"/>
    <w:rsid w:val="00010E4E"/>
    <w:rsid w:val="00010F08"/>
    <w:rsid w:val="00011069"/>
    <w:rsid w:val="000110B3"/>
    <w:rsid w:val="00011110"/>
    <w:rsid w:val="000112A3"/>
    <w:rsid w:val="0001148E"/>
    <w:rsid w:val="00011602"/>
    <w:rsid w:val="000117DD"/>
    <w:rsid w:val="00011893"/>
    <w:rsid w:val="000119D6"/>
    <w:rsid w:val="00011DC9"/>
    <w:rsid w:val="0001205D"/>
    <w:rsid w:val="00012386"/>
    <w:rsid w:val="0001243E"/>
    <w:rsid w:val="000124A8"/>
    <w:rsid w:val="000126B6"/>
    <w:rsid w:val="00012973"/>
    <w:rsid w:val="00012AE9"/>
    <w:rsid w:val="00012CE0"/>
    <w:rsid w:val="0001343B"/>
    <w:rsid w:val="00013D9F"/>
    <w:rsid w:val="00013F89"/>
    <w:rsid w:val="00014030"/>
    <w:rsid w:val="0001409F"/>
    <w:rsid w:val="00014126"/>
    <w:rsid w:val="00014189"/>
    <w:rsid w:val="00014254"/>
    <w:rsid w:val="000143A6"/>
    <w:rsid w:val="000143FA"/>
    <w:rsid w:val="00014838"/>
    <w:rsid w:val="00014B38"/>
    <w:rsid w:val="00014B3D"/>
    <w:rsid w:val="00014BEF"/>
    <w:rsid w:val="0001522A"/>
    <w:rsid w:val="00015574"/>
    <w:rsid w:val="000155EE"/>
    <w:rsid w:val="00015725"/>
    <w:rsid w:val="00015B5B"/>
    <w:rsid w:val="00015D36"/>
    <w:rsid w:val="00015DB3"/>
    <w:rsid w:val="00015ED4"/>
    <w:rsid w:val="00015F4B"/>
    <w:rsid w:val="00016091"/>
    <w:rsid w:val="00016129"/>
    <w:rsid w:val="0001643C"/>
    <w:rsid w:val="0001654D"/>
    <w:rsid w:val="000166C1"/>
    <w:rsid w:val="00016857"/>
    <w:rsid w:val="00016C25"/>
    <w:rsid w:val="00016C5B"/>
    <w:rsid w:val="00016D54"/>
    <w:rsid w:val="0001725F"/>
    <w:rsid w:val="000172D2"/>
    <w:rsid w:val="00017507"/>
    <w:rsid w:val="0001754A"/>
    <w:rsid w:val="00017767"/>
    <w:rsid w:val="0001799D"/>
    <w:rsid w:val="00017B11"/>
    <w:rsid w:val="00017DB3"/>
    <w:rsid w:val="00020855"/>
    <w:rsid w:val="00020945"/>
    <w:rsid w:val="00020DB0"/>
    <w:rsid w:val="00020FFD"/>
    <w:rsid w:val="00021000"/>
    <w:rsid w:val="00021199"/>
    <w:rsid w:val="00021328"/>
    <w:rsid w:val="0002169C"/>
    <w:rsid w:val="00021862"/>
    <w:rsid w:val="00021AF4"/>
    <w:rsid w:val="00021D86"/>
    <w:rsid w:val="0002201A"/>
    <w:rsid w:val="0002205E"/>
    <w:rsid w:val="0002215F"/>
    <w:rsid w:val="00022178"/>
    <w:rsid w:val="0002217B"/>
    <w:rsid w:val="00022339"/>
    <w:rsid w:val="00022479"/>
    <w:rsid w:val="00022F18"/>
    <w:rsid w:val="00022F4A"/>
    <w:rsid w:val="00023144"/>
    <w:rsid w:val="0002349A"/>
    <w:rsid w:val="00023785"/>
    <w:rsid w:val="00023AEC"/>
    <w:rsid w:val="00023B54"/>
    <w:rsid w:val="00023D52"/>
    <w:rsid w:val="00023D73"/>
    <w:rsid w:val="00023D8B"/>
    <w:rsid w:val="0002438F"/>
    <w:rsid w:val="000247E2"/>
    <w:rsid w:val="00024A1E"/>
    <w:rsid w:val="00024C41"/>
    <w:rsid w:val="00024C92"/>
    <w:rsid w:val="00024D74"/>
    <w:rsid w:val="00024DDE"/>
    <w:rsid w:val="00024DE0"/>
    <w:rsid w:val="00024EA7"/>
    <w:rsid w:val="000251BA"/>
    <w:rsid w:val="000252DF"/>
    <w:rsid w:val="000253F7"/>
    <w:rsid w:val="00025536"/>
    <w:rsid w:val="0002559C"/>
    <w:rsid w:val="00025834"/>
    <w:rsid w:val="00025F33"/>
    <w:rsid w:val="00026116"/>
    <w:rsid w:val="00026215"/>
    <w:rsid w:val="0002656D"/>
    <w:rsid w:val="000265FC"/>
    <w:rsid w:val="000266A9"/>
    <w:rsid w:val="0002682C"/>
    <w:rsid w:val="000269A0"/>
    <w:rsid w:val="00026A3F"/>
    <w:rsid w:val="00026BEE"/>
    <w:rsid w:val="00026ECE"/>
    <w:rsid w:val="00026F82"/>
    <w:rsid w:val="00027472"/>
    <w:rsid w:val="000274A6"/>
    <w:rsid w:val="000275B3"/>
    <w:rsid w:val="0002764F"/>
    <w:rsid w:val="00027842"/>
    <w:rsid w:val="0002791C"/>
    <w:rsid w:val="00027A03"/>
    <w:rsid w:val="00027AE1"/>
    <w:rsid w:val="00027B18"/>
    <w:rsid w:val="00027C8B"/>
    <w:rsid w:val="00027F0E"/>
    <w:rsid w:val="00030451"/>
    <w:rsid w:val="00030DAC"/>
    <w:rsid w:val="00030EDA"/>
    <w:rsid w:val="00030FFC"/>
    <w:rsid w:val="0003133F"/>
    <w:rsid w:val="000318A7"/>
    <w:rsid w:val="000318E2"/>
    <w:rsid w:val="00031DA7"/>
    <w:rsid w:val="00031FF9"/>
    <w:rsid w:val="00032009"/>
    <w:rsid w:val="000321A8"/>
    <w:rsid w:val="000323CE"/>
    <w:rsid w:val="0003252A"/>
    <w:rsid w:val="00032570"/>
    <w:rsid w:val="00032816"/>
    <w:rsid w:val="00032997"/>
    <w:rsid w:val="00032BDA"/>
    <w:rsid w:val="00032C94"/>
    <w:rsid w:val="00032D1C"/>
    <w:rsid w:val="00032E5F"/>
    <w:rsid w:val="000332ED"/>
    <w:rsid w:val="00033557"/>
    <w:rsid w:val="000336F9"/>
    <w:rsid w:val="00033810"/>
    <w:rsid w:val="00033B19"/>
    <w:rsid w:val="00033B85"/>
    <w:rsid w:val="000340DB"/>
    <w:rsid w:val="00034128"/>
    <w:rsid w:val="00034325"/>
    <w:rsid w:val="00034659"/>
    <w:rsid w:val="00034C1E"/>
    <w:rsid w:val="00034CD9"/>
    <w:rsid w:val="00034F8B"/>
    <w:rsid w:val="000352CA"/>
    <w:rsid w:val="0003539C"/>
    <w:rsid w:val="00035596"/>
    <w:rsid w:val="00035704"/>
    <w:rsid w:val="00035A26"/>
    <w:rsid w:val="00035D27"/>
    <w:rsid w:val="00035DC0"/>
    <w:rsid w:val="00035FFA"/>
    <w:rsid w:val="00036070"/>
    <w:rsid w:val="00036113"/>
    <w:rsid w:val="000366C0"/>
    <w:rsid w:val="000369B4"/>
    <w:rsid w:val="00036D9F"/>
    <w:rsid w:val="00036FAA"/>
    <w:rsid w:val="00037013"/>
    <w:rsid w:val="000371C4"/>
    <w:rsid w:val="00037398"/>
    <w:rsid w:val="00037473"/>
    <w:rsid w:val="000374F5"/>
    <w:rsid w:val="00037638"/>
    <w:rsid w:val="0003789F"/>
    <w:rsid w:val="00037AC2"/>
    <w:rsid w:val="00037AC5"/>
    <w:rsid w:val="00037CAE"/>
    <w:rsid w:val="00037EE1"/>
    <w:rsid w:val="00037EF3"/>
    <w:rsid w:val="00040195"/>
    <w:rsid w:val="000402C9"/>
    <w:rsid w:val="00040373"/>
    <w:rsid w:val="000403E1"/>
    <w:rsid w:val="00040408"/>
    <w:rsid w:val="000405BD"/>
    <w:rsid w:val="0004090B"/>
    <w:rsid w:val="000409E5"/>
    <w:rsid w:val="0004163D"/>
    <w:rsid w:val="00041696"/>
    <w:rsid w:val="00041763"/>
    <w:rsid w:val="00041A60"/>
    <w:rsid w:val="00041DB6"/>
    <w:rsid w:val="00042312"/>
    <w:rsid w:val="00042425"/>
    <w:rsid w:val="00042427"/>
    <w:rsid w:val="00042592"/>
    <w:rsid w:val="00042758"/>
    <w:rsid w:val="000427AD"/>
    <w:rsid w:val="000427C0"/>
    <w:rsid w:val="00042A0B"/>
    <w:rsid w:val="00042A0F"/>
    <w:rsid w:val="00042AE5"/>
    <w:rsid w:val="00042BEF"/>
    <w:rsid w:val="00042D2D"/>
    <w:rsid w:val="00042D56"/>
    <w:rsid w:val="00042DF2"/>
    <w:rsid w:val="00042F47"/>
    <w:rsid w:val="00043327"/>
    <w:rsid w:val="0004335D"/>
    <w:rsid w:val="0004336E"/>
    <w:rsid w:val="00043475"/>
    <w:rsid w:val="00043874"/>
    <w:rsid w:val="000438A8"/>
    <w:rsid w:val="00043A1D"/>
    <w:rsid w:val="00043B66"/>
    <w:rsid w:val="000441D2"/>
    <w:rsid w:val="000442DE"/>
    <w:rsid w:val="0004434C"/>
    <w:rsid w:val="0004485C"/>
    <w:rsid w:val="00044BB7"/>
    <w:rsid w:val="00044E9E"/>
    <w:rsid w:val="00045372"/>
    <w:rsid w:val="0004566B"/>
    <w:rsid w:val="0004568F"/>
    <w:rsid w:val="000456CB"/>
    <w:rsid w:val="0004599F"/>
    <w:rsid w:val="000459E8"/>
    <w:rsid w:val="00045A11"/>
    <w:rsid w:val="00045FC2"/>
    <w:rsid w:val="00046129"/>
    <w:rsid w:val="0004656C"/>
    <w:rsid w:val="000469D8"/>
    <w:rsid w:val="00046BB3"/>
    <w:rsid w:val="000474D9"/>
    <w:rsid w:val="000475A2"/>
    <w:rsid w:val="000478A1"/>
    <w:rsid w:val="00047B71"/>
    <w:rsid w:val="00047BAE"/>
    <w:rsid w:val="00047E10"/>
    <w:rsid w:val="00047F19"/>
    <w:rsid w:val="0005004D"/>
    <w:rsid w:val="00050090"/>
    <w:rsid w:val="00050095"/>
    <w:rsid w:val="000504B5"/>
    <w:rsid w:val="000504C9"/>
    <w:rsid w:val="000505E9"/>
    <w:rsid w:val="00050BBC"/>
    <w:rsid w:val="00050DD2"/>
    <w:rsid w:val="00050E42"/>
    <w:rsid w:val="00050FF0"/>
    <w:rsid w:val="0005105E"/>
    <w:rsid w:val="000510DD"/>
    <w:rsid w:val="000512AB"/>
    <w:rsid w:val="00051609"/>
    <w:rsid w:val="0005186B"/>
    <w:rsid w:val="00051B54"/>
    <w:rsid w:val="00051F15"/>
    <w:rsid w:val="000520DE"/>
    <w:rsid w:val="000521D1"/>
    <w:rsid w:val="00052458"/>
    <w:rsid w:val="00052519"/>
    <w:rsid w:val="000525E3"/>
    <w:rsid w:val="00052A5F"/>
    <w:rsid w:val="00052DAD"/>
    <w:rsid w:val="000533EA"/>
    <w:rsid w:val="00053528"/>
    <w:rsid w:val="000537C7"/>
    <w:rsid w:val="0005387E"/>
    <w:rsid w:val="00053AB0"/>
    <w:rsid w:val="00053B8C"/>
    <w:rsid w:val="0005438E"/>
    <w:rsid w:val="000543BA"/>
    <w:rsid w:val="000545AC"/>
    <w:rsid w:val="0005466C"/>
    <w:rsid w:val="00054690"/>
    <w:rsid w:val="000547D2"/>
    <w:rsid w:val="0005495A"/>
    <w:rsid w:val="00054A3B"/>
    <w:rsid w:val="00054F2E"/>
    <w:rsid w:val="00055134"/>
    <w:rsid w:val="000552F7"/>
    <w:rsid w:val="0005542F"/>
    <w:rsid w:val="000556F1"/>
    <w:rsid w:val="000557C9"/>
    <w:rsid w:val="000559F9"/>
    <w:rsid w:val="00055A2B"/>
    <w:rsid w:val="00055A90"/>
    <w:rsid w:val="00055D6E"/>
    <w:rsid w:val="00055DA2"/>
    <w:rsid w:val="00055F98"/>
    <w:rsid w:val="00056022"/>
    <w:rsid w:val="000562D3"/>
    <w:rsid w:val="00056545"/>
    <w:rsid w:val="0005676D"/>
    <w:rsid w:val="000567C8"/>
    <w:rsid w:val="00056903"/>
    <w:rsid w:val="00056936"/>
    <w:rsid w:val="000569A4"/>
    <w:rsid w:val="000569BD"/>
    <w:rsid w:val="00056B46"/>
    <w:rsid w:val="00056C4B"/>
    <w:rsid w:val="00056CC4"/>
    <w:rsid w:val="00056F31"/>
    <w:rsid w:val="0005730A"/>
    <w:rsid w:val="00057332"/>
    <w:rsid w:val="0005753D"/>
    <w:rsid w:val="00057C69"/>
    <w:rsid w:val="00060153"/>
    <w:rsid w:val="000608BD"/>
    <w:rsid w:val="00060C9E"/>
    <w:rsid w:val="00060CE6"/>
    <w:rsid w:val="00060EA8"/>
    <w:rsid w:val="00060F58"/>
    <w:rsid w:val="000616E1"/>
    <w:rsid w:val="00061787"/>
    <w:rsid w:val="000617B8"/>
    <w:rsid w:val="00061BBD"/>
    <w:rsid w:val="00061D9E"/>
    <w:rsid w:val="00061EEA"/>
    <w:rsid w:val="000620B0"/>
    <w:rsid w:val="00062271"/>
    <w:rsid w:val="000626A3"/>
    <w:rsid w:val="000627BB"/>
    <w:rsid w:val="00062C03"/>
    <w:rsid w:val="00062CE7"/>
    <w:rsid w:val="00062D24"/>
    <w:rsid w:val="00062D67"/>
    <w:rsid w:val="00063069"/>
    <w:rsid w:val="0006314E"/>
    <w:rsid w:val="00063224"/>
    <w:rsid w:val="00063464"/>
    <w:rsid w:val="000634BD"/>
    <w:rsid w:val="00063571"/>
    <w:rsid w:val="000637D7"/>
    <w:rsid w:val="000638B7"/>
    <w:rsid w:val="00063C81"/>
    <w:rsid w:val="00063DBB"/>
    <w:rsid w:val="00063F45"/>
    <w:rsid w:val="00063F69"/>
    <w:rsid w:val="00064249"/>
    <w:rsid w:val="000644D4"/>
    <w:rsid w:val="0006467A"/>
    <w:rsid w:val="000648DA"/>
    <w:rsid w:val="00064A8D"/>
    <w:rsid w:val="00064D79"/>
    <w:rsid w:val="00064EBB"/>
    <w:rsid w:val="000650BC"/>
    <w:rsid w:val="0006530F"/>
    <w:rsid w:val="000655DD"/>
    <w:rsid w:val="00065846"/>
    <w:rsid w:val="000658C4"/>
    <w:rsid w:val="00065D06"/>
    <w:rsid w:val="00065DCD"/>
    <w:rsid w:val="00065DE6"/>
    <w:rsid w:val="00066413"/>
    <w:rsid w:val="0006653C"/>
    <w:rsid w:val="00066719"/>
    <w:rsid w:val="00066B59"/>
    <w:rsid w:val="00066D50"/>
    <w:rsid w:val="00066DDA"/>
    <w:rsid w:val="000672E7"/>
    <w:rsid w:val="00067427"/>
    <w:rsid w:val="00067586"/>
    <w:rsid w:val="00067605"/>
    <w:rsid w:val="000676F6"/>
    <w:rsid w:val="00067C33"/>
    <w:rsid w:val="000700A3"/>
    <w:rsid w:val="000702B0"/>
    <w:rsid w:val="000703E6"/>
    <w:rsid w:val="00070583"/>
    <w:rsid w:val="00070845"/>
    <w:rsid w:val="0007093F"/>
    <w:rsid w:val="00070AD3"/>
    <w:rsid w:val="00070BAD"/>
    <w:rsid w:val="00070DF1"/>
    <w:rsid w:val="00070E6B"/>
    <w:rsid w:val="00070ED5"/>
    <w:rsid w:val="00070F97"/>
    <w:rsid w:val="0007150B"/>
    <w:rsid w:val="0007157D"/>
    <w:rsid w:val="000715DD"/>
    <w:rsid w:val="0007166F"/>
    <w:rsid w:val="000718E7"/>
    <w:rsid w:val="00071D9B"/>
    <w:rsid w:val="00071E94"/>
    <w:rsid w:val="00071EBB"/>
    <w:rsid w:val="00071FC1"/>
    <w:rsid w:val="000720BA"/>
    <w:rsid w:val="000728F5"/>
    <w:rsid w:val="00072A08"/>
    <w:rsid w:val="00072A35"/>
    <w:rsid w:val="00072ABA"/>
    <w:rsid w:val="00072C60"/>
    <w:rsid w:val="00072C73"/>
    <w:rsid w:val="00072CC8"/>
    <w:rsid w:val="000730F9"/>
    <w:rsid w:val="000732ED"/>
    <w:rsid w:val="00073562"/>
    <w:rsid w:val="00073675"/>
    <w:rsid w:val="0007373E"/>
    <w:rsid w:val="00073B23"/>
    <w:rsid w:val="00073BFE"/>
    <w:rsid w:val="00074104"/>
    <w:rsid w:val="00074190"/>
    <w:rsid w:val="000741F4"/>
    <w:rsid w:val="00074287"/>
    <w:rsid w:val="00074BCA"/>
    <w:rsid w:val="00074C31"/>
    <w:rsid w:val="00074D87"/>
    <w:rsid w:val="0007509D"/>
    <w:rsid w:val="000750A4"/>
    <w:rsid w:val="00075339"/>
    <w:rsid w:val="00075368"/>
    <w:rsid w:val="000753EB"/>
    <w:rsid w:val="000754C7"/>
    <w:rsid w:val="0007556A"/>
    <w:rsid w:val="00075973"/>
    <w:rsid w:val="00075BAD"/>
    <w:rsid w:val="000761E8"/>
    <w:rsid w:val="0007672F"/>
    <w:rsid w:val="00076A7C"/>
    <w:rsid w:val="00076F2B"/>
    <w:rsid w:val="00076F53"/>
    <w:rsid w:val="00077086"/>
    <w:rsid w:val="000771A5"/>
    <w:rsid w:val="00077244"/>
    <w:rsid w:val="000772D6"/>
    <w:rsid w:val="000778C3"/>
    <w:rsid w:val="00077AA1"/>
    <w:rsid w:val="00077E97"/>
    <w:rsid w:val="00077F2C"/>
    <w:rsid w:val="00077FBD"/>
    <w:rsid w:val="00077FEC"/>
    <w:rsid w:val="00080147"/>
    <w:rsid w:val="000806CC"/>
    <w:rsid w:val="00080743"/>
    <w:rsid w:val="00080C42"/>
    <w:rsid w:val="00080E48"/>
    <w:rsid w:val="00080EFF"/>
    <w:rsid w:val="00081184"/>
    <w:rsid w:val="000812DB"/>
    <w:rsid w:val="000814BC"/>
    <w:rsid w:val="00081A89"/>
    <w:rsid w:val="00081DA8"/>
    <w:rsid w:val="000820CD"/>
    <w:rsid w:val="00082125"/>
    <w:rsid w:val="00082177"/>
    <w:rsid w:val="000826E5"/>
    <w:rsid w:val="000827CA"/>
    <w:rsid w:val="0008294E"/>
    <w:rsid w:val="000829DF"/>
    <w:rsid w:val="00082D80"/>
    <w:rsid w:val="00082F69"/>
    <w:rsid w:val="00082F91"/>
    <w:rsid w:val="0008309E"/>
    <w:rsid w:val="000833BE"/>
    <w:rsid w:val="00083569"/>
    <w:rsid w:val="00083A4C"/>
    <w:rsid w:val="00083D39"/>
    <w:rsid w:val="00083ECE"/>
    <w:rsid w:val="00083EE6"/>
    <w:rsid w:val="00083FBD"/>
    <w:rsid w:val="00083FCF"/>
    <w:rsid w:val="00084218"/>
    <w:rsid w:val="00084324"/>
    <w:rsid w:val="000845ED"/>
    <w:rsid w:val="00084662"/>
    <w:rsid w:val="00084934"/>
    <w:rsid w:val="000849D3"/>
    <w:rsid w:val="00084B71"/>
    <w:rsid w:val="0008537F"/>
    <w:rsid w:val="000853D1"/>
    <w:rsid w:val="00085615"/>
    <w:rsid w:val="0008597C"/>
    <w:rsid w:val="000859CA"/>
    <w:rsid w:val="00085D11"/>
    <w:rsid w:val="00085D22"/>
    <w:rsid w:val="00085D90"/>
    <w:rsid w:val="00086057"/>
    <w:rsid w:val="00086219"/>
    <w:rsid w:val="00086405"/>
    <w:rsid w:val="000864A4"/>
    <w:rsid w:val="00086625"/>
    <w:rsid w:val="0008669A"/>
    <w:rsid w:val="000866E8"/>
    <w:rsid w:val="00086833"/>
    <w:rsid w:val="00086E37"/>
    <w:rsid w:val="00087051"/>
    <w:rsid w:val="000871EE"/>
    <w:rsid w:val="00087343"/>
    <w:rsid w:val="00087513"/>
    <w:rsid w:val="0008755C"/>
    <w:rsid w:val="000877DA"/>
    <w:rsid w:val="00087C29"/>
    <w:rsid w:val="00090116"/>
    <w:rsid w:val="00090271"/>
    <w:rsid w:val="000902D8"/>
    <w:rsid w:val="00090419"/>
    <w:rsid w:val="00090484"/>
    <w:rsid w:val="000905A0"/>
    <w:rsid w:val="00090628"/>
    <w:rsid w:val="00090F48"/>
    <w:rsid w:val="000910AA"/>
    <w:rsid w:val="000911A1"/>
    <w:rsid w:val="0009145B"/>
    <w:rsid w:val="000917A0"/>
    <w:rsid w:val="00091868"/>
    <w:rsid w:val="0009214E"/>
    <w:rsid w:val="000921E4"/>
    <w:rsid w:val="0009224D"/>
    <w:rsid w:val="00092259"/>
    <w:rsid w:val="0009256B"/>
    <w:rsid w:val="00092630"/>
    <w:rsid w:val="00092AF6"/>
    <w:rsid w:val="0009306D"/>
    <w:rsid w:val="0009307E"/>
    <w:rsid w:val="00093169"/>
    <w:rsid w:val="0009317E"/>
    <w:rsid w:val="000931E4"/>
    <w:rsid w:val="000931EC"/>
    <w:rsid w:val="0009320E"/>
    <w:rsid w:val="00093685"/>
    <w:rsid w:val="0009368D"/>
    <w:rsid w:val="00093D24"/>
    <w:rsid w:val="00093D4E"/>
    <w:rsid w:val="00093D65"/>
    <w:rsid w:val="00093E34"/>
    <w:rsid w:val="00093EA1"/>
    <w:rsid w:val="00093FEC"/>
    <w:rsid w:val="00094216"/>
    <w:rsid w:val="000948EC"/>
    <w:rsid w:val="00094935"/>
    <w:rsid w:val="00094C88"/>
    <w:rsid w:val="00094D27"/>
    <w:rsid w:val="00094D33"/>
    <w:rsid w:val="00094F2B"/>
    <w:rsid w:val="0009539E"/>
    <w:rsid w:val="000953F0"/>
    <w:rsid w:val="0009574A"/>
    <w:rsid w:val="000963AF"/>
    <w:rsid w:val="00096415"/>
    <w:rsid w:val="000965B1"/>
    <w:rsid w:val="00096794"/>
    <w:rsid w:val="00096E39"/>
    <w:rsid w:val="00096EA6"/>
    <w:rsid w:val="000970C3"/>
    <w:rsid w:val="00097197"/>
    <w:rsid w:val="000971D2"/>
    <w:rsid w:val="00097222"/>
    <w:rsid w:val="00097278"/>
    <w:rsid w:val="00097362"/>
    <w:rsid w:val="00097805"/>
    <w:rsid w:val="0009787D"/>
    <w:rsid w:val="000978F6"/>
    <w:rsid w:val="000979A7"/>
    <w:rsid w:val="00097C2C"/>
    <w:rsid w:val="00097C81"/>
    <w:rsid w:val="00097CEB"/>
    <w:rsid w:val="00097D3E"/>
    <w:rsid w:val="00097EF0"/>
    <w:rsid w:val="00097FE3"/>
    <w:rsid w:val="000A00FD"/>
    <w:rsid w:val="000A0156"/>
    <w:rsid w:val="000A020F"/>
    <w:rsid w:val="000A0464"/>
    <w:rsid w:val="000A05DC"/>
    <w:rsid w:val="000A06BF"/>
    <w:rsid w:val="000A08FE"/>
    <w:rsid w:val="000A0AB9"/>
    <w:rsid w:val="000A0AE7"/>
    <w:rsid w:val="000A0B1E"/>
    <w:rsid w:val="000A0D7E"/>
    <w:rsid w:val="000A0DC8"/>
    <w:rsid w:val="000A0EDC"/>
    <w:rsid w:val="000A12A8"/>
    <w:rsid w:val="000A15AC"/>
    <w:rsid w:val="000A1FC7"/>
    <w:rsid w:val="000A21B3"/>
    <w:rsid w:val="000A2326"/>
    <w:rsid w:val="000A2457"/>
    <w:rsid w:val="000A2A04"/>
    <w:rsid w:val="000A2AE1"/>
    <w:rsid w:val="000A2D11"/>
    <w:rsid w:val="000A310B"/>
    <w:rsid w:val="000A365B"/>
    <w:rsid w:val="000A37FB"/>
    <w:rsid w:val="000A3C60"/>
    <w:rsid w:val="000A3E2B"/>
    <w:rsid w:val="000A3EBD"/>
    <w:rsid w:val="000A3EC9"/>
    <w:rsid w:val="000A3F7B"/>
    <w:rsid w:val="000A436D"/>
    <w:rsid w:val="000A44C1"/>
    <w:rsid w:val="000A46E3"/>
    <w:rsid w:val="000A4752"/>
    <w:rsid w:val="000A4E2F"/>
    <w:rsid w:val="000A4EB9"/>
    <w:rsid w:val="000A4EEF"/>
    <w:rsid w:val="000A51CD"/>
    <w:rsid w:val="000A5302"/>
    <w:rsid w:val="000A533C"/>
    <w:rsid w:val="000A57FB"/>
    <w:rsid w:val="000A593A"/>
    <w:rsid w:val="000A59C7"/>
    <w:rsid w:val="000A5C6C"/>
    <w:rsid w:val="000A5E90"/>
    <w:rsid w:val="000A6019"/>
    <w:rsid w:val="000A60D3"/>
    <w:rsid w:val="000A63DF"/>
    <w:rsid w:val="000A648C"/>
    <w:rsid w:val="000A6917"/>
    <w:rsid w:val="000A69B6"/>
    <w:rsid w:val="000A6A4F"/>
    <w:rsid w:val="000A6B47"/>
    <w:rsid w:val="000A6CDE"/>
    <w:rsid w:val="000A6DFA"/>
    <w:rsid w:val="000A6E32"/>
    <w:rsid w:val="000A72C7"/>
    <w:rsid w:val="000A7509"/>
    <w:rsid w:val="000A765B"/>
    <w:rsid w:val="000A7792"/>
    <w:rsid w:val="000A78E4"/>
    <w:rsid w:val="000A7A4A"/>
    <w:rsid w:val="000A7AD3"/>
    <w:rsid w:val="000A7C72"/>
    <w:rsid w:val="000A7EDE"/>
    <w:rsid w:val="000A7F3A"/>
    <w:rsid w:val="000B0093"/>
    <w:rsid w:val="000B0349"/>
    <w:rsid w:val="000B08BB"/>
    <w:rsid w:val="000B0B84"/>
    <w:rsid w:val="000B0C1B"/>
    <w:rsid w:val="000B0EF2"/>
    <w:rsid w:val="000B1163"/>
    <w:rsid w:val="000B160A"/>
    <w:rsid w:val="000B1863"/>
    <w:rsid w:val="000B19F5"/>
    <w:rsid w:val="000B1AF5"/>
    <w:rsid w:val="000B1D44"/>
    <w:rsid w:val="000B1DA3"/>
    <w:rsid w:val="000B1E02"/>
    <w:rsid w:val="000B1E8B"/>
    <w:rsid w:val="000B2065"/>
    <w:rsid w:val="000B2511"/>
    <w:rsid w:val="000B2643"/>
    <w:rsid w:val="000B2A30"/>
    <w:rsid w:val="000B2F15"/>
    <w:rsid w:val="000B3147"/>
    <w:rsid w:val="000B35D2"/>
    <w:rsid w:val="000B37C2"/>
    <w:rsid w:val="000B3B31"/>
    <w:rsid w:val="000B3DA5"/>
    <w:rsid w:val="000B3F2D"/>
    <w:rsid w:val="000B40CD"/>
    <w:rsid w:val="000B4271"/>
    <w:rsid w:val="000B442D"/>
    <w:rsid w:val="000B46C9"/>
    <w:rsid w:val="000B4B83"/>
    <w:rsid w:val="000B4DB5"/>
    <w:rsid w:val="000B506A"/>
    <w:rsid w:val="000B583B"/>
    <w:rsid w:val="000B58E0"/>
    <w:rsid w:val="000B5917"/>
    <w:rsid w:val="000B5A1D"/>
    <w:rsid w:val="000B5AF4"/>
    <w:rsid w:val="000B5B6E"/>
    <w:rsid w:val="000B5E0E"/>
    <w:rsid w:val="000B5F5A"/>
    <w:rsid w:val="000B6080"/>
    <w:rsid w:val="000B620A"/>
    <w:rsid w:val="000B6241"/>
    <w:rsid w:val="000B6248"/>
    <w:rsid w:val="000B63F2"/>
    <w:rsid w:val="000B6B3A"/>
    <w:rsid w:val="000B6C1B"/>
    <w:rsid w:val="000B6C27"/>
    <w:rsid w:val="000B6D12"/>
    <w:rsid w:val="000B6D1F"/>
    <w:rsid w:val="000B738A"/>
    <w:rsid w:val="000B74C2"/>
    <w:rsid w:val="000B7547"/>
    <w:rsid w:val="000B7687"/>
    <w:rsid w:val="000B7776"/>
    <w:rsid w:val="000B7877"/>
    <w:rsid w:val="000B78B7"/>
    <w:rsid w:val="000B78FF"/>
    <w:rsid w:val="000B7938"/>
    <w:rsid w:val="000B79A5"/>
    <w:rsid w:val="000C02CC"/>
    <w:rsid w:val="000C0383"/>
    <w:rsid w:val="000C05AB"/>
    <w:rsid w:val="000C074A"/>
    <w:rsid w:val="000C07C7"/>
    <w:rsid w:val="000C0BFB"/>
    <w:rsid w:val="000C0E88"/>
    <w:rsid w:val="000C0FC9"/>
    <w:rsid w:val="000C0FD9"/>
    <w:rsid w:val="000C0FFC"/>
    <w:rsid w:val="000C1098"/>
    <w:rsid w:val="000C113D"/>
    <w:rsid w:val="000C1207"/>
    <w:rsid w:val="000C120F"/>
    <w:rsid w:val="000C1322"/>
    <w:rsid w:val="000C159E"/>
    <w:rsid w:val="000C16B4"/>
    <w:rsid w:val="000C177A"/>
    <w:rsid w:val="000C1864"/>
    <w:rsid w:val="000C1A1C"/>
    <w:rsid w:val="000C1C42"/>
    <w:rsid w:val="000C1E47"/>
    <w:rsid w:val="000C2343"/>
    <w:rsid w:val="000C26AB"/>
    <w:rsid w:val="000C271B"/>
    <w:rsid w:val="000C2B9E"/>
    <w:rsid w:val="000C2F0A"/>
    <w:rsid w:val="000C2FAA"/>
    <w:rsid w:val="000C31C1"/>
    <w:rsid w:val="000C32D7"/>
    <w:rsid w:val="000C3308"/>
    <w:rsid w:val="000C3473"/>
    <w:rsid w:val="000C355D"/>
    <w:rsid w:val="000C35B3"/>
    <w:rsid w:val="000C37DE"/>
    <w:rsid w:val="000C3855"/>
    <w:rsid w:val="000C3EC8"/>
    <w:rsid w:val="000C3FCA"/>
    <w:rsid w:val="000C4036"/>
    <w:rsid w:val="000C441C"/>
    <w:rsid w:val="000C4497"/>
    <w:rsid w:val="000C464C"/>
    <w:rsid w:val="000C4696"/>
    <w:rsid w:val="000C4948"/>
    <w:rsid w:val="000C4A85"/>
    <w:rsid w:val="000C4AC6"/>
    <w:rsid w:val="000C4B15"/>
    <w:rsid w:val="000C4BF4"/>
    <w:rsid w:val="000C4D3A"/>
    <w:rsid w:val="000C4F35"/>
    <w:rsid w:val="000C50E3"/>
    <w:rsid w:val="000C513A"/>
    <w:rsid w:val="000C58CE"/>
    <w:rsid w:val="000C5AB6"/>
    <w:rsid w:val="000C5DB1"/>
    <w:rsid w:val="000C614D"/>
    <w:rsid w:val="000C6746"/>
    <w:rsid w:val="000C687C"/>
    <w:rsid w:val="000C69AC"/>
    <w:rsid w:val="000C6DC8"/>
    <w:rsid w:val="000C7166"/>
    <w:rsid w:val="000C71BB"/>
    <w:rsid w:val="000C71DE"/>
    <w:rsid w:val="000C7426"/>
    <w:rsid w:val="000C74CE"/>
    <w:rsid w:val="000C7BCD"/>
    <w:rsid w:val="000C7E0A"/>
    <w:rsid w:val="000D00B5"/>
    <w:rsid w:val="000D0133"/>
    <w:rsid w:val="000D017C"/>
    <w:rsid w:val="000D01ED"/>
    <w:rsid w:val="000D02B4"/>
    <w:rsid w:val="000D04F7"/>
    <w:rsid w:val="000D054F"/>
    <w:rsid w:val="000D0784"/>
    <w:rsid w:val="000D087A"/>
    <w:rsid w:val="000D0C9F"/>
    <w:rsid w:val="000D0E20"/>
    <w:rsid w:val="000D101C"/>
    <w:rsid w:val="000D10B0"/>
    <w:rsid w:val="000D10F7"/>
    <w:rsid w:val="000D1470"/>
    <w:rsid w:val="000D1709"/>
    <w:rsid w:val="000D1826"/>
    <w:rsid w:val="000D1889"/>
    <w:rsid w:val="000D19AC"/>
    <w:rsid w:val="000D1A0E"/>
    <w:rsid w:val="000D1A5E"/>
    <w:rsid w:val="000D1AF4"/>
    <w:rsid w:val="000D1CE0"/>
    <w:rsid w:val="000D1FA3"/>
    <w:rsid w:val="000D21E7"/>
    <w:rsid w:val="000D22A7"/>
    <w:rsid w:val="000D2636"/>
    <w:rsid w:val="000D267D"/>
    <w:rsid w:val="000D26B9"/>
    <w:rsid w:val="000D2ABE"/>
    <w:rsid w:val="000D2CFE"/>
    <w:rsid w:val="000D2F82"/>
    <w:rsid w:val="000D2FDD"/>
    <w:rsid w:val="000D3067"/>
    <w:rsid w:val="000D3142"/>
    <w:rsid w:val="000D322A"/>
    <w:rsid w:val="000D33E9"/>
    <w:rsid w:val="000D352B"/>
    <w:rsid w:val="000D3681"/>
    <w:rsid w:val="000D36A8"/>
    <w:rsid w:val="000D36F4"/>
    <w:rsid w:val="000D36F5"/>
    <w:rsid w:val="000D3760"/>
    <w:rsid w:val="000D38E8"/>
    <w:rsid w:val="000D3B87"/>
    <w:rsid w:val="000D3CB2"/>
    <w:rsid w:val="000D3CC7"/>
    <w:rsid w:val="000D411F"/>
    <w:rsid w:val="000D4412"/>
    <w:rsid w:val="000D44B4"/>
    <w:rsid w:val="000D46F3"/>
    <w:rsid w:val="000D4A71"/>
    <w:rsid w:val="000D4B53"/>
    <w:rsid w:val="000D4D41"/>
    <w:rsid w:val="000D4D88"/>
    <w:rsid w:val="000D5011"/>
    <w:rsid w:val="000D5024"/>
    <w:rsid w:val="000D50C2"/>
    <w:rsid w:val="000D5282"/>
    <w:rsid w:val="000D5365"/>
    <w:rsid w:val="000D53B4"/>
    <w:rsid w:val="000D541F"/>
    <w:rsid w:val="000D5445"/>
    <w:rsid w:val="000D553D"/>
    <w:rsid w:val="000D5649"/>
    <w:rsid w:val="000D566B"/>
    <w:rsid w:val="000D56D4"/>
    <w:rsid w:val="000D5A09"/>
    <w:rsid w:val="000D5AFC"/>
    <w:rsid w:val="000D5B65"/>
    <w:rsid w:val="000D5F5F"/>
    <w:rsid w:val="000D6156"/>
    <w:rsid w:val="000D6BD3"/>
    <w:rsid w:val="000D6BEF"/>
    <w:rsid w:val="000D6CB6"/>
    <w:rsid w:val="000D6E18"/>
    <w:rsid w:val="000D6E1D"/>
    <w:rsid w:val="000D71D6"/>
    <w:rsid w:val="000D72F5"/>
    <w:rsid w:val="000D7313"/>
    <w:rsid w:val="000D76A9"/>
    <w:rsid w:val="000D76DC"/>
    <w:rsid w:val="000D7BCF"/>
    <w:rsid w:val="000D7F30"/>
    <w:rsid w:val="000E009D"/>
    <w:rsid w:val="000E0120"/>
    <w:rsid w:val="000E03F7"/>
    <w:rsid w:val="000E08B1"/>
    <w:rsid w:val="000E09F5"/>
    <w:rsid w:val="000E09F7"/>
    <w:rsid w:val="000E0CAB"/>
    <w:rsid w:val="000E0D13"/>
    <w:rsid w:val="000E0ED4"/>
    <w:rsid w:val="000E1067"/>
    <w:rsid w:val="000E1163"/>
    <w:rsid w:val="000E1205"/>
    <w:rsid w:val="000E129E"/>
    <w:rsid w:val="000E134A"/>
    <w:rsid w:val="000E1468"/>
    <w:rsid w:val="000E16CA"/>
    <w:rsid w:val="000E16D4"/>
    <w:rsid w:val="000E17AE"/>
    <w:rsid w:val="000E19CF"/>
    <w:rsid w:val="000E1BFE"/>
    <w:rsid w:val="000E1C89"/>
    <w:rsid w:val="000E1CCC"/>
    <w:rsid w:val="000E1CFB"/>
    <w:rsid w:val="000E1E29"/>
    <w:rsid w:val="000E1E53"/>
    <w:rsid w:val="000E1ECE"/>
    <w:rsid w:val="000E1F6E"/>
    <w:rsid w:val="000E20C0"/>
    <w:rsid w:val="000E25C5"/>
    <w:rsid w:val="000E26FC"/>
    <w:rsid w:val="000E2736"/>
    <w:rsid w:val="000E2A48"/>
    <w:rsid w:val="000E2C36"/>
    <w:rsid w:val="000E2C56"/>
    <w:rsid w:val="000E2F37"/>
    <w:rsid w:val="000E2FF8"/>
    <w:rsid w:val="000E302B"/>
    <w:rsid w:val="000E305F"/>
    <w:rsid w:val="000E306A"/>
    <w:rsid w:val="000E34E6"/>
    <w:rsid w:val="000E3618"/>
    <w:rsid w:val="000E3824"/>
    <w:rsid w:val="000E386B"/>
    <w:rsid w:val="000E3921"/>
    <w:rsid w:val="000E3E95"/>
    <w:rsid w:val="000E4255"/>
    <w:rsid w:val="000E42BA"/>
    <w:rsid w:val="000E43CE"/>
    <w:rsid w:val="000E448C"/>
    <w:rsid w:val="000E476C"/>
    <w:rsid w:val="000E47C6"/>
    <w:rsid w:val="000E47DB"/>
    <w:rsid w:val="000E484F"/>
    <w:rsid w:val="000E49AF"/>
    <w:rsid w:val="000E4A6D"/>
    <w:rsid w:val="000E4CDE"/>
    <w:rsid w:val="000E5079"/>
    <w:rsid w:val="000E54F2"/>
    <w:rsid w:val="000E559F"/>
    <w:rsid w:val="000E55DC"/>
    <w:rsid w:val="000E583D"/>
    <w:rsid w:val="000E5A4E"/>
    <w:rsid w:val="000E5BCD"/>
    <w:rsid w:val="000E5BFB"/>
    <w:rsid w:val="000E6195"/>
    <w:rsid w:val="000E6376"/>
    <w:rsid w:val="000E64DF"/>
    <w:rsid w:val="000E6628"/>
    <w:rsid w:val="000E691C"/>
    <w:rsid w:val="000E6A1D"/>
    <w:rsid w:val="000E6D7E"/>
    <w:rsid w:val="000E74DA"/>
    <w:rsid w:val="000E75D7"/>
    <w:rsid w:val="000E7D93"/>
    <w:rsid w:val="000E7E3B"/>
    <w:rsid w:val="000F014D"/>
    <w:rsid w:val="000F02E1"/>
    <w:rsid w:val="000F03CE"/>
    <w:rsid w:val="000F044D"/>
    <w:rsid w:val="000F04F8"/>
    <w:rsid w:val="000F0593"/>
    <w:rsid w:val="000F060C"/>
    <w:rsid w:val="000F09E6"/>
    <w:rsid w:val="000F0A02"/>
    <w:rsid w:val="000F0A59"/>
    <w:rsid w:val="000F0C36"/>
    <w:rsid w:val="000F0DFE"/>
    <w:rsid w:val="000F1157"/>
    <w:rsid w:val="000F13EF"/>
    <w:rsid w:val="000F179A"/>
    <w:rsid w:val="000F1A5D"/>
    <w:rsid w:val="000F1A64"/>
    <w:rsid w:val="000F1B2C"/>
    <w:rsid w:val="000F1D2E"/>
    <w:rsid w:val="000F204E"/>
    <w:rsid w:val="000F20B1"/>
    <w:rsid w:val="000F226D"/>
    <w:rsid w:val="000F25A5"/>
    <w:rsid w:val="000F25B6"/>
    <w:rsid w:val="000F2714"/>
    <w:rsid w:val="000F27A2"/>
    <w:rsid w:val="000F2914"/>
    <w:rsid w:val="000F2C2A"/>
    <w:rsid w:val="000F2DD5"/>
    <w:rsid w:val="000F2E0C"/>
    <w:rsid w:val="000F2F1A"/>
    <w:rsid w:val="000F3076"/>
    <w:rsid w:val="000F3142"/>
    <w:rsid w:val="000F3292"/>
    <w:rsid w:val="000F347A"/>
    <w:rsid w:val="000F36E6"/>
    <w:rsid w:val="000F37AB"/>
    <w:rsid w:val="000F38E0"/>
    <w:rsid w:val="000F3B57"/>
    <w:rsid w:val="000F3E47"/>
    <w:rsid w:val="000F40BA"/>
    <w:rsid w:val="000F41C6"/>
    <w:rsid w:val="000F4570"/>
    <w:rsid w:val="000F45AC"/>
    <w:rsid w:val="000F4639"/>
    <w:rsid w:val="000F4665"/>
    <w:rsid w:val="000F46E3"/>
    <w:rsid w:val="000F46F2"/>
    <w:rsid w:val="000F48F7"/>
    <w:rsid w:val="000F4BBD"/>
    <w:rsid w:val="000F4E89"/>
    <w:rsid w:val="000F4FC0"/>
    <w:rsid w:val="000F542D"/>
    <w:rsid w:val="000F55CC"/>
    <w:rsid w:val="000F5609"/>
    <w:rsid w:val="000F59B7"/>
    <w:rsid w:val="000F5CEF"/>
    <w:rsid w:val="000F5DFD"/>
    <w:rsid w:val="000F6849"/>
    <w:rsid w:val="000F685D"/>
    <w:rsid w:val="000F68D5"/>
    <w:rsid w:val="000F6A1F"/>
    <w:rsid w:val="000F6CB1"/>
    <w:rsid w:val="000F6CD0"/>
    <w:rsid w:val="000F6EBE"/>
    <w:rsid w:val="000F6EE0"/>
    <w:rsid w:val="000F7896"/>
    <w:rsid w:val="000F7A4C"/>
    <w:rsid w:val="000F7BC3"/>
    <w:rsid w:val="000F7C87"/>
    <w:rsid w:val="000F7CDA"/>
    <w:rsid w:val="000F7F44"/>
    <w:rsid w:val="001001EA"/>
    <w:rsid w:val="001003F5"/>
    <w:rsid w:val="00100491"/>
    <w:rsid w:val="001006D2"/>
    <w:rsid w:val="00100884"/>
    <w:rsid w:val="001008D1"/>
    <w:rsid w:val="00100A9E"/>
    <w:rsid w:val="00100AFB"/>
    <w:rsid w:val="00100B4E"/>
    <w:rsid w:val="00100B86"/>
    <w:rsid w:val="00100EE8"/>
    <w:rsid w:val="00101019"/>
    <w:rsid w:val="0010107B"/>
    <w:rsid w:val="0010108C"/>
    <w:rsid w:val="0010129A"/>
    <w:rsid w:val="001015F9"/>
    <w:rsid w:val="00101672"/>
    <w:rsid w:val="00101D12"/>
    <w:rsid w:val="00101FCE"/>
    <w:rsid w:val="001020C2"/>
    <w:rsid w:val="001024B4"/>
    <w:rsid w:val="001025E9"/>
    <w:rsid w:val="00102723"/>
    <w:rsid w:val="0010272D"/>
    <w:rsid w:val="00102922"/>
    <w:rsid w:val="00102A70"/>
    <w:rsid w:val="00102EB4"/>
    <w:rsid w:val="0010300C"/>
    <w:rsid w:val="0010341D"/>
    <w:rsid w:val="001034A9"/>
    <w:rsid w:val="001034BE"/>
    <w:rsid w:val="001034D8"/>
    <w:rsid w:val="001034EA"/>
    <w:rsid w:val="001036CF"/>
    <w:rsid w:val="00103B2B"/>
    <w:rsid w:val="00103BB3"/>
    <w:rsid w:val="00103E17"/>
    <w:rsid w:val="00103E72"/>
    <w:rsid w:val="00103E98"/>
    <w:rsid w:val="0010421E"/>
    <w:rsid w:val="0010443E"/>
    <w:rsid w:val="00104B4F"/>
    <w:rsid w:val="00104BD4"/>
    <w:rsid w:val="00104C60"/>
    <w:rsid w:val="00104E95"/>
    <w:rsid w:val="00105166"/>
    <w:rsid w:val="00105287"/>
    <w:rsid w:val="00105589"/>
    <w:rsid w:val="00105609"/>
    <w:rsid w:val="00105684"/>
    <w:rsid w:val="001059BE"/>
    <w:rsid w:val="00105C42"/>
    <w:rsid w:val="00105D0B"/>
    <w:rsid w:val="00105F59"/>
    <w:rsid w:val="00105FB1"/>
    <w:rsid w:val="00106047"/>
    <w:rsid w:val="00106663"/>
    <w:rsid w:val="0010687E"/>
    <w:rsid w:val="00106ABB"/>
    <w:rsid w:val="00106C5E"/>
    <w:rsid w:val="00106E7C"/>
    <w:rsid w:val="00106FCF"/>
    <w:rsid w:val="00107007"/>
    <w:rsid w:val="001070A6"/>
    <w:rsid w:val="001071C3"/>
    <w:rsid w:val="00107494"/>
    <w:rsid w:val="00107C5C"/>
    <w:rsid w:val="00107CBB"/>
    <w:rsid w:val="00107DF6"/>
    <w:rsid w:val="00107E10"/>
    <w:rsid w:val="00110169"/>
    <w:rsid w:val="0011021B"/>
    <w:rsid w:val="0011029B"/>
    <w:rsid w:val="00110554"/>
    <w:rsid w:val="0011056D"/>
    <w:rsid w:val="00110A66"/>
    <w:rsid w:val="00110B88"/>
    <w:rsid w:val="00110B96"/>
    <w:rsid w:val="00110EC1"/>
    <w:rsid w:val="0011133F"/>
    <w:rsid w:val="0011145B"/>
    <w:rsid w:val="00111565"/>
    <w:rsid w:val="00111A6D"/>
    <w:rsid w:val="00111BBC"/>
    <w:rsid w:val="00112459"/>
    <w:rsid w:val="001124A0"/>
    <w:rsid w:val="0011252A"/>
    <w:rsid w:val="001128F8"/>
    <w:rsid w:val="00112970"/>
    <w:rsid w:val="00112AE6"/>
    <w:rsid w:val="00112C1A"/>
    <w:rsid w:val="00112D4D"/>
    <w:rsid w:val="00112F28"/>
    <w:rsid w:val="00112FBB"/>
    <w:rsid w:val="00113178"/>
    <w:rsid w:val="001133FE"/>
    <w:rsid w:val="00113558"/>
    <w:rsid w:val="001136FE"/>
    <w:rsid w:val="00113D19"/>
    <w:rsid w:val="001140C3"/>
    <w:rsid w:val="00114362"/>
    <w:rsid w:val="0011479C"/>
    <w:rsid w:val="00114A3F"/>
    <w:rsid w:val="00114A9F"/>
    <w:rsid w:val="00114B92"/>
    <w:rsid w:val="00114CDE"/>
    <w:rsid w:val="00114D1F"/>
    <w:rsid w:val="00114FA0"/>
    <w:rsid w:val="001153CF"/>
    <w:rsid w:val="0011540A"/>
    <w:rsid w:val="0011545F"/>
    <w:rsid w:val="001159AC"/>
    <w:rsid w:val="00115CE6"/>
    <w:rsid w:val="00115DA5"/>
    <w:rsid w:val="00115E19"/>
    <w:rsid w:val="00116126"/>
    <w:rsid w:val="0011612A"/>
    <w:rsid w:val="00116194"/>
    <w:rsid w:val="001161CA"/>
    <w:rsid w:val="0011646A"/>
    <w:rsid w:val="00116513"/>
    <w:rsid w:val="00116795"/>
    <w:rsid w:val="001167CE"/>
    <w:rsid w:val="00116909"/>
    <w:rsid w:val="00116A18"/>
    <w:rsid w:val="00116B0B"/>
    <w:rsid w:val="00116C01"/>
    <w:rsid w:val="00116DCD"/>
    <w:rsid w:val="00116F48"/>
    <w:rsid w:val="00116FA5"/>
    <w:rsid w:val="00117246"/>
    <w:rsid w:val="00117337"/>
    <w:rsid w:val="001173BA"/>
    <w:rsid w:val="0011745F"/>
    <w:rsid w:val="001176A1"/>
    <w:rsid w:val="00117713"/>
    <w:rsid w:val="001177C9"/>
    <w:rsid w:val="00117A85"/>
    <w:rsid w:val="00117B1E"/>
    <w:rsid w:val="00117D12"/>
    <w:rsid w:val="00117E93"/>
    <w:rsid w:val="00117EFD"/>
    <w:rsid w:val="001202C5"/>
    <w:rsid w:val="00120558"/>
    <w:rsid w:val="0012058A"/>
    <w:rsid w:val="001206B9"/>
    <w:rsid w:val="00120AFD"/>
    <w:rsid w:val="00120B42"/>
    <w:rsid w:val="00120B91"/>
    <w:rsid w:val="00120C7E"/>
    <w:rsid w:val="00120C88"/>
    <w:rsid w:val="00120CFE"/>
    <w:rsid w:val="00121001"/>
    <w:rsid w:val="001210CD"/>
    <w:rsid w:val="0012118D"/>
    <w:rsid w:val="001212E8"/>
    <w:rsid w:val="00121669"/>
    <w:rsid w:val="001219AF"/>
    <w:rsid w:val="00121D0E"/>
    <w:rsid w:val="00121E3D"/>
    <w:rsid w:val="00122021"/>
    <w:rsid w:val="0012203A"/>
    <w:rsid w:val="001224A4"/>
    <w:rsid w:val="0012284C"/>
    <w:rsid w:val="00122F0F"/>
    <w:rsid w:val="00122F72"/>
    <w:rsid w:val="0012302A"/>
    <w:rsid w:val="0012308D"/>
    <w:rsid w:val="00123192"/>
    <w:rsid w:val="0012320A"/>
    <w:rsid w:val="00123373"/>
    <w:rsid w:val="00123497"/>
    <w:rsid w:val="001235E8"/>
    <w:rsid w:val="00123741"/>
    <w:rsid w:val="001239E8"/>
    <w:rsid w:val="00123A1F"/>
    <w:rsid w:val="00123FB9"/>
    <w:rsid w:val="00124180"/>
    <w:rsid w:val="0012424B"/>
    <w:rsid w:val="0012463C"/>
    <w:rsid w:val="00124795"/>
    <w:rsid w:val="00124852"/>
    <w:rsid w:val="001248B9"/>
    <w:rsid w:val="0012496D"/>
    <w:rsid w:val="001249B8"/>
    <w:rsid w:val="00124B18"/>
    <w:rsid w:val="00124D63"/>
    <w:rsid w:val="00124D97"/>
    <w:rsid w:val="00124E79"/>
    <w:rsid w:val="00125636"/>
    <w:rsid w:val="001257EB"/>
    <w:rsid w:val="001257ED"/>
    <w:rsid w:val="00125846"/>
    <w:rsid w:val="00125ED3"/>
    <w:rsid w:val="00125F82"/>
    <w:rsid w:val="001261A5"/>
    <w:rsid w:val="00126291"/>
    <w:rsid w:val="00126383"/>
    <w:rsid w:val="0012649D"/>
    <w:rsid w:val="001268DC"/>
    <w:rsid w:val="001269D8"/>
    <w:rsid w:val="00127211"/>
    <w:rsid w:val="00127305"/>
    <w:rsid w:val="0012767A"/>
    <w:rsid w:val="001276BE"/>
    <w:rsid w:val="0012787D"/>
    <w:rsid w:val="00127AC9"/>
    <w:rsid w:val="00127B56"/>
    <w:rsid w:val="00127DFA"/>
    <w:rsid w:val="00130031"/>
    <w:rsid w:val="001303FA"/>
    <w:rsid w:val="001304BA"/>
    <w:rsid w:val="0013057A"/>
    <w:rsid w:val="0013058E"/>
    <w:rsid w:val="00130637"/>
    <w:rsid w:val="00130945"/>
    <w:rsid w:val="00130AF8"/>
    <w:rsid w:val="00130CCF"/>
    <w:rsid w:val="00130D48"/>
    <w:rsid w:val="0013125B"/>
    <w:rsid w:val="001313AB"/>
    <w:rsid w:val="0013144B"/>
    <w:rsid w:val="00131549"/>
    <w:rsid w:val="00131634"/>
    <w:rsid w:val="00131A3F"/>
    <w:rsid w:val="00131A49"/>
    <w:rsid w:val="00131A6C"/>
    <w:rsid w:val="00131F70"/>
    <w:rsid w:val="00132516"/>
    <w:rsid w:val="00132560"/>
    <w:rsid w:val="001325FF"/>
    <w:rsid w:val="00132971"/>
    <w:rsid w:val="00132C31"/>
    <w:rsid w:val="00132C6D"/>
    <w:rsid w:val="00132CE2"/>
    <w:rsid w:val="00132D1A"/>
    <w:rsid w:val="00132E1F"/>
    <w:rsid w:val="00132E7E"/>
    <w:rsid w:val="00132F91"/>
    <w:rsid w:val="00133584"/>
    <w:rsid w:val="001338D3"/>
    <w:rsid w:val="00133DA0"/>
    <w:rsid w:val="00133DD9"/>
    <w:rsid w:val="00133F1D"/>
    <w:rsid w:val="00134045"/>
    <w:rsid w:val="001340F6"/>
    <w:rsid w:val="00134152"/>
    <w:rsid w:val="0013420F"/>
    <w:rsid w:val="00134641"/>
    <w:rsid w:val="00134708"/>
    <w:rsid w:val="00134766"/>
    <w:rsid w:val="00134A82"/>
    <w:rsid w:val="00135547"/>
    <w:rsid w:val="00135664"/>
    <w:rsid w:val="0013594E"/>
    <w:rsid w:val="00135956"/>
    <w:rsid w:val="001359FB"/>
    <w:rsid w:val="00135A0E"/>
    <w:rsid w:val="00135DAD"/>
    <w:rsid w:val="0013684F"/>
    <w:rsid w:val="00136AC2"/>
    <w:rsid w:val="00136AEB"/>
    <w:rsid w:val="00136D9C"/>
    <w:rsid w:val="00136DA2"/>
    <w:rsid w:val="00137091"/>
    <w:rsid w:val="001377B6"/>
    <w:rsid w:val="001377D4"/>
    <w:rsid w:val="00137B5C"/>
    <w:rsid w:val="00137B9D"/>
    <w:rsid w:val="00137D63"/>
    <w:rsid w:val="00137F19"/>
    <w:rsid w:val="00137FA5"/>
    <w:rsid w:val="00137FE6"/>
    <w:rsid w:val="001400E1"/>
    <w:rsid w:val="00140226"/>
    <w:rsid w:val="00140460"/>
    <w:rsid w:val="00140672"/>
    <w:rsid w:val="00140A67"/>
    <w:rsid w:val="00140B99"/>
    <w:rsid w:val="00140C2C"/>
    <w:rsid w:val="00140C8C"/>
    <w:rsid w:val="00140D11"/>
    <w:rsid w:val="00140F8A"/>
    <w:rsid w:val="00141145"/>
    <w:rsid w:val="001411B4"/>
    <w:rsid w:val="001412E2"/>
    <w:rsid w:val="0014173B"/>
    <w:rsid w:val="001417B8"/>
    <w:rsid w:val="001421CC"/>
    <w:rsid w:val="0014241D"/>
    <w:rsid w:val="001424CE"/>
    <w:rsid w:val="001425CA"/>
    <w:rsid w:val="00142856"/>
    <w:rsid w:val="00142956"/>
    <w:rsid w:val="001430AE"/>
    <w:rsid w:val="00143160"/>
    <w:rsid w:val="001432A7"/>
    <w:rsid w:val="0014369B"/>
    <w:rsid w:val="001437D6"/>
    <w:rsid w:val="00143A71"/>
    <w:rsid w:val="00143E4A"/>
    <w:rsid w:val="00144006"/>
    <w:rsid w:val="001442D5"/>
    <w:rsid w:val="0014430A"/>
    <w:rsid w:val="00144A7B"/>
    <w:rsid w:val="00144B22"/>
    <w:rsid w:val="00144ED3"/>
    <w:rsid w:val="0014502E"/>
    <w:rsid w:val="001450BE"/>
    <w:rsid w:val="00145165"/>
    <w:rsid w:val="00145198"/>
    <w:rsid w:val="00145225"/>
    <w:rsid w:val="00145246"/>
    <w:rsid w:val="001453A0"/>
    <w:rsid w:val="00145605"/>
    <w:rsid w:val="001458D4"/>
    <w:rsid w:val="00145BDA"/>
    <w:rsid w:val="00145C50"/>
    <w:rsid w:val="00145D15"/>
    <w:rsid w:val="00145E64"/>
    <w:rsid w:val="00146465"/>
    <w:rsid w:val="00146671"/>
    <w:rsid w:val="001467E4"/>
    <w:rsid w:val="001471C9"/>
    <w:rsid w:val="0014722C"/>
    <w:rsid w:val="00147392"/>
    <w:rsid w:val="001473D1"/>
    <w:rsid w:val="001475F1"/>
    <w:rsid w:val="00147944"/>
    <w:rsid w:val="00147A24"/>
    <w:rsid w:val="00147A2B"/>
    <w:rsid w:val="00147C72"/>
    <w:rsid w:val="00147F8B"/>
    <w:rsid w:val="0015010B"/>
    <w:rsid w:val="0015014F"/>
    <w:rsid w:val="0015035E"/>
    <w:rsid w:val="001503AA"/>
    <w:rsid w:val="001509C1"/>
    <w:rsid w:val="00150A16"/>
    <w:rsid w:val="00150AE8"/>
    <w:rsid w:val="00150BC8"/>
    <w:rsid w:val="00150C09"/>
    <w:rsid w:val="00150CF9"/>
    <w:rsid w:val="00150DB2"/>
    <w:rsid w:val="00150EE1"/>
    <w:rsid w:val="00150F17"/>
    <w:rsid w:val="0015107A"/>
    <w:rsid w:val="001513EE"/>
    <w:rsid w:val="001514B7"/>
    <w:rsid w:val="00151599"/>
    <w:rsid w:val="001517F0"/>
    <w:rsid w:val="00151A55"/>
    <w:rsid w:val="00151A6C"/>
    <w:rsid w:val="00151E91"/>
    <w:rsid w:val="001525AD"/>
    <w:rsid w:val="00152AC8"/>
    <w:rsid w:val="00152BB5"/>
    <w:rsid w:val="00152F68"/>
    <w:rsid w:val="0015322F"/>
    <w:rsid w:val="0015340B"/>
    <w:rsid w:val="001534F4"/>
    <w:rsid w:val="00153910"/>
    <w:rsid w:val="00153BA3"/>
    <w:rsid w:val="00153F79"/>
    <w:rsid w:val="0015411B"/>
    <w:rsid w:val="00154315"/>
    <w:rsid w:val="001543D9"/>
    <w:rsid w:val="0015452D"/>
    <w:rsid w:val="0015470D"/>
    <w:rsid w:val="0015495B"/>
    <w:rsid w:val="00154BB0"/>
    <w:rsid w:val="00154D17"/>
    <w:rsid w:val="00155262"/>
    <w:rsid w:val="001553DF"/>
    <w:rsid w:val="001553F5"/>
    <w:rsid w:val="00155BA5"/>
    <w:rsid w:val="001563A2"/>
    <w:rsid w:val="00156523"/>
    <w:rsid w:val="00156526"/>
    <w:rsid w:val="00156BB9"/>
    <w:rsid w:val="00156D49"/>
    <w:rsid w:val="001571C0"/>
    <w:rsid w:val="001574CE"/>
    <w:rsid w:val="00157676"/>
    <w:rsid w:val="0015770A"/>
    <w:rsid w:val="001578B8"/>
    <w:rsid w:val="001579C3"/>
    <w:rsid w:val="00157A54"/>
    <w:rsid w:val="00157A8A"/>
    <w:rsid w:val="00157FFC"/>
    <w:rsid w:val="00160311"/>
    <w:rsid w:val="0016034A"/>
    <w:rsid w:val="001604AF"/>
    <w:rsid w:val="00160B1D"/>
    <w:rsid w:val="00160E27"/>
    <w:rsid w:val="00160F26"/>
    <w:rsid w:val="00161389"/>
    <w:rsid w:val="00161464"/>
    <w:rsid w:val="00161498"/>
    <w:rsid w:val="00161547"/>
    <w:rsid w:val="00161602"/>
    <w:rsid w:val="00161611"/>
    <w:rsid w:val="00161845"/>
    <w:rsid w:val="001619E5"/>
    <w:rsid w:val="00161A60"/>
    <w:rsid w:val="00161C2C"/>
    <w:rsid w:val="00161CA5"/>
    <w:rsid w:val="001620B5"/>
    <w:rsid w:val="00162372"/>
    <w:rsid w:val="00162452"/>
    <w:rsid w:val="00162479"/>
    <w:rsid w:val="00162658"/>
    <w:rsid w:val="001628FE"/>
    <w:rsid w:val="00162B1D"/>
    <w:rsid w:val="00163096"/>
    <w:rsid w:val="001631E3"/>
    <w:rsid w:val="001632A7"/>
    <w:rsid w:val="001635A8"/>
    <w:rsid w:val="0016372B"/>
    <w:rsid w:val="001638B2"/>
    <w:rsid w:val="001639A8"/>
    <w:rsid w:val="00163E31"/>
    <w:rsid w:val="00163E61"/>
    <w:rsid w:val="00163E7B"/>
    <w:rsid w:val="00163F8F"/>
    <w:rsid w:val="001643A2"/>
    <w:rsid w:val="00164420"/>
    <w:rsid w:val="00164641"/>
    <w:rsid w:val="00164680"/>
    <w:rsid w:val="00164A8F"/>
    <w:rsid w:val="00164AF6"/>
    <w:rsid w:val="001654FE"/>
    <w:rsid w:val="00165814"/>
    <w:rsid w:val="00165BF4"/>
    <w:rsid w:val="001660DC"/>
    <w:rsid w:val="00166156"/>
    <w:rsid w:val="00166217"/>
    <w:rsid w:val="001662D2"/>
    <w:rsid w:val="0016630A"/>
    <w:rsid w:val="00166402"/>
    <w:rsid w:val="001664B2"/>
    <w:rsid w:val="001665B8"/>
    <w:rsid w:val="00166606"/>
    <w:rsid w:val="0016695E"/>
    <w:rsid w:val="00166A18"/>
    <w:rsid w:val="00166A38"/>
    <w:rsid w:val="00166AF5"/>
    <w:rsid w:val="00166B64"/>
    <w:rsid w:val="00166B79"/>
    <w:rsid w:val="001670D8"/>
    <w:rsid w:val="001672E6"/>
    <w:rsid w:val="0016733B"/>
    <w:rsid w:val="0016738F"/>
    <w:rsid w:val="00167460"/>
    <w:rsid w:val="00167753"/>
    <w:rsid w:val="00167964"/>
    <w:rsid w:val="001679E0"/>
    <w:rsid w:val="00167D13"/>
    <w:rsid w:val="0017013F"/>
    <w:rsid w:val="00170496"/>
    <w:rsid w:val="001704CF"/>
    <w:rsid w:val="0017067A"/>
    <w:rsid w:val="00170786"/>
    <w:rsid w:val="001707F0"/>
    <w:rsid w:val="00170853"/>
    <w:rsid w:val="00170D06"/>
    <w:rsid w:val="00170F51"/>
    <w:rsid w:val="00170F73"/>
    <w:rsid w:val="001714C5"/>
    <w:rsid w:val="001715A5"/>
    <w:rsid w:val="0017168E"/>
    <w:rsid w:val="001717C8"/>
    <w:rsid w:val="00171BC6"/>
    <w:rsid w:val="00171E0C"/>
    <w:rsid w:val="00171EB9"/>
    <w:rsid w:val="00171FC4"/>
    <w:rsid w:val="001721DB"/>
    <w:rsid w:val="001726DA"/>
    <w:rsid w:val="0017275F"/>
    <w:rsid w:val="00172DC9"/>
    <w:rsid w:val="00172EC1"/>
    <w:rsid w:val="00172F9E"/>
    <w:rsid w:val="0017323A"/>
    <w:rsid w:val="0017329D"/>
    <w:rsid w:val="00173385"/>
    <w:rsid w:val="001736C2"/>
    <w:rsid w:val="00173D42"/>
    <w:rsid w:val="00173DF5"/>
    <w:rsid w:val="001742B4"/>
    <w:rsid w:val="0017447F"/>
    <w:rsid w:val="0017466C"/>
    <w:rsid w:val="00174796"/>
    <w:rsid w:val="001748FE"/>
    <w:rsid w:val="001749A2"/>
    <w:rsid w:val="00174A9A"/>
    <w:rsid w:val="00174C8B"/>
    <w:rsid w:val="00174CA0"/>
    <w:rsid w:val="001752E0"/>
    <w:rsid w:val="00175461"/>
    <w:rsid w:val="0017559B"/>
    <w:rsid w:val="00175629"/>
    <w:rsid w:val="0017588C"/>
    <w:rsid w:val="001758CF"/>
    <w:rsid w:val="001758EB"/>
    <w:rsid w:val="00175906"/>
    <w:rsid w:val="00175C42"/>
    <w:rsid w:val="00175ED6"/>
    <w:rsid w:val="00176047"/>
    <w:rsid w:val="001760CD"/>
    <w:rsid w:val="0017625D"/>
    <w:rsid w:val="00176263"/>
    <w:rsid w:val="00176380"/>
    <w:rsid w:val="001763B0"/>
    <w:rsid w:val="001763D9"/>
    <w:rsid w:val="0017657E"/>
    <w:rsid w:val="001766D2"/>
    <w:rsid w:val="00176771"/>
    <w:rsid w:val="001769EF"/>
    <w:rsid w:val="00176A67"/>
    <w:rsid w:val="00176D7A"/>
    <w:rsid w:val="001770FE"/>
    <w:rsid w:val="00177215"/>
    <w:rsid w:val="00177220"/>
    <w:rsid w:val="0017741A"/>
    <w:rsid w:val="00177492"/>
    <w:rsid w:val="001774F0"/>
    <w:rsid w:val="00177D81"/>
    <w:rsid w:val="00180055"/>
    <w:rsid w:val="001801E6"/>
    <w:rsid w:val="001802CD"/>
    <w:rsid w:val="00180320"/>
    <w:rsid w:val="00180495"/>
    <w:rsid w:val="001807C2"/>
    <w:rsid w:val="00180969"/>
    <w:rsid w:val="00180D59"/>
    <w:rsid w:val="00180E21"/>
    <w:rsid w:val="001814B5"/>
    <w:rsid w:val="0018154A"/>
    <w:rsid w:val="0018163B"/>
    <w:rsid w:val="00181685"/>
    <w:rsid w:val="00181995"/>
    <w:rsid w:val="001819B3"/>
    <w:rsid w:val="001819B8"/>
    <w:rsid w:val="001819E5"/>
    <w:rsid w:val="00181BE9"/>
    <w:rsid w:val="00181D55"/>
    <w:rsid w:val="00181DE2"/>
    <w:rsid w:val="00181EB0"/>
    <w:rsid w:val="00181FC6"/>
    <w:rsid w:val="00182164"/>
    <w:rsid w:val="0018286F"/>
    <w:rsid w:val="0018292E"/>
    <w:rsid w:val="00182935"/>
    <w:rsid w:val="00182A7E"/>
    <w:rsid w:val="00182B4B"/>
    <w:rsid w:val="00182C0D"/>
    <w:rsid w:val="00182D19"/>
    <w:rsid w:val="00183127"/>
    <w:rsid w:val="001831D6"/>
    <w:rsid w:val="0018328C"/>
    <w:rsid w:val="0018337D"/>
    <w:rsid w:val="001835F1"/>
    <w:rsid w:val="0018388C"/>
    <w:rsid w:val="00183894"/>
    <w:rsid w:val="00183944"/>
    <w:rsid w:val="00183A7B"/>
    <w:rsid w:val="00183C0C"/>
    <w:rsid w:val="00183DF5"/>
    <w:rsid w:val="00183E06"/>
    <w:rsid w:val="00183E50"/>
    <w:rsid w:val="00183F1C"/>
    <w:rsid w:val="001840C9"/>
    <w:rsid w:val="00184207"/>
    <w:rsid w:val="00184566"/>
    <w:rsid w:val="0018466B"/>
    <w:rsid w:val="0018468B"/>
    <w:rsid w:val="00184756"/>
    <w:rsid w:val="00184CA4"/>
    <w:rsid w:val="0018505E"/>
    <w:rsid w:val="001855C3"/>
    <w:rsid w:val="00186405"/>
    <w:rsid w:val="001864B5"/>
    <w:rsid w:val="00186628"/>
    <w:rsid w:val="00186987"/>
    <w:rsid w:val="00186BE6"/>
    <w:rsid w:val="00186C89"/>
    <w:rsid w:val="001870C2"/>
    <w:rsid w:val="00187449"/>
    <w:rsid w:val="0018758E"/>
    <w:rsid w:val="00187794"/>
    <w:rsid w:val="00187918"/>
    <w:rsid w:val="00187A4C"/>
    <w:rsid w:val="00187D8D"/>
    <w:rsid w:val="00190134"/>
    <w:rsid w:val="00190204"/>
    <w:rsid w:val="00190789"/>
    <w:rsid w:val="00190A60"/>
    <w:rsid w:val="00190B2B"/>
    <w:rsid w:val="00190B56"/>
    <w:rsid w:val="00190C4C"/>
    <w:rsid w:val="00190CE2"/>
    <w:rsid w:val="00190DF8"/>
    <w:rsid w:val="001911BC"/>
    <w:rsid w:val="001912BD"/>
    <w:rsid w:val="00191332"/>
    <w:rsid w:val="00191395"/>
    <w:rsid w:val="0019156E"/>
    <w:rsid w:val="0019168B"/>
    <w:rsid w:val="00191714"/>
    <w:rsid w:val="0019184A"/>
    <w:rsid w:val="001919AB"/>
    <w:rsid w:val="00191CB7"/>
    <w:rsid w:val="00192019"/>
    <w:rsid w:val="0019205A"/>
    <w:rsid w:val="001924B3"/>
    <w:rsid w:val="0019259B"/>
    <w:rsid w:val="00192BFC"/>
    <w:rsid w:val="00192C81"/>
    <w:rsid w:val="00193796"/>
    <w:rsid w:val="001938B9"/>
    <w:rsid w:val="00193A37"/>
    <w:rsid w:val="00193B6B"/>
    <w:rsid w:val="00193D03"/>
    <w:rsid w:val="00193E38"/>
    <w:rsid w:val="00193FD5"/>
    <w:rsid w:val="00194693"/>
    <w:rsid w:val="001946AF"/>
    <w:rsid w:val="0019483A"/>
    <w:rsid w:val="00194EFF"/>
    <w:rsid w:val="00195010"/>
    <w:rsid w:val="0019545C"/>
    <w:rsid w:val="00195AEA"/>
    <w:rsid w:val="00195BAD"/>
    <w:rsid w:val="00195DD4"/>
    <w:rsid w:val="00195E05"/>
    <w:rsid w:val="00195E23"/>
    <w:rsid w:val="00195FE9"/>
    <w:rsid w:val="001960D9"/>
    <w:rsid w:val="00196404"/>
    <w:rsid w:val="001967E3"/>
    <w:rsid w:val="00196BC7"/>
    <w:rsid w:val="00196BFC"/>
    <w:rsid w:val="00196D75"/>
    <w:rsid w:val="00196FEF"/>
    <w:rsid w:val="00197279"/>
    <w:rsid w:val="0019730A"/>
    <w:rsid w:val="00197476"/>
    <w:rsid w:val="001978EB"/>
    <w:rsid w:val="001979F3"/>
    <w:rsid w:val="00197A15"/>
    <w:rsid w:val="00197C3C"/>
    <w:rsid w:val="00197F13"/>
    <w:rsid w:val="00197F8E"/>
    <w:rsid w:val="001A057A"/>
    <w:rsid w:val="001A0A8B"/>
    <w:rsid w:val="001A0A8D"/>
    <w:rsid w:val="001A0CC1"/>
    <w:rsid w:val="001A0DC2"/>
    <w:rsid w:val="001A0E31"/>
    <w:rsid w:val="001A0F2F"/>
    <w:rsid w:val="001A0F34"/>
    <w:rsid w:val="001A0F6A"/>
    <w:rsid w:val="001A103B"/>
    <w:rsid w:val="001A10C4"/>
    <w:rsid w:val="001A11A6"/>
    <w:rsid w:val="001A129B"/>
    <w:rsid w:val="001A12CB"/>
    <w:rsid w:val="001A155C"/>
    <w:rsid w:val="001A1918"/>
    <w:rsid w:val="001A1A6F"/>
    <w:rsid w:val="001A1B9E"/>
    <w:rsid w:val="001A1CF1"/>
    <w:rsid w:val="001A1D1B"/>
    <w:rsid w:val="001A1F42"/>
    <w:rsid w:val="001A2050"/>
    <w:rsid w:val="001A21C0"/>
    <w:rsid w:val="001A246D"/>
    <w:rsid w:val="001A2538"/>
    <w:rsid w:val="001A268E"/>
    <w:rsid w:val="001A26AA"/>
    <w:rsid w:val="001A2847"/>
    <w:rsid w:val="001A2DC7"/>
    <w:rsid w:val="001A2E1A"/>
    <w:rsid w:val="001A3067"/>
    <w:rsid w:val="001A3091"/>
    <w:rsid w:val="001A30D1"/>
    <w:rsid w:val="001A32F4"/>
    <w:rsid w:val="001A33F7"/>
    <w:rsid w:val="001A3409"/>
    <w:rsid w:val="001A3718"/>
    <w:rsid w:val="001A372A"/>
    <w:rsid w:val="001A3924"/>
    <w:rsid w:val="001A3BC7"/>
    <w:rsid w:val="001A3DCE"/>
    <w:rsid w:val="001A416C"/>
    <w:rsid w:val="001A4275"/>
    <w:rsid w:val="001A45A4"/>
    <w:rsid w:val="001A47AC"/>
    <w:rsid w:val="001A489A"/>
    <w:rsid w:val="001A48E8"/>
    <w:rsid w:val="001A4A70"/>
    <w:rsid w:val="001A4C47"/>
    <w:rsid w:val="001A4C49"/>
    <w:rsid w:val="001A4F03"/>
    <w:rsid w:val="001A4F2C"/>
    <w:rsid w:val="001A5124"/>
    <w:rsid w:val="001A5149"/>
    <w:rsid w:val="001A522B"/>
    <w:rsid w:val="001A5458"/>
    <w:rsid w:val="001A557D"/>
    <w:rsid w:val="001A5725"/>
    <w:rsid w:val="001A58BE"/>
    <w:rsid w:val="001A59DB"/>
    <w:rsid w:val="001A5E86"/>
    <w:rsid w:val="001A5F50"/>
    <w:rsid w:val="001A6021"/>
    <w:rsid w:val="001A618F"/>
    <w:rsid w:val="001A62C7"/>
    <w:rsid w:val="001A639F"/>
    <w:rsid w:val="001A6552"/>
    <w:rsid w:val="001A6719"/>
    <w:rsid w:val="001A67D0"/>
    <w:rsid w:val="001A68B3"/>
    <w:rsid w:val="001A691D"/>
    <w:rsid w:val="001A69DE"/>
    <w:rsid w:val="001A6A9B"/>
    <w:rsid w:val="001A6B6F"/>
    <w:rsid w:val="001A6BD7"/>
    <w:rsid w:val="001A6C2B"/>
    <w:rsid w:val="001A710C"/>
    <w:rsid w:val="001A72DF"/>
    <w:rsid w:val="001A7585"/>
    <w:rsid w:val="001A75B6"/>
    <w:rsid w:val="001A76EE"/>
    <w:rsid w:val="001A7704"/>
    <w:rsid w:val="001A79A8"/>
    <w:rsid w:val="001A7A6E"/>
    <w:rsid w:val="001A7DC3"/>
    <w:rsid w:val="001B0087"/>
    <w:rsid w:val="001B016A"/>
    <w:rsid w:val="001B01A1"/>
    <w:rsid w:val="001B0368"/>
    <w:rsid w:val="001B03F2"/>
    <w:rsid w:val="001B069A"/>
    <w:rsid w:val="001B077B"/>
    <w:rsid w:val="001B0890"/>
    <w:rsid w:val="001B0A1F"/>
    <w:rsid w:val="001B0B1E"/>
    <w:rsid w:val="001B0BAE"/>
    <w:rsid w:val="001B0BD9"/>
    <w:rsid w:val="001B0C16"/>
    <w:rsid w:val="001B0D29"/>
    <w:rsid w:val="001B0F77"/>
    <w:rsid w:val="001B0FAE"/>
    <w:rsid w:val="001B12CB"/>
    <w:rsid w:val="001B1742"/>
    <w:rsid w:val="001B1BF7"/>
    <w:rsid w:val="001B1C51"/>
    <w:rsid w:val="001B1C70"/>
    <w:rsid w:val="001B2247"/>
    <w:rsid w:val="001B2307"/>
    <w:rsid w:val="001B24B3"/>
    <w:rsid w:val="001B24B5"/>
    <w:rsid w:val="001B25C9"/>
    <w:rsid w:val="001B2768"/>
    <w:rsid w:val="001B2806"/>
    <w:rsid w:val="001B28DD"/>
    <w:rsid w:val="001B2A46"/>
    <w:rsid w:val="001B2CF3"/>
    <w:rsid w:val="001B2D9C"/>
    <w:rsid w:val="001B2E5C"/>
    <w:rsid w:val="001B320B"/>
    <w:rsid w:val="001B321D"/>
    <w:rsid w:val="001B338D"/>
    <w:rsid w:val="001B34AE"/>
    <w:rsid w:val="001B356D"/>
    <w:rsid w:val="001B38D4"/>
    <w:rsid w:val="001B390D"/>
    <w:rsid w:val="001B424D"/>
    <w:rsid w:val="001B429E"/>
    <w:rsid w:val="001B4A57"/>
    <w:rsid w:val="001B4E81"/>
    <w:rsid w:val="001B4F24"/>
    <w:rsid w:val="001B5159"/>
    <w:rsid w:val="001B529F"/>
    <w:rsid w:val="001B53E2"/>
    <w:rsid w:val="001B5426"/>
    <w:rsid w:val="001B569E"/>
    <w:rsid w:val="001B5884"/>
    <w:rsid w:val="001B592B"/>
    <w:rsid w:val="001B59AD"/>
    <w:rsid w:val="001B5BF3"/>
    <w:rsid w:val="001B5D25"/>
    <w:rsid w:val="001B5D3F"/>
    <w:rsid w:val="001B5F83"/>
    <w:rsid w:val="001B62CC"/>
    <w:rsid w:val="001B6305"/>
    <w:rsid w:val="001B6439"/>
    <w:rsid w:val="001B672D"/>
    <w:rsid w:val="001B67A6"/>
    <w:rsid w:val="001B69D0"/>
    <w:rsid w:val="001B6BA4"/>
    <w:rsid w:val="001B6BAB"/>
    <w:rsid w:val="001B6DCA"/>
    <w:rsid w:val="001B6DEA"/>
    <w:rsid w:val="001B7003"/>
    <w:rsid w:val="001B70FE"/>
    <w:rsid w:val="001B7101"/>
    <w:rsid w:val="001B710A"/>
    <w:rsid w:val="001B7764"/>
    <w:rsid w:val="001B7D3C"/>
    <w:rsid w:val="001B7E22"/>
    <w:rsid w:val="001B7F5A"/>
    <w:rsid w:val="001C0001"/>
    <w:rsid w:val="001C030D"/>
    <w:rsid w:val="001C05F8"/>
    <w:rsid w:val="001C068C"/>
    <w:rsid w:val="001C06E2"/>
    <w:rsid w:val="001C0784"/>
    <w:rsid w:val="001C091D"/>
    <w:rsid w:val="001C098D"/>
    <w:rsid w:val="001C0B7D"/>
    <w:rsid w:val="001C129A"/>
    <w:rsid w:val="001C1437"/>
    <w:rsid w:val="001C14BD"/>
    <w:rsid w:val="001C161A"/>
    <w:rsid w:val="001C16B7"/>
    <w:rsid w:val="001C2001"/>
    <w:rsid w:val="001C2061"/>
    <w:rsid w:val="001C22B7"/>
    <w:rsid w:val="001C2339"/>
    <w:rsid w:val="001C2422"/>
    <w:rsid w:val="001C26DE"/>
    <w:rsid w:val="001C27B3"/>
    <w:rsid w:val="001C30EE"/>
    <w:rsid w:val="001C35D0"/>
    <w:rsid w:val="001C3676"/>
    <w:rsid w:val="001C38A9"/>
    <w:rsid w:val="001C3A53"/>
    <w:rsid w:val="001C3E12"/>
    <w:rsid w:val="001C3EB0"/>
    <w:rsid w:val="001C3ED8"/>
    <w:rsid w:val="001C3FAD"/>
    <w:rsid w:val="001C416D"/>
    <w:rsid w:val="001C43B2"/>
    <w:rsid w:val="001C4401"/>
    <w:rsid w:val="001C4496"/>
    <w:rsid w:val="001C46F6"/>
    <w:rsid w:val="001C4929"/>
    <w:rsid w:val="001C4A26"/>
    <w:rsid w:val="001C4A6B"/>
    <w:rsid w:val="001C4A71"/>
    <w:rsid w:val="001C4C4F"/>
    <w:rsid w:val="001C4C84"/>
    <w:rsid w:val="001C4E43"/>
    <w:rsid w:val="001C4F21"/>
    <w:rsid w:val="001C5440"/>
    <w:rsid w:val="001C548C"/>
    <w:rsid w:val="001C54F3"/>
    <w:rsid w:val="001C5BA7"/>
    <w:rsid w:val="001C5D86"/>
    <w:rsid w:val="001C5E07"/>
    <w:rsid w:val="001C6033"/>
    <w:rsid w:val="001C626D"/>
    <w:rsid w:val="001C628A"/>
    <w:rsid w:val="001C66FD"/>
    <w:rsid w:val="001C687F"/>
    <w:rsid w:val="001C689C"/>
    <w:rsid w:val="001C6B14"/>
    <w:rsid w:val="001C703E"/>
    <w:rsid w:val="001C70BC"/>
    <w:rsid w:val="001C72BB"/>
    <w:rsid w:val="001C7570"/>
    <w:rsid w:val="001C76D9"/>
    <w:rsid w:val="001C777C"/>
    <w:rsid w:val="001C79E3"/>
    <w:rsid w:val="001C7AE4"/>
    <w:rsid w:val="001C7C08"/>
    <w:rsid w:val="001C7C42"/>
    <w:rsid w:val="001C7D28"/>
    <w:rsid w:val="001C7F21"/>
    <w:rsid w:val="001C7F56"/>
    <w:rsid w:val="001D01C5"/>
    <w:rsid w:val="001D023C"/>
    <w:rsid w:val="001D0478"/>
    <w:rsid w:val="001D0496"/>
    <w:rsid w:val="001D071E"/>
    <w:rsid w:val="001D0AFF"/>
    <w:rsid w:val="001D0C2A"/>
    <w:rsid w:val="001D0CBA"/>
    <w:rsid w:val="001D11EC"/>
    <w:rsid w:val="001D15AA"/>
    <w:rsid w:val="001D186D"/>
    <w:rsid w:val="001D18F3"/>
    <w:rsid w:val="001D1BCF"/>
    <w:rsid w:val="001D1C99"/>
    <w:rsid w:val="001D1CF4"/>
    <w:rsid w:val="001D1DBE"/>
    <w:rsid w:val="001D1ECC"/>
    <w:rsid w:val="001D1F1B"/>
    <w:rsid w:val="001D219E"/>
    <w:rsid w:val="001D221C"/>
    <w:rsid w:val="001D22EC"/>
    <w:rsid w:val="001D25EF"/>
    <w:rsid w:val="001D260F"/>
    <w:rsid w:val="001D274F"/>
    <w:rsid w:val="001D278E"/>
    <w:rsid w:val="001D2BC4"/>
    <w:rsid w:val="001D2DC4"/>
    <w:rsid w:val="001D2EBC"/>
    <w:rsid w:val="001D3440"/>
    <w:rsid w:val="001D34C7"/>
    <w:rsid w:val="001D3980"/>
    <w:rsid w:val="001D3B88"/>
    <w:rsid w:val="001D3BD6"/>
    <w:rsid w:val="001D3D57"/>
    <w:rsid w:val="001D3D84"/>
    <w:rsid w:val="001D3DB1"/>
    <w:rsid w:val="001D4017"/>
    <w:rsid w:val="001D40F5"/>
    <w:rsid w:val="001D44B8"/>
    <w:rsid w:val="001D4609"/>
    <w:rsid w:val="001D469B"/>
    <w:rsid w:val="001D4A43"/>
    <w:rsid w:val="001D4A4C"/>
    <w:rsid w:val="001D4C43"/>
    <w:rsid w:val="001D4DD4"/>
    <w:rsid w:val="001D510C"/>
    <w:rsid w:val="001D5490"/>
    <w:rsid w:val="001D5507"/>
    <w:rsid w:val="001D553F"/>
    <w:rsid w:val="001D5A45"/>
    <w:rsid w:val="001D5B0E"/>
    <w:rsid w:val="001D5DD6"/>
    <w:rsid w:val="001D6417"/>
    <w:rsid w:val="001D6755"/>
    <w:rsid w:val="001D6A5E"/>
    <w:rsid w:val="001D6C36"/>
    <w:rsid w:val="001D6D86"/>
    <w:rsid w:val="001D6E0E"/>
    <w:rsid w:val="001D6F9E"/>
    <w:rsid w:val="001D702B"/>
    <w:rsid w:val="001D72A5"/>
    <w:rsid w:val="001D73FD"/>
    <w:rsid w:val="001D745D"/>
    <w:rsid w:val="001D7554"/>
    <w:rsid w:val="001D7698"/>
    <w:rsid w:val="001D796C"/>
    <w:rsid w:val="001D7C55"/>
    <w:rsid w:val="001D7CF3"/>
    <w:rsid w:val="001D7DDF"/>
    <w:rsid w:val="001E022E"/>
    <w:rsid w:val="001E044B"/>
    <w:rsid w:val="001E0545"/>
    <w:rsid w:val="001E06EE"/>
    <w:rsid w:val="001E08C8"/>
    <w:rsid w:val="001E0A0D"/>
    <w:rsid w:val="001E0AA7"/>
    <w:rsid w:val="001E0BB2"/>
    <w:rsid w:val="001E0D5A"/>
    <w:rsid w:val="001E0DA6"/>
    <w:rsid w:val="001E0DF8"/>
    <w:rsid w:val="001E0F47"/>
    <w:rsid w:val="001E12BB"/>
    <w:rsid w:val="001E14E0"/>
    <w:rsid w:val="001E1559"/>
    <w:rsid w:val="001E15A0"/>
    <w:rsid w:val="001E15C7"/>
    <w:rsid w:val="001E164A"/>
    <w:rsid w:val="001E1813"/>
    <w:rsid w:val="001E18A3"/>
    <w:rsid w:val="001E18C3"/>
    <w:rsid w:val="001E1C02"/>
    <w:rsid w:val="001E1DBE"/>
    <w:rsid w:val="001E20E0"/>
    <w:rsid w:val="001E21C6"/>
    <w:rsid w:val="001E22BD"/>
    <w:rsid w:val="001E22C1"/>
    <w:rsid w:val="001E2557"/>
    <w:rsid w:val="001E2564"/>
    <w:rsid w:val="001E258B"/>
    <w:rsid w:val="001E2897"/>
    <w:rsid w:val="001E2B8D"/>
    <w:rsid w:val="001E2E72"/>
    <w:rsid w:val="001E3502"/>
    <w:rsid w:val="001E35B6"/>
    <w:rsid w:val="001E35E9"/>
    <w:rsid w:val="001E38B3"/>
    <w:rsid w:val="001E3A3D"/>
    <w:rsid w:val="001E3A3F"/>
    <w:rsid w:val="001E3B85"/>
    <w:rsid w:val="001E3DCD"/>
    <w:rsid w:val="001E408E"/>
    <w:rsid w:val="001E437D"/>
    <w:rsid w:val="001E499B"/>
    <w:rsid w:val="001E49FD"/>
    <w:rsid w:val="001E4D22"/>
    <w:rsid w:val="001E504F"/>
    <w:rsid w:val="001E5322"/>
    <w:rsid w:val="001E534E"/>
    <w:rsid w:val="001E58FF"/>
    <w:rsid w:val="001E5AE1"/>
    <w:rsid w:val="001E5D59"/>
    <w:rsid w:val="001E5EC7"/>
    <w:rsid w:val="001E6028"/>
    <w:rsid w:val="001E66B5"/>
    <w:rsid w:val="001E68BD"/>
    <w:rsid w:val="001E6CFA"/>
    <w:rsid w:val="001E6D7D"/>
    <w:rsid w:val="001E6DD4"/>
    <w:rsid w:val="001E6DE0"/>
    <w:rsid w:val="001E7010"/>
    <w:rsid w:val="001E713F"/>
    <w:rsid w:val="001E71BA"/>
    <w:rsid w:val="001E725A"/>
    <w:rsid w:val="001E7303"/>
    <w:rsid w:val="001E7457"/>
    <w:rsid w:val="001E7557"/>
    <w:rsid w:val="001E7563"/>
    <w:rsid w:val="001E7652"/>
    <w:rsid w:val="001E77DF"/>
    <w:rsid w:val="001E7C5F"/>
    <w:rsid w:val="001F012E"/>
    <w:rsid w:val="001F025D"/>
    <w:rsid w:val="001F03CC"/>
    <w:rsid w:val="001F0533"/>
    <w:rsid w:val="001F06DA"/>
    <w:rsid w:val="001F07A6"/>
    <w:rsid w:val="001F09A4"/>
    <w:rsid w:val="001F09C1"/>
    <w:rsid w:val="001F0C9C"/>
    <w:rsid w:val="001F0D0A"/>
    <w:rsid w:val="001F1283"/>
    <w:rsid w:val="001F138B"/>
    <w:rsid w:val="001F14A3"/>
    <w:rsid w:val="001F16A2"/>
    <w:rsid w:val="001F175A"/>
    <w:rsid w:val="001F1BAB"/>
    <w:rsid w:val="001F1C56"/>
    <w:rsid w:val="001F1DC6"/>
    <w:rsid w:val="001F1E9A"/>
    <w:rsid w:val="001F233D"/>
    <w:rsid w:val="001F2390"/>
    <w:rsid w:val="001F2491"/>
    <w:rsid w:val="001F24B4"/>
    <w:rsid w:val="001F271F"/>
    <w:rsid w:val="001F299C"/>
    <w:rsid w:val="001F2DEF"/>
    <w:rsid w:val="001F2FDB"/>
    <w:rsid w:val="001F3093"/>
    <w:rsid w:val="001F324D"/>
    <w:rsid w:val="001F33C8"/>
    <w:rsid w:val="001F357E"/>
    <w:rsid w:val="001F3904"/>
    <w:rsid w:val="001F3BE1"/>
    <w:rsid w:val="001F3C7C"/>
    <w:rsid w:val="001F3CBB"/>
    <w:rsid w:val="001F3ECC"/>
    <w:rsid w:val="001F3F5E"/>
    <w:rsid w:val="001F3FF8"/>
    <w:rsid w:val="001F4000"/>
    <w:rsid w:val="001F40BD"/>
    <w:rsid w:val="001F4191"/>
    <w:rsid w:val="001F4202"/>
    <w:rsid w:val="001F45FF"/>
    <w:rsid w:val="001F46AA"/>
    <w:rsid w:val="001F4CC7"/>
    <w:rsid w:val="001F5269"/>
    <w:rsid w:val="001F537C"/>
    <w:rsid w:val="001F5418"/>
    <w:rsid w:val="001F59B1"/>
    <w:rsid w:val="001F59B9"/>
    <w:rsid w:val="001F59F7"/>
    <w:rsid w:val="001F5B46"/>
    <w:rsid w:val="001F5B71"/>
    <w:rsid w:val="001F5BC2"/>
    <w:rsid w:val="001F5CE4"/>
    <w:rsid w:val="001F5D0C"/>
    <w:rsid w:val="001F5D95"/>
    <w:rsid w:val="001F6011"/>
    <w:rsid w:val="001F6048"/>
    <w:rsid w:val="001F6228"/>
    <w:rsid w:val="001F62FF"/>
    <w:rsid w:val="001F6660"/>
    <w:rsid w:val="001F6682"/>
    <w:rsid w:val="001F69EB"/>
    <w:rsid w:val="001F6A17"/>
    <w:rsid w:val="001F6C93"/>
    <w:rsid w:val="001F74D3"/>
    <w:rsid w:val="001F75D1"/>
    <w:rsid w:val="001F7B0F"/>
    <w:rsid w:val="001F7B2E"/>
    <w:rsid w:val="001F7BB3"/>
    <w:rsid w:val="0020040D"/>
    <w:rsid w:val="0020046B"/>
    <w:rsid w:val="00200521"/>
    <w:rsid w:val="002005F4"/>
    <w:rsid w:val="002008C5"/>
    <w:rsid w:val="00200907"/>
    <w:rsid w:val="0020099C"/>
    <w:rsid w:val="00200A50"/>
    <w:rsid w:val="00200D7D"/>
    <w:rsid w:val="002010D7"/>
    <w:rsid w:val="00201316"/>
    <w:rsid w:val="002013D1"/>
    <w:rsid w:val="00201418"/>
    <w:rsid w:val="00201520"/>
    <w:rsid w:val="002016E7"/>
    <w:rsid w:val="00201832"/>
    <w:rsid w:val="00201889"/>
    <w:rsid w:val="0020188B"/>
    <w:rsid w:val="0020188D"/>
    <w:rsid w:val="00201B8D"/>
    <w:rsid w:val="00201C2B"/>
    <w:rsid w:val="00201E40"/>
    <w:rsid w:val="002021EC"/>
    <w:rsid w:val="00202440"/>
    <w:rsid w:val="0020246A"/>
    <w:rsid w:val="002024A6"/>
    <w:rsid w:val="00202805"/>
    <w:rsid w:val="0020298B"/>
    <w:rsid w:val="00202D9C"/>
    <w:rsid w:val="00203139"/>
    <w:rsid w:val="0020332C"/>
    <w:rsid w:val="00203462"/>
    <w:rsid w:val="00203638"/>
    <w:rsid w:val="00203864"/>
    <w:rsid w:val="002038F9"/>
    <w:rsid w:val="00203E28"/>
    <w:rsid w:val="00203F71"/>
    <w:rsid w:val="00203FBA"/>
    <w:rsid w:val="002041A0"/>
    <w:rsid w:val="00204231"/>
    <w:rsid w:val="00204301"/>
    <w:rsid w:val="00204349"/>
    <w:rsid w:val="0020449F"/>
    <w:rsid w:val="0020457B"/>
    <w:rsid w:val="002046AA"/>
    <w:rsid w:val="002046AC"/>
    <w:rsid w:val="002046BA"/>
    <w:rsid w:val="0020476C"/>
    <w:rsid w:val="00204A4F"/>
    <w:rsid w:val="00204AC2"/>
    <w:rsid w:val="00204B6E"/>
    <w:rsid w:val="00204E30"/>
    <w:rsid w:val="00204F71"/>
    <w:rsid w:val="00205120"/>
    <w:rsid w:val="00205165"/>
    <w:rsid w:val="002055D0"/>
    <w:rsid w:val="00205801"/>
    <w:rsid w:val="00205B4C"/>
    <w:rsid w:val="00205C0F"/>
    <w:rsid w:val="00205D8E"/>
    <w:rsid w:val="00206021"/>
    <w:rsid w:val="0020605A"/>
    <w:rsid w:val="002060D9"/>
    <w:rsid w:val="002061E8"/>
    <w:rsid w:val="0020634A"/>
    <w:rsid w:val="002063DF"/>
    <w:rsid w:val="0020666A"/>
    <w:rsid w:val="00206949"/>
    <w:rsid w:val="00206960"/>
    <w:rsid w:val="0020698F"/>
    <w:rsid w:val="00206A8D"/>
    <w:rsid w:val="00206C1D"/>
    <w:rsid w:val="00206E56"/>
    <w:rsid w:val="00206F48"/>
    <w:rsid w:val="002070E6"/>
    <w:rsid w:val="00207329"/>
    <w:rsid w:val="00207694"/>
    <w:rsid w:val="00207827"/>
    <w:rsid w:val="00207D60"/>
    <w:rsid w:val="00207D68"/>
    <w:rsid w:val="00210405"/>
    <w:rsid w:val="0021066A"/>
    <w:rsid w:val="0021072F"/>
    <w:rsid w:val="002108A3"/>
    <w:rsid w:val="002108B7"/>
    <w:rsid w:val="002108C0"/>
    <w:rsid w:val="00210962"/>
    <w:rsid w:val="002109C5"/>
    <w:rsid w:val="002109FB"/>
    <w:rsid w:val="00210AEA"/>
    <w:rsid w:val="00210B5D"/>
    <w:rsid w:val="00210CEA"/>
    <w:rsid w:val="00210D5C"/>
    <w:rsid w:val="00211084"/>
    <w:rsid w:val="0021111F"/>
    <w:rsid w:val="002116C9"/>
    <w:rsid w:val="002118BF"/>
    <w:rsid w:val="00211C92"/>
    <w:rsid w:val="0021242B"/>
    <w:rsid w:val="00212540"/>
    <w:rsid w:val="002125EF"/>
    <w:rsid w:val="00212791"/>
    <w:rsid w:val="00212982"/>
    <w:rsid w:val="00212C0C"/>
    <w:rsid w:val="00212EC1"/>
    <w:rsid w:val="00212EC3"/>
    <w:rsid w:val="00212EFA"/>
    <w:rsid w:val="002131B7"/>
    <w:rsid w:val="002131E6"/>
    <w:rsid w:val="00213210"/>
    <w:rsid w:val="002132DA"/>
    <w:rsid w:val="00213A82"/>
    <w:rsid w:val="00213B88"/>
    <w:rsid w:val="00213CE9"/>
    <w:rsid w:val="00213D3D"/>
    <w:rsid w:val="002141D8"/>
    <w:rsid w:val="00214240"/>
    <w:rsid w:val="002142B7"/>
    <w:rsid w:val="0021453F"/>
    <w:rsid w:val="00214849"/>
    <w:rsid w:val="00214930"/>
    <w:rsid w:val="00214D59"/>
    <w:rsid w:val="002151AB"/>
    <w:rsid w:val="00215788"/>
    <w:rsid w:val="00215942"/>
    <w:rsid w:val="00215A82"/>
    <w:rsid w:val="00215BDB"/>
    <w:rsid w:val="00215CF3"/>
    <w:rsid w:val="00215D1C"/>
    <w:rsid w:val="00215D88"/>
    <w:rsid w:val="00215E02"/>
    <w:rsid w:val="00215E2B"/>
    <w:rsid w:val="00216298"/>
    <w:rsid w:val="0021634D"/>
    <w:rsid w:val="002169E2"/>
    <w:rsid w:val="00216ADF"/>
    <w:rsid w:val="00216B27"/>
    <w:rsid w:val="00216D10"/>
    <w:rsid w:val="00216E00"/>
    <w:rsid w:val="00216F2A"/>
    <w:rsid w:val="00216F40"/>
    <w:rsid w:val="002170F6"/>
    <w:rsid w:val="002174B9"/>
    <w:rsid w:val="0021754C"/>
    <w:rsid w:val="002176ED"/>
    <w:rsid w:val="002177BD"/>
    <w:rsid w:val="002178D0"/>
    <w:rsid w:val="002202B1"/>
    <w:rsid w:val="002203DA"/>
    <w:rsid w:val="00220483"/>
    <w:rsid w:val="0022089D"/>
    <w:rsid w:val="00220AB3"/>
    <w:rsid w:val="00220B02"/>
    <w:rsid w:val="00220D53"/>
    <w:rsid w:val="00221136"/>
    <w:rsid w:val="002212DF"/>
    <w:rsid w:val="0022138D"/>
    <w:rsid w:val="00221593"/>
    <w:rsid w:val="002215C2"/>
    <w:rsid w:val="002215F0"/>
    <w:rsid w:val="00221846"/>
    <w:rsid w:val="00221A1E"/>
    <w:rsid w:val="00221CE3"/>
    <w:rsid w:val="00221CF4"/>
    <w:rsid w:val="00221DE1"/>
    <w:rsid w:val="00221FB3"/>
    <w:rsid w:val="00222228"/>
    <w:rsid w:val="00222373"/>
    <w:rsid w:val="002225BA"/>
    <w:rsid w:val="00222730"/>
    <w:rsid w:val="0022279B"/>
    <w:rsid w:val="00222863"/>
    <w:rsid w:val="00222A17"/>
    <w:rsid w:val="00222B4E"/>
    <w:rsid w:val="00222C4E"/>
    <w:rsid w:val="00222CED"/>
    <w:rsid w:val="00222D4B"/>
    <w:rsid w:val="002232EA"/>
    <w:rsid w:val="00223423"/>
    <w:rsid w:val="00223492"/>
    <w:rsid w:val="00223727"/>
    <w:rsid w:val="002239C2"/>
    <w:rsid w:val="002239F8"/>
    <w:rsid w:val="00223A35"/>
    <w:rsid w:val="00223A9E"/>
    <w:rsid w:val="00223BDA"/>
    <w:rsid w:val="00223CD5"/>
    <w:rsid w:val="00223D67"/>
    <w:rsid w:val="00223DD6"/>
    <w:rsid w:val="00223F27"/>
    <w:rsid w:val="00223F5A"/>
    <w:rsid w:val="00224012"/>
    <w:rsid w:val="002244C4"/>
    <w:rsid w:val="0022465E"/>
    <w:rsid w:val="00224996"/>
    <w:rsid w:val="00224D03"/>
    <w:rsid w:val="00224D05"/>
    <w:rsid w:val="00224D2C"/>
    <w:rsid w:val="00224ED9"/>
    <w:rsid w:val="002252B1"/>
    <w:rsid w:val="0022570D"/>
    <w:rsid w:val="00225AF9"/>
    <w:rsid w:val="00225B09"/>
    <w:rsid w:val="00225B23"/>
    <w:rsid w:val="00225E44"/>
    <w:rsid w:val="002261CA"/>
    <w:rsid w:val="00226897"/>
    <w:rsid w:val="00226A79"/>
    <w:rsid w:val="00226A9D"/>
    <w:rsid w:val="00226D65"/>
    <w:rsid w:val="00226E1C"/>
    <w:rsid w:val="00226F10"/>
    <w:rsid w:val="00226F14"/>
    <w:rsid w:val="00226F5F"/>
    <w:rsid w:val="00227014"/>
    <w:rsid w:val="00227021"/>
    <w:rsid w:val="002270EF"/>
    <w:rsid w:val="00227248"/>
    <w:rsid w:val="002273D5"/>
    <w:rsid w:val="002275E2"/>
    <w:rsid w:val="0022762D"/>
    <w:rsid w:val="00227A0D"/>
    <w:rsid w:val="00227C56"/>
    <w:rsid w:val="00227E31"/>
    <w:rsid w:val="00227E3A"/>
    <w:rsid w:val="00227F26"/>
    <w:rsid w:val="002303F9"/>
    <w:rsid w:val="00230525"/>
    <w:rsid w:val="00230751"/>
    <w:rsid w:val="002307B0"/>
    <w:rsid w:val="00230C02"/>
    <w:rsid w:val="00230C0A"/>
    <w:rsid w:val="00230D81"/>
    <w:rsid w:val="00231100"/>
    <w:rsid w:val="0023155A"/>
    <w:rsid w:val="00231604"/>
    <w:rsid w:val="002318BB"/>
    <w:rsid w:val="00231901"/>
    <w:rsid w:val="0023198A"/>
    <w:rsid w:val="00231AC8"/>
    <w:rsid w:val="00231D22"/>
    <w:rsid w:val="00231DEC"/>
    <w:rsid w:val="00232242"/>
    <w:rsid w:val="002323FE"/>
    <w:rsid w:val="00232778"/>
    <w:rsid w:val="00232AD0"/>
    <w:rsid w:val="00232BC6"/>
    <w:rsid w:val="00232C84"/>
    <w:rsid w:val="00232EEC"/>
    <w:rsid w:val="00232F87"/>
    <w:rsid w:val="00233100"/>
    <w:rsid w:val="002331AC"/>
    <w:rsid w:val="002331D1"/>
    <w:rsid w:val="0023394E"/>
    <w:rsid w:val="002339FC"/>
    <w:rsid w:val="00233A14"/>
    <w:rsid w:val="00233FE6"/>
    <w:rsid w:val="00234084"/>
    <w:rsid w:val="00234236"/>
    <w:rsid w:val="002344C8"/>
    <w:rsid w:val="00234557"/>
    <w:rsid w:val="0023474A"/>
    <w:rsid w:val="002348A9"/>
    <w:rsid w:val="002349FA"/>
    <w:rsid w:val="00235028"/>
    <w:rsid w:val="0023507C"/>
    <w:rsid w:val="002350F8"/>
    <w:rsid w:val="002353DB"/>
    <w:rsid w:val="002357A1"/>
    <w:rsid w:val="00235869"/>
    <w:rsid w:val="002358CA"/>
    <w:rsid w:val="0023595D"/>
    <w:rsid w:val="00235CD9"/>
    <w:rsid w:val="002360B7"/>
    <w:rsid w:val="002361E8"/>
    <w:rsid w:val="002362E8"/>
    <w:rsid w:val="00236569"/>
    <w:rsid w:val="00236B09"/>
    <w:rsid w:val="00236C04"/>
    <w:rsid w:val="00236C81"/>
    <w:rsid w:val="00236D6D"/>
    <w:rsid w:val="0023729E"/>
    <w:rsid w:val="002374B9"/>
    <w:rsid w:val="002375C5"/>
    <w:rsid w:val="002375EC"/>
    <w:rsid w:val="0023761D"/>
    <w:rsid w:val="00237A8D"/>
    <w:rsid w:val="00237ADF"/>
    <w:rsid w:val="00237E1E"/>
    <w:rsid w:val="0024015B"/>
    <w:rsid w:val="002404D2"/>
    <w:rsid w:val="002407EB"/>
    <w:rsid w:val="00240A88"/>
    <w:rsid w:val="00241022"/>
    <w:rsid w:val="00241429"/>
    <w:rsid w:val="002414E0"/>
    <w:rsid w:val="00241807"/>
    <w:rsid w:val="00241875"/>
    <w:rsid w:val="0024197C"/>
    <w:rsid w:val="002419BC"/>
    <w:rsid w:val="00241C1D"/>
    <w:rsid w:val="00241CBD"/>
    <w:rsid w:val="00242132"/>
    <w:rsid w:val="00242383"/>
    <w:rsid w:val="002423D4"/>
    <w:rsid w:val="0024274C"/>
    <w:rsid w:val="00242833"/>
    <w:rsid w:val="002429AC"/>
    <w:rsid w:val="00242B47"/>
    <w:rsid w:val="00243478"/>
    <w:rsid w:val="002434E0"/>
    <w:rsid w:val="00243739"/>
    <w:rsid w:val="0024385D"/>
    <w:rsid w:val="00243982"/>
    <w:rsid w:val="002439B4"/>
    <w:rsid w:val="00243B94"/>
    <w:rsid w:val="00243E9D"/>
    <w:rsid w:val="00243F68"/>
    <w:rsid w:val="002447CF"/>
    <w:rsid w:val="0024491B"/>
    <w:rsid w:val="00244BCB"/>
    <w:rsid w:val="00244E4E"/>
    <w:rsid w:val="00244E9F"/>
    <w:rsid w:val="002450D9"/>
    <w:rsid w:val="00245104"/>
    <w:rsid w:val="00245108"/>
    <w:rsid w:val="002454AD"/>
    <w:rsid w:val="0024577E"/>
    <w:rsid w:val="002458DF"/>
    <w:rsid w:val="00245A3D"/>
    <w:rsid w:val="0024626A"/>
    <w:rsid w:val="00246421"/>
    <w:rsid w:val="00246607"/>
    <w:rsid w:val="002466C8"/>
    <w:rsid w:val="00246804"/>
    <w:rsid w:val="00246A15"/>
    <w:rsid w:val="00246A22"/>
    <w:rsid w:val="00246AB8"/>
    <w:rsid w:val="00246B6D"/>
    <w:rsid w:val="00246C42"/>
    <w:rsid w:val="00247017"/>
    <w:rsid w:val="0024725A"/>
    <w:rsid w:val="002472B3"/>
    <w:rsid w:val="0024740C"/>
    <w:rsid w:val="00247701"/>
    <w:rsid w:val="0024772A"/>
    <w:rsid w:val="00247875"/>
    <w:rsid w:val="00247930"/>
    <w:rsid w:val="002479AE"/>
    <w:rsid w:val="00247AB1"/>
    <w:rsid w:val="00247B40"/>
    <w:rsid w:val="00247DB8"/>
    <w:rsid w:val="00247DF0"/>
    <w:rsid w:val="00247FFD"/>
    <w:rsid w:val="002502FD"/>
    <w:rsid w:val="0025052C"/>
    <w:rsid w:val="00250642"/>
    <w:rsid w:val="00250875"/>
    <w:rsid w:val="002508D5"/>
    <w:rsid w:val="002509B6"/>
    <w:rsid w:val="002509C4"/>
    <w:rsid w:val="00250A6F"/>
    <w:rsid w:val="00250C0A"/>
    <w:rsid w:val="00250D25"/>
    <w:rsid w:val="002510F4"/>
    <w:rsid w:val="002513DA"/>
    <w:rsid w:val="002513E3"/>
    <w:rsid w:val="002517E5"/>
    <w:rsid w:val="0025186D"/>
    <w:rsid w:val="00251C75"/>
    <w:rsid w:val="00251F74"/>
    <w:rsid w:val="00252096"/>
    <w:rsid w:val="0025217E"/>
    <w:rsid w:val="002524D3"/>
    <w:rsid w:val="002525A6"/>
    <w:rsid w:val="002525B2"/>
    <w:rsid w:val="002526ED"/>
    <w:rsid w:val="00252745"/>
    <w:rsid w:val="00252775"/>
    <w:rsid w:val="00252786"/>
    <w:rsid w:val="00252EB2"/>
    <w:rsid w:val="00253039"/>
    <w:rsid w:val="00253359"/>
    <w:rsid w:val="0025353D"/>
    <w:rsid w:val="0025369E"/>
    <w:rsid w:val="0025382D"/>
    <w:rsid w:val="00253950"/>
    <w:rsid w:val="0025396B"/>
    <w:rsid w:val="00253AEB"/>
    <w:rsid w:val="00253BDE"/>
    <w:rsid w:val="00253DD8"/>
    <w:rsid w:val="00253DF4"/>
    <w:rsid w:val="00254613"/>
    <w:rsid w:val="002546B8"/>
    <w:rsid w:val="00254910"/>
    <w:rsid w:val="00254BB9"/>
    <w:rsid w:val="00254C4D"/>
    <w:rsid w:val="0025532D"/>
    <w:rsid w:val="00255493"/>
    <w:rsid w:val="002555A6"/>
    <w:rsid w:val="0025562D"/>
    <w:rsid w:val="002556BF"/>
    <w:rsid w:val="00255719"/>
    <w:rsid w:val="00255761"/>
    <w:rsid w:val="002557BA"/>
    <w:rsid w:val="00255872"/>
    <w:rsid w:val="00255AEE"/>
    <w:rsid w:val="00255DB3"/>
    <w:rsid w:val="00255DC5"/>
    <w:rsid w:val="00255EDB"/>
    <w:rsid w:val="00256261"/>
    <w:rsid w:val="00256294"/>
    <w:rsid w:val="00256352"/>
    <w:rsid w:val="00256489"/>
    <w:rsid w:val="002564C5"/>
    <w:rsid w:val="0025658C"/>
    <w:rsid w:val="00256594"/>
    <w:rsid w:val="00256685"/>
    <w:rsid w:val="00256C60"/>
    <w:rsid w:val="00256D47"/>
    <w:rsid w:val="00256EE3"/>
    <w:rsid w:val="00256F38"/>
    <w:rsid w:val="002571E0"/>
    <w:rsid w:val="00257247"/>
    <w:rsid w:val="0025739F"/>
    <w:rsid w:val="002574E4"/>
    <w:rsid w:val="00257695"/>
    <w:rsid w:val="002577B3"/>
    <w:rsid w:val="0025797D"/>
    <w:rsid w:val="00257A13"/>
    <w:rsid w:val="00257EDD"/>
    <w:rsid w:val="00257F67"/>
    <w:rsid w:val="002600A3"/>
    <w:rsid w:val="002600DA"/>
    <w:rsid w:val="00260125"/>
    <w:rsid w:val="0026016F"/>
    <w:rsid w:val="002601A0"/>
    <w:rsid w:val="002607E8"/>
    <w:rsid w:val="00260940"/>
    <w:rsid w:val="00260A03"/>
    <w:rsid w:val="00260A78"/>
    <w:rsid w:val="00260DDB"/>
    <w:rsid w:val="00261169"/>
    <w:rsid w:val="0026129A"/>
    <w:rsid w:val="002612B0"/>
    <w:rsid w:val="00261518"/>
    <w:rsid w:val="00261718"/>
    <w:rsid w:val="0026181A"/>
    <w:rsid w:val="002618C0"/>
    <w:rsid w:val="002618DE"/>
    <w:rsid w:val="00261BCC"/>
    <w:rsid w:val="00261DBF"/>
    <w:rsid w:val="00261EB9"/>
    <w:rsid w:val="0026211E"/>
    <w:rsid w:val="002624C9"/>
    <w:rsid w:val="002624D5"/>
    <w:rsid w:val="00262812"/>
    <w:rsid w:val="0026294A"/>
    <w:rsid w:val="0026299D"/>
    <w:rsid w:val="00262DCD"/>
    <w:rsid w:val="00262DFD"/>
    <w:rsid w:val="002632CC"/>
    <w:rsid w:val="002633EB"/>
    <w:rsid w:val="0026363B"/>
    <w:rsid w:val="00263958"/>
    <w:rsid w:val="002639D3"/>
    <w:rsid w:val="00263AD5"/>
    <w:rsid w:val="00263EF8"/>
    <w:rsid w:val="0026410F"/>
    <w:rsid w:val="0026425B"/>
    <w:rsid w:val="00264474"/>
    <w:rsid w:val="002648AC"/>
    <w:rsid w:val="002648F7"/>
    <w:rsid w:val="00264A5B"/>
    <w:rsid w:val="00264D27"/>
    <w:rsid w:val="00264FE5"/>
    <w:rsid w:val="002650BA"/>
    <w:rsid w:val="002651CD"/>
    <w:rsid w:val="00265705"/>
    <w:rsid w:val="00265A8D"/>
    <w:rsid w:val="00265B27"/>
    <w:rsid w:val="00265C11"/>
    <w:rsid w:val="00265DDB"/>
    <w:rsid w:val="00266041"/>
    <w:rsid w:val="002666FB"/>
    <w:rsid w:val="0026675A"/>
    <w:rsid w:val="002669F0"/>
    <w:rsid w:val="00266B24"/>
    <w:rsid w:val="00266C24"/>
    <w:rsid w:val="00267104"/>
    <w:rsid w:val="002671E5"/>
    <w:rsid w:val="0026725E"/>
    <w:rsid w:val="0026739E"/>
    <w:rsid w:val="00267590"/>
    <w:rsid w:val="00267601"/>
    <w:rsid w:val="00267615"/>
    <w:rsid w:val="002677CB"/>
    <w:rsid w:val="00267C0C"/>
    <w:rsid w:val="00267D25"/>
    <w:rsid w:val="00267E4F"/>
    <w:rsid w:val="00267EEF"/>
    <w:rsid w:val="00270165"/>
    <w:rsid w:val="0027024C"/>
    <w:rsid w:val="00270281"/>
    <w:rsid w:val="0027038E"/>
    <w:rsid w:val="002704BF"/>
    <w:rsid w:val="00270BFE"/>
    <w:rsid w:val="00270E32"/>
    <w:rsid w:val="00270E3E"/>
    <w:rsid w:val="00271395"/>
    <w:rsid w:val="0027161A"/>
    <w:rsid w:val="002717A0"/>
    <w:rsid w:val="002718CB"/>
    <w:rsid w:val="00271A2D"/>
    <w:rsid w:val="00271A45"/>
    <w:rsid w:val="00271BFB"/>
    <w:rsid w:val="00271C27"/>
    <w:rsid w:val="0027244B"/>
    <w:rsid w:val="0027262F"/>
    <w:rsid w:val="002726FB"/>
    <w:rsid w:val="002728BF"/>
    <w:rsid w:val="00272BF7"/>
    <w:rsid w:val="00272D90"/>
    <w:rsid w:val="00272E86"/>
    <w:rsid w:val="00273483"/>
    <w:rsid w:val="002735A3"/>
    <w:rsid w:val="00273663"/>
    <w:rsid w:val="00273726"/>
    <w:rsid w:val="00273C90"/>
    <w:rsid w:val="00273E80"/>
    <w:rsid w:val="00274534"/>
    <w:rsid w:val="0027454A"/>
    <w:rsid w:val="00274560"/>
    <w:rsid w:val="00274658"/>
    <w:rsid w:val="00274842"/>
    <w:rsid w:val="00274848"/>
    <w:rsid w:val="0027485B"/>
    <w:rsid w:val="002748E3"/>
    <w:rsid w:val="00274A0B"/>
    <w:rsid w:val="00274ABA"/>
    <w:rsid w:val="00274B68"/>
    <w:rsid w:val="00274BE7"/>
    <w:rsid w:val="002750C3"/>
    <w:rsid w:val="00275260"/>
    <w:rsid w:val="002753F0"/>
    <w:rsid w:val="002756D8"/>
    <w:rsid w:val="00275744"/>
    <w:rsid w:val="0027671A"/>
    <w:rsid w:val="002768E1"/>
    <w:rsid w:val="002769EE"/>
    <w:rsid w:val="00276BAE"/>
    <w:rsid w:val="00276C24"/>
    <w:rsid w:val="00276C8D"/>
    <w:rsid w:val="00276C90"/>
    <w:rsid w:val="00276D14"/>
    <w:rsid w:val="00276D1B"/>
    <w:rsid w:val="00276E6B"/>
    <w:rsid w:val="00277078"/>
    <w:rsid w:val="00277168"/>
    <w:rsid w:val="0027718C"/>
    <w:rsid w:val="0027734A"/>
    <w:rsid w:val="00277352"/>
    <w:rsid w:val="0027753D"/>
    <w:rsid w:val="00277C57"/>
    <w:rsid w:val="00277CCC"/>
    <w:rsid w:val="00277CE9"/>
    <w:rsid w:val="0028008F"/>
    <w:rsid w:val="00280147"/>
    <w:rsid w:val="00280212"/>
    <w:rsid w:val="00280249"/>
    <w:rsid w:val="00280341"/>
    <w:rsid w:val="0028051C"/>
    <w:rsid w:val="00280549"/>
    <w:rsid w:val="002809E2"/>
    <w:rsid w:val="00280A4C"/>
    <w:rsid w:val="00280B47"/>
    <w:rsid w:val="00280BA4"/>
    <w:rsid w:val="00280BFA"/>
    <w:rsid w:val="0028139B"/>
    <w:rsid w:val="002816E6"/>
    <w:rsid w:val="00281830"/>
    <w:rsid w:val="002818DF"/>
    <w:rsid w:val="00281A2C"/>
    <w:rsid w:val="00281F65"/>
    <w:rsid w:val="00281F9B"/>
    <w:rsid w:val="00281FC8"/>
    <w:rsid w:val="00282075"/>
    <w:rsid w:val="00282159"/>
    <w:rsid w:val="00282168"/>
    <w:rsid w:val="00282305"/>
    <w:rsid w:val="0028235A"/>
    <w:rsid w:val="00282415"/>
    <w:rsid w:val="00282ABD"/>
    <w:rsid w:val="00282B4C"/>
    <w:rsid w:val="00282BAA"/>
    <w:rsid w:val="00282C9E"/>
    <w:rsid w:val="00282DCF"/>
    <w:rsid w:val="00282E53"/>
    <w:rsid w:val="00282F70"/>
    <w:rsid w:val="00283390"/>
    <w:rsid w:val="002833BB"/>
    <w:rsid w:val="002834A8"/>
    <w:rsid w:val="0028367F"/>
    <w:rsid w:val="0028370B"/>
    <w:rsid w:val="0028387E"/>
    <w:rsid w:val="00283995"/>
    <w:rsid w:val="00283D37"/>
    <w:rsid w:val="00283E10"/>
    <w:rsid w:val="00283F5A"/>
    <w:rsid w:val="0028400C"/>
    <w:rsid w:val="00284284"/>
    <w:rsid w:val="002847C4"/>
    <w:rsid w:val="00284AAA"/>
    <w:rsid w:val="00284ABC"/>
    <w:rsid w:val="00284B76"/>
    <w:rsid w:val="00284F69"/>
    <w:rsid w:val="00284F93"/>
    <w:rsid w:val="002850F5"/>
    <w:rsid w:val="0028561A"/>
    <w:rsid w:val="00285647"/>
    <w:rsid w:val="002858BB"/>
    <w:rsid w:val="00285924"/>
    <w:rsid w:val="00285A8E"/>
    <w:rsid w:val="00285B99"/>
    <w:rsid w:val="00285E50"/>
    <w:rsid w:val="00285F74"/>
    <w:rsid w:val="0028608C"/>
    <w:rsid w:val="002866FE"/>
    <w:rsid w:val="002867D2"/>
    <w:rsid w:val="0028694D"/>
    <w:rsid w:val="00286BBB"/>
    <w:rsid w:val="00286D9E"/>
    <w:rsid w:val="0028740E"/>
    <w:rsid w:val="002876E4"/>
    <w:rsid w:val="00287893"/>
    <w:rsid w:val="002879E8"/>
    <w:rsid w:val="00287BA1"/>
    <w:rsid w:val="0029020F"/>
    <w:rsid w:val="00290242"/>
    <w:rsid w:val="002903CF"/>
    <w:rsid w:val="002903F5"/>
    <w:rsid w:val="00290612"/>
    <w:rsid w:val="00290729"/>
    <w:rsid w:val="0029089C"/>
    <w:rsid w:val="00290AEF"/>
    <w:rsid w:val="00290AF1"/>
    <w:rsid w:val="00290CE1"/>
    <w:rsid w:val="00290CF0"/>
    <w:rsid w:val="00290DF4"/>
    <w:rsid w:val="002911BC"/>
    <w:rsid w:val="0029120D"/>
    <w:rsid w:val="00291765"/>
    <w:rsid w:val="002917B2"/>
    <w:rsid w:val="00291A36"/>
    <w:rsid w:val="00291A49"/>
    <w:rsid w:val="00291B05"/>
    <w:rsid w:val="00291EAF"/>
    <w:rsid w:val="00292367"/>
    <w:rsid w:val="00292641"/>
    <w:rsid w:val="002927F0"/>
    <w:rsid w:val="00292AE3"/>
    <w:rsid w:val="00292F9E"/>
    <w:rsid w:val="002932A5"/>
    <w:rsid w:val="00293317"/>
    <w:rsid w:val="00293545"/>
    <w:rsid w:val="00293581"/>
    <w:rsid w:val="002938DD"/>
    <w:rsid w:val="002938FC"/>
    <w:rsid w:val="00293CB2"/>
    <w:rsid w:val="00293E27"/>
    <w:rsid w:val="00293F78"/>
    <w:rsid w:val="002941BC"/>
    <w:rsid w:val="00294540"/>
    <w:rsid w:val="0029478E"/>
    <w:rsid w:val="00294A47"/>
    <w:rsid w:val="00294B9D"/>
    <w:rsid w:val="00294C39"/>
    <w:rsid w:val="00294F4A"/>
    <w:rsid w:val="00294FDA"/>
    <w:rsid w:val="00294FE5"/>
    <w:rsid w:val="00295451"/>
    <w:rsid w:val="00295AF4"/>
    <w:rsid w:val="00295BFD"/>
    <w:rsid w:val="002961C7"/>
    <w:rsid w:val="0029628C"/>
    <w:rsid w:val="00296556"/>
    <w:rsid w:val="00296565"/>
    <w:rsid w:val="002965C5"/>
    <w:rsid w:val="00296883"/>
    <w:rsid w:val="00296B59"/>
    <w:rsid w:val="00296C5E"/>
    <w:rsid w:val="00296F01"/>
    <w:rsid w:val="002970DD"/>
    <w:rsid w:val="0029711B"/>
    <w:rsid w:val="00297160"/>
    <w:rsid w:val="002971F4"/>
    <w:rsid w:val="002972D5"/>
    <w:rsid w:val="0029734C"/>
    <w:rsid w:val="002977EB"/>
    <w:rsid w:val="00297D59"/>
    <w:rsid w:val="00297DB9"/>
    <w:rsid w:val="00297DC9"/>
    <w:rsid w:val="00297E18"/>
    <w:rsid w:val="00297E93"/>
    <w:rsid w:val="00297FB6"/>
    <w:rsid w:val="002A025A"/>
    <w:rsid w:val="002A03C1"/>
    <w:rsid w:val="002A0542"/>
    <w:rsid w:val="002A07D6"/>
    <w:rsid w:val="002A086B"/>
    <w:rsid w:val="002A0B1B"/>
    <w:rsid w:val="002A1268"/>
    <w:rsid w:val="002A13A4"/>
    <w:rsid w:val="002A13DB"/>
    <w:rsid w:val="002A15C0"/>
    <w:rsid w:val="002A160D"/>
    <w:rsid w:val="002A179B"/>
    <w:rsid w:val="002A17AD"/>
    <w:rsid w:val="002A1D4E"/>
    <w:rsid w:val="002A1D79"/>
    <w:rsid w:val="002A214E"/>
    <w:rsid w:val="002A24A6"/>
    <w:rsid w:val="002A2535"/>
    <w:rsid w:val="002A2585"/>
    <w:rsid w:val="002A2654"/>
    <w:rsid w:val="002A26A4"/>
    <w:rsid w:val="002A2949"/>
    <w:rsid w:val="002A2AFC"/>
    <w:rsid w:val="002A2D04"/>
    <w:rsid w:val="002A2E4B"/>
    <w:rsid w:val="002A3264"/>
    <w:rsid w:val="002A3613"/>
    <w:rsid w:val="002A386E"/>
    <w:rsid w:val="002A39EE"/>
    <w:rsid w:val="002A3B05"/>
    <w:rsid w:val="002A3B4D"/>
    <w:rsid w:val="002A3DE5"/>
    <w:rsid w:val="002A3EAB"/>
    <w:rsid w:val="002A3F16"/>
    <w:rsid w:val="002A429D"/>
    <w:rsid w:val="002A43EA"/>
    <w:rsid w:val="002A4477"/>
    <w:rsid w:val="002A475E"/>
    <w:rsid w:val="002A47CB"/>
    <w:rsid w:val="002A4815"/>
    <w:rsid w:val="002A48B2"/>
    <w:rsid w:val="002A48C5"/>
    <w:rsid w:val="002A49A6"/>
    <w:rsid w:val="002A4ABD"/>
    <w:rsid w:val="002A4DD2"/>
    <w:rsid w:val="002A4FA1"/>
    <w:rsid w:val="002A51DA"/>
    <w:rsid w:val="002A53C5"/>
    <w:rsid w:val="002A565B"/>
    <w:rsid w:val="002A57B1"/>
    <w:rsid w:val="002A5A09"/>
    <w:rsid w:val="002A5CD4"/>
    <w:rsid w:val="002A5D35"/>
    <w:rsid w:val="002A5D6C"/>
    <w:rsid w:val="002A611C"/>
    <w:rsid w:val="002A6237"/>
    <w:rsid w:val="002A6318"/>
    <w:rsid w:val="002A63A7"/>
    <w:rsid w:val="002A68CC"/>
    <w:rsid w:val="002A6B6A"/>
    <w:rsid w:val="002A6C46"/>
    <w:rsid w:val="002A6DF7"/>
    <w:rsid w:val="002A6E69"/>
    <w:rsid w:val="002A6E94"/>
    <w:rsid w:val="002A6F8F"/>
    <w:rsid w:val="002A6FC4"/>
    <w:rsid w:val="002A6FFD"/>
    <w:rsid w:val="002A704D"/>
    <w:rsid w:val="002A7295"/>
    <w:rsid w:val="002A7326"/>
    <w:rsid w:val="002A7421"/>
    <w:rsid w:val="002A771F"/>
    <w:rsid w:val="002A78E8"/>
    <w:rsid w:val="002A7A2D"/>
    <w:rsid w:val="002A7E98"/>
    <w:rsid w:val="002A7F27"/>
    <w:rsid w:val="002B014B"/>
    <w:rsid w:val="002B0784"/>
    <w:rsid w:val="002B095C"/>
    <w:rsid w:val="002B0A92"/>
    <w:rsid w:val="002B0ACC"/>
    <w:rsid w:val="002B0CAD"/>
    <w:rsid w:val="002B0D75"/>
    <w:rsid w:val="002B0E16"/>
    <w:rsid w:val="002B0F05"/>
    <w:rsid w:val="002B11CA"/>
    <w:rsid w:val="002B13E1"/>
    <w:rsid w:val="002B14BE"/>
    <w:rsid w:val="002B17B4"/>
    <w:rsid w:val="002B198B"/>
    <w:rsid w:val="002B1F6F"/>
    <w:rsid w:val="002B1F84"/>
    <w:rsid w:val="002B2172"/>
    <w:rsid w:val="002B2224"/>
    <w:rsid w:val="002B2401"/>
    <w:rsid w:val="002B24F0"/>
    <w:rsid w:val="002B25A8"/>
    <w:rsid w:val="002B2633"/>
    <w:rsid w:val="002B280F"/>
    <w:rsid w:val="002B2CE9"/>
    <w:rsid w:val="002B2D9F"/>
    <w:rsid w:val="002B2DD9"/>
    <w:rsid w:val="002B2E8F"/>
    <w:rsid w:val="002B2F71"/>
    <w:rsid w:val="002B30B7"/>
    <w:rsid w:val="002B30EF"/>
    <w:rsid w:val="002B3343"/>
    <w:rsid w:val="002B368D"/>
    <w:rsid w:val="002B36E0"/>
    <w:rsid w:val="002B393C"/>
    <w:rsid w:val="002B3BBF"/>
    <w:rsid w:val="002B3E0E"/>
    <w:rsid w:val="002B4517"/>
    <w:rsid w:val="002B48C4"/>
    <w:rsid w:val="002B497D"/>
    <w:rsid w:val="002B4A1F"/>
    <w:rsid w:val="002B4C2C"/>
    <w:rsid w:val="002B4C86"/>
    <w:rsid w:val="002B4D8A"/>
    <w:rsid w:val="002B4F97"/>
    <w:rsid w:val="002B5224"/>
    <w:rsid w:val="002B5261"/>
    <w:rsid w:val="002B588B"/>
    <w:rsid w:val="002B5FED"/>
    <w:rsid w:val="002B620C"/>
    <w:rsid w:val="002B64DE"/>
    <w:rsid w:val="002B661E"/>
    <w:rsid w:val="002B6786"/>
    <w:rsid w:val="002B68BE"/>
    <w:rsid w:val="002B6ABB"/>
    <w:rsid w:val="002B6B4F"/>
    <w:rsid w:val="002B6C2B"/>
    <w:rsid w:val="002B6C43"/>
    <w:rsid w:val="002B6EB1"/>
    <w:rsid w:val="002B7607"/>
    <w:rsid w:val="002B769C"/>
    <w:rsid w:val="002B76AB"/>
    <w:rsid w:val="002B7772"/>
    <w:rsid w:val="002C0162"/>
    <w:rsid w:val="002C04D1"/>
    <w:rsid w:val="002C0595"/>
    <w:rsid w:val="002C0AE6"/>
    <w:rsid w:val="002C0D85"/>
    <w:rsid w:val="002C10F2"/>
    <w:rsid w:val="002C13C8"/>
    <w:rsid w:val="002C15BC"/>
    <w:rsid w:val="002C17A8"/>
    <w:rsid w:val="002C18BA"/>
    <w:rsid w:val="002C1A5D"/>
    <w:rsid w:val="002C1A85"/>
    <w:rsid w:val="002C1E61"/>
    <w:rsid w:val="002C1EB7"/>
    <w:rsid w:val="002C1FA3"/>
    <w:rsid w:val="002C221A"/>
    <w:rsid w:val="002C22A3"/>
    <w:rsid w:val="002C22EA"/>
    <w:rsid w:val="002C2347"/>
    <w:rsid w:val="002C2355"/>
    <w:rsid w:val="002C23D1"/>
    <w:rsid w:val="002C257D"/>
    <w:rsid w:val="002C25E5"/>
    <w:rsid w:val="002C278A"/>
    <w:rsid w:val="002C2A20"/>
    <w:rsid w:val="002C2A4E"/>
    <w:rsid w:val="002C2B35"/>
    <w:rsid w:val="002C2D33"/>
    <w:rsid w:val="002C2DB8"/>
    <w:rsid w:val="002C2E57"/>
    <w:rsid w:val="002C2FB8"/>
    <w:rsid w:val="002C31CF"/>
    <w:rsid w:val="002C31DC"/>
    <w:rsid w:val="002C37B9"/>
    <w:rsid w:val="002C3959"/>
    <w:rsid w:val="002C3AAE"/>
    <w:rsid w:val="002C3AD1"/>
    <w:rsid w:val="002C3B55"/>
    <w:rsid w:val="002C3C78"/>
    <w:rsid w:val="002C3D3E"/>
    <w:rsid w:val="002C3F36"/>
    <w:rsid w:val="002C41CE"/>
    <w:rsid w:val="002C42C9"/>
    <w:rsid w:val="002C43D3"/>
    <w:rsid w:val="002C4478"/>
    <w:rsid w:val="002C4499"/>
    <w:rsid w:val="002C4562"/>
    <w:rsid w:val="002C45D0"/>
    <w:rsid w:val="002C48EA"/>
    <w:rsid w:val="002C4BD1"/>
    <w:rsid w:val="002C4CA8"/>
    <w:rsid w:val="002C4D76"/>
    <w:rsid w:val="002C4F44"/>
    <w:rsid w:val="002C4F65"/>
    <w:rsid w:val="002C554B"/>
    <w:rsid w:val="002C5E9F"/>
    <w:rsid w:val="002C6151"/>
    <w:rsid w:val="002C6174"/>
    <w:rsid w:val="002C63A2"/>
    <w:rsid w:val="002C655A"/>
    <w:rsid w:val="002C6858"/>
    <w:rsid w:val="002C6E2E"/>
    <w:rsid w:val="002C6EAB"/>
    <w:rsid w:val="002C6EB6"/>
    <w:rsid w:val="002C6EC0"/>
    <w:rsid w:val="002C6F1C"/>
    <w:rsid w:val="002C6FAD"/>
    <w:rsid w:val="002C6FF0"/>
    <w:rsid w:val="002C732D"/>
    <w:rsid w:val="002C7650"/>
    <w:rsid w:val="002C7C16"/>
    <w:rsid w:val="002C7FC9"/>
    <w:rsid w:val="002C7FDD"/>
    <w:rsid w:val="002D0134"/>
    <w:rsid w:val="002D027C"/>
    <w:rsid w:val="002D02CD"/>
    <w:rsid w:val="002D0A22"/>
    <w:rsid w:val="002D0BC4"/>
    <w:rsid w:val="002D0D7C"/>
    <w:rsid w:val="002D0EBC"/>
    <w:rsid w:val="002D1060"/>
    <w:rsid w:val="002D1A0C"/>
    <w:rsid w:val="002D1DCC"/>
    <w:rsid w:val="002D2009"/>
    <w:rsid w:val="002D2050"/>
    <w:rsid w:val="002D20A5"/>
    <w:rsid w:val="002D2149"/>
    <w:rsid w:val="002D2190"/>
    <w:rsid w:val="002D2621"/>
    <w:rsid w:val="002D27E9"/>
    <w:rsid w:val="002D28B8"/>
    <w:rsid w:val="002D2C7D"/>
    <w:rsid w:val="002D3064"/>
    <w:rsid w:val="002D3466"/>
    <w:rsid w:val="002D3483"/>
    <w:rsid w:val="002D358A"/>
    <w:rsid w:val="002D3731"/>
    <w:rsid w:val="002D381E"/>
    <w:rsid w:val="002D388B"/>
    <w:rsid w:val="002D39B9"/>
    <w:rsid w:val="002D3A61"/>
    <w:rsid w:val="002D3B05"/>
    <w:rsid w:val="002D3CE4"/>
    <w:rsid w:val="002D3E8E"/>
    <w:rsid w:val="002D4168"/>
    <w:rsid w:val="002D417F"/>
    <w:rsid w:val="002D4BCE"/>
    <w:rsid w:val="002D4CAE"/>
    <w:rsid w:val="002D4F3D"/>
    <w:rsid w:val="002D4F84"/>
    <w:rsid w:val="002D4F87"/>
    <w:rsid w:val="002D53BA"/>
    <w:rsid w:val="002D56A2"/>
    <w:rsid w:val="002D5743"/>
    <w:rsid w:val="002D5A96"/>
    <w:rsid w:val="002D5C5C"/>
    <w:rsid w:val="002D5D79"/>
    <w:rsid w:val="002D6330"/>
    <w:rsid w:val="002D66E2"/>
    <w:rsid w:val="002D681F"/>
    <w:rsid w:val="002D683B"/>
    <w:rsid w:val="002D6B6C"/>
    <w:rsid w:val="002D6DBA"/>
    <w:rsid w:val="002D70A8"/>
    <w:rsid w:val="002D7895"/>
    <w:rsid w:val="002D78D9"/>
    <w:rsid w:val="002D7AC8"/>
    <w:rsid w:val="002D7ADF"/>
    <w:rsid w:val="002D7E30"/>
    <w:rsid w:val="002D7E4D"/>
    <w:rsid w:val="002D7E8C"/>
    <w:rsid w:val="002E00EF"/>
    <w:rsid w:val="002E01D6"/>
    <w:rsid w:val="002E04A8"/>
    <w:rsid w:val="002E0552"/>
    <w:rsid w:val="002E056D"/>
    <w:rsid w:val="002E0826"/>
    <w:rsid w:val="002E0A08"/>
    <w:rsid w:val="002E0D6B"/>
    <w:rsid w:val="002E153A"/>
    <w:rsid w:val="002E180D"/>
    <w:rsid w:val="002E18E0"/>
    <w:rsid w:val="002E1931"/>
    <w:rsid w:val="002E1B9A"/>
    <w:rsid w:val="002E1C6D"/>
    <w:rsid w:val="002E1D1E"/>
    <w:rsid w:val="002E1E3B"/>
    <w:rsid w:val="002E200B"/>
    <w:rsid w:val="002E22C7"/>
    <w:rsid w:val="002E238C"/>
    <w:rsid w:val="002E2787"/>
    <w:rsid w:val="002E2961"/>
    <w:rsid w:val="002E2962"/>
    <w:rsid w:val="002E2DDA"/>
    <w:rsid w:val="002E2E03"/>
    <w:rsid w:val="002E30DF"/>
    <w:rsid w:val="002E346B"/>
    <w:rsid w:val="002E388D"/>
    <w:rsid w:val="002E391E"/>
    <w:rsid w:val="002E3BD5"/>
    <w:rsid w:val="002E3D12"/>
    <w:rsid w:val="002E45AA"/>
    <w:rsid w:val="002E466A"/>
    <w:rsid w:val="002E48B0"/>
    <w:rsid w:val="002E48D1"/>
    <w:rsid w:val="002E49BA"/>
    <w:rsid w:val="002E4B36"/>
    <w:rsid w:val="002E4E52"/>
    <w:rsid w:val="002E5082"/>
    <w:rsid w:val="002E5204"/>
    <w:rsid w:val="002E5217"/>
    <w:rsid w:val="002E56B1"/>
    <w:rsid w:val="002E5CE3"/>
    <w:rsid w:val="002E5D3A"/>
    <w:rsid w:val="002E5E70"/>
    <w:rsid w:val="002E5E80"/>
    <w:rsid w:val="002E5FDF"/>
    <w:rsid w:val="002E61EE"/>
    <w:rsid w:val="002E6873"/>
    <w:rsid w:val="002E69EC"/>
    <w:rsid w:val="002E6E96"/>
    <w:rsid w:val="002E711C"/>
    <w:rsid w:val="002E7162"/>
    <w:rsid w:val="002E7208"/>
    <w:rsid w:val="002E733F"/>
    <w:rsid w:val="002E7370"/>
    <w:rsid w:val="002E73CE"/>
    <w:rsid w:val="002E743B"/>
    <w:rsid w:val="002E79F3"/>
    <w:rsid w:val="002E7CE4"/>
    <w:rsid w:val="002E7D1B"/>
    <w:rsid w:val="002F01AC"/>
    <w:rsid w:val="002F080A"/>
    <w:rsid w:val="002F0892"/>
    <w:rsid w:val="002F0CF9"/>
    <w:rsid w:val="002F0E15"/>
    <w:rsid w:val="002F0EE9"/>
    <w:rsid w:val="002F1478"/>
    <w:rsid w:val="002F17C1"/>
    <w:rsid w:val="002F17C7"/>
    <w:rsid w:val="002F19FB"/>
    <w:rsid w:val="002F1D25"/>
    <w:rsid w:val="002F1E04"/>
    <w:rsid w:val="002F1ED6"/>
    <w:rsid w:val="002F1F47"/>
    <w:rsid w:val="002F1F7B"/>
    <w:rsid w:val="002F20EE"/>
    <w:rsid w:val="002F22A2"/>
    <w:rsid w:val="002F235C"/>
    <w:rsid w:val="002F23D5"/>
    <w:rsid w:val="002F2568"/>
    <w:rsid w:val="002F293E"/>
    <w:rsid w:val="002F29AC"/>
    <w:rsid w:val="002F2A73"/>
    <w:rsid w:val="002F2C54"/>
    <w:rsid w:val="002F2CC6"/>
    <w:rsid w:val="002F2CF7"/>
    <w:rsid w:val="002F2CFF"/>
    <w:rsid w:val="002F2EA6"/>
    <w:rsid w:val="002F30B1"/>
    <w:rsid w:val="002F3116"/>
    <w:rsid w:val="002F371A"/>
    <w:rsid w:val="002F3AD7"/>
    <w:rsid w:val="002F3DD5"/>
    <w:rsid w:val="002F3ED6"/>
    <w:rsid w:val="002F3F28"/>
    <w:rsid w:val="002F4046"/>
    <w:rsid w:val="002F411A"/>
    <w:rsid w:val="002F4439"/>
    <w:rsid w:val="002F4856"/>
    <w:rsid w:val="002F49A7"/>
    <w:rsid w:val="002F49F9"/>
    <w:rsid w:val="002F4BC9"/>
    <w:rsid w:val="002F4BEC"/>
    <w:rsid w:val="002F4C57"/>
    <w:rsid w:val="002F4F08"/>
    <w:rsid w:val="002F4FB7"/>
    <w:rsid w:val="002F508C"/>
    <w:rsid w:val="002F50EB"/>
    <w:rsid w:val="002F516B"/>
    <w:rsid w:val="002F517D"/>
    <w:rsid w:val="002F5544"/>
    <w:rsid w:val="002F57F1"/>
    <w:rsid w:val="002F584A"/>
    <w:rsid w:val="002F59D0"/>
    <w:rsid w:val="002F5A31"/>
    <w:rsid w:val="002F5A70"/>
    <w:rsid w:val="002F5E20"/>
    <w:rsid w:val="002F5F16"/>
    <w:rsid w:val="002F61BB"/>
    <w:rsid w:val="002F62ED"/>
    <w:rsid w:val="002F6461"/>
    <w:rsid w:val="002F6492"/>
    <w:rsid w:val="002F67E7"/>
    <w:rsid w:val="002F68E5"/>
    <w:rsid w:val="002F6AFA"/>
    <w:rsid w:val="002F6B3B"/>
    <w:rsid w:val="002F6BEC"/>
    <w:rsid w:val="002F6EFB"/>
    <w:rsid w:val="002F7113"/>
    <w:rsid w:val="002F71D2"/>
    <w:rsid w:val="002F732D"/>
    <w:rsid w:val="002F7461"/>
    <w:rsid w:val="002F7607"/>
    <w:rsid w:val="002F7705"/>
    <w:rsid w:val="002F78A2"/>
    <w:rsid w:val="002F795B"/>
    <w:rsid w:val="002F7CC5"/>
    <w:rsid w:val="002F7EB0"/>
    <w:rsid w:val="002F7F11"/>
    <w:rsid w:val="00300169"/>
    <w:rsid w:val="003006B8"/>
    <w:rsid w:val="0030090C"/>
    <w:rsid w:val="003009AB"/>
    <w:rsid w:val="00300A64"/>
    <w:rsid w:val="00300A79"/>
    <w:rsid w:val="00300B34"/>
    <w:rsid w:val="00300B9F"/>
    <w:rsid w:val="00300C49"/>
    <w:rsid w:val="00300CBD"/>
    <w:rsid w:val="00300ED5"/>
    <w:rsid w:val="00300EE0"/>
    <w:rsid w:val="00300F8C"/>
    <w:rsid w:val="003012BA"/>
    <w:rsid w:val="003012BC"/>
    <w:rsid w:val="003012F0"/>
    <w:rsid w:val="00301312"/>
    <w:rsid w:val="003014AD"/>
    <w:rsid w:val="0030150E"/>
    <w:rsid w:val="0030168A"/>
    <w:rsid w:val="0030189F"/>
    <w:rsid w:val="00301983"/>
    <w:rsid w:val="00301E59"/>
    <w:rsid w:val="00301E87"/>
    <w:rsid w:val="003020B8"/>
    <w:rsid w:val="00302128"/>
    <w:rsid w:val="00302401"/>
    <w:rsid w:val="003026DD"/>
    <w:rsid w:val="00302737"/>
    <w:rsid w:val="00302799"/>
    <w:rsid w:val="00302989"/>
    <w:rsid w:val="00302A66"/>
    <w:rsid w:val="00302AAB"/>
    <w:rsid w:val="00302AE3"/>
    <w:rsid w:val="00302D6C"/>
    <w:rsid w:val="00302EB7"/>
    <w:rsid w:val="00302F18"/>
    <w:rsid w:val="003031CA"/>
    <w:rsid w:val="003032F5"/>
    <w:rsid w:val="003032FE"/>
    <w:rsid w:val="00303466"/>
    <w:rsid w:val="003034A9"/>
    <w:rsid w:val="00303527"/>
    <w:rsid w:val="0030370C"/>
    <w:rsid w:val="00303E49"/>
    <w:rsid w:val="00303F37"/>
    <w:rsid w:val="003043E1"/>
    <w:rsid w:val="003044D5"/>
    <w:rsid w:val="00304637"/>
    <w:rsid w:val="00304677"/>
    <w:rsid w:val="0030496D"/>
    <w:rsid w:val="00304974"/>
    <w:rsid w:val="00304E83"/>
    <w:rsid w:val="00304F66"/>
    <w:rsid w:val="0030511E"/>
    <w:rsid w:val="00305122"/>
    <w:rsid w:val="003052AF"/>
    <w:rsid w:val="003052E1"/>
    <w:rsid w:val="00305463"/>
    <w:rsid w:val="0030555E"/>
    <w:rsid w:val="00305A6B"/>
    <w:rsid w:val="00305ABD"/>
    <w:rsid w:val="00305B00"/>
    <w:rsid w:val="00305BD2"/>
    <w:rsid w:val="00305CC9"/>
    <w:rsid w:val="00305DB0"/>
    <w:rsid w:val="00305E9E"/>
    <w:rsid w:val="00306138"/>
    <w:rsid w:val="00306510"/>
    <w:rsid w:val="00306550"/>
    <w:rsid w:val="0030668D"/>
    <w:rsid w:val="0030693F"/>
    <w:rsid w:val="00306EBA"/>
    <w:rsid w:val="00307086"/>
    <w:rsid w:val="003070A6"/>
    <w:rsid w:val="0030738A"/>
    <w:rsid w:val="00307608"/>
    <w:rsid w:val="0030778D"/>
    <w:rsid w:val="003077F3"/>
    <w:rsid w:val="003078C6"/>
    <w:rsid w:val="0030799C"/>
    <w:rsid w:val="00307B69"/>
    <w:rsid w:val="00307D42"/>
    <w:rsid w:val="00307E6E"/>
    <w:rsid w:val="00310004"/>
    <w:rsid w:val="003100A0"/>
    <w:rsid w:val="00310155"/>
    <w:rsid w:val="003101F1"/>
    <w:rsid w:val="003104A1"/>
    <w:rsid w:val="0031051D"/>
    <w:rsid w:val="0031055A"/>
    <w:rsid w:val="003106C7"/>
    <w:rsid w:val="003108ED"/>
    <w:rsid w:val="003109D1"/>
    <w:rsid w:val="00310A3E"/>
    <w:rsid w:val="00310D2D"/>
    <w:rsid w:val="00310FA9"/>
    <w:rsid w:val="00310FDC"/>
    <w:rsid w:val="003111F8"/>
    <w:rsid w:val="0031124E"/>
    <w:rsid w:val="00311348"/>
    <w:rsid w:val="003116DD"/>
    <w:rsid w:val="00311B32"/>
    <w:rsid w:val="00311D90"/>
    <w:rsid w:val="00311E3C"/>
    <w:rsid w:val="00311E83"/>
    <w:rsid w:val="00312490"/>
    <w:rsid w:val="00312690"/>
    <w:rsid w:val="003128E8"/>
    <w:rsid w:val="003129C5"/>
    <w:rsid w:val="00312B46"/>
    <w:rsid w:val="00312F1C"/>
    <w:rsid w:val="003130F5"/>
    <w:rsid w:val="0031356F"/>
    <w:rsid w:val="003136D8"/>
    <w:rsid w:val="00313A12"/>
    <w:rsid w:val="00313AE4"/>
    <w:rsid w:val="00313D10"/>
    <w:rsid w:val="00313D40"/>
    <w:rsid w:val="00314377"/>
    <w:rsid w:val="003144D2"/>
    <w:rsid w:val="003148C7"/>
    <w:rsid w:val="00314AAC"/>
    <w:rsid w:val="00314C28"/>
    <w:rsid w:val="00314C2A"/>
    <w:rsid w:val="00314D71"/>
    <w:rsid w:val="00314DCF"/>
    <w:rsid w:val="0031502A"/>
    <w:rsid w:val="00315032"/>
    <w:rsid w:val="003150E1"/>
    <w:rsid w:val="00315109"/>
    <w:rsid w:val="0031536E"/>
    <w:rsid w:val="00315552"/>
    <w:rsid w:val="003155AE"/>
    <w:rsid w:val="00315600"/>
    <w:rsid w:val="00315668"/>
    <w:rsid w:val="003159B6"/>
    <w:rsid w:val="00315AA7"/>
    <w:rsid w:val="00315AD9"/>
    <w:rsid w:val="003160A0"/>
    <w:rsid w:val="0031621F"/>
    <w:rsid w:val="0031641F"/>
    <w:rsid w:val="00316570"/>
    <w:rsid w:val="003166B7"/>
    <w:rsid w:val="00316AD5"/>
    <w:rsid w:val="00316BA2"/>
    <w:rsid w:val="00316D17"/>
    <w:rsid w:val="00316D92"/>
    <w:rsid w:val="00316F4A"/>
    <w:rsid w:val="00317171"/>
    <w:rsid w:val="00317184"/>
    <w:rsid w:val="003171D5"/>
    <w:rsid w:val="00317203"/>
    <w:rsid w:val="003172BD"/>
    <w:rsid w:val="0031743B"/>
    <w:rsid w:val="0031769B"/>
    <w:rsid w:val="003177DF"/>
    <w:rsid w:val="00317995"/>
    <w:rsid w:val="00317A81"/>
    <w:rsid w:val="003202C1"/>
    <w:rsid w:val="00320737"/>
    <w:rsid w:val="003207A9"/>
    <w:rsid w:val="003208B3"/>
    <w:rsid w:val="0032095E"/>
    <w:rsid w:val="00320BC6"/>
    <w:rsid w:val="00320BD7"/>
    <w:rsid w:val="00320D1E"/>
    <w:rsid w:val="00320E92"/>
    <w:rsid w:val="00320FB2"/>
    <w:rsid w:val="00321055"/>
    <w:rsid w:val="00321219"/>
    <w:rsid w:val="0032127F"/>
    <w:rsid w:val="003212C3"/>
    <w:rsid w:val="00321342"/>
    <w:rsid w:val="003213D2"/>
    <w:rsid w:val="003216AC"/>
    <w:rsid w:val="003217F1"/>
    <w:rsid w:val="003218C3"/>
    <w:rsid w:val="00321AE4"/>
    <w:rsid w:val="00321CC8"/>
    <w:rsid w:val="00321CDA"/>
    <w:rsid w:val="00321DEF"/>
    <w:rsid w:val="00321E50"/>
    <w:rsid w:val="0032214E"/>
    <w:rsid w:val="003224FC"/>
    <w:rsid w:val="003226E5"/>
    <w:rsid w:val="00322753"/>
    <w:rsid w:val="00322B04"/>
    <w:rsid w:val="00322B69"/>
    <w:rsid w:val="00322E54"/>
    <w:rsid w:val="00322EF2"/>
    <w:rsid w:val="00322F6A"/>
    <w:rsid w:val="00323022"/>
    <w:rsid w:val="003233C0"/>
    <w:rsid w:val="003233EE"/>
    <w:rsid w:val="0032352D"/>
    <w:rsid w:val="003235F4"/>
    <w:rsid w:val="003236ED"/>
    <w:rsid w:val="00323AF8"/>
    <w:rsid w:val="00323D68"/>
    <w:rsid w:val="00324076"/>
    <w:rsid w:val="0032417B"/>
    <w:rsid w:val="003244B6"/>
    <w:rsid w:val="0032455B"/>
    <w:rsid w:val="00324675"/>
    <w:rsid w:val="00324769"/>
    <w:rsid w:val="003247CC"/>
    <w:rsid w:val="00324B72"/>
    <w:rsid w:val="00324BF0"/>
    <w:rsid w:val="00324C4C"/>
    <w:rsid w:val="00324D25"/>
    <w:rsid w:val="0032515B"/>
    <w:rsid w:val="003258EA"/>
    <w:rsid w:val="0032591B"/>
    <w:rsid w:val="00325C98"/>
    <w:rsid w:val="00325D8F"/>
    <w:rsid w:val="00325DF0"/>
    <w:rsid w:val="00325EC7"/>
    <w:rsid w:val="0032618B"/>
    <w:rsid w:val="003261C0"/>
    <w:rsid w:val="003262AB"/>
    <w:rsid w:val="00326382"/>
    <w:rsid w:val="00326629"/>
    <w:rsid w:val="0032664C"/>
    <w:rsid w:val="00326705"/>
    <w:rsid w:val="0032675E"/>
    <w:rsid w:val="00326845"/>
    <w:rsid w:val="003269DB"/>
    <w:rsid w:val="00326A1B"/>
    <w:rsid w:val="00326C38"/>
    <w:rsid w:val="00326C5F"/>
    <w:rsid w:val="0032719E"/>
    <w:rsid w:val="00327320"/>
    <w:rsid w:val="00327413"/>
    <w:rsid w:val="0032764C"/>
    <w:rsid w:val="00327901"/>
    <w:rsid w:val="00327913"/>
    <w:rsid w:val="00327BC0"/>
    <w:rsid w:val="00327D83"/>
    <w:rsid w:val="00330042"/>
    <w:rsid w:val="0033033F"/>
    <w:rsid w:val="003304FE"/>
    <w:rsid w:val="0033063D"/>
    <w:rsid w:val="00330811"/>
    <w:rsid w:val="003308B0"/>
    <w:rsid w:val="00330B54"/>
    <w:rsid w:val="00330C85"/>
    <w:rsid w:val="003312EB"/>
    <w:rsid w:val="0033130E"/>
    <w:rsid w:val="0033143D"/>
    <w:rsid w:val="0033144B"/>
    <w:rsid w:val="00331589"/>
    <w:rsid w:val="003315D5"/>
    <w:rsid w:val="00331635"/>
    <w:rsid w:val="003316A5"/>
    <w:rsid w:val="00331763"/>
    <w:rsid w:val="00331855"/>
    <w:rsid w:val="00331A09"/>
    <w:rsid w:val="00331AB0"/>
    <w:rsid w:val="00331B33"/>
    <w:rsid w:val="00331BF7"/>
    <w:rsid w:val="00331C17"/>
    <w:rsid w:val="00332021"/>
    <w:rsid w:val="003320B5"/>
    <w:rsid w:val="00332272"/>
    <w:rsid w:val="003323AD"/>
    <w:rsid w:val="003325AE"/>
    <w:rsid w:val="0033277F"/>
    <w:rsid w:val="00332978"/>
    <w:rsid w:val="00332A34"/>
    <w:rsid w:val="00332C47"/>
    <w:rsid w:val="00332C7F"/>
    <w:rsid w:val="00332E8A"/>
    <w:rsid w:val="00332FC1"/>
    <w:rsid w:val="00333520"/>
    <w:rsid w:val="00333C53"/>
    <w:rsid w:val="00333CB2"/>
    <w:rsid w:val="00333CC8"/>
    <w:rsid w:val="0033408F"/>
    <w:rsid w:val="0033425E"/>
    <w:rsid w:val="00334445"/>
    <w:rsid w:val="00334620"/>
    <w:rsid w:val="003348D1"/>
    <w:rsid w:val="003348FE"/>
    <w:rsid w:val="00334984"/>
    <w:rsid w:val="00334C7C"/>
    <w:rsid w:val="00334E7D"/>
    <w:rsid w:val="00334E8B"/>
    <w:rsid w:val="00335210"/>
    <w:rsid w:val="00335235"/>
    <w:rsid w:val="00335304"/>
    <w:rsid w:val="0033593F"/>
    <w:rsid w:val="00335B0F"/>
    <w:rsid w:val="00335B59"/>
    <w:rsid w:val="00335F71"/>
    <w:rsid w:val="0033615F"/>
    <w:rsid w:val="003365FF"/>
    <w:rsid w:val="0033662B"/>
    <w:rsid w:val="00336652"/>
    <w:rsid w:val="003366B7"/>
    <w:rsid w:val="003366F1"/>
    <w:rsid w:val="00336BC7"/>
    <w:rsid w:val="00336CBF"/>
    <w:rsid w:val="00336CDB"/>
    <w:rsid w:val="00336E9D"/>
    <w:rsid w:val="003371D3"/>
    <w:rsid w:val="00337617"/>
    <w:rsid w:val="00337887"/>
    <w:rsid w:val="0033793D"/>
    <w:rsid w:val="00337FA1"/>
    <w:rsid w:val="00340738"/>
    <w:rsid w:val="00340985"/>
    <w:rsid w:val="00340C7D"/>
    <w:rsid w:val="00340E3F"/>
    <w:rsid w:val="00340F1D"/>
    <w:rsid w:val="00340FCE"/>
    <w:rsid w:val="00341024"/>
    <w:rsid w:val="00341067"/>
    <w:rsid w:val="00341686"/>
    <w:rsid w:val="0034192E"/>
    <w:rsid w:val="00341A73"/>
    <w:rsid w:val="00341B0D"/>
    <w:rsid w:val="00341EA5"/>
    <w:rsid w:val="00341ED6"/>
    <w:rsid w:val="00341F57"/>
    <w:rsid w:val="003423D4"/>
    <w:rsid w:val="00342558"/>
    <w:rsid w:val="003426DD"/>
    <w:rsid w:val="00342769"/>
    <w:rsid w:val="00342874"/>
    <w:rsid w:val="0034299B"/>
    <w:rsid w:val="00342F11"/>
    <w:rsid w:val="00342F2D"/>
    <w:rsid w:val="00343074"/>
    <w:rsid w:val="003433B0"/>
    <w:rsid w:val="00343547"/>
    <w:rsid w:val="0034370C"/>
    <w:rsid w:val="003437F7"/>
    <w:rsid w:val="00343E62"/>
    <w:rsid w:val="00344152"/>
    <w:rsid w:val="003442DB"/>
    <w:rsid w:val="00344365"/>
    <w:rsid w:val="003443B0"/>
    <w:rsid w:val="003449E3"/>
    <w:rsid w:val="00345307"/>
    <w:rsid w:val="003454A0"/>
    <w:rsid w:val="00345D96"/>
    <w:rsid w:val="003464DC"/>
    <w:rsid w:val="003465CC"/>
    <w:rsid w:val="00346680"/>
    <w:rsid w:val="003466CA"/>
    <w:rsid w:val="003466D7"/>
    <w:rsid w:val="003468F1"/>
    <w:rsid w:val="00346DC3"/>
    <w:rsid w:val="00346EBB"/>
    <w:rsid w:val="0034732E"/>
    <w:rsid w:val="003473CC"/>
    <w:rsid w:val="00347445"/>
    <w:rsid w:val="003474D9"/>
    <w:rsid w:val="0034761A"/>
    <w:rsid w:val="003477E0"/>
    <w:rsid w:val="00347800"/>
    <w:rsid w:val="00347901"/>
    <w:rsid w:val="00347FB0"/>
    <w:rsid w:val="0035027E"/>
    <w:rsid w:val="003502AC"/>
    <w:rsid w:val="003506FB"/>
    <w:rsid w:val="00350DFE"/>
    <w:rsid w:val="00350FA3"/>
    <w:rsid w:val="003510F8"/>
    <w:rsid w:val="00351240"/>
    <w:rsid w:val="00351663"/>
    <w:rsid w:val="003518F4"/>
    <w:rsid w:val="0035220A"/>
    <w:rsid w:val="0035293D"/>
    <w:rsid w:val="00352BB1"/>
    <w:rsid w:val="003532C2"/>
    <w:rsid w:val="00353485"/>
    <w:rsid w:val="003534C1"/>
    <w:rsid w:val="003534D2"/>
    <w:rsid w:val="003534ED"/>
    <w:rsid w:val="00353775"/>
    <w:rsid w:val="00353BE7"/>
    <w:rsid w:val="00353CE8"/>
    <w:rsid w:val="003544FE"/>
    <w:rsid w:val="00354528"/>
    <w:rsid w:val="003547A1"/>
    <w:rsid w:val="003547F8"/>
    <w:rsid w:val="003549A9"/>
    <w:rsid w:val="00354BC9"/>
    <w:rsid w:val="00354BEA"/>
    <w:rsid w:val="00355543"/>
    <w:rsid w:val="0035582A"/>
    <w:rsid w:val="00355AE8"/>
    <w:rsid w:val="00355CAD"/>
    <w:rsid w:val="00355D78"/>
    <w:rsid w:val="00355F4B"/>
    <w:rsid w:val="00356754"/>
    <w:rsid w:val="003567A7"/>
    <w:rsid w:val="00356894"/>
    <w:rsid w:val="00356C89"/>
    <w:rsid w:val="00357021"/>
    <w:rsid w:val="003571B6"/>
    <w:rsid w:val="00357414"/>
    <w:rsid w:val="0035762D"/>
    <w:rsid w:val="00357799"/>
    <w:rsid w:val="00357B83"/>
    <w:rsid w:val="00357C3A"/>
    <w:rsid w:val="00360269"/>
    <w:rsid w:val="003605F3"/>
    <w:rsid w:val="00360729"/>
    <w:rsid w:val="00360848"/>
    <w:rsid w:val="00360852"/>
    <w:rsid w:val="00360866"/>
    <w:rsid w:val="003608A4"/>
    <w:rsid w:val="00360AC1"/>
    <w:rsid w:val="00360C51"/>
    <w:rsid w:val="003611F5"/>
    <w:rsid w:val="00361345"/>
    <w:rsid w:val="003613F1"/>
    <w:rsid w:val="00361684"/>
    <w:rsid w:val="003618C5"/>
    <w:rsid w:val="00361913"/>
    <w:rsid w:val="00361E0C"/>
    <w:rsid w:val="00362027"/>
    <w:rsid w:val="00362057"/>
    <w:rsid w:val="003620FC"/>
    <w:rsid w:val="00362253"/>
    <w:rsid w:val="00362458"/>
    <w:rsid w:val="0036248F"/>
    <w:rsid w:val="00362933"/>
    <w:rsid w:val="00362A14"/>
    <w:rsid w:val="00362A7F"/>
    <w:rsid w:val="00362D57"/>
    <w:rsid w:val="0036318F"/>
    <w:rsid w:val="00363214"/>
    <w:rsid w:val="00363339"/>
    <w:rsid w:val="00363544"/>
    <w:rsid w:val="003636D7"/>
    <w:rsid w:val="003637A6"/>
    <w:rsid w:val="003637F1"/>
    <w:rsid w:val="003639E3"/>
    <w:rsid w:val="00363B5B"/>
    <w:rsid w:val="00363D00"/>
    <w:rsid w:val="00363E5A"/>
    <w:rsid w:val="003641BB"/>
    <w:rsid w:val="0036428C"/>
    <w:rsid w:val="00364348"/>
    <w:rsid w:val="0036497A"/>
    <w:rsid w:val="00364A46"/>
    <w:rsid w:val="00364A6E"/>
    <w:rsid w:val="00364E6A"/>
    <w:rsid w:val="003653A0"/>
    <w:rsid w:val="00365569"/>
    <w:rsid w:val="003657B3"/>
    <w:rsid w:val="00365936"/>
    <w:rsid w:val="00365953"/>
    <w:rsid w:val="00365B29"/>
    <w:rsid w:val="003666AE"/>
    <w:rsid w:val="0036675C"/>
    <w:rsid w:val="00366776"/>
    <w:rsid w:val="0036682E"/>
    <w:rsid w:val="00366A7D"/>
    <w:rsid w:val="00366AC7"/>
    <w:rsid w:val="00366B5D"/>
    <w:rsid w:val="00366C4C"/>
    <w:rsid w:val="00366F32"/>
    <w:rsid w:val="00367071"/>
    <w:rsid w:val="0036709D"/>
    <w:rsid w:val="0036723A"/>
    <w:rsid w:val="003673E1"/>
    <w:rsid w:val="003675C1"/>
    <w:rsid w:val="0036768E"/>
    <w:rsid w:val="003676DC"/>
    <w:rsid w:val="00367790"/>
    <w:rsid w:val="0036790D"/>
    <w:rsid w:val="00367950"/>
    <w:rsid w:val="00367CE3"/>
    <w:rsid w:val="00367DB5"/>
    <w:rsid w:val="003702D1"/>
    <w:rsid w:val="00370880"/>
    <w:rsid w:val="003708F1"/>
    <w:rsid w:val="003709A5"/>
    <w:rsid w:val="00370A89"/>
    <w:rsid w:val="00370C74"/>
    <w:rsid w:val="00370C7E"/>
    <w:rsid w:val="00370E2B"/>
    <w:rsid w:val="00370FA3"/>
    <w:rsid w:val="00371690"/>
    <w:rsid w:val="00371744"/>
    <w:rsid w:val="00371B99"/>
    <w:rsid w:val="003723B0"/>
    <w:rsid w:val="003723C4"/>
    <w:rsid w:val="003724D4"/>
    <w:rsid w:val="0037250F"/>
    <w:rsid w:val="003726B4"/>
    <w:rsid w:val="003726E4"/>
    <w:rsid w:val="003727D5"/>
    <w:rsid w:val="00372AC7"/>
    <w:rsid w:val="00372CAA"/>
    <w:rsid w:val="00372F84"/>
    <w:rsid w:val="0037318A"/>
    <w:rsid w:val="00373505"/>
    <w:rsid w:val="003736C5"/>
    <w:rsid w:val="0037385E"/>
    <w:rsid w:val="003738E2"/>
    <w:rsid w:val="00373AF1"/>
    <w:rsid w:val="00373ED6"/>
    <w:rsid w:val="003742BE"/>
    <w:rsid w:val="003742D4"/>
    <w:rsid w:val="003744E0"/>
    <w:rsid w:val="00374960"/>
    <w:rsid w:val="003749C7"/>
    <w:rsid w:val="00374B32"/>
    <w:rsid w:val="00374C93"/>
    <w:rsid w:val="00374E5E"/>
    <w:rsid w:val="003752AA"/>
    <w:rsid w:val="00375469"/>
    <w:rsid w:val="00375629"/>
    <w:rsid w:val="003757D9"/>
    <w:rsid w:val="003758BE"/>
    <w:rsid w:val="003758D1"/>
    <w:rsid w:val="0037599B"/>
    <w:rsid w:val="00375A38"/>
    <w:rsid w:val="00375B74"/>
    <w:rsid w:val="00375BD6"/>
    <w:rsid w:val="00375E97"/>
    <w:rsid w:val="003763F3"/>
    <w:rsid w:val="00376538"/>
    <w:rsid w:val="0037657C"/>
    <w:rsid w:val="003766A8"/>
    <w:rsid w:val="0037680D"/>
    <w:rsid w:val="00376828"/>
    <w:rsid w:val="003768EA"/>
    <w:rsid w:val="00376D78"/>
    <w:rsid w:val="003771B8"/>
    <w:rsid w:val="00377629"/>
    <w:rsid w:val="003778DD"/>
    <w:rsid w:val="00377972"/>
    <w:rsid w:val="00377BE8"/>
    <w:rsid w:val="00377BE9"/>
    <w:rsid w:val="00377E97"/>
    <w:rsid w:val="00377FBF"/>
    <w:rsid w:val="0038008F"/>
    <w:rsid w:val="003801F4"/>
    <w:rsid w:val="0038035D"/>
    <w:rsid w:val="00380484"/>
    <w:rsid w:val="00380912"/>
    <w:rsid w:val="00380922"/>
    <w:rsid w:val="003809AE"/>
    <w:rsid w:val="00380A54"/>
    <w:rsid w:val="00380B5A"/>
    <w:rsid w:val="00380DA2"/>
    <w:rsid w:val="0038122B"/>
    <w:rsid w:val="00381431"/>
    <w:rsid w:val="0038172E"/>
    <w:rsid w:val="003817FA"/>
    <w:rsid w:val="003819D2"/>
    <w:rsid w:val="00381A6D"/>
    <w:rsid w:val="00381AEF"/>
    <w:rsid w:val="00381CBA"/>
    <w:rsid w:val="00381E08"/>
    <w:rsid w:val="0038206B"/>
    <w:rsid w:val="003823F0"/>
    <w:rsid w:val="00382921"/>
    <w:rsid w:val="00382DEE"/>
    <w:rsid w:val="00382EE7"/>
    <w:rsid w:val="00383138"/>
    <w:rsid w:val="0038317C"/>
    <w:rsid w:val="003831CE"/>
    <w:rsid w:val="0038320A"/>
    <w:rsid w:val="00383233"/>
    <w:rsid w:val="0038330B"/>
    <w:rsid w:val="00383494"/>
    <w:rsid w:val="00383643"/>
    <w:rsid w:val="00383D09"/>
    <w:rsid w:val="00383F38"/>
    <w:rsid w:val="00384186"/>
    <w:rsid w:val="0038419A"/>
    <w:rsid w:val="003841D3"/>
    <w:rsid w:val="00384229"/>
    <w:rsid w:val="003843FF"/>
    <w:rsid w:val="003844A2"/>
    <w:rsid w:val="003845FD"/>
    <w:rsid w:val="00384874"/>
    <w:rsid w:val="00384996"/>
    <w:rsid w:val="00384CE9"/>
    <w:rsid w:val="003852BD"/>
    <w:rsid w:val="003853C9"/>
    <w:rsid w:val="00385546"/>
    <w:rsid w:val="00385818"/>
    <w:rsid w:val="003858BA"/>
    <w:rsid w:val="00385BFA"/>
    <w:rsid w:val="00385D6D"/>
    <w:rsid w:val="00385D7B"/>
    <w:rsid w:val="00385FEA"/>
    <w:rsid w:val="00386407"/>
    <w:rsid w:val="0038687A"/>
    <w:rsid w:val="00386B1C"/>
    <w:rsid w:val="00386DCC"/>
    <w:rsid w:val="003870B1"/>
    <w:rsid w:val="0038722D"/>
    <w:rsid w:val="003872CA"/>
    <w:rsid w:val="00387689"/>
    <w:rsid w:val="00387B54"/>
    <w:rsid w:val="00387B94"/>
    <w:rsid w:val="00387CAE"/>
    <w:rsid w:val="00387D7C"/>
    <w:rsid w:val="00387E2F"/>
    <w:rsid w:val="003900A2"/>
    <w:rsid w:val="00390286"/>
    <w:rsid w:val="0039044D"/>
    <w:rsid w:val="003905E0"/>
    <w:rsid w:val="00390BB0"/>
    <w:rsid w:val="00390BF2"/>
    <w:rsid w:val="00390C67"/>
    <w:rsid w:val="00390C7B"/>
    <w:rsid w:val="00390C80"/>
    <w:rsid w:val="00390CA6"/>
    <w:rsid w:val="00390D85"/>
    <w:rsid w:val="0039100F"/>
    <w:rsid w:val="003913DE"/>
    <w:rsid w:val="003914B1"/>
    <w:rsid w:val="00391562"/>
    <w:rsid w:val="00391574"/>
    <w:rsid w:val="00391937"/>
    <w:rsid w:val="00391B69"/>
    <w:rsid w:val="00391CAE"/>
    <w:rsid w:val="00391E94"/>
    <w:rsid w:val="00391E95"/>
    <w:rsid w:val="00391F57"/>
    <w:rsid w:val="00392172"/>
    <w:rsid w:val="00392237"/>
    <w:rsid w:val="003922CE"/>
    <w:rsid w:val="00392525"/>
    <w:rsid w:val="00392554"/>
    <w:rsid w:val="00392582"/>
    <w:rsid w:val="00392FE0"/>
    <w:rsid w:val="00393F3F"/>
    <w:rsid w:val="00393FD1"/>
    <w:rsid w:val="0039410F"/>
    <w:rsid w:val="0039413D"/>
    <w:rsid w:val="0039450D"/>
    <w:rsid w:val="00394761"/>
    <w:rsid w:val="0039488B"/>
    <w:rsid w:val="00394CE3"/>
    <w:rsid w:val="00394DC9"/>
    <w:rsid w:val="003952E6"/>
    <w:rsid w:val="00395410"/>
    <w:rsid w:val="003955EE"/>
    <w:rsid w:val="003958B4"/>
    <w:rsid w:val="003958B7"/>
    <w:rsid w:val="00395BF7"/>
    <w:rsid w:val="00395DE2"/>
    <w:rsid w:val="003961F6"/>
    <w:rsid w:val="003963EF"/>
    <w:rsid w:val="00396659"/>
    <w:rsid w:val="003968EE"/>
    <w:rsid w:val="00396951"/>
    <w:rsid w:val="00396AE5"/>
    <w:rsid w:val="00396B6C"/>
    <w:rsid w:val="00396BD5"/>
    <w:rsid w:val="00396BDD"/>
    <w:rsid w:val="00396DB3"/>
    <w:rsid w:val="00396EFF"/>
    <w:rsid w:val="00396F68"/>
    <w:rsid w:val="00396F7C"/>
    <w:rsid w:val="00396FD8"/>
    <w:rsid w:val="00397301"/>
    <w:rsid w:val="00397363"/>
    <w:rsid w:val="0039745D"/>
    <w:rsid w:val="0039746D"/>
    <w:rsid w:val="0039768B"/>
    <w:rsid w:val="00397B6A"/>
    <w:rsid w:val="00397D3A"/>
    <w:rsid w:val="00397ED1"/>
    <w:rsid w:val="003A07B2"/>
    <w:rsid w:val="003A0954"/>
    <w:rsid w:val="003A0A49"/>
    <w:rsid w:val="003A0B1C"/>
    <w:rsid w:val="003A1065"/>
    <w:rsid w:val="003A11B7"/>
    <w:rsid w:val="003A1291"/>
    <w:rsid w:val="003A143A"/>
    <w:rsid w:val="003A1470"/>
    <w:rsid w:val="003A156D"/>
    <w:rsid w:val="003A1ADB"/>
    <w:rsid w:val="003A1C23"/>
    <w:rsid w:val="003A1D24"/>
    <w:rsid w:val="003A1E1A"/>
    <w:rsid w:val="003A204F"/>
    <w:rsid w:val="003A2167"/>
    <w:rsid w:val="003A2690"/>
    <w:rsid w:val="003A2C13"/>
    <w:rsid w:val="003A2C21"/>
    <w:rsid w:val="003A2C34"/>
    <w:rsid w:val="003A3022"/>
    <w:rsid w:val="003A3143"/>
    <w:rsid w:val="003A326A"/>
    <w:rsid w:val="003A34E9"/>
    <w:rsid w:val="003A361F"/>
    <w:rsid w:val="003A366C"/>
    <w:rsid w:val="003A3672"/>
    <w:rsid w:val="003A3704"/>
    <w:rsid w:val="003A3895"/>
    <w:rsid w:val="003A38AB"/>
    <w:rsid w:val="003A39E8"/>
    <w:rsid w:val="003A3C89"/>
    <w:rsid w:val="003A3E37"/>
    <w:rsid w:val="003A41F0"/>
    <w:rsid w:val="003A43CC"/>
    <w:rsid w:val="003A46B3"/>
    <w:rsid w:val="003A49BE"/>
    <w:rsid w:val="003A4A10"/>
    <w:rsid w:val="003A4AF3"/>
    <w:rsid w:val="003A4C30"/>
    <w:rsid w:val="003A4C95"/>
    <w:rsid w:val="003A4EC8"/>
    <w:rsid w:val="003A500C"/>
    <w:rsid w:val="003A5022"/>
    <w:rsid w:val="003A5163"/>
    <w:rsid w:val="003A5224"/>
    <w:rsid w:val="003A52CE"/>
    <w:rsid w:val="003A52EC"/>
    <w:rsid w:val="003A557A"/>
    <w:rsid w:val="003A567F"/>
    <w:rsid w:val="003A56EB"/>
    <w:rsid w:val="003A5A36"/>
    <w:rsid w:val="003A5A82"/>
    <w:rsid w:val="003A5E9A"/>
    <w:rsid w:val="003A616E"/>
    <w:rsid w:val="003A617A"/>
    <w:rsid w:val="003A620B"/>
    <w:rsid w:val="003A63A8"/>
    <w:rsid w:val="003A63B3"/>
    <w:rsid w:val="003A6421"/>
    <w:rsid w:val="003A65BA"/>
    <w:rsid w:val="003A6608"/>
    <w:rsid w:val="003A6610"/>
    <w:rsid w:val="003A6708"/>
    <w:rsid w:val="003A6743"/>
    <w:rsid w:val="003A690A"/>
    <w:rsid w:val="003A6936"/>
    <w:rsid w:val="003A6D29"/>
    <w:rsid w:val="003A714B"/>
    <w:rsid w:val="003A7204"/>
    <w:rsid w:val="003A7348"/>
    <w:rsid w:val="003A735F"/>
    <w:rsid w:val="003A784A"/>
    <w:rsid w:val="003A7CC8"/>
    <w:rsid w:val="003A7CD4"/>
    <w:rsid w:val="003A7E2C"/>
    <w:rsid w:val="003A7E64"/>
    <w:rsid w:val="003A7E75"/>
    <w:rsid w:val="003A7F2C"/>
    <w:rsid w:val="003B0280"/>
    <w:rsid w:val="003B0385"/>
    <w:rsid w:val="003B054C"/>
    <w:rsid w:val="003B072E"/>
    <w:rsid w:val="003B0882"/>
    <w:rsid w:val="003B0A9C"/>
    <w:rsid w:val="003B0ACD"/>
    <w:rsid w:val="003B0B28"/>
    <w:rsid w:val="003B0C89"/>
    <w:rsid w:val="003B0FB3"/>
    <w:rsid w:val="003B10D0"/>
    <w:rsid w:val="003B133B"/>
    <w:rsid w:val="003B1532"/>
    <w:rsid w:val="003B161E"/>
    <w:rsid w:val="003B17FB"/>
    <w:rsid w:val="003B18BE"/>
    <w:rsid w:val="003B19B9"/>
    <w:rsid w:val="003B2739"/>
    <w:rsid w:val="003B2824"/>
    <w:rsid w:val="003B29ED"/>
    <w:rsid w:val="003B29FD"/>
    <w:rsid w:val="003B2A8B"/>
    <w:rsid w:val="003B2AD9"/>
    <w:rsid w:val="003B3314"/>
    <w:rsid w:val="003B3706"/>
    <w:rsid w:val="003B3832"/>
    <w:rsid w:val="003B38A3"/>
    <w:rsid w:val="003B38B3"/>
    <w:rsid w:val="003B3B95"/>
    <w:rsid w:val="003B3CC6"/>
    <w:rsid w:val="003B3CD8"/>
    <w:rsid w:val="003B3FEF"/>
    <w:rsid w:val="003B4473"/>
    <w:rsid w:val="003B4A3A"/>
    <w:rsid w:val="003B4E96"/>
    <w:rsid w:val="003B542C"/>
    <w:rsid w:val="003B54C0"/>
    <w:rsid w:val="003B55EE"/>
    <w:rsid w:val="003B55FC"/>
    <w:rsid w:val="003B563B"/>
    <w:rsid w:val="003B56EA"/>
    <w:rsid w:val="003B5762"/>
    <w:rsid w:val="003B590D"/>
    <w:rsid w:val="003B592C"/>
    <w:rsid w:val="003B5C47"/>
    <w:rsid w:val="003B5F5F"/>
    <w:rsid w:val="003B6274"/>
    <w:rsid w:val="003B6764"/>
    <w:rsid w:val="003B67FC"/>
    <w:rsid w:val="003B6AE1"/>
    <w:rsid w:val="003B6C35"/>
    <w:rsid w:val="003B6CE2"/>
    <w:rsid w:val="003B6F42"/>
    <w:rsid w:val="003B7026"/>
    <w:rsid w:val="003B72DF"/>
    <w:rsid w:val="003B73C9"/>
    <w:rsid w:val="003B74F1"/>
    <w:rsid w:val="003B75DD"/>
    <w:rsid w:val="003B7C7C"/>
    <w:rsid w:val="003B7D84"/>
    <w:rsid w:val="003B7ECD"/>
    <w:rsid w:val="003C005D"/>
    <w:rsid w:val="003C0096"/>
    <w:rsid w:val="003C0279"/>
    <w:rsid w:val="003C02DF"/>
    <w:rsid w:val="003C02EC"/>
    <w:rsid w:val="003C0361"/>
    <w:rsid w:val="003C04DB"/>
    <w:rsid w:val="003C0510"/>
    <w:rsid w:val="003C0630"/>
    <w:rsid w:val="003C0B23"/>
    <w:rsid w:val="003C0EA8"/>
    <w:rsid w:val="003C1048"/>
    <w:rsid w:val="003C14CD"/>
    <w:rsid w:val="003C17FA"/>
    <w:rsid w:val="003C1851"/>
    <w:rsid w:val="003C1A9B"/>
    <w:rsid w:val="003C1BE7"/>
    <w:rsid w:val="003C1DBB"/>
    <w:rsid w:val="003C1E2E"/>
    <w:rsid w:val="003C1EBB"/>
    <w:rsid w:val="003C20D9"/>
    <w:rsid w:val="003C2441"/>
    <w:rsid w:val="003C2717"/>
    <w:rsid w:val="003C29CB"/>
    <w:rsid w:val="003C2DFC"/>
    <w:rsid w:val="003C2EEF"/>
    <w:rsid w:val="003C31A6"/>
    <w:rsid w:val="003C3794"/>
    <w:rsid w:val="003C37D1"/>
    <w:rsid w:val="003C3955"/>
    <w:rsid w:val="003C39DD"/>
    <w:rsid w:val="003C3B5A"/>
    <w:rsid w:val="003C3F04"/>
    <w:rsid w:val="003C3F49"/>
    <w:rsid w:val="003C3FD2"/>
    <w:rsid w:val="003C421F"/>
    <w:rsid w:val="003C4254"/>
    <w:rsid w:val="003C4585"/>
    <w:rsid w:val="003C47DE"/>
    <w:rsid w:val="003C4815"/>
    <w:rsid w:val="003C491C"/>
    <w:rsid w:val="003C497B"/>
    <w:rsid w:val="003C499E"/>
    <w:rsid w:val="003C4AE5"/>
    <w:rsid w:val="003C4D48"/>
    <w:rsid w:val="003C4DBF"/>
    <w:rsid w:val="003C4EA5"/>
    <w:rsid w:val="003C50A8"/>
    <w:rsid w:val="003C517F"/>
    <w:rsid w:val="003C52E1"/>
    <w:rsid w:val="003C5329"/>
    <w:rsid w:val="003C56E4"/>
    <w:rsid w:val="003C57F4"/>
    <w:rsid w:val="003C5A63"/>
    <w:rsid w:val="003C5C24"/>
    <w:rsid w:val="003C5C64"/>
    <w:rsid w:val="003C5E11"/>
    <w:rsid w:val="003C5F3C"/>
    <w:rsid w:val="003C5F85"/>
    <w:rsid w:val="003C63AB"/>
    <w:rsid w:val="003C63CF"/>
    <w:rsid w:val="003C6410"/>
    <w:rsid w:val="003C64B4"/>
    <w:rsid w:val="003C6626"/>
    <w:rsid w:val="003C66CD"/>
    <w:rsid w:val="003C678C"/>
    <w:rsid w:val="003C68A3"/>
    <w:rsid w:val="003C6A70"/>
    <w:rsid w:val="003C6B23"/>
    <w:rsid w:val="003C6E07"/>
    <w:rsid w:val="003C7269"/>
    <w:rsid w:val="003C754C"/>
    <w:rsid w:val="003C78CF"/>
    <w:rsid w:val="003C7F48"/>
    <w:rsid w:val="003D0190"/>
    <w:rsid w:val="003D0482"/>
    <w:rsid w:val="003D0718"/>
    <w:rsid w:val="003D0BF2"/>
    <w:rsid w:val="003D0F6C"/>
    <w:rsid w:val="003D10FC"/>
    <w:rsid w:val="003D11EC"/>
    <w:rsid w:val="003D1244"/>
    <w:rsid w:val="003D144B"/>
    <w:rsid w:val="003D1759"/>
    <w:rsid w:val="003D17A5"/>
    <w:rsid w:val="003D1C30"/>
    <w:rsid w:val="003D1C4C"/>
    <w:rsid w:val="003D1ECB"/>
    <w:rsid w:val="003D1FC3"/>
    <w:rsid w:val="003D2213"/>
    <w:rsid w:val="003D225B"/>
    <w:rsid w:val="003D2585"/>
    <w:rsid w:val="003D297C"/>
    <w:rsid w:val="003D2A4F"/>
    <w:rsid w:val="003D2F8D"/>
    <w:rsid w:val="003D31DB"/>
    <w:rsid w:val="003D327F"/>
    <w:rsid w:val="003D32DA"/>
    <w:rsid w:val="003D32F4"/>
    <w:rsid w:val="003D32FA"/>
    <w:rsid w:val="003D3443"/>
    <w:rsid w:val="003D38B6"/>
    <w:rsid w:val="003D4032"/>
    <w:rsid w:val="003D4146"/>
    <w:rsid w:val="003D41CF"/>
    <w:rsid w:val="003D43F0"/>
    <w:rsid w:val="003D4640"/>
    <w:rsid w:val="003D4685"/>
    <w:rsid w:val="003D48EE"/>
    <w:rsid w:val="003D49E9"/>
    <w:rsid w:val="003D4B9B"/>
    <w:rsid w:val="003D4F29"/>
    <w:rsid w:val="003D5259"/>
    <w:rsid w:val="003D53B2"/>
    <w:rsid w:val="003D57A6"/>
    <w:rsid w:val="003D599D"/>
    <w:rsid w:val="003D5BF9"/>
    <w:rsid w:val="003D5C09"/>
    <w:rsid w:val="003D5C76"/>
    <w:rsid w:val="003D5E6D"/>
    <w:rsid w:val="003D621F"/>
    <w:rsid w:val="003D62CF"/>
    <w:rsid w:val="003D672B"/>
    <w:rsid w:val="003D6983"/>
    <w:rsid w:val="003D6A6A"/>
    <w:rsid w:val="003D6ED4"/>
    <w:rsid w:val="003D7083"/>
    <w:rsid w:val="003D7271"/>
    <w:rsid w:val="003D745C"/>
    <w:rsid w:val="003D764C"/>
    <w:rsid w:val="003D792A"/>
    <w:rsid w:val="003D79C5"/>
    <w:rsid w:val="003D7BB2"/>
    <w:rsid w:val="003D7C5F"/>
    <w:rsid w:val="003D7C8E"/>
    <w:rsid w:val="003D7CFC"/>
    <w:rsid w:val="003E0120"/>
    <w:rsid w:val="003E01B5"/>
    <w:rsid w:val="003E07F1"/>
    <w:rsid w:val="003E0972"/>
    <w:rsid w:val="003E0A99"/>
    <w:rsid w:val="003E0B44"/>
    <w:rsid w:val="003E0E66"/>
    <w:rsid w:val="003E0F5F"/>
    <w:rsid w:val="003E0FE7"/>
    <w:rsid w:val="003E10DE"/>
    <w:rsid w:val="003E1214"/>
    <w:rsid w:val="003E1854"/>
    <w:rsid w:val="003E1F6F"/>
    <w:rsid w:val="003E200D"/>
    <w:rsid w:val="003E2072"/>
    <w:rsid w:val="003E21BD"/>
    <w:rsid w:val="003E221C"/>
    <w:rsid w:val="003E2234"/>
    <w:rsid w:val="003E2839"/>
    <w:rsid w:val="003E29B5"/>
    <w:rsid w:val="003E2D6C"/>
    <w:rsid w:val="003E2EFE"/>
    <w:rsid w:val="003E3196"/>
    <w:rsid w:val="003E31B7"/>
    <w:rsid w:val="003E33FA"/>
    <w:rsid w:val="003E3602"/>
    <w:rsid w:val="003E3A80"/>
    <w:rsid w:val="003E41DB"/>
    <w:rsid w:val="003E4284"/>
    <w:rsid w:val="003E4323"/>
    <w:rsid w:val="003E43A6"/>
    <w:rsid w:val="003E43A8"/>
    <w:rsid w:val="003E45EC"/>
    <w:rsid w:val="003E4EF5"/>
    <w:rsid w:val="003E50F3"/>
    <w:rsid w:val="003E5405"/>
    <w:rsid w:val="003E5455"/>
    <w:rsid w:val="003E56C2"/>
    <w:rsid w:val="003E5731"/>
    <w:rsid w:val="003E58DE"/>
    <w:rsid w:val="003E5AEF"/>
    <w:rsid w:val="003E5D37"/>
    <w:rsid w:val="003E5ECC"/>
    <w:rsid w:val="003E6257"/>
    <w:rsid w:val="003E6427"/>
    <w:rsid w:val="003E655A"/>
    <w:rsid w:val="003E663A"/>
    <w:rsid w:val="003E672F"/>
    <w:rsid w:val="003E6911"/>
    <w:rsid w:val="003E6C88"/>
    <w:rsid w:val="003E6E30"/>
    <w:rsid w:val="003E73C1"/>
    <w:rsid w:val="003E742E"/>
    <w:rsid w:val="003E74AA"/>
    <w:rsid w:val="003E7629"/>
    <w:rsid w:val="003E7919"/>
    <w:rsid w:val="003E79E5"/>
    <w:rsid w:val="003E7BE5"/>
    <w:rsid w:val="003F0050"/>
    <w:rsid w:val="003F0054"/>
    <w:rsid w:val="003F00E4"/>
    <w:rsid w:val="003F0491"/>
    <w:rsid w:val="003F06E9"/>
    <w:rsid w:val="003F0910"/>
    <w:rsid w:val="003F0D5B"/>
    <w:rsid w:val="003F0D71"/>
    <w:rsid w:val="003F0DC8"/>
    <w:rsid w:val="003F0FF2"/>
    <w:rsid w:val="003F16DD"/>
    <w:rsid w:val="003F1992"/>
    <w:rsid w:val="003F1B23"/>
    <w:rsid w:val="003F1BA8"/>
    <w:rsid w:val="003F2080"/>
    <w:rsid w:val="003F214A"/>
    <w:rsid w:val="003F2193"/>
    <w:rsid w:val="003F2575"/>
    <w:rsid w:val="003F2641"/>
    <w:rsid w:val="003F2718"/>
    <w:rsid w:val="003F2815"/>
    <w:rsid w:val="003F28AF"/>
    <w:rsid w:val="003F2B56"/>
    <w:rsid w:val="003F2C1C"/>
    <w:rsid w:val="003F2E17"/>
    <w:rsid w:val="003F2EE8"/>
    <w:rsid w:val="003F2EF5"/>
    <w:rsid w:val="003F2FD7"/>
    <w:rsid w:val="003F3199"/>
    <w:rsid w:val="003F3665"/>
    <w:rsid w:val="003F37B8"/>
    <w:rsid w:val="003F37EF"/>
    <w:rsid w:val="003F3993"/>
    <w:rsid w:val="003F39D0"/>
    <w:rsid w:val="003F39DE"/>
    <w:rsid w:val="003F3A79"/>
    <w:rsid w:val="003F3C6F"/>
    <w:rsid w:val="003F3C8C"/>
    <w:rsid w:val="003F3CDE"/>
    <w:rsid w:val="003F3E47"/>
    <w:rsid w:val="003F3F23"/>
    <w:rsid w:val="003F451E"/>
    <w:rsid w:val="003F46F1"/>
    <w:rsid w:val="003F473A"/>
    <w:rsid w:val="003F48C5"/>
    <w:rsid w:val="003F4964"/>
    <w:rsid w:val="003F4B7E"/>
    <w:rsid w:val="003F4C1C"/>
    <w:rsid w:val="003F4D65"/>
    <w:rsid w:val="003F4DEF"/>
    <w:rsid w:val="003F5688"/>
    <w:rsid w:val="003F5A98"/>
    <w:rsid w:val="003F5AA2"/>
    <w:rsid w:val="003F5D04"/>
    <w:rsid w:val="003F5E78"/>
    <w:rsid w:val="003F610D"/>
    <w:rsid w:val="003F618D"/>
    <w:rsid w:val="003F64EF"/>
    <w:rsid w:val="003F6553"/>
    <w:rsid w:val="003F66A0"/>
    <w:rsid w:val="003F67C5"/>
    <w:rsid w:val="003F6C12"/>
    <w:rsid w:val="003F6DF6"/>
    <w:rsid w:val="003F6FA2"/>
    <w:rsid w:val="003F7217"/>
    <w:rsid w:val="003F7349"/>
    <w:rsid w:val="003F744F"/>
    <w:rsid w:val="003F745F"/>
    <w:rsid w:val="003F7755"/>
    <w:rsid w:val="003F7791"/>
    <w:rsid w:val="003F7B99"/>
    <w:rsid w:val="003F7EC3"/>
    <w:rsid w:val="004000CF"/>
    <w:rsid w:val="0040070A"/>
    <w:rsid w:val="00400A84"/>
    <w:rsid w:val="00400AF6"/>
    <w:rsid w:val="00400BD0"/>
    <w:rsid w:val="00400EA0"/>
    <w:rsid w:val="00400EE3"/>
    <w:rsid w:val="0040136E"/>
    <w:rsid w:val="004015E2"/>
    <w:rsid w:val="004016BC"/>
    <w:rsid w:val="0040170F"/>
    <w:rsid w:val="00401853"/>
    <w:rsid w:val="00401999"/>
    <w:rsid w:val="004019A8"/>
    <w:rsid w:val="00401BD1"/>
    <w:rsid w:val="00401BF8"/>
    <w:rsid w:val="00401C9E"/>
    <w:rsid w:val="00401CDF"/>
    <w:rsid w:val="004025B3"/>
    <w:rsid w:val="004028BB"/>
    <w:rsid w:val="00402938"/>
    <w:rsid w:val="004029DD"/>
    <w:rsid w:val="00402A13"/>
    <w:rsid w:val="00402AC7"/>
    <w:rsid w:val="00402DB8"/>
    <w:rsid w:val="00403416"/>
    <w:rsid w:val="004034CF"/>
    <w:rsid w:val="0040393B"/>
    <w:rsid w:val="00403BDD"/>
    <w:rsid w:val="00403E47"/>
    <w:rsid w:val="00404052"/>
    <w:rsid w:val="004041BB"/>
    <w:rsid w:val="004041FF"/>
    <w:rsid w:val="00404387"/>
    <w:rsid w:val="00404878"/>
    <w:rsid w:val="00404912"/>
    <w:rsid w:val="00404EA2"/>
    <w:rsid w:val="00404ECC"/>
    <w:rsid w:val="00404ED4"/>
    <w:rsid w:val="004050C2"/>
    <w:rsid w:val="00405136"/>
    <w:rsid w:val="00405138"/>
    <w:rsid w:val="0040521E"/>
    <w:rsid w:val="00405262"/>
    <w:rsid w:val="004052E2"/>
    <w:rsid w:val="004056A0"/>
    <w:rsid w:val="004057F3"/>
    <w:rsid w:val="00405854"/>
    <w:rsid w:val="00405A18"/>
    <w:rsid w:val="00405A2A"/>
    <w:rsid w:val="00405C3E"/>
    <w:rsid w:val="004061B0"/>
    <w:rsid w:val="0040620D"/>
    <w:rsid w:val="0040651F"/>
    <w:rsid w:val="0040663C"/>
    <w:rsid w:val="004067C5"/>
    <w:rsid w:val="0040683E"/>
    <w:rsid w:val="004069CB"/>
    <w:rsid w:val="00406B1C"/>
    <w:rsid w:val="00406B80"/>
    <w:rsid w:val="00406C21"/>
    <w:rsid w:val="00407148"/>
    <w:rsid w:val="004073D2"/>
    <w:rsid w:val="00407434"/>
    <w:rsid w:val="0040743B"/>
    <w:rsid w:val="00407686"/>
    <w:rsid w:val="004076E9"/>
    <w:rsid w:val="00407866"/>
    <w:rsid w:val="004078F2"/>
    <w:rsid w:val="004100F3"/>
    <w:rsid w:val="004101EE"/>
    <w:rsid w:val="004102EC"/>
    <w:rsid w:val="00410395"/>
    <w:rsid w:val="00410620"/>
    <w:rsid w:val="00410906"/>
    <w:rsid w:val="00410914"/>
    <w:rsid w:val="00410952"/>
    <w:rsid w:val="0041099A"/>
    <w:rsid w:val="00410B54"/>
    <w:rsid w:val="00410F7F"/>
    <w:rsid w:val="0041127B"/>
    <w:rsid w:val="00411518"/>
    <w:rsid w:val="004116E8"/>
    <w:rsid w:val="00411861"/>
    <w:rsid w:val="004118DF"/>
    <w:rsid w:val="00411DEF"/>
    <w:rsid w:val="00411E30"/>
    <w:rsid w:val="00411F44"/>
    <w:rsid w:val="0041233E"/>
    <w:rsid w:val="004123BF"/>
    <w:rsid w:val="00412642"/>
    <w:rsid w:val="004126AF"/>
    <w:rsid w:val="004126ED"/>
    <w:rsid w:val="004127CC"/>
    <w:rsid w:val="00413073"/>
    <w:rsid w:val="00413323"/>
    <w:rsid w:val="00413742"/>
    <w:rsid w:val="00413AD8"/>
    <w:rsid w:val="00413CB2"/>
    <w:rsid w:val="00413CDA"/>
    <w:rsid w:val="00414224"/>
    <w:rsid w:val="00414616"/>
    <w:rsid w:val="00414E12"/>
    <w:rsid w:val="00414F84"/>
    <w:rsid w:val="004150B3"/>
    <w:rsid w:val="00415211"/>
    <w:rsid w:val="0041566A"/>
    <w:rsid w:val="00415711"/>
    <w:rsid w:val="00415820"/>
    <w:rsid w:val="00415C88"/>
    <w:rsid w:val="00415EA8"/>
    <w:rsid w:val="0041619F"/>
    <w:rsid w:val="0041620F"/>
    <w:rsid w:val="00416339"/>
    <w:rsid w:val="00416472"/>
    <w:rsid w:val="004166D0"/>
    <w:rsid w:val="0041693A"/>
    <w:rsid w:val="00416993"/>
    <w:rsid w:val="00416A7C"/>
    <w:rsid w:val="00416B70"/>
    <w:rsid w:val="00416C52"/>
    <w:rsid w:val="00416D9F"/>
    <w:rsid w:val="00416E03"/>
    <w:rsid w:val="00416F4A"/>
    <w:rsid w:val="00417015"/>
    <w:rsid w:val="004170C6"/>
    <w:rsid w:val="00417116"/>
    <w:rsid w:val="00417653"/>
    <w:rsid w:val="004178BD"/>
    <w:rsid w:val="00417BC3"/>
    <w:rsid w:val="00417BC9"/>
    <w:rsid w:val="00417E3B"/>
    <w:rsid w:val="00417F90"/>
    <w:rsid w:val="00417FA2"/>
    <w:rsid w:val="004201FA"/>
    <w:rsid w:val="00420337"/>
    <w:rsid w:val="0042071E"/>
    <w:rsid w:val="00420A2B"/>
    <w:rsid w:val="00420AEB"/>
    <w:rsid w:val="00420B7F"/>
    <w:rsid w:val="00420D90"/>
    <w:rsid w:val="00420E05"/>
    <w:rsid w:val="00420F94"/>
    <w:rsid w:val="0042100A"/>
    <w:rsid w:val="00421342"/>
    <w:rsid w:val="0042145A"/>
    <w:rsid w:val="004215D2"/>
    <w:rsid w:val="00421C3A"/>
    <w:rsid w:val="00421D31"/>
    <w:rsid w:val="00421EE2"/>
    <w:rsid w:val="00421EFE"/>
    <w:rsid w:val="00422116"/>
    <w:rsid w:val="00422168"/>
    <w:rsid w:val="00422202"/>
    <w:rsid w:val="00422B53"/>
    <w:rsid w:val="00422B6A"/>
    <w:rsid w:val="00422CAD"/>
    <w:rsid w:val="004237FE"/>
    <w:rsid w:val="00423998"/>
    <w:rsid w:val="00423EA4"/>
    <w:rsid w:val="00423FCE"/>
    <w:rsid w:val="0042421F"/>
    <w:rsid w:val="004243C7"/>
    <w:rsid w:val="00424424"/>
    <w:rsid w:val="004245C7"/>
    <w:rsid w:val="00424723"/>
    <w:rsid w:val="00424AE9"/>
    <w:rsid w:val="00424EF0"/>
    <w:rsid w:val="00425183"/>
    <w:rsid w:val="00425261"/>
    <w:rsid w:val="0042563A"/>
    <w:rsid w:val="00425821"/>
    <w:rsid w:val="00425B17"/>
    <w:rsid w:val="00425D2C"/>
    <w:rsid w:val="00425E8F"/>
    <w:rsid w:val="00426178"/>
    <w:rsid w:val="0042640A"/>
    <w:rsid w:val="004264DE"/>
    <w:rsid w:val="00426602"/>
    <w:rsid w:val="00426804"/>
    <w:rsid w:val="00426C08"/>
    <w:rsid w:val="00426DB8"/>
    <w:rsid w:val="00427115"/>
    <w:rsid w:val="004271A9"/>
    <w:rsid w:val="004272E2"/>
    <w:rsid w:val="00427322"/>
    <w:rsid w:val="0042738E"/>
    <w:rsid w:val="0042742D"/>
    <w:rsid w:val="0042749F"/>
    <w:rsid w:val="004278C7"/>
    <w:rsid w:val="00427BBA"/>
    <w:rsid w:val="00427DBD"/>
    <w:rsid w:val="00427F32"/>
    <w:rsid w:val="004301F6"/>
    <w:rsid w:val="004302A5"/>
    <w:rsid w:val="00430343"/>
    <w:rsid w:val="0043036D"/>
    <w:rsid w:val="00430493"/>
    <w:rsid w:val="00430C90"/>
    <w:rsid w:val="00430EB8"/>
    <w:rsid w:val="00430F26"/>
    <w:rsid w:val="004311E3"/>
    <w:rsid w:val="00431AEB"/>
    <w:rsid w:val="00431CB6"/>
    <w:rsid w:val="00431E09"/>
    <w:rsid w:val="00431F05"/>
    <w:rsid w:val="0043206F"/>
    <w:rsid w:val="00432107"/>
    <w:rsid w:val="004322A5"/>
    <w:rsid w:val="004325DC"/>
    <w:rsid w:val="00432625"/>
    <w:rsid w:val="00432707"/>
    <w:rsid w:val="00432E15"/>
    <w:rsid w:val="00432EF0"/>
    <w:rsid w:val="0043315F"/>
    <w:rsid w:val="004337E0"/>
    <w:rsid w:val="00433AD0"/>
    <w:rsid w:val="00433BAD"/>
    <w:rsid w:val="00433D2E"/>
    <w:rsid w:val="00434237"/>
    <w:rsid w:val="004348D0"/>
    <w:rsid w:val="00434940"/>
    <w:rsid w:val="00434AD4"/>
    <w:rsid w:val="00434FAF"/>
    <w:rsid w:val="0043503E"/>
    <w:rsid w:val="00435052"/>
    <w:rsid w:val="00435296"/>
    <w:rsid w:val="00435333"/>
    <w:rsid w:val="004354D0"/>
    <w:rsid w:val="00435619"/>
    <w:rsid w:val="004356B2"/>
    <w:rsid w:val="00435784"/>
    <w:rsid w:val="004357A7"/>
    <w:rsid w:val="004357BC"/>
    <w:rsid w:val="00435D2C"/>
    <w:rsid w:val="00435DF8"/>
    <w:rsid w:val="00435E97"/>
    <w:rsid w:val="00436038"/>
    <w:rsid w:val="004361F1"/>
    <w:rsid w:val="0043631D"/>
    <w:rsid w:val="004364CC"/>
    <w:rsid w:val="00436655"/>
    <w:rsid w:val="004367F9"/>
    <w:rsid w:val="00436C66"/>
    <w:rsid w:val="00436DE2"/>
    <w:rsid w:val="00436F38"/>
    <w:rsid w:val="004370C2"/>
    <w:rsid w:val="0043729E"/>
    <w:rsid w:val="004373A5"/>
    <w:rsid w:val="0043747E"/>
    <w:rsid w:val="00437540"/>
    <w:rsid w:val="00437611"/>
    <w:rsid w:val="00437643"/>
    <w:rsid w:val="0043782E"/>
    <w:rsid w:val="004378F2"/>
    <w:rsid w:val="00437E42"/>
    <w:rsid w:val="004400F9"/>
    <w:rsid w:val="00440162"/>
    <w:rsid w:val="004405BB"/>
    <w:rsid w:val="004407EB"/>
    <w:rsid w:val="0044089F"/>
    <w:rsid w:val="0044095D"/>
    <w:rsid w:val="0044099C"/>
    <w:rsid w:val="00440B16"/>
    <w:rsid w:val="00440C74"/>
    <w:rsid w:val="004410F7"/>
    <w:rsid w:val="004411E2"/>
    <w:rsid w:val="0044138B"/>
    <w:rsid w:val="00441415"/>
    <w:rsid w:val="00441793"/>
    <w:rsid w:val="004419FF"/>
    <w:rsid w:val="00441AD7"/>
    <w:rsid w:val="00441BA3"/>
    <w:rsid w:val="00441FA3"/>
    <w:rsid w:val="0044265D"/>
    <w:rsid w:val="004429B6"/>
    <w:rsid w:val="00442A67"/>
    <w:rsid w:val="00442BE7"/>
    <w:rsid w:val="00442C3C"/>
    <w:rsid w:val="00443056"/>
    <w:rsid w:val="00443157"/>
    <w:rsid w:val="004432CF"/>
    <w:rsid w:val="00443360"/>
    <w:rsid w:val="004434BB"/>
    <w:rsid w:val="00443605"/>
    <w:rsid w:val="00443656"/>
    <w:rsid w:val="00443787"/>
    <w:rsid w:val="00443792"/>
    <w:rsid w:val="004438A3"/>
    <w:rsid w:val="0044399D"/>
    <w:rsid w:val="00443AFA"/>
    <w:rsid w:val="00443DB8"/>
    <w:rsid w:val="00443EDE"/>
    <w:rsid w:val="00443F8B"/>
    <w:rsid w:val="00444071"/>
    <w:rsid w:val="0044435C"/>
    <w:rsid w:val="004443D2"/>
    <w:rsid w:val="00444642"/>
    <w:rsid w:val="00444688"/>
    <w:rsid w:val="0044474F"/>
    <w:rsid w:val="0044479E"/>
    <w:rsid w:val="004447E5"/>
    <w:rsid w:val="004448AA"/>
    <w:rsid w:val="00444961"/>
    <w:rsid w:val="00444B5D"/>
    <w:rsid w:val="00444DAC"/>
    <w:rsid w:val="00444DC8"/>
    <w:rsid w:val="00444E97"/>
    <w:rsid w:val="004450B5"/>
    <w:rsid w:val="0044529C"/>
    <w:rsid w:val="004452A7"/>
    <w:rsid w:val="0044555F"/>
    <w:rsid w:val="00445593"/>
    <w:rsid w:val="00445865"/>
    <w:rsid w:val="00445D9F"/>
    <w:rsid w:val="00445DD9"/>
    <w:rsid w:val="00445EFF"/>
    <w:rsid w:val="00445FDB"/>
    <w:rsid w:val="004461E7"/>
    <w:rsid w:val="00446404"/>
    <w:rsid w:val="004467AC"/>
    <w:rsid w:val="0044681A"/>
    <w:rsid w:val="00446844"/>
    <w:rsid w:val="00446BF7"/>
    <w:rsid w:val="00446DF5"/>
    <w:rsid w:val="00447135"/>
    <w:rsid w:val="004473F6"/>
    <w:rsid w:val="0044761E"/>
    <w:rsid w:val="00447648"/>
    <w:rsid w:val="0044765F"/>
    <w:rsid w:val="004478F0"/>
    <w:rsid w:val="00447B9F"/>
    <w:rsid w:val="00447CB9"/>
    <w:rsid w:val="00447F0C"/>
    <w:rsid w:val="00447F46"/>
    <w:rsid w:val="00450132"/>
    <w:rsid w:val="00450149"/>
    <w:rsid w:val="004504B5"/>
    <w:rsid w:val="004504CB"/>
    <w:rsid w:val="004504F6"/>
    <w:rsid w:val="0045063D"/>
    <w:rsid w:val="004507D8"/>
    <w:rsid w:val="0045086D"/>
    <w:rsid w:val="0045099B"/>
    <w:rsid w:val="004509CC"/>
    <w:rsid w:val="00450C48"/>
    <w:rsid w:val="00450EA9"/>
    <w:rsid w:val="00450F74"/>
    <w:rsid w:val="004510E6"/>
    <w:rsid w:val="004512F2"/>
    <w:rsid w:val="004515E8"/>
    <w:rsid w:val="0045160B"/>
    <w:rsid w:val="0045168D"/>
    <w:rsid w:val="004516CF"/>
    <w:rsid w:val="004518B6"/>
    <w:rsid w:val="0045194C"/>
    <w:rsid w:val="00451AAC"/>
    <w:rsid w:val="00451AC4"/>
    <w:rsid w:val="00451F54"/>
    <w:rsid w:val="0045218C"/>
    <w:rsid w:val="004523D3"/>
    <w:rsid w:val="004528BF"/>
    <w:rsid w:val="00452B63"/>
    <w:rsid w:val="00452D58"/>
    <w:rsid w:val="00452DD9"/>
    <w:rsid w:val="00452E44"/>
    <w:rsid w:val="00452FBF"/>
    <w:rsid w:val="00452FC0"/>
    <w:rsid w:val="00453312"/>
    <w:rsid w:val="00453539"/>
    <w:rsid w:val="0045356F"/>
    <w:rsid w:val="0045398B"/>
    <w:rsid w:val="00453A62"/>
    <w:rsid w:val="00453A7A"/>
    <w:rsid w:val="00453ACB"/>
    <w:rsid w:val="00453C89"/>
    <w:rsid w:val="00453FBA"/>
    <w:rsid w:val="004540DD"/>
    <w:rsid w:val="004541DB"/>
    <w:rsid w:val="0045443D"/>
    <w:rsid w:val="0045492A"/>
    <w:rsid w:val="004549B8"/>
    <w:rsid w:val="00454DEA"/>
    <w:rsid w:val="00455023"/>
    <w:rsid w:val="0045521B"/>
    <w:rsid w:val="00455287"/>
    <w:rsid w:val="00455431"/>
    <w:rsid w:val="0045547A"/>
    <w:rsid w:val="004554B8"/>
    <w:rsid w:val="004555D2"/>
    <w:rsid w:val="004559A0"/>
    <w:rsid w:val="00455AB1"/>
    <w:rsid w:val="00455BAE"/>
    <w:rsid w:val="00455F7B"/>
    <w:rsid w:val="00456036"/>
    <w:rsid w:val="004562E3"/>
    <w:rsid w:val="004563D7"/>
    <w:rsid w:val="0045641A"/>
    <w:rsid w:val="004565D9"/>
    <w:rsid w:val="004568CF"/>
    <w:rsid w:val="00456A4F"/>
    <w:rsid w:val="00456A95"/>
    <w:rsid w:val="00456BB0"/>
    <w:rsid w:val="00456CEB"/>
    <w:rsid w:val="00456F71"/>
    <w:rsid w:val="00456F96"/>
    <w:rsid w:val="00457063"/>
    <w:rsid w:val="0045742A"/>
    <w:rsid w:val="00457564"/>
    <w:rsid w:val="00457959"/>
    <w:rsid w:val="00457960"/>
    <w:rsid w:val="00457A36"/>
    <w:rsid w:val="00457A59"/>
    <w:rsid w:val="00457B82"/>
    <w:rsid w:val="00457BF3"/>
    <w:rsid w:val="00457DFE"/>
    <w:rsid w:val="00457EB3"/>
    <w:rsid w:val="004600E0"/>
    <w:rsid w:val="00460118"/>
    <w:rsid w:val="0046028E"/>
    <w:rsid w:val="0046033F"/>
    <w:rsid w:val="00460461"/>
    <w:rsid w:val="00460635"/>
    <w:rsid w:val="00460690"/>
    <w:rsid w:val="0046076E"/>
    <w:rsid w:val="0046094B"/>
    <w:rsid w:val="00460BD0"/>
    <w:rsid w:val="00460D4A"/>
    <w:rsid w:val="00460E96"/>
    <w:rsid w:val="00460EB0"/>
    <w:rsid w:val="00460F52"/>
    <w:rsid w:val="00460F76"/>
    <w:rsid w:val="00461291"/>
    <w:rsid w:val="004612C5"/>
    <w:rsid w:val="00461372"/>
    <w:rsid w:val="00461B38"/>
    <w:rsid w:val="00461BB1"/>
    <w:rsid w:val="00461EC6"/>
    <w:rsid w:val="00462006"/>
    <w:rsid w:val="00462090"/>
    <w:rsid w:val="00462267"/>
    <w:rsid w:val="004627B2"/>
    <w:rsid w:val="00462823"/>
    <w:rsid w:val="00462B65"/>
    <w:rsid w:val="00462CDB"/>
    <w:rsid w:val="00462FC8"/>
    <w:rsid w:val="00462FE5"/>
    <w:rsid w:val="00463300"/>
    <w:rsid w:val="00463524"/>
    <w:rsid w:val="0046357C"/>
    <w:rsid w:val="004635CD"/>
    <w:rsid w:val="00463890"/>
    <w:rsid w:val="00463B50"/>
    <w:rsid w:val="00463CDC"/>
    <w:rsid w:val="00463EDE"/>
    <w:rsid w:val="00463F5A"/>
    <w:rsid w:val="004640B6"/>
    <w:rsid w:val="0046452D"/>
    <w:rsid w:val="004645E3"/>
    <w:rsid w:val="00464BAC"/>
    <w:rsid w:val="00464FD4"/>
    <w:rsid w:val="004654C5"/>
    <w:rsid w:val="00465A8D"/>
    <w:rsid w:val="00465C79"/>
    <w:rsid w:val="00465C83"/>
    <w:rsid w:val="00465DC9"/>
    <w:rsid w:val="00465EA7"/>
    <w:rsid w:val="00465EF3"/>
    <w:rsid w:val="00465FB3"/>
    <w:rsid w:val="00465FC4"/>
    <w:rsid w:val="0046606F"/>
    <w:rsid w:val="0046608C"/>
    <w:rsid w:val="0046628B"/>
    <w:rsid w:val="00466397"/>
    <w:rsid w:val="00466999"/>
    <w:rsid w:val="00466ACD"/>
    <w:rsid w:val="00466B62"/>
    <w:rsid w:val="00466D1A"/>
    <w:rsid w:val="00466D98"/>
    <w:rsid w:val="00466DB8"/>
    <w:rsid w:val="00466F15"/>
    <w:rsid w:val="004671B1"/>
    <w:rsid w:val="0046761B"/>
    <w:rsid w:val="00467A7D"/>
    <w:rsid w:val="00467A99"/>
    <w:rsid w:val="00470338"/>
    <w:rsid w:val="00470A72"/>
    <w:rsid w:val="00470AF3"/>
    <w:rsid w:val="00470C58"/>
    <w:rsid w:val="00470C61"/>
    <w:rsid w:val="00470F3D"/>
    <w:rsid w:val="00470F41"/>
    <w:rsid w:val="0047104F"/>
    <w:rsid w:val="0047174D"/>
    <w:rsid w:val="00471870"/>
    <w:rsid w:val="00471969"/>
    <w:rsid w:val="0047226A"/>
    <w:rsid w:val="0047233A"/>
    <w:rsid w:val="004724A3"/>
    <w:rsid w:val="004724EE"/>
    <w:rsid w:val="0047252B"/>
    <w:rsid w:val="00472651"/>
    <w:rsid w:val="004727E7"/>
    <w:rsid w:val="00472907"/>
    <w:rsid w:val="0047294F"/>
    <w:rsid w:val="00472D60"/>
    <w:rsid w:val="00472E41"/>
    <w:rsid w:val="004733F6"/>
    <w:rsid w:val="0047341E"/>
    <w:rsid w:val="00473543"/>
    <w:rsid w:val="00473852"/>
    <w:rsid w:val="00473BA4"/>
    <w:rsid w:val="00473CF6"/>
    <w:rsid w:val="00473E2F"/>
    <w:rsid w:val="00473E4E"/>
    <w:rsid w:val="00474002"/>
    <w:rsid w:val="0047415E"/>
    <w:rsid w:val="004741F0"/>
    <w:rsid w:val="0047429D"/>
    <w:rsid w:val="00474428"/>
    <w:rsid w:val="00474835"/>
    <w:rsid w:val="00474C7A"/>
    <w:rsid w:val="00474ECA"/>
    <w:rsid w:val="004750C1"/>
    <w:rsid w:val="004751EE"/>
    <w:rsid w:val="00475274"/>
    <w:rsid w:val="004756FA"/>
    <w:rsid w:val="00475B8F"/>
    <w:rsid w:val="00475BB6"/>
    <w:rsid w:val="00475EBF"/>
    <w:rsid w:val="00475FAC"/>
    <w:rsid w:val="00475FC4"/>
    <w:rsid w:val="00476074"/>
    <w:rsid w:val="00476219"/>
    <w:rsid w:val="004762AB"/>
    <w:rsid w:val="004764CD"/>
    <w:rsid w:val="00476520"/>
    <w:rsid w:val="0047668E"/>
    <w:rsid w:val="00476C0F"/>
    <w:rsid w:val="00476C8C"/>
    <w:rsid w:val="0047709E"/>
    <w:rsid w:val="004773D8"/>
    <w:rsid w:val="004773F4"/>
    <w:rsid w:val="00477D90"/>
    <w:rsid w:val="00477FAF"/>
    <w:rsid w:val="00480112"/>
    <w:rsid w:val="00480146"/>
    <w:rsid w:val="00480264"/>
    <w:rsid w:val="0048034F"/>
    <w:rsid w:val="00480498"/>
    <w:rsid w:val="0048088B"/>
    <w:rsid w:val="00480962"/>
    <w:rsid w:val="00480A93"/>
    <w:rsid w:val="00480F0D"/>
    <w:rsid w:val="0048143F"/>
    <w:rsid w:val="004816F9"/>
    <w:rsid w:val="00481936"/>
    <w:rsid w:val="00481BA3"/>
    <w:rsid w:val="00481DB9"/>
    <w:rsid w:val="00481DEA"/>
    <w:rsid w:val="00481E0C"/>
    <w:rsid w:val="00481E66"/>
    <w:rsid w:val="0048230F"/>
    <w:rsid w:val="004826D7"/>
    <w:rsid w:val="00482753"/>
    <w:rsid w:val="00482E44"/>
    <w:rsid w:val="00483385"/>
    <w:rsid w:val="004833A3"/>
    <w:rsid w:val="004833C6"/>
    <w:rsid w:val="004833F0"/>
    <w:rsid w:val="0048360F"/>
    <w:rsid w:val="00483734"/>
    <w:rsid w:val="00483750"/>
    <w:rsid w:val="00483DCB"/>
    <w:rsid w:val="004840FD"/>
    <w:rsid w:val="0048431F"/>
    <w:rsid w:val="00484475"/>
    <w:rsid w:val="004845C8"/>
    <w:rsid w:val="0048463D"/>
    <w:rsid w:val="004849CD"/>
    <w:rsid w:val="00484B0B"/>
    <w:rsid w:val="00484B5D"/>
    <w:rsid w:val="00484BB9"/>
    <w:rsid w:val="00484EC2"/>
    <w:rsid w:val="004850C5"/>
    <w:rsid w:val="00485134"/>
    <w:rsid w:val="00485637"/>
    <w:rsid w:val="004858E4"/>
    <w:rsid w:val="004859B1"/>
    <w:rsid w:val="00485E0C"/>
    <w:rsid w:val="00485F88"/>
    <w:rsid w:val="0048648B"/>
    <w:rsid w:val="004864AC"/>
    <w:rsid w:val="00486648"/>
    <w:rsid w:val="0048694E"/>
    <w:rsid w:val="00486ADA"/>
    <w:rsid w:val="00487061"/>
    <w:rsid w:val="00487185"/>
    <w:rsid w:val="004871C2"/>
    <w:rsid w:val="00487244"/>
    <w:rsid w:val="0048736B"/>
    <w:rsid w:val="00487378"/>
    <w:rsid w:val="00487428"/>
    <w:rsid w:val="00487536"/>
    <w:rsid w:val="00487988"/>
    <w:rsid w:val="00487A39"/>
    <w:rsid w:val="00487AD6"/>
    <w:rsid w:val="00487AEC"/>
    <w:rsid w:val="00487E0D"/>
    <w:rsid w:val="00487E94"/>
    <w:rsid w:val="00490060"/>
    <w:rsid w:val="00490184"/>
    <w:rsid w:val="004901E0"/>
    <w:rsid w:val="0049070D"/>
    <w:rsid w:val="00490D08"/>
    <w:rsid w:val="00490DD4"/>
    <w:rsid w:val="00490ED9"/>
    <w:rsid w:val="00490F4F"/>
    <w:rsid w:val="00490FB6"/>
    <w:rsid w:val="00490FC4"/>
    <w:rsid w:val="004911E5"/>
    <w:rsid w:val="004913EE"/>
    <w:rsid w:val="0049155F"/>
    <w:rsid w:val="00491704"/>
    <w:rsid w:val="00491A1D"/>
    <w:rsid w:val="00491D28"/>
    <w:rsid w:val="00492043"/>
    <w:rsid w:val="004921D8"/>
    <w:rsid w:val="00492455"/>
    <w:rsid w:val="00492AE0"/>
    <w:rsid w:val="00492BA7"/>
    <w:rsid w:val="00492CB9"/>
    <w:rsid w:val="00492E37"/>
    <w:rsid w:val="00493016"/>
    <w:rsid w:val="00493088"/>
    <w:rsid w:val="004932B2"/>
    <w:rsid w:val="004934AC"/>
    <w:rsid w:val="004935ED"/>
    <w:rsid w:val="00493909"/>
    <w:rsid w:val="00493D61"/>
    <w:rsid w:val="00493DFC"/>
    <w:rsid w:val="00493F06"/>
    <w:rsid w:val="00494037"/>
    <w:rsid w:val="0049425C"/>
    <w:rsid w:val="004943D1"/>
    <w:rsid w:val="00494469"/>
    <w:rsid w:val="00494614"/>
    <w:rsid w:val="00494783"/>
    <w:rsid w:val="00494E7A"/>
    <w:rsid w:val="00495035"/>
    <w:rsid w:val="004951DA"/>
    <w:rsid w:val="004957C6"/>
    <w:rsid w:val="00495932"/>
    <w:rsid w:val="00495D19"/>
    <w:rsid w:val="00496470"/>
    <w:rsid w:val="004965FF"/>
    <w:rsid w:val="004967CF"/>
    <w:rsid w:val="00496962"/>
    <w:rsid w:val="00496B1B"/>
    <w:rsid w:val="00496B44"/>
    <w:rsid w:val="00496BB1"/>
    <w:rsid w:val="00496E97"/>
    <w:rsid w:val="00497023"/>
    <w:rsid w:val="004976C8"/>
    <w:rsid w:val="00497763"/>
    <w:rsid w:val="00497960"/>
    <w:rsid w:val="00497AAB"/>
    <w:rsid w:val="00497D1B"/>
    <w:rsid w:val="00497E40"/>
    <w:rsid w:val="004A042D"/>
    <w:rsid w:val="004A0502"/>
    <w:rsid w:val="004A06D1"/>
    <w:rsid w:val="004A0924"/>
    <w:rsid w:val="004A098A"/>
    <w:rsid w:val="004A09CD"/>
    <w:rsid w:val="004A0A59"/>
    <w:rsid w:val="004A0BD9"/>
    <w:rsid w:val="004A0EA0"/>
    <w:rsid w:val="004A0F26"/>
    <w:rsid w:val="004A0FA8"/>
    <w:rsid w:val="004A134E"/>
    <w:rsid w:val="004A174A"/>
    <w:rsid w:val="004A1945"/>
    <w:rsid w:val="004A19EF"/>
    <w:rsid w:val="004A1A18"/>
    <w:rsid w:val="004A1B21"/>
    <w:rsid w:val="004A1B67"/>
    <w:rsid w:val="004A1EE5"/>
    <w:rsid w:val="004A1F90"/>
    <w:rsid w:val="004A1FB8"/>
    <w:rsid w:val="004A1FD0"/>
    <w:rsid w:val="004A2043"/>
    <w:rsid w:val="004A2199"/>
    <w:rsid w:val="004A2329"/>
    <w:rsid w:val="004A234F"/>
    <w:rsid w:val="004A24ED"/>
    <w:rsid w:val="004A27D9"/>
    <w:rsid w:val="004A2826"/>
    <w:rsid w:val="004A294D"/>
    <w:rsid w:val="004A297B"/>
    <w:rsid w:val="004A29F5"/>
    <w:rsid w:val="004A29FC"/>
    <w:rsid w:val="004A2A31"/>
    <w:rsid w:val="004A2A4C"/>
    <w:rsid w:val="004A2BA4"/>
    <w:rsid w:val="004A2C4E"/>
    <w:rsid w:val="004A2CAA"/>
    <w:rsid w:val="004A311D"/>
    <w:rsid w:val="004A3430"/>
    <w:rsid w:val="004A34A4"/>
    <w:rsid w:val="004A35F8"/>
    <w:rsid w:val="004A3613"/>
    <w:rsid w:val="004A3730"/>
    <w:rsid w:val="004A3779"/>
    <w:rsid w:val="004A378D"/>
    <w:rsid w:val="004A3A40"/>
    <w:rsid w:val="004A3C33"/>
    <w:rsid w:val="004A3D8D"/>
    <w:rsid w:val="004A4775"/>
    <w:rsid w:val="004A4848"/>
    <w:rsid w:val="004A49DC"/>
    <w:rsid w:val="004A49F0"/>
    <w:rsid w:val="004A4A96"/>
    <w:rsid w:val="004A4BCA"/>
    <w:rsid w:val="004A4EB4"/>
    <w:rsid w:val="004A5050"/>
    <w:rsid w:val="004A50E8"/>
    <w:rsid w:val="004A51C2"/>
    <w:rsid w:val="004A5243"/>
    <w:rsid w:val="004A52A4"/>
    <w:rsid w:val="004A5596"/>
    <w:rsid w:val="004A56E6"/>
    <w:rsid w:val="004A57CE"/>
    <w:rsid w:val="004A62F0"/>
    <w:rsid w:val="004A6514"/>
    <w:rsid w:val="004A6594"/>
    <w:rsid w:val="004A6605"/>
    <w:rsid w:val="004A690D"/>
    <w:rsid w:val="004A6AF6"/>
    <w:rsid w:val="004A6B18"/>
    <w:rsid w:val="004A6B93"/>
    <w:rsid w:val="004A705E"/>
    <w:rsid w:val="004A7196"/>
    <w:rsid w:val="004A71CD"/>
    <w:rsid w:val="004A7208"/>
    <w:rsid w:val="004A72EA"/>
    <w:rsid w:val="004A74C5"/>
    <w:rsid w:val="004A7537"/>
    <w:rsid w:val="004A75EE"/>
    <w:rsid w:val="004A7935"/>
    <w:rsid w:val="004A7A0F"/>
    <w:rsid w:val="004A7C56"/>
    <w:rsid w:val="004A7D51"/>
    <w:rsid w:val="004B00D9"/>
    <w:rsid w:val="004B031C"/>
    <w:rsid w:val="004B036C"/>
    <w:rsid w:val="004B0701"/>
    <w:rsid w:val="004B0784"/>
    <w:rsid w:val="004B07A0"/>
    <w:rsid w:val="004B08C8"/>
    <w:rsid w:val="004B0AD1"/>
    <w:rsid w:val="004B0BEF"/>
    <w:rsid w:val="004B0D0D"/>
    <w:rsid w:val="004B0E00"/>
    <w:rsid w:val="004B0E2D"/>
    <w:rsid w:val="004B0E66"/>
    <w:rsid w:val="004B1329"/>
    <w:rsid w:val="004B1778"/>
    <w:rsid w:val="004B19F8"/>
    <w:rsid w:val="004B1BE7"/>
    <w:rsid w:val="004B1CB4"/>
    <w:rsid w:val="004B1F07"/>
    <w:rsid w:val="004B2143"/>
    <w:rsid w:val="004B25FD"/>
    <w:rsid w:val="004B26B7"/>
    <w:rsid w:val="004B2752"/>
    <w:rsid w:val="004B28FF"/>
    <w:rsid w:val="004B2B9E"/>
    <w:rsid w:val="004B3133"/>
    <w:rsid w:val="004B3166"/>
    <w:rsid w:val="004B3281"/>
    <w:rsid w:val="004B36BD"/>
    <w:rsid w:val="004B38A3"/>
    <w:rsid w:val="004B38BC"/>
    <w:rsid w:val="004B3988"/>
    <w:rsid w:val="004B3B75"/>
    <w:rsid w:val="004B3E63"/>
    <w:rsid w:val="004B3F09"/>
    <w:rsid w:val="004B428E"/>
    <w:rsid w:val="004B45DE"/>
    <w:rsid w:val="004B4671"/>
    <w:rsid w:val="004B46AA"/>
    <w:rsid w:val="004B4809"/>
    <w:rsid w:val="004B4851"/>
    <w:rsid w:val="004B488D"/>
    <w:rsid w:val="004B49B4"/>
    <w:rsid w:val="004B4A6A"/>
    <w:rsid w:val="004B4CA7"/>
    <w:rsid w:val="004B4F2D"/>
    <w:rsid w:val="004B513A"/>
    <w:rsid w:val="004B52EC"/>
    <w:rsid w:val="004B54BB"/>
    <w:rsid w:val="004B557E"/>
    <w:rsid w:val="004B5752"/>
    <w:rsid w:val="004B57D5"/>
    <w:rsid w:val="004B5BDB"/>
    <w:rsid w:val="004B6018"/>
    <w:rsid w:val="004B64FF"/>
    <w:rsid w:val="004B681D"/>
    <w:rsid w:val="004B6916"/>
    <w:rsid w:val="004B6937"/>
    <w:rsid w:val="004B6DE1"/>
    <w:rsid w:val="004B6EC4"/>
    <w:rsid w:val="004B6EE5"/>
    <w:rsid w:val="004B7103"/>
    <w:rsid w:val="004B7312"/>
    <w:rsid w:val="004B7357"/>
    <w:rsid w:val="004B73B6"/>
    <w:rsid w:val="004B7412"/>
    <w:rsid w:val="004B7457"/>
    <w:rsid w:val="004B752B"/>
    <w:rsid w:val="004B7612"/>
    <w:rsid w:val="004B7990"/>
    <w:rsid w:val="004B7C0E"/>
    <w:rsid w:val="004B7C29"/>
    <w:rsid w:val="004B7DCF"/>
    <w:rsid w:val="004C00A3"/>
    <w:rsid w:val="004C02A1"/>
    <w:rsid w:val="004C02D0"/>
    <w:rsid w:val="004C04B1"/>
    <w:rsid w:val="004C079E"/>
    <w:rsid w:val="004C09F9"/>
    <w:rsid w:val="004C0C1F"/>
    <w:rsid w:val="004C0CF4"/>
    <w:rsid w:val="004C0D27"/>
    <w:rsid w:val="004C0E55"/>
    <w:rsid w:val="004C1077"/>
    <w:rsid w:val="004C1266"/>
    <w:rsid w:val="004C12EA"/>
    <w:rsid w:val="004C15E1"/>
    <w:rsid w:val="004C18B1"/>
    <w:rsid w:val="004C1C39"/>
    <w:rsid w:val="004C1C5A"/>
    <w:rsid w:val="004C1C5E"/>
    <w:rsid w:val="004C214F"/>
    <w:rsid w:val="004C228F"/>
    <w:rsid w:val="004C2692"/>
    <w:rsid w:val="004C26D8"/>
    <w:rsid w:val="004C2860"/>
    <w:rsid w:val="004C2D2D"/>
    <w:rsid w:val="004C2D9E"/>
    <w:rsid w:val="004C2F07"/>
    <w:rsid w:val="004C326E"/>
    <w:rsid w:val="004C32DF"/>
    <w:rsid w:val="004C33C4"/>
    <w:rsid w:val="004C3650"/>
    <w:rsid w:val="004C426D"/>
    <w:rsid w:val="004C4287"/>
    <w:rsid w:val="004C4516"/>
    <w:rsid w:val="004C467D"/>
    <w:rsid w:val="004C48FC"/>
    <w:rsid w:val="004C4BC0"/>
    <w:rsid w:val="004C4BFE"/>
    <w:rsid w:val="004C5548"/>
    <w:rsid w:val="004C5772"/>
    <w:rsid w:val="004C58DE"/>
    <w:rsid w:val="004C5AC3"/>
    <w:rsid w:val="004C5C61"/>
    <w:rsid w:val="004C5F23"/>
    <w:rsid w:val="004C5FDA"/>
    <w:rsid w:val="004C6267"/>
    <w:rsid w:val="004C6423"/>
    <w:rsid w:val="004C66C0"/>
    <w:rsid w:val="004C66FF"/>
    <w:rsid w:val="004C6C1F"/>
    <w:rsid w:val="004C6F58"/>
    <w:rsid w:val="004C6FA0"/>
    <w:rsid w:val="004C6FBB"/>
    <w:rsid w:val="004C7203"/>
    <w:rsid w:val="004C7339"/>
    <w:rsid w:val="004C7574"/>
    <w:rsid w:val="004C7619"/>
    <w:rsid w:val="004C765B"/>
    <w:rsid w:val="004C76C4"/>
    <w:rsid w:val="004C7B25"/>
    <w:rsid w:val="004D0074"/>
    <w:rsid w:val="004D00D6"/>
    <w:rsid w:val="004D00F2"/>
    <w:rsid w:val="004D01C1"/>
    <w:rsid w:val="004D01CB"/>
    <w:rsid w:val="004D044F"/>
    <w:rsid w:val="004D052A"/>
    <w:rsid w:val="004D0676"/>
    <w:rsid w:val="004D0681"/>
    <w:rsid w:val="004D06AB"/>
    <w:rsid w:val="004D096F"/>
    <w:rsid w:val="004D09F5"/>
    <w:rsid w:val="004D0A8B"/>
    <w:rsid w:val="004D0B01"/>
    <w:rsid w:val="004D0D82"/>
    <w:rsid w:val="004D0F2A"/>
    <w:rsid w:val="004D1099"/>
    <w:rsid w:val="004D1392"/>
    <w:rsid w:val="004D14BA"/>
    <w:rsid w:val="004D14CB"/>
    <w:rsid w:val="004D1640"/>
    <w:rsid w:val="004D1685"/>
    <w:rsid w:val="004D1A1B"/>
    <w:rsid w:val="004D1B0E"/>
    <w:rsid w:val="004D1C68"/>
    <w:rsid w:val="004D1CF8"/>
    <w:rsid w:val="004D2021"/>
    <w:rsid w:val="004D2093"/>
    <w:rsid w:val="004D21AA"/>
    <w:rsid w:val="004D2236"/>
    <w:rsid w:val="004D2333"/>
    <w:rsid w:val="004D24DB"/>
    <w:rsid w:val="004D2791"/>
    <w:rsid w:val="004D2841"/>
    <w:rsid w:val="004D2B5D"/>
    <w:rsid w:val="004D2BCA"/>
    <w:rsid w:val="004D3374"/>
    <w:rsid w:val="004D3401"/>
    <w:rsid w:val="004D3404"/>
    <w:rsid w:val="004D3414"/>
    <w:rsid w:val="004D34EE"/>
    <w:rsid w:val="004D37B8"/>
    <w:rsid w:val="004D381A"/>
    <w:rsid w:val="004D39AB"/>
    <w:rsid w:val="004D3B99"/>
    <w:rsid w:val="004D3BCA"/>
    <w:rsid w:val="004D3FFE"/>
    <w:rsid w:val="004D41C0"/>
    <w:rsid w:val="004D44B8"/>
    <w:rsid w:val="004D456B"/>
    <w:rsid w:val="004D47B8"/>
    <w:rsid w:val="004D4848"/>
    <w:rsid w:val="004D4A68"/>
    <w:rsid w:val="004D4AA4"/>
    <w:rsid w:val="004D4BE8"/>
    <w:rsid w:val="004D4E50"/>
    <w:rsid w:val="004D4EFA"/>
    <w:rsid w:val="004D52C6"/>
    <w:rsid w:val="004D5331"/>
    <w:rsid w:val="004D5458"/>
    <w:rsid w:val="004D5556"/>
    <w:rsid w:val="004D58B9"/>
    <w:rsid w:val="004D5B50"/>
    <w:rsid w:val="004D5C9A"/>
    <w:rsid w:val="004D5DF9"/>
    <w:rsid w:val="004D61BB"/>
    <w:rsid w:val="004D620F"/>
    <w:rsid w:val="004D6251"/>
    <w:rsid w:val="004D6277"/>
    <w:rsid w:val="004D62B5"/>
    <w:rsid w:val="004D6488"/>
    <w:rsid w:val="004D6489"/>
    <w:rsid w:val="004D64F7"/>
    <w:rsid w:val="004D65DC"/>
    <w:rsid w:val="004D663D"/>
    <w:rsid w:val="004D674B"/>
    <w:rsid w:val="004D6CAC"/>
    <w:rsid w:val="004D6CBC"/>
    <w:rsid w:val="004D7055"/>
    <w:rsid w:val="004D70E3"/>
    <w:rsid w:val="004D71E2"/>
    <w:rsid w:val="004D7200"/>
    <w:rsid w:val="004D720D"/>
    <w:rsid w:val="004D721E"/>
    <w:rsid w:val="004D7593"/>
    <w:rsid w:val="004D7958"/>
    <w:rsid w:val="004D7A05"/>
    <w:rsid w:val="004D7A7F"/>
    <w:rsid w:val="004D7CE3"/>
    <w:rsid w:val="004D7CE5"/>
    <w:rsid w:val="004E0147"/>
    <w:rsid w:val="004E026B"/>
    <w:rsid w:val="004E0447"/>
    <w:rsid w:val="004E0AB4"/>
    <w:rsid w:val="004E0AD3"/>
    <w:rsid w:val="004E0CBA"/>
    <w:rsid w:val="004E0F0B"/>
    <w:rsid w:val="004E10EE"/>
    <w:rsid w:val="004E1228"/>
    <w:rsid w:val="004E126F"/>
    <w:rsid w:val="004E17F4"/>
    <w:rsid w:val="004E1887"/>
    <w:rsid w:val="004E1F38"/>
    <w:rsid w:val="004E20D7"/>
    <w:rsid w:val="004E22E6"/>
    <w:rsid w:val="004E23A1"/>
    <w:rsid w:val="004E23A9"/>
    <w:rsid w:val="004E2512"/>
    <w:rsid w:val="004E27CA"/>
    <w:rsid w:val="004E286C"/>
    <w:rsid w:val="004E29BF"/>
    <w:rsid w:val="004E2A46"/>
    <w:rsid w:val="004E2E4E"/>
    <w:rsid w:val="004E2EC7"/>
    <w:rsid w:val="004E305B"/>
    <w:rsid w:val="004E30A2"/>
    <w:rsid w:val="004E30AB"/>
    <w:rsid w:val="004E35B2"/>
    <w:rsid w:val="004E370C"/>
    <w:rsid w:val="004E38A5"/>
    <w:rsid w:val="004E38F9"/>
    <w:rsid w:val="004E3A12"/>
    <w:rsid w:val="004E3AD0"/>
    <w:rsid w:val="004E3C16"/>
    <w:rsid w:val="004E3E52"/>
    <w:rsid w:val="004E3EB1"/>
    <w:rsid w:val="004E3EC2"/>
    <w:rsid w:val="004E3EF6"/>
    <w:rsid w:val="004E4073"/>
    <w:rsid w:val="004E41AE"/>
    <w:rsid w:val="004E4B31"/>
    <w:rsid w:val="004E4B39"/>
    <w:rsid w:val="004E4C33"/>
    <w:rsid w:val="004E4D20"/>
    <w:rsid w:val="004E4DEB"/>
    <w:rsid w:val="004E4F42"/>
    <w:rsid w:val="004E53DE"/>
    <w:rsid w:val="004E56EE"/>
    <w:rsid w:val="004E5AD0"/>
    <w:rsid w:val="004E5DFD"/>
    <w:rsid w:val="004E6391"/>
    <w:rsid w:val="004E6406"/>
    <w:rsid w:val="004E6471"/>
    <w:rsid w:val="004E64F9"/>
    <w:rsid w:val="004E6523"/>
    <w:rsid w:val="004E65EB"/>
    <w:rsid w:val="004E698B"/>
    <w:rsid w:val="004E6B59"/>
    <w:rsid w:val="004E6ED2"/>
    <w:rsid w:val="004E6FDB"/>
    <w:rsid w:val="004E70B3"/>
    <w:rsid w:val="004E712C"/>
    <w:rsid w:val="004E71AA"/>
    <w:rsid w:val="004E7200"/>
    <w:rsid w:val="004E7466"/>
    <w:rsid w:val="004E74CB"/>
    <w:rsid w:val="004E7720"/>
    <w:rsid w:val="004E7A7D"/>
    <w:rsid w:val="004E7C94"/>
    <w:rsid w:val="004E7E9C"/>
    <w:rsid w:val="004E7F44"/>
    <w:rsid w:val="004E7FEA"/>
    <w:rsid w:val="004F0114"/>
    <w:rsid w:val="004F017C"/>
    <w:rsid w:val="004F044B"/>
    <w:rsid w:val="004F05E5"/>
    <w:rsid w:val="004F06FF"/>
    <w:rsid w:val="004F0841"/>
    <w:rsid w:val="004F095B"/>
    <w:rsid w:val="004F0C40"/>
    <w:rsid w:val="004F0F8F"/>
    <w:rsid w:val="004F0FC1"/>
    <w:rsid w:val="004F1206"/>
    <w:rsid w:val="004F1309"/>
    <w:rsid w:val="004F13F8"/>
    <w:rsid w:val="004F1444"/>
    <w:rsid w:val="004F1766"/>
    <w:rsid w:val="004F1E05"/>
    <w:rsid w:val="004F2116"/>
    <w:rsid w:val="004F2214"/>
    <w:rsid w:val="004F24E1"/>
    <w:rsid w:val="004F2820"/>
    <w:rsid w:val="004F2A59"/>
    <w:rsid w:val="004F2C85"/>
    <w:rsid w:val="004F2CCD"/>
    <w:rsid w:val="004F2DC4"/>
    <w:rsid w:val="004F3785"/>
    <w:rsid w:val="004F392C"/>
    <w:rsid w:val="004F396D"/>
    <w:rsid w:val="004F3BD8"/>
    <w:rsid w:val="004F3CB1"/>
    <w:rsid w:val="004F3E21"/>
    <w:rsid w:val="004F4148"/>
    <w:rsid w:val="004F4449"/>
    <w:rsid w:val="004F4452"/>
    <w:rsid w:val="004F44FD"/>
    <w:rsid w:val="004F472D"/>
    <w:rsid w:val="004F4767"/>
    <w:rsid w:val="004F4972"/>
    <w:rsid w:val="004F4A98"/>
    <w:rsid w:val="004F4B55"/>
    <w:rsid w:val="004F502D"/>
    <w:rsid w:val="004F536B"/>
    <w:rsid w:val="004F5403"/>
    <w:rsid w:val="004F58D5"/>
    <w:rsid w:val="004F5AEA"/>
    <w:rsid w:val="004F5E59"/>
    <w:rsid w:val="004F6376"/>
    <w:rsid w:val="004F642D"/>
    <w:rsid w:val="004F6528"/>
    <w:rsid w:val="004F67CE"/>
    <w:rsid w:val="004F68B5"/>
    <w:rsid w:val="004F6954"/>
    <w:rsid w:val="004F6979"/>
    <w:rsid w:val="004F6983"/>
    <w:rsid w:val="004F6A71"/>
    <w:rsid w:val="004F6B20"/>
    <w:rsid w:val="004F6F04"/>
    <w:rsid w:val="004F7E20"/>
    <w:rsid w:val="0050019E"/>
    <w:rsid w:val="00500406"/>
    <w:rsid w:val="005006E5"/>
    <w:rsid w:val="0050074A"/>
    <w:rsid w:val="00500783"/>
    <w:rsid w:val="0050085C"/>
    <w:rsid w:val="0050091B"/>
    <w:rsid w:val="00500A1E"/>
    <w:rsid w:val="00500AE1"/>
    <w:rsid w:val="00500C7B"/>
    <w:rsid w:val="00500F5E"/>
    <w:rsid w:val="00501015"/>
    <w:rsid w:val="005010C1"/>
    <w:rsid w:val="00501660"/>
    <w:rsid w:val="00501A68"/>
    <w:rsid w:val="00501D3C"/>
    <w:rsid w:val="00501E4F"/>
    <w:rsid w:val="0050227B"/>
    <w:rsid w:val="005022DF"/>
    <w:rsid w:val="0050231A"/>
    <w:rsid w:val="005023C4"/>
    <w:rsid w:val="0050248D"/>
    <w:rsid w:val="00502629"/>
    <w:rsid w:val="0050264C"/>
    <w:rsid w:val="00502D5E"/>
    <w:rsid w:val="00502FFD"/>
    <w:rsid w:val="005032FC"/>
    <w:rsid w:val="00503495"/>
    <w:rsid w:val="005035CB"/>
    <w:rsid w:val="00503683"/>
    <w:rsid w:val="005036D5"/>
    <w:rsid w:val="005037C7"/>
    <w:rsid w:val="005038CD"/>
    <w:rsid w:val="0050395C"/>
    <w:rsid w:val="00503B26"/>
    <w:rsid w:val="00503BCD"/>
    <w:rsid w:val="00503CD5"/>
    <w:rsid w:val="00503F63"/>
    <w:rsid w:val="00504103"/>
    <w:rsid w:val="00504472"/>
    <w:rsid w:val="00504527"/>
    <w:rsid w:val="005045CD"/>
    <w:rsid w:val="005045F0"/>
    <w:rsid w:val="00504877"/>
    <w:rsid w:val="0050490A"/>
    <w:rsid w:val="00504BBE"/>
    <w:rsid w:val="00504DE7"/>
    <w:rsid w:val="005050E9"/>
    <w:rsid w:val="0050532F"/>
    <w:rsid w:val="00505491"/>
    <w:rsid w:val="005059D3"/>
    <w:rsid w:val="00505B01"/>
    <w:rsid w:val="00505D05"/>
    <w:rsid w:val="00505EC5"/>
    <w:rsid w:val="00505F3F"/>
    <w:rsid w:val="00506086"/>
    <w:rsid w:val="00506336"/>
    <w:rsid w:val="00506591"/>
    <w:rsid w:val="00506613"/>
    <w:rsid w:val="00506A11"/>
    <w:rsid w:val="00506C17"/>
    <w:rsid w:val="0050721F"/>
    <w:rsid w:val="00507270"/>
    <w:rsid w:val="005073E9"/>
    <w:rsid w:val="005078CB"/>
    <w:rsid w:val="00507C49"/>
    <w:rsid w:val="00507D82"/>
    <w:rsid w:val="00507D8B"/>
    <w:rsid w:val="00507E76"/>
    <w:rsid w:val="005100C4"/>
    <w:rsid w:val="00510169"/>
    <w:rsid w:val="00510280"/>
    <w:rsid w:val="005103E2"/>
    <w:rsid w:val="005104C2"/>
    <w:rsid w:val="005105B8"/>
    <w:rsid w:val="0051067B"/>
    <w:rsid w:val="0051079B"/>
    <w:rsid w:val="00510808"/>
    <w:rsid w:val="005109E5"/>
    <w:rsid w:val="00510B40"/>
    <w:rsid w:val="00510BC2"/>
    <w:rsid w:val="00510C0B"/>
    <w:rsid w:val="00510C8A"/>
    <w:rsid w:val="00510D2E"/>
    <w:rsid w:val="00510E0C"/>
    <w:rsid w:val="005110A9"/>
    <w:rsid w:val="00511280"/>
    <w:rsid w:val="005114DA"/>
    <w:rsid w:val="0051164C"/>
    <w:rsid w:val="0051174C"/>
    <w:rsid w:val="0051177A"/>
    <w:rsid w:val="00511B90"/>
    <w:rsid w:val="00511D70"/>
    <w:rsid w:val="00512000"/>
    <w:rsid w:val="0051242A"/>
    <w:rsid w:val="00512430"/>
    <w:rsid w:val="00512A97"/>
    <w:rsid w:val="00512D41"/>
    <w:rsid w:val="00512E43"/>
    <w:rsid w:val="005132DC"/>
    <w:rsid w:val="005132F9"/>
    <w:rsid w:val="005133AB"/>
    <w:rsid w:val="00513469"/>
    <w:rsid w:val="00513637"/>
    <w:rsid w:val="0051366A"/>
    <w:rsid w:val="005137AA"/>
    <w:rsid w:val="00513971"/>
    <w:rsid w:val="00513ABA"/>
    <w:rsid w:val="00513B4F"/>
    <w:rsid w:val="00513E9D"/>
    <w:rsid w:val="0051407C"/>
    <w:rsid w:val="00514204"/>
    <w:rsid w:val="00514416"/>
    <w:rsid w:val="00514523"/>
    <w:rsid w:val="0051465A"/>
    <w:rsid w:val="0051465E"/>
    <w:rsid w:val="005146FF"/>
    <w:rsid w:val="005149B5"/>
    <w:rsid w:val="00514BB6"/>
    <w:rsid w:val="00514D05"/>
    <w:rsid w:val="00514DAC"/>
    <w:rsid w:val="00514DBC"/>
    <w:rsid w:val="00515191"/>
    <w:rsid w:val="0051573D"/>
    <w:rsid w:val="00515844"/>
    <w:rsid w:val="00515847"/>
    <w:rsid w:val="005158BA"/>
    <w:rsid w:val="00515D0E"/>
    <w:rsid w:val="00515EBE"/>
    <w:rsid w:val="00516142"/>
    <w:rsid w:val="0051657D"/>
    <w:rsid w:val="00516588"/>
    <w:rsid w:val="00516650"/>
    <w:rsid w:val="00516A00"/>
    <w:rsid w:val="00516BB3"/>
    <w:rsid w:val="00516BFD"/>
    <w:rsid w:val="00516FC6"/>
    <w:rsid w:val="00517358"/>
    <w:rsid w:val="005175D7"/>
    <w:rsid w:val="00517653"/>
    <w:rsid w:val="005176C0"/>
    <w:rsid w:val="0051776E"/>
    <w:rsid w:val="00517776"/>
    <w:rsid w:val="0051794F"/>
    <w:rsid w:val="00517C6B"/>
    <w:rsid w:val="00517D14"/>
    <w:rsid w:val="00517D21"/>
    <w:rsid w:val="00517DB5"/>
    <w:rsid w:val="00517E51"/>
    <w:rsid w:val="00520041"/>
    <w:rsid w:val="005200E7"/>
    <w:rsid w:val="005202BB"/>
    <w:rsid w:val="00520691"/>
    <w:rsid w:val="00520725"/>
    <w:rsid w:val="00520959"/>
    <w:rsid w:val="00520C5E"/>
    <w:rsid w:val="00520E73"/>
    <w:rsid w:val="0052120F"/>
    <w:rsid w:val="005212C5"/>
    <w:rsid w:val="0052138B"/>
    <w:rsid w:val="0052154C"/>
    <w:rsid w:val="005217F1"/>
    <w:rsid w:val="00521866"/>
    <w:rsid w:val="005218E4"/>
    <w:rsid w:val="00521A28"/>
    <w:rsid w:val="00521A61"/>
    <w:rsid w:val="00521BA3"/>
    <w:rsid w:val="00521DDD"/>
    <w:rsid w:val="00521E3C"/>
    <w:rsid w:val="00521F3F"/>
    <w:rsid w:val="00521FD7"/>
    <w:rsid w:val="005222EB"/>
    <w:rsid w:val="005223A7"/>
    <w:rsid w:val="005223C4"/>
    <w:rsid w:val="005225C5"/>
    <w:rsid w:val="00522A6B"/>
    <w:rsid w:val="00522B7D"/>
    <w:rsid w:val="00522B92"/>
    <w:rsid w:val="00522E68"/>
    <w:rsid w:val="00522FE2"/>
    <w:rsid w:val="00523214"/>
    <w:rsid w:val="005232BE"/>
    <w:rsid w:val="005236FD"/>
    <w:rsid w:val="00523C7E"/>
    <w:rsid w:val="00523EDF"/>
    <w:rsid w:val="0052430D"/>
    <w:rsid w:val="0052433B"/>
    <w:rsid w:val="005245E2"/>
    <w:rsid w:val="0052462E"/>
    <w:rsid w:val="00524786"/>
    <w:rsid w:val="005247F4"/>
    <w:rsid w:val="00524C71"/>
    <w:rsid w:val="00524CFF"/>
    <w:rsid w:val="00524D8F"/>
    <w:rsid w:val="00524E67"/>
    <w:rsid w:val="00524F0F"/>
    <w:rsid w:val="00525065"/>
    <w:rsid w:val="005253C2"/>
    <w:rsid w:val="005253CE"/>
    <w:rsid w:val="0052573C"/>
    <w:rsid w:val="00525843"/>
    <w:rsid w:val="00525946"/>
    <w:rsid w:val="00525D0B"/>
    <w:rsid w:val="00525D7D"/>
    <w:rsid w:val="00525E54"/>
    <w:rsid w:val="00526408"/>
    <w:rsid w:val="00526734"/>
    <w:rsid w:val="0052689E"/>
    <w:rsid w:val="00526BB7"/>
    <w:rsid w:val="00526CC4"/>
    <w:rsid w:val="00526FAC"/>
    <w:rsid w:val="00527241"/>
    <w:rsid w:val="005275AD"/>
    <w:rsid w:val="00527AB2"/>
    <w:rsid w:val="00527E1F"/>
    <w:rsid w:val="00527F47"/>
    <w:rsid w:val="00530142"/>
    <w:rsid w:val="0053016A"/>
    <w:rsid w:val="0053040D"/>
    <w:rsid w:val="00530697"/>
    <w:rsid w:val="0053075D"/>
    <w:rsid w:val="00530ABE"/>
    <w:rsid w:val="00530BAC"/>
    <w:rsid w:val="005310B0"/>
    <w:rsid w:val="00531438"/>
    <w:rsid w:val="005314A1"/>
    <w:rsid w:val="005315C2"/>
    <w:rsid w:val="0053196B"/>
    <w:rsid w:val="00531F5F"/>
    <w:rsid w:val="005320EC"/>
    <w:rsid w:val="00532207"/>
    <w:rsid w:val="00532360"/>
    <w:rsid w:val="005324F5"/>
    <w:rsid w:val="0053269F"/>
    <w:rsid w:val="00532CCC"/>
    <w:rsid w:val="00532EBC"/>
    <w:rsid w:val="00533027"/>
    <w:rsid w:val="005331FA"/>
    <w:rsid w:val="00533718"/>
    <w:rsid w:val="005338C5"/>
    <w:rsid w:val="00533A6C"/>
    <w:rsid w:val="00533D19"/>
    <w:rsid w:val="00533DA3"/>
    <w:rsid w:val="0053403A"/>
    <w:rsid w:val="005342EE"/>
    <w:rsid w:val="005343CF"/>
    <w:rsid w:val="0053442D"/>
    <w:rsid w:val="005344E5"/>
    <w:rsid w:val="00534824"/>
    <w:rsid w:val="00534898"/>
    <w:rsid w:val="0053497E"/>
    <w:rsid w:val="00534B68"/>
    <w:rsid w:val="0053500E"/>
    <w:rsid w:val="005350E9"/>
    <w:rsid w:val="00535110"/>
    <w:rsid w:val="0053517C"/>
    <w:rsid w:val="005351C7"/>
    <w:rsid w:val="00535239"/>
    <w:rsid w:val="00535260"/>
    <w:rsid w:val="005352EE"/>
    <w:rsid w:val="00535382"/>
    <w:rsid w:val="005356F5"/>
    <w:rsid w:val="005358B3"/>
    <w:rsid w:val="00535959"/>
    <w:rsid w:val="00535BBE"/>
    <w:rsid w:val="00535D63"/>
    <w:rsid w:val="00535DD6"/>
    <w:rsid w:val="00535F22"/>
    <w:rsid w:val="00535F4C"/>
    <w:rsid w:val="005362FE"/>
    <w:rsid w:val="0053643A"/>
    <w:rsid w:val="005364B3"/>
    <w:rsid w:val="005364F2"/>
    <w:rsid w:val="005365CC"/>
    <w:rsid w:val="005366F8"/>
    <w:rsid w:val="005368D3"/>
    <w:rsid w:val="00536AFD"/>
    <w:rsid w:val="00536D67"/>
    <w:rsid w:val="00536D90"/>
    <w:rsid w:val="0053700E"/>
    <w:rsid w:val="005370AA"/>
    <w:rsid w:val="0053729E"/>
    <w:rsid w:val="00537458"/>
    <w:rsid w:val="0053749C"/>
    <w:rsid w:val="00537651"/>
    <w:rsid w:val="00537788"/>
    <w:rsid w:val="005377FB"/>
    <w:rsid w:val="00537A50"/>
    <w:rsid w:val="00537D21"/>
    <w:rsid w:val="00540179"/>
    <w:rsid w:val="005401F4"/>
    <w:rsid w:val="005402CD"/>
    <w:rsid w:val="0054037D"/>
    <w:rsid w:val="005404A8"/>
    <w:rsid w:val="005405DA"/>
    <w:rsid w:val="0054064F"/>
    <w:rsid w:val="005406DD"/>
    <w:rsid w:val="00540916"/>
    <w:rsid w:val="00540ABE"/>
    <w:rsid w:val="00540B4B"/>
    <w:rsid w:val="00540D04"/>
    <w:rsid w:val="00540D94"/>
    <w:rsid w:val="00540EA8"/>
    <w:rsid w:val="00541750"/>
    <w:rsid w:val="00541A42"/>
    <w:rsid w:val="0054248F"/>
    <w:rsid w:val="00542734"/>
    <w:rsid w:val="005427E0"/>
    <w:rsid w:val="00542E85"/>
    <w:rsid w:val="00542EC4"/>
    <w:rsid w:val="00542F05"/>
    <w:rsid w:val="0054310F"/>
    <w:rsid w:val="00543133"/>
    <w:rsid w:val="0054318A"/>
    <w:rsid w:val="00543293"/>
    <w:rsid w:val="005433F3"/>
    <w:rsid w:val="00543559"/>
    <w:rsid w:val="005437DB"/>
    <w:rsid w:val="00543839"/>
    <w:rsid w:val="005438E7"/>
    <w:rsid w:val="00543996"/>
    <w:rsid w:val="00543D35"/>
    <w:rsid w:val="00543D4C"/>
    <w:rsid w:val="00543ED1"/>
    <w:rsid w:val="005440F6"/>
    <w:rsid w:val="005443E6"/>
    <w:rsid w:val="0054444A"/>
    <w:rsid w:val="005446C0"/>
    <w:rsid w:val="0054473E"/>
    <w:rsid w:val="00544BEA"/>
    <w:rsid w:val="00544DF1"/>
    <w:rsid w:val="00544F5F"/>
    <w:rsid w:val="00544FF7"/>
    <w:rsid w:val="005450A2"/>
    <w:rsid w:val="00545479"/>
    <w:rsid w:val="005455B2"/>
    <w:rsid w:val="00545681"/>
    <w:rsid w:val="005456A1"/>
    <w:rsid w:val="005457C7"/>
    <w:rsid w:val="0054586E"/>
    <w:rsid w:val="0054599A"/>
    <w:rsid w:val="00545B69"/>
    <w:rsid w:val="00545DBC"/>
    <w:rsid w:val="00546248"/>
    <w:rsid w:val="005464BE"/>
    <w:rsid w:val="005464EE"/>
    <w:rsid w:val="005466A9"/>
    <w:rsid w:val="00546744"/>
    <w:rsid w:val="0054674F"/>
    <w:rsid w:val="0054687F"/>
    <w:rsid w:val="00546A26"/>
    <w:rsid w:val="00546BC5"/>
    <w:rsid w:val="00546E1A"/>
    <w:rsid w:val="00546F86"/>
    <w:rsid w:val="005470E7"/>
    <w:rsid w:val="00547272"/>
    <w:rsid w:val="0054727F"/>
    <w:rsid w:val="00547362"/>
    <w:rsid w:val="00547464"/>
    <w:rsid w:val="00547568"/>
    <w:rsid w:val="005478AF"/>
    <w:rsid w:val="00547A4E"/>
    <w:rsid w:val="00547CDE"/>
    <w:rsid w:val="00547E4A"/>
    <w:rsid w:val="00547EA0"/>
    <w:rsid w:val="00547ED6"/>
    <w:rsid w:val="00547F0C"/>
    <w:rsid w:val="00550092"/>
    <w:rsid w:val="00550124"/>
    <w:rsid w:val="00550AB2"/>
    <w:rsid w:val="00550B38"/>
    <w:rsid w:val="00550B7F"/>
    <w:rsid w:val="00550EEC"/>
    <w:rsid w:val="00551187"/>
    <w:rsid w:val="0055149B"/>
    <w:rsid w:val="0055157B"/>
    <w:rsid w:val="00551A9A"/>
    <w:rsid w:val="00551E03"/>
    <w:rsid w:val="00551F21"/>
    <w:rsid w:val="00551F5D"/>
    <w:rsid w:val="0055209C"/>
    <w:rsid w:val="005523C3"/>
    <w:rsid w:val="0055257F"/>
    <w:rsid w:val="00552A78"/>
    <w:rsid w:val="00552B40"/>
    <w:rsid w:val="00552BDC"/>
    <w:rsid w:val="00552C75"/>
    <w:rsid w:val="00552DC1"/>
    <w:rsid w:val="00552EAB"/>
    <w:rsid w:val="00552F40"/>
    <w:rsid w:val="0055303A"/>
    <w:rsid w:val="00553280"/>
    <w:rsid w:val="005532AF"/>
    <w:rsid w:val="005533AA"/>
    <w:rsid w:val="005533E0"/>
    <w:rsid w:val="0055367F"/>
    <w:rsid w:val="005536CB"/>
    <w:rsid w:val="005536F9"/>
    <w:rsid w:val="00553CEC"/>
    <w:rsid w:val="00553EBB"/>
    <w:rsid w:val="005546C6"/>
    <w:rsid w:val="005547C1"/>
    <w:rsid w:val="00554BB5"/>
    <w:rsid w:val="00554C1F"/>
    <w:rsid w:val="00554E1E"/>
    <w:rsid w:val="00554E60"/>
    <w:rsid w:val="00554F60"/>
    <w:rsid w:val="00555267"/>
    <w:rsid w:val="005555E0"/>
    <w:rsid w:val="00555782"/>
    <w:rsid w:val="005557B9"/>
    <w:rsid w:val="00555BDF"/>
    <w:rsid w:val="00555F76"/>
    <w:rsid w:val="00555FE6"/>
    <w:rsid w:val="0055606B"/>
    <w:rsid w:val="0055622C"/>
    <w:rsid w:val="0055638E"/>
    <w:rsid w:val="0055659B"/>
    <w:rsid w:val="0055683D"/>
    <w:rsid w:val="005568F2"/>
    <w:rsid w:val="00556C12"/>
    <w:rsid w:val="00556D83"/>
    <w:rsid w:val="00556F29"/>
    <w:rsid w:val="00557185"/>
    <w:rsid w:val="00557188"/>
    <w:rsid w:val="005572C6"/>
    <w:rsid w:val="00557320"/>
    <w:rsid w:val="00557322"/>
    <w:rsid w:val="0055736B"/>
    <w:rsid w:val="00557728"/>
    <w:rsid w:val="00557748"/>
    <w:rsid w:val="00557816"/>
    <w:rsid w:val="0055782D"/>
    <w:rsid w:val="0055794B"/>
    <w:rsid w:val="005579FE"/>
    <w:rsid w:val="00557A71"/>
    <w:rsid w:val="00557B10"/>
    <w:rsid w:val="00557CB5"/>
    <w:rsid w:val="00557F8E"/>
    <w:rsid w:val="005600F4"/>
    <w:rsid w:val="00560270"/>
    <w:rsid w:val="0056030B"/>
    <w:rsid w:val="00560B54"/>
    <w:rsid w:val="00560B74"/>
    <w:rsid w:val="00560CAC"/>
    <w:rsid w:val="00560DB1"/>
    <w:rsid w:val="00560E88"/>
    <w:rsid w:val="00561095"/>
    <w:rsid w:val="00561360"/>
    <w:rsid w:val="00561439"/>
    <w:rsid w:val="005615A1"/>
    <w:rsid w:val="00561871"/>
    <w:rsid w:val="00561A5B"/>
    <w:rsid w:val="0056221D"/>
    <w:rsid w:val="00562301"/>
    <w:rsid w:val="0056237A"/>
    <w:rsid w:val="005623A3"/>
    <w:rsid w:val="00562418"/>
    <w:rsid w:val="00562811"/>
    <w:rsid w:val="00562A11"/>
    <w:rsid w:val="00562AAD"/>
    <w:rsid w:val="00562BB5"/>
    <w:rsid w:val="00562D84"/>
    <w:rsid w:val="00562F09"/>
    <w:rsid w:val="00563027"/>
    <w:rsid w:val="005630DC"/>
    <w:rsid w:val="005630E0"/>
    <w:rsid w:val="00563191"/>
    <w:rsid w:val="00563235"/>
    <w:rsid w:val="00563340"/>
    <w:rsid w:val="00563843"/>
    <w:rsid w:val="00563AC3"/>
    <w:rsid w:val="00563CFB"/>
    <w:rsid w:val="00563D42"/>
    <w:rsid w:val="00563E2E"/>
    <w:rsid w:val="00564373"/>
    <w:rsid w:val="0056456B"/>
    <w:rsid w:val="00564AD2"/>
    <w:rsid w:val="005650D9"/>
    <w:rsid w:val="00565194"/>
    <w:rsid w:val="005652ED"/>
    <w:rsid w:val="00565333"/>
    <w:rsid w:val="005656E4"/>
    <w:rsid w:val="005656EA"/>
    <w:rsid w:val="005658AE"/>
    <w:rsid w:val="00565983"/>
    <w:rsid w:val="00565B5E"/>
    <w:rsid w:val="00565C3D"/>
    <w:rsid w:val="00565C86"/>
    <w:rsid w:val="00565CB3"/>
    <w:rsid w:val="00565CD2"/>
    <w:rsid w:val="00565D41"/>
    <w:rsid w:val="0056672C"/>
    <w:rsid w:val="00566861"/>
    <w:rsid w:val="00566B16"/>
    <w:rsid w:val="00566CCA"/>
    <w:rsid w:val="00566F1E"/>
    <w:rsid w:val="00567196"/>
    <w:rsid w:val="0056741C"/>
    <w:rsid w:val="00567448"/>
    <w:rsid w:val="0056754F"/>
    <w:rsid w:val="00567B9A"/>
    <w:rsid w:val="0057019C"/>
    <w:rsid w:val="00570206"/>
    <w:rsid w:val="00570457"/>
    <w:rsid w:val="005707E2"/>
    <w:rsid w:val="00570A85"/>
    <w:rsid w:val="00570D43"/>
    <w:rsid w:val="00570F6B"/>
    <w:rsid w:val="00571211"/>
    <w:rsid w:val="00571607"/>
    <w:rsid w:val="00571729"/>
    <w:rsid w:val="00571741"/>
    <w:rsid w:val="00571743"/>
    <w:rsid w:val="005719F9"/>
    <w:rsid w:val="00571A83"/>
    <w:rsid w:val="00571C88"/>
    <w:rsid w:val="00571D5F"/>
    <w:rsid w:val="00571D65"/>
    <w:rsid w:val="0057213E"/>
    <w:rsid w:val="00572292"/>
    <w:rsid w:val="005726A5"/>
    <w:rsid w:val="00572967"/>
    <w:rsid w:val="00572B76"/>
    <w:rsid w:val="00572D20"/>
    <w:rsid w:val="00572EA3"/>
    <w:rsid w:val="00573065"/>
    <w:rsid w:val="005730AC"/>
    <w:rsid w:val="005731BD"/>
    <w:rsid w:val="0057340F"/>
    <w:rsid w:val="00573427"/>
    <w:rsid w:val="00573707"/>
    <w:rsid w:val="005738EA"/>
    <w:rsid w:val="00573E58"/>
    <w:rsid w:val="00573EA7"/>
    <w:rsid w:val="00573EFB"/>
    <w:rsid w:val="005740C2"/>
    <w:rsid w:val="0057423B"/>
    <w:rsid w:val="005742D6"/>
    <w:rsid w:val="00574340"/>
    <w:rsid w:val="00574462"/>
    <w:rsid w:val="00574507"/>
    <w:rsid w:val="0057482F"/>
    <w:rsid w:val="00575016"/>
    <w:rsid w:val="00575362"/>
    <w:rsid w:val="005753D6"/>
    <w:rsid w:val="0057560F"/>
    <w:rsid w:val="005756D7"/>
    <w:rsid w:val="00575977"/>
    <w:rsid w:val="00575A9F"/>
    <w:rsid w:val="00575CF6"/>
    <w:rsid w:val="00575DD1"/>
    <w:rsid w:val="00575EB8"/>
    <w:rsid w:val="00576192"/>
    <w:rsid w:val="00576197"/>
    <w:rsid w:val="00576351"/>
    <w:rsid w:val="00576635"/>
    <w:rsid w:val="0057697E"/>
    <w:rsid w:val="00576B6B"/>
    <w:rsid w:val="005770F5"/>
    <w:rsid w:val="005771CE"/>
    <w:rsid w:val="005772FD"/>
    <w:rsid w:val="005774A1"/>
    <w:rsid w:val="005776A6"/>
    <w:rsid w:val="005777C2"/>
    <w:rsid w:val="00577D76"/>
    <w:rsid w:val="00580066"/>
    <w:rsid w:val="005804F7"/>
    <w:rsid w:val="005807E3"/>
    <w:rsid w:val="00580820"/>
    <w:rsid w:val="00580996"/>
    <w:rsid w:val="00580AB4"/>
    <w:rsid w:val="00580E52"/>
    <w:rsid w:val="00580EAB"/>
    <w:rsid w:val="00580ECD"/>
    <w:rsid w:val="00580EF3"/>
    <w:rsid w:val="00580F32"/>
    <w:rsid w:val="00581595"/>
    <w:rsid w:val="00581624"/>
    <w:rsid w:val="00581FDC"/>
    <w:rsid w:val="00582085"/>
    <w:rsid w:val="0058209F"/>
    <w:rsid w:val="005825B5"/>
    <w:rsid w:val="005825E9"/>
    <w:rsid w:val="00582788"/>
    <w:rsid w:val="005827AE"/>
    <w:rsid w:val="005827CB"/>
    <w:rsid w:val="005829E0"/>
    <w:rsid w:val="00582E0E"/>
    <w:rsid w:val="00582FC3"/>
    <w:rsid w:val="0058315A"/>
    <w:rsid w:val="0058376F"/>
    <w:rsid w:val="005837D0"/>
    <w:rsid w:val="0058388E"/>
    <w:rsid w:val="00583A65"/>
    <w:rsid w:val="00583BE2"/>
    <w:rsid w:val="00583C36"/>
    <w:rsid w:val="00583DE7"/>
    <w:rsid w:val="00583E5F"/>
    <w:rsid w:val="0058465C"/>
    <w:rsid w:val="005847FA"/>
    <w:rsid w:val="00584B97"/>
    <w:rsid w:val="00584D09"/>
    <w:rsid w:val="00584D5F"/>
    <w:rsid w:val="00584D6A"/>
    <w:rsid w:val="00584E48"/>
    <w:rsid w:val="00584E66"/>
    <w:rsid w:val="00584F49"/>
    <w:rsid w:val="00584FF7"/>
    <w:rsid w:val="005851DB"/>
    <w:rsid w:val="00585349"/>
    <w:rsid w:val="005853B3"/>
    <w:rsid w:val="005854E4"/>
    <w:rsid w:val="005856B6"/>
    <w:rsid w:val="00585707"/>
    <w:rsid w:val="005857CA"/>
    <w:rsid w:val="0058581D"/>
    <w:rsid w:val="00585C57"/>
    <w:rsid w:val="00585D76"/>
    <w:rsid w:val="00586113"/>
    <w:rsid w:val="005862C6"/>
    <w:rsid w:val="005864ED"/>
    <w:rsid w:val="005866F6"/>
    <w:rsid w:val="00586AAE"/>
    <w:rsid w:val="00586AF6"/>
    <w:rsid w:val="00586CF5"/>
    <w:rsid w:val="00586D04"/>
    <w:rsid w:val="00586D12"/>
    <w:rsid w:val="00586D40"/>
    <w:rsid w:val="00586D5E"/>
    <w:rsid w:val="00586FB3"/>
    <w:rsid w:val="00587166"/>
    <w:rsid w:val="00587588"/>
    <w:rsid w:val="0058764A"/>
    <w:rsid w:val="00587DDB"/>
    <w:rsid w:val="005902B2"/>
    <w:rsid w:val="005904D9"/>
    <w:rsid w:val="00590597"/>
    <w:rsid w:val="00590843"/>
    <w:rsid w:val="00590DB3"/>
    <w:rsid w:val="00590EE2"/>
    <w:rsid w:val="00591922"/>
    <w:rsid w:val="005919C7"/>
    <w:rsid w:val="00591D09"/>
    <w:rsid w:val="00591EDD"/>
    <w:rsid w:val="00591F3F"/>
    <w:rsid w:val="005920EF"/>
    <w:rsid w:val="00592119"/>
    <w:rsid w:val="005922A8"/>
    <w:rsid w:val="0059239E"/>
    <w:rsid w:val="00592501"/>
    <w:rsid w:val="005926DB"/>
    <w:rsid w:val="00592A93"/>
    <w:rsid w:val="00592AA4"/>
    <w:rsid w:val="00592D7A"/>
    <w:rsid w:val="00593116"/>
    <w:rsid w:val="005931D6"/>
    <w:rsid w:val="005939C8"/>
    <w:rsid w:val="00593AA2"/>
    <w:rsid w:val="00593B3B"/>
    <w:rsid w:val="00593E65"/>
    <w:rsid w:val="00594148"/>
    <w:rsid w:val="00594472"/>
    <w:rsid w:val="005945CD"/>
    <w:rsid w:val="0059481E"/>
    <w:rsid w:val="00594865"/>
    <w:rsid w:val="005949D4"/>
    <w:rsid w:val="00594A12"/>
    <w:rsid w:val="00594B9F"/>
    <w:rsid w:val="00594E4A"/>
    <w:rsid w:val="00595211"/>
    <w:rsid w:val="005956F2"/>
    <w:rsid w:val="005957A8"/>
    <w:rsid w:val="00595871"/>
    <w:rsid w:val="00595902"/>
    <w:rsid w:val="0059590A"/>
    <w:rsid w:val="00595BB9"/>
    <w:rsid w:val="00595DE7"/>
    <w:rsid w:val="00595FB1"/>
    <w:rsid w:val="00595FEE"/>
    <w:rsid w:val="005963E0"/>
    <w:rsid w:val="00596521"/>
    <w:rsid w:val="00596550"/>
    <w:rsid w:val="0059665F"/>
    <w:rsid w:val="00596744"/>
    <w:rsid w:val="005967F4"/>
    <w:rsid w:val="005969F9"/>
    <w:rsid w:val="00596A7B"/>
    <w:rsid w:val="00596B9F"/>
    <w:rsid w:val="00596BF1"/>
    <w:rsid w:val="00596CF6"/>
    <w:rsid w:val="00596D89"/>
    <w:rsid w:val="00596FCA"/>
    <w:rsid w:val="0059731C"/>
    <w:rsid w:val="0059769A"/>
    <w:rsid w:val="00597939"/>
    <w:rsid w:val="00597A50"/>
    <w:rsid w:val="00597AA3"/>
    <w:rsid w:val="00597CBF"/>
    <w:rsid w:val="005A03F0"/>
    <w:rsid w:val="005A0514"/>
    <w:rsid w:val="005A0843"/>
    <w:rsid w:val="005A0C01"/>
    <w:rsid w:val="005A0C6D"/>
    <w:rsid w:val="005A0CBF"/>
    <w:rsid w:val="005A0CE5"/>
    <w:rsid w:val="005A0E39"/>
    <w:rsid w:val="005A0E5E"/>
    <w:rsid w:val="005A1016"/>
    <w:rsid w:val="005A1053"/>
    <w:rsid w:val="005A13F4"/>
    <w:rsid w:val="005A1478"/>
    <w:rsid w:val="005A1543"/>
    <w:rsid w:val="005A16B9"/>
    <w:rsid w:val="005A1ADC"/>
    <w:rsid w:val="005A204D"/>
    <w:rsid w:val="005A2246"/>
    <w:rsid w:val="005A2271"/>
    <w:rsid w:val="005A22CF"/>
    <w:rsid w:val="005A23A7"/>
    <w:rsid w:val="005A2B92"/>
    <w:rsid w:val="005A2E59"/>
    <w:rsid w:val="005A2F35"/>
    <w:rsid w:val="005A2F38"/>
    <w:rsid w:val="005A2F7A"/>
    <w:rsid w:val="005A318F"/>
    <w:rsid w:val="005A376E"/>
    <w:rsid w:val="005A3784"/>
    <w:rsid w:val="005A383C"/>
    <w:rsid w:val="005A39A3"/>
    <w:rsid w:val="005A3CB1"/>
    <w:rsid w:val="005A3CC7"/>
    <w:rsid w:val="005A4205"/>
    <w:rsid w:val="005A4395"/>
    <w:rsid w:val="005A4791"/>
    <w:rsid w:val="005A49DE"/>
    <w:rsid w:val="005A4BDC"/>
    <w:rsid w:val="005A4C75"/>
    <w:rsid w:val="005A54C1"/>
    <w:rsid w:val="005A550E"/>
    <w:rsid w:val="005A5684"/>
    <w:rsid w:val="005A5CC6"/>
    <w:rsid w:val="005A5E57"/>
    <w:rsid w:val="005A5E65"/>
    <w:rsid w:val="005A62DF"/>
    <w:rsid w:val="005A64C8"/>
    <w:rsid w:val="005A65DE"/>
    <w:rsid w:val="005A6AB7"/>
    <w:rsid w:val="005A6B3C"/>
    <w:rsid w:val="005A6B60"/>
    <w:rsid w:val="005A6F0F"/>
    <w:rsid w:val="005A7047"/>
    <w:rsid w:val="005A71D4"/>
    <w:rsid w:val="005A7224"/>
    <w:rsid w:val="005A722E"/>
    <w:rsid w:val="005A76AA"/>
    <w:rsid w:val="005A7921"/>
    <w:rsid w:val="005A7BFB"/>
    <w:rsid w:val="005A7F69"/>
    <w:rsid w:val="005A7FEC"/>
    <w:rsid w:val="005B01A7"/>
    <w:rsid w:val="005B04BD"/>
    <w:rsid w:val="005B08D3"/>
    <w:rsid w:val="005B093B"/>
    <w:rsid w:val="005B0BB3"/>
    <w:rsid w:val="005B0CBA"/>
    <w:rsid w:val="005B0F3E"/>
    <w:rsid w:val="005B123D"/>
    <w:rsid w:val="005B13A9"/>
    <w:rsid w:val="005B1A0D"/>
    <w:rsid w:val="005B1DC7"/>
    <w:rsid w:val="005B1DF7"/>
    <w:rsid w:val="005B1ED1"/>
    <w:rsid w:val="005B2196"/>
    <w:rsid w:val="005B2355"/>
    <w:rsid w:val="005B23A1"/>
    <w:rsid w:val="005B2433"/>
    <w:rsid w:val="005B2615"/>
    <w:rsid w:val="005B261B"/>
    <w:rsid w:val="005B26AF"/>
    <w:rsid w:val="005B2EA6"/>
    <w:rsid w:val="005B3048"/>
    <w:rsid w:val="005B3110"/>
    <w:rsid w:val="005B3180"/>
    <w:rsid w:val="005B32EA"/>
    <w:rsid w:val="005B35D3"/>
    <w:rsid w:val="005B3BAC"/>
    <w:rsid w:val="005B3C56"/>
    <w:rsid w:val="005B3E66"/>
    <w:rsid w:val="005B3F9C"/>
    <w:rsid w:val="005B3FD2"/>
    <w:rsid w:val="005B409E"/>
    <w:rsid w:val="005B41C1"/>
    <w:rsid w:val="005B4594"/>
    <w:rsid w:val="005B4866"/>
    <w:rsid w:val="005B4B0B"/>
    <w:rsid w:val="005B4D38"/>
    <w:rsid w:val="005B5184"/>
    <w:rsid w:val="005B53C7"/>
    <w:rsid w:val="005B5673"/>
    <w:rsid w:val="005B577B"/>
    <w:rsid w:val="005B584F"/>
    <w:rsid w:val="005B5872"/>
    <w:rsid w:val="005B5957"/>
    <w:rsid w:val="005B59DA"/>
    <w:rsid w:val="005B5B08"/>
    <w:rsid w:val="005B5BC8"/>
    <w:rsid w:val="005B5F3F"/>
    <w:rsid w:val="005B604D"/>
    <w:rsid w:val="005B63DA"/>
    <w:rsid w:val="005B64E3"/>
    <w:rsid w:val="005B6814"/>
    <w:rsid w:val="005B684B"/>
    <w:rsid w:val="005B6B40"/>
    <w:rsid w:val="005B6D02"/>
    <w:rsid w:val="005B6D57"/>
    <w:rsid w:val="005B6DB8"/>
    <w:rsid w:val="005B6E03"/>
    <w:rsid w:val="005B6FD1"/>
    <w:rsid w:val="005B73C4"/>
    <w:rsid w:val="005B7643"/>
    <w:rsid w:val="005B7819"/>
    <w:rsid w:val="005B7B0E"/>
    <w:rsid w:val="005B7B62"/>
    <w:rsid w:val="005B7BFE"/>
    <w:rsid w:val="005B7EC5"/>
    <w:rsid w:val="005B7F70"/>
    <w:rsid w:val="005B7F74"/>
    <w:rsid w:val="005C0069"/>
    <w:rsid w:val="005C02F9"/>
    <w:rsid w:val="005C0358"/>
    <w:rsid w:val="005C06FF"/>
    <w:rsid w:val="005C0703"/>
    <w:rsid w:val="005C07A1"/>
    <w:rsid w:val="005C0822"/>
    <w:rsid w:val="005C0BD8"/>
    <w:rsid w:val="005C13E7"/>
    <w:rsid w:val="005C15A8"/>
    <w:rsid w:val="005C16AD"/>
    <w:rsid w:val="005C174C"/>
    <w:rsid w:val="005C18C8"/>
    <w:rsid w:val="005C1ABC"/>
    <w:rsid w:val="005C1D14"/>
    <w:rsid w:val="005C1E87"/>
    <w:rsid w:val="005C1EF6"/>
    <w:rsid w:val="005C1F4E"/>
    <w:rsid w:val="005C22F8"/>
    <w:rsid w:val="005C232B"/>
    <w:rsid w:val="005C2333"/>
    <w:rsid w:val="005C25B0"/>
    <w:rsid w:val="005C25CA"/>
    <w:rsid w:val="005C27D9"/>
    <w:rsid w:val="005C2930"/>
    <w:rsid w:val="005C294D"/>
    <w:rsid w:val="005C2C03"/>
    <w:rsid w:val="005C2F2F"/>
    <w:rsid w:val="005C30CE"/>
    <w:rsid w:val="005C3243"/>
    <w:rsid w:val="005C375D"/>
    <w:rsid w:val="005C37BD"/>
    <w:rsid w:val="005C3B32"/>
    <w:rsid w:val="005C3DFA"/>
    <w:rsid w:val="005C4118"/>
    <w:rsid w:val="005C4215"/>
    <w:rsid w:val="005C421F"/>
    <w:rsid w:val="005C4315"/>
    <w:rsid w:val="005C45EC"/>
    <w:rsid w:val="005C4679"/>
    <w:rsid w:val="005C46D6"/>
    <w:rsid w:val="005C4846"/>
    <w:rsid w:val="005C4D70"/>
    <w:rsid w:val="005C4E8C"/>
    <w:rsid w:val="005C4F6C"/>
    <w:rsid w:val="005C4F6F"/>
    <w:rsid w:val="005C523F"/>
    <w:rsid w:val="005C5883"/>
    <w:rsid w:val="005C5971"/>
    <w:rsid w:val="005C5EE5"/>
    <w:rsid w:val="005C5F2C"/>
    <w:rsid w:val="005C62F4"/>
    <w:rsid w:val="005C658C"/>
    <w:rsid w:val="005C65EF"/>
    <w:rsid w:val="005C716C"/>
    <w:rsid w:val="005C71B3"/>
    <w:rsid w:val="005C7782"/>
    <w:rsid w:val="005C78CF"/>
    <w:rsid w:val="005C7980"/>
    <w:rsid w:val="005C7A2D"/>
    <w:rsid w:val="005C7BF0"/>
    <w:rsid w:val="005C7C09"/>
    <w:rsid w:val="005C7CC8"/>
    <w:rsid w:val="005C7CEA"/>
    <w:rsid w:val="005D0035"/>
    <w:rsid w:val="005D00B3"/>
    <w:rsid w:val="005D0147"/>
    <w:rsid w:val="005D0199"/>
    <w:rsid w:val="005D01EE"/>
    <w:rsid w:val="005D062B"/>
    <w:rsid w:val="005D102C"/>
    <w:rsid w:val="005D102F"/>
    <w:rsid w:val="005D1256"/>
    <w:rsid w:val="005D1403"/>
    <w:rsid w:val="005D1559"/>
    <w:rsid w:val="005D15E8"/>
    <w:rsid w:val="005D173F"/>
    <w:rsid w:val="005D1757"/>
    <w:rsid w:val="005D1A00"/>
    <w:rsid w:val="005D220A"/>
    <w:rsid w:val="005D227C"/>
    <w:rsid w:val="005D2334"/>
    <w:rsid w:val="005D2651"/>
    <w:rsid w:val="005D26CE"/>
    <w:rsid w:val="005D26E6"/>
    <w:rsid w:val="005D2807"/>
    <w:rsid w:val="005D2CBB"/>
    <w:rsid w:val="005D2DD0"/>
    <w:rsid w:val="005D2EC0"/>
    <w:rsid w:val="005D2FA3"/>
    <w:rsid w:val="005D309E"/>
    <w:rsid w:val="005D37C2"/>
    <w:rsid w:val="005D3814"/>
    <w:rsid w:val="005D3A4B"/>
    <w:rsid w:val="005D3B56"/>
    <w:rsid w:val="005D3D16"/>
    <w:rsid w:val="005D4113"/>
    <w:rsid w:val="005D414A"/>
    <w:rsid w:val="005D4302"/>
    <w:rsid w:val="005D43E7"/>
    <w:rsid w:val="005D442D"/>
    <w:rsid w:val="005D472A"/>
    <w:rsid w:val="005D47A3"/>
    <w:rsid w:val="005D49B6"/>
    <w:rsid w:val="005D49E0"/>
    <w:rsid w:val="005D4B07"/>
    <w:rsid w:val="005D4C44"/>
    <w:rsid w:val="005D4CA6"/>
    <w:rsid w:val="005D4E2B"/>
    <w:rsid w:val="005D5459"/>
    <w:rsid w:val="005D5804"/>
    <w:rsid w:val="005D595E"/>
    <w:rsid w:val="005D5A3C"/>
    <w:rsid w:val="005D5AF8"/>
    <w:rsid w:val="005D5C84"/>
    <w:rsid w:val="005D5D80"/>
    <w:rsid w:val="005D5EB6"/>
    <w:rsid w:val="005D5F00"/>
    <w:rsid w:val="005D5F52"/>
    <w:rsid w:val="005D5FA7"/>
    <w:rsid w:val="005D632A"/>
    <w:rsid w:val="005D6580"/>
    <w:rsid w:val="005D6836"/>
    <w:rsid w:val="005D6B6A"/>
    <w:rsid w:val="005D6CB7"/>
    <w:rsid w:val="005D718E"/>
    <w:rsid w:val="005D73AC"/>
    <w:rsid w:val="005D7552"/>
    <w:rsid w:val="005D7654"/>
    <w:rsid w:val="005D785A"/>
    <w:rsid w:val="005D78BD"/>
    <w:rsid w:val="005D799E"/>
    <w:rsid w:val="005D79C2"/>
    <w:rsid w:val="005D7A38"/>
    <w:rsid w:val="005D7B21"/>
    <w:rsid w:val="005D7B87"/>
    <w:rsid w:val="005D7CE7"/>
    <w:rsid w:val="005D7F07"/>
    <w:rsid w:val="005E0311"/>
    <w:rsid w:val="005E0390"/>
    <w:rsid w:val="005E06E5"/>
    <w:rsid w:val="005E07D7"/>
    <w:rsid w:val="005E0861"/>
    <w:rsid w:val="005E08F6"/>
    <w:rsid w:val="005E0AD2"/>
    <w:rsid w:val="005E0B47"/>
    <w:rsid w:val="005E0BCF"/>
    <w:rsid w:val="005E0EFA"/>
    <w:rsid w:val="005E0FAF"/>
    <w:rsid w:val="005E0FC6"/>
    <w:rsid w:val="005E132C"/>
    <w:rsid w:val="005E1834"/>
    <w:rsid w:val="005E1972"/>
    <w:rsid w:val="005E1A13"/>
    <w:rsid w:val="005E1ABF"/>
    <w:rsid w:val="005E1CFD"/>
    <w:rsid w:val="005E1E1A"/>
    <w:rsid w:val="005E203D"/>
    <w:rsid w:val="005E206A"/>
    <w:rsid w:val="005E210A"/>
    <w:rsid w:val="005E2317"/>
    <w:rsid w:val="005E24F0"/>
    <w:rsid w:val="005E27BE"/>
    <w:rsid w:val="005E2A59"/>
    <w:rsid w:val="005E2ABD"/>
    <w:rsid w:val="005E2BBC"/>
    <w:rsid w:val="005E2C73"/>
    <w:rsid w:val="005E2D54"/>
    <w:rsid w:val="005E2E88"/>
    <w:rsid w:val="005E2EA5"/>
    <w:rsid w:val="005E2EBB"/>
    <w:rsid w:val="005E2FB4"/>
    <w:rsid w:val="005E3078"/>
    <w:rsid w:val="005E37DB"/>
    <w:rsid w:val="005E39AF"/>
    <w:rsid w:val="005E39C6"/>
    <w:rsid w:val="005E3DFE"/>
    <w:rsid w:val="005E3F1D"/>
    <w:rsid w:val="005E42FD"/>
    <w:rsid w:val="005E465E"/>
    <w:rsid w:val="005E4683"/>
    <w:rsid w:val="005E46EB"/>
    <w:rsid w:val="005E4A04"/>
    <w:rsid w:val="005E4D55"/>
    <w:rsid w:val="005E4D5B"/>
    <w:rsid w:val="005E4DB9"/>
    <w:rsid w:val="005E4FEB"/>
    <w:rsid w:val="005E5703"/>
    <w:rsid w:val="005E571C"/>
    <w:rsid w:val="005E591F"/>
    <w:rsid w:val="005E5A8E"/>
    <w:rsid w:val="005E5E1D"/>
    <w:rsid w:val="005E5EA7"/>
    <w:rsid w:val="005E6126"/>
    <w:rsid w:val="005E61B9"/>
    <w:rsid w:val="005E6689"/>
    <w:rsid w:val="005E66CD"/>
    <w:rsid w:val="005E67DD"/>
    <w:rsid w:val="005E68F4"/>
    <w:rsid w:val="005E6DE9"/>
    <w:rsid w:val="005E6F43"/>
    <w:rsid w:val="005E701D"/>
    <w:rsid w:val="005E74B6"/>
    <w:rsid w:val="005E7760"/>
    <w:rsid w:val="005E7877"/>
    <w:rsid w:val="005E79DD"/>
    <w:rsid w:val="005E7A3C"/>
    <w:rsid w:val="005E7B52"/>
    <w:rsid w:val="005E7CAA"/>
    <w:rsid w:val="005E7DDE"/>
    <w:rsid w:val="005E7E08"/>
    <w:rsid w:val="005F008C"/>
    <w:rsid w:val="005F0111"/>
    <w:rsid w:val="005F012F"/>
    <w:rsid w:val="005F0A6F"/>
    <w:rsid w:val="005F0C09"/>
    <w:rsid w:val="005F0CE2"/>
    <w:rsid w:val="005F0E50"/>
    <w:rsid w:val="005F0EC0"/>
    <w:rsid w:val="005F1181"/>
    <w:rsid w:val="005F11DC"/>
    <w:rsid w:val="005F1335"/>
    <w:rsid w:val="005F1421"/>
    <w:rsid w:val="005F1837"/>
    <w:rsid w:val="005F199D"/>
    <w:rsid w:val="005F1AEC"/>
    <w:rsid w:val="005F1CBF"/>
    <w:rsid w:val="005F1F5D"/>
    <w:rsid w:val="005F1FA5"/>
    <w:rsid w:val="005F2170"/>
    <w:rsid w:val="005F2336"/>
    <w:rsid w:val="005F25B5"/>
    <w:rsid w:val="005F2713"/>
    <w:rsid w:val="005F28A1"/>
    <w:rsid w:val="005F2E78"/>
    <w:rsid w:val="005F2EF8"/>
    <w:rsid w:val="005F2F82"/>
    <w:rsid w:val="005F3016"/>
    <w:rsid w:val="005F3078"/>
    <w:rsid w:val="005F345E"/>
    <w:rsid w:val="005F3538"/>
    <w:rsid w:val="005F3660"/>
    <w:rsid w:val="005F3CF4"/>
    <w:rsid w:val="005F3D3B"/>
    <w:rsid w:val="005F3D74"/>
    <w:rsid w:val="005F3D8F"/>
    <w:rsid w:val="005F4036"/>
    <w:rsid w:val="005F40A3"/>
    <w:rsid w:val="005F41F5"/>
    <w:rsid w:val="005F4487"/>
    <w:rsid w:val="005F472E"/>
    <w:rsid w:val="005F4795"/>
    <w:rsid w:val="005F49A6"/>
    <w:rsid w:val="005F4BF2"/>
    <w:rsid w:val="005F4E4E"/>
    <w:rsid w:val="005F5004"/>
    <w:rsid w:val="005F51A4"/>
    <w:rsid w:val="005F54DA"/>
    <w:rsid w:val="005F56C5"/>
    <w:rsid w:val="005F58D3"/>
    <w:rsid w:val="005F5928"/>
    <w:rsid w:val="005F5A75"/>
    <w:rsid w:val="005F60CE"/>
    <w:rsid w:val="005F66D8"/>
    <w:rsid w:val="005F66F8"/>
    <w:rsid w:val="005F671C"/>
    <w:rsid w:val="005F6A0B"/>
    <w:rsid w:val="005F6CE3"/>
    <w:rsid w:val="005F6D25"/>
    <w:rsid w:val="005F6DB1"/>
    <w:rsid w:val="005F71BD"/>
    <w:rsid w:val="005F727A"/>
    <w:rsid w:val="005F72C8"/>
    <w:rsid w:val="005F7374"/>
    <w:rsid w:val="005F7608"/>
    <w:rsid w:val="005F784F"/>
    <w:rsid w:val="005F7972"/>
    <w:rsid w:val="005F7C5B"/>
    <w:rsid w:val="005F7C9C"/>
    <w:rsid w:val="00600109"/>
    <w:rsid w:val="006003C4"/>
    <w:rsid w:val="00600491"/>
    <w:rsid w:val="00600555"/>
    <w:rsid w:val="006005F8"/>
    <w:rsid w:val="00600A68"/>
    <w:rsid w:val="00600AC5"/>
    <w:rsid w:val="00600B71"/>
    <w:rsid w:val="00600D36"/>
    <w:rsid w:val="00600EE4"/>
    <w:rsid w:val="0060154C"/>
    <w:rsid w:val="00601AF5"/>
    <w:rsid w:val="00601B83"/>
    <w:rsid w:val="0060222B"/>
    <w:rsid w:val="0060225D"/>
    <w:rsid w:val="006022A2"/>
    <w:rsid w:val="006026F7"/>
    <w:rsid w:val="006028AF"/>
    <w:rsid w:val="00602AB6"/>
    <w:rsid w:val="00602E1F"/>
    <w:rsid w:val="00602E2D"/>
    <w:rsid w:val="00602F4E"/>
    <w:rsid w:val="00603032"/>
    <w:rsid w:val="0060329A"/>
    <w:rsid w:val="00603572"/>
    <w:rsid w:val="00603620"/>
    <w:rsid w:val="0060387B"/>
    <w:rsid w:val="006039F1"/>
    <w:rsid w:val="00603B10"/>
    <w:rsid w:val="00603B57"/>
    <w:rsid w:val="00603D3D"/>
    <w:rsid w:val="00603F30"/>
    <w:rsid w:val="0060414C"/>
    <w:rsid w:val="006041B8"/>
    <w:rsid w:val="006041FC"/>
    <w:rsid w:val="006042AA"/>
    <w:rsid w:val="006047FB"/>
    <w:rsid w:val="006048B3"/>
    <w:rsid w:val="006049EF"/>
    <w:rsid w:val="00604A33"/>
    <w:rsid w:val="00604BB9"/>
    <w:rsid w:val="00604C4B"/>
    <w:rsid w:val="00604C9E"/>
    <w:rsid w:val="00604D4A"/>
    <w:rsid w:val="00604EAA"/>
    <w:rsid w:val="006050A6"/>
    <w:rsid w:val="0060514A"/>
    <w:rsid w:val="0060533A"/>
    <w:rsid w:val="006055F7"/>
    <w:rsid w:val="006056E8"/>
    <w:rsid w:val="006058DD"/>
    <w:rsid w:val="00605A2A"/>
    <w:rsid w:val="00605B4F"/>
    <w:rsid w:val="00605C5F"/>
    <w:rsid w:val="00605D05"/>
    <w:rsid w:val="00605EA0"/>
    <w:rsid w:val="00606065"/>
    <w:rsid w:val="0060608D"/>
    <w:rsid w:val="0060609D"/>
    <w:rsid w:val="0060626B"/>
    <w:rsid w:val="00606308"/>
    <w:rsid w:val="0060683F"/>
    <w:rsid w:val="00606B46"/>
    <w:rsid w:val="00606C6D"/>
    <w:rsid w:val="00606C8E"/>
    <w:rsid w:val="00606CED"/>
    <w:rsid w:val="00606D3C"/>
    <w:rsid w:val="006070DF"/>
    <w:rsid w:val="006070EA"/>
    <w:rsid w:val="006071CE"/>
    <w:rsid w:val="00607A85"/>
    <w:rsid w:val="0061026B"/>
    <w:rsid w:val="00610286"/>
    <w:rsid w:val="006102B3"/>
    <w:rsid w:val="00610533"/>
    <w:rsid w:val="00610571"/>
    <w:rsid w:val="006106BF"/>
    <w:rsid w:val="006107C8"/>
    <w:rsid w:val="00610840"/>
    <w:rsid w:val="006109BE"/>
    <w:rsid w:val="00610A05"/>
    <w:rsid w:val="00610F47"/>
    <w:rsid w:val="006111C6"/>
    <w:rsid w:val="006114B9"/>
    <w:rsid w:val="00611555"/>
    <w:rsid w:val="00611644"/>
    <w:rsid w:val="006117BC"/>
    <w:rsid w:val="006117DB"/>
    <w:rsid w:val="006118B0"/>
    <w:rsid w:val="006118B9"/>
    <w:rsid w:val="006119F6"/>
    <w:rsid w:val="00611C6B"/>
    <w:rsid w:val="00611F9C"/>
    <w:rsid w:val="00611FB2"/>
    <w:rsid w:val="00612290"/>
    <w:rsid w:val="006123E6"/>
    <w:rsid w:val="0061272C"/>
    <w:rsid w:val="00612768"/>
    <w:rsid w:val="006128BD"/>
    <w:rsid w:val="00612CED"/>
    <w:rsid w:val="00612F81"/>
    <w:rsid w:val="00613033"/>
    <w:rsid w:val="00613206"/>
    <w:rsid w:val="00613270"/>
    <w:rsid w:val="006133FD"/>
    <w:rsid w:val="00613432"/>
    <w:rsid w:val="00613655"/>
    <w:rsid w:val="006136F9"/>
    <w:rsid w:val="00613BBB"/>
    <w:rsid w:val="006140D3"/>
    <w:rsid w:val="0061414D"/>
    <w:rsid w:val="00614449"/>
    <w:rsid w:val="006144CA"/>
    <w:rsid w:val="006147A9"/>
    <w:rsid w:val="00614A86"/>
    <w:rsid w:val="00614A97"/>
    <w:rsid w:val="00615017"/>
    <w:rsid w:val="0061515B"/>
    <w:rsid w:val="006153F3"/>
    <w:rsid w:val="00615595"/>
    <w:rsid w:val="00615766"/>
    <w:rsid w:val="006157AA"/>
    <w:rsid w:val="0061588A"/>
    <w:rsid w:val="006158B8"/>
    <w:rsid w:val="00615B15"/>
    <w:rsid w:val="00615C80"/>
    <w:rsid w:val="00615FC8"/>
    <w:rsid w:val="006160C9"/>
    <w:rsid w:val="006160FB"/>
    <w:rsid w:val="0061672D"/>
    <w:rsid w:val="00616764"/>
    <w:rsid w:val="006169BC"/>
    <w:rsid w:val="00616C12"/>
    <w:rsid w:val="00616C79"/>
    <w:rsid w:val="00616CC6"/>
    <w:rsid w:val="00617093"/>
    <w:rsid w:val="0061715E"/>
    <w:rsid w:val="00617353"/>
    <w:rsid w:val="00617428"/>
    <w:rsid w:val="0061765C"/>
    <w:rsid w:val="00617DF5"/>
    <w:rsid w:val="00617E4F"/>
    <w:rsid w:val="00617F09"/>
    <w:rsid w:val="00620346"/>
    <w:rsid w:val="00620926"/>
    <w:rsid w:val="00620A6A"/>
    <w:rsid w:val="00620B90"/>
    <w:rsid w:val="00620B97"/>
    <w:rsid w:val="00620D54"/>
    <w:rsid w:val="00620E67"/>
    <w:rsid w:val="00620EAE"/>
    <w:rsid w:val="00621113"/>
    <w:rsid w:val="00621257"/>
    <w:rsid w:val="0062136C"/>
    <w:rsid w:val="0062148F"/>
    <w:rsid w:val="00621AED"/>
    <w:rsid w:val="00621C30"/>
    <w:rsid w:val="00621D7B"/>
    <w:rsid w:val="00621E5A"/>
    <w:rsid w:val="00621F50"/>
    <w:rsid w:val="00622146"/>
    <w:rsid w:val="00622185"/>
    <w:rsid w:val="00622224"/>
    <w:rsid w:val="00622457"/>
    <w:rsid w:val="00622CE6"/>
    <w:rsid w:val="00622ECE"/>
    <w:rsid w:val="00622FB5"/>
    <w:rsid w:val="00622FF0"/>
    <w:rsid w:val="006234BE"/>
    <w:rsid w:val="0062354F"/>
    <w:rsid w:val="006235EE"/>
    <w:rsid w:val="00623A6C"/>
    <w:rsid w:val="00623AF8"/>
    <w:rsid w:val="00623C56"/>
    <w:rsid w:val="00623DBA"/>
    <w:rsid w:val="00623F2F"/>
    <w:rsid w:val="00624144"/>
    <w:rsid w:val="0062445E"/>
    <w:rsid w:val="00624A09"/>
    <w:rsid w:val="00624E9C"/>
    <w:rsid w:val="0062556F"/>
    <w:rsid w:val="00625AA7"/>
    <w:rsid w:val="00625D55"/>
    <w:rsid w:val="00625D9F"/>
    <w:rsid w:val="00626065"/>
    <w:rsid w:val="00626150"/>
    <w:rsid w:val="006261B9"/>
    <w:rsid w:val="0062658E"/>
    <w:rsid w:val="006265DA"/>
    <w:rsid w:val="0062661C"/>
    <w:rsid w:val="006266B7"/>
    <w:rsid w:val="00626B61"/>
    <w:rsid w:val="00626DBD"/>
    <w:rsid w:val="006275A0"/>
    <w:rsid w:val="0062769A"/>
    <w:rsid w:val="0062775F"/>
    <w:rsid w:val="00627852"/>
    <w:rsid w:val="00627C27"/>
    <w:rsid w:val="00627CB1"/>
    <w:rsid w:val="00627D27"/>
    <w:rsid w:val="00627E20"/>
    <w:rsid w:val="0063008C"/>
    <w:rsid w:val="00630280"/>
    <w:rsid w:val="006302ED"/>
    <w:rsid w:val="006303AC"/>
    <w:rsid w:val="0063055B"/>
    <w:rsid w:val="006306DD"/>
    <w:rsid w:val="00630725"/>
    <w:rsid w:val="006308C3"/>
    <w:rsid w:val="00630A48"/>
    <w:rsid w:val="00630ABD"/>
    <w:rsid w:val="00630EAA"/>
    <w:rsid w:val="00630FAE"/>
    <w:rsid w:val="0063128E"/>
    <w:rsid w:val="006312EE"/>
    <w:rsid w:val="00631566"/>
    <w:rsid w:val="006317A5"/>
    <w:rsid w:val="00631A89"/>
    <w:rsid w:val="00631FB8"/>
    <w:rsid w:val="0063203F"/>
    <w:rsid w:val="00632110"/>
    <w:rsid w:val="006325FA"/>
    <w:rsid w:val="0063282F"/>
    <w:rsid w:val="006328A9"/>
    <w:rsid w:val="00632DFA"/>
    <w:rsid w:val="00632ECF"/>
    <w:rsid w:val="00632ED1"/>
    <w:rsid w:val="006330B8"/>
    <w:rsid w:val="006332FD"/>
    <w:rsid w:val="006334A9"/>
    <w:rsid w:val="00633B6B"/>
    <w:rsid w:val="00633FCF"/>
    <w:rsid w:val="0063407C"/>
    <w:rsid w:val="006341E9"/>
    <w:rsid w:val="00634253"/>
    <w:rsid w:val="00634720"/>
    <w:rsid w:val="00634801"/>
    <w:rsid w:val="00634882"/>
    <w:rsid w:val="0063489A"/>
    <w:rsid w:val="006349B1"/>
    <w:rsid w:val="00634AD2"/>
    <w:rsid w:val="00634B24"/>
    <w:rsid w:val="006351B2"/>
    <w:rsid w:val="00635647"/>
    <w:rsid w:val="00635750"/>
    <w:rsid w:val="006357BE"/>
    <w:rsid w:val="006359D3"/>
    <w:rsid w:val="00635D38"/>
    <w:rsid w:val="00635D67"/>
    <w:rsid w:val="00635F46"/>
    <w:rsid w:val="00636035"/>
    <w:rsid w:val="0063626D"/>
    <w:rsid w:val="006363D6"/>
    <w:rsid w:val="006365BA"/>
    <w:rsid w:val="00636650"/>
    <w:rsid w:val="006367AF"/>
    <w:rsid w:val="00636C9A"/>
    <w:rsid w:val="00636DDF"/>
    <w:rsid w:val="00637151"/>
    <w:rsid w:val="006371E8"/>
    <w:rsid w:val="00637304"/>
    <w:rsid w:val="0063735D"/>
    <w:rsid w:val="00637634"/>
    <w:rsid w:val="00637840"/>
    <w:rsid w:val="00637A07"/>
    <w:rsid w:val="00637AAA"/>
    <w:rsid w:val="00637B10"/>
    <w:rsid w:val="00637C1E"/>
    <w:rsid w:val="00637EF6"/>
    <w:rsid w:val="006400C6"/>
    <w:rsid w:val="006404F8"/>
    <w:rsid w:val="006407C0"/>
    <w:rsid w:val="006407EE"/>
    <w:rsid w:val="00640AC9"/>
    <w:rsid w:val="00640D02"/>
    <w:rsid w:val="00640ECA"/>
    <w:rsid w:val="0064117A"/>
    <w:rsid w:val="006413BF"/>
    <w:rsid w:val="00641483"/>
    <w:rsid w:val="0064151A"/>
    <w:rsid w:val="00641E9A"/>
    <w:rsid w:val="00642128"/>
    <w:rsid w:val="00642282"/>
    <w:rsid w:val="0064252E"/>
    <w:rsid w:val="006428B6"/>
    <w:rsid w:val="006429C2"/>
    <w:rsid w:val="00642DD3"/>
    <w:rsid w:val="00642F23"/>
    <w:rsid w:val="0064303B"/>
    <w:rsid w:val="006435CB"/>
    <w:rsid w:val="00643A53"/>
    <w:rsid w:val="00643E27"/>
    <w:rsid w:val="00643EC0"/>
    <w:rsid w:val="006441E1"/>
    <w:rsid w:val="0064438D"/>
    <w:rsid w:val="006443AE"/>
    <w:rsid w:val="006443B4"/>
    <w:rsid w:val="0064490B"/>
    <w:rsid w:val="00644D01"/>
    <w:rsid w:val="00644DB4"/>
    <w:rsid w:val="00644DD0"/>
    <w:rsid w:val="00644E4F"/>
    <w:rsid w:val="00645014"/>
    <w:rsid w:val="006451D4"/>
    <w:rsid w:val="006452BF"/>
    <w:rsid w:val="006454EA"/>
    <w:rsid w:val="0064562F"/>
    <w:rsid w:val="0064576C"/>
    <w:rsid w:val="006457A1"/>
    <w:rsid w:val="006459D6"/>
    <w:rsid w:val="00645A01"/>
    <w:rsid w:val="00645AF0"/>
    <w:rsid w:val="00645B62"/>
    <w:rsid w:val="00645BBE"/>
    <w:rsid w:val="00645C96"/>
    <w:rsid w:val="00645CE7"/>
    <w:rsid w:val="00645D04"/>
    <w:rsid w:val="00645E39"/>
    <w:rsid w:val="00645E55"/>
    <w:rsid w:val="006460CE"/>
    <w:rsid w:val="0064648B"/>
    <w:rsid w:val="00646704"/>
    <w:rsid w:val="00646B08"/>
    <w:rsid w:val="00646FFF"/>
    <w:rsid w:val="006472D9"/>
    <w:rsid w:val="006472E2"/>
    <w:rsid w:val="006472E6"/>
    <w:rsid w:val="00647432"/>
    <w:rsid w:val="006476CA"/>
    <w:rsid w:val="006478D2"/>
    <w:rsid w:val="00647AD5"/>
    <w:rsid w:val="00647BED"/>
    <w:rsid w:val="00647E9B"/>
    <w:rsid w:val="00647F14"/>
    <w:rsid w:val="0065026F"/>
    <w:rsid w:val="0065045C"/>
    <w:rsid w:val="00650525"/>
    <w:rsid w:val="00650644"/>
    <w:rsid w:val="006506B5"/>
    <w:rsid w:val="00650DA9"/>
    <w:rsid w:val="00650E1B"/>
    <w:rsid w:val="00650EE6"/>
    <w:rsid w:val="006512CE"/>
    <w:rsid w:val="006513F1"/>
    <w:rsid w:val="006515B0"/>
    <w:rsid w:val="006515FA"/>
    <w:rsid w:val="00651834"/>
    <w:rsid w:val="006519F8"/>
    <w:rsid w:val="00651CD5"/>
    <w:rsid w:val="00651D9A"/>
    <w:rsid w:val="00651E2A"/>
    <w:rsid w:val="00651FC1"/>
    <w:rsid w:val="006520A9"/>
    <w:rsid w:val="00652262"/>
    <w:rsid w:val="006523B7"/>
    <w:rsid w:val="00652511"/>
    <w:rsid w:val="00652871"/>
    <w:rsid w:val="00652984"/>
    <w:rsid w:val="006529E2"/>
    <w:rsid w:val="00652BD8"/>
    <w:rsid w:val="00652D25"/>
    <w:rsid w:val="00652E72"/>
    <w:rsid w:val="006530EA"/>
    <w:rsid w:val="00653278"/>
    <w:rsid w:val="006533FB"/>
    <w:rsid w:val="00653516"/>
    <w:rsid w:val="0065355B"/>
    <w:rsid w:val="00653566"/>
    <w:rsid w:val="00653833"/>
    <w:rsid w:val="00653B98"/>
    <w:rsid w:val="00653C42"/>
    <w:rsid w:val="00653C92"/>
    <w:rsid w:val="00653D9E"/>
    <w:rsid w:val="00653EEF"/>
    <w:rsid w:val="0065409C"/>
    <w:rsid w:val="0065429D"/>
    <w:rsid w:val="006542AC"/>
    <w:rsid w:val="00654433"/>
    <w:rsid w:val="00654638"/>
    <w:rsid w:val="006546DE"/>
    <w:rsid w:val="006548CB"/>
    <w:rsid w:val="00654A7E"/>
    <w:rsid w:val="00654B09"/>
    <w:rsid w:val="00654CA6"/>
    <w:rsid w:val="00654CEB"/>
    <w:rsid w:val="00654EEA"/>
    <w:rsid w:val="00654F6E"/>
    <w:rsid w:val="006550BB"/>
    <w:rsid w:val="0065527D"/>
    <w:rsid w:val="00655333"/>
    <w:rsid w:val="006553F6"/>
    <w:rsid w:val="00655528"/>
    <w:rsid w:val="0065593B"/>
    <w:rsid w:val="006559FE"/>
    <w:rsid w:val="00655CFD"/>
    <w:rsid w:val="006565A7"/>
    <w:rsid w:val="00656A1E"/>
    <w:rsid w:val="00656BE8"/>
    <w:rsid w:val="00656F1D"/>
    <w:rsid w:val="00657183"/>
    <w:rsid w:val="00657312"/>
    <w:rsid w:val="006575F4"/>
    <w:rsid w:val="006579D4"/>
    <w:rsid w:val="00657AA9"/>
    <w:rsid w:val="00657C13"/>
    <w:rsid w:val="00657CD1"/>
    <w:rsid w:val="00657D37"/>
    <w:rsid w:val="00657D5E"/>
    <w:rsid w:val="006604C1"/>
    <w:rsid w:val="0066064F"/>
    <w:rsid w:val="006607CF"/>
    <w:rsid w:val="00660B44"/>
    <w:rsid w:val="00660EF9"/>
    <w:rsid w:val="006610ED"/>
    <w:rsid w:val="006613DE"/>
    <w:rsid w:val="006613F5"/>
    <w:rsid w:val="00661498"/>
    <w:rsid w:val="00661534"/>
    <w:rsid w:val="0066153F"/>
    <w:rsid w:val="00661610"/>
    <w:rsid w:val="00661975"/>
    <w:rsid w:val="00661AED"/>
    <w:rsid w:val="00661E62"/>
    <w:rsid w:val="00661E64"/>
    <w:rsid w:val="006620F5"/>
    <w:rsid w:val="006622FD"/>
    <w:rsid w:val="00662583"/>
    <w:rsid w:val="00662CCF"/>
    <w:rsid w:val="00662DAC"/>
    <w:rsid w:val="00663124"/>
    <w:rsid w:val="006634D1"/>
    <w:rsid w:val="006639EE"/>
    <w:rsid w:val="00663A0F"/>
    <w:rsid w:val="00663AEC"/>
    <w:rsid w:val="00664040"/>
    <w:rsid w:val="00664421"/>
    <w:rsid w:val="00664A6E"/>
    <w:rsid w:val="00664B1B"/>
    <w:rsid w:val="00664D92"/>
    <w:rsid w:val="006653C4"/>
    <w:rsid w:val="006653F9"/>
    <w:rsid w:val="006654EC"/>
    <w:rsid w:val="006655EA"/>
    <w:rsid w:val="00665718"/>
    <w:rsid w:val="00665740"/>
    <w:rsid w:val="006659FA"/>
    <w:rsid w:val="00665A98"/>
    <w:rsid w:val="00665B70"/>
    <w:rsid w:val="00665E6E"/>
    <w:rsid w:val="00665E85"/>
    <w:rsid w:val="0066624F"/>
    <w:rsid w:val="00666548"/>
    <w:rsid w:val="006667DE"/>
    <w:rsid w:val="00666930"/>
    <w:rsid w:val="00666A06"/>
    <w:rsid w:val="00666B7C"/>
    <w:rsid w:val="00667012"/>
    <w:rsid w:val="00667412"/>
    <w:rsid w:val="00667417"/>
    <w:rsid w:val="00667530"/>
    <w:rsid w:val="00667562"/>
    <w:rsid w:val="006677CB"/>
    <w:rsid w:val="0066798F"/>
    <w:rsid w:val="00667ABC"/>
    <w:rsid w:val="00667B7A"/>
    <w:rsid w:val="00667CC1"/>
    <w:rsid w:val="00667E48"/>
    <w:rsid w:val="006700B9"/>
    <w:rsid w:val="006702C9"/>
    <w:rsid w:val="006702E9"/>
    <w:rsid w:val="00670637"/>
    <w:rsid w:val="006709EB"/>
    <w:rsid w:val="00670A0C"/>
    <w:rsid w:val="00670A37"/>
    <w:rsid w:val="00670AD0"/>
    <w:rsid w:val="00670D12"/>
    <w:rsid w:val="00670E53"/>
    <w:rsid w:val="0067143E"/>
    <w:rsid w:val="0067177B"/>
    <w:rsid w:val="0067188F"/>
    <w:rsid w:val="006718E8"/>
    <w:rsid w:val="00671A0C"/>
    <w:rsid w:val="00671C99"/>
    <w:rsid w:val="00671D80"/>
    <w:rsid w:val="00671DF2"/>
    <w:rsid w:val="00671E5D"/>
    <w:rsid w:val="006724A2"/>
    <w:rsid w:val="0067256E"/>
    <w:rsid w:val="006727A3"/>
    <w:rsid w:val="00672950"/>
    <w:rsid w:val="00672AA9"/>
    <w:rsid w:val="00672BCD"/>
    <w:rsid w:val="00672D39"/>
    <w:rsid w:val="00673019"/>
    <w:rsid w:val="0067323C"/>
    <w:rsid w:val="0067326E"/>
    <w:rsid w:val="00673706"/>
    <w:rsid w:val="00673883"/>
    <w:rsid w:val="00673A3B"/>
    <w:rsid w:val="00673EBF"/>
    <w:rsid w:val="00674137"/>
    <w:rsid w:val="006745EA"/>
    <w:rsid w:val="00674610"/>
    <w:rsid w:val="00674701"/>
    <w:rsid w:val="006747CB"/>
    <w:rsid w:val="00674C6C"/>
    <w:rsid w:val="00675029"/>
    <w:rsid w:val="0067533C"/>
    <w:rsid w:val="006753A7"/>
    <w:rsid w:val="00675A39"/>
    <w:rsid w:val="00675A61"/>
    <w:rsid w:val="00675BBC"/>
    <w:rsid w:val="00675BD4"/>
    <w:rsid w:val="00675C99"/>
    <w:rsid w:val="00675D66"/>
    <w:rsid w:val="00675ED6"/>
    <w:rsid w:val="00676177"/>
    <w:rsid w:val="006761A0"/>
    <w:rsid w:val="00676347"/>
    <w:rsid w:val="0067652E"/>
    <w:rsid w:val="0067694A"/>
    <w:rsid w:val="00676E66"/>
    <w:rsid w:val="00676EF0"/>
    <w:rsid w:val="006771CB"/>
    <w:rsid w:val="00677265"/>
    <w:rsid w:val="00677280"/>
    <w:rsid w:val="006775E6"/>
    <w:rsid w:val="006777EF"/>
    <w:rsid w:val="00677899"/>
    <w:rsid w:val="00677B8D"/>
    <w:rsid w:val="00677CFF"/>
    <w:rsid w:val="00677ED7"/>
    <w:rsid w:val="00677F78"/>
    <w:rsid w:val="00680045"/>
    <w:rsid w:val="0068028B"/>
    <w:rsid w:val="006805BB"/>
    <w:rsid w:val="00680681"/>
    <w:rsid w:val="00680991"/>
    <w:rsid w:val="006809AC"/>
    <w:rsid w:val="00680A0B"/>
    <w:rsid w:val="00680B51"/>
    <w:rsid w:val="00680C16"/>
    <w:rsid w:val="00680C1C"/>
    <w:rsid w:val="00680C81"/>
    <w:rsid w:val="00680E82"/>
    <w:rsid w:val="00680F4C"/>
    <w:rsid w:val="00680FBA"/>
    <w:rsid w:val="0068102B"/>
    <w:rsid w:val="0068103D"/>
    <w:rsid w:val="00681206"/>
    <w:rsid w:val="00681270"/>
    <w:rsid w:val="006813A3"/>
    <w:rsid w:val="006814C6"/>
    <w:rsid w:val="006815EF"/>
    <w:rsid w:val="00681847"/>
    <w:rsid w:val="00681874"/>
    <w:rsid w:val="006818D6"/>
    <w:rsid w:val="0068203F"/>
    <w:rsid w:val="006828EB"/>
    <w:rsid w:val="006829D1"/>
    <w:rsid w:val="00682A0D"/>
    <w:rsid w:val="006830A2"/>
    <w:rsid w:val="006833E4"/>
    <w:rsid w:val="006833FF"/>
    <w:rsid w:val="00683675"/>
    <w:rsid w:val="006837D5"/>
    <w:rsid w:val="00683898"/>
    <w:rsid w:val="00683939"/>
    <w:rsid w:val="0068399A"/>
    <w:rsid w:val="00683D05"/>
    <w:rsid w:val="00683FF5"/>
    <w:rsid w:val="00684395"/>
    <w:rsid w:val="006844BA"/>
    <w:rsid w:val="006844DC"/>
    <w:rsid w:val="00684665"/>
    <w:rsid w:val="0068485A"/>
    <w:rsid w:val="00684985"/>
    <w:rsid w:val="006849BE"/>
    <w:rsid w:val="00684D29"/>
    <w:rsid w:val="00684D90"/>
    <w:rsid w:val="00684E98"/>
    <w:rsid w:val="0068511C"/>
    <w:rsid w:val="0068518B"/>
    <w:rsid w:val="0068541F"/>
    <w:rsid w:val="00685E53"/>
    <w:rsid w:val="00685F31"/>
    <w:rsid w:val="006860D1"/>
    <w:rsid w:val="0068612E"/>
    <w:rsid w:val="006867FE"/>
    <w:rsid w:val="0068691B"/>
    <w:rsid w:val="006869BF"/>
    <w:rsid w:val="00686C02"/>
    <w:rsid w:val="00686C05"/>
    <w:rsid w:val="00687012"/>
    <w:rsid w:val="0068726E"/>
    <w:rsid w:val="00687360"/>
    <w:rsid w:val="0068768A"/>
    <w:rsid w:val="006878A1"/>
    <w:rsid w:val="006878FE"/>
    <w:rsid w:val="006879A7"/>
    <w:rsid w:val="006879C2"/>
    <w:rsid w:val="00687B32"/>
    <w:rsid w:val="00687B83"/>
    <w:rsid w:val="00687C42"/>
    <w:rsid w:val="00687E41"/>
    <w:rsid w:val="0069032E"/>
    <w:rsid w:val="00690BB9"/>
    <w:rsid w:val="00690D16"/>
    <w:rsid w:val="00690EB5"/>
    <w:rsid w:val="006914B1"/>
    <w:rsid w:val="00691624"/>
    <w:rsid w:val="00691644"/>
    <w:rsid w:val="006917B6"/>
    <w:rsid w:val="0069187E"/>
    <w:rsid w:val="006919D5"/>
    <w:rsid w:val="00691E4C"/>
    <w:rsid w:val="00691FB9"/>
    <w:rsid w:val="00692021"/>
    <w:rsid w:val="0069218C"/>
    <w:rsid w:val="00692302"/>
    <w:rsid w:val="006923C7"/>
    <w:rsid w:val="006927D6"/>
    <w:rsid w:val="006929D8"/>
    <w:rsid w:val="00692A66"/>
    <w:rsid w:val="00692C83"/>
    <w:rsid w:val="00692DBA"/>
    <w:rsid w:val="00693227"/>
    <w:rsid w:val="00693322"/>
    <w:rsid w:val="0069337C"/>
    <w:rsid w:val="006933B8"/>
    <w:rsid w:val="0069350D"/>
    <w:rsid w:val="006938CC"/>
    <w:rsid w:val="00693B31"/>
    <w:rsid w:val="00693D1B"/>
    <w:rsid w:val="00693E42"/>
    <w:rsid w:val="00693E79"/>
    <w:rsid w:val="0069408F"/>
    <w:rsid w:val="0069414F"/>
    <w:rsid w:val="006942D3"/>
    <w:rsid w:val="006942F1"/>
    <w:rsid w:val="00694728"/>
    <w:rsid w:val="00694ACC"/>
    <w:rsid w:val="00694CB9"/>
    <w:rsid w:val="00694CD6"/>
    <w:rsid w:val="00694E97"/>
    <w:rsid w:val="00694F20"/>
    <w:rsid w:val="00694F8E"/>
    <w:rsid w:val="00694FE3"/>
    <w:rsid w:val="006952E0"/>
    <w:rsid w:val="006954DB"/>
    <w:rsid w:val="00695746"/>
    <w:rsid w:val="00695A5D"/>
    <w:rsid w:val="00695AB5"/>
    <w:rsid w:val="00695AE6"/>
    <w:rsid w:val="00695BED"/>
    <w:rsid w:val="00695C05"/>
    <w:rsid w:val="00696005"/>
    <w:rsid w:val="006961A2"/>
    <w:rsid w:val="006961F9"/>
    <w:rsid w:val="00696334"/>
    <w:rsid w:val="006963B4"/>
    <w:rsid w:val="00696408"/>
    <w:rsid w:val="00696486"/>
    <w:rsid w:val="006965EB"/>
    <w:rsid w:val="00696CF4"/>
    <w:rsid w:val="00696DF1"/>
    <w:rsid w:val="00696F0A"/>
    <w:rsid w:val="00697031"/>
    <w:rsid w:val="00697092"/>
    <w:rsid w:val="00697151"/>
    <w:rsid w:val="0069737C"/>
    <w:rsid w:val="0069774C"/>
    <w:rsid w:val="00697A6F"/>
    <w:rsid w:val="00697DAA"/>
    <w:rsid w:val="006A016B"/>
    <w:rsid w:val="006A048E"/>
    <w:rsid w:val="006A050C"/>
    <w:rsid w:val="006A0BA4"/>
    <w:rsid w:val="006A0BBA"/>
    <w:rsid w:val="006A0CBF"/>
    <w:rsid w:val="006A0F66"/>
    <w:rsid w:val="006A1085"/>
    <w:rsid w:val="006A1224"/>
    <w:rsid w:val="006A12CC"/>
    <w:rsid w:val="006A15AE"/>
    <w:rsid w:val="006A15C6"/>
    <w:rsid w:val="006A15F0"/>
    <w:rsid w:val="006A16EB"/>
    <w:rsid w:val="006A1B34"/>
    <w:rsid w:val="006A1DE4"/>
    <w:rsid w:val="006A1E4D"/>
    <w:rsid w:val="006A1F6B"/>
    <w:rsid w:val="006A2128"/>
    <w:rsid w:val="006A214D"/>
    <w:rsid w:val="006A239D"/>
    <w:rsid w:val="006A2713"/>
    <w:rsid w:val="006A2928"/>
    <w:rsid w:val="006A297F"/>
    <w:rsid w:val="006A2A27"/>
    <w:rsid w:val="006A2B20"/>
    <w:rsid w:val="006A2CC6"/>
    <w:rsid w:val="006A2F87"/>
    <w:rsid w:val="006A2FD6"/>
    <w:rsid w:val="006A3011"/>
    <w:rsid w:val="006A311A"/>
    <w:rsid w:val="006A315B"/>
    <w:rsid w:val="006A337A"/>
    <w:rsid w:val="006A35A1"/>
    <w:rsid w:val="006A35BD"/>
    <w:rsid w:val="006A373D"/>
    <w:rsid w:val="006A3895"/>
    <w:rsid w:val="006A389A"/>
    <w:rsid w:val="006A39C6"/>
    <w:rsid w:val="006A3BE4"/>
    <w:rsid w:val="006A3C02"/>
    <w:rsid w:val="006A3F81"/>
    <w:rsid w:val="006A40BD"/>
    <w:rsid w:val="006A420C"/>
    <w:rsid w:val="006A4235"/>
    <w:rsid w:val="006A452A"/>
    <w:rsid w:val="006A491B"/>
    <w:rsid w:val="006A4939"/>
    <w:rsid w:val="006A4970"/>
    <w:rsid w:val="006A4A71"/>
    <w:rsid w:val="006A4BD3"/>
    <w:rsid w:val="006A4D22"/>
    <w:rsid w:val="006A4F1B"/>
    <w:rsid w:val="006A5259"/>
    <w:rsid w:val="006A52AE"/>
    <w:rsid w:val="006A54C4"/>
    <w:rsid w:val="006A551E"/>
    <w:rsid w:val="006A5A55"/>
    <w:rsid w:val="006A5B26"/>
    <w:rsid w:val="006A5B67"/>
    <w:rsid w:val="006A5E9D"/>
    <w:rsid w:val="006A5FC2"/>
    <w:rsid w:val="006A609B"/>
    <w:rsid w:val="006A6269"/>
    <w:rsid w:val="006A63E8"/>
    <w:rsid w:val="006A6547"/>
    <w:rsid w:val="006A69EF"/>
    <w:rsid w:val="006A6C37"/>
    <w:rsid w:val="006A6E57"/>
    <w:rsid w:val="006A6FE8"/>
    <w:rsid w:val="006A7296"/>
    <w:rsid w:val="006A7338"/>
    <w:rsid w:val="006A757F"/>
    <w:rsid w:val="006A7801"/>
    <w:rsid w:val="006A791F"/>
    <w:rsid w:val="006A796B"/>
    <w:rsid w:val="006A7A3F"/>
    <w:rsid w:val="006A7C15"/>
    <w:rsid w:val="006A7CE5"/>
    <w:rsid w:val="006A7E2A"/>
    <w:rsid w:val="006A7E70"/>
    <w:rsid w:val="006A7EBD"/>
    <w:rsid w:val="006A7F3C"/>
    <w:rsid w:val="006B023D"/>
    <w:rsid w:val="006B0271"/>
    <w:rsid w:val="006B038E"/>
    <w:rsid w:val="006B068A"/>
    <w:rsid w:val="006B0F5D"/>
    <w:rsid w:val="006B176F"/>
    <w:rsid w:val="006B1800"/>
    <w:rsid w:val="006B195B"/>
    <w:rsid w:val="006B1AAE"/>
    <w:rsid w:val="006B1AD3"/>
    <w:rsid w:val="006B1D22"/>
    <w:rsid w:val="006B1E0E"/>
    <w:rsid w:val="006B1EC3"/>
    <w:rsid w:val="006B1FF3"/>
    <w:rsid w:val="006B2185"/>
    <w:rsid w:val="006B275F"/>
    <w:rsid w:val="006B289B"/>
    <w:rsid w:val="006B2A02"/>
    <w:rsid w:val="006B2B98"/>
    <w:rsid w:val="006B2CCA"/>
    <w:rsid w:val="006B31CB"/>
    <w:rsid w:val="006B357B"/>
    <w:rsid w:val="006B3905"/>
    <w:rsid w:val="006B3A5C"/>
    <w:rsid w:val="006B3BF2"/>
    <w:rsid w:val="006B3CDA"/>
    <w:rsid w:val="006B3EB2"/>
    <w:rsid w:val="006B41B4"/>
    <w:rsid w:val="006B438D"/>
    <w:rsid w:val="006B459C"/>
    <w:rsid w:val="006B4667"/>
    <w:rsid w:val="006B4975"/>
    <w:rsid w:val="006B4A2C"/>
    <w:rsid w:val="006B4BC9"/>
    <w:rsid w:val="006B4C43"/>
    <w:rsid w:val="006B4D5E"/>
    <w:rsid w:val="006B4D9B"/>
    <w:rsid w:val="006B513E"/>
    <w:rsid w:val="006B5295"/>
    <w:rsid w:val="006B531B"/>
    <w:rsid w:val="006B533B"/>
    <w:rsid w:val="006B5456"/>
    <w:rsid w:val="006B57C6"/>
    <w:rsid w:val="006B591E"/>
    <w:rsid w:val="006B5A49"/>
    <w:rsid w:val="006B5E01"/>
    <w:rsid w:val="006B63B0"/>
    <w:rsid w:val="006B653B"/>
    <w:rsid w:val="006B677F"/>
    <w:rsid w:val="006B67C2"/>
    <w:rsid w:val="006B6BB8"/>
    <w:rsid w:val="006B6D62"/>
    <w:rsid w:val="006B6D68"/>
    <w:rsid w:val="006B6E78"/>
    <w:rsid w:val="006B7066"/>
    <w:rsid w:val="006B732B"/>
    <w:rsid w:val="006B74CE"/>
    <w:rsid w:val="006B7871"/>
    <w:rsid w:val="006B787E"/>
    <w:rsid w:val="006B794E"/>
    <w:rsid w:val="006B7988"/>
    <w:rsid w:val="006B7A45"/>
    <w:rsid w:val="006B7D3D"/>
    <w:rsid w:val="006B7D54"/>
    <w:rsid w:val="006C0270"/>
    <w:rsid w:val="006C0464"/>
    <w:rsid w:val="006C04FC"/>
    <w:rsid w:val="006C05E6"/>
    <w:rsid w:val="006C07BA"/>
    <w:rsid w:val="006C08BE"/>
    <w:rsid w:val="006C09F1"/>
    <w:rsid w:val="006C0A25"/>
    <w:rsid w:val="006C0A41"/>
    <w:rsid w:val="006C0A54"/>
    <w:rsid w:val="006C0A6A"/>
    <w:rsid w:val="006C0B10"/>
    <w:rsid w:val="006C0D72"/>
    <w:rsid w:val="006C0DB3"/>
    <w:rsid w:val="006C0EF5"/>
    <w:rsid w:val="006C0FE8"/>
    <w:rsid w:val="006C1128"/>
    <w:rsid w:val="006C1187"/>
    <w:rsid w:val="006C1496"/>
    <w:rsid w:val="006C1567"/>
    <w:rsid w:val="006C1916"/>
    <w:rsid w:val="006C1972"/>
    <w:rsid w:val="006C1AF0"/>
    <w:rsid w:val="006C1B88"/>
    <w:rsid w:val="006C1D80"/>
    <w:rsid w:val="006C1DDF"/>
    <w:rsid w:val="006C1E68"/>
    <w:rsid w:val="006C260C"/>
    <w:rsid w:val="006C26B3"/>
    <w:rsid w:val="006C270C"/>
    <w:rsid w:val="006C273F"/>
    <w:rsid w:val="006C2A90"/>
    <w:rsid w:val="006C2C03"/>
    <w:rsid w:val="006C2E45"/>
    <w:rsid w:val="006C2EDA"/>
    <w:rsid w:val="006C2FDB"/>
    <w:rsid w:val="006C3167"/>
    <w:rsid w:val="006C3192"/>
    <w:rsid w:val="006C326E"/>
    <w:rsid w:val="006C344A"/>
    <w:rsid w:val="006C359A"/>
    <w:rsid w:val="006C35E3"/>
    <w:rsid w:val="006C3915"/>
    <w:rsid w:val="006C3BDF"/>
    <w:rsid w:val="006C3BFF"/>
    <w:rsid w:val="006C3CEF"/>
    <w:rsid w:val="006C3DCA"/>
    <w:rsid w:val="006C402A"/>
    <w:rsid w:val="006C4656"/>
    <w:rsid w:val="006C465A"/>
    <w:rsid w:val="006C4ABB"/>
    <w:rsid w:val="006C4CAC"/>
    <w:rsid w:val="006C4D2C"/>
    <w:rsid w:val="006C4D6A"/>
    <w:rsid w:val="006C5022"/>
    <w:rsid w:val="006C510A"/>
    <w:rsid w:val="006C538D"/>
    <w:rsid w:val="006C545A"/>
    <w:rsid w:val="006C56AC"/>
    <w:rsid w:val="006C5CC2"/>
    <w:rsid w:val="006C5DCC"/>
    <w:rsid w:val="006C5F3E"/>
    <w:rsid w:val="006C5F49"/>
    <w:rsid w:val="006C63C1"/>
    <w:rsid w:val="006C6414"/>
    <w:rsid w:val="006C6693"/>
    <w:rsid w:val="006C6924"/>
    <w:rsid w:val="006C6970"/>
    <w:rsid w:val="006C6B12"/>
    <w:rsid w:val="006C7009"/>
    <w:rsid w:val="006C7098"/>
    <w:rsid w:val="006C70B6"/>
    <w:rsid w:val="006C71A3"/>
    <w:rsid w:val="006C72C3"/>
    <w:rsid w:val="006C7B3C"/>
    <w:rsid w:val="006C7E3F"/>
    <w:rsid w:val="006D02B1"/>
    <w:rsid w:val="006D032C"/>
    <w:rsid w:val="006D048E"/>
    <w:rsid w:val="006D0723"/>
    <w:rsid w:val="006D08DD"/>
    <w:rsid w:val="006D09C7"/>
    <w:rsid w:val="006D0DCA"/>
    <w:rsid w:val="006D0FB2"/>
    <w:rsid w:val="006D12DD"/>
    <w:rsid w:val="006D1368"/>
    <w:rsid w:val="006D149A"/>
    <w:rsid w:val="006D1545"/>
    <w:rsid w:val="006D15BD"/>
    <w:rsid w:val="006D1827"/>
    <w:rsid w:val="006D1874"/>
    <w:rsid w:val="006D18CD"/>
    <w:rsid w:val="006D192E"/>
    <w:rsid w:val="006D1998"/>
    <w:rsid w:val="006D1A33"/>
    <w:rsid w:val="006D1A9F"/>
    <w:rsid w:val="006D1FCE"/>
    <w:rsid w:val="006D20A0"/>
    <w:rsid w:val="006D265C"/>
    <w:rsid w:val="006D29EE"/>
    <w:rsid w:val="006D2AED"/>
    <w:rsid w:val="006D2DA3"/>
    <w:rsid w:val="006D2DCF"/>
    <w:rsid w:val="006D30EE"/>
    <w:rsid w:val="006D3153"/>
    <w:rsid w:val="006D346C"/>
    <w:rsid w:val="006D370A"/>
    <w:rsid w:val="006D37B1"/>
    <w:rsid w:val="006D37E5"/>
    <w:rsid w:val="006D3B8C"/>
    <w:rsid w:val="006D3E8F"/>
    <w:rsid w:val="006D40C1"/>
    <w:rsid w:val="006D41B9"/>
    <w:rsid w:val="006D422D"/>
    <w:rsid w:val="006D471A"/>
    <w:rsid w:val="006D478D"/>
    <w:rsid w:val="006D478E"/>
    <w:rsid w:val="006D47BB"/>
    <w:rsid w:val="006D4920"/>
    <w:rsid w:val="006D49F6"/>
    <w:rsid w:val="006D4C05"/>
    <w:rsid w:val="006D4E01"/>
    <w:rsid w:val="006D4E58"/>
    <w:rsid w:val="006D591D"/>
    <w:rsid w:val="006D5C5D"/>
    <w:rsid w:val="006D5C9D"/>
    <w:rsid w:val="006D5E08"/>
    <w:rsid w:val="006D5F4D"/>
    <w:rsid w:val="006D64D2"/>
    <w:rsid w:val="006D6511"/>
    <w:rsid w:val="006D659F"/>
    <w:rsid w:val="006D65C4"/>
    <w:rsid w:val="006D6781"/>
    <w:rsid w:val="006D68F8"/>
    <w:rsid w:val="006D69C9"/>
    <w:rsid w:val="006D6A00"/>
    <w:rsid w:val="006D6A7F"/>
    <w:rsid w:val="006D6D0D"/>
    <w:rsid w:val="006D6E7C"/>
    <w:rsid w:val="006D6F29"/>
    <w:rsid w:val="006D7017"/>
    <w:rsid w:val="006D7153"/>
    <w:rsid w:val="006D725B"/>
    <w:rsid w:val="006D732C"/>
    <w:rsid w:val="006D73B8"/>
    <w:rsid w:val="006D7513"/>
    <w:rsid w:val="006D76C3"/>
    <w:rsid w:val="006D7A7E"/>
    <w:rsid w:val="006D7B59"/>
    <w:rsid w:val="006D7CFD"/>
    <w:rsid w:val="006D7E40"/>
    <w:rsid w:val="006E006F"/>
    <w:rsid w:val="006E0402"/>
    <w:rsid w:val="006E05F0"/>
    <w:rsid w:val="006E08EB"/>
    <w:rsid w:val="006E0B8D"/>
    <w:rsid w:val="006E0CFE"/>
    <w:rsid w:val="006E102B"/>
    <w:rsid w:val="006E14AF"/>
    <w:rsid w:val="006E16BE"/>
    <w:rsid w:val="006E1A96"/>
    <w:rsid w:val="006E1C22"/>
    <w:rsid w:val="006E1C6B"/>
    <w:rsid w:val="006E1CC3"/>
    <w:rsid w:val="006E1DB4"/>
    <w:rsid w:val="006E2514"/>
    <w:rsid w:val="006E25D9"/>
    <w:rsid w:val="006E2728"/>
    <w:rsid w:val="006E2A79"/>
    <w:rsid w:val="006E2ADE"/>
    <w:rsid w:val="006E2AF6"/>
    <w:rsid w:val="006E3453"/>
    <w:rsid w:val="006E374E"/>
    <w:rsid w:val="006E37BD"/>
    <w:rsid w:val="006E3823"/>
    <w:rsid w:val="006E3969"/>
    <w:rsid w:val="006E3AC0"/>
    <w:rsid w:val="006E3B34"/>
    <w:rsid w:val="006E3BF8"/>
    <w:rsid w:val="006E3C8A"/>
    <w:rsid w:val="006E3D2C"/>
    <w:rsid w:val="006E3D58"/>
    <w:rsid w:val="006E43DD"/>
    <w:rsid w:val="006E4A76"/>
    <w:rsid w:val="006E4D06"/>
    <w:rsid w:val="006E513A"/>
    <w:rsid w:val="006E536E"/>
    <w:rsid w:val="006E5439"/>
    <w:rsid w:val="006E5506"/>
    <w:rsid w:val="006E563F"/>
    <w:rsid w:val="006E566F"/>
    <w:rsid w:val="006E5848"/>
    <w:rsid w:val="006E59F7"/>
    <w:rsid w:val="006E5A21"/>
    <w:rsid w:val="006E5C91"/>
    <w:rsid w:val="006E5D5A"/>
    <w:rsid w:val="006E5E88"/>
    <w:rsid w:val="006E5F0B"/>
    <w:rsid w:val="006E5FE2"/>
    <w:rsid w:val="006E660F"/>
    <w:rsid w:val="006E6731"/>
    <w:rsid w:val="006E6965"/>
    <w:rsid w:val="006E6986"/>
    <w:rsid w:val="006E6CCF"/>
    <w:rsid w:val="006E6D13"/>
    <w:rsid w:val="006E6F8F"/>
    <w:rsid w:val="006E73EF"/>
    <w:rsid w:val="006E74C2"/>
    <w:rsid w:val="006E756E"/>
    <w:rsid w:val="006E766A"/>
    <w:rsid w:val="006E76B5"/>
    <w:rsid w:val="006E7778"/>
    <w:rsid w:val="006E77FD"/>
    <w:rsid w:val="006E7992"/>
    <w:rsid w:val="006E7B0A"/>
    <w:rsid w:val="006E7CBB"/>
    <w:rsid w:val="006F0043"/>
    <w:rsid w:val="006F0044"/>
    <w:rsid w:val="006F010E"/>
    <w:rsid w:val="006F0128"/>
    <w:rsid w:val="006F0258"/>
    <w:rsid w:val="006F075E"/>
    <w:rsid w:val="006F0B99"/>
    <w:rsid w:val="006F10C2"/>
    <w:rsid w:val="006F1178"/>
    <w:rsid w:val="006F11AE"/>
    <w:rsid w:val="006F1456"/>
    <w:rsid w:val="006F161D"/>
    <w:rsid w:val="006F1647"/>
    <w:rsid w:val="006F1735"/>
    <w:rsid w:val="006F175A"/>
    <w:rsid w:val="006F19A0"/>
    <w:rsid w:val="006F1B73"/>
    <w:rsid w:val="006F1BE6"/>
    <w:rsid w:val="006F1D86"/>
    <w:rsid w:val="006F1F39"/>
    <w:rsid w:val="006F1FC2"/>
    <w:rsid w:val="006F21AA"/>
    <w:rsid w:val="006F22F9"/>
    <w:rsid w:val="006F23AE"/>
    <w:rsid w:val="006F24F9"/>
    <w:rsid w:val="006F2572"/>
    <w:rsid w:val="006F27C1"/>
    <w:rsid w:val="006F2A9E"/>
    <w:rsid w:val="006F31A1"/>
    <w:rsid w:val="006F3499"/>
    <w:rsid w:val="006F395E"/>
    <w:rsid w:val="006F39F1"/>
    <w:rsid w:val="006F3BD1"/>
    <w:rsid w:val="006F3BEB"/>
    <w:rsid w:val="006F3EBD"/>
    <w:rsid w:val="006F417F"/>
    <w:rsid w:val="006F4183"/>
    <w:rsid w:val="006F4365"/>
    <w:rsid w:val="006F4986"/>
    <w:rsid w:val="006F4B5C"/>
    <w:rsid w:val="006F4C41"/>
    <w:rsid w:val="006F4D74"/>
    <w:rsid w:val="006F4EE7"/>
    <w:rsid w:val="006F501C"/>
    <w:rsid w:val="006F51A6"/>
    <w:rsid w:val="006F54EF"/>
    <w:rsid w:val="006F55E1"/>
    <w:rsid w:val="006F56B7"/>
    <w:rsid w:val="006F5760"/>
    <w:rsid w:val="006F57FB"/>
    <w:rsid w:val="006F59C4"/>
    <w:rsid w:val="006F5A72"/>
    <w:rsid w:val="006F5B38"/>
    <w:rsid w:val="006F5D9F"/>
    <w:rsid w:val="006F62DC"/>
    <w:rsid w:val="006F6389"/>
    <w:rsid w:val="006F6604"/>
    <w:rsid w:val="006F6A05"/>
    <w:rsid w:val="006F6BC6"/>
    <w:rsid w:val="006F6C00"/>
    <w:rsid w:val="006F6E95"/>
    <w:rsid w:val="006F6E98"/>
    <w:rsid w:val="006F7022"/>
    <w:rsid w:val="006F717F"/>
    <w:rsid w:val="006F71B3"/>
    <w:rsid w:val="006F7227"/>
    <w:rsid w:val="006F74B8"/>
    <w:rsid w:val="006F775A"/>
    <w:rsid w:val="006F788B"/>
    <w:rsid w:val="006F78AC"/>
    <w:rsid w:val="006F79A9"/>
    <w:rsid w:val="006F7C0E"/>
    <w:rsid w:val="006F7DD4"/>
    <w:rsid w:val="007001D9"/>
    <w:rsid w:val="007001DC"/>
    <w:rsid w:val="007009DE"/>
    <w:rsid w:val="00700A65"/>
    <w:rsid w:val="007012E3"/>
    <w:rsid w:val="00701307"/>
    <w:rsid w:val="007015E5"/>
    <w:rsid w:val="00701669"/>
    <w:rsid w:val="007016DB"/>
    <w:rsid w:val="00701779"/>
    <w:rsid w:val="00701AA1"/>
    <w:rsid w:val="00701DE9"/>
    <w:rsid w:val="00701FC2"/>
    <w:rsid w:val="0070241E"/>
    <w:rsid w:val="00702680"/>
    <w:rsid w:val="007026B7"/>
    <w:rsid w:val="007027ED"/>
    <w:rsid w:val="0070298C"/>
    <w:rsid w:val="007029F8"/>
    <w:rsid w:val="00702C4C"/>
    <w:rsid w:val="00702C85"/>
    <w:rsid w:val="00702CA3"/>
    <w:rsid w:val="00702D58"/>
    <w:rsid w:val="00702E51"/>
    <w:rsid w:val="00702F4B"/>
    <w:rsid w:val="00702F99"/>
    <w:rsid w:val="00702FEF"/>
    <w:rsid w:val="00703511"/>
    <w:rsid w:val="00703697"/>
    <w:rsid w:val="007038E0"/>
    <w:rsid w:val="00703A03"/>
    <w:rsid w:val="007044DD"/>
    <w:rsid w:val="00704507"/>
    <w:rsid w:val="007045DF"/>
    <w:rsid w:val="007047B4"/>
    <w:rsid w:val="0070481F"/>
    <w:rsid w:val="00704825"/>
    <w:rsid w:val="007048F3"/>
    <w:rsid w:val="00704A0F"/>
    <w:rsid w:val="00704B33"/>
    <w:rsid w:val="00704D48"/>
    <w:rsid w:val="00704F58"/>
    <w:rsid w:val="00705052"/>
    <w:rsid w:val="007053F6"/>
    <w:rsid w:val="00705502"/>
    <w:rsid w:val="00705621"/>
    <w:rsid w:val="0070583C"/>
    <w:rsid w:val="007058D0"/>
    <w:rsid w:val="00705A24"/>
    <w:rsid w:val="00705A3A"/>
    <w:rsid w:val="00705BFE"/>
    <w:rsid w:val="00705C9E"/>
    <w:rsid w:val="00705CBE"/>
    <w:rsid w:val="00705F71"/>
    <w:rsid w:val="00705FF3"/>
    <w:rsid w:val="007060D9"/>
    <w:rsid w:val="007061AA"/>
    <w:rsid w:val="00706209"/>
    <w:rsid w:val="00706510"/>
    <w:rsid w:val="00706591"/>
    <w:rsid w:val="00706746"/>
    <w:rsid w:val="007067C6"/>
    <w:rsid w:val="007068BB"/>
    <w:rsid w:val="00706F5D"/>
    <w:rsid w:val="007071A1"/>
    <w:rsid w:val="007071AF"/>
    <w:rsid w:val="0070749F"/>
    <w:rsid w:val="00707509"/>
    <w:rsid w:val="007076BC"/>
    <w:rsid w:val="0070773F"/>
    <w:rsid w:val="00710457"/>
    <w:rsid w:val="0071050A"/>
    <w:rsid w:val="00710597"/>
    <w:rsid w:val="007107EF"/>
    <w:rsid w:val="00710BEA"/>
    <w:rsid w:val="00710E5F"/>
    <w:rsid w:val="00710F64"/>
    <w:rsid w:val="0071188A"/>
    <w:rsid w:val="007118A2"/>
    <w:rsid w:val="007118EE"/>
    <w:rsid w:val="00711B90"/>
    <w:rsid w:val="00711B99"/>
    <w:rsid w:val="00711CB8"/>
    <w:rsid w:val="00711CB9"/>
    <w:rsid w:val="00712092"/>
    <w:rsid w:val="007121FA"/>
    <w:rsid w:val="00712298"/>
    <w:rsid w:val="007122B4"/>
    <w:rsid w:val="007123CF"/>
    <w:rsid w:val="00712C76"/>
    <w:rsid w:val="0071306D"/>
    <w:rsid w:val="00713075"/>
    <w:rsid w:val="0071315D"/>
    <w:rsid w:val="00713336"/>
    <w:rsid w:val="0071343E"/>
    <w:rsid w:val="00713662"/>
    <w:rsid w:val="00713725"/>
    <w:rsid w:val="0071376E"/>
    <w:rsid w:val="00713A53"/>
    <w:rsid w:val="00713B47"/>
    <w:rsid w:val="00713EB6"/>
    <w:rsid w:val="0071428D"/>
    <w:rsid w:val="007142F5"/>
    <w:rsid w:val="00714443"/>
    <w:rsid w:val="007147E6"/>
    <w:rsid w:val="00714802"/>
    <w:rsid w:val="00714A77"/>
    <w:rsid w:val="0071517E"/>
    <w:rsid w:val="00715185"/>
    <w:rsid w:val="00715370"/>
    <w:rsid w:val="007153C2"/>
    <w:rsid w:val="00715429"/>
    <w:rsid w:val="007154D3"/>
    <w:rsid w:val="00715857"/>
    <w:rsid w:val="00715893"/>
    <w:rsid w:val="007158A7"/>
    <w:rsid w:val="00715921"/>
    <w:rsid w:val="00715CF0"/>
    <w:rsid w:val="00715D47"/>
    <w:rsid w:val="00715DEA"/>
    <w:rsid w:val="00716466"/>
    <w:rsid w:val="00716717"/>
    <w:rsid w:val="00716E1A"/>
    <w:rsid w:val="00717707"/>
    <w:rsid w:val="007178B0"/>
    <w:rsid w:val="00717926"/>
    <w:rsid w:val="00717944"/>
    <w:rsid w:val="00717A14"/>
    <w:rsid w:val="00717D24"/>
    <w:rsid w:val="00717E6D"/>
    <w:rsid w:val="007201A8"/>
    <w:rsid w:val="00720387"/>
    <w:rsid w:val="007204FB"/>
    <w:rsid w:val="00720682"/>
    <w:rsid w:val="00720EC1"/>
    <w:rsid w:val="00720F26"/>
    <w:rsid w:val="00721007"/>
    <w:rsid w:val="007210C5"/>
    <w:rsid w:val="007211D1"/>
    <w:rsid w:val="00721296"/>
    <w:rsid w:val="00721352"/>
    <w:rsid w:val="0072142F"/>
    <w:rsid w:val="007214FB"/>
    <w:rsid w:val="0072196A"/>
    <w:rsid w:val="00721CE5"/>
    <w:rsid w:val="00721CEC"/>
    <w:rsid w:val="00721DE0"/>
    <w:rsid w:val="00721ED8"/>
    <w:rsid w:val="007221F9"/>
    <w:rsid w:val="00722541"/>
    <w:rsid w:val="00722810"/>
    <w:rsid w:val="00722D63"/>
    <w:rsid w:val="00722D8D"/>
    <w:rsid w:val="00722FAD"/>
    <w:rsid w:val="00723191"/>
    <w:rsid w:val="00723237"/>
    <w:rsid w:val="007232AA"/>
    <w:rsid w:val="007235B4"/>
    <w:rsid w:val="00723624"/>
    <w:rsid w:val="0072385E"/>
    <w:rsid w:val="00723903"/>
    <w:rsid w:val="00723916"/>
    <w:rsid w:val="007239D6"/>
    <w:rsid w:val="00723B44"/>
    <w:rsid w:val="00723DDF"/>
    <w:rsid w:val="00723E48"/>
    <w:rsid w:val="007240B1"/>
    <w:rsid w:val="0072421B"/>
    <w:rsid w:val="00724387"/>
    <w:rsid w:val="0072439A"/>
    <w:rsid w:val="00724699"/>
    <w:rsid w:val="007248CE"/>
    <w:rsid w:val="00724924"/>
    <w:rsid w:val="00724A7E"/>
    <w:rsid w:val="00724B6F"/>
    <w:rsid w:val="00724BBA"/>
    <w:rsid w:val="00724CB2"/>
    <w:rsid w:val="00724D82"/>
    <w:rsid w:val="007252A9"/>
    <w:rsid w:val="007252BE"/>
    <w:rsid w:val="007254B0"/>
    <w:rsid w:val="00725511"/>
    <w:rsid w:val="00725623"/>
    <w:rsid w:val="007256A5"/>
    <w:rsid w:val="0072575D"/>
    <w:rsid w:val="00726171"/>
    <w:rsid w:val="0072642A"/>
    <w:rsid w:val="0072658A"/>
    <w:rsid w:val="007265B9"/>
    <w:rsid w:val="007265E4"/>
    <w:rsid w:val="00726BB0"/>
    <w:rsid w:val="00726C14"/>
    <w:rsid w:val="00726FDC"/>
    <w:rsid w:val="00727119"/>
    <w:rsid w:val="0072722A"/>
    <w:rsid w:val="007274BB"/>
    <w:rsid w:val="007275FE"/>
    <w:rsid w:val="007278D0"/>
    <w:rsid w:val="00727B6E"/>
    <w:rsid w:val="00727C7F"/>
    <w:rsid w:val="007304B2"/>
    <w:rsid w:val="00730535"/>
    <w:rsid w:val="007307B6"/>
    <w:rsid w:val="00730A1A"/>
    <w:rsid w:val="00731022"/>
    <w:rsid w:val="0073104E"/>
    <w:rsid w:val="0073107C"/>
    <w:rsid w:val="00731121"/>
    <w:rsid w:val="007311C4"/>
    <w:rsid w:val="00731217"/>
    <w:rsid w:val="00731589"/>
    <w:rsid w:val="00731633"/>
    <w:rsid w:val="00731836"/>
    <w:rsid w:val="00731AF9"/>
    <w:rsid w:val="00731C14"/>
    <w:rsid w:val="00731DA4"/>
    <w:rsid w:val="00732884"/>
    <w:rsid w:val="007328B0"/>
    <w:rsid w:val="007329BE"/>
    <w:rsid w:val="00732A63"/>
    <w:rsid w:val="00732E38"/>
    <w:rsid w:val="00732EE8"/>
    <w:rsid w:val="00732F6D"/>
    <w:rsid w:val="007331B9"/>
    <w:rsid w:val="007333B7"/>
    <w:rsid w:val="007334C6"/>
    <w:rsid w:val="00733788"/>
    <w:rsid w:val="00733816"/>
    <w:rsid w:val="0073391C"/>
    <w:rsid w:val="00733995"/>
    <w:rsid w:val="00733A1B"/>
    <w:rsid w:val="00733C67"/>
    <w:rsid w:val="00733D6C"/>
    <w:rsid w:val="0073429B"/>
    <w:rsid w:val="007344AA"/>
    <w:rsid w:val="00734580"/>
    <w:rsid w:val="00734592"/>
    <w:rsid w:val="007345F5"/>
    <w:rsid w:val="00734742"/>
    <w:rsid w:val="00734914"/>
    <w:rsid w:val="00734940"/>
    <w:rsid w:val="00734956"/>
    <w:rsid w:val="00734BAD"/>
    <w:rsid w:val="00734D5A"/>
    <w:rsid w:val="00734F51"/>
    <w:rsid w:val="00734F7C"/>
    <w:rsid w:val="00735099"/>
    <w:rsid w:val="007350D6"/>
    <w:rsid w:val="007351FB"/>
    <w:rsid w:val="00735287"/>
    <w:rsid w:val="0073539D"/>
    <w:rsid w:val="007355F8"/>
    <w:rsid w:val="0073586E"/>
    <w:rsid w:val="00735944"/>
    <w:rsid w:val="00735D74"/>
    <w:rsid w:val="00735EB7"/>
    <w:rsid w:val="00735FB0"/>
    <w:rsid w:val="007360E6"/>
    <w:rsid w:val="007363D5"/>
    <w:rsid w:val="007363D6"/>
    <w:rsid w:val="00736431"/>
    <w:rsid w:val="00736750"/>
    <w:rsid w:val="00736843"/>
    <w:rsid w:val="0073684B"/>
    <w:rsid w:val="00736A74"/>
    <w:rsid w:val="00736FB1"/>
    <w:rsid w:val="007371AE"/>
    <w:rsid w:val="007371F9"/>
    <w:rsid w:val="00737234"/>
    <w:rsid w:val="007378D9"/>
    <w:rsid w:val="00737C07"/>
    <w:rsid w:val="00737C3A"/>
    <w:rsid w:val="0074024C"/>
    <w:rsid w:val="00740266"/>
    <w:rsid w:val="0074054B"/>
    <w:rsid w:val="00740560"/>
    <w:rsid w:val="0074091C"/>
    <w:rsid w:val="00740F9F"/>
    <w:rsid w:val="00741371"/>
    <w:rsid w:val="00741404"/>
    <w:rsid w:val="00741516"/>
    <w:rsid w:val="00741594"/>
    <w:rsid w:val="00742113"/>
    <w:rsid w:val="00742185"/>
    <w:rsid w:val="007422EA"/>
    <w:rsid w:val="0074246F"/>
    <w:rsid w:val="0074262F"/>
    <w:rsid w:val="00742754"/>
    <w:rsid w:val="007429F6"/>
    <w:rsid w:val="00742AF5"/>
    <w:rsid w:val="00742AF9"/>
    <w:rsid w:val="00742AFF"/>
    <w:rsid w:val="00742E67"/>
    <w:rsid w:val="00742E7F"/>
    <w:rsid w:val="00742FA0"/>
    <w:rsid w:val="00743051"/>
    <w:rsid w:val="00743067"/>
    <w:rsid w:val="00743410"/>
    <w:rsid w:val="00743C24"/>
    <w:rsid w:val="00743C8F"/>
    <w:rsid w:val="007440FB"/>
    <w:rsid w:val="007443A9"/>
    <w:rsid w:val="0074447E"/>
    <w:rsid w:val="007446D3"/>
    <w:rsid w:val="00744974"/>
    <w:rsid w:val="00744A25"/>
    <w:rsid w:val="00744A50"/>
    <w:rsid w:val="00744CEA"/>
    <w:rsid w:val="00744D17"/>
    <w:rsid w:val="00744DA6"/>
    <w:rsid w:val="00744DF3"/>
    <w:rsid w:val="0074530C"/>
    <w:rsid w:val="00745581"/>
    <w:rsid w:val="0074560A"/>
    <w:rsid w:val="007457CB"/>
    <w:rsid w:val="00745877"/>
    <w:rsid w:val="0074590C"/>
    <w:rsid w:val="0074598A"/>
    <w:rsid w:val="00745FBD"/>
    <w:rsid w:val="00746090"/>
    <w:rsid w:val="007461BF"/>
    <w:rsid w:val="00746334"/>
    <w:rsid w:val="00746652"/>
    <w:rsid w:val="007468F3"/>
    <w:rsid w:val="00746A0F"/>
    <w:rsid w:val="00746F6D"/>
    <w:rsid w:val="007471AE"/>
    <w:rsid w:val="007472B1"/>
    <w:rsid w:val="0074771D"/>
    <w:rsid w:val="00747838"/>
    <w:rsid w:val="00747850"/>
    <w:rsid w:val="00747874"/>
    <w:rsid w:val="007479C8"/>
    <w:rsid w:val="00747A96"/>
    <w:rsid w:val="00747B0F"/>
    <w:rsid w:val="00747C59"/>
    <w:rsid w:val="00747C8B"/>
    <w:rsid w:val="00747D7E"/>
    <w:rsid w:val="00750165"/>
    <w:rsid w:val="0075025D"/>
    <w:rsid w:val="007504A7"/>
    <w:rsid w:val="007507C1"/>
    <w:rsid w:val="00750EC8"/>
    <w:rsid w:val="00751037"/>
    <w:rsid w:val="00751180"/>
    <w:rsid w:val="00751214"/>
    <w:rsid w:val="007512CA"/>
    <w:rsid w:val="0075141F"/>
    <w:rsid w:val="007518BD"/>
    <w:rsid w:val="00751AFF"/>
    <w:rsid w:val="00751C2B"/>
    <w:rsid w:val="007520D9"/>
    <w:rsid w:val="00752365"/>
    <w:rsid w:val="00752372"/>
    <w:rsid w:val="00752514"/>
    <w:rsid w:val="0075276C"/>
    <w:rsid w:val="0075277D"/>
    <w:rsid w:val="00752AB7"/>
    <w:rsid w:val="00753258"/>
    <w:rsid w:val="007532F0"/>
    <w:rsid w:val="00753339"/>
    <w:rsid w:val="00753400"/>
    <w:rsid w:val="00753411"/>
    <w:rsid w:val="00753543"/>
    <w:rsid w:val="00753864"/>
    <w:rsid w:val="00753897"/>
    <w:rsid w:val="007538D1"/>
    <w:rsid w:val="00753901"/>
    <w:rsid w:val="007539FD"/>
    <w:rsid w:val="00753B02"/>
    <w:rsid w:val="007542F0"/>
    <w:rsid w:val="007542FC"/>
    <w:rsid w:val="00754455"/>
    <w:rsid w:val="00754DE6"/>
    <w:rsid w:val="00754EC3"/>
    <w:rsid w:val="00754FB0"/>
    <w:rsid w:val="007551B7"/>
    <w:rsid w:val="0075538B"/>
    <w:rsid w:val="00755820"/>
    <w:rsid w:val="00755A5E"/>
    <w:rsid w:val="00755ADD"/>
    <w:rsid w:val="00755B77"/>
    <w:rsid w:val="00755D2D"/>
    <w:rsid w:val="00755DFE"/>
    <w:rsid w:val="00755E9E"/>
    <w:rsid w:val="00756042"/>
    <w:rsid w:val="007561F5"/>
    <w:rsid w:val="00756231"/>
    <w:rsid w:val="007564C6"/>
    <w:rsid w:val="007564FC"/>
    <w:rsid w:val="00756593"/>
    <w:rsid w:val="00756729"/>
    <w:rsid w:val="00756BDF"/>
    <w:rsid w:val="00756F83"/>
    <w:rsid w:val="0075739B"/>
    <w:rsid w:val="007573E9"/>
    <w:rsid w:val="007574DB"/>
    <w:rsid w:val="00757541"/>
    <w:rsid w:val="0075782F"/>
    <w:rsid w:val="00757858"/>
    <w:rsid w:val="007579F6"/>
    <w:rsid w:val="00757A68"/>
    <w:rsid w:val="00757BBF"/>
    <w:rsid w:val="00757C35"/>
    <w:rsid w:val="00757D0F"/>
    <w:rsid w:val="00757DCF"/>
    <w:rsid w:val="0076021E"/>
    <w:rsid w:val="00760241"/>
    <w:rsid w:val="00760346"/>
    <w:rsid w:val="00760422"/>
    <w:rsid w:val="00760476"/>
    <w:rsid w:val="007604AD"/>
    <w:rsid w:val="00760731"/>
    <w:rsid w:val="0076094D"/>
    <w:rsid w:val="00760979"/>
    <w:rsid w:val="007609DE"/>
    <w:rsid w:val="00760B7D"/>
    <w:rsid w:val="00760C39"/>
    <w:rsid w:val="007610A7"/>
    <w:rsid w:val="0076111D"/>
    <w:rsid w:val="00761412"/>
    <w:rsid w:val="0076188E"/>
    <w:rsid w:val="007618C8"/>
    <w:rsid w:val="007620C8"/>
    <w:rsid w:val="007623D2"/>
    <w:rsid w:val="0076267D"/>
    <w:rsid w:val="00762766"/>
    <w:rsid w:val="00762900"/>
    <w:rsid w:val="00762912"/>
    <w:rsid w:val="00762B96"/>
    <w:rsid w:val="00762C00"/>
    <w:rsid w:val="00762E38"/>
    <w:rsid w:val="00763205"/>
    <w:rsid w:val="007634F7"/>
    <w:rsid w:val="00763589"/>
    <w:rsid w:val="00763874"/>
    <w:rsid w:val="00763907"/>
    <w:rsid w:val="00763B39"/>
    <w:rsid w:val="007646A6"/>
    <w:rsid w:val="00764716"/>
    <w:rsid w:val="00764A6E"/>
    <w:rsid w:val="00764B00"/>
    <w:rsid w:val="00764B85"/>
    <w:rsid w:val="00764EDB"/>
    <w:rsid w:val="00764FB5"/>
    <w:rsid w:val="00765061"/>
    <w:rsid w:val="00765230"/>
    <w:rsid w:val="00765396"/>
    <w:rsid w:val="00765401"/>
    <w:rsid w:val="00765635"/>
    <w:rsid w:val="00765EE7"/>
    <w:rsid w:val="0076665E"/>
    <w:rsid w:val="007668B2"/>
    <w:rsid w:val="00766979"/>
    <w:rsid w:val="00766A4A"/>
    <w:rsid w:val="00766E93"/>
    <w:rsid w:val="007670C5"/>
    <w:rsid w:val="0076710E"/>
    <w:rsid w:val="00767623"/>
    <w:rsid w:val="00767728"/>
    <w:rsid w:val="0076784E"/>
    <w:rsid w:val="007678A1"/>
    <w:rsid w:val="007679FE"/>
    <w:rsid w:val="00767D6A"/>
    <w:rsid w:val="00767D8A"/>
    <w:rsid w:val="0077005D"/>
    <w:rsid w:val="0077050F"/>
    <w:rsid w:val="0077062D"/>
    <w:rsid w:val="00770647"/>
    <w:rsid w:val="007706CA"/>
    <w:rsid w:val="007707B7"/>
    <w:rsid w:val="007709FE"/>
    <w:rsid w:val="0077101D"/>
    <w:rsid w:val="007710DE"/>
    <w:rsid w:val="00771120"/>
    <w:rsid w:val="007712A2"/>
    <w:rsid w:val="00771461"/>
    <w:rsid w:val="00771A94"/>
    <w:rsid w:val="00771CA0"/>
    <w:rsid w:val="00771E26"/>
    <w:rsid w:val="00771F46"/>
    <w:rsid w:val="00772029"/>
    <w:rsid w:val="00772450"/>
    <w:rsid w:val="0077263E"/>
    <w:rsid w:val="00772649"/>
    <w:rsid w:val="00772E7B"/>
    <w:rsid w:val="00772EAA"/>
    <w:rsid w:val="00773246"/>
    <w:rsid w:val="00773290"/>
    <w:rsid w:val="00773337"/>
    <w:rsid w:val="007733AC"/>
    <w:rsid w:val="007733BD"/>
    <w:rsid w:val="00773451"/>
    <w:rsid w:val="0077366C"/>
    <w:rsid w:val="007736AC"/>
    <w:rsid w:val="007737FC"/>
    <w:rsid w:val="007738EB"/>
    <w:rsid w:val="00773974"/>
    <w:rsid w:val="00773A77"/>
    <w:rsid w:val="00773A9D"/>
    <w:rsid w:val="00773C75"/>
    <w:rsid w:val="00773CC6"/>
    <w:rsid w:val="00773E91"/>
    <w:rsid w:val="00774062"/>
    <w:rsid w:val="007741A7"/>
    <w:rsid w:val="007744A6"/>
    <w:rsid w:val="00774B81"/>
    <w:rsid w:val="00774D29"/>
    <w:rsid w:val="00775725"/>
    <w:rsid w:val="0077593D"/>
    <w:rsid w:val="00775A5A"/>
    <w:rsid w:val="00775C78"/>
    <w:rsid w:val="00776041"/>
    <w:rsid w:val="007767E0"/>
    <w:rsid w:val="00776B57"/>
    <w:rsid w:val="00776EF3"/>
    <w:rsid w:val="00776F1C"/>
    <w:rsid w:val="00776FE7"/>
    <w:rsid w:val="007771FB"/>
    <w:rsid w:val="007772B6"/>
    <w:rsid w:val="007772DD"/>
    <w:rsid w:val="007772F5"/>
    <w:rsid w:val="00777556"/>
    <w:rsid w:val="0077768E"/>
    <w:rsid w:val="00777A6D"/>
    <w:rsid w:val="00777BD2"/>
    <w:rsid w:val="00777DF5"/>
    <w:rsid w:val="00777EDE"/>
    <w:rsid w:val="00777FA7"/>
    <w:rsid w:val="00780215"/>
    <w:rsid w:val="007804D3"/>
    <w:rsid w:val="00780E4A"/>
    <w:rsid w:val="00780F69"/>
    <w:rsid w:val="00780F6C"/>
    <w:rsid w:val="0078105F"/>
    <w:rsid w:val="00781125"/>
    <w:rsid w:val="00781325"/>
    <w:rsid w:val="0078137C"/>
    <w:rsid w:val="007813A9"/>
    <w:rsid w:val="00781615"/>
    <w:rsid w:val="0078176B"/>
    <w:rsid w:val="0078179D"/>
    <w:rsid w:val="0078198F"/>
    <w:rsid w:val="00781B1E"/>
    <w:rsid w:val="00781BFE"/>
    <w:rsid w:val="00781E0D"/>
    <w:rsid w:val="00782241"/>
    <w:rsid w:val="0078242D"/>
    <w:rsid w:val="0078250A"/>
    <w:rsid w:val="007825E1"/>
    <w:rsid w:val="00782617"/>
    <w:rsid w:val="0078271F"/>
    <w:rsid w:val="00782793"/>
    <w:rsid w:val="007827C2"/>
    <w:rsid w:val="0078280B"/>
    <w:rsid w:val="00782F56"/>
    <w:rsid w:val="00782FDA"/>
    <w:rsid w:val="007833CD"/>
    <w:rsid w:val="0078345B"/>
    <w:rsid w:val="00783583"/>
    <w:rsid w:val="00783B8F"/>
    <w:rsid w:val="00783E19"/>
    <w:rsid w:val="007840CF"/>
    <w:rsid w:val="007846DC"/>
    <w:rsid w:val="00784728"/>
    <w:rsid w:val="0078476D"/>
    <w:rsid w:val="00784D8C"/>
    <w:rsid w:val="007852B5"/>
    <w:rsid w:val="007852D0"/>
    <w:rsid w:val="007853A8"/>
    <w:rsid w:val="00785716"/>
    <w:rsid w:val="00785753"/>
    <w:rsid w:val="00785779"/>
    <w:rsid w:val="0078593C"/>
    <w:rsid w:val="00785B2D"/>
    <w:rsid w:val="00785E07"/>
    <w:rsid w:val="00785E61"/>
    <w:rsid w:val="00785F68"/>
    <w:rsid w:val="0078609E"/>
    <w:rsid w:val="00786157"/>
    <w:rsid w:val="00786159"/>
    <w:rsid w:val="00786388"/>
    <w:rsid w:val="007863C5"/>
    <w:rsid w:val="00786457"/>
    <w:rsid w:val="00786542"/>
    <w:rsid w:val="007866AC"/>
    <w:rsid w:val="007866CE"/>
    <w:rsid w:val="00786736"/>
    <w:rsid w:val="0078692F"/>
    <w:rsid w:val="00786DEB"/>
    <w:rsid w:val="00786F1A"/>
    <w:rsid w:val="007871A2"/>
    <w:rsid w:val="00787252"/>
    <w:rsid w:val="0078738C"/>
    <w:rsid w:val="0078770B"/>
    <w:rsid w:val="00787927"/>
    <w:rsid w:val="00787A7A"/>
    <w:rsid w:val="00787AD7"/>
    <w:rsid w:val="00787DD7"/>
    <w:rsid w:val="00787EAA"/>
    <w:rsid w:val="00790255"/>
    <w:rsid w:val="007908C0"/>
    <w:rsid w:val="007909E3"/>
    <w:rsid w:val="00790AA0"/>
    <w:rsid w:val="00790D31"/>
    <w:rsid w:val="00790DAC"/>
    <w:rsid w:val="00791657"/>
    <w:rsid w:val="0079174F"/>
    <w:rsid w:val="00791965"/>
    <w:rsid w:val="00791B2B"/>
    <w:rsid w:val="00791E14"/>
    <w:rsid w:val="007924C3"/>
    <w:rsid w:val="007924FB"/>
    <w:rsid w:val="00792856"/>
    <w:rsid w:val="00792982"/>
    <w:rsid w:val="00792C83"/>
    <w:rsid w:val="00792CEA"/>
    <w:rsid w:val="00792FED"/>
    <w:rsid w:val="00793006"/>
    <w:rsid w:val="0079319F"/>
    <w:rsid w:val="00793586"/>
    <w:rsid w:val="00793592"/>
    <w:rsid w:val="0079377C"/>
    <w:rsid w:val="00793ACC"/>
    <w:rsid w:val="00793B31"/>
    <w:rsid w:val="00793D8D"/>
    <w:rsid w:val="00793F6A"/>
    <w:rsid w:val="007941CE"/>
    <w:rsid w:val="007941D5"/>
    <w:rsid w:val="0079464E"/>
    <w:rsid w:val="0079474A"/>
    <w:rsid w:val="00794A70"/>
    <w:rsid w:val="00794CA2"/>
    <w:rsid w:val="00795124"/>
    <w:rsid w:val="0079515C"/>
    <w:rsid w:val="0079529F"/>
    <w:rsid w:val="007952D5"/>
    <w:rsid w:val="0079561D"/>
    <w:rsid w:val="0079579F"/>
    <w:rsid w:val="007958C8"/>
    <w:rsid w:val="00795A32"/>
    <w:rsid w:val="00795CB8"/>
    <w:rsid w:val="00795DB6"/>
    <w:rsid w:val="00795EF0"/>
    <w:rsid w:val="00795F3B"/>
    <w:rsid w:val="0079618D"/>
    <w:rsid w:val="007964C5"/>
    <w:rsid w:val="00797172"/>
    <w:rsid w:val="00797255"/>
    <w:rsid w:val="0079737E"/>
    <w:rsid w:val="007974D0"/>
    <w:rsid w:val="007976FE"/>
    <w:rsid w:val="007977BC"/>
    <w:rsid w:val="0079797A"/>
    <w:rsid w:val="00797AD7"/>
    <w:rsid w:val="00797BA7"/>
    <w:rsid w:val="00797C86"/>
    <w:rsid w:val="007A0000"/>
    <w:rsid w:val="007A0338"/>
    <w:rsid w:val="007A04C4"/>
    <w:rsid w:val="007A04E7"/>
    <w:rsid w:val="007A0689"/>
    <w:rsid w:val="007A07F1"/>
    <w:rsid w:val="007A0968"/>
    <w:rsid w:val="007A0997"/>
    <w:rsid w:val="007A09C4"/>
    <w:rsid w:val="007A0E4D"/>
    <w:rsid w:val="007A1255"/>
    <w:rsid w:val="007A1260"/>
    <w:rsid w:val="007A166B"/>
    <w:rsid w:val="007A1740"/>
    <w:rsid w:val="007A1826"/>
    <w:rsid w:val="007A1C41"/>
    <w:rsid w:val="007A1CF9"/>
    <w:rsid w:val="007A24F7"/>
    <w:rsid w:val="007A2A29"/>
    <w:rsid w:val="007A2B7B"/>
    <w:rsid w:val="007A2C8F"/>
    <w:rsid w:val="007A2CF0"/>
    <w:rsid w:val="007A2DAD"/>
    <w:rsid w:val="007A302E"/>
    <w:rsid w:val="007A317E"/>
    <w:rsid w:val="007A3238"/>
    <w:rsid w:val="007A3596"/>
    <w:rsid w:val="007A36E8"/>
    <w:rsid w:val="007A38CB"/>
    <w:rsid w:val="007A39C9"/>
    <w:rsid w:val="007A3D31"/>
    <w:rsid w:val="007A43A0"/>
    <w:rsid w:val="007A4495"/>
    <w:rsid w:val="007A4884"/>
    <w:rsid w:val="007A4B01"/>
    <w:rsid w:val="007A4C11"/>
    <w:rsid w:val="007A4D92"/>
    <w:rsid w:val="007A4DA7"/>
    <w:rsid w:val="007A5000"/>
    <w:rsid w:val="007A51B7"/>
    <w:rsid w:val="007A52B9"/>
    <w:rsid w:val="007A5446"/>
    <w:rsid w:val="007A5A09"/>
    <w:rsid w:val="007A5A17"/>
    <w:rsid w:val="007A5A27"/>
    <w:rsid w:val="007A5BC0"/>
    <w:rsid w:val="007A5C41"/>
    <w:rsid w:val="007A5C56"/>
    <w:rsid w:val="007A5F16"/>
    <w:rsid w:val="007A5F90"/>
    <w:rsid w:val="007A62A7"/>
    <w:rsid w:val="007A6428"/>
    <w:rsid w:val="007A66C1"/>
    <w:rsid w:val="007A6C51"/>
    <w:rsid w:val="007A6D92"/>
    <w:rsid w:val="007A6E9B"/>
    <w:rsid w:val="007A6F67"/>
    <w:rsid w:val="007A6F6E"/>
    <w:rsid w:val="007A70DB"/>
    <w:rsid w:val="007A7229"/>
    <w:rsid w:val="007A7564"/>
    <w:rsid w:val="007A767D"/>
    <w:rsid w:val="007A77D9"/>
    <w:rsid w:val="007A7899"/>
    <w:rsid w:val="007A7DCA"/>
    <w:rsid w:val="007B00C2"/>
    <w:rsid w:val="007B00F9"/>
    <w:rsid w:val="007B0186"/>
    <w:rsid w:val="007B086F"/>
    <w:rsid w:val="007B08F7"/>
    <w:rsid w:val="007B0D43"/>
    <w:rsid w:val="007B0EFE"/>
    <w:rsid w:val="007B0F8A"/>
    <w:rsid w:val="007B108D"/>
    <w:rsid w:val="007B1258"/>
    <w:rsid w:val="007B1580"/>
    <w:rsid w:val="007B167A"/>
    <w:rsid w:val="007B1687"/>
    <w:rsid w:val="007B1796"/>
    <w:rsid w:val="007B19EE"/>
    <w:rsid w:val="007B1A54"/>
    <w:rsid w:val="007B1BA8"/>
    <w:rsid w:val="007B1BB4"/>
    <w:rsid w:val="007B1F74"/>
    <w:rsid w:val="007B2584"/>
    <w:rsid w:val="007B272A"/>
    <w:rsid w:val="007B2933"/>
    <w:rsid w:val="007B2D53"/>
    <w:rsid w:val="007B2DFC"/>
    <w:rsid w:val="007B316C"/>
    <w:rsid w:val="007B3618"/>
    <w:rsid w:val="007B3810"/>
    <w:rsid w:val="007B3AEE"/>
    <w:rsid w:val="007B3B30"/>
    <w:rsid w:val="007B3C71"/>
    <w:rsid w:val="007B3CE7"/>
    <w:rsid w:val="007B3D21"/>
    <w:rsid w:val="007B42B0"/>
    <w:rsid w:val="007B44D5"/>
    <w:rsid w:val="007B46B9"/>
    <w:rsid w:val="007B481D"/>
    <w:rsid w:val="007B4AD2"/>
    <w:rsid w:val="007B4B8B"/>
    <w:rsid w:val="007B4DB7"/>
    <w:rsid w:val="007B5728"/>
    <w:rsid w:val="007B5759"/>
    <w:rsid w:val="007B5761"/>
    <w:rsid w:val="007B57E3"/>
    <w:rsid w:val="007B5804"/>
    <w:rsid w:val="007B5895"/>
    <w:rsid w:val="007B58CD"/>
    <w:rsid w:val="007B59B9"/>
    <w:rsid w:val="007B5C05"/>
    <w:rsid w:val="007B5D9C"/>
    <w:rsid w:val="007B5D9E"/>
    <w:rsid w:val="007B5E0E"/>
    <w:rsid w:val="007B5FCC"/>
    <w:rsid w:val="007B60C8"/>
    <w:rsid w:val="007B6138"/>
    <w:rsid w:val="007B6141"/>
    <w:rsid w:val="007B633D"/>
    <w:rsid w:val="007B63D8"/>
    <w:rsid w:val="007B648F"/>
    <w:rsid w:val="007B666C"/>
    <w:rsid w:val="007B67B0"/>
    <w:rsid w:val="007B68C7"/>
    <w:rsid w:val="007B6B75"/>
    <w:rsid w:val="007B6C40"/>
    <w:rsid w:val="007B6F02"/>
    <w:rsid w:val="007B701A"/>
    <w:rsid w:val="007B7119"/>
    <w:rsid w:val="007B7237"/>
    <w:rsid w:val="007B72F8"/>
    <w:rsid w:val="007B7603"/>
    <w:rsid w:val="007B76A3"/>
    <w:rsid w:val="007B778E"/>
    <w:rsid w:val="007B77D0"/>
    <w:rsid w:val="007B795D"/>
    <w:rsid w:val="007B7C96"/>
    <w:rsid w:val="007B7E90"/>
    <w:rsid w:val="007B7EAC"/>
    <w:rsid w:val="007B7ED2"/>
    <w:rsid w:val="007B7F36"/>
    <w:rsid w:val="007C0256"/>
    <w:rsid w:val="007C043F"/>
    <w:rsid w:val="007C056F"/>
    <w:rsid w:val="007C0583"/>
    <w:rsid w:val="007C068E"/>
    <w:rsid w:val="007C085B"/>
    <w:rsid w:val="007C0879"/>
    <w:rsid w:val="007C094F"/>
    <w:rsid w:val="007C0954"/>
    <w:rsid w:val="007C09BF"/>
    <w:rsid w:val="007C0D8D"/>
    <w:rsid w:val="007C0FBE"/>
    <w:rsid w:val="007C1144"/>
    <w:rsid w:val="007C1244"/>
    <w:rsid w:val="007C1435"/>
    <w:rsid w:val="007C14B8"/>
    <w:rsid w:val="007C171D"/>
    <w:rsid w:val="007C17B7"/>
    <w:rsid w:val="007C1864"/>
    <w:rsid w:val="007C1925"/>
    <w:rsid w:val="007C1BDE"/>
    <w:rsid w:val="007C1C0E"/>
    <w:rsid w:val="007C1D06"/>
    <w:rsid w:val="007C1FE5"/>
    <w:rsid w:val="007C202C"/>
    <w:rsid w:val="007C2069"/>
    <w:rsid w:val="007C2076"/>
    <w:rsid w:val="007C219A"/>
    <w:rsid w:val="007C25BE"/>
    <w:rsid w:val="007C2636"/>
    <w:rsid w:val="007C269B"/>
    <w:rsid w:val="007C29BE"/>
    <w:rsid w:val="007C2A57"/>
    <w:rsid w:val="007C2CFC"/>
    <w:rsid w:val="007C2E3A"/>
    <w:rsid w:val="007C2E68"/>
    <w:rsid w:val="007C3164"/>
    <w:rsid w:val="007C3355"/>
    <w:rsid w:val="007C3472"/>
    <w:rsid w:val="007C3587"/>
    <w:rsid w:val="007C35A2"/>
    <w:rsid w:val="007C37F1"/>
    <w:rsid w:val="007C3A6B"/>
    <w:rsid w:val="007C3A87"/>
    <w:rsid w:val="007C3BD3"/>
    <w:rsid w:val="007C3E88"/>
    <w:rsid w:val="007C41D7"/>
    <w:rsid w:val="007C4204"/>
    <w:rsid w:val="007C451D"/>
    <w:rsid w:val="007C4955"/>
    <w:rsid w:val="007C4D73"/>
    <w:rsid w:val="007C4E42"/>
    <w:rsid w:val="007C4F33"/>
    <w:rsid w:val="007C5146"/>
    <w:rsid w:val="007C5382"/>
    <w:rsid w:val="007C546B"/>
    <w:rsid w:val="007C54DF"/>
    <w:rsid w:val="007C54E0"/>
    <w:rsid w:val="007C5595"/>
    <w:rsid w:val="007C56BA"/>
    <w:rsid w:val="007C5CD0"/>
    <w:rsid w:val="007C6065"/>
    <w:rsid w:val="007C61C3"/>
    <w:rsid w:val="007C6703"/>
    <w:rsid w:val="007C6A99"/>
    <w:rsid w:val="007C6C13"/>
    <w:rsid w:val="007C6C54"/>
    <w:rsid w:val="007C6D62"/>
    <w:rsid w:val="007C6E33"/>
    <w:rsid w:val="007C6F10"/>
    <w:rsid w:val="007C75D2"/>
    <w:rsid w:val="007C7ACA"/>
    <w:rsid w:val="007C7BC9"/>
    <w:rsid w:val="007C7C11"/>
    <w:rsid w:val="007C7C6B"/>
    <w:rsid w:val="007C7C98"/>
    <w:rsid w:val="007C7F11"/>
    <w:rsid w:val="007C7F1D"/>
    <w:rsid w:val="007C7FA6"/>
    <w:rsid w:val="007D022C"/>
    <w:rsid w:val="007D032A"/>
    <w:rsid w:val="007D0433"/>
    <w:rsid w:val="007D047F"/>
    <w:rsid w:val="007D0872"/>
    <w:rsid w:val="007D0D11"/>
    <w:rsid w:val="007D0D6A"/>
    <w:rsid w:val="007D0E4F"/>
    <w:rsid w:val="007D0E8B"/>
    <w:rsid w:val="007D1050"/>
    <w:rsid w:val="007D12F7"/>
    <w:rsid w:val="007D13C5"/>
    <w:rsid w:val="007D182C"/>
    <w:rsid w:val="007D1AFC"/>
    <w:rsid w:val="007D1D47"/>
    <w:rsid w:val="007D211C"/>
    <w:rsid w:val="007D215E"/>
    <w:rsid w:val="007D2166"/>
    <w:rsid w:val="007D22C6"/>
    <w:rsid w:val="007D22D8"/>
    <w:rsid w:val="007D233C"/>
    <w:rsid w:val="007D24FB"/>
    <w:rsid w:val="007D275B"/>
    <w:rsid w:val="007D2AEF"/>
    <w:rsid w:val="007D2BFB"/>
    <w:rsid w:val="007D2EF4"/>
    <w:rsid w:val="007D3098"/>
    <w:rsid w:val="007D318C"/>
    <w:rsid w:val="007D32F2"/>
    <w:rsid w:val="007D356B"/>
    <w:rsid w:val="007D3596"/>
    <w:rsid w:val="007D36A9"/>
    <w:rsid w:val="007D3A49"/>
    <w:rsid w:val="007D3BD6"/>
    <w:rsid w:val="007D3DFF"/>
    <w:rsid w:val="007D3E27"/>
    <w:rsid w:val="007D3F9A"/>
    <w:rsid w:val="007D40D1"/>
    <w:rsid w:val="007D4497"/>
    <w:rsid w:val="007D4635"/>
    <w:rsid w:val="007D46CC"/>
    <w:rsid w:val="007D47A1"/>
    <w:rsid w:val="007D48D8"/>
    <w:rsid w:val="007D49CE"/>
    <w:rsid w:val="007D4A32"/>
    <w:rsid w:val="007D4A54"/>
    <w:rsid w:val="007D4A74"/>
    <w:rsid w:val="007D4B81"/>
    <w:rsid w:val="007D4F9C"/>
    <w:rsid w:val="007D523B"/>
    <w:rsid w:val="007D5468"/>
    <w:rsid w:val="007D56BE"/>
    <w:rsid w:val="007D589F"/>
    <w:rsid w:val="007D58E9"/>
    <w:rsid w:val="007D5CA0"/>
    <w:rsid w:val="007D5D06"/>
    <w:rsid w:val="007D5D1C"/>
    <w:rsid w:val="007D624B"/>
    <w:rsid w:val="007D63C8"/>
    <w:rsid w:val="007D664A"/>
    <w:rsid w:val="007D6662"/>
    <w:rsid w:val="007D6B13"/>
    <w:rsid w:val="007D6B90"/>
    <w:rsid w:val="007D6CBA"/>
    <w:rsid w:val="007D6E07"/>
    <w:rsid w:val="007D6E22"/>
    <w:rsid w:val="007D71B6"/>
    <w:rsid w:val="007D71D3"/>
    <w:rsid w:val="007D76A0"/>
    <w:rsid w:val="007D79DE"/>
    <w:rsid w:val="007D7A00"/>
    <w:rsid w:val="007D7A60"/>
    <w:rsid w:val="007D7D65"/>
    <w:rsid w:val="007E00BE"/>
    <w:rsid w:val="007E05D5"/>
    <w:rsid w:val="007E0878"/>
    <w:rsid w:val="007E0E1C"/>
    <w:rsid w:val="007E0E6B"/>
    <w:rsid w:val="007E12A6"/>
    <w:rsid w:val="007E12B9"/>
    <w:rsid w:val="007E180A"/>
    <w:rsid w:val="007E1823"/>
    <w:rsid w:val="007E1888"/>
    <w:rsid w:val="007E18CF"/>
    <w:rsid w:val="007E1D2A"/>
    <w:rsid w:val="007E1E7A"/>
    <w:rsid w:val="007E1E8C"/>
    <w:rsid w:val="007E2098"/>
    <w:rsid w:val="007E2491"/>
    <w:rsid w:val="007E2680"/>
    <w:rsid w:val="007E2696"/>
    <w:rsid w:val="007E26B5"/>
    <w:rsid w:val="007E279C"/>
    <w:rsid w:val="007E2936"/>
    <w:rsid w:val="007E295B"/>
    <w:rsid w:val="007E298B"/>
    <w:rsid w:val="007E2CD4"/>
    <w:rsid w:val="007E34D7"/>
    <w:rsid w:val="007E3672"/>
    <w:rsid w:val="007E37AC"/>
    <w:rsid w:val="007E3AF4"/>
    <w:rsid w:val="007E3CB7"/>
    <w:rsid w:val="007E3D63"/>
    <w:rsid w:val="007E3FA1"/>
    <w:rsid w:val="007E3FD3"/>
    <w:rsid w:val="007E4248"/>
    <w:rsid w:val="007E455B"/>
    <w:rsid w:val="007E475C"/>
    <w:rsid w:val="007E4A41"/>
    <w:rsid w:val="007E4A7F"/>
    <w:rsid w:val="007E4B7E"/>
    <w:rsid w:val="007E4C86"/>
    <w:rsid w:val="007E4D5B"/>
    <w:rsid w:val="007E5120"/>
    <w:rsid w:val="007E5364"/>
    <w:rsid w:val="007E551C"/>
    <w:rsid w:val="007E55E5"/>
    <w:rsid w:val="007E5B4B"/>
    <w:rsid w:val="007E5C78"/>
    <w:rsid w:val="007E5CC0"/>
    <w:rsid w:val="007E5E03"/>
    <w:rsid w:val="007E609A"/>
    <w:rsid w:val="007E64FE"/>
    <w:rsid w:val="007E67EE"/>
    <w:rsid w:val="007E6806"/>
    <w:rsid w:val="007E68A4"/>
    <w:rsid w:val="007E695A"/>
    <w:rsid w:val="007E6A4F"/>
    <w:rsid w:val="007E6BDA"/>
    <w:rsid w:val="007E6C9C"/>
    <w:rsid w:val="007E6F68"/>
    <w:rsid w:val="007E6F93"/>
    <w:rsid w:val="007E7269"/>
    <w:rsid w:val="007E766C"/>
    <w:rsid w:val="007E7882"/>
    <w:rsid w:val="007E790E"/>
    <w:rsid w:val="007E7B5C"/>
    <w:rsid w:val="007E7CBC"/>
    <w:rsid w:val="007E7D38"/>
    <w:rsid w:val="007F008D"/>
    <w:rsid w:val="007F009E"/>
    <w:rsid w:val="007F00B0"/>
    <w:rsid w:val="007F01F5"/>
    <w:rsid w:val="007F022F"/>
    <w:rsid w:val="007F04DB"/>
    <w:rsid w:val="007F0584"/>
    <w:rsid w:val="007F076C"/>
    <w:rsid w:val="007F0AC4"/>
    <w:rsid w:val="007F114B"/>
    <w:rsid w:val="007F1A96"/>
    <w:rsid w:val="007F1ACC"/>
    <w:rsid w:val="007F1BF8"/>
    <w:rsid w:val="007F1CE6"/>
    <w:rsid w:val="007F1F95"/>
    <w:rsid w:val="007F1FAE"/>
    <w:rsid w:val="007F20D3"/>
    <w:rsid w:val="007F2237"/>
    <w:rsid w:val="007F2380"/>
    <w:rsid w:val="007F2513"/>
    <w:rsid w:val="007F2961"/>
    <w:rsid w:val="007F2A2A"/>
    <w:rsid w:val="007F2AE3"/>
    <w:rsid w:val="007F2C28"/>
    <w:rsid w:val="007F2D2A"/>
    <w:rsid w:val="007F2F5B"/>
    <w:rsid w:val="007F3186"/>
    <w:rsid w:val="007F3477"/>
    <w:rsid w:val="007F3987"/>
    <w:rsid w:val="007F3CD2"/>
    <w:rsid w:val="007F3D63"/>
    <w:rsid w:val="007F41CD"/>
    <w:rsid w:val="007F4411"/>
    <w:rsid w:val="007F446C"/>
    <w:rsid w:val="007F47D5"/>
    <w:rsid w:val="007F4B11"/>
    <w:rsid w:val="007F4C59"/>
    <w:rsid w:val="007F4C77"/>
    <w:rsid w:val="007F4CFC"/>
    <w:rsid w:val="007F4DF3"/>
    <w:rsid w:val="007F50A9"/>
    <w:rsid w:val="007F52EF"/>
    <w:rsid w:val="007F56C2"/>
    <w:rsid w:val="007F5728"/>
    <w:rsid w:val="007F58BD"/>
    <w:rsid w:val="007F5D16"/>
    <w:rsid w:val="007F5EBA"/>
    <w:rsid w:val="007F5FC0"/>
    <w:rsid w:val="007F6033"/>
    <w:rsid w:val="007F645D"/>
    <w:rsid w:val="007F64CD"/>
    <w:rsid w:val="007F64DE"/>
    <w:rsid w:val="007F6597"/>
    <w:rsid w:val="007F65F6"/>
    <w:rsid w:val="007F6B46"/>
    <w:rsid w:val="007F6E08"/>
    <w:rsid w:val="007F6E85"/>
    <w:rsid w:val="007F6E9D"/>
    <w:rsid w:val="007F6F29"/>
    <w:rsid w:val="007F7027"/>
    <w:rsid w:val="007F738F"/>
    <w:rsid w:val="007F7477"/>
    <w:rsid w:val="007F752E"/>
    <w:rsid w:val="007F7EAF"/>
    <w:rsid w:val="007F7EC1"/>
    <w:rsid w:val="007F7FCE"/>
    <w:rsid w:val="008003BC"/>
    <w:rsid w:val="0080053C"/>
    <w:rsid w:val="00800555"/>
    <w:rsid w:val="008005E5"/>
    <w:rsid w:val="0080060A"/>
    <w:rsid w:val="0080075F"/>
    <w:rsid w:val="00800780"/>
    <w:rsid w:val="00800887"/>
    <w:rsid w:val="008009DC"/>
    <w:rsid w:val="00800C38"/>
    <w:rsid w:val="00800C6C"/>
    <w:rsid w:val="0080109A"/>
    <w:rsid w:val="008013D7"/>
    <w:rsid w:val="008015B0"/>
    <w:rsid w:val="0080163B"/>
    <w:rsid w:val="008017DE"/>
    <w:rsid w:val="0080191B"/>
    <w:rsid w:val="00801999"/>
    <w:rsid w:val="00801A6F"/>
    <w:rsid w:val="00801BE3"/>
    <w:rsid w:val="00801ECF"/>
    <w:rsid w:val="00801EEF"/>
    <w:rsid w:val="00802029"/>
    <w:rsid w:val="008020C0"/>
    <w:rsid w:val="00802224"/>
    <w:rsid w:val="00802558"/>
    <w:rsid w:val="0080259C"/>
    <w:rsid w:val="0080278A"/>
    <w:rsid w:val="00802C6C"/>
    <w:rsid w:val="00802D00"/>
    <w:rsid w:val="00802D90"/>
    <w:rsid w:val="00802DBC"/>
    <w:rsid w:val="00803060"/>
    <w:rsid w:val="008030E6"/>
    <w:rsid w:val="00803159"/>
    <w:rsid w:val="0080319C"/>
    <w:rsid w:val="00803423"/>
    <w:rsid w:val="008034A1"/>
    <w:rsid w:val="00803F90"/>
    <w:rsid w:val="00804781"/>
    <w:rsid w:val="00804977"/>
    <w:rsid w:val="00804B5A"/>
    <w:rsid w:val="00804CC9"/>
    <w:rsid w:val="008050C6"/>
    <w:rsid w:val="008056EA"/>
    <w:rsid w:val="00805797"/>
    <w:rsid w:val="00805884"/>
    <w:rsid w:val="00805900"/>
    <w:rsid w:val="008061F3"/>
    <w:rsid w:val="008063DD"/>
    <w:rsid w:val="008064BB"/>
    <w:rsid w:val="008064BD"/>
    <w:rsid w:val="00806A12"/>
    <w:rsid w:val="00806A94"/>
    <w:rsid w:val="00806E6C"/>
    <w:rsid w:val="00806F9D"/>
    <w:rsid w:val="00807873"/>
    <w:rsid w:val="00807A9D"/>
    <w:rsid w:val="00807CF9"/>
    <w:rsid w:val="00807D95"/>
    <w:rsid w:val="00807DD6"/>
    <w:rsid w:val="0081005B"/>
    <w:rsid w:val="00810085"/>
    <w:rsid w:val="008100AB"/>
    <w:rsid w:val="008100E2"/>
    <w:rsid w:val="00810101"/>
    <w:rsid w:val="008104EF"/>
    <w:rsid w:val="00810516"/>
    <w:rsid w:val="008105CC"/>
    <w:rsid w:val="00810982"/>
    <w:rsid w:val="00810BB3"/>
    <w:rsid w:val="00810CAC"/>
    <w:rsid w:val="00811201"/>
    <w:rsid w:val="00811247"/>
    <w:rsid w:val="00811313"/>
    <w:rsid w:val="00811403"/>
    <w:rsid w:val="0081156A"/>
    <w:rsid w:val="0081167E"/>
    <w:rsid w:val="00811A55"/>
    <w:rsid w:val="00811ABB"/>
    <w:rsid w:val="008121EF"/>
    <w:rsid w:val="0081227C"/>
    <w:rsid w:val="008125D1"/>
    <w:rsid w:val="00812911"/>
    <w:rsid w:val="00812EC1"/>
    <w:rsid w:val="0081346B"/>
    <w:rsid w:val="008136B7"/>
    <w:rsid w:val="0081408E"/>
    <w:rsid w:val="00814887"/>
    <w:rsid w:val="00814A97"/>
    <w:rsid w:val="00814BAE"/>
    <w:rsid w:val="00814C66"/>
    <w:rsid w:val="00814CD9"/>
    <w:rsid w:val="00814D7F"/>
    <w:rsid w:val="00814DE1"/>
    <w:rsid w:val="00814E1D"/>
    <w:rsid w:val="00814F85"/>
    <w:rsid w:val="00814FF5"/>
    <w:rsid w:val="00815455"/>
    <w:rsid w:val="00815526"/>
    <w:rsid w:val="00815534"/>
    <w:rsid w:val="00815C9A"/>
    <w:rsid w:val="00815D90"/>
    <w:rsid w:val="00815DEC"/>
    <w:rsid w:val="00815E66"/>
    <w:rsid w:val="00815FE2"/>
    <w:rsid w:val="0081611F"/>
    <w:rsid w:val="0081612C"/>
    <w:rsid w:val="008162BA"/>
    <w:rsid w:val="008162D1"/>
    <w:rsid w:val="008165A2"/>
    <w:rsid w:val="008166AE"/>
    <w:rsid w:val="008169C9"/>
    <w:rsid w:val="00816AC2"/>
    <w:rsid w:val="00816AD0"/>
    <w:rsid w:val="00816B37"/>
    <w:rsid w:val="00816BC1"/>
    <w:rsid w:val="00816F49"/>
    <w:rsid w:val="0081719C"/>
    <w:rsid w:val="00817213"/>
    <w:rsid w:val="00817452"/>
    <w:rsid w:val="008177F2"/>
    <w:rsid w:val="00817A21"/>
    <w:rsid w:val="00817C73"/>
    <w:rsid w:val="00817F49"/>
    <w:rsid w:val="00820AB2"/>
    <w:rsid w:val="00820B4F"/>
    <w:rsid w:val="00820BA6"/>
    <w:rsid w:val="00820C90"/>
    <w:rsid w:val="00820DFA"/>
    <w:rsid w:val="00820EFC"/>
    <w:rsid w:val="00821190"/>
    <w:rsid w:val="0082156B"/>
    <w:rsid w:val="00821A48"/>
    <w:rsid w:val="00822053"/>
    <w:rsid w:val="0082207F"/>
    <w:rsid w:val="008220CF"/>
    <w:rsid w:val="00822216"/>
    <w:rsid w:val="0082260D"/>
    <w:rsid w:val="00822626"/>
    <w:rsid w:val="008226A1"/>
    <w:rsid w:val="00822A73"/>
    <w:rsid w:val="00822A86"/>
    <w:rsid w:val="00822B08"/>
    <w:rsid w:val="00822B79"/>
    <w:rsid w:val="00822EDC"/>
    <w:rsid w:val="00822F24"/>
    <w:rsid w:val="00822FFA"/>
    <w:rsid w:val="008231E5"/>
    <w:rsid w:val="00823359"/>
    <w:rsid w:val="008233AF"/>
    <w:rsid w:val="008236CF"/>
    <w:rsid w:val="008237A4"/>
    <w:rsid w:val="0082385E"/>
    <w:rsid w:val="0082393A"/>
    <w:rsid w:val="00823ACF"/>
    <w:rsid w:val="00823B2F"/>
    <w:rsid w:val="00823DB0"/>
    <w:rsid w:val="00824011"/>
    <w:rsid w:val="008240C4"/>
    <w:rsid w:val="008240E7"/>
    <w:rsid w:val="00824174"/>
    <w:rsid w:val="008242F6"/>
    <w:rsid w:val="00824409"/>
    <w:rsid w:val="008244CA"/>
    <w:rsid w:val="008244F2"/>
    <w:rsid w:val="00824840"/>
    <w:rsid w:val="00824A3B"/>
    <w:rsid w:val="00824A51"/>
    <w:rsid w:val="0082504B"/>
    <w:rsid w:val="00825598"/>
    <w:rsid w:val="0082562B"/>
    <w:rsid w:val="00825AD1"/>
    <w:rsid w:val="00825E0C"/>
    <w:rsid w:val="0082613A"/>
    <w:rsid w:val="00826235"/>
    <w:rsid w:val="008262D4"/>
    <w:rsid w:val="0082653F"/>
    <w:rsid w:val="00826BC6"/>
    <w:rsid w:val="00826D23"/>
    <w:rsid w:val="00826D29"/>
    <w:rsid w:val="00827530"/>
    <w:rsid w:val="00827584"/>
    <w:rsid w:val="00827C99"/>
    <w:rsid w:val="00827CFA"/>
    <w:rsid w:val="00827D47"/>
    <w:rsid w:val="00827EA9"/>
    <w:rsid w:val="0083033A"/>
    <w:rsid w:val="008305AE"/>
    <w:rsid w:val="008305CB"/>
    <w:rsid w:val="00830605"/>
    <w:rsid w:val="00830A1B"/>
    <w:rsid w:val="00830A54"/>
    <w:rsid w:val="00830C59"/>
    <w:rsid w:val="00830E69"/>
    <w:rsid w:val="0083115E"/>
    <w:rsid w:val="00831252"/>
    <w:rsid w:val="008314CE"/>
    <w:rsid w:val="008318D3"/>
    <w:rsid w:val="00831995"/>
    <w:rsid w:val="008319CA"/>
    <w:rsid w:val="008319EA"/>
    <w:rsid w:val="00831BAC"/>
    <w:rsid w:val="00831BD9"/>
    <w:rsid w:val="00831E7F"/>
    <w:rsid w:val="00831EEF"/>
    <w:rsid w:val="00831F79"/>
    <w:rsid w:val="008320FF"/>
    <w:rsid w:val="00832206"/>
    <w:rsid w:val="008323F4"/>
    <w:rsid w:val="008323FB"/>
    <w:rsid w:val="008324E6"/>
    <w:rsid w:val="00832827"/>
    <w:rsid w:val="0083287A"/>
    <w:rsid w:val="00832B53"/>
    <w:rsid w:val="00832C01"/>
    <w:rsid w:val="00832C6A"/>
    <w:rsid w:val="00832CB5"/>
    <w:rsid w:val="00832EB7"/>
    <w:rsid w:val="00832F09"/>
    <w:rsid w:val="008333D7"/>
    <w:rsid w:val="0083377A"/>
    <w:rsid w:val="008338ED"/>
    <w:rsid w:val="008338F6"/>
    <w:rsid w:val="00833B31"/>
    <w:rsid w:val="00833BF3"/>
    <w:rsid w:val="00833ECB"/>
    <w:rsid w:val="00833FBB"/>
    <w:rsid w:val="00834009"/>
    <w:rsid w:val="0083410C"/>
    <w:rsid w:val="0083429D"/>
    <w:rsid w:val="0083434F"/>
    <w:rsid w:val="0083448C"/>
    <w:rsid w:val="00834A40"/>
    <w:rsid w:val="00834B27"/>
    <w:rsid w:val="00834C81"/>
    <w:rsid w:val="00834F17"/>
    <w:rsid w:val="008356AC"/>
    <w:rsid w:val="0083587E"/>
    <w:rsid w:val="00835B10"/>
    <w:rsid w:val="00836113"/>
    <w:rsid w:val="00836240"/>
    <w:rsid w:val="008362B3"/>
    <w:rsid w:val="00836402"/>
    <w:rsid w:val="008365F9"/>
    <w:rsid w:val="00836A7D"/>
    <w:rsid w:val="00836D99"/>
    <w:rsid w:val="00836DCB"/>
    <w:rsid w:val="008371EA"/>
    <w:rsid w:val="00837272"/>
    <w:rsid w:val="008374B9"/>
    <w:rsid w:val="00837545"/>
    <w:rsid w:val="0083770F"/>
    <w:rsid w:val="00837732"/>
    <w:rsid w:val="00837878"/>
    <w:rsid w:val="008379B1"/>
    <w:rsid w:val="00837DBE"/>
    <w:rsid w:val="008401F9"/>
    <w:rsid w:val="00840402"/>
    <w:rsid w:val="0084046A"/>
    <w:rsid w:val="008404CA"/>
    <w:rsid w:val="0084068A"/>
    <w:rsid w:val="0084071B"/>
    <w:rsid w:val="00840AA4"/>
    <w:rsid w:val="00840E4B"/>
    <w:rsid w:val="00840F30"/>
    <w:rsid w:val="0084117C"/>
    <w:rsid w:val="00841519"/>
    <w:rsid w:val="008418EE"/>
    <w:rsid w:val="00841BF6"/>
    <w:rsid w:val="00841C09"/>
    <w:rsid w:val="00842165"/>
    <w:rsid w:val="0084234F"/>
    <w:rsid w:val="0084238D"/>
    <w:rsid w:val="008423E1"/>
    <w:rsid w:val="008425A5"/>
    <w:rsid w:val="008425AB"/>
    <w:rsid w:val="0084273F"/>
    <w:rsid w:val="00842926"/>
    <w:rsid w:val="00842A2B"/>
    <w:rsid w:val="00842A49"/>
    <w:rsid w:val="00842BF2"/>
    <w:rsid w:val="00842E81"/>
    <w:rsid w:val="0084314C"/>
    <w:rsid w:val="00843490"/>
    <w:rsid w:val="00843520"/>
    <w:rsid w:val="00843561"/>
    <w:rsid w:val="0084383B"/>
    <w:rsid w:val="00843D7F"/>
    <w:rsid w:val="00843E7D"/>
    <w:rsid w:val="00844136"/>
    <w:rsid w:val="008441A7"/>
    <w:rsid w:val="00844543"/>
    <w:rsid w:val="0084458C"/>
    <w:rsid w:val="008447CD"/>
    <w:rsid w:val="00845090"/>
    <w:rsid w:val="008451B7"/>
    <w:rsid w:val="0084531B"/>
    <w:rsid w:val="00845597"/>
    <w:rsid w:val="008455F8"/>
    <w:rsid w:val="00845A28"/>
    <w:rsid w:val="00845BA5"/>
    <w:rsid w:val="00845BE0"/>
    <w:rsid w:val="00845D8F"/>
    <w:rsid w:val="00845FB8"/>
    <w:rsid w:val="008460E0"/>
    <w:rsid w:val="00846455"/>
    <w:rsid w:val="00846667"/>
    <w:rsid w:val="00846973"/>
    <w:rsid w:val="00846A97"/>
    <w:rsid w:val="008472FD"/>
    <w:rsid w:val="00847435"/>
    <w:rsid w:val="00847592"/>
    <w:rsid w:val="008475D7"/>
    <w:rsid w:val="00847B25"/>
    <w:rsid w:val="00847C3D"/>
    <w:rsid w:val="00847C7F"/>
    <w:rsid w:val="00850035"/>
    <w:rsid w:val="008501B4"/>
    <w:rsid w:val="00850458"/>
    <w:rsid w:val="00850795"/>
    <w:rsid w:val="00850B1E"/>
    <w:rsid w:val="00850B6F"/>
    <w:rsid w:val="00850C3E"/>
    <w:rsid w:val="00850FC8"/>
    <w:rsid w:val="00851269"/>
    <w:rsid w:val="008517E1"/>
    <w:rsid w:val="008518EA"/>
    <w:rsid w:val="00851D09"/>
    <w:rsid w:val="00851F14"/>
    <w:rsid w:val="00851FD7"/>
    <w:rsid w:val="00852162"/>
    <w:rsid w:val="00852257"/>
    <w:rsid w:val="00852300"/>
    <w:rsid w:val="0085258C"/>
    <w:rsid w:val="0085272A"/>
    <w:rsid w:val="0085289F"/>
    <w:rsid w:val="00852957"/>
    <w:rsid w:val="00852A09"/>
    <w:rsid w:val="00852AAC"/>
    <w:rsid w:val="00852CF3"/>
    <w:rsid w:val="00852D0A"/>
    <w:rsid w:val="00852E72"/>
    <w:rsid w:val="00852F04"/>
    <w:rsid w:val="00852F79"/>
    <w:rsid w:val="00853351"/>
    <w:rsid w:val="008536BA"/>
    <w:rsid w:val="008538E0"/>
    <w:rsid w:val="00853915"/>
    <w:rsid w:val="00853942"/>
    <w:rsid w:val="008539B7"/>
    <w:rsid w:val="00853B3F"/>
    <w:rsid w:val="00853B92"/>
    <w:rsid w:val="008540C3"/>
    <w:rsid w:val="00854179"/>
    <w:rsid w:val="008545A6"/>
    <w:rsid w:val="008545B2"/>
    <w:rsid w:val="0085484B"/>
    <w:rsid w:val="00854976"/>
    <w:rsid w:val="00854AB7"/>
    <w:rsid w:val="00854B95"/>
    <w:rsid w:val="00854C15"/>
    <w:rsid w:val="00854C55"/>
    <w:rsid w:val="00854CF0"/>
    <w:rsid w:val="00854D76"/>
    <w:rsid w:val="00854E73"/>
    <w:rsid w:val="00854FE4"/>
    <w:rsid w:val="00855124"/>
    <w:rsid w:val="008552D0"/>
    <w:rsid w:val="00855366"/>
    <w:rsid w:val="008553A9"/>
    <w:rsid w:val="00855406"/>
    <w:rsid w:val="00855410"/>
    <w:rsid w:val="0085542C"/>
    <w:rsid w:val="008555D8"/>
    <w:rsid w:val="00855878"/>
    <w:rsid w:val="00855AE7"/>
    <w:rsid w:val="00855DA3"/>
    <w:rsid w:val="00855F5A"/>
    <w:rsid w:val="008561EE"/>
    <w:rsid w:val="008565FD"/>
    <w:rsid w:val="0085689A"/>
    <w:rsid w:val="0085699A"/>
    <w:rsid w:val="00856D16"/>
    <w:rsid w:val="00856D38"/>
    <w:rsid w:val="00856DBC"/>
    <w:rsid w:val="00857030"/>
    <w:rsid w:val="00857078"/>
    <w:rsid w:val="008570B5"/>
    <w:rsid w:val="00857132"/>
    <w:rsid w:val="008571DA"/>
    <w:rsid w:val="00857310"/>
    <w:rsid w:val="00857435"/>
    <w:rsid w:val="00857ED7"/>
    <w:rsid w:val="00857F3C"/>
    <w:rsid w:val="008604E4"/>
    <w:rsid w:val="008605BC"/>
    <w:rsid w:val="0086069A"/>
    <w:rsid w:val="008606D4"/>
    <w:rsid w:val="008606F6"/>
    <w:rsid w:val="00860CCD"/>
    <w:rsid w:val="00860CFB"/>
    <w:rsid w:val="00860DE0"/>
    <w:rsid w:val="00861140"/>
    <w:rsid w:val="00861265"/>
    <w:rsid w:val="008613D7"/>
    <w:rsid w:val="0086148C"/>
    <w:rsid w:val="008614E6"/>
    <w:rsid w:val="008615A6"/>
    <w:rsid w:val="0086166E"/>
    <w:rsid w:val="0086184F"/>
    <w:rsid w:val="008618BB"/>
    <w:rsid w:val="00861B95"/>
    <w:rsid w:val="00862839"/>
    <w:rsid w:val="008628D5"/>
    <w:rsid w:val="008628D7"/>
    <w:rsid w:val="00862EB9"/>
    <w:rsid w:val="00863087"/>
    <w:rsid w:val="008635A7"/>
    <w:rsid w:val="008636AC"/>
    <w:rsid w:val="00863A4B"/>
    <w:rsid w:val="00863ADF"/>
    <w:rsid w:val="00863E43"/>
    <w:rsid w:val="00864078"/>
    <w:rsid w:val="00864461"/>
    <w:rsid w:val="008644AB"/>
    <w:rsid w:val="008644F5"/>
    <w:rsid w:val="00864B23"/>
    <w:rsid w:val="00864BC2"/>
    <w:rsid w:val="00864C38"/>
    <w:rsid w:val="00864DF0"/>
    <w:rsid w:val="0086519D"/>
    <w:rsid w:val="00865218"/>
    <w:rsid w:val="00865415"/>
    <w:rsid w:val="00865578"/>
    <w:rsid w:val="008655D2"/>
    <w:rsid w:val="00865906"/>
    <w:rsid w:val="00865CA0"/>
    <w:rsid w:val="00865FC0"/>
    <w:rsid w:val="0086600F"/>
    <w:rsid w:val="00866017"/>
    <w:rsid w:val="008661D6"/>
    <w:rsid w:val="008662AB"/>
    <w:rsid w:val="008669CC"/>
    <w:rsid w:val="00866B5D"/>
    <w:rsid w:val="008672C8"/>
    <w:rsid w:val="008673BB"/>
    <w:rsid w:val="00867702"/>
    <w:rsid w:val="008678C0"/>
    <w:rsid w:val="00867A16"/>
    <w:rsid w:val="00867AD0"/>
    <w:rsid w:val="00867B39"/>
    <w:rsid w:val="00870030"/>
    <w:rsid w:val="00870159"/>
    <w:rsid w:val="008701C4"/>
    <w:rsid w:val="00870270"/>
    <w:rsid w:val="008703DA"/>
    <w:rsid w:val="00870446"/>
    <w:rsid w:val="008704A8"/>
    <w:rsid w:val="008706B5"/>
    <w:rsid w:val="008707CE"/>
    <w:rsid w:val="0087083B"/>
    <w:rsid w:val="00870852"/>
    <w:rsid w:val="00870985"/>
    <w:rsid w:val="00870A3F"/>
    <w:rsid w:val="00870DB8"/>
    <w:rsid w:val="00870E11"/>
    <w:rsid w:val="00870E70"/>
    <w:rsid w:val="00870FFA"/>
    <w:rsid w:val="00871414"/>
    <w:rsid w:val="00871493"/>
    <w:rsid w:val="00871598"/>
    <w:rsid w:val="008718A2"/>
    <w:rsid w:val="008718E3"/>
    <w:rsid w:val="00871B76"/>
    <w:rsid w:val="00871BE2"/>
    <w:rsid w:val="00871C96"/>
    <w:rsid w:val="00871CDC"/>
    <w:rsid w:val="008720E6"/>
    <w:rsid w:val="008724D7"/>
    <w:rsid w:val="00872832"/>
    <w:rsid w:val="008728BB"/>
    <w:rsid w:val="00872906"/>
    <w:rsid w:val="00872974"/>
    <w:rsid w:val="00872C87"/>
    <w:rsid w:val="00872C98"/>
    <w:rsid w:val="00872CCD"/>
    <w:rsid w:val="008731C2"/>
    <w:rsid w:val="008731EC"/>
    <w:rsid w:val="0087330B"/>
    <w:rsid w:val="008733A2"/>
    <w:rsid w:val="0087356B"/>
    <w:rsid w:val="00873727"/>
    <w:rsid w:val="008737FD"/>
    <w:rsid w:val="00873B01"/>
    <w:rsid w:val="00873B3C"/>
    <w:rsid w:val="00873BDB"/>
    <w:rsid w:val="00873D8E"/>
    <w:rsid w:val="00873E0A"/>
    <w:rsid w:val="008742B2"/>
    <w:rsid w:val="008742BA"/>
    <w:rsid w:val="0087430B"/>
    <w:rsid w:val="00874340"/>
    <w:rsid w:val="008744D8"/>
    <w:rsid w:val="008745F6"/>
    <w:rsid w:val="0087478B"/>
    <w:rsid w:val="008747F2"/>
    <w:rsid w:val="0087492B"/>
    <w:rsid w:val="00874962"/>
    <w:rsid w:val="00874B40"/>
    <w:rsid w:val="00874D0A"/>
    <w:rsid w:val="00874F14"/>
    <w:rsid w:val="008751BF"/>
    <w:rsid w:val="008758D8"/>
    <w:rsid w:val="00876038"/>
    <w:rsid w:val="00876296"/>
    <w:rsid w:val="0087630F"/>
    <w:rsid w:val="008764DC"/>
    <w:rsid w:val="00876507"/>
    <w:rsid w:val="008766C0"/>
    <w:rsid w:val="00876703"/>
    <w:rsid w:val="0087675F"/>
    <w:rsid w:val="0087676F"/>
    <w:rsid w:val="00876A97"/>
    <w:rsid w:val="00876C4D"/>
    <w:rsid w:val="008774A6"/>
    <w:rsid w:val="00877748"/>
    <w:rsid w:val="00877B68"/>
    <w:rsid w:val="00877E4A"/>
    <w:rsid w:val="00877F4D"/>
    <w:rsid w:val="0088026B"/>
    <w:rsid w:val="008802B1"/>
    <w:rsid w:val="008804CC"/>
    <w:rsid w:val="008805D3"/>
    <w:rsid w:val="008806A6"/>
    <w:rsid w:val="00880824"/>
    <w:rsid w:val="00880AC9"/>
    <w:rsid w:val="00880BD2"/>
    <w:rsid w:val="00880F09"/>
    <w:rsid w:val="00880F6E"/>
    <w:rsid w:val="008812AF"/>
    <w:rsid w:val="00881436"/>
    <w:rsid w:val="008814F1"/>
    <w:rsid w:val="0088151C"/>
    <w:rsid w:val="008815CC"/>
    <w:rsid w:val="0088163E"/>
    <w:rsid w:val="00881794"/>
    <w:rsid w:val="00881A07"/>
    <w:rsid w:val="00881A9B"/>
    <w:rsid w:val="00881C02"/>
    <w:rsid w:val="00881E07"/>
    <w:rsid w:val="00881E38"/>
    <w:rsid w:val="00882199"/>
    <w:rsid w:val="00882637"/>
    <w:rsid w:val="00882D1F"/>
    <w:rsid w:val="00882E04"/>
    <w:rsid w:val="00882E63"/>
    <w:rsid w:val="00883045"/>
    <w:rsid w:val="00883104"/>
    <w:rsid w:val="00883105"/>
    <w:rsid w:val="0088339E"/>
    <w:rsid w:val="008833EF"/>
    <w:rsid w:val="0088343B"/>
    <w:rsid w:val="008835A7"/>
    <w:rsid w:val="00883659"/>
    <w:rsid w:val="0088380C"/>
    <w:rsid w:val="008839A7"/>
    <w:rsid w:val="008839C6"/>
    <w:rsid w:val="00883B12"/>
    <w:rsid w:val="00883CA1"/>
    <w:rsid w:val="00883D2B"/>
    <w:rsid w:val="00884191"/>
    <w:rsid w:val="008841CD"/>
    <w:rsid w:val="0088491D"/>
    <w:rsid w:val="00884990"/>
    <w:rsid w:val="00884DEE"/>
    <w:rsid w:val="008850A1"/>
    <w:rsid w:val="00885264"/>
    <w:rsid w:val="00885548"/>
    <w:rsid w:val="0088558D"/>
    <w:rsid w:val="008858CE"/>
    <w:rsid w:val="00885950"/>
    <w:rsid w:val="00885956"/>
    <w:rsid w:val="0088597B"/>
    <w:rsid w:val="00885B0C"/>
    <w:rsid w:val="00885B49"/>
    <w:rsid w:val="00885BAD"/>
    <w:rsid w:val="00885F1C"/>
    <w:rsid w:val="00886139"/>
    <w:rsid w:val="0088654C"/>
    <w:rsid w:val="0088689E"/>
    <w:rsid w:val="008868FE"/>
    <w:rsid w:val="00886B9F"/>
    <w:rsid w:val="00886C36"/>
    <w:rsid w:val="00886C57"/>
    <w:rsid w:val="00886FA2"/>
    <w:rsid w:val="00887055"/>
    <w:rsid w:val="00887250"/>
    <w:rsid w:val="008872DE"/>
    <w:rsid w:val="0088730D"/>
    <w:rsid w:val="008874D0"/>
    <w:rsid w:val="0088757D"/>
    <w:rsid w:val="0088762E"/>
    <w:rsid w:val="00887A38"/>
    <w:rsid w:val="0089002A"/>
    <w:rsid w:val="008902F7"/>
    <w:rsid w:val="00890527"/>
    <w:rsid w:val="0089055F"/>
    <w:rsid w:val="0089062E"/>
    <w:rsid w:val="008906EE"/>
    <w:rsid w:val="00890741"/>
    <w:rsid w:val="00890EFF"/>
    <w:rsid w:val="00890F86"/>
    <w:rsid w:val="00891178"/>
    <w:rsid w:val="00891384"/>
    <w:rsid w:val="008914A2"/>
    <w:rsid w:val="0089163B"/>
    <w:rsid w:val="008916F4"/>
    <w:rsid w:val="0089172B"/>
    <w:rsid w:val="00891A3B"/>
    <w:rsid w:val="00891EB8"/>
    <w:rsid w:val="008922D1"/>
    <w:rsid w:val="00892314"/>
    <w:rsid w:val="008924AD"/>
    <w:rsid w:val="0089254B"/>
    <w:rsid w:val="0089274B"/>
    <w:rsid w:val="00892770"/>
    <w:rsid w:val="008927A3"/>
    <w:rsid w:val="008929DF"/>
    <w:rsid w:val="00892B42"/>
    <w:rsid w:val="00892CA9"/>
    <w:rsid w:val="00892FEC"/>
    <w:rsid w:val="00893085"/>
    <w:rsid w:val="008930E3"/>
    <w:rsid w:val="0089326C"/>
    <w:rsid w:val="00893285"/>
    <w:rsid w:val="008932CE"/>
    <w:rsid w:val="00893328"/>
    <w:rsid w:val="00893450"/>
    <w:rsid w:val="00893505"/>
    <w:rsid w:val="00893820"/>
    <w:rsid w:val="00893C9B"/>
    <w:rsid w:val="00893FEA"/>
    <w:rsid w:val="00894098"/>
    <w:rsid w:val="00894267"/>
    <w:rsid w:val="00894667"/>
    <w:rsid w:val="00894B1B"/>
    <w:rsid w:val="00894D3F"/>
    <w:rsid w:val="00894D4C"/>
    <w:rsid w:val="00894ED7"/>
    <w:rsid w:val="00894FD1"/>
    <w:rsid w:val="00895275"/>
    <w:rsid w:val="008952D6"/>
    <w:rsid w:val="0089548C"/>
    <w:rsid w:val="00895492"/>
    <w:rsid w:val="00895670"/>
    <w:rsid w:val="008957F1"/>
    <w:rsid w:val="00895C54"/>
    <w:rsid w:val="00895E40"/>
    <w:rsid w:val="00896055"/>
    <w:rsid w:val="00896056"/>
    <w:rsid w:val="00896628"/>
    <w:rsid w:val="00896836"/>
    <w:rsid w:val="0089684A"/>
    <w:rsid w:val="00896866"/>
    <w:rsid w:val="008969D9"/>
    <w:rsid w:val="00896A0C"/>
    <w:rsid w:val="00896BCE"/>
    <w:rsid w:val="00896E99"/>
    <w:rsid w:val="00896EC0"/>
    <w:rsid w:val="0089755F"/>
    <w:rsid w:val="008975BE"/>
    <w:rsid w:val="0089772B"/>
    <w:rsid w:val="00897744"/>
    <w:rsid w:val="0089774C"/>
    <w:rsid w:val="0089775D"/>
    <w:rsid w:val="00897943"/>
    <w:rsid w:val="00897D22"/>
    <w:rsid w:val="00897F2D"/>
    <w:rsid w:val="008A04D3"/>
    <w:rsid w:val="008A0B00"/>
    <w:rsid w:val="008A0D02"/>
    <w:rsid w:val="008A10E2"/>
    <w:rsid w:val="008A10F5"/>
    <w:rsid w:val="008A1186"/>
    <w:rsid w:val="008A1266"/>
    <w:rsid w:val="008A1340"/>
    <w:rsid w:val="008A14CC"/>
    <w:rsid w:val="008A1614"/>
    <w:rsid w:val="008A170F"/>
    <w:rsid w:val="008A1B70"/>
    <w:rsid w:val="008A1C2C"/>
    <w:rsid w:val="008A20FB"/>
    <w:rsid w:val="008A2925"/>
    <w:rsid w:val="008A295C"/>
    <w:rsid w:val="008A2B5C"/>
    <w:rsid w:val="008A2BA3"/>
    <w:rsid w:val="008A2C1C"/>
    <w:rsid w:val="008A2F09"/>
    <w:rsid w:val="008A32EF"/>
    <w:rsid w:val="008A342E"/>
    <w:rsid w:val="008A350C"/>
    <w:rsid w:val="008A36D0"/>
    <w:rsid w:val="008A36D8"/>
    <w:rsid w:val="008A38DB"/>
    <w:rsid w:val="008A39CA"/>
    <w:rsid w:val="008A41AF"/>
    <w:rsid w:val="008A4481"/>
    <w:rsid w:val="008A46DD"/>
    <w:rsid w:val="008A4759"/>
    <w:rsid w:val="008A4AB2"/>
    <w:rsid w:val="008A4C91"/>
    <w:rsid w:val="008A4DDA"/>
    <w:rsid w:val="008A4FF8"/>
    <w:rsid w:val="008A511B"/>
    <w:rsid w:val="008A550E"/>
    <w:rsid w:val="008A57E3"/>
    <w:rsid w:val="008A58C7"/>
    <w:rsid w:val="008A5932"/>
    <w:rsid w:val="008A5AE8"/>
    <w:rsid w:val="008A5B46"/>
    <w:rsid w:val="008A60BF"/>
    <w:rsid w:val="008A6110"/>
    <w:rsid w:val="008A61AF"/>
    <w:rsid w:val="008A667A"/>
    <w:rsid w:val="008A6797"/>
    <w:rsid w:val="008A680F"/>
    <w:rsid w:val="008A6827"/>
    <w:rsid w:val="008A6AD7"/>
    <w:rsid w:val="008A6B12"/>
    <w:rsid w:val="008A6D5F"/>
    <w:rsid w:val="008A6DFE"/>
    <w:rsid w:val="008A7434"/>
    <w:rsid w:val="008A74AD"/>
    <w:rsid w:val="008A7508"/>
    <w:rsid w:val="008A78FB"/>
    <w:rsid w:val="008A7A8C"/>
    <w:rsid w:val="008A7B9A"/>
    <w:rsid w:val="008A7C61"/>
    <w:rsid w:val="008B025C"/>
    <w:rsid w:val="008B02DF"/>
    <w:rsid w:val="008B0314"/>
    <w:rsid w:val="008B04C3"/>
    <w:rsid w:val="008B04E9"/>
    <w:rsid w:val="008B0556"/>
    <w:rsid w:val="008B0876"/>
    <w:rsid w:val="008B1041"/>
    <w:rsid w:val="008B12DD"/>
    <w:rsid w:val="008B1312"/>
    <w:rsid w:val="008B1377"/>
    <w:rsid w:val="008B1512"/>
    <w:rsid w:val="008B1858"/>
    <w:rsid w:val="008B185B"/>
    <w:rsid w:val="008B1A72"/>
    <w:rsid w:val="008B1C51"/>
    <w:rsid w:val="008B20E5"/>
    <w:rsid w:val="008B20EF"/>
    <w:rsid w:val="008B215A"/>
    <w:rsid w:val="008B215D"/>
    <w:rsid w:val="008B23DF"/>
    <w:rsid w:val="008B28E3"/>
    <w:rsid w:val="008B2A2E"/>
    <w:rsid w:val="008B2A6F"/>
    <w:rsid w:val="008B2BEA"/>
    <w:rsid w:val="008B2C70"/>
    <w:rsid w:val="008B2CEB"/>
    <w:rsid w:val="008B2D27"/>
    <w:rsid w:val="008B2E82"/>
    <w:rsid w:val="008B2FBF"/>
    <w:rsid w:val="008B30C6"/>
    <w:rsid w:val="008B30E6"/>
    <w:rsid w:val="008B321A"/>
    <w:rsid w:val="008B32B2"/>
    <w:rsid w:val="008B3319"/>
    <w:rsid w:val="008B3524"/>
    <w:rsid w:val="008B3BC5"/>
    <w:rsid w:val="008B3C92"/>
    <w:rsid w:val="008B3F18"/>
    <w:rsid w:val="008B4341"/>
    <w:rsid w:val="008B43B0"/>
    <w:rsid w:val="008B4AA2"/>
    <w:rsid w:val="008B4B4C"/>
    <w:rsid w:val="008B4B78"/>
    <w:rsid w:val="008B4C7E"/>
    <w:rsid w:val="008B50CB"/>
    <w:rsid w:val="008B528C"/>
    <w:rsid w:val="008B5323"/>
    <w:rsid w:val="008B5378"/>
    <w:rsid w:val="008B59B0"/>
    <w:rsid w:val="008B5D6A"/>
    <w:rsid w:val="008B60FF"/>
    <w:rsid w:val="008B6387"/>
    <w:rsid w:val="008B66D1"/>
    <w:rsid w:val="008B6911"/>
    <w:rsid w:val="008B6EC0"/>
    <w:rsid w:val="008B702D"/>
    <w:rsid w:val="008B71D2"/>
    <w:rsid w:val="008B73B5"/>
    <w:rsid w:val="008B75EC"/>
    <w:rsid w:val="008B761F"/>
    <w:rsid w:val="008B766B"/>
    <w:rsid w:val="008B7875"/>
    <w:rsid w:val="008B795F"/>
    <w:rsid w:val="008B7BEF"/>
    <w:rsid w:val="008B7D0F"/>
    <w:rsid w:val="008C02BD"/>
    <w:rsid w:val="008C0525"/>
    <w:rsid w:val="008C0849"/>
    <w:rsid w:val="008C08F2"/>
    <w:rsid w:val="008C09F8"/>
    <w:rsid w:val="008C0AC9"/>
    <w:rsid w:val="008C0CC1"/>
    <w:rsid w:val="008C0D46"/>
    <w:rsid w:val="008C0ED5"/>
    <w:rsid w:val="008C0F22"/>
    <w:rsid w:val="008C1680"/>
    <w:rsid w:val="008C1A6F"/>
    <w:rsid w:val="008C1C75"/>
    <w:rsid w:val="008C1D45"/>
    <w:rsid w:val="008C2240"/>
    <w:rsid w:val="008C2364"/>
    <w:rsid w:val="008C2368"/>
    <w:rsid w:val="008C2652"/>
    <w:rsid w:val="008C2895"/>
    <w:rsid w:val="008C2901"/>
    <w:rsid w:val="008C2BEA"/>
    <w:rsid w:val="008C2CC8"/>
    <w:rsid w:val="008C2CE5"/>
    <w:rsid w:val="008C2DD4"/>
    <w:rsid w:val="008C2F7D"/>
    <w:rsid w:val="008C2FAB"/>
    <w:rsid w:val="008C318E"/>
    <w:rsid w:val="008C31E5"/>
    <w:rsid w:val="008C31F7"/>
    <w:rsid w:val="008C3517"/>
    <w:rsid w:val="008C3527"/>
    <w:rsid w:val="008C3690"/>
    <w:rsid w:val="008C3790"/>
    <w:rsid w:val="008C38FD"/>
    <w:rsid w:val="008C3B52"/>
    <w:rsid w:val="008C3C61"/>
    <w:rsid w:val="008C3DBE"/>
    <w:rsid w:val="008C3E58"/>
    <w:rsid w:val="008C41A8"/>
    <w:rsid w:val="008C44D4"/>
    <w:rsid w:val="008C464C"/>
    <w:rsid w:val="008C48B9"/>
    <w:rsid w:val="008C4B81"/>
    <w:rsid w:val="008C4BED"/>
    <w:rsid w:val="008C4E59"/>
    <w:rsid w:val="008C5225"/>
    <w:rsid w:val="008C54BE"/>
    <w:rsid w:val="008C5A3B"/>
    <w:rsid w:val="008C5C1D"/>
    <w:rsid w:val="008C5CBF"/>
    <w:rsid w:val="008C5EDF"/>
    <w:rsid w:val="008C6123"/>
    <w:rsid w:val="008C6426"/>
    <w:rsid w:val="008C6642"/>
    <w:rsid w:val="008C6700"/>
    <w:rsid w:val="008C6829"/>
    <w:rsid w:val="008C6989"/>
    <w:rsid w:val="008C6B3E"/>
    <w:rsid w:val="008C6BBC"/>
    <w:rsid w:val="008C6D08"/>
    <w:rsid w:val="008C6D57"/>
    <w:rsid w:val="008C6ED6"/>
    <w:rsid w:val="008C6F5B"/>
    <w:rsid w:val="008C6FC1"/>
    <w:rsid w:val="008C724B"/>
    <w:rsid w:val="008C75CA"/>
    <w:rsid w:val="008C75DD"/>
    <w:rsid w:val="008C7D71"/>
    <w:rsid w:val="008C7FFA"/>
    <w:rsid w:val="008D0437"/>
    <w:rsid w:val="008D078F"/>
    <w:rsid w:val="008D0A10"/>
    <w:rsid w:val="008D0AD6"/>
    <w:rsid w:val="008D0C99"/>
    <w:rsid w:val="008D0D22"/>
    <w:rsid w:val="008D0D50"/>
    <w:rsid w:val="008D0D8D"/>
    <w:rsid w:val="008D0DDA"/>
    <w:rsid w:val="008D0E55"/>
    <w:rsid w:val="008D0E56"/>
    <w:rsid w:val="008D0E84"/>
    <w:rsid w:val="008D0F59"/>
    <w:rsid w:val="008D13DB"/>
    <w:rsid w:val="008D1448"/>
    <w:rsid w:val="008D1466"/>
    <w:rsid w:val="008D1703"/>
    <w:rsid w:val="008D1818"/>
    <w:rsid w:val="008D1A5E"/>
    <w:rsid w:val="008D1A70"/>
    <w:rsid w:val="008D1D27"/>
    <w:rsid w:val="008D1F4B"/>
    <w:rsid w:val="008D201D"/>
    <w:rsid w:val="008D27D3"/>
    <w:rsid w:val="008D2A38"/>
    <w:rsid w:val="008D2D93"/>
    <w:rsid w:val="008D30FC"/>
    <w:rsid w:val="008D32A1"/>
    <w:rsid w:val="008D34B9"/>
    <w:rsid w:val="008D3F85"/>
    <w:rsid w:val="008D3FD0"/>
    <w:rsid w:val="008D3FEF"/>
    <w:rsid w:val="008D4143"/>
    <w:rsid w:val="008D41DC"/>
    <w:rsid w:val="008D4446"/>
    <w:rsid w:val="008D44BB"/>
    <w:rsid w:val="008D4576"/>
    <w:rsid w:val="008D464D"/>
    <w:rsid w:val="008D49C9"/>
    <w:rsid w:val="008D4A9C"/>
    <w:rsid w:val="008D4DD7"/>
    <w:rsid w:val="008D4EDD"/>
    <w:rsid w:val="008D5101"/>
    <w:rsid w:val="008D514C"/>
    <w:rsid w:val="008D5371"/>
    <w:rsid w:val="008D5523"/>
    <w:rsid w:val="008D5684"/>
    <w:rsid w:val="008D56A6"/>
    <w:rsid w:val="008D574F"/>
    <w:rsid w:val="008D5E59"/>
    <w:rsid w:val="008D5F9D"/>
    <w:rsid w:val="008D6163"/>
    <w:rsid w:val="008D6190"/>
    <w:rsid w:val="008D6307"/>
    <w:rsid w:val="008D66F0"/>
    <w:rsid w:val="008D69E3"/>
    <w:rsid w:val="008D6A80"/>
    <w:rsid w:val="008D6CD1"/>
    <w:rsid w:val="008D700A"/>
    <w:rsid w:val="008D727B"/>
    <w:rsid w:val="008D734D"/>
    <w:rsid w:val="008D73EE"/>
    <w:rsid w:val="008D7437"/>
    <w:rsid w:val="008D77F4"/>
    <w:rsid w:val="008D7AB9"/>
    <w:rsid w:val="008D7AFF"/>
    <w:rsid w:val="008D7B36"/>
    <w:rsid w:val="008E0000"/>
    <w:rsid w:val="008E02C8"/>
    <w:rsid w:val="008E06F3"/>
    <w:rsid w:val="008E0976"/>
    <w:rsid w:val="008E0B19"/>
    <w:rsid w:val="008E1034"/>
    <w:rsid w:val="008E13B5"/>
    <w:rsid w:val="008E1488"/>
    <w:rsid w:val="008E15FB"/>
    <w:rsid w:val="008E1657"/>
    <w:rsid w:val="008E192B"/>
    <w:rsid w:val="008E1A0B"/>
    <w:rsid w:val="008E1A6F"/>
    <w:rsid w:val="008E1ADA"/>
    <w:rsid w:val="008E1E62"/>
    <w:rsid w:val="008E1FF6"/>
    <w:rsid w:val="008E22C0"/>
    <w:rsid w:val="008E24F6"/>
    <w:rsid w:val="008E289A"/>
    <w:rsid w:val="008E2A12"/>
    <w:rsid w:val="008E35DD"/>
    <w:rsid w:val="008E35EA"/>
    <w:rsid w:val="008E3712"/>
    <w:rsid w:val="008E3730"/>
    <w:rsid w:val="008E38C6"/>
    <w:rsid w:val="008E38DE"/>
    <w:rsid w:val="008E3942"/>
    <w:rsid w:val="008E3C0D"/>
    <w:rsid w:val="008E40D4"/>
    <w:rsid w:val="008E443C"/>
    <w:rsid w:val="008E46C8"/>
    <w:rsid w:val="008E4701"/>
    <w:rsid w:val="008E4824"/>
    <w:rsid w:val="008E49F2"/>
    <w:rsid w:val="008E4A12"/>
    <w:rsid w:val="008E4E23"/>
    <w:rsid w:val="008E4E88"/>
    <w:rsid w:val="008E4F15"/>
    <w:rsid w:val="008E524A"/>
    <w:rsid w:val="008E5449"/>
    <w:rsid w:val="008E553A"/>
    <w:rsid w:val="008E5664"/>
    <w:rsid w:val="008E57E0"/>
    <w:rsid w:val="008E5ACC"/>
    <w:rsid w:val="008E5AE2"/>
    <w:rsid w:val="008E5B25"/>
    <w:rsid w:val="008E5BBF"/>
    <w:rsid w:val="008E5BFD"/>
    <w:rsid w:val="008E5DCF"/>
    <w:rsid w:val="008E60BA"/>
    <w:rsid w:val="008E61C4"/>
    <w:rsid w:val="008E6991"/>
    <w:rsid w:val="008E6C71"/>
    <w:rsid w:val="008E6D15"/>
    <w:rsid w:val="008E6D53"/>
    <w:rsid w:val="008E71A3"/>
    <w:rsid w:val="008E7272"/>
    <w:rsid w:val="008E7370"/>
    <w:rsid w:val="008E7517"/>
    <w:rsid w:val="008E7870"/>
    <w:rsid w:val="008E7EFE"/>
    <w:rsid w:val="008E7FFE"/>
    <w:rsid w:val="008F0099"/>
    <w:rsid w:val="008F0266"/>
    <w:rsid w:val="008F0400"/>
    <w:rsid w:val="008F0705"/>
    <w:rsid w:val="008F07D1"/>
    <w:rsid w:val="008F0867"/>
    <w:rsid w:val="008F0D1B"/>
    <w:rsid w:val="008F0E9A"/>
    <w:rsid w:val="008F0F47"/>
    <w:rsid w:val="008F142D"/>
    <w:rsid w:val="008F163C"/>
    <w:rsid w:val="008F1860"/>
    <w:rsid w:val="008F191F"/>
    <w:rsid w:val="008F1BB1"/>
    <w:rsid w:val="008F2302"/>
    <w:rsid w:val="008F2304"/>
    <w:rsid w:val="008F268E"/>
    <w:rsid w:val="008F2766"/>
    <w:rsid w:val="008F29B1"/>
    <w:rsid w:val="008F29C7"/>
    <w:rsid w:val="008F2C58"/>
    <w:rsid w:val="008F2DEC"/>
    <w:rsid w:val="008F3112"/>
    <w:rsid w:val="008F31F0"/>
    <w:rsid w:val="008F3429"/>
    <w:rsid w:val="008F3732"/>
    <w:rsid w:val="008F3D06"/>
    <w:rsid w:val="008F3E93"/>
    <w:rsid w:val="008F3F75"/>
    <w:rsid w:val="008F412C"/>
    <w:rsid w:val="008F4391"/>
    <w:rsid w:val="008F46FC"/>
    <w:rsid w:val="008F4882"/>
    <w:rsid w:val="008F4AF7"/>
    <w:rsid w:val="008F4B39"/>
    <w:rsid w:val="008F4CCD"/>
    <w:rsid w:val="008F4D13"/>
    <w:rsid w:val="008F5BE6"/>
    <w:rsid w:val="008F5D93"/>
    <w:rsid w:val="008F5DDE"/>
    <w:rsid w:val="008F5E26"/>
    <w:rsid w:val="008F5F70"/>
    <w:rsid w:val="008F5F8E"/>
    <w:rsid w:val="008F5FF9"/>
    <w:rsid w:val="008F60CA"/>
    <w:rsid w:val="008F6239"/>
    <w:rsid w:val="008F62A0"/>
    <w:rsid w:val="008F6326"/>
    <w:rsid w:val="008F666F"/>
    <w:rsid w:val="008F6769"/>
    <w:rsid w:val="008F687D"/>
    <w:rsid w:val="008F68F2"/>
    <w:rsid w:val="008F6AB8"/>
    <w:rsid w:val="008F6DEF"/>
    <w:rsid w:val="008F6E7E"/>
    <w:rsid w:val="008F7054"/>
    <w:rsid w:val="008F707A"/>
    <w:rsid w:val="008F7166"/>
    <w:rsid w:val="008F7496"/>
    <w:rsid w:val="008F77EC"/>
    <w:rsid w:val="008F78E2"/>
    <w:rsid w:val="008F7D6F"/>
    <w:rsid w:val="008F7D91"/>
    <w:rsid w:val="009000EE"/>
    <w:rsid w:val="00900146"/>
    <w:rsid w:val="009002C0"/>
    <w:rsid w:val="0090037E"/>
    <w:rsid w:val="009007A9"/>
    <w:rsid w:val="0090084F"/>
    <w:rsid w:val="00900936"/>
    <w:rsid w:val="00900C30"/>
    <w:rsid w:val="00900E43"/>
    <w:rsid w:val="00900ECC"/>
    <w:rsid w:val="00900EEE"/>
    <w:rsid w:val="00901063"/>
    <w:rsid w:val="0090116E"/>
    <w:rsid w:val="00901183"/>
    <w:rsid w:val="009011B2"/>
    <w:rsid w:val="0090121B"/>
    <w:rsid w:val="0090127C"/>
    <w:rsid w:val="009013C1"/>
    <w:rsid w:val="009014D5"/>
    <w:rsid w:val="00901521"/>
    <w:rsid w:val="00901666"/>
    <w:rsid w:val="009017BB"/>
    <w:rsid w:val="0090180D"/>
    <w:rsid w:val="00901864"/>
    <w:rsid w:val="00901932"/>
    <w:rsid w:val="00901D24"/>
    <w:rsid w:val="00901DB8"/>
    <w:rsid w:val="00901F0F"/>
    <w:rsid w:val="0090206C"/>
    <w:rsid w:val="009021DA"/>
    <w:rsid w:val="0090227E"/>
    <w:rsid w:val="0090241E"/>
    <w:rsid w:val="00902422"/>
    <w:rsid w:val="00902472"/>
    <w:rsid w:val="009028F2"/>
    <w:rsid w:val="00902B72"/>
    <w:rsid w:val="00902D50"/>
    <w:rsid w:val="00902E56"/>
    <w:rsid w:val="00902E73"/>
    <w:rsid w:val="00902F9A"/>
    <w:rsid w:val="009031BB"/>
    <w:rsid w:val="009031CA"/>
    <w:rsid w:val="00903956"/>
    <w:rsid w:val="0090396C"/>
    <w:rsid w:val="00903A17"/>
    <w:rsid w:val="00903D03"/>
    <w:rsid w:val="00904185"/>
    <w:rsid w:val="0090473A"/>
    <w:rsid w:val="009048A8"/>
    <w:rsid w:val="009049FB"/>
    <w:rsid w:val="00904F43"/>
    <w:rsid w:val="00905CE2"/>
    <w:rsid w:val="00905D5A"/>
    <w:rsid w:val="009060B5"/>
    <w:rsid w:val="009062F1"/>
    <w:rsid w:val="00906491"/>
    <w:rsid w:val="00906BDC"/>
    <w:rsid w:val="00906E50"/>
    <w:rsid w:val="00906F4D"/>
    <w:rsid w:val="0090717B"/>
    <w:rsid w:val="009071E3"/>
    <w:rsid w:val="00907315"/>
    <w:rsid w:val="0090762D"/>
    <w:rsid w:val="00907719"/>
    <w:rsid w:val="009077A1"/>
    <w:rsid w:val="00907875"/>
    <w:rsid w:val="00907886"/>
    <w:rsid w:val="00907A44"/>
    <w:rsid w:val="00907B70"/>
    <w:rsid w:val="00907BAA"/>
    <w:rsid w:val="00907EF8"/>
    <w:rsid w:val="00907F76"/>
    <w:rsid w:val="00907FBA"/>
    <w:rsid w:val="0091067A"/>
    <w:rsid w:val="00910870"/>
    <w:rsid w:val="00910E66"/>
    <w:rsid w:val="00910F1F"/>
    <w:rsid w:val="009111A8"/>
    <w:rsid w:val="00911372"/>
    <w:rsid w:val="0091142E"/>
    <w:rsid w:val="00911964"/>
    <w:rsid w:val="00911C6C"/>
    <w:rsid w:val="00911CBF"/>
    <w:rsid w:val="00911DED"/>
    <w:rsid w:val="00911E2C"/>
    <w:rsid w:val="0091223B"/>
    <w:rsid w:val="009126A4"/>
    <w:rsid w:val="00912970"/>
    <w:rsid w:val="00912B95"/>
    <w:rsid w:val="00912EDF"/>
    <w:rsid w:val="00913051"/>
    <w:rsid w:val="00913429"/>
    <w:rsid w:val="00913714"/>
    <w:rsid w:val="009137CE"/>
    <w:rsid w:val="00913900"/>
    <w:rsid w:val="0091391E"/>
    <w:rsid w:val="00913ABE"/>
    <w:rsid w:val="00913BF6"/>
    <w:rsid w:val="00913D7C"/>
    <w:rsid w:val="00914201"/>
    <w:rsid w:val="009142C0"/>
    <w:rsid w:val="009144BB"/>
    <w:rsid w:val="0091450D"/>
    <w:rsid w:val="009145EA"/>
    <w:rsid w:val="009146E2"/>
    <w:rsid w:val="0091473E"/>
    <w:rsid w:val="00914BC4"/>
    <w:rsid w:val="00914C40"/>
    <w:rsid w:val="00914D2D"/>
    <w:rsid w:val="00914D4B"/>
    <w:rsid w:val="00914F41"/>
    <w:rsid w:val="009150E1"/>
    <w:rsid w:val="00915122"/>
    <w:rsid w:val="00915396"/>
    <w:rsid w:val="00915513"/>
    <w:rsid w:val="00915652"/>
    <w:rsid w:val="0091567E"/>
    <w:rsid w:val="009156F5"/>
    <w:rsid w:val="009157D6"/>
    <w:rsid w:val="00915A6B"/>
    <w:rsid w:val="00915A7E"/>
    <w:rsid w:val="00915B59"/>
    <w:rsid w:val="0091640D"/>
    <w:rsid w:val="009167FB"/>
    <w:rsid w:val="00916A59"/>
    <w:rsid w:val="00916A97"/>
    <w:rsid w:val="00916AF5"/>
    <w:rsid w:val="00916BF0"/>
    <w:rsid w:val="00916C4F"/>
    <w:rsid w:val="00916CAD"/>
    <w:rsid w:val="00916D6F"/>
    <w:rsid w:val="00917045"/>
    <w:rsid w:val="00917344"/>
    <w:rsid w:val="0091757F"/>
    <w:rsid w:val="009177CF"/>
    <w:rsid w:val="00917808"/>
    <w:rsid w:val="0091789F"/>
    <w:rsid w:val="009179CA"/>
    <w:rsid w:val="00917A43"/>
    <w:rsid w:val="00917ECC"/>
    <w:rsid w:val="00917ED5"/>
    <w:rsid w:val="0092017D"/>
    <w:rsid w:val="00920261"/>
    <w:rsid w:val="00920310"/>
    <w:rsid w:val="00920361"/>
    <w:rsid w:val="009208B9"/>
    <w:rsid w:val="00920EAE"/>
    <w:rsid w:val="0092107F"/>
    <w:rsid w:val="00921227"/>
    <w:rsid w:val="0092144B"/>
    <w:rsid w:val="00921492"/>
    <w:rsid w:val="00921695"/>
    <w:rsid w:val="00921D58"/>
    <w:rsid w:val="00921EC9"/>
    <w:rsid w:val="00922209"/>
    <w:rsid w:val="00922592"/>
    <w:rsid w:val="009226DE"/>
    <w:rsid w:val="00922B27"/>
    <w:rsid w:val="00922B9D"/>
    <w:rsid w:val="00922B9E"/>
    <w:rsid w:val="00922CEA"/>
    <w:rsid w:val="00922ED1"/>
    <w:rsid w:val="009230AB"/>
    <w:rsid w:val="00923117"/>
    <w:rsid w:val="0092316C"/>
    <w:rsid w:val="00923467"/>
    <w:rsid w:val="00923587"/>
    <w:rsid w:val="00923920"/>
    <w:rsid w:val="009239A1"/>
    <w:rsid w:val="00923B00"/>
    <w:rsid w:val="00924224"/>
    <w:rsid w:val="00924329"/>
    <w:rsid w:val="009245C9"/>
    <w:rsid w:val="00924705"/>
    <w:rsid w:val="0092473B"/>
    <w:rsid w:val="009247E7"/>
    <w:rsid w:val="009248CA"/>
    <w:rsid w:val="00924997"/>
    <w:rsid w:val="00924A0A"/>
    <w:rsid w:val="00924D9A"/>
    <w:rsid w:val="009254ED"/>
    <w:rsid w:val="0092554B"/>
    <w:rsid w:val="00925636"/>
    <w:rsid w:val="00925641"/>
    <w:rsid w:val="0092587A"/>
    <w:rsid w:val="00925B07"/>
    <w:rsid w:val="00925C41"/>
    <w:rsid w:val="00925DB7"/>
    <w:rsid w:val="009260F9"/>
    <w:rsid w:val="00926276"/>
    <w:rsid w:val="00926809"/>
    <w:rsid w:val="00926814"/>
    <w:rsid w:val="0092684E"/>
    <w:rsid w:val="00926D33"/>
    <w:rsid w:val="0092717E"/>
    <w:rsid w:val="00927595"/>
    <w:rsid w:val="0092765A"/>
    <w:rsid w:val="00927693"/>
    <w:rsid w:val="00927A29"/>
    <w:rsid w:val="00927BAD"/>
    <w:rsid w:val="00927C06"/>
    <w:rsid w:val="00927DB7"/>
    <w:rsid w:val="00930008"/>
    <w:rsid w:val="0093005B"/>
    <w:rsid w:val="0093010C"/>
    <w:rsid w:val="00930242"/>
    <w:rsid w:val="00930245"/>
    <w:rsid w:val="009303C0"/>
    <w:rsid w:val="009309E6"/>
    <w:rsid w:val="00930B26"/>
    <w:rsid w:val="00930E69"/>
    <w:rsid w:val="00930F3F"/>
    <w:rsid w:val="00930F4F"/>
    <w:rsid w:val="009315EF"/>
    <w:rsid w:val="009317C0"/>
    <w:rsid w:val="00931A1F"/>
    <w:rsid w:val="00931AD4"/>
    <w:rsid w:val="00931B06"/>
    <w:rsid w:val="00931C24"/>
    <w:rsid w:val="00931EBA"/>
    <w:rsid w:val="00932032"/>
    <w:rsid w:val="0093220D"/>
    <w:rsid w:val="00932460"/>
    <w:rsid w:val="00932549"/>
    <w:rsid w:val="00932640"/>
    <w:rsid w:val="0093266E"/>
    <w:rsid w:val="009326DA"/>
    <w:rsid w:val="0093299B"/>
    <w:rsid w:val="00932A42"/>
    <w:rsid w:val="00932BB3"/>
    <w:rsid w:val="00932C3E"/>
    <w:rsid w:val="00932FD0"/>
    <w:rsid w:val="009331E2"/>
    <w:rsid w:val="009333EB"/>
    <w:rsid w:val="00933642"/>
    <w:rsid w:val="00933761"/>
    <w:rsid w:val="00933963"/>
    <w:rsid w:val="009343CC"/>
    <w:rsid w:val="00934729"/>
    <w:rsid w:val="00934A6F"/>
    <w:rsid w:val="00934B0B"/>
    <w:rsid w:val="00934BEF"/>
    <w:rsid w:val="0093553C"/>
    <w:rsid w:val="009356D8"/>
    <w:rsid w:val="00935A9C"/>
    <w:rsid w:val="00935CAF"/>
    <w:rsid w:val="00935D58"/>
    <w:rsid w:val="0093608A"/>
    <w:rsid w:val="00936137"/>
    <w:rsid w:val="009361A0"/>
    <w:rsid w:val="009361A4"/>
    <w:rsid w:val="009364C1"/>
    <w:rsid w:val="0093677A"/>
    <w:rsid w:val="00936963"/>
    <w:rsid w:val="00936CD8"/>
    <w:rsid w:val="00936F88"/>
    <w:rsid w:val="00937105"/>
    <w:rsid w:val="00937229"/>
    <w:rsid w:val="0093726B"/>
    <w:rsid w:val="00937440"/>
    <w:rsid w:val="0093785A"/>
    <w:rsid w:val="009378FA"/>
    <w:rsid w:val="00937B73"/>
    <w:rsid w:val="00937D24"/>
    <w:rsid w:val="00937E6F"/>
    <w:rsid w:val="00937EC4"/>
    <w:rsid w:val="00937FD2"/>
    <w:rsid w:val="009401BC"/>
    <w:rsid w:val="0094022E"/>
    <w:rsid w:val="009402F3"/>
    <w:rsid w:val="009403FD"/>
    <w:rsid w:val="0094055B"/>
    <w:rsid w:val="00940566"/>
    <w:rsid w:val="00940780"/>
    <w:rsid w:val="00940D06"/>
    <w:rsid w:val="00940EEC"/>
    <w:rsid w:val="00940F1C"/>
    <w:rsid w:val="0094104A"/>
    <w:rsid w:val="0094107B"/>
    <w:rsid w:val="0094126E"/>
    <w:rsid w:val="0094152D"/>
    <w:rsid w:val="0094162D"/>
    <w:rsid w:val="0094182B"/>
    <w:rsid w:val="00941935"/>
    <w:rsid w:val="00941961"/>
    <w:rsid w:val="00941FF3"/>
    <w:rsid w:val="00942171"/>
    <w:rsid w:val="009422BF"/>
    <w:rsid w:val="009425F7"/>
    <w:rsid w:val="009429D6"/>
    <w:rsid w:val="00942F10"/>
    <w:rsid w:val="0094398C"/>
    <w:rsid w:val="00943AAA"/>
    <w:rsid w:val="00943B21"/>
    <w:rsid w:val="00943EAF"/>
    <w:rsid w:val="00944199"/>
    <w:rsid w:val="00944201"/>
    <w:rsid w:val="00944392"/>
    <w:rsid w:val="00944683"/>
    <w:rsid w:val="00944AF0"/>
    <w:rsid w:val="00944E8D"/>
    <w:rsid w:val="00945093"/>
    <w:rsid w:val="00945095"/>
    <w:rsid w:val="00945113"/>
    <w:rsid w:val="00945468"/>
    <w:rsid w:val="00945608"/>
    <w:rsid w:val="00945615"/>
    <w:rsid w:val="009456DF"/>
    <w:rsid w:val="00945A57"/>
    <w:rsid w:val="00945B49"/>
    <w:rsid w:val="00945CB1"/>
    <w:rsid w:val="00945D40"/>
    <w:rsid w:val="00945ECB"/>
    <w:rsid w:val="00946248"/>
    <w:rsid w:val="00946272"/>
    <w:rsid w:val="009464A7"/>
    <w:rsid w:val="0094666E"/>
    <w:rsid w:val="00946673"/>
    <w:rsid w:val="009466D4"/>
    <w:rsid w:val="00946922"/>
    <w:rsid w:val="00946A77"/>
    <w:rsid w:val="00946C76"/>
    <w:rsid w:val="00946D39"/>
    <w:rsid w:val="00946E43"/>
    <w:rsid w:val="00946E6D"/>
    <w:rsid w:val="0094704A"/>
    <w:rsid w:val="009472DD"/>
    <w:rsid w:val="009473E1"/>
    <w:rsid w:val="009474AA"/>
    <w:rsid w:val="009478D2"/>
    <w:rsid w:val="009479D8"/>
    <w:rsid w:val="00947A82"/>
    <w:rsid w:val="00947AC7"/>
    <w:rsid w:val="00947BC8"/>
    <w:rsid w:val="00947D8C"/>
    <w:rsid w:val="00947DF3"/>
    <w:rsid w:val="00947EEF"/>
    <w:rsid w:val="00947F21"/>
    <w:rsid w:val="009502BF"/>
    <w:rsid w:val="009502FC"/>
    <w:rsid w:val="0095069C"/>
    <w:rsid w:val="00950D9C"/>
    <w:rsid w:val="00950EFF"/>
    <w:rsid w:val="00950FD5"/>
    <w:rsid w:val="009515B5"/>
    <w:rsid w:val="00951696"/>
    <w:rsid w:val="0095169D"/>
    <w:rsid w:val="0095189D"/>
    <w:rsid w:val="00951A0B"/>
    <w:rsid w:val="00951A20"/>
    <w:rsid w:val="00951B2F"/>
    <w:rsid w:val="00951CAB"/>
    <w:rsid w:val="00951D0B"/>
    <w:rsid w:val="00951D24"/>
    <w:rsid w:val="00951FE7"/>
    <w:rsid w:val="00952129"/>
    <w:rsid w:val="00952293"/>
    <w:rsid w:val="009524D1"/>
    <w:rsid w:val="00952719"/>
    <w:rsid w:val="00952870"/>
    <w:rsid w:val="00952A81"/>
    <w:rsid w:val="00952ABE"/>
    <w:rsid w:val="00952C64"/>
    <w:rsid w:val="00952CC8"/>
    <w:rsid w:val="00952DF3"/>
    <w:rsid w:val="009530F9"/>
    <w:rsid w:val="009531EE"/>
    <w:rsid w:val="00953292"/>
    <w:rsid w:val="009532AF"/>
    <w:rsid w:val="009538CE"/>
    <w:rsid w:val="00953A5C"/>
    <w:rsid w:val="00953AD5"/>
    <w:rsid w:val="00953AEA"/>
    <w:rsid w:val="00953B61"/>
    <w:rsid w:val="00953C48"/>
    <w:rsid w:val="00953E34"/>
    <w:rsid w:val="00953FEB"/>
    <w:rsid w:val="00953FEC"/>
    <w:rsid w:val="009540C1"/>
    <w:rsid w:val="009541FB"/>
    <w:rsid w:val="0095424F"/>
    <w:rsid w:val="00954356"/>
    <w:rsid w:val="00954387"/>
    <w:rsid w:val="009544C4"/>
    <w:rsid w:val="00954608"/>
    <w:rsid w:val="009547F2"/>
    <w:rsid w:val="0095480D"/>
    <w:rsid w:val="0095491D"/>
    <w:rsid w:val="0095494F"/>
    <w:rsid w:val="00954B21"/>
    <w:rsid w:val="00954BF7"/>
    <w:rsid w:val="00954CF5"/>
    <w:rsid w:val="00954D5C"/>
    <w:rsid w:val="00954F03"/>
    <w:rsid w:val="0095536E"/>
    <w:rsid w:val="00955869"/>
    <w:rsid w:val="009558F3"/>
    <w:rsid w:val="0095598C"/>
    <w:rsid w:val="009559CC"/>
    <w:rsid w:val="00955B82"/>
    <w:rsid w:val="00955D2A"/>
    <w:rsid w:val="00956065"/>
    <w:rsid w:val="00956100"/>
    <w:rsid w:val="009562C1"/>
    <w:rsid w:val="0095680E"/>
    <w:rsid w:val="009568BE"/>
    <w:rsid w:val="0095694D"/>
    <w:rsid w:val="00956D77"/>
    <w:rsid w:val="00956FDB"/>
    <w:rsid w:val="00957496"/>
    <w:rsid w:val="0095753F"/>
    <w:rsid w:val="009576D0"/>
    <w:rsid w:val="009577B7"/>
    <w:rsid w:val="00957F28"/>
    <w:rsid w:val="00957FA4"/>
    <w:rsid w:val="00960563"/>
    <w:rsid w:val="009607FE"/>
    <w:rsid w:val="00960923"/>
    <w:rsid w:val="00960AE2"/>
    <w:rsid w:val="00960DD8"/>
    <w:rsid w:val="00961282"/>
    <w:rsid w:val="009613A1"/>
    <w:rsid w:val="009613F5"/>
    <w:rsid w:val="009613FE"/>
    <w:rsid w:val="00961584"/>
    <w:rsid w:val="00961868"/>
    <w:rsid w:val="0096194A"/>
    <w:rsid w:val="00961B4F"/>
    <w:rsid w:val="00961C00"/>
    <w:rsid w:val="00961C45"/>
    <w:rsid w:val="00961D0B"/>
    <w:rsid w:val="00961F69"/>
    <w:rsid w:val="009621B0"/>
    <w:rsid w:val="00962213"/>
    <w:rsid w:val="00962280"/>
    <w:rsid w:val="009622FA"/>
    <w:rsid w:val="00962336"/>
    <w:rsid w:val="009623F7"/>
    <w:rsid w:val="00962770"/>
    <w:rsid w:val="00962772"/>
    <w:rsid w:val="00962D76"/>
    <w:rsid w:val="00962E8E"/>
    <w:rsid w:val="00963207"/>
    <w:rsid w:val="009632E8"/>
    <w:rsid w:val="0096345D"/>
    <w:rsid w:val="0096373B"/>
    <w:rsid w:val="00963AD2"/>
    <w:rsid w:val="00963DE5"/>
    <w:rsid w:val="00963E4A"/>
    <w:rsid w:val="009640BB"/>
    <w:rsid w:val="009645C7"/>
    <w:rsid w:val="00964AD1"/>
    <w:rsid w:val="00964C41"/>
    <w:rsid w:val="00964E9D"/>
    <w:rsid w:val="00964EE0"/>
    <w:rsid w:val="00964F01"/>
    <w:rsid w:val="00964F3B"/>
    <w:rsid w:val="00964FFF"/>
    <w:rsid w:val="0096502F"/>
    <w:rsid w:val="0096527E"/>
    <w:rsid w:val="00965324"/>
    <w:rsid w:val="00965480"/>
    <w:rsid w:val="009655B5"/>
    <w:rsid w:val="0096593E"/>
    <w:rsid w:val="00965C3A"/>
    <w:rsid w:val="00965EDC"/>
    <w:rsid w:val="00966192"/>
    <w:rsid w:val="0096668F"/>
    <w:rsid w:val="0096684A"/>
    <w:rsid w:val="009668DC"/>
    <w:rsid w:val="00966B55"/>
    <w:rsid w:val="00966D69"/>
    <w:rsid w:val="00966E2A"/>
    <w:rsid w:val="0096700A"/>
    <w:rsid w:val="009670B2"/>
    <w:rsid w:val="0096715A"/>
    <w:rsid w:val="00967A08"/>
    <w:rsid w:val="00967B62"/>
    <w:rsid w:val="00967F98"/>
    <w:rsid w:val="00970068"/>
    <w:rsid w:val="0097063D"/>
    <w:rsid w:val="00970816"/>
    <w:rsid w:val="009709B9"/>
    <w:rsid w:val="00970B22"/>
    <w:rsid w:val="00971035"/>
    <w:rsid w:val="00971065"/>
    <w:rsid w:val="00971083"/>
    <w:rsid w:val="00971212"/>
    <w:rsid w:val="00971847"/>
    <w:rsid w:val="00971B8C"/>
    <w:rsid w:val="00971E7F"/>
    <w:rsid w:val="00971FC4"/>
    <w:rsid w:val="00972046"/>
    <w:rsid w:val="009720E2"/>
    <w:rsid w:val="0097210F"/>
    <w:rsid w:val="00972327"/>
    <w:rsid w:val="009725C2"/>
    <w:rsid w:val="00972624"/>
    <w:rsid w:val="009726C6"/>
    <w:rsid w:val="00972916"/>
    <w:rsid w:val="00972AC6"/>
    <w:rsid w:val="00972ADD"/>
    <w:rsid w:val="00972BE6"/>
    <w:rsid w:val="00972C9A"/>
    <w:rsid w:val="00972E52"/>
    <w:rsid w:val="00972EAD"/>
    <w:rsid w:val="00972FC1"/>
    <w:rsid w:val="009730A0"/>
    <w:rsid w:val="009730C3"/>
    <w:rsid w:val="009731F5"/>
    <w:rsid w:val="00973257"/>
    <w:rsid w:val="009732A9"/>
    <w:rsid w:val="009736D6"/>
    <w:rsid w:val="00973820"/>
    <w:rsid w:val="00973CB5"/>
    <w:rsid w:val="00973F5A"/>
    <w:rsid w:val="00973F8A"/>
    <w:rsid w:val="0097410D"/>
    <w:rsid w:val="0097415B"/>
    <w:rsid w:val="009742F2"/>
    <w:rsid w:val="00974719"/>
    <w:rsid w:val="0097477C"/>
    <w:rsid w:val="009748B0"/>
    <w:rsid w:val="00974D48"/>
    <w:rsid w:val="00974E22"/>
    <w:rsid w:val="00974E9A"/>
    <w:rsid w:val="00975202"/>
    <w:rsid w:val="0097563D"/>
    <w:rsid w:val="00975A3F"/>
    <w:rsid w:val="00975C7D"/>
    <w:rsid w:val="00975CF0"/>
    <w:rsid w:val="00975CF2"/>
    <w:rsid w:val="009760D0"/>
    <w:rsid w:val="009765BE"/>
    <w:rsid w:val="009768DC"/>
    <w:rsid w:val="0097694C"/>
    <w:rsid w:val="00976982"/>
    <w:rsid w:val="00976A42"/>
    <w:rsid w:val="00976B26"/>
    <w:rsid w:val="00976E29"/>
    <w:rsid w:val="00976F21"/>
    <w:rsid w:val="0097707C"/>
    <w:rsid w:val="009775AC"/>
    <w:rsid w:val="009776D6"/>
    <w:rsid w:val="00977F7F"/>
    <w:rsid w:val="0098004E"/>
    <w:rsid w:val="00980129"/>
    <w:rsid w:val="009802FD"/>
    <w:rsid w:val="009804D1"/>
    <w:rsid w:val="009807B5"/>
    <w:rsid w:val="00980C72"/>
    <w:rsid w:val="00980DF0"/>
    <w:rsid w:val="00981178"/>
    <w:rsid w:val="00981225"/>
    <w:rsid w:val="0098123B"/>
    <w:rsid w:val="00981509"/>
    <w:rsid w:val="00981518"/>
    <w:rsid w:val="0098162E"/>
    <w:rsid w:val="00981794"/>
    <w:rsid w:val="00981A48"/>
    <w:rsid w:val="00981C42"/>
    <w:rsid w:val="00981DF3"/>
    <w:rsid w:val="00981F1A"/>
    <w:rsid w:val="0098211D"/>
    <w:rsid w:val="0098222B"/>
    <w:rsid w:val="009822C4"/>
    <w:rsid w:val="00982BF8"/>
    <w:rsid w:val="00982DDD"/>
    <w:rsid w:val="00982DEE"/>
    <w:rsid w:val="00982EAB"/>
    <w:rsid w:val="0098345E"/>
    <w:rsid w:val="0098361E"/>
    <w:rsid w:val="00983631"/>
    <w:rsid w:val="0098379D"/>
    <w:rsid w:val="00983ACC"/>
    <w:rsid w:val="00983CA4"/>
    <w:rsid w:val="00983D30"/>
    <w:rsid w:val="00983ED4"/>
    <w:rsid w:val="0098409D"/>
    <w:rsid w:val="00984120"/>
    <w:rsid w:val="00984436"/>
    <w:rsid w:val="00984464"/>
    <w:rsid w:val="009846D6"/>
    <w:rsid w:val="009848D3"/>
    <w:rsid w:val="00984B59"/>
    <w:rsid w:val="00984CC2"/>
    <w:rsid w:val="00984D70"/>
    <w:rsid w:val="00985001"/>
    <w:rsid w:val="0098513E"/>
    <w:rsid w:val="009851C5"/>
    <w:rsid w:val="009852D6"/>
    <w:rsid w:val="009853C9"/>
    <w:rsid w:val="0098544E"/>
    <w:rsid w:val="00985846"/>
    <w:rsid w:val="009858F5"/>
    <w:rsid w:val="00985933"/>
    <w:rsid w:val="00985B6F"/>
    <w:rsid w:val="00985C98"/>
    <w:rsid w:val="00986076"/>
    <w:rsid w:val="00986270"/>
    <w:rsid w:val="00986435"/>
    <w:rsid w:val="00986458"/>
    <w:rsid w:val="00986610"/>
    <w:rsid w:val="0098668D"/>
    <w:rsid w:val="0098672D"/>
    <w:rsid w:val="009867D0"/>
    <w:rsid w:val="00986943"/>
    <w:rsid w:val="00986B34"/>
    <w:rsid w:val="00986E4A"/>
    <w:rsid w:val="0098707C"/>
    <w:rsid w:val="009871FF"/>
    <w:rsid w:val="00987206"/>
    <w:rsid w:val="009873A4"/>
    <w:rsid w:val="0098771D"/>
    <w:rsid w:val="009877A4"/>
    <w:rsid w:val="00987A72"/>
    <w:rsid w:val="00987BEF"/>
    <w:rsid w:val="00987D76"/>
    <w:rsid w:val="00990168"/>
    <w:rsid w:val="009902EC"/>
    <w:rsid w:val="00990515"/>
    <w:rsid w:val="009905BE"/>
    <w:rsid w:val="00990649"/>
    <w:rsid w:val="0099090C"/>
    <w:rsid w:val="00990AA1"/>
    <w:rsid w:val="009912D4"/>
    <w:rsid w:val="00991682"/>
    <w:rsid w:val="00991BF2"/>
    <w:rsid w:val="00991F2E"/>
    <w:rsid w:val="00992098"/>
    <w:rsid w:val="00992131"/>
    <w:rsid w:val="00992289"/>
    <w:rsid w:val="00992401"/>
    <w:rsid w:val="00992672"/>
    <w:rsid w:val="00992713"/>
    <w:rsid w:val="0099280A"/>
    <w:rsid w:val="00992E57"/>
    <w:rsid w:val="00992FC9"/>
    <w:rsid w:val="009931CD"/>
    <w:rsid w:val="009933AB"/>
    <w:rsid w:val="0099356C"/>
    <w:rsid w:val="009937D2"/>
    <w:rsid w:val="00993AA5"/>
    <w:rsid w:val="00993AAE"/>
    <w:rsid w:val="00993C6C"/>
    <w:rsid w:val="00993F7E"/>
    <w:rsid w:val="00994067"/>
    <w:rsid w:val="0099470F"/>
    <w:rsid w:val="009948E5"/>
    <w:rsid w:val="00994B4E"/>
    <w:rsid w:val="00994B5B"/>
    <w:rsid w:val="00994CAF"/>
    <w:rsid w:val="00994D82"/>
    <w:rsid w:val="00994E91"/>
    <w:rsid w:val="00994FDC"/>
    <w:rsid w:val="00995095"/>
    <w:rsid w:val="009956B4"/>
    <w:rsid w:val="00995735"/>
    <w:rsid w:val="009958D9"/>
    <w:rsid w:val="00995A63"/>
    <w:rsid w:val="00995BAC"/>
    <w:rsid w:val="00995C75"/>
    <w:rsid w:val="00995EE6"/>
    <w:rsid w:val="0099603B"/>
    <w:rsid w:val="00996114"/>
    <w:rsid w:val="0099617A"/>
    <w:rsid w:val="009962D1"/>
    <w:rsid w:val="00996481"/>
    <w:rsid w:val="00996600"/>
    <w:rsid w:val="009967E7"/>
    <w:rsid w:val="0099690E"/>
    <w:rsid w:val="00996A42"/>
    <w:rsid w:val="00996EE2"/>
    <w:rsid w:val="00997430"/>
    <w:rsid w:val="00997B5D"/>
    <w:rsid w:val="00997E5A"/>
    <w:rsid w:val="00997EAC"/>
    <w:rsid w:val="009A001B"/>
    <w:rsid w:val="009A0324"/>
    <w:rsid w:val="009A04D1"/>
    <w:rsid w:val="009A053D"/>
    <w:rsid w:val="009A0568"/>
    <w:rsid w:val="009A0831"/>
    <w:rsid w:val="009A08E9"/>
    <w:rsid w:val="009A0C0F"/>
    <w:rsid w:val="009A0C66"/>
    <w:rsid w:val="009A0C91"/>
    <w:rsid w:val="009A0FE2"/>
    <w:rsid w:val="009A1000"/>
    <w:rsid w:val="009A113F"/>
    <w:rsid w:val="009A1189"/>
    <w:rsid w:val="009A1443"/>
    <w:rsid w:val="009A15BF"/>
    <w:rsid w:val="009A18B9"/>
    <w:rsid w:val="009A1A9D"/>
    <w:rsid w:val="009A1DD9"/>
    <w:rsid w:val="009A215C"/>
    <w:rsid w:val="009A22D4"/>
    <w:rsid w:val="009A2701"/>
    <w:rsid w:val="009A2899"/>
    <w:rsid w:val="009A2A4C"/>
    <w:rsid w:val="009A2CE7"/>
    <w:rsid w:val="009A2EBB"/>
    <w:rsid w:val="009A2F80"/>
    <w:rsid w:val="009A2FAD"/>
    <w:rsid w:val="009A3126"/>
    <w:rsid w:val="009A3384"/>
    <w:rsid w:val="009A33F4"/>
    <w:rsid w:val="009A3434"/>
    <w:rsid w:val="009A344B"/>
    <w:rsid w:val="009A34E9"/>
    <w:rsid w:val="009A387A"/>
    <w:rsid w:val="009A3BAB"/>
    <w:rsid w:val="009A41B4"/>
    <w:rsid w:val="009A4387"/>
    <w:rsid w:val="009A43D2"/>
    <w:rsid w:val="009A44D4"/>
    <w:rsid w:val="009A45A8"/>
    <w:rsid w:val="009A45F2"/>
    <w:rsid w:val="009A478A"/>
    <w:rsid w:val="009A4B03"/>
    <w:rsid w:val="009A4BE3"/>
    <w:rsid w:val="009A4BF1"/>
    <w:rsid w:val="009A4F2D"/>
    <w:rsid w:val="009A4F97"/>
    <w:rsid w:val="009A504C"/>
    <w:rsid w:val="009A509A"/>
    <w:rsid w:val="009A5194"/>
    <w:rsid w:val="009A575F"/>
    <w:rsid w:val="009A5795"/>
    <w:rsid w:val="009A5DBE"/>
    <w:rsid w:val="009A5E29"/>
    <w:rsid w:val="009A5E4C"/>
    <w:rsid w:val="009A604C"/>
    <w:rsid w:val="009A6103"/>
    <w:rsid w:val="009A63F3"/>
    <w:rsid w:val="009A64B8"/>
    <w:rsid w:val="009A64BE"/>
    <w:rsid w:val="009A68A0"/>
    <w:rsid w:val="009A695F"/>
    <w:rsid w:val="009A6B87"/>
    <w:rsid w:val="009A6CE3"/>
    <w:rsid w:val="009A6EB7"/>
    <w:rsid w:val="009A70BD"/>
    <w:rsid w:val="009A739C"/>
    <w:rsid w:val="009A7713"/>
    <w:rsid w:val="009A7AF2"/>
    <w:rsid w:val="009A7CFD"/>
    <w:rsid w:val="009A7D20"/>
    <w:rsid w:val="009A7DDD"/>
    <w:rsid w:val="009A7EE9"/>
    <w:rsid w:val="009A7F40"/>
    <w:rsid w:val="009A7F4B"/>
    <w:rsid w:val="009B0094"/>
    <w:rsid w:val="009B01C5"/>
    <w:rsid w:val="009B07FE"/>
    <w:rsid w:val="009B089B"/>
    <w:rsid w:val="009B09A5"/>
    <w:rsid w:val="009B0EC0"/>
    <w:rsid w:val="009B1100"/>
    <w:rsid w:val="009B1197"/>
    <w:rsid w:val="009B128C"/>
    <w:rsid w:val="009B1324"/>
    <w:rsid w:val="009B1599"/>
    <w:rsid w:val="009B183D"/>
    <w:rsid w:val="009B1B81"/>
    <w:rsid w:val="009B1BC5"/>
    <w:rsid w:val="009B1CFF"/>
    <w:rsid w:val="009B1DD4"/>
    <w:rsid w:val="009B1E4D"/>
    <w:rsid w:val="009B1E4F"/>
    <w:rsid w:val="009B202D"/>
    <w:rsid w:val="009B215C"/>
    <w:rsid w:val="009B220D"/>
    <w:rsid w:val="009B26AA"/>
    <w:rsid w:val="009B281B"/>
    <w:rsid w:val="009B2B5F"/>
    <w:rsid w:val="009B2EFE"/>
    <w:rsid w:val="009B3086"/>
    <w:rsid w:val="009B3113"/>
    <w:rsid w:val="009B312B"/>
    <w:rsid w:val="009B31A1"/>
    <w:rsid w:val="009B3673"/>
    <w:rsid w:val="009B36AB"/>
    <w:rsid w:val="009B391F"/>
    <w:rsid w:val="009B3AB9"/>
    <w:rsid w:val="009B40CC"/>
    <w:rsid w:val="009B4172"/>
    <w:rsid w:val="009B432A"/>
    <w:rsid w:val="009B44B5"/>
    <w:rsid w:val="009B4838"/>
    <w:rsid w:val="009B4C9D"/>
    <w:rsid w:val="009B4D46"/>
    <w:rsid w:val="009B4F53"/>
    <w:rsid w:val="009B525C"/>
    <w:rsid w:val="009B57CC"/>
    <w:rsid w:val="009B5972"/>
    <w:rsid w:val="009B641F"/>
    <w:rsid w:val="009B6425"/>
    <w:rsid w:val="009B651E"/>
    <w:rsid w:val="009B69A7"/>
    <w:rsid w:val="009B6ACF"/>
    <w:rsid w:val="009B6AF1"/>
    <w:rsid w:val="009B6C89"/>
    <w:rsid w:val="009B6CCE"/>
    <w:rsid w:val="009B7278"/>
    <w:rsid w:val="009B74D9"/>
    <w:rsid w:val="009B75FA"/>
    <w:rsid w:val="009B7FA6"/>
    <w:rsid w:val="009C0089"/>
    <w:rsid w:val="009C0361"/>
    <w:rsid w:val="009C04CA"/>
    <w:rsid w:val="009C07DF"/>
    <w:rsid w:val="009C08AC"/>
    <w:rsid w:val="009C0BFC"/>
    <w:rsid w:val="009C0C1B"/>
    <w:rsid w:val="009C0C6C"/>
    <w:rsid w:val="009C0CFC"/>
    <w:rsid w:val="009C0E6F"/>
    <w:rsid w:val="009C1173"/>
    <w:rsid w:val="009C1205"/>
    <w:rsid w:val="009C1283"/>
    <w:rsid w:val="009C1304"/>
    <w:rsid w:val="009C14F9"/>
    <w:rsid w:val="009C1704"/>
    <w:rsid w:val="009C1AB8"/>
    <w:rsid w:val="009C1B3F"/>
    <w:rsid w:val="009C1CD9"/>
    <w:rsid w:val="009C1D16"/>
    <w:rsid w:val="009C1D1A"/>
    <w:rsid w:val="009C20C3"/>
    <w:rsid w:val="009C2213"/>
    <w:rsid w:val="009C2385"/>
    <w:rsid w:val="009C25B9"/>
    <w:rsid w:val="009C2687"/>
    <w:rsid w:val="009C26CF"/>
    <w:rsid w:val="009C2782"/>
    <w:rsid w:val="009C2C7E"/>
    <w:rsid w:val="009C2E70"/>
    <w:rsid w:val="009C2EB8"/>
    <w:rsid w:val="009C2F2F"/>
    <w:rsid w:val="009C2F85"/>
    <w:rsid w:val="009C2FF8"/>
    <w:rsid w:val="009C3152"/>
    <w:rsid w:val="009C3193"/>
    <w:rsid w:val="009C3267"/>
    <w:rsid w:val="009C352E"/>
    <w:rsid w:val="009C3584"/>
    <w:rsid w:val="009C39DD"/>
    <w:rsid w:val="009C3D90"/>
    <w:rsid w:val="009C3E40"/>
    <w:rsid w:val="009C4350"/>
    <w:rsid w:val="009C4384"/>
    <w:rsid w:val="009C44B0"/>
    <w:rsid w:val="009C4590"/>
    <w:rsid w:val="009C46D6"/>
    <w:rsid w:val="009C472C"/>
    <w:rsid w:val="009C4740"/>
    <w:rsid w:val="009C490A"/>
    <w:rsid w:val="009C4958"/>
    <w:rsid w:val="009C4ADD"/>
    <w:rsid w:val="009C4B24"/>
    <w:rsid w:val="009C4FF2"/>
    <w:rsid w:val="009C5052"/>
    <w:rsid w:val="009C50E2"/>
    <w:rsid w:val="009C5233"/>
    <w:rsid w:val="009C54D1"/>
    <w:rsid w:val="009C567C"/>
    <w:rsid w:val="009C56BF"/>
    <w:rsid w:val="009C59A2"/>
    <w:rsid w:val="009C606B"/>
    <w:rsid w:val="009C62C4"/>
    <w:rsid w:val="009C62CE"/>
    <w:rsid w:val="009C681B"/>
    <w:rsid w:val="009C69EB"/>
    <w:rsid w:val="009C6A43"/>
    <w:rsid w:val="009C6B73"/>
    <w:rsid w:val="009C6D09"/>
    <w:rsid w:val="009C6DF1"/>
    <w:rsid w:val="009C6FA0"/>
    <w:rsid w:val="009C7171"/>
    <w:rsid w:val="009C7669"/>
    <w:rsid w:val="009D0191"/>
    <w:rsid w:val="009D03F2"/>
    <w:rsid w:val="009D06A3"/>
    <w:rsid w:val="009D09B7"/>
    <w:rsid w:val="009D0CEA"/>
    <w:rsid w:val="009D0DF2"/>
    <w:rsid w:val="009D1051"/>
    <w:rsid w:val="009D133A"/>
    <w:rsid w:val="009D15A8"/>
    <w:rsid w:val="009D15E8"/>
    <w:rsid w:val="009D1653"/>
    <w:rsid w:val="009D16D3"/>
    <w:rsid w:val="009D17B4"/>
    <w:rsid w:val="009D1830"/>
    <w:rsid w:val="009D1A28"/>
    <w:rsid w:val="009D1D0C"/>
    <w:rsid w:val="009D1DEF"/>
    <w:rsid w:val="009D204B"/>
    <w:rsid w:val="009D2072"/>
    <w:rsid w:val="009D2081"/>
    <w:rsid w:val="009D234C"/>
    <w:rsid w:val="009D2E7E"/>
    <w:rsid w:val="009D2EBA"/>
    <w:rsid w:val="009D303F"/>
    <w:rsid w:val="009D306E"/>
    <w:rsid w:val="009D31BF"/>
    <w:rsid w:val="009D325A"/>
    <w:rsid w:val="009D33AC"/>
    <w:rsid w:val="009D359B"/>
    <w:rsid w:val="009D35F1"/>
    <w:rsid w:val="009D3700"/>
    <w:rsid w:val="009D38B4"/>
    <w:rsid w:val="009D3BC1"/>
    <w:rsid w:val="009D3BC8"/>
    <w:rsid w:val="009D3BEE"/>
    <w:rsid w:val="009D3C07"/>
    <w:rsid w:val="009D3D61"/>
    <w:rsid w:val="009D3E8E"/>
    <w:rsid w:val="009D3ED8"/>
    <w:rsid w:val="009D3FFA"/>
    <w:rsid w:val="009D40B4"/>
    <w:rsid w:val="009D4359"/>
    <w:rsid w:val="009D447E"/>
    <w:rsid w:val="009D4523"/>
    <w:rsid w:val="009D4940"/>
    <w:rsid w:val="009D5262"/>
    <w:rsid w:val="009D570E"/>
    <w:rsid w:val="009D578B"/>
    <w:rsid w:val="009D57D3"/>
    <w:rsid w:val="009D58DE"/>
    <w:rsid w:val="009D5AFC"/>
    <w:rsid w:val="009D5F1E"/>
    <w:rsid w:val="009D60B6"/>
    <w:rsid w:val="009D6199"/>
    <w:rsid w:val="009D6681"/>
    <w:rsid w:val="009D6854"/>
    <w:rsid w:val="009D6970"/>
    <w:rsid w:val="009D6BA7"/>
    <w:rsid w:val="009D6CA8"/>
    <w:rsid w:val="009D6EF7"/>
    <w:rsid w:val="009D700E"/>
    <w:rsid w:val="009D7146"/>
    <w:rsid w:val="009D7508"/>
    <w:rsid w:val="009D7C57"/>
    <w:rsid w:val="009D7D8F"/>
    <w:rsid w:val="009D7E7D"/>
    <w:rsid w:val="009D7FF1"/>
    <w:rsid w:val="009E039A"/>
    <w:rsid w:val="009E0629"/>
    <w:rsid w:val="009E0EBB"/>
    <w:rsid w:val="009E0EC2"/>
    <w:rsid w:val="009E0F68"/>
    <w:rsid w:val="009E1022"/>
    <w:rsid w:val="009E109B"/>
    <w:rsid w:val="009E10BD"/>
    <w:rsid w:val="009E131A"/>
    <w:rsid w:val="009E1364"/>
    <w:rsid w:val="009E1409"/>
    <w:rsid w:val="009E15CC"/>
    <w:rsid w:val="009E173D"/>
    <w:rsid w:val="009E1748"/>
    <w:rsid w:val="009E187E"/>
    <w:rsid w:val="009E2000"/>
    <w:rsid w:val="009E2036"/>
    <w:rsid w:val="009E22AB"/>
    <w:rsid w:val="009E2748"/>
    <w:rsid w:val="009E2887"/>
    <w:rsid w:val="009E29B2"/>
    <w:rsid w:val="009E2A0D"/>
    <w:rsid w:val="009E2A9B"/>
    <w:rsid w:val="009E2AB4"/>
    <w:rsid w:val="009E2B9D"/>
    <w:rsid w:val="009E2BED"/>
    <w:rsid w:val="009E2BF2"/>
    <w:rsid w:val="009E2D00"/>
    <w:rsid w:val="009E316D"/>
    <w:rsid w:val="009E31DF"/>
    <w:rsid w:val="009E3223"/>
    <w:rsid w:val="009E34C2"/>
    <w:rsid w:val="009E34F0"/>
    <w:rsid w:val="009E37BC"/>
    <w:rsid w:val="009E4245"/>
    <w:rsid w:val="009E4291"/>
    <w:rsid w:val="009E458C"/>
    <w:rsid w:val="009E463A"/>
    <w:rsid w:val="009E46EA"/>
    <w:rsid w:val="009E4C24"/>
    <w:rsid w:val="009E5100"/>
    <w:rsid w:val="009E5398"/>
    <w:rsid w:val="009E53D5"/>
    <w:rsid w:val="009E561A"/>
    <w:rsid w:val="009E5873"/>
    <w:rsid w:val="009E58F8"/>
    <w:rsid w:val="009E590A"/>
    <w:rsid w:val="009E5C37"/>
    <w:rsid w:val="009E5E6E"/>
    <w:rsid w:val="009E60BD"/>
    <w:rsid w:val="009E6130"/>
    <w:rsid w:val="009E61E9"/>
    <w:rsid w:val="009E6467"/>
    <w:rsid w:val="009E6695"/>
    <w:rsid w:val="009E66B0"/>
    <w:rsid w:val="009E670F"/>
    <w:rsid w:val="009E67C7"/>
    <w:rsid w:val="009E693A"/>
    <w:rsid w:val="009E6BB5"/>
    <w:rsid w:val="009E6D27"/>
    <w:rsid w:val="009E6DD6"/>
    <w:rsid w:val="009E6E5C"/>
    <w:rsid w:val="009E71B8"/>
    <w:rsid w:val="009E72DD"/>
    <w:rsid w:val="009E7353"/>
    <w:rsid w:val="009E744A"/>
    <w:rsid w:val="009E77CD"/>
    <w:rsid w:val="009E7811"/>
    <w:rsid w:val="009E79AD"/>
    <w:rsid w:val="009E7BD4"/>
    <w:rsid w:val="009E7D8A"/>
    <w:rsid w:val="009E7DEB"/>
    <w:rsid w:val="009E7EB8"/>
    <w:rsid w:val="009F0649"/>
    <w:rsid w:val="009F0D78"/>
    <w:rsid w:val="009F1007"/>
    <w:rsid w:val="009F1025"/>
    <w:rsid w:val="009F1105"/>
    <w:rsid w:val="009F12AB"/>
    <w:rsid w:val="009F158A"/>
    <w:rsid w:val="009F1614"/>
    <w:rsid w:val="009F1A3E"/>
    <w:rsid w:val="009F1D90"/>
    <w:rsid w:val="009F1DF1"/>
    <w:rsid w:val="009F20F8"/>
    <w:rsid w:val="009F2138"/>
    <w:rsid w:val="009F25FC"/>
    <w:rsid w:val="009F2746"/>
    <w:rsid w:val="009F2CDF"/>
    <w:rsid w:val="009F2E0F"/>
    <w:rsid w:val="009F3494"/>
    <w:rsid w:val="009F34A5"/>
    <w:rsid w:val="009F3512"/>
    <w:rsid w:val="009F3778"/>
    <w:rsid w:val="009F3D13"/>
    <w:rsid w:val="009F3F9E"/>
    <w:rsid w:val="009F4175"/>
    <w:rsid w:val="009F4576"/>
    <w:rsid w:val="009F457A"/>
    <w:rsid w:val="009F4626"/>
    <w:rsid w:val="009F490E"/>
    <w:rsid w:val="009F4A87"/>
    <w:rsid w:val="009F4E1E"/>
    <w:rsid w:val="009F4FB5"/>
    <w:rsid w:val="009F5329"/>
    <w:rsid w:val="009F539B"/>
    <w:rsid w:val="009F5413"/>
    <w:rsid w:val="009F5426"/>
    <w:rsid w:val="009F561D"/>
    <w:rsid w:val="009F5797"/>
    <w:rsid w:val="009F588D"/>
    <w:rsid w:val="009F58EE"/>
    <w:rsid w:val="009F5ABF"/>
    <w:rsid w:val="009F5ADE"/>
    <w:rsid w:val="009F5BA6"/>
    <w:rsid w:val="009F5EBB"/>
    <w:rsid w:val="009F5ECE"/>
    <w:rsid w:val="009F5FDE"/>
    <w:rsid w:val="009F613C"/>
    <w:rsid w:val="009F636C"/>
    <w:rsid w:val="009F6397"/>
    <w:rsid w:val="009F63CE"/>
    <w:rsid w:val="009F6557"/>
    <w:rsid w:val="009F6903"/>
    <w:rsid w:val="009F6935"/>
    <w:rsid w:val="009F6F5E"/>
    <w:rsid w:val="009F6F66"/>
    <w:rsid w:val="009F7177"/>
    <w:rsid w:val="009F72BB"/>
    <w:rsid w:val="009F72D8"/>
    <w:rsid w:val="009F73C9"/>
    <w:rsid w:val="009F7BA5"/>
    <w:rsid w:val="009F7BAF"/>
    <w:rsid w:val="00A002F4"/>
    <w:rsid w:val="00A005EE"/>
    <w:rsid w:val="00A00840"/>
    <w:rsid w:val="00A00AA8"/>
    <w:rsid w:val="00A00D4F"/>
    <w:rsid w:val="00A00E25"/>
    <w:rsid w:val="00A00E44"/>
    <w:rsid w:val="00A01030"/>
    <w:rsid w:val="00A0158C"/>
    <w:rsid w:val="00A015FD"/>
    <w:rsid w:val="00A01669"/>
    <w:rsid w:val="00A01CF3"/>
    <w:rsid w:val="00A01F7C"/>
    <w:rsid w:val="00A0205B"/>
    <w:rsid w:val="00A02293"/>
    <w:rsid w:val="00A02328"/>
    <w:rsid w:val="00A024A9"/>
    <w:rsid w:val="00A0277F"/>
    <w:rsid w:val="00A028B7"/>
    <w:rsid w:val="00A02996"/>
    <w:rsid w:val="00A02A15"/>
    <w:rsid w:val="00A02ADD"/>
    <w:rsid w:val="00A02B81"/>
    <w:rsid w:val="00A02DBC"/>
    <w:rsid w:val="00A0311B"/>
    <w:rsid w:val="00A033BC"/>
    <w:rsid w:val="00A033EE"/>
    <w:rsid w:val="00A0370C"/>
    <w:rsid w:val="00A03734"/>
    <w:rsid w:val="00A038B5"/>
    <w:rsid w:val="00A03A4C"/>
    <w:rsid w:val="00A03C0A"/>
    <w:rsid w:val="00A03F50"/>
    <w:rsid w:val="00A04308"/>
    <w:rsid w:val="00A0438F"/>
    <w:rsid w:val="00A04407"/>
    <w:rsid w:val="00A046F8"/>
    <w:rsid w:val="00A04879"/>
    <w:rsid w:val="00A04950"/>
    <w:rsid w:val="00A04D31"/>
    <w:rsid w:val="00A04D42"/>
    <w:rsid w:val="00A04E41"/>
    <w:rsid w:val="00A051E0"/>
    <w:rsid w:val="00A0524B"/>
    <w:rsid w:val="00A052CD"/>
    <w:rsid w:val="00A05814"/>
    <w:rsid w:val="00A05B17"/>
    <w:rsid w:val="00A05CA2"/>
    <w:rsid w:val="00A05CDE"/>
    <w:rsid w:val="00A05D03"/>
    <w:rsid w:val="00A05F0D"/>
    <w:rsid w:val="00A0666C"/>
    <w:rsid w:val="00A06812"/>
    <w:rsid w:val="00A06961"/>
    <w:rsid w:val="00A06AEA"/>
    <w:rsid w:val="00A06C77"/>
    <w:rsid w:val="00A06E37"/>
    <w:rsid w:val="00A06FCD"/>
    <w:rsid w:val="00A071B5"/>
    <w:rsid w:val="00A072E1"/>
    <w:rsid w:val="00A074DA"/>
    <w:rsid w:val="00A075D6"/>
    <w:rsid w:val="00A07E10"/>
    <w:rsid w:val="00A07EE2"/>
    <w:rsid w:val="00A100BE"/>
    <w:rsid w:val="00A1030B"/>
    <w:rsid w:val="00A10487"/>
    <w:rsid w:val="00A1052C"/>
    <w:rsid w:val="00A10572"/>
    <w:rsid w:val="00A105CF"/>
    <w:rsid w:val="00A106E7"/>
    <w:rsid w:val="00A1076B"/>
    <w:rsid w:val="00A107A5"/>
    <w:rsid w:val="00A1081B"/>
    <w:rsid w:val="00A1093D"/>
    <w:rsid w:val="00A10B9D"/>
    <w:rsid w:val="00A10CF3"/>
    <w:rsid w:val="00A10E76"/>
    <w:rsid w:val="00A11135"/>
    <w:rsid w:val="00A11258"/>
    <w:rsid w:val="00A11306"/>
    <w:rsid w:val="00A117F7"/>
    <w:rsid w:val="00A11801"/>
    <w:rsid w:val="00A11A80"/>
    <w:rsid w:val="00A11AD2"/>
    <w:rsid w:val="00A11B36"/>
    <w:rsid w:val="00A11D29"/>
    <w:rsid w:val="00A12063"/>
    <w:rsid w:val="00A120A7"/>
    <w:rsid w:val="00A12260"/>
    <w:rsid w:val="00A124EE"/>
    <w:rsid w:val="00A1270B"/>
    <w:rsid w:val="00A1272A"/>
    <w:rsid w:val="00A128EC"/>
    <w:rsid w:val="00A12C67"/>
    <w:rsid w:val="00A12D03"/>
    <w:rsid w:val="00A12D2B"/>
    <w:rsid w:val="00A1306F"/>
    <w:rsid w:val="00A135D7"/>
    <w:rsid w:val="00A1362D"/>
    <w:rsid w:val="00A136D3"/>
    <w:rsid w:val="00A13709"/>
    <w:rsid w:val="00A13742"/>
    <w:rsid w:val="00A13822"/>
    <w:rsid w:val="00A13837"/>
    <w:rsid w:val="00A139FB"/>
    <w:rsid w:val="00A13E15"/>
    <w:rsid w:val="00A13E8A"/>
    <w:rsid w:val="00A13FA1"/>
    <w:rsid w:val="00A142D7"/>
    <w:rsid w:val="00A144AB"/>
    <w:rsid w:val="00A1461E"/>
    <w:rsid w:val="00A14C23"/>
    <w:rsid w:val="00A14E29"/>
    <w:rsid w:val="00A14E55"/>
    <w:rsid w:val="00A14ED0"/>
    <w:rsid w:val="00A150B7"/>
    <w:rsid w:val="00A150CC"/>
    <w:rsid w:val="00A1528F"/>
    <w:rsid w:val="00A15323"/>
    <w:rsid w:val="00A158F2"/>
    <w:rsid w:val="00A15A08"/>
    <w:rsid w:val="00A15BBD"/>
    <w:rsid w:val="00A15C62"/>
    <w:rsid w:val="00A15E50"/>
    <w:rsid w:val="00A15EC3"/>
    <w:rsid w:val="00A161E5"/>
    <w:rsid w:val="00A164C3"/>
    <w:rsid w:val="00A1680D"/>
    <w:rsid w:val="00A16918"/>
    <w:rsid w:val="00A16CE1"/>
    <w:rsid w:val="00A16D85"/>
    <w:rsid w:val="00A16E57"/>
    <w:rsid w:val="00A16FDB"/>
    <w:rsid w:val="00A1735A"/>
    <w:rsid w:val="00A175A0"/>
    <w:rsid w:val="00A17823"/>
    <w:rsid w:val="00A17A49"/>
    <w:rsid w:val="00A17C15"/>
    <w:rsid w:val="00A17EB0"/>
    <w:rsid w:val="00A17FBC"/>
    <w:rsid w:val="00A2009D"/>
    <w:rsid w:val="00A20158"/>
    <w:rsid w:val="00A20280"/>
    <w:rsid w:val="00A204B8"/>
    <w:rsid w:val="00A206AA"/>
    <w:rsid w:val="00A207DC"/>
    <w:rsid w:val="00A20A07"/>
    <w:rsid w:val="00A20C7B"/>
    <w:rsid w:val="00A20CBC"/>
    <w:rsid w:val="00A2117E"/>
    <w:rsid w:val="00A2121C"/>
    <w:rsid w:val="00A21290"/>
    <w:rsid w:val="00A21331"/>
    <w:rsid w:val="00A2148B"/>
    <w:rsid w:val="00A2154D"/>
    <w:rsid w:val="00A21597"/>
    <w:rsid w:val="00A21646"/>
    <w:rsid w:val="00A216A1"/>
    <w:rsid w:val="00A21A77"/>
    <w:rsid w:val="00A21C58"/>
    <w:rsid w:val="00A21CDA"/>
    <w:rsid w:val="00A221B2"/>
    <w:rsid w:val="00A22204"/>
    <w:rsid w:val="00A22377"/>
    <w:rsid w:val="00A225AD"/>
    <w:rsid w:val="00A22705"/>
    <w:rsid w:val="00A22969"/>
    <w:rsid w:val="00A22AFA"/>
    <w:rsid w:val="00A22E24"/>
    <w:rsid w:val="00A22F8E"/>
    <w:rsid w:val="00A23467"/>
    <w:rsid w:val="00A2359E"/>
    <w:rsid w:val="00A2374A"/>
    <w:rsid w:val="00A239F4"/>
    <w:rsid w:val="00A23A70"/>
    <w:rsid w:val="00A23D1C"/>
    <w:rsid w:val="00A23D63"/>
    <w:rsid w:val="00A23EB4"/>
    <w:rsid w:val="00A24372"/>
    <w:rsid w:val="00A24565"/>
    <w:rsid w:val="00A24594"/>
    <w:rsid w:val="00A24674"/>
    <w:rsid w:val="00A24B82"/>
    <w:rsid w:val="00A24CEB"/>
    <w:rsid w:val="00A24D74"/>
    <w:rsid w:val="00A24D9E"/>
    <w:rsid w:val="00A24EAB"/>
    <w:rsid w:val="00A250BD"/>
    <w:rsid w:val="00A25246"/>
    <w:rsid w:val="00A253FC"/>
    <w:rsid w:val="00A255CA"/>
    <w:rsid w:val="00A255F3"/>
    <w:rsid w:val="00A25651"/>
    <w:rsid w:val="00A258AD"/>
    <w:rsid w:val="00A259BB"/>
    <w:rsid w:val="00A25BF3"/>
    <w:rsid w:val="00A26259"/>
    <w:rsid w:val="00A265AE"/>
    <w:rsid w:val="00A266FE"/>
    <w:rsid w:val="00A26A20"/>
    <w:rsid w:val="00A26AEA"/>
    <w:rsid w:val="00A26D77"/>
    <w:rsid w:val="00A26E52"/>
    <w:rsid w:val="00A26F32"/>
    <w:rsid w:val="00A26F9D"/>
    <w:rsid w:val="00A27082"/>
    <w:rsid w:val="00A274EC"/>
    <w:rsid w:val="00A275AA"/>
    <w:rsid w:val="00A27713"/>
    <w:rsid w:val="00A27AF4"/>
    <w:rsid w:val="00A27F37"/>
    <w:rsid w:val="00A27FC2"/>
    <w:rsid w:val="00A30055"/>
    <w:rsid w:val="00A301FB"/>
    <w:rsid w:val="00A3021E"/>
    <w:rsid w:val="00A30258"/>
    <w:rsid w:val="00A302AF"/>
    <w:rsid w:val="00A303EE"/>
    <w:rsid w:val="00A3058A"/>
    <w:rsid w:val="00A3074A"/>
    <w:rsid w:val="00A3085B"/>
    <w:rsid w:val="00A30CCB"/>
    <w:rsid w:val="00A30D31"/>
    <w:rsid w:val="00A30FC5"/>
    <w:rsid w:val="00A30FCA"/>
    <w:rsid w:val="00A30FFE"/>
    <w:rsid w:val="00A31307"/>
    <w:rsid w:val="00A316CF"/>
    <w:rsid w:val="00A318DA"/>
    <w:rsid w:val="00A3193E"/>
    <w:rsid w:val="00A31A77"/>
    <w:rsid w:val="00A31B2A"/>
    <w:rsid w:val="00A31F2F"/>
    <w:rsid w:val="00A32128"/>
    <w:rsid w:val="00A324E7"/>
    <w:rsid w:val="00A3258C"/>
    <w:rsid w:val="00A3281C"/>
    <w:rsid w:val="00A32991"/>
    <w:rsid w:val="00A32B4A"/>
    <w:rsid w:val="00A32CAD"/>
    <w:rsid w:val="00A32E34"/>
    <w:rsid w:val="00A32F72"/>
    <w:rsid w:val="00A33578"/>
    <w:rsid w:val="00A335E9"/>
    <w:rsid w:val="00A33828"/>
    <w:rsid w:val="00A338FD"/>
    <w:rsid w:val="00A33A6D"/>
    <w:rsid w:val="00A33A96"/>
    <w:rsid w:val="00A33C71"/>
    <w:rsid w:val="00A33D3D"/>
    <w:rsid w:val="00A33E93"/>
    <w:rsid w:val="00A33FD3"/>
    <w:rsid w:val="00A34013"/>
    <w:rsid w:val="00A34090"/>
    <w:rsid w:val="00A34252"/>
    <w:rsid w:val="00A34255"/>
    <w:rsid w:val="00A34301"/>
    <w:rsid w:val="00A343AC"/>
    <w:rsid w:val="00A343F6"/>
    <w:rsid w:val="00A34578"/>
    <w:rsid w:val="00A347B6"/>
    <w:rsid w:val="00A34CA5"/>
    <w:rsid w:val="00A34F9C"/>
    <w:rsid w:val="00A35162"/>
    <w:rsid w:val="00A35166"/>
    <w:rsid w:val="00A35258"/>
    <w:rsid w:val="00A3527A"/>
    <w:rsid w:val="00A353CF"/>
    <w:rsid w:val="00A35499"/>
    <w:rsid w:val="00A357E4"/>
    <w:rsid w:val="00A35F78"/>
    <w:rsid w:val="00A363B9"/>
    <w:rsid w:val="00A364F5"/>
    <w:rsid w:val="00A3669D"/>
    <w:rsid w:val="00A366F9"/>
    <w:rsid w:val="00A36D30"/>
    <w:rsid w:val="00A37015"/>
    <w:rsid w:val="00A3702E"/>
    <w:rsid w:val="00A37408"/>
    <w:rsid w:val="00A3766F"/>
    <w:rsid w:val="00A37781"/>
    <w:rsid w:val="00A377BB"/>
    <w:rsid w:val="00A37847"/>
    <w:rsid w:val="00A37BA9"/>
    <w:rsid w:val="00A37BD0"/>
    <w:rsid w:val="00A40054"/>
    <w:rsid w:val="00A400AE"/>
    <w:rsid w:val="00A40530"/>
    <w:rsid w:val="00A40574"/>
    <w:rsid w:val="00A40683"/>
    <w:rsid w:val="00A40775"/>
    <w:rsid w:val="00A40C00"/>
    <w:rsid w:val="00A40E77"/>
    <w:rsid w:val="00A41101"/>
    <w:rsid w:val="00A41149"/>
    <w:rsid w:val="00A412E6"/>
    <w:rsid w:val="00A41374"/>
    <w:rsid w:val="00A41580"/>
    <w:rsid w:val="00A415E2"/>
    <w:rsid w:val="00A416CE"/>
    <w:rsid w:val="00A417D4"/>
    <w:rsid w:val="00A418AF"/>
    <w:rsid w:val="00A418EB"/>
    <w:rsid w:val="00A41AD2"/>
    <w:rsid w:val="00A42318"/>
    <w:rsid w:val="00A42C21"/>
    <w:rsid w:val="00A42C34"/>
    <w:rsid w:val="00A42E4E"/>
    <w:rsid w:val="00A42F74"/>
    <w:rsid w:val="00A4306B"/>
    <w:rsid w:val="00A43142"/>
    <w:rsid w:val="00A4317F"/>
    <w:rsid w:val="00A43464"/>
    <w:rsid w:val="00A434DA"/>
    <w:rsid w:val="00A438B6"/>
    <w:rsid w:val="00A43982"/>
    <w:rsid w:val="00A43A07"/>
    <w:rsid w:val="00A44064"/>
    <w:rsid w:val="00A44292"/>
    <w:rsid w:val="00A44321"/>
    <w:rsid w:val="00A44553"/>
    <w:rsid w:val="00A445AA"/>
    <w:rsid w:val="00A4462F"/>
    <w:rsid w:val="00A4477A"/>
    <w:rsid w:val="00A447CB"/>
    <w:rsid w:val="00A448C6"/>
    <w:rsid w:val="00A45181"/>
    <w:rsid w:val="00A457FE"/>
    <w:rsid w:val="00A459C0"/>
    <w:rsid w:val="00A45A71"/>
    <w:rsid w:val="00A45AD3"/>
    <w:rsid w:val="00A45B6E"/>
    <w:rsid w:val="00A45FDE"/>
    <w:rsid w:val="00A46123"/>
    <w:rsid w:val="00A4626A"/>
    <w:rsid w:val="00A46488"/>
    <w:rsid w:val="00A4688A"/>
    <w:rsid w:val="00A46891"/>
    <w:rsid w:val="00A46DB7"/>
    <w:rsid w:val="00A46E73"/>
    <w:rsid w:val="00A47242"/>
    <w:rsid w:val="00A472B2"/>
    <w:rsid w:val="00A473C4"/>
    <w:rsid w:val="00A474F2"/>
    <w:rsid w:val="00A47759"/>
    <w:rsid w:val="00A477E4"/>
    <w:rsid w:val="00A478D2"/>
    <w:rsid w:val="00A478EA"/>
    <w:rsid w:val="00A47931"/>
    <w:rsid w:val="00A4797C"/>
    <w:rsid w:val="00A4799D"/>
    <w:rsid w:val="00A47ABF"/>
    <w:rsid w:val="00A47B38"/>
    <w:rsid w:val="00A47C2A"/>
    <w:rsid w:val="00A47D41"/>
    <w:rsid w:val="00A50120"/>
    <w:rsid w:val="00A50137"/>
    <w:rsid w:val="00A50421"/>
    <w:rsid w:val="00A50448"/>
    <w:rsid w:val="00A5053E"/>
    <w:rsid w:val="00A505C4"/>
    <w:rsid w:val="00A506BF"/>
    <w:rsid w:val="00A50896"/>
    <w:rsid w:val="00A508D3"/>
    <w:rsid w:val="00A5095D"/>
    <w:rsid w:val="00A50B79"/>
    <w:rsid w:val="00A50C81"/>
    <w:rsid w:val="00A50D15"/>
    <w:rsid w:val="00A510E4"/>
    <w:rsid w:val="00A512BD"/>
    <w:rsid w:val="00A51397"/>
    <w:rsid w:val="00A513B6"/>
    <w:rsid w:val="00A513BE"/>
    <w:rsid w:val="00A5146E"/>
    <w:rsid w:val="00A5166F"/>
    <w:rsid w:val="00A517AF"/>
    <w:rsid w:val="00A51958"/>
    <w:rsid w:val="00A51AC3"/>
    <w:rsid w:val="00A51D00"/>
    <w:rsid w:val="00A51D3E"/>
    <w:rsid w:val="00A51FDC"/>
    <w:rsid w:val="00A523CC"/>
    <w:rsid w:val="00A524B6"/>
    <w:rsid w:val="00A525CF"/>
    <w:rsid w:val="00A525FC"/>
    <w:rsid w:val="00A527FC"/>
    <w:rsid w:val="00A52B9E"/>
    <w:rsid w:val="00A53402"/>
    <w:rsid w:val="00A535C9"/>
    <w:rsid w:val="00A5377C"/>
    <w:rsid w:val="00A537FD"/>
    <w:rsid w:val="00A5385A"/>
    <w:rsid w:val="00A538B7"/>
    <w:rsid w:val="00A53918"/>
    <w:rsid w:val="00A53987"/>
    <w:rsid w:val="00A53AF9"/>
    <w:rsid w:val="00A53C55"/>
    <w:rsid w:val="00A53EFD"/>
    <w:rsid w:val="00A540AE"/>
    <w:rsid w:val="00A54419"/>
    <w:rsid w:val="00A54423"/>
    <w:rsid w:val="00A544D2"/>
    <w:rsid w:val="00A54581"/>
    <w:rsid w:val="00A546E1"/>
    <w:rsid w:val="00A54A19"/>
    <w:rsid w:val="00A54B5D"/>
    <w:rsid w:val="00A54B91"/>
    <w:rsid w:val="00A54D2B"/>
    <w:rsid w:val="00A54E81"/>
    <w:rsid w:val="00A54F33"/>
    <w:rsid w:val="00A55124"/>
    <w:rsid w:val="00A551AE"/>
    <w:rsid w:val="00A551D9"/>
    <w:rsid w:val="00A55200"/>
    <w:rsid w:val="00A552D8"/>
    <w:rsid w:val="00A55374"/>
    <w:rsid w:val="00A5578E"/>
    <w:rsid w:val="00A55D2B"/>
    <w:rsid w:val="00A55D9C"/>
    <w:rsid w:val="00A55DE6"/>
    <w:rsid w:val="00A56100"/>
    <w:rsid w:val="00A56238"/>
    <w:rsid w:val="00A5650B"/>
    <w:rsid w:val="00A5666B"/>
    <w:rsid w:val="00A56993"/>
    <w:rsid w:val="00A56B99"/>
    <w:rsid w:val="00A56C31"/>
    <w:rsid w:val="00A56CE7"/>
    <w:rsid w:val="00A56D58"/>
    <w:rsid w:val="00A56D75"/>
    <w:rsid w:val="00A56E87"/>
    <w:rsid w:val="00A56F6B"/>
    <w:rsid w:val="00A5714F"/>
    <w:rsid w:val="00A57179"/>
    <w:rsid w:val="00A571B1"/>
    <w:rsid w:val="00A57720"/>
    <w:rsid w:val="00A57754"/>
    <w:rsid w:val="00A579A0"/>
    <w:rsid w:val="00A57A9D"/>
    <w:rsid w:val="00A57B61"/>
    <w:rsid w:val="00A57B9E"/>
    <w:rsid w:val="00A57BAB"/>
    <w:rsid w:val="00A57DDF"/>
    <w:rsid w:val="00A57DFB"/>
    <w:rsid w:val="00A57E8A"/>
    <w:rsid w:val="00A57F49"/>
    <w:rsid w:val="00A602EE"/>
    <w:rsid w:val="00A605AC"/>
    <w:rsid w:val="00A606F7"/>
    <w:rsid w:val="00A60865"/>
    <w:rsid w:val="00A60B02"/>
    <w:rsid w:val="00A60BAF"/>
    <w:rsid w:val="00A60F23"/>
    <w:rsid w:val="00A611D7"/>
    <w:rsid w:val="00A61787"/>
    <w:rsid w:val="00A6194A"/>
    <w:rsid w:val="00A61954"/>
    <w:rsid w:val="00A61959"/>
    <w:rsid w:val="00A61A73"/>
    <w:rsid w:val="00A62175"/>
    <w:rsid w:val="00A62186"/>
    <w:rsid w:val="00A6231E"/>
    <w:rsid w:val="00A62416"/>
    <w:rsid w:val="00A62453"/>
    <w:rsid w:val="00A6295C"/>
    <w:rsid w:val="00A62D1E"/>
    <w:rsid w:val="00A62DD6"/>
    <w:rsid w:val="00A6303F"/>
    <w:rsid w:val="00A6325E"/>
    <w:rsid w:val="00A6332A"/>
    <w:rsid w:val="00A63339"/>
    <w:rsid w:val="00A638CA"/>
    <w:rsid w:val="00A63C97"/>
    <w:rsid w:val="00A63E79"/>
    <w:rsid w:val="00A63FCD"/>
    <w:rsid w:val="00A6409F"/>
    <w:rsid w:val="00A6421A"/>
    <w:rsid w:val="00A6439F"/>
    <w:rsid w:val="00A645B2"/>
    <w:rsid w:val="00A6487D"/>
    <w:rsid w:val="00A6499A"/>
    <w:rsid w:val="00A64B3D"/>
    <w:rsid w:val="00A64BD2"/>
    <w:rsid w:val="00A64E11"/>
    <w:rsid w:val="00A64E51"/>
    <w:rsid w:val="00A65065"/>
    <w:rsid w:val="00A650DE"/>
    <w:rsid w:val="00A6552A"/>
    <w:rsid w:val="00A65692"/>
    <w:rsid w:val="00A6577C"/>
    <w:rsid w:val="00A65874"/>
    <w:rsid w:val="00A65936"/>
    <w:rsid w:val="00A65A1C"/>
    <w:rsid w:val="00A65EB4"/>
    <w:rsid w:val="00A66668"/>
    <w:rsid w:val="00A66880"/>
    <w:rsid w:val="00A66A25"/>
    <w:rsid w:val="00A66B45"/>
    <w:rsid w:val="00A66CB5"/>
    <w:rsid w:val="00A66D8C"/>
    <w:rsid w:val="00A66E79"/>
    <w:rsid w:val="00A6700E"/>
    <w:rsid w:val="00A67092"/>
    <w:rsid w:val="00A670F2"/>
    <w:rsid w:val="00A671B3"/>
    <w:rsid w:val="00A672E4"/>
    <w:rsid w:val="00A6770D"/>
    <w:rsid w:val="00A67A34"/>
    <w:rsid w:val="00A67CA3"/>
    <w:rsid w:val="00A67E0A"/>
    <w:rsid w:val="00A67F58"/>
    <w:rsid w:val="00A67FBF"/>
    <w:rsid w:val="00A70432"/>
    <w:rsid w:val="00A704ED"/>
    <w:rsid w:val="00A70CE7"/>
    <w:rsid w:val="00A70D13"/>
    <w:rsid w:val="00A70FDE"/>
    <w:rsid w:val="00A71236"/>
    <w:rsid w:val="00A713CE"/>
    <w:rsid w:val="00A71460"/>
    <w:rsid w:val="00A715F2"/>
    <w:rsid w:val="00A71B58"/>
    <w:rsid w:val="00A71EB0"/>
    <w:rsid w:val="00A71F42"/>
    <w:rsid w:val="00A71F66"/>
    <w:rsid w:val="00A726D3"/>
    <w:rsid w:val="00A72718"/>
    <w:rsid w:val="00A72739"/>
    <w:rsid w:val="00A7296A"/>
    <w:rsid w:val="00A72A70"/>
    <w:rsid w:val="00A72B1B"/>
    <w:rsid w:val="00A72CAD"/>
    <w:rsid w:val="00A7311C"/>
    <w:rsid w:val="00A73128"/>
    <w:rsid w:val="00A732BA"/>
    <w:rsid w:val="00A73594"/>
    <w:rsid w:val="00A73619"/>
    <w:rsid w:val="00A73C77"/>
    <w:rsid w:val="00A73CFC"/>
    <w:rsid w:val="00A73D8E"/>
    <w:rsid w:val="00A73FCE"/>
    <w:rsid w:val="00A740F5"/>
    <w:rsid w:val="00A7419A"/>
    <w:rsid w:val="00A74277"/>
    <w:rsid w:val="00A74550"/>
    <w:rsid w:val="00A7471E"/>
    <w:rsid w:val="00A74A61"/>
    <w:rsid w:val="00A74B09"/>
    <w:rsid w:val="00A74CFE"/>
    <w:rsid w:val="00A74D52"/>
    <w:rsid w:val="00A74D64"/>
    <w:rsid w:val="00A74EA6"/>
    <w:rsid w:val="00A74F85"/>
    <w:rsid w:val="00A74FAB"/>
    <w:rsid w:val="00A750D6"/>
    <w:rsid w:val="00A751D8"/>
    <w:rsid w:val="00A7539C"/>
    <w:rsid w:val="00A75408"/>
    <w:rsid w:val="00A7543A"/>
    <w:rsid w:val="00A759DE"/>
    <w:rsid w:val="00A75DF3"/>
    <w:rsid w:val="00A75E16"/>
    <w:rsid w:val="00A75E59"/>
    <w:rsid w:val="00A760AB"/>
    <w:rsid w:val="00A7633C"/>
    <w:rsid w:val="00A763C5"/>
    <w:rsid w:val="00A76407"/>
    <w:rsid w:val="00A76409"/>
    <w:rsid w:val="00A7699D"/>
    <w:rsid w:val="00A76A13"/>
    <w:rsid w:val="00A76CAA"/>
    <w:rsid w:val="00A76D22"/>
    <w:rsid w:val="00A76FEF"/>
    <w:rsid w:val="00A772D4"/>
    <w:rsid w:val="00A77753"/>
    <w:rsid w:val="00A7781B"/>
    <w:rsid w:val="00A77839"/>
    <w:rsid w:val="00A77AEA"/>
    <w:rsid w:val="00A77C8F"/>
    <w:rsid w:val="00A77CF1"/>
    <w:rsid w:val="00A77D1B"/>
    <w:rsid w:val="00A77D9E"/>
    <w:rsid w:val="00A80095"/>
    <w:rsid w:val="00A804DC"/>
    <w:rsid w:val="00A80A95"/>
    <w:rsid w:val="00A80CA3"/>
    <w:rsid w:val="00A80DF3"/>
    <w:rsid w:val="00A812E0"/>
    <w:rsid w:val="00A813B2"/>
    <w:rsid w:val="00A814AE"/>
    <w:rsid w:val="00A81761"/>
    <w:rsid w:val="00A818E2"/>
    <w:rsid w:val="00A82106"/>
    <w:rsid w:val="00A8220C"/>
    <w:rsid w:val="00A823A0"/>
    <w:rsid w:val="00A82525"/>
    <w:rsid w:val="00A82ABD"/>
    <w:rsid w:val="00A82C4F"/>
    <w:rsid w:val="00A82C82"/>
    <w:rsid w:val="00A82E39"/>
    <w:rsid w:val="00A8333D"/>
    <w:rsid w:val="00A83512"/>
    <w:rsid w:val="00A835C8"/>
    <w:rsid w:val="00A83B37"/>
    <w:rsid w:val="00A846B6"/>
    <w:rsid w:val="00A84AB6"/>
    <w:rsid w:val="00A84D96"/>
    <w:rsid w:val="00A84E36"/>
    <w:rsid w:val="00A85121"/>
    <w:rsid w:val="00A85219"/>
    <w:rsid w:val="00A854D5"/>
    <w:rsid w:val="00A85DB1"/>
    <w:rsid w:val="00A85E17"/>
    <w:rsid w:val="00A8606C"/>
    <w:rsid w:val="00A866E0"/>
    <w:rsid w:val="00A86C5C"/>
    <w:rsid w:val="00A86D0E"/>
    <w:rsid w:val="00A86E0E"/>
    <w:rsid w:val="00A870D7"/>
    <w:rsid w:val="00A87154"/>
    <w:rsid w:val="00A87171"/>
    <w:rsid w:val="00A87276"/>
    <w:rsid w:val="00A8738C"/>
    <w:rsid w:val="00A87762"/>
    <w:rsid w:val="00A87834"/>
    <w:rsid w:val="00A878D7"/>
    <w:rsid w:val="00A879AD"/>
    <w:rsid w:val="00A87B20"/>
    <w:rsid w:val="00A87E6E"/>
    <w:rsid w:val="00A90204"/>
    <w:rsid w:val="00A903CE"/>
    <w:rsid w:val="00A90410"/>
    <w:rsid w:val="00A905C1"/>
    <w:rsid w:val="00A90710"/>
    <w:rsid w:val="00A908D4"/>
    <w:rsid w:val="00A909E0"/>
    <w:rsid w:val="00A90A9A"/>
    <w:rsid w:val="00A90CA9"/>
    <w:rsid w:val="00A90CF2"/>
    <w:rsid w:val="00A90E84"/>
    <w:rsid w:val="00A90F64"/>
    <w:rsid w:val="00A90FDE"/>
    <w:rsid w:val="00A91077"/>
    <w:rsid w:val="00A911D2"/>
    <w:rsid w:val="00A916AA"/>
    <w:rsid w:val="00A916D0"/>
    <w:rsid w:val="00A917D8"/>
    <w:rsid w:val="00A918B9"/>
    <w:rsid w:val="00A9195F"/>
    <w:rsid w:val="00A91BD1"/>
    <w:rsid w:val="00A91DD4"/>
    <w:rsid w:val="00A91FD1"/>
    <w:rsid w:val="00A91FE4"/>
    <w:rsid w:val="00A92063"/>
    <w:rsid w:val="00A92088"/>
    <w:rsid w:val="00A9220B"/>
    <w:rsid w:val="00A9232B"/>
    <w:rsid w:val="00A92428"/>
    <w:rsid w:val="00A924DD"/>
    <w:rsid w:val="00A925FD"/>
    <w:rsid w:val="00A92753"/>
    <w:rsid w:val="00A9295B"/>
    <w:rsid w:val="00A92BB3"/>
    <w:rsid w:val="00A92BD6"/>
    <w:rsid w:val="00A92C3F"/>
    <w:rsid w:val="00A92DB8"/>
    <w:rsid w:val="00A92EBF"/>
    <w:rsid w:val="00A930A6"/>
    <w:rsid w:val="00A93447"/>
    <w:rsid w:val="00A934AF"/>
    <w:rsid w:val="00A93665"/>
    <w:rsid w:val="00A93673"/>
    <w:rsid w:val="00A9373B"/>
    <w:rsid w:val="00A93787"/>
    <w:rsid w:val="00A938D1"/>
    <w:rsid w:val="00A93994"/>
    <w:rsid w:val="00A93C09"/>
    <w:rsid w:val="00A93EAF"/>
    <w:rsid w:val="00A93F32"/>
    <w:rsid w:val="00A93F8A"/>
    <w:rsid w:val="00A94219"/>
    <w:rsid w:val="00A94304"/>
    <w:rsid w:val="00A94407"/>
    <w:rsid w:val="00A94542"/>
    <w:rsid w:val="00A9458C"/>
    <w:rsid w:val="00A9496A"/>
    <w:rsid w:val="00A94A57"/>
    <w:rsid w:val="00A94BBA"/>
    <w:rsid w:val="00A95002"/>
    <w:rsid w:val="00A95115"/>
    <w:rsid w:val="00A95768"/>
    <w:rsid w:val="00A95775"/>
    <w:rsid w:val="00A95832"/>
    <w:rsid w:val="00A95A2C"/>
    <w:rsid w:val="00A95B55"/>
    <w:rsid w:val="00A95C12"/>
    <w:rsid w:val="00A95D52"/>
    <w:rsid w:val="00A95F17"/>
    <w:rsid w:val="00A9647C"/>
    <w:rsid w:val="00A964DA"/>
    <w:rsid w:val="00A9662E"/>
    <w:rsid w:val="00A96657"/>
    <w:rsid w:val="00A968E0"/>
    <w:rsid w:val="00A96A12"/>
    <w:rsid w:val="00A96DDA"/>
    <w:rsid w:val="00A96DEB"/>
    <w:rsid w:val="00A96FCB"/>
    <w:rsid w:val="00A9724A"/>
    <w:rsid w:val="00A97652"/>
    <w:rsid w:val="00A9798B"/>
    <w:rsid w:val="00A97C19"/>
    <w:rsid w:val="00A97E02"/>
    <w:rsid w:val="00AA00AF"/>
    <w:rsid w:val="00AA0433"/>
    <w:rsid w:val="00AA05C8"/>
    <w:rsid w:val="00AA07A1"/>
    <w:rsid w:val="00AA0A1A"/>
    <w:rsid w:val="00AA0BF0"/>
    <w:rsid w:val="00AA106E"/>
    <w:rsid w:val="00AA1503"/>
    <w:rsid w:val="00AA16EE"/>
    <w:rsid w:val="00AA18D4"/>
    <w:rsid w:val="00AA18EB"/>
    <w:rsid w:val="00AA1AD1"/>
    <w:rsid w:val="00AA1BE7"/>
    <w:rsid w:val="00AA1C23"/>
    <w:rsid w:val="00AA1D26"/>
    <w:rsid w:val="00AA210F"/>
    <w:rsid w:val="00AA2362"/>
    <w:rsid w:val="00AA2553"/>
    <w:rsid w:val="00AA25FD"/>
    <w:rsid w:val="00AA2746"/>
    <w:rsid w:val="00AA2A23"/>
    <w:rsid w:val="00AA2D90"/>
    <w:rsid w:val="00AA2EDB"/>
    <w:rsid w:val="00AA2F9A"/>
    <w:rsid w:val="00AA333B"/>
    <w:rsid w:val="00AA3538"/>
    <w:rsid w:val="00AA39C1"/>
    <w:rsid w:val="00AA3A53"/>
    <w:rsid w:val="00AA3CE1"/>
    <w:rsid w:val="00AA3F48"/>
    <w:rsid w:val="00AA3F4F"/>
    <w:rsid w:val="00AA41C2"/>
    <w:rsid w:val="00AA499F"/>
    <w:rsid w:val="00AA4B20"/>
    <w:rsid w:val="00AA4C32"/>
    <w:rsid w:val="00AA4D01"/>
    <w:rsid w:val="00AA4DE6"/>
    <w:rsid w:val="00AA4E3E"/>
    <w:rsid w:val="00AA4E6C"/>
    <w:rsid w:val="00AA4F3C"/>
    <w:rsid w:val="00AA50DB"/>
    <w:rsid w:val="00AA5399"/>
    <w:rsid w:val="00AA56A7"/>
    <w:rsid w:val="00AA5726"/>
    <w:rsid w:val="00AA5936"/>
    <w:rsid w:val="00AA5CA9"/>
    <w:rsid w:val="00AA610B"/>
    <w:rsid w:val="00AA660A"/>
    <w:rsid w:val="00AA680B"/>
    <w:rsid w:val="00AA68C8"/>
    <w:rsid w:val="00AA699E"/>
    <w:rsid w:val="00AA6A22"/>
    <w:rsid w:val="00AA6AB2"/>
    <w:rsid w:val="00AA6AD7"/>
    <w:rsid w:val="00AA6FC1"/>
    <w:rsid w:val="00AA712B"/>
    <w:rsid w:val="00AA7140"/>
    <w:rsid w:val="00AA71C3"/>
    <w:rsid w:val="00AA7223"/>
    <w:rsid w:val="00AA7437"/>
    <w:rsid w:val="00AA75AD"/>
    <w:rsid w:val="00AA7740"/>
    <w:rsid w:val="00AA78CA"/>
    <w:rsid w:val="00AA7AD1"/>
    <w:rsid w:val="00AA7D27"/>
    <w:rsid w:val="00AA7F8C"/>
    <w:rsid w:val="00AB0104"/>
    <w:rsid w:val="00AB022E"/>
    <w:rsid w:val="00AB03C3"/>
    <w:rsid w:val="00AB0448"/>
    <w:rsid w:val="00AB04B4"/>
    <w:rsid w:val="00AB0617"/>
    <w:rsid w:val="00AB086C"/>
    <w:rsid w:val="00AB09F6"/>
    <w:rsid w:val="00AB0A80"/>
    <w:rsid w:val="00AB0A97"/>
    <w:rsid w:val="00AB0BD5"/>
    <w:rsid w:val="00AB1040"/>
    <w:rsid w:val="00AB12A2"/>
    <w:rsid w:val="00AB12A7"/>
    <w:rsid w:val="00AB13C8"/>
    <w:rsid w:val="00AB1455"/>
    <w:rsid w:val="00AB15C6"/>
    <w:rsid w:val="00AB1636"/>
    <w:rsid w:val="00AB17F4"/>
    <w:rsid w:val="00AB1DE9"/>
    <w:rsid w:val="00AB20FB"/>
    <w:rsid w:val="00AB2288"/>
    <w:rsid w:val="00AB25BC"/>
    <w:rsid w:val="00AB27F0"/>
    <w:rsid w:val="00AB2886"/>
    <w:rsid w:val="00AB298E"/>
    <w:rsid w:val="00AB2AE3"/>
    <w:rsid w:val="00AB2C20"/>
    <w:rsid w:val="00AB311A"/>
    <w:rsid w:val="00AB31C5"/>
    <w:rsid w:val="00AB362C"/>
    <w:rsid w:val="00AB370F"/>
    <w:rsid w:val="00AB3A60"/>
    <w:rsid w:val="00AB4012"/>
    <w:rsid w:val="00AB40F1"/>
    <w:rsid w:val="00AB40FD"/>
    <w:rsid w:val="00AB4105"/>
    <w:rsid w:val="00AB436B"/>
    <w:rsid w:val="00AB452D"/>
    <w:rsid w:val="00AB49B7"/>
    <w:rsid w:val="00AB4B7B"/>
    <w:rsid w:val="00AB4E6B"/>
    <w:rsid w:val="00AB51C6"/>
    <w:rsid w:val="00AB526F"/>
    <w:rsid w:val="00AB5488"/>
    <w:rsid w:val="00AB573B"/>
    <w:rsid w:val="00AB5819"/>
    <w:rsid w:val="00AB5841"/>
    <w:rsid w:val="00AB5974"/>
    <w:rsid w:val="00AB5F19"/>
    <w:rsid w:val="00AB5F57"/>
    <w:rsid w:val="00AB605A"/>
    <w:rsid w:val="00AB61B2"/>
    <w:rsid w:val="00AB6350"/>
    <w:rsid w:val="00AB6522"/>
    <w:rsid w:val="00AB662F"/>
    <w:rsid w:val="00AB663C"/>
    <w:rsid w:val="00AB67BA"/>
    <w:rsid w:val="00AB6866"/>
    <w:rsid w:val="00AB6968"/>
    <w:rsid w:val="00AB6ABC"/>
    <w:rsid w:val="00AB6D7D"/>
    <w:rsid w:val="00AB6FB3"/>
    <w:rsid w:val="00AB701E"/>
    <w:rsid w:val="00AB7041"/>
    <w:rsid w:val="00AB743E"/>
    <w:rsid w:val="00AB760B"/>
    <w:rsid w:val="00AB7923"/>
    <w:rsid w:val="00AB7931"/>
    <w:rsid w:val="00AB7B9B"/>
    <w:rsid w:val="00AB7C12"/>
    <w:rsid w:val="00AB7C75"/>
    <w:rsid w:val="00AC01D1"/>
    <w:rsid w:val="00AC01E2"/>
    <w:rsid w:val="00AC0318"/>
    <w:rsid w:val="00AC03D1"/>
    <w:rsid w:val="00AC03E5"/>
    <w:rsid w:val="00AC060F"/>
    <w:rsid w:val="00AC0740"/>
    <w:rsid w:val="00AC09D9"/>
    <w:rsid w:val="00AC10AD"/>
    <w:rsid w:val="00AC1147"/>
    <w:rsid w:val="00AC15B1"/>
    <w:rsid w:val="00AC1609"/>
    <w:rsid w:val="00AC17FB"/>
    <w:rsid w:val="00AC1857"/>
    <w:rsid w:val="00AC187D"/>
    <w:rsid w:val="00AC1AC5"/>
    <w:rsid w:val="00AC1AEE"/>
    <w:rsid w:val="00AC1D98"/>
    <w:rsid w:val="00AC1E7A"/>
    <w:rsid w:val="00AC226E"/>
    <w:rsid w:val="00AC26ED"/>
    <w:rsid w:val="00AC2827"/>
    <w:rsid w:val="00AC2967"/>
    <w:rsid w:val="00AC2996"/>
    <w:rsid w:val="00AC2A52"/>
    <w:rsid w:val="00AC2B9A"/>
    <w:rsid w:val="00AC2CF6"/>
    <w:rsid w:val="00AC2E06"/>
    <w:rsid w:val="00AC2F0E"/>
    <w:rsid w:val="00AC2F81"/>
    <w:rsid w:val="00AC3107"/>
    <w:rsid w:val="00AC3442"/>
    <w:rsid w:val="00AC3444"/>
    <w:rsid w:val="00AC3716"/>
    <w:rsid w:val="00AC38C1"/>
    <w:rsid w:val="00AC3A79"/>
    <w:rsid w:val="00AC3C44"/>
    <w:rsid w:val="00AC407F"/>
    <w:rsid w:val="00AC41B8"/>
    <w:rsid w:val="00AC41F2"/>
    <w:rsid w:val="00AC440A"/>
    <w:rsid w:val="00AC44AF"/>
    <w:rsid w:val="00AC46BC"/>
    <w:rsid w:val="00AC46D2"/>
    <w:rsid w:val="00AC473A"/>
    <w:rsid w:val="00AC4AB5"/>
    <w:rsid w:val="00AC507A"/>
    <w:rsid w:val="00AC5491"/>
    <w:rsid w:val="00AC55EC"/>
    <w:rsid w:val="00AC5652"/>
    <w:rsid w:val="00AC589D"/>
    <w:rsid w:val="00AC5B9D"/>
    <w:rsid w:val="00AC5C9B"/>
    <w:rsid w:val="00AC5E1E"/>
    <w:rsid w:val="00AC5F64"/>
    <w:rsid w:val="00AC602A"/>
    <w:rsid w:val="00AC60BC"/>
    <w:rsid w:val="00AC633E"/>
    <w:rsid w:val="00AC6355"/>
    <w:rsid w:val="00AC6411"/>
    <w:rsid w:val="00AC6706"/>
    <w:rsid w:val="00AC6A74"/>
    <w:rsid w:val="00AC6ABC"/>
    <w:rsid w:val="00AC6ACB"/>
    <w:rsid w:val="00AC6D72"/>
    <w:rsid w:val="00AC6E88"/>
    <w:rsid w:val="00AC703E"/>
    <w:rsid w:val="00AC732E"/>
    <w:rsid w:val="00AC740F"/>
    <w:rsid w:val="00AC742D"/>
    <w:rsid w:val="00AC74FA"/>
    <w:rsid w:val="00AC75A7"/>
    <w:rsid w:val="00AC7C97"/>
    <w:rsid w:val="00AC7E11"/>
    <w:rsid w:val="00AD008C"/>
    <w:rsid w:val="00AD060D"/>
    <w:rsid w:val="00AD070A"/>
    <w:rsid w:val="00AD080C"/>
    <w:rsid w:val="00AD082D"/>
    <w:rsid w:val="00AD0DF1"/>
    <w:rsid w:val="00AD1121"/>
    <w:rsid w:val="00AD12FC"/>
    <w:rsid w:val="00AD1559"/>
    <w:rsid w:val="00AD1AD6"/>
    <w:rsid w:val="00AD1C3D"/>
    <w:rsid w:val="00AD1D5F"/>
    <w:rsid w:val="00AD1FA8"/>
    <w:rsid w:val="00AD22DB"/>
    <w:rsid w:val="00AD26AF"/>
    <w:rsid w:val="00AD26C3"/>
    <w:rsid w:val="00AD29A7"/>
    <w:rsid w:val="00AD2A2C"/>
    <w:rsid w:val="00AD2C6B"/>
    <w:rsid w:val="00AD2D30"/>
    <w:rsid w:val="00AD2D60"/>
    <w:rsid w:val="00AD2EB2"/>
    <w:rsid w:val="00AD3462"/>
    <w:rsid w:val="00AD3472"/>
    <w:rsid w:val="00AD34A7"/>
    <w:rsid w:val="00AD3573"/>
    <w:rsid w:val="00AD381D"/>
    <w:rsid w:val="00AD3838"/>
    <w:rsid w:val="00AD3A75"/>
    <w:rsid w:val="00AD3ABE"/>
    <w:rsid w:val="00AD3AFC"/>
    <w:rsid w:val="00AD3CA9"/>
    <w:rsid w:val="00AD3CCD"/>
    <w:rsid w:val="00AD3F06"/>
    <w:rsid w:val="00AD3F2D"/>
    <w:rsid w:val="00AD41C0"/>
    <w:rsid w:val="00AD467F"/>
    <w:rsid w:val="00AD4F14"/>
    <w:rsid w:val="00AD50C4"/>
    <w:rsid w:val="00AD54CC"/>
    <w:rsid w:val="00AD5503"/>
    <w:rsid w:val="00AD5508"/>
    <w:rsid w:val="00AD5F1C"/>
    <w:rsid w:val="00AD6240"/>
    <w:rsid w:val="00AD6408"/>
    <w:rsid w:val="00AD641D"/>
    <w:rsid w:val="00AD65B4"/>
    <w:rsid w:val="00AD68DD"/>
    <w:rsid w:val="00AD6B6D"/>
    <w:rsid w:val="00AD6BF5"/>
    <w:rsid w:val="00AD6E3C"/>
    <w:rsid w:val="00AD6F0D"/>
    <w:rsid w:val="00AD736C"/>
    <w:rsid w:val="00AD740A"/>
    <w:rsid w:val="00AD749A"/>
    <w:rsid w:val="00AD74FD"/>
    <w:rsid w:val="00AD7586"/>
    <w:rsid w:val="00AD76CF"/>
    <w:rsid w:val="00AD7E1D"/>
    <w:rsid w:val="00AD7F3A"/>
    <w:rsid w:val="00AE02B5"/>
    <w:rsid w:val="00AE03DD"/>
    <w:rsid w:val="00AE05A6"/>
    <w:rsid w:val="00AE05D9"/>
    <w:rsid w:val="00AE062A"/>
    <w:rsid w:val="00AE079C"/>
    <w:rsid w:val="00AE07EA"/>
    <w:rsid w:val="00AE0922"/>
    <w:rsid w:val="00AE0A41"/>
    <w:rsid w:val="00AE0D37"/>
    <w:rsid w:val="00AE0FAA"/>
    <w:rsid w:val="00AE124F"/>
    <w:rsid w:val="00AE13EA"/>
    <w:rsid w:val="00AE14AB"/>
    <w:rsid w:val="00AE1640"/>
    <w:rsid w:val="00AE17DD"/>
    <w:rsid w:val="00AE182F"/>
    <w:rsid w:val="00AE1B51"/>
    <w:rsid w:val="00AE1B53"/>
    <w:rsid w:val="00AE1BD4"/>
    <w:rsid w:val="00AE1D2D"/>
    <w:rsid w:val="00AE1DF5"/>
    <w:rsid w:val="00AE2131"/>
    <w:rsid w:val="00AE2282"/>
    <w:rsid w:val="00AE239B"/>
    <w:rsid w:val="00AE2424"/>
    <w:rsid w:val="00AE29DB"/>
    <w:rsid w:val="00AE2C69"/>
    <w:rsid w:val="00AE2D32"/>
    <w:rsid w:val="00AE2D48"/>
    <w:rsid w:val="00AE2DCB"/>
    <w:rsid w:val="00AE2E17"/>
    <w:rsid w:val="00AE2FF8"/>
    <w:rsid w:val="00AE32A4"/>
    <w:rsid w:val="00AE3700"/>
    <w:rsid w:val="00AE399B"/>
    <w:rsid w:val="00AE3BD3"/>
    <w:rsid w:val="00AE3C6A"/>
    <w:rsid w:val="00AE43AD"/>
    <w:rsid w:val="00AE440B"/>
    <w:rsid w:val="00AE4866"/>
    <w:rsid w:val="00AE48E6"/>
    <w:rsid w:val="00AE4A49"/>
    <w:rsid w:val="00AE4DFC"/>
    <w:rsid w:val="00AE525A"/>
    <w:rsid w:val="00AE57D8"/>
    <w:rsid w:val="00AE58F6"/>
    <w:rsid w:val="00AE5BAC"/>
    <w:rsid w:val="00AE60DD"/>
    <w:rsid w:val="00AE62B7"/>
    <w:rsid w:val="00AE66E9"/>
    <w:rsid w:val="00AE675C"/>
    <w:rsid w:val="00AE6918"/>
    <w:rsid w:val="00AE6963"/>
    <w:rsid w:val="00AE696B"/>
    <w:rsid w:val="00AE6974"/>
    <w:rsid w:val="00AE6A9C"/>
    <w:rsid w:val="00AE6C81"/>
    <w:rsid w:val="00AE6CB1"/>
    <w:rsid w:val="00AE6E39"/>
    <w:rsid w:val="00AE7269"/>
    <w:rsid w:val="00AE74B3"/>
    <w:rsid w:val="00AE7755"/>
    <w:rsid w:val="00AE77BE"/>
    <w:rsid w:val="00AE7955"/>
    <w:rsid w:val="00AE7C86"/>
    <w:rsid w:val="00AE7EA4"/>
    <w:rsid w:val="00AF014E"/>
    <w:rsid w:val="00AF0469"/>
    <w:rsid w:val="00AF0909"/>
    <w:rsid w:val="00AF0C31"/>
    <w:rsid w:val="00AF0C59"/>
    <w:rsid w:val="00AF0EBF"/>
    <w:rsid w:val="00AF10E6"/>
    <w:rsid w:val="00AF110C"/>
    <w:rsid w:val="00AF13ED"/>
    <w:rsid w:val="00AF1669"/>
    <w:rsid w:val="00AF1BFE"/>
    <w:rsid w:val="00AF1C94"/>
    <w:rsid w:val="00AF1FCA"/>
    <w:rsid w:val="00AF201F"/>
    <w:rsid w:val="00AF232B"/>
    <w:rsid w:val="00AF27BB"/>
    <w:rsid w:val="00AF29FC"/>
    <w:rsid w:val="00AF2BC1"/>
    <w:rsid w:val="00AF2F40"/>
    <w:rsid w:val="00AF2FAA"/>
    <w:rsid w:val="00AF39E3"/>
    <w:rsid w:val="00AF44CA"/>
    <w:rsid w:val="00AF4A50"/>
    <w:rsid w:val="00AF4DF9"/>
    <w:rsid w:val="00AF508C"/>
    <w:rsid w:val="00AF532F"/>
    <w:rsid w:val="00AF5410"/>
    <w:rsid w:val="00AF557B"/>
    <w:rsid w:val="00AF557C"/>
    <w:rsid w:val="00AF55F5"/>
    <w:rsid w:val="00AF5680"/>
    <w:rsid w:val="00AF585B"/>
    <w:rsid w:val="00AF598F"/>
    <w:rsid w:val="00AF5B6D"/>
    <w:rsid w:val="00AF5DF0"/>
    <w:rsid w:val="00AF5F2C"/>
    <w:rsid w:val="00AF61F1"/>
    <w:rsid w:val="00AF66B9"/>
    <w:rsid w:val="00AF692D"/>
    <w:rsid w:val="00AF6975"/>
    <w:rsid w:val="00AF6D60"/>
    <w:rsid w:val="00AF6D68"/>
    <w:rsid w:val="00AF6F9C"/>
    <w:rsid w:val="00AF73A2"/>
    <w:rsid w:val="00AF7BF0"/>
    <w:rsid w:val="00AF7D58"/>
    <w:rsid w:val="00AF7D75"/>
    <w:rsid w:val="00AF7DEE"/>
    <w:rsid w:val="00B00169"/>
    <w:rsid w:val="00B001E8"/>
    <w:rsid w:val="00B00226"/>
    <w:rsid w:val="00B003E9"/>
    <w:rsid w:val="00B009E1"/>
    <w:rsid w:val="00B00FC7"/>
    <w:rsid w:val="00B0161B"/>
    <w:rsid w:val="00B01664"/>
    <w:rsid w:val="00B016CB"/>
    <w:rsid w:val="00B017D3"/>
    <w:rsid w:val="00B01B90"/>
    <w:rsid w:val="00B01BEC"/>
    <w:rsid w:val="00B01C92"/>
    <w:rsid w:val="00B020A4"/>
    <w:rsid w:val="00B02558"/>
    <w:rsid w:val="00B025CF"/>
    <w:rsid w:val="00B0286B"/>
    <w:rsid w:val="00B0289C"/>
    <w:rsid w:val="00B028F3"/>
    <w:rsid w:val="00B02AA7"/>
    <w:rsid w:val="00B02CAA"/>
    <w:rsid w:val="00B02CB7"/>
    <w:rsid w:val="00B03BCC"/>
    <w:rsid w:val="00B03D02"/>
    <w:rsid w:val="00B03D73"/>
    <w:rsid w:val="00B040DB"/>
    <w:rsid w:val="00B04278"/>
    <w:rsid w:val="00B043E9"/>
    <w:rsid w:val="00B0444A"/>
    <w:rsid w:val="00B04690"/>
    <w:rsid w:val="00B0485F"/>
    <w:rsid w:val="00B04C6E"/>
    <w:rsid w:val="00B0514E"/>
    <w:rsid w:val="00B0523B"/>
    <w:rsid w:val="00B0531C"/>
    <w:rsid w:val="00B056E2"/>
    <w:rsid w:val="00B05706"/>
    <w:rsid w:val="00B058EE"/>
    <w:rsid w:val="00B05AD6"/>
    <w:rsid w:val="00B05D42"/>
    <w:rsid w:val="00B06032"/>
    <w:rsid w:val="00B0697D"/>
    <w:rsid w:val="00B06AB8"/>
    <w:rsid w:val="00B06B1B"/>
    <w:rsid w:val="00B06B26"/>
    <w:rsid w:val="00B06F00"/>
    <w:rsid w:val="00B0704E"/>
    <w:rsid w:val="00B07109"/>
    <w:rsid w:val="00B07402"/>
    <w:rsid w:val="00B07851"/>
    <w:rsid w:val="00B078F7"/>
    <w:rsid w:val="00B07A28"/>
    <w:rsid w:val="00B07B58"/>
    <w:rsid w:val="00B07C72"/>
    <w:rsid w:val="00B07E7D"/>
    <w:rsid w:val="00B07FB6"/>
    <w:rsid w:val="00B1029D"/>
    <w:rsid w:val="00B102DD"/>
    <w:rsid w:val="00B103CA"/>
    <w:rsid w:val="00B1042A"/>
    <w:rsid w:val="00B10556"/>
    <w:rsid w:val="00B10792"/>
    <w:rsid w:val="00B1096A"/>
    <w:rsid w:val="00B109F7"/>
    <w:rsid w:val="00B10B09"/>
    <w:rsid w:val="00B10B33"/>
    <w:rsid w:val="00B10CFA"/>
    <w:rsid w:val="00B10D2B"/>
    <w:rsid w:val="00B10D70"/>
    <w:rsid w:val="00B10E02"/>
    <w:rsid w:val="00B111BD"/>
    <w:rsid w:val="00B1152E"/>
    <w:rsid w:val="00B11A6E"/>
    <w:rsid w:val="00B11F46"/>
    <w:rsid w:val="00B12294"/>
    <w:rsid w:val="00B122B0"/>
    <w:rsid w:val="00B12338"/>
    <w:rsid w:val="00B124C8"/>
    <w:rsid w:val="00B124F3"/>
    <w:rsid w:val="00B12792"/>
    <w:rsid w:val="00B12929"/>
    <w:rsid w:val="00B12AAA"/>
    <w:rsid w:val="00B12D22"/>
    <w:rsid w:val="00B13240"/>
    <w:rsid w:val="00B13667"/>
    <w:rsid w:val="00B1382E"/>
    <w:rsid w:val="00B13AED"/>
    <w:rsid w:val="00B13EE2"/>
    <w:rsid w:val="00B13FDC"/>
    <w:rsid w:val="00B1411A"/>
    <w:rsid w:val="00B14153"/>
    <w:rsid w:val="00B14299"/>
    <w:rsid w:val="00B142E2"/>
    <w:rsid w:val="00B1463E"/>
    <w:rsid w:val="00B147C9"/>
    <w:rsid w:val="00B147F1"/>
    <w:rsid w:val="00B1481B"/>
    <w:rsid w:val="00B14D60"/>
    <w:rsid w:val="00B14FE9"/>
    <w:rsid w:val="00B1506B"/>
    <w:rsid w:val="00B1524E"/>
    <w:rsid w:val="00B15634"/>
    <w:rsid w:val="00B15725"/>
    <w:rsid w:val="00B159C8"/>
    <w:rsid w:val="00B15BC6"/>
    <w:rsid w:val="00B15C80"/>
    <w:rsid w:val="00B160A1"/>
    <w:rsid w:val="00B164B5"/>
    <w:rsid w:val="00B16539"/>
    <w:rsid w:val="00B165A1"/>
    <w:rsid w:val="00B166BD"/>
    <w:rsid w:val="00B1679B"/>
    <w:rsid w:val="00B16AA5"/>
    <w:rsid w:val="00B16B8C"/>
    <w:rsid w:val="00B16F45"/>
    <w:rsid w:val="00B16FFF"/>
    <w:rsid w:val="00B1751C"/>
    <w:rsid w:val="00B1769F"/>
    <w:rsid w:val="00B177A1"/>
    <w:rsid w:val="00B17941"/>
    <w:rsid w:val="00B17D2A"/>
    <w:rsid w:val="00B2006E"/>
    <w:rsid w:val="00B2014F"/>
    <w:rsid w:val="00B2041D"/>
    <w:rsid w:val="00B204F1"/>
    <w:rsid w:val="00B20764"/>
    <w:rsid w:val="00B208C6"/>
    <w:rsid w:val="00B208F1"/>
    <w:rsid w:val="00B20D37"/>
    <w:rsid w:val="00B20FE3"/>
    <w:rsid w:val="00B2141E"/>
    <w:rsid w:val="00B214BF"/>
    <w:rsid w:val="00B215F3"/>
    <w:rsid w:val="00B217D9"/>
    <w:rsid w:val="00B21842"/>
    <w:rsid w:val="00B219EC"/>
    <w:rsid w:val="00B21ABE"/>
    <w:rsid w:val="00B21B66"/>
    <w:rsid w:val="00B21BCE"/>
    <w:rsid w:val="00B21C0B"/>
    <w:rsid w:val="00B21F1A"/>
    <w:rsid w:val="00B22228"/>
    <w:rsid w:val="00B22342"/>
    <w:rsid w:val="00B224FB"/>
    <w:rsid w:val="00B22539"/>
    <w:rsid w:val="00B22A22"/>
    <w:rsid w:val="00B22B51"/>
    <w:rsid w:val="00B22C04"/>
    <w:rsid w:val="00B22C35"/>
    <w:rsid w:val="00B22C98"/>
    <w:rsid w:val="00B22E5F"/>
    <w:rsid w:val="00B2300B"/>
    <w:rsid w:val="00B23087"/>
    <w:rsid w:val="00B2311F"/>
    <w:rsid w:val="00B23272"/>
    <w:rsid w:val="00B233E5"/>
    <w:rsid w:val="00B23782"/>
    <w:rsid w:val="00B2386F"/>
    <w:rsid w:val="00B23D9D"/>
    <w:rsid w:val="00B240AC"/>
    <w:rsid w:val="00B2416B"/>
    <w:rsid w:val="00B241C6"/>
    <w:rsid w:val="00B2432B"/>
    <w:rsid w:val="00B245FB"/>
    <w:rsid w:val="00B24739"/>
    <w:rsid w:val="00B248E8"/>
    <w:rsid w:val="00B24D3A"/>
    <w:rsid w:val="00B250DE"/>
    <w:rsid w:val="00B251D8"/>
    <w:rsid w:val="00B2549E"/>
    <w:rsid w:val="00B25505"/>
    <w:rsid w:val="00B25550"/>
    <w:rsid w:val="00B2586E"/>
    <w:rsid w:val="00B25915"/>
    <w:rsid w:val="00B259FA"/>
    <w:rsid w:val="00B25A39"/>
    <w:rsid w:val="00B25A4E"/>
    <w:rsid w:val="00B25D14"/>
    <w:rsid w:val="00B25D1C"/>
    <w:rsid w:val="00B25D9A"/>
    <w:rsid w:val="00B26281"/>
    <w:rsid w:val="00B262D7"/>
    <w:rsid w:val="00B263DC"/>
    <w:rsid w:val="00B265BA"/>
    <w:rsid w:val="00B26722"/>
    <w:rsid w:val="00B26A5A"/>
    <w:rsid w:val="00B26AB4"/>
    <w:rsid w:val="00B26C22"/>
    <w:rsid w:val="00B26D0A"/>
    <w:rsid w:val="00B26E65"/>
    <w:rsid w:val="00B26FB7"/>
    <w:rsid w:val="00B26FC3"/>
    <w:rsid w:val="00B27008"/>
    <w:rsid w:val="00B275D7"/>
    <w:rsid w:val="00B277AD"/>
    <w:rsid w:val="00B278E3"/>
    <w:rsid w:val="00B27A9E"/>
    <w:rsid w:val="00B302D6"/>
    <w:rsid w:val="00B305C2"/>
    <w:rsid w:val="00B3084E"/>
    <w:rsid w:val="00B30935"/>
    <w:rsid w:val="00B3120B"/>
    <w:rsid w:val="00B313AD"/>
    <w:rsid w:val="00B31564"/>
    <w:rsid w:val="00B316AD"/>
    <w:rsid w:val="00B3189A"/>
    <w:rsid w:val="00B318D0"/>
    <w:rsid w:val="00B31F88"/>
    <w:rsid w:val="00B322CD"/>
    <w:rsid w:val="00B32395"/>
    <w:rsid w:val="00B3275F"/>
    <w:rsid w:val="00B327AF"/>
    <w:rsid w:val="00B327C7"/>
    <w:rsid w:val="00B32993"/>
    <w:rsid w:val="00B32B32"/>
    <w:rsid w:val="00B32D20"/>
    <w:rsid w:val="00B32D61"/>
    <w:rsid w:val="00B32ECD"/>
    <w:rsid w:val="00B32EFF"/>
    <w:rsid w:val="00B32FCA"/>
    <w:rsid w:val="00B33050"/>
    <w:rsid w:val="00B331E8"/>
    <w:rsid w:val="00B3328C"/>
    <w:rsid w:val="00B335B9"/>
    <w:rsid w:val="00B335C6"/>
    <w:rsid w:val="00B33875"/>
    <w:rsid w:val="00B33E88"/>
    <w:rsid w:val="00B34102"/>
    <w:rsid w:val="00B341BD"/>
    <w:rsid w:val="00B348B1"/>
    <w:rsid w:val="00B34A58"/>
    <w:rsid w:val="00B34B38"/>
    <w:rsid w:val="00B34C26"/>
    <w:rsid w:val="00B34D59"/>
    <w:rsid w:val="00B350EB"/>
    <w:rsid w:val="00B3510E"/>
    <w:rsid w:val="00B35129"/>
    <w:rsid w:val="00B35248"/>
    <w:rsid w:val="00B354D4"/>
    <w:rsid w:val="00B3558F"/>
    <w:rsid w:val="00B35896"/>
    <w:rsid w:val="00B35A01"/>
    <w:rsid w:val="00B35B51"/>
    <w:rsid w:val="00B35CF5"/>
    <w:rsid w:val="00B361BD"/>
    <w:rsid w:val="00B36217"/>
    <w:rsid w:val="00B36620"/>
    <w:rsid w:val="00B3689F"/>
    <w:rsid w:val="00B36C68"/>
    <w:rsid w:val="00B36FC3"/>
    <w:rsid w:val="00B37075"/>
    <w:rsid w:val="00B3710C"/>
    <w:rsid w:val="00B37138"/>
    <w:rsid w:val="00B374E8"/>
    <w:rsid w:val="00B3759B"/>
    <w:rsid w:val="00B3763E"/>
    <w:rsid w:val="00B376FC"/>
    <w:rsid w:val="00B37749"/>
    <w:rsid w:val="00B37960"/>
    <w:rsid w:val="00B37AA7"/>
    <w:rsid w:val="00B37BF6"/>
    <w:rsid w:val="00B37C5E"/>
    <w:rsid w:val="00B37D79"/>
    <w:rsid w:val="00B37FCC"/>
    <w:rsid w:val="00B40120"/>
    <w:rsid w:val="00B4015D"/>
    <w:rsid w:val="00B404A8"/>
    <w:rsid w:val="00B40723"/>
    <w:rsid w:val="00B40ADE"/>
    <w:rsid w:val="00B40DA8"/>
    <w:rsid w:val="00B40E1E"/>
    <w:rsid w:val="00B40F00"/>
    <w:rsid w:val="00B40F25"/>
    <w:rsid w:val="00B40F68"/>
    <w:rsid w:val="00B4102F"/>
    <w:rsid w:val="00B41130"/>
    <w:rsid w:val="00B41A69"/>
    <w:rsid w:val="00B41C67"/>
    <w:rsid w:val="00B4200B"/>
    <w:rsid w:val="00B42331"/>
    <w:rsid w:val="00B423B2"/>
    <w:rsid w:val="00B4268E"/>
    <w:rsid w:val="00B426FC"/>
    <w:rsid w:val="00B4291A"/>
    <w:rsid w:val="00B42C31"/>
    <w:rsid w:val="00B42D2E"/>
    <w:rsid w:val="00B42D72"/>
    <w:rsid w:val="00B42D88"/>
    <w:rsid w:val="00B43301"/>
    <w:rsid w:val="00B4330B"/>
    <w:rsid w:val="00B434C1"/>
    <w:rsid w:val="00B436C6"/>
    <w:rsid w:val="00B43736"/>
    <w:rsid w:val="00B437C5"/>
    <w:rsid w:val="00B43882"/>
    <w:rsid w:val="00B43A33"/>
    <w:rsid w:val="00B43B10"/>
    <w:rsid w:val="00B43E66"/>
    <w:rsid w:val="00B43EEF"/>
    <w:rsid w:val="00B44085"/>
    <w:rsid w:val="00B445E6"/>
    <w:rsid w:val="00B446E1"/>
    <w:rsid w:val="00B4478E"/>
    <w:rsid w:val="00B4478F"/>
    <w:rsid w:val="00B44ECC"/>
    <w:rsid w:val="00B45029"/>
    <w:rsid w:val="00B4538C"/>
    <w:rsid w:val="00B4559A"/>
    <w:rsid w:val="00B45674"/>
    <w:rsid w:val="00B4576B"/>
    <w:rsid w:val="00B4584D"/>
    <w:rsid w:val="00B45B2C"/>
    <w:rsid w:val="00B45D01"/>
    <w:rsid w:val="00B45D7D"/>
    <w:rsid w:val="00B45E05"/>
    <w:rsid w:val="00B46004"/>
    <w:rsid w:val="00B464E5"/>
    <w:rsid w:val="00B466CC"/>
    <w:rsid w:val="00B468DB"/>
    <w:rsid w:val="00B469DE"/>
    <w:rsid w:val="00B46A04"/>
    <w:rsid w:val="00B46A46"/>
    <w:rsid w:val="00B46AFB"/>
    <w:rsid w:val="00B46BA3"/>
    <w:rsid w:val="00B471AB"/>
    <w:rsid w:val="00B47A8F"/>
    <w:rsid w:val="00B47AE7"/>
    <w:rsid w:val="00B47DA9"/>
    <w:rsid w:val="00B47FA2"/>
    <w:rsid w:val="00B47FCE"/>
    <w:rsid w:val="00B5005A"/>
    <w:rsid w:val="00B5024A"/>
    <w:rsid w:val="00B5073D"/>
    <w:rsid w:val="00B50822"/>
    <w:rsid w:val="00B50916"/>
    <w:rsid w:val="00B50F08"/>
    <w:rsid w:val="00B51615"/>
    <w:rsid w:val="00B517BB"/>
    <w:rsid w:val="00B51839"/>
    <w:rsid w:val="00B51A1E"/>
    <w:rsid w:val="00B51A6B"/>
    <w:rsid w:val="00B51AE2"/>
    <w:rsid w:val="00B51D63"/>
    <w:rsid w:val="00B52181"/>
    <w:rsid w:val="00B52239"/>
    <w:rsid w:val="00B5225B"/>
    <w:rsid w:val="00B522E0"/>
    <w:rsid w:val="00B5247C"/>
    <w:rsid w:val="00B52600"/>
    <w:rsid w:val="00B527C3"/>
    <w:rsid w:val="00B529C3"/>
    <w:rsid w:val="00B52A9F"/>
    <w:rsid w:val="00B52BAC"/>
    <w:rsid w:val="00B5311D"/>
    <w:rsid w:val="00B53291"/>
    <w:rsid w:val="00B53823"/>
    <w:rsid w:val="00B5388A"/>
    <w:rsid w:val="00B53A0B"/>
    <w:rsid w:val="00B53A5A"/>
    <w:rsid w:val="00B53AF7"/>
    <w:rsid w:val="00B53BA5"/>
    <w:rsid w:val="00B53F35"/>
    <w:rsid w:val="00B5407E"/>
    <w:rsid w:val="00B54248"/>
    <w:rsid w:val="00B543AA"/>
    <w:rsid w:val="00B543DC"/>
    <w:rsid w:val="00B5450B"/>
    <w:rsid w:val="00B546E7"/>
    <w:rsid w:val="00B547E5"/>
    <w:rsid w:val="00B54813"/>
    <w:rsid w:val="00B54A59"/>
    <w:rsid w:val="00B54B82"/>
    <w:rsid w:val="00B54F3A"/>
    <w:rsid w:val="00B55189"/>
    <w:rsid w:val="00B556DC"/>
    <w:rsid w:val="00B55A5F"/>
    <w:rsid w:val="00B55AE3"/>
    <w:rsid w:val="00B55DBC"/>
    <w:rsid w:val="00B563B5"/>
    <w:rsid w:val="00B56435"/>
    <w:rsid w:val="00B5666A"/>
    <w:rsid w:val="00B5675C"/>
    <w:rsid w:val="00B5681C"/>
    <w:rsid w:val="00B56B5A"/>
    <w:rsid w:val="00B56C36"/>
    <w:rsid w:val="00B56D27"/>
    <w:rsid w:val="00B577CB"/>
    <w:rsid w:val="00B577DE"/>
    <w:rsid w:val="00B57974"/>
    <w:rsid w:val="00B57B5E"/>
    <w:rsid w:val="00B60117"/>
    <w:rsid w:val="00B60164"/>
    <w:rsid w:val="00B60319"/>
    <w:rsid w:val="00B60451"/>
    <w:rsid w:val="00B60764"/>
    <w:rsid w:val="00B60B89"/>
    <w:rsid w:val="00B60C64"/>
    <w:rsid w:val="00B60C9E"/>
    <w:rsid w:val="00B610CC"/>
    <w:rsid w:val="00B6120C"/>
    <w:rsid w:val="00B61316"/>
    <w:rsid w:val="00B61447"/>
    <w:rsid w:val="00B61826"/>
    <w:rsid w:val="00B618D9"/>
    <w:rsid w:val="00B619EF"/>
    <w:rsid w:val="00B61B73"/>
    <w:rsid w:val="00B61BEA"/>
    <w:rsid w:val="00B62043"/>
    <w:rsid w:val="00B620BD"/>
    <w:rsid w:val="00B62134"/>
    <w:rsid w:val="00B621D1"/>
    <w:rsid w:val="00B62206"/>
    <w:rsid w:val="00B6245F"/>
    <w:rsid w:val="00B627B8"/>
    <w:rsid w:val="00B62860"/>
    <w:rsid w:val="00B62B27"/>
    <w:rsid w:val="00B62B2C"/>
    <w:rsid w:val="00B62DAA"/>
    <w:rsid w:val="00B62DB5"/>
    <w:rsid w:val="00B62F25"/>
    <w:rsid w:val="00B6316F"/>
    <w:rsid w:val="00B63450"/>
    <w:rsid w:val="00B635DB"/>
    <w:rsid w:val="00B638DE"/>
    <w:rsid w:val="00B63B8A"/>
    <w:rsid w:val="00B63DD5"/>
    <w:rsid w:val="00B643D9"/>
    <w:rsid w:val="00B645B2"/>
    <w:rsid w:val="00B645CA"/>
    <w:rsid w:val="00B6460A"/>
    <w:rsid w:val="00B64687"/>
    <w:rsid w:val="00B64860"/>
    <w:rsid w:val="00B6486E"/>
    <w:rsid w:val="00B649E8"/>
    <w:rsid w:val="00B64A12"/>
    <w:rsid w:val="00B64FEE"/>
    <w:rsid w:val="00B65277"/>
    <w:rsid w:val="00B657A2"/>
    <w:rsid w:val="00B65959"/>
    <w:rsid w:val="00B659A6"/>
    <w:rsid w:val="00B65B6B"/>
    <w:rsid w:val="00B65C6A"/>
    <w:rsid w:val="00B65D0E"/>
    <w:rsid w:val="00B65E67"/>
    <w:rsid w:val="00B663EE"/>
    <w:rsid w:val="00B6646A"/>
    <w:rsid w:val="00B669D8"/>
    <w:rsid w:val="00B66BB4"/>
    <w:rsid w:val="00B66C65"/>
    <w:rsid w:val="00B66CA9"/>
    <w:rsid w:val="00B66D2B"/>
    <w:rsid w:val="00B66E4E"/>
    <w:rsid w:val="00B66ECA"/>
    <w:rsid w:val="00B66EDF"/>
    <w:rsid w:val="00B67068"/>
    <w:rsid w:val="00B670DB"/>
    <w:rsid w:val="00B678B7"/>
    <w:rsid w:val="00B67E28"/>
    <w:rsid w:val="00B67F79"/>
    <w:rsid w:val="00B67FBA"/>
    <w:rsid w:val="00B67FCC"/>
    <w:rsid w:val="00B70042"/>
    <w:rsid w:val="00B703FB"/>
    <w:rsid w:val="00B70464"/>
    <w:rsid w:val="00B707BF"/>
    <w:rsid w:val="00B708AB"/>
    <w:rsid w:val="00B708CA"/>
    <w:rsid w:val="00B7095B"/>
    <w:rsid w:val="00B7099C"/>
    <w:rsid w:val="00B70A84"/>
    <w:rsid w:val="00B70AB0"/>
    <w:rsid w:val="00B70C26"/>
    <w:rsid w:val="00B70C6C"/>
    <w:rsid w:val="00B71720"/>
    <w:rsid w:val="00B71B11"/>
    <w:rsid w:val="00B71CCA"/>
    <w:rsid w:val="00B71CF4"/>
    <w:rsid w:val="00B71F9F"/>
    <w:rsid w:val="00B72008"/>
    <w:rsid w:val="00B72063"/>
    <w:rsid w:val="00B720B8"/>
    <w:rsid w:val="00B72322"/>
    <w:rsid w:val="00B72655"/>
    <w:rsid w:val="00B72B2E"/>
    <w:rsid w:val="00B73152"/>
    <w:rsid w:val="00B7376C"/>
    <w:rsid w:val="00B73926"/>
    <w:rsid w:val="00B73D2D"/>
    <w:rsid w:val="00B7405B"/>
    <w:rsid w:val="00B74105"/>
    <w:rsid w:val="00B741F9"/>
    <w:rsid w:val="00B74368"/>
    <w:rsid w:val="00B74A32"/>
    <w:rsid w:val="00B74D0B"/>
    <w:rsid w:val="00B74D46"/>
    <w:rsid w:val="00B7577D"/>
    <w:rsid w:val="00B7579B"/>
    <w:rsid w:val="00B759EB"/>
    <w:rsid w:val="00B75D0D"/>
    <w:rsid w:val="00B7602F"/>
    <w:rsid w:val="00B76196"/>
    <w:rsid w:val="00B762A5"/>
    <w:rsid w:val="00B7638B"/>
    <w:rsid w:val="00B76932"/>
    <w:rsid w:val="00B76BA8"/>
    <w:rsid w:val="00B76DD7"/>
    <w:rsid w:val="00B7715B"/>
    <w:rsid w:val="00B772B2"/>
    <w:rsid w:val="00B772E6"/>
    <w:rsid w:val="00B7748F"/>
    <w:rsid w:val="00B77492"/>
    <w:rsid w:val="00B7752F"/>
    <w:rsid w:val="00B7785F"/>
    <w:rsid w:val="00B778FE"/>
    <w:rsid w:val="00B77AB2"/>
    <w:rsid w:val="00B77E45"/>
    <w:rsid w:val="00B80024"/>
    <w:rsid w:val="00B8025B"/>
    <w:rsid w:val="00B80458"/>
    <w:rsid w:val="00B805F8"/>
    <w:rsid w:val="00B80623"/>
    <w:rsid w:val="00B8070F"/>
    <w:rsid w:val="00B80852"/>
    <w:rsid w:val="00B80B0E"/>
    <w:rsid w:val="00B80B3A"/>
    <w:rsid w:val="00B80B3D"/>
    <w:rsid w:val="00B80C60"/>
    <w:rsid w:val="00B80E06"/>
    <w:rsid w:val="00B80F22"/>
    <w:rsid w:val="00B812F8"/>
    <w:rsid w:val="00B8140B"/>
    <w:rsid w:val="00B81E7F"/>
    <w:rsid w:val="00B8216B"/>
    <w:rsid w:val="00B8217C"/>
    <w:rsid w:val="00B8218B"/>
    <w:rsid w:val="00B82291"/>
    <w:rsid w:val="00B822E1"/>
    <w:rsid w:val="00B823DA"/>
    <w:rsid w:val="00B8276D"/>
    <w:rsid w:val="00B828B4"/>
    <w:rsid w:val="00B82B31"/>
    <w:rsid w:val="00B82F5E"/>
    <w:rsid w:val="00B83027"/>
    <w:rsid w:val="00B8369C"/>
    <w:rsid w:val="00B836C0"/>
    <w:rsid w:val="00B836C7"/>
    <w:rsid w:val="00B838F1"/>
    <w:rsid w:val="00B83A90"/>
    <w:rsid w:val="00B83D81"/>
    <w:rsid w:val="00B83F05"/>
    <w:rsid w:val="00B8449E"/>
    <w:rsid w:val="00B8459D"/>
    <w:rsid w:val="00B847E6"/>
    <w:rsid w:val="00B84842"/>
    <w:rsid w:val="00B849EA"/>
    <w:rsid w:val="00B84E0E"/>
    <w:rsid w:val="00B84FF6"/>
    <w:rsid w:val="00B850DD"/>
    <w:rsid w:val="00B8512C"/>
    <w:rsid w:val="00B85170"/>
    <w:rsid w:val="00B851B3"/>
    <w:rsid w:val="00B853D4"/>
    <w:rsid w:val="00B85418"/>
    <w:rsid w:val="00B85A40"/>
    <w:rsid w:val="00B85D94"/>
    <w:rsid w:val="00B85EC7"/>
    <w:rsid w:val="00B864E0"/>
    <w:rsid w:val="00B86561"/>
    <w:rsid w:val="00B86630"/>
    <w:rsid w:val="00B866F2"/>
    <w:rsid w:val="00B876A2"/>
    <w:rsid w:val="00B9068B"/>
    <w:rsid w:val="00B90792"/>
    <w:rsid w:val="00B90A39"/>
    <w:rsid w:val="00B90ACD"/>
    <w:rsid w:val="00B90ED2"/>
    <w:rsid w:val="00B91285"/>
    <w:rsid w:val="00B9134D"/>
    <w:rsid w:val="00B9134F"/>
    <w:rsid w:val="00B9146F"/>
    <w:rsid w:val="00B916A8"/>
    <w:rsid w:val="00B916AC"/>
    <w:rsid w:val="00B916B1"/>
    <w:rsid w:val="00B916D6"/>
    <w:rsid w:val="00B91802"/>
    <w:rsid w:val="00B91A45"/>
    <w:rsid w:val="00B91BE9"/>
    <w:rsid w:val="00B91CC5"/>
    <w:rsid w:val="00B91DA7"/>
    <w:rsid w:val="00B91DB4"/>
    <w:rsid w:val="00B91E44"/>
    <w:rsid w:val="00B92025"/>
    <w:rsid w:val="00B92047"/>
    <w:rsid w:val="00B9207D"/>
    <w:rsid w:val="00B926BF"/>
    <w:rsid w:val="00B926CB"/>
    <w:rsid w:val="00B9279C"/>
    <w:rsid w:val="00B928E7"/>
    <w:rsid w:val="00B92BFB"/>
    <w:rsid w:val="00B92E73"/>
    <w:rsid w:val="00B93098"/>
    <w:rsid w:val="00B932E6"/>
    <w:rsid w:val="00B93321"/>
    <w:rsid w:val="00B93468"/>
    <w:rsid w:val="00B93611"/>
    <w:rsid w:val="00B9364F"/>
    <w:rsid w:val="00B937BE"/>
    <w:rsid w:val="00B93947"/>
    <w:rsid w:val="00B93A6A"/>
    <w:rsid w:val="00B93A94"/>
    <w:rsid w:val="00B93C48"/>
    <w:rsid w:val="00B93DC9"/>
    <w:rsid w:val="00B940D6"/>
    <w:rsid w:val="00B94191"/>
    <w:rsid w:val="00B94313"/>
    <w:rsid w:val="00B94383"/>
    <w:rsid w:val="00B945E8"/>
    <w:rsid w:val="00B946E5"/>
    <w:rsid w:val="00B94B1A"/>
    <w:rsid w:val="00B94B9D"/>
    <w:rsid w:val="00B94BD7"/>
    <w:rsid w:val="00B94D1A"/>
    <w:rsid w:val="00B94D41"/>
    <w:rsid w:val="00B94D89"/>
    <w:rsid w:val="00B94DE4"/>
    <w:rsid w:val="00B952DD"/>
    <w:rsid w:val="00B95718"/>
    <w:rsid w:val="00B958C1"/>
    <w:rsid w:val="00B958E9"/>
    <w:rsid w:val="00B95C56"/>
    <w:rsid w:val="00B95D7B"/>
    <w:rsid w:val="00B95D7E"/>
    <w:rsid w:val="00B95F06"/>
    <w:rsid w:val="00B95F98"/>
    <w:rsid w:val="00B961F7"/>
    <w:rsid w:val="00B96631"/>
    <w:rsid w:val="00B96BBB"/>
    <w:rsid w:val="00B96D43"/>
    <w:rsid w:val="00B96FC8"/>
    <w:rsid w:val="00B97024"/>
    <w:rsid w:val="00B97138"/>
    <w:rsid w:val="00B971B9"/>
    <w:rsid w:val="00B97224"/>
    <w:rsid w:val="00B972B8"/>
    <w:rsid w:val="00B978CF"/>
    <w:rsid w:val="00B97C19"/>
    <w:rsid w:val="00B97DD2"/>
    <w:rsid w:val="00B97E3C"/>
    <w:rsid w:val="00B97FC7"/>
    <w:rsid w:val="00BA0768"/>
    <w:rsid w:val="00BA08B3"/>
    <w:rsid w:val="00BA08FF"/>
    <w:rsid w:val="00BA0ADF"/>
    <w:rsid w:val="00BA0C96"/>
    <w:rsid w:val="00BA0CAA"/>
    <w:rsid w:val="00BA0DE0"/>
    <w:rsid w:val="00BA0F00"/>
    <w:rsid w:val="00BA0F4F"/>
    <w:rsid w:val="00BA138F"/>
    <w:rsid w:val="00BA1515"/>
    <w:rsid w:val="00BA1663"/>
    <w:rsid w:val="00BA1742"/>
    <w:rsid w:val="00BA1A03"/>
    <w:rsid w:val="00BA2241"/>
    <w:rsid w:val="00BA22DE"/>
    <w:rsid w:val="00BA247E"/>
    <w:rsid w:val="00BA2621"/>
    <w:rsid w:val="00BA2820"/>
    <w:rsid w:val="00BA2A7E"/>
    <w:rsid w:val="00BA2AAD"/>
    <w:rsid w:val="00BA2BAF"/>
    <w:rsid w:val="00BA2C36"/>
    <w:rsid w:val="00BA2C7B"/>
    <w:rsid w:val="00BA2D6C"/>
    <w:rsid w:val="00BA2F05"/>
    <w:rsid w:val="00BA3056"/>
    <w:rsid w:val="00BA3173"/>
    <w:rsid w:val="00BA345B"/>
    <w:rsid w:val="00BA3695"/>
    <w:rsid w:val="00BA3755"/>
    <w:rsid w:val="00BA3997"/>
    <w:rsid w:val="00BA3BFF"/>
    <w:rsid w:val="00BA3C58"/>
    <w:rsid w:val="00BA3CCA"/>
    <w:rsid w:val="00BA3D77"/>
    <w:rsid w:val="00BA3FB4"/>
    <w:rsid w:val="00BA45A6"/>
    <w:rsid w:val="00BA4A12"/>
    <w:rsid w:val="00BA4A5C"/>
    <w:rsid w:val="00BA4B63"/>
    <w:rsid w:val="00BA4CA7"/>
    <w:rsid w:val="00BA50AF"/>
    <w:rsid w:val="00BA520F"/>
    <w:rsid w:val="00BA5809"/>
    <w:rsid w:val="00BA5DFD"/>
    <w:rsid w:val="00BA5EB1"/>
    <w:rsid w:val="00BA6279"/>
    <w:rsid w:val="00BA63BA"/>
    <w:rsid w:val="00BA674A"/>
    <w:rsid w:val="00BA68D3"/>
    <w:rsid w:val="00BA6A10"/>
    <w:rsid w:val="00BA6E53"/>
    <w:rsid w:val="00BA6E67"/>
    <w:rsid w:val="00BA6EBC"/>
    <w:rsid w:val="00BA6EFF"/>
    <w:rsid w:val="00BA6F78"/>
    <w:rsid w:val="00BA6FA5"/>
    <w:rsid w:val="00BA70C7"/>
    <w:rsid w:val="00BA75AC"/>
    <w:rsid w:val="00BA76A6"/>
    <w:rsid w:val="00BA786F"/>
    <w:rsid w:val="00BA78FA"/>
    <w:rsid w:val="00BA7D19"/>
    <w:rsid w:val="00BB000C"/>
    <w:rsid w:val="00BB0150"/>
    <w:rsid w:val="00BB01EE"/>
    <w:rsid w:val="00BB0445"/>
    <w:rsid w:val="00BB04FA"/>
    <w:rsid w:val="00BB06C6"/>
    <w:rsid w:val="00BB0800"/>
    <w:rsid w:val="00BB0AFC"/>
    <w:rsid w:val="00BB0BFA"/>
    <w:rsid w:val="00BB0F23"/>
    <w:rsid w:val="00BB0F7B"/>
    <w:rsid w:val="00BB0F84"/>
    <w:rsid w:val="00BB1082"/>
    <w:rsid w:val="00BB1182"/>
    <w:rsid w:val="00BB128C"/>
    <w:rsid w:val="00BB17BF"/>
    <w:rsid w:val="00BB17ED"/>
    <w:rsid w:val="00BB180F"/>
    <w:rsid w:val="00BB194C"/>
    <w:rsid w:val="00BB19A8"/>
    <w:rsid w:val="00BB21A9"/>
    <w:rsid w:val="00BB24B6"/>
    <w:rsid w:val="00BB28A8"/>
    <w:rsid w:val="00BB2980"/>
    <w:rsid w:val="00BB2AF0"/>
    <w:rsid w:val="00BB2B61"/>
    <w:rsid w:val="00BB2D80"/>
    <w:rsid w:val="00BB2DA3"/>
    <w:rsid w:val="00BB2E6F"/>
    <w:rsid w:val="00BB2E8F"/>
    <w:rsid w:val="00BB305B"/>
    <w:rsid w:val="00BB33CC"/>
    <w:rsid w:val="00BB33E6"/>
    <w:rsid w:val="00BB3523"/>
    <w:rsid w:val="00BB3684"/>
    <w:rsid w:val="00BB3A0B"/>
    <w:rsid w:val="00BB3C68"/>
    <w:rsid w:val="00BB3D42"/>
    <w:rsid w:val="00BB3F97"/>
    <w:rsid w:val="00BB40E7"/>
    <w:rsid w:val="00BB4379"/>
    <w:rsid w:val="00BB457D"/>
    <w:rsid w:val="00BB4798"/>
    <w:rsid w:val="00BB47F0"/>
    <w:rsid w:val="00BB4B82"/>
    <w:rsid w:val="00BB4C52"/>
    <w:rsid w:val="00BB4D41"/>
    <w:rsid w:val="00BB52C3"/>
    <w:rsid w:val="00BB5337"/>
    <w:rsid w:val="00BB5381"/>
    <w:rsid w:val="00BB5391"/>
    <w:rsid w:val="00BB583F"/>
    <w:rsid w:val="00BB59E0"/>
    <w:rsid w:val="00BB5A11"/>
    <w:rsid w:val="00BB5A13"/>
    <w:rsid w:val="00BB6084"/>
    <w:rsid w:val="00BB6143"/>
    <w:rsid w:val="00BB6144"/>
    <w:rsid w:val="00BB633A"/>
    <w:rsid w:val="00BB648F"/>
    <w:rsid w:val="00BB6A5C"/>
    <w:rsid w:val="00BB6EF3"/>
    <w:rsid w:val="00BB70A8"/>
    <w:rsid w:val="00BB7138"/>
    <w:rsid w:val="00BB71CC"/>
    <w:rsid w:val="00BB7662"/>
    <w:rsid w:val="00BB77AA"/>
    <w:rsid w:val="00BB7899"/>
    <w:rsid w:val="00BB7A85"/>
    <w:rsid w:val="00BB7BCC"/>
    <w:rsid w:val="00BB7BD2"/>
    <w:rsid w:val="00BB7DC9"/>
    <w:rsid w:val="00BB7F5F"/>
    <w:rsid w:val="00BC000F"/>
    <w:rsid w:val="00BC0465"/>
    <w:rsid w:val="00BC0470"/>
    <w:rsid w:val="00BC059B"/>
    <w:rsid w:val="00BC0661"/>
    <w:rsid w:val="00BC06A6"/>
    <w:rsid w:val="00BC07C6"/>
    <w:rsid w:val="00BC07DC"/>
    <w:rsid w:val="00BC0931"/>
    <w:rsid w:val="00BC0A30"/>
    <w:rsid w:val="00BC0F2A"/>
    <w:rsid w:val="00BC1686"/>
    <w:rsid w:val="00BC1728"/>
    <w:rsid w:val="00BC1989"/>
    <w:rsid w:val="00BC1A67"/>
    <w:rsid w:val="00BC1B31"/>
    <w:rsid w:val="00BC1C7A"/>
    <w:rsid w:val="00BC1F14"/>
    <w:rsid w:val="00BC1F1E"/>
    <w:rsid w:val="00BC22A4"/>
    <w:rsid w:val="00BC2674"/>
    <w:rsid w:val="00BC26F8"/>
    <w:rsid w:val="00BC27B5"/>
    <w:rsid w:val="00BC2BE8"/>
    <w:rsid w:val="00BC2C9F"/>
    <w:rsid w:val="00BC2D1D"/>
    <w:rsid w:val="00BC3210"/>
    <w:rsid w:val="00BC326D"/>
    <w:rsid w:val="00BC333B"/>
    <w:rsid w:val="00BC34BB"/>
    <w:rsid w:val="00BC3588"/>
    <w:rsid w:val="00BC363A"/>
    <w:rsid w:val="00BC3767"/>
    <w:rsid w:val="00BC38E9"/>
    <w:rsid w:val="00BC398B"/>
    <w:rsid w:val="00BC3E46"/>
    <w:rsid w:val="00BC4613"/>
    <w:rsid w:val="00BC4778"/>
    <w:rsid w:val="00BC4B03"/>
    <w:rsid w:val="00BC4B33"/>
    <w:rsid w:val="00BC4BDF"/>
    <w:rsid w:val="00BC4BEF"/>
    <w:rsid w:val="00BC4C54"/>
    <w:rsid w:val="00BC4CCA"/>
    <w:rsid w:val="00BC4D0B"/>
    <w:rsid w:val="00BC4D71"/>
    <w:rsid w:val="00BC4DF0"/>
    <w:rsid w:val="00BC5195"/>
    <w:rsid w:val="00BC51F2"/>
    <w:rsid w:val="00BC5331"/>
    <w:rsid w:val="00BC5B29"/>
    <w:rsid w:val="00BC5E4F"/>
    <w:rsid w:val="00BC5EA2"/>
    <w:rsid w:val="00BC5F7E"/>
    <w:rsid w:val="00BC5FDF"/>
    <w:rsid w:val="00BC615E"/>
    <w:rsid w:val="00BC6365"/>
    <w:rsid w:val="00BC6617"/>
    <w:rsid w:val="00BC6635"/>
    <w:rsid w:val="00BC6720"/>
    <w:rsid w:val="00BC67A6"/>
    <w:rsid w:val="00BC68FD"/>
    <w:rsid w:val="00BC68FF"/>
    <w:rsid w:val="00BC6AA9"/>
    <w:rsid w:val="00BC6B17"/>
    <w:rsid w:val="00BC6EB3"/>
    <w:rsid w:val="00BC702D"/>
    <w:rsid w:val="00BC70A2"/>
    <w:rsid w:val="00BC7201"/>
    <w:rsid w:val="00BC7467"/>
    <w:rsid w:val="00BC783C"/>
    <w:rsid w:val="00BC7871"/>
    <w:rsid w:val="00BC7B8F"/>
    <w:rsid w:val="00BC7ECF"/>
    <w:rsid w:val="00BC7FD7"/>
    <w:rsid w:val="00BD053A"/>
    <w:rsid w:val="00BD0644"/>
    <w:rsid w:val="00BD068B"/>
    <w:rsid w:val="00BD095F"/>
    <w:rsid w:val="00BD099C"/>
    <w:rsid w:val="00BD0A33"/>
    <w:rsid w:val="00BD0A79"/>
    <w:rsid w:val="00BD0A8F"/>
    <w:rsid w:val="00BD0EA4"/>
    <w:rsid w:val="00BD0F93"/>
    <w:rsid w:val="00BD10F8"/>
    <w:rsid w:val="00BD1279"/>
    <w:rsid w:val="00BD136C"/>
    <w:rsid w:val="00BD142D"/>
    <w:rsid w:val="00BD1775"/>
    <w:rsid w:val="00BD1FC1"/>
    <w:rsid w:val="00BD2152"/>
    <w:rsid w:val="00BD24B2"/>
    <w:rsid w:val="00BD24D9"/>
    <w:rsid w:val="00BD28CD"/>
    <w:rsid w:val="00BD2A37"/>
    <w:rsid w:val="00BD2C37"/>
    <w:rsid w:val="00BD2E55"/>
    <w:rsid w:val="00BD31BD"/>
    <w:rsid w:val="00BD31D4"/>
    <w:rsid w:val="00BD34E3"/>
    <w:rsid w:val="00BD3619"/>
    <w:rsid w:val="00BD3898"/>
    <w:rsid w:val="00BD3A07"/>
    <w:rsid w:val="00BD3B56"/>
    <w:rsid w:val="00BD3D1C"/>
    <w:rsid w:val="00BD4283"/>
    <w:rsid w:val="00BD457D"/>
    <w:rsid w:val="00BD48DC"/>
    <w:rsid w:val="00BD4B8D"/>
    <w:rsid w:val="00BD4D38"/>
    <w:rsid w:val="00BD4EF7"/>
    <w:rsid w:val="00BD4F5E"/>
    <w:rsid w:val="00BD50F6"/>
    <w:rsid w:val="00BD5207"/>
    <w:rsid w:val="00BD53A9"/>
    <w:rsid w:val="00BD53D5"/>
    <w:rsid w:val="00BD53DC"/>
    <w:rsid w:val="00BD547C"/>
    <w:rsid w:val="00BD54C5"/>
    <w:rsid w:val="00BD5997"/>
    <w:rsid w:val="00BD5B8B"/>
    <w:rsid w:val="00BD5DBF"/>
    <w:rsid w:val="00BD5E73"/>
    <w:rsid w:val="00BD6216"/>
    <w:rsid w:val="00BD6426"/>
    <w:rsid w:val="00BD654E"/>
    <w:rsid w:val="00BD6655"/>
    <w:rsid w:val="00BD66B4"/>
    <w:rsid w:val="00BD6A12"/>
    <w:rsid w:val="00BD6C61"/>
    <w:rsid w:val="00BD6F51"/>
    <w:rsid w:val="00BD70D6"/>
    <w:rsid w:val="00BD730A"/>
    <w:rsid w:val="00BD7403"/>
    <w:rsid w:val="00BD767C"/>
    <w:rsid w:val="00BD7B28"/>
    <w:rsid w:val="00BD7B80"/>
    <w:rsid w:val="00BD7C8F"/>
    <w:rsid w:val="00BD7DAF"/>
    <w:rsid w:val="00BD7E61"/>
    <w:rsid w:val="00BE0028"/>
    <w:rsid w:val="00BE01E7"/>
    <w:rsid w:val="00BE0B98"/>
    <w:rsid w:val="00BE1078"/>
    <w:rsid w:val="00BE131F"/>
    <w:rsid w:val="00BE1424"/>
    <w:rsid w:val="00BE1CD5"/>
    <w:rsid w:val="00BE1DE5"/>
    <w:rsid w:val="00BE1E7A"/>
    <w:rsid w:val="00BE1F36"/>
    <w:rsid w:val="00BE243F"/>
    <w:rsid w:val="00BE250D"/>
    <w:rsid w:val="00BE25CC"/>
    <w:rsid w:val="00BE263B"/>
    <w:rsid w:val="00BE26D8"/>
    <w:rsid w:val="00BE28BF"/>
    <w:rsid w:val="00BE2DA8"/>
    <w:rsid w:val="00BE3249"/>
    <w:rsid w:val="00BE36B4"/>
    <w:rsid w:val="00BE3A6C"/>
    <w:rsid w:val="00BE3C54"/>
    <w:rsid w:val="00BE3C7A"/>
    <w:rsid w:val="00BE3C92"/>
    <w:rsid w:val="00BE3F07"/>
    <w:rsid w:val="00BE4300"/>
    <w:rsid w:val="00BE43A4"/>
    <w:rsid w:val="00BE4692"/>
    <w:rsid w:val="00BE47D5"/>
    <w:rsid w:val="00BE47F4"/>
    <w:rsid w:val="00BE4815"/>
    <w:rsid w:val="00BE4AEA"/>
    <w:rsid w:val="00BE4B44"/>
    <w:rsid w:val="00BE4B91"/>
    <w:rsid w:val="00BE4EC0"/>
    <w:rsid w:val="00BE51D6"/>
    <w:rsid w:val="00BE52F1"/>
    <w:rsid w:val="00BE54ED"/>
    <w:rsid w:val="00BE590E"/>
    <w:rsid w:val="00BE5A22"/>
    <w:rsid w:val="00BE5F38"/>
    <w:rsid w:val="00BE6052"/>
    <w:rsid w:val="00BE647D"/>
    <w:rsid w:val="00BE650E"/>
    <w:rsid w:val="00BE6583"/>
    <w:rsid w:val="00BE6804"/>
    <w:rsid w:val="00BE685E"/>
    <w:rsid w:val="00BE68C3"/>
    <w:rsid w:val="00BE6AB4"/>
    <w:rsid w:val="00BE6ACF"/>
    <w:rsid w:val="00BE6ECD"/>
    <w:rsid w:val="00BE7228"/>
    <w:rsid w:val="00BE7362"/>
    <w:rsid w:val="00BE7377"/>
    <w:rsid w:val="00BE74BE"/>
    <w:rsid w:val="00BE78CE"/>
    <w:rsid w:val="00BE796F"/>
    <w:rsid w:val="00BE7B64"/>
    <w:rsid w:val="00BE7B6E"/>
    <w:rsid w:val="00BE7BAF"/>
    <w:rsid w:val="00BF018A"/>
    <w:rsid w:val="00BF05DD"/>
    <w:rsid w:val="00BF09B1"/>
    <w:rsid w:val="00BF0A30"/>
    <w:rsid w:val="00BF0D90"/>
    <w:rsid w:val="00BF1008"/>
    <w:rsid w:val="00BF10A2"/>
    <w:rsid w:val="00BF1241"/>
    <w:rsid w:val="00BF177B"/>
    <w:rsid w:val="00BF179E"/>
    <w:rsid w:val="00BF1890"/>
    <w:rsid w:val="00BF1A41"/>
    <w:rsid w:val="00BF1AC1"/>
    <w:rsid w:val="00BF1E41"/>
    <w:rsid w:val="00BF1E8A"/>
    <w:rsid w:val="00BF24B7"/>
    <w:rsid w:val="00BF2617"/>
    <w:rsid w:val="00BF26F7"/>
    <w:rsid w:val="00BF2921"/>
    <w:rsid w:val="00BF2BFE"/>
    <w:rsid w:val="00BF2F4C"/>
    <w:rsid w:val="00BF2FE5"/>
    <w:rsid w:val="00BF3151"/>
    <w:rsid w:val="00BF3391"/>
    <w:rsid w:val="00BF378F"/>
    <w:rsid w:val="00BF39C4"/>
    <w:rsid w:val="00BF3AE9"/>
    <w:rsid w:val="00BF3B9B"/>
    <w:rsid w:val="00BF3E77"/>
    <w:rsid w:val="00BF4516"/>
    <w:rsid w:val="00BF49DC"/>
    <w:rsid w:val="00BF4F46"/>
    <w:rsid w:val="00BF4F85"/>
    <w:rsid w:val="00BF5040"/>
    <w:rsid w:val="00BF527F"/>
    <w:rsid w:val="00BF5339"/>
    <w:rsid w:val="00BF5513"/>
    <w:rsid w:val="00BF5760"/>
    <w:rsid w:val="00BF5DD2"/>
    <w:rsid w:val="00BF5F5A"/>
    <w:rsid w:val="00BF6720"/>
    <w:rsid w:val="00BF69C4"/>
    <w:rsid w:val="00BF6B6E"/>
    <w:rsid w:val="00BF6CB6"/>
    <w:rsid w:val="00BF6F35"/>
    <w:rsid w:val="00BF6F65"/>
    <w:rsid w:val="00BF7142"/>
    <w:rsid w:val="00BF7288"/>
    <w:rsid w:val="00BF735F"/>
    <w:rsid w:val="00BF7A11"/>
    <w:rsid w:val="00BF7B99"/>
    <w:rsid w:val="00C000B9"/>
    <w:rsid w:val="00C001A8"/>
    <w:rsid w:val="00C001F6"/>
    <w:rsid w:val="00C003E9"/>
    <w:rsid w:val="00C00571"/>
    <w:rsid w:val="00C005DC"/>
    <w:rsid w:val="00C006DC"/>
    <w:rsid w:val="00C00998"/>
    <w:rsid w:val="00C00B1D"/>
    <w:rsid w:val="00C00B7C"/>
    <w:rsid w:val="00C00FA7"/>
    <w:rsid w:val="00C010A3"/>
    <w:rsid w:val="00C0124B"/>
    <w:rsid w:val="00C01361"/>
    <w:rsid w:val="00C015A5"/>
    <w:rsid w:val="00C01780"/>
    <w:rsid w:val="00C01BE4"/>
    <w:rsid w:val="00C01EA0"/>
    <w:rsid w:val="00C01FA2"/>
    <w:rsid w:val="00C02638"/>
    <w:rsid w:val="00C0298A"/>
    <w:rsid w:val="00C02C56"/>
    <w:rsid w:val="00C031E2"/>
    <w:rsid w:val="00C03359"/>
    <w:rsid w:val="00C036AC"/>
    <w:rsid w:val="00C0382A"/>
    <w:rsid w:val="00C03A67"/>
    <w:rsid w:val="00C03C25"/>
    <w:rsid w:val="00C03CB9"/>
    <w:rsid w:val="00C03D2F"/>
    <w:rsid w:val="00C03D87"/>
    <w:rsid w:val="00C03DA3"/>
    <w:rsid w:val="00C03E25"/>
    <w:rsid w:val="00C03FF3"/>
    <w:rsid w:val="00C040DB"/>
    <w:rsid w:val="00C040EB"/>
    <w:rsid w:val="00C04403"/>
    <w:rsid w:val="00C046CD"/>
    <w:rsid w:val="00C046CE"/>
    <w:rsid w:val="00C04972"/>
    <w:rsid w:val="00C04B0A"/>
    <w:rsid w:val="00C04C0C"/>
    <w:rsid w:val="00C04D62"/>
    <w:rsid w:val="00C04EBB"/>
    <w:rsid w:val="00C04F67"/>
    <w:rsid w:val="00C051E7"/>
    <w:rsid w:val="00C051EB"/>
    <w:rsid w:val="00C05279"/>
    <w:rsid w:val="00C052D8"/>
    <w:rsid w:val="00C053BF"/>
    <w:rsid w:val="00C0555B"/>
    <w:rsid w:val="00C0578B"/>
    <w:rsid w:val="00C05948"/>
    <w:rsid w:val="00C059B4"/>
    <w:rsid w:val="00C05A22"/>
    <w:rsid w:val="00C05AD9"/>
    <w:rsid w:val="00C05AF9"/>
    <w:rsid w:val="00C05BD3"/>
    <w:rsid w:val="00C05F2E"/>
    <w:rsid w:val="00C06168"/>
    <w:rsid w:val="00C0638E"/>
    <w:rsid w:val="00C067FB"/>
    <w:rsid w:val="00C06810"/>
    <w:rsid w:val="00C069A1"/>
    <w:rsid w:val="00C06BA4"/>
    <w:rsid w:val="00C06FD6"/>
    <w:rsid w:val="00C06FDE"/>
    <w:rsid w:val="00C07143"/>
    <w:rsid w:val="00C071CE"/>
    <w:rsid w:val="00C0774F"/>
    <w:rsid w:val="00C078E7"/>
    <w:rsid w:val="00C103BD"/>
    <w:rsid w:val="00C1044A"/>
    <w:rsid w:val="00C108AF"/>
    <w:rsid w:val="00C109FE"/>
    <w:rsid w:val="00C10CFF"/>
    <w:rsid w:val="00C11185"/>
    <w:rsid w:val="00C11529"/>
    <w:rsid w:val="00C11626"/>
    <w:rsid w:val="00C1179D"/>
    <w:rsid w:val="00C11A32"/>
    <w:rsid w:val="00C11A39"/>
    <w:rsid w:val="00C11A3D"/>
    <w:rsid w:val="00C11A72"/>
    <w:rsid w:val="00C11A96"/>
    <w:rsid w:val="00C11AFC"/>
    <w:rsid w:val="00C12243"/>
    <w:rsid w:val="00C12380"/>
    <w:rsid w:val="00C123D1"/>
    <w:rsid w:val="00C124A4"/>
    <w:rsid w:val="00C12920"/>
    <w:rsid w:val="00C12A69"/>
    <w:rsid w:val="00C12AD7"/>
    <w:rsid w:val="00C12B27"/>
    <w:rsid w:val="00C12BEF"/>
    <w:rsid w:val="00C133DC"/>
    <w:rsid w:val="00C13A4F"/>
    <w:rsid w:val="00C13E20"/>
    <w:rsid w:val="00C13E6B"/>
    <w:rsid w:val="00C14621"/>
    <w:rsid w:val="00C14659"/>
    <w:rsid w:val="00C1472A"/>
    <w:rsid w:val="00C148E3"/>
    <w:rsid w:val="00C148E9"/>
    <w:rsid w:val="00C14B1D"/>
    <w:rsid w:val="00C14BFA"/>
    <w:rsid w:val="00C150FB"/>
    <w:rsid w:val="00C15258"/>
    <w:rsid w:val="00C15525"/>
    <w:rsid w:val="00C15685"/>
    <w:rsid w:val="00C15CAD"/>
    <w:rsid w:val="00C16011"/>
    <w:rsid w:val="00C16311"/>
    <w:rsid w:val="00C164A7"/>
    <w:rsid w:val="00C16714"/>
    <w:rsid w:val="00C16C7A"/>
    <w:rsid w:val="00C16ED2"/>
    <w:rsid w:val="00C16F1B"/>
    <w:rsid w:val="00C16FF9"/>
    <w:rsid w:val="00C1717F"/>
    <w:rsid w:val="00C171DC"/>
    <w:rsid w:val="00C1724D"/>
    <w:rsid w:val="00C172C7"/>
    <w:rsid w:val="00C1739E"/>
    <w:rsid w:val="00C173AF"/>
    <w:rsid w:val="00C173DD"/>
    <w:rsid w:val="00C1769D"/>
    <w:rsid w:val="00C17883"/>
    <w:rsid w:val="00C17C6B"/>
    <w:rsid w:val="00C17EBC"/>
    <w:rsid w:val="00C17FCE"/>
    <w:rsid w:val="00C200D4"/>
    <w:rsid w:val="00C201B4"/>
    <w:rsid w:val="00C20351"/>
    <w:rsid w:val="00C206EE"/>
    <w:rsid w:val="00C209F2"/>
    <w:rsid w:val="00C20B6A"/>
    <w:rsid w:val="00C20BCF"/>
    <w:rsid w:val="00C20C57"/>
    <w:rsid w:val="00C20CC9"/>
    <w:rsid w:val="00C20D5C"/>
    <w:rsid w:val="00C20DD6"/>
    <w:rsid w:val="00C20EF5"/>
    <w:rsid w:val="00C20F90"/>
    <w:rsid w:val="00C20FC5"/>
    <w:rsid w:val="00C20FE4"/>
    <w:rsid w:val="00C214BE"/>
    <w:rsid w:val="00C215D4"/>
    <w:rsid w:val="00C21627"/>
    <w:rsid w:val="00C21711"/>
    <w:rsid w:val="00C217E2"/>
    <w:rsid w:val="00C21906"/>
    <w:rsid w:val="00C21917"/>
    <w:rsid w:val="00C21C28"/>
    <w:rsid w:val="00C21CA7"/>
    <w:rsid w:val="00C22211"/>
    <w:rsid w:val="00C222EE"/>
    <w:rsid w:val="00C22309"/>
    <w:rsid w:val="00C2246B"/>
    <w:rsid w:val="00C22599"/>
    <w:rsid w:val="00C226B3"/>
    <w:rsid w:val="00C2277E"/>
    <w:rsid w:val="00C22794"/>
    <w:rsid w:val="00C22B5E"/>
    <w:rsid w:val="00C22CAE"/>
    <w:rsid w:val="00C22E5B"/>
    <w:rsid w:val="00C22E5E"/>
    <w:rsid w:val="00C22E8D"/>
    <w:rsid w:val="00C230F3"/>
    <w:rsid w:val="00C231E6"/>
    <w:rsid w:val="00C231FE"/>
    <w:rsid w:val="00C232AA"/>
    <w:rsid w:val="00C233FB"/>
    <w:rsid w:val="00C2340A"/>
    <w:rsid w:val="00C237A5"/>
    <w:rsid w:val="00C23A40"/>
    <w:rsid w:val="00C23A4A"/>
    <w:rsid w:val="00C23B84"/>
    <w:rsid w:val="00C23BF9"/>
    <w:rsid w:val="00C23C1A"/>
    <w:rsid w:val="00C2411A"/>
    <w:rsid w:val="00C242AC"/>
    <w:rsid w:val="00C24532"/>
    <w:rsid w:val="00C248B2"/>
    <w:rsid w:val="00C248E6"/>
    <w:rsid w:val="00C24C9D"/>
    <w:rsid w:val="00C24CC3"/>
    <w:rsid w:val="00C24E85"/>
    <w:rsid w:val="00C24F4E"/>
    <w:rsid w:val="00C24FBE"/>
    <w:rsid w:val="00C250EE"/>
    <w:rsid w:val="00C257B7"/>
    <w:rsid w:val="00C257BA"/>
    <w:rsid w:val="00C258CE"/>
    <w:rsid w:val="00C25A62"/>
    <w:rsid w:val="00C25BBA"/>
    <w:rsid w:val="00C25C7C"/>
    <w:rsid w:val="00C25C9C"/>
    <w:rsid w:val="00C25E54"/>
    <w:rsid w:val="00C26108"/>
    <w:rsid w:val="00C2651D"/>
    <w:rsid w:val="00C26532"/>
    <w:rsid w:val="00C2696F"/>
    <w:rsid w:val="00C26A34"/>
    <w:rsid w:val="00C26C27"/>
    <w:rsid w:val="00C26D55"/>
    <w:rsid w:val="00C26EF1"/>
    <w:rsid w:val="00C27051"/>
    <w:rsid w:val="00C272C5"/>
    <w:rsid w:val="00C2751C"/>
    <w:rsid w:val="00C27723"/>
    <w:rsid w:val="00C27B47"/>
    <w:rsid w:val="00C30013"/>
    <w:rsid w:val="00C3045B"/>
    <w:rsid w:val="00C304D2"/>
    <w:rsid w:val="00C308CB"/>
    <w:rsid w:val="00C30A65"/>
    <w:rsid w:val="00C30B5F"/>
    <w:rsid w:val="00C30E02"/>
    <w:rsid w:val="00C30EC8"/>
    <w:rsid w:val="00C30F12"/>
    <w:rsid w:val="00C31100"/>
    <w:rsid w:val="00C31911"/>
    <w:rsid w:val="00C3197E"/>
    <w:rsid w:val="00C31CA0"/>
    <w:rsid w:val="00C31D94"/>
    <w:rsid w:val="00C31E25"/>
    <w:rsid w:val="00C3225E"/>
    <w:rsid w:val="00C322C5"/>
    <w:rsid w:val="00C32641"/>
    <w:rsid w:val="00C32833"/>
    <w:rsid w:val="00C3291C"/>
    <w:rsid w:val="00C32C66"/>
    <w:rsid w:val="00C32D86"/>
    <w:rsid w:val="00C32D90"/>
    <w:rsid w:val="00C32FC5"/>
    <w:rsid w:val="00C3305F"/>
    <w:rsid w:val="00C3329E"/>
    <w:rsid w:val="00C334D0"/>
    <w:rsid w:val="00C33AD3"/>
    <w:rsid w:val="00C33DD9"/>
    <w:rsid w:val="00C33FF0"/>
    <w:rsid w:val="00C34672"/>
    <w:rsid w:val="00C349B8"/>
    <w:rsid w:val="00C349BC"/>
    <w:rsid w:val="00C349E9"/>
    <w:rsid w:val="00C34A98"/>
    <w:rsid w:val="00C34B6A"/>
    <w:rsid w:val="00C34BD0"/>
    <w:rsid w:val="00C34C0F"/>
    <w:rsid w:val="00C34CBB"/>
    <w:rsid w:val="00C34E2E"/>
    <w:rsid w:val="00C350DF"/>
    <w:rsid w:val="00C3511C"/>
    <w:rsid w:val="00C351A3"/>
    <w:rsid w:val="00C351FB"/>
    <w:rsid w:val="00C35701"/>
    <w:rsid w:val="00C3582E"/>
    <w:rsid w:val="00C358B8"/>
    <w:rsid w:val="00C35A6A"/>
    <w:rsid w:val="00C35CD7"/>
    <w:rsid w:val="00C3634D"/>
    <w:rsid w:val="00C363AF"/>
    <w:rsid w:val="00C363EF"/>
    <w:rsid w:val="00C36545"/>
    <w:rsid w:val="00C36731"/>
    <w:rsid w:val="00C3680C"/>
    <w:rsid w:val="00C36845"/>
    <w:rsid w:val="00C3685B"/>
    <w:rsid w:val="00C36D65"/>
    <w:rsid w:val="00C36EFD"/>
    <w:rsid w:val="00C36FA6"/>
    <w:rsid w:val="00C372C1"/>
    <w:rsid w:val="00C3769C"/>
    <w:rsid w:val="00C37A02"/>
    <w:rsid w:val="00C37AAE"/>
    <w:rsid w:val="00C37FC3"/>
    <w:rsid w:val="00C402DA"/>
    <w:rsid w:val="00C40A53"/>
    <w:rsid w:val="00C40F33"/>
    <w:rsid w:val="00C40FF0"/>
    <w:rsid w:val="00C41027"/>
    <w:rsid w:val="00C415FF"/>
    <w:rsid w:val="00C41607"/>
    <w:rsid w:val="00C4188E"/>
    <w:rsid w:val="00C41972"/>
    <w:rsid w:val="00C41BA9"/>
    <w:rsid w:val="00C41CCA"/>
    <w:rsid w:val="00C41D68"/>
    <w:rsid w:val="00C41F04"/>
    <w:rsid w:val="00C421F2"/>
    <w:rsid w:val="00C424B6"/>
    <w:rsid w:val="00C4251F"/>
    <w:rsid w:val="00C42564"/>
    <w:rsid w:val="00C4284F"/>
    <w:rsid w:val="00C42939"/>
    <w:rsid w:val="00C42A38"/>
    <w:rsid w:val="00C42B20"/>
    <w:rsid w:val="00C42BC8"/>
    <w:rsid w:val="00C42BFE"/>
    <w:rsid w:val="00C42F00"/>
    <w:rsid w:val="00C4353D"/>
    <w:rsid w:val="00C43566"/>
    <w:rsid w:val="00C438D1"/>
    <w:rsid w:val="00C43980"/>
    <w:rsid w:val="00C43E87"/>
    <w:rsid w:val="00C43E9B"/>
    <w:rsid w:val="00C43FDD"/>
    <w:rsid w:val="00C43FFF"/>
    <w:rsid w:val="00C44160"/>
    <w:rsid w:val="00C44334"/>
    <w:rsid w:val="00C44572"/>
    <w:rsid w:val="00C445CC"/>
    <w:rsid w:val="00C44745"/>
    <w:rsid w:val="00C448A1"/>
    <w:rsid w:val="00C448FC"/>
    <w:rsid w:val="00C449AA"/>
    <w:rsid w:val="00C44A20"/>
    <w:rsid w:val="00C44A84"/>
    <w:rsid w:val="00C44BE3"/>
    <w:rsid w:val="00C44EFF"/>
    <w:rsid w:val="00C44F91"/>
    <w:rsid w:val="00C45161"/>
    <w:rsid w:val="00C45207"/>
    <w:rsid w:val="00C45328"/>
    <w:rsid w:val="00C45645"/>
    <w:rsid w:val="00C45B21"/>
    <w:rsid w:val="00C45ED6"/>
    <w:rsid w:val="00C45F78"/>
    <w:rsid w:val="00C46140"/>
    <w:rsid w:val="00C466B6"/>
    <w:rsid w:val="00C46CDE"/>
    <w:rsid w:val="00C47113"/>
    <w:rsid w:val="00C4790E"/>
    <w:rsid w:val="00C47CE1"/>
    <w:rsid w:val="00C47D0C"/>
    <w:rsid w:val="00C47EC3"/>
    <w:rsid w:val="00C5020B"/>
    <w:rsid w:val="00C5032B"/>
    <w:rsid w:val="00C50624"/>
    <w:rsid w:val="00C508C8"/>
    <w:rsid w:val="00C50A17"/>
    <w:rsid w:val="00C50D5A"/>
    <w:rsid w:val="00C5135C"/>
    <w:rsid w:val="00C513EF"/>
    <w:rsid w:val="00C51491"/>
    <w:rsid w:val="00C51573"/>
    <w:rsid w:val="00C51730"/>
    <w:rsid w:val="00C51952"/>
    <w:rsid w:val="00C5209A"/>
    <w:rsid w:val="00C52143"/>
    <w:rsid w:val="00C5223B"/>
    <w:rsid w:val="00C52668"/>
    <w:rsid w:val="00C52784"/>
    <w:rsid w:val="00C52933"/>
    <w:rsid w:val="00C52ABB"/>
    <w:rsid w:val="00C52BE3"/>
    <w:rsid w:val="00C52CAE"/>
    <w:rsid w:val="00C52D1F"/>
    <w:rsid w:val="00C53031"/>
    <w:rsid w:val="00C5305E"/>
    <w:rsid w:val="00C53068"/>
    <w:rsid w:val="00C53276"/>
    <w:rsid w:val="00C5343A"/>
    <w:rsid w:val="00C53499"/>
    <w:rsid w:val="00C536F6"/>
    <w:rsid w:val="00C53713"/>
    <w:rsid w:val="00C537C1"/>
    <w:rsid w:val="00C53A88"/>
    <w:rsid w:val="00C53D0A"/>
    <w:rsid w:val="00C54583"/>
    <w:rsid w:val="00C546F9"/>
    <w:rsid w:val="00C54974"/>
    <w:rsid w:val="00C54BE1"/>
    <w:rsid w:val="00C550E6"/>
    <w:rsid w:val="00C55231"/>
    <w:rsid w:val="00C55235"/>
    <w:rsid w:val="00C55253"/>
    <w:rsid w:val="00C55506"/>
    <w:rsid w:val="00C5599B"/>
    <w:rsid w:val="00C55B07"/>
    <w:rsid w:val="00C55C7E"/>
    <w:rsid w:val="00C55CD6"/>
    <w:rsid w:val="00C55D5A"/>
    <w:rsid w:val="00C55E3C"/>
    <w:rsid w:val="00C55F40"/>
    <w:rsid w:val="00C56219"/>
    <w:rsid w:val="00C5649B"/>
    <w:rsid w:val="00C569D7"/>
    <w:rsid w:val="00C56FBE"/>
    <w:rsid w:val="00C5721C"/>
    <w:rsid w:val="00C57996"/>
    <w:rsid w:val="00C57CB5"/>
    <w:rsid w:val="00C57D08"/>
    <w:rsid w:val="00C57D1F"/>
    <w:rsid w:val="00C57D89"/>
    <w:rsid w:val="00C57DA8"/>
    <w:rsid w:val="00C600B2"/>
    <w:rsid w:val="00C6047E"/>
    <w:rsid w:val="00C60674"/>
    <w:rsid w:val="00C609B7"/>
    <w:rsid w:val="00C60D01"/>
    <w:rsid w:val="00C60D6D"/>
    <w:rsid w:val="00C60F1D"/>
    <w:rsid w:val="00C6197D"/>
    <w:rsid w:val="00C619AC"/>
    <w:rsid w:val="00C61A1C"/>
    <w:rsid w:val="00C61C08"/>
    <w:rsid w:val="00C61C46"/>
    <w:rsid w:val="00C61CAD"/>
    <w:rsid w:val="00C61D34"/>
    <w:rsid w:val="00C61DA2"/>
    <w:rsid w:val="00C62059"/>
    <w:rsid w:val="00C620C3"/>
    <w:rsid w:val="00C6244F"/>
    <w:rsid w:val="00C62516"/>
    <w:rsid w:val="00C62629"/>
    <w:rsid w:val="00C6267D"/>
    <w:rsid w:val="00C6274C"/>
    <w:rsid w:val="00C62C28"/>
    <w:rsid w:val="00C62EC2"/>
    <w:rsid w:val="00C63085"/>
    <w:rsid w:val="00C631EC"/>
    <w:rsid w:val="00C63311"/>
    <w:rsid w:val="00C6384A"/>
    <w:rsid w:val="00C638BA"/>
    <w:rsid w:val="00C63970"/>
    <w:rsid w:val="00C63BC8"/>
    <w:rsid w:val="00C63C80"/>
    <w:rsid w:val="00C64173"/>
    <w:rsid w:val="00C6419C"/>
    <w:rsid w:val="00C64219"/>
    <w:rsid w:val="00C64296"/>
    <w:rsid w:val="00C644C5"/>
    <w:rsid w:val="00C64836"/>
    <w:rsid w:val="00C648E5"/>
    <w:rsid w:val="00C64913"/>
    <w:rsid w:val="00C64DF3"/>
    <w:rsid w:val="00C65020"/>
    <w:rsid w:val="00C65076"/>
    <w:rsid w:val="00C650CF"/>
    <w:rsid w:val="00C650FC"/>
    <w:rsid w:val="00C65181"/>
    <w:rsid w:val="00C65232"/>
    <w:rsid w:val="00C652D0"/>
    <w:rsid w:val="00C65A42"/>
    <w:rsid w:val="00C65B8D"/>
    <w:rsid w:val="00C65CED"/>
    <w:rsid w:val="00C65E9E"/>
    <w:rsid w:val="00C660EF"/>
    <w:rsid w:val="00C662EF"/>
    <w:rsid w:val="00C6632B"/>
    <w:rsid w:val="00C66395"/>
    <w:rsid w:val="00C665D9"/>
    <w:rsid w:val="00C667A5"/>
    <w:rsid w:val="00C66892"/>
    <w:rsid w:val="00C66BAA"/>
    <w:rsid w:val="00C66D11"/>
    <w:rsid w:val="00C66DB6"/>
    <w:rsid w:val="00C66DBB"/>
    <w:rsid w:val="00C6709F"/>
    <w:rsid w:val="00C67125"/>
    <w:rsid w:val="00C674E0"/>
    <w:rsid w:val="00C6766B"/>
    <w:rsid w:val="00C67902"/>
    <w:rsid w:val="00C67B17"/>
    <w:rsid w:val="00C67CAE"/>
    <w:rsid w:val="00C67CAF"/>
    <w:rsid w:val="00C67F4E"/>
    <w:rsid w:val="00C7006E"/>
    <w:rsid w:val="00C70113"/>
    <w:rsid w:val="00C7042A"/>
    <w:rsid w:val="00C704EF"/>
    <w:rsid w:val="00C706DF"/>
    <w:rsid w:val="00C707EA"/>
    <w:rsid w:val="00C70865"/>
    <w:rsid w:val="00C709A9"/>
    <w:rsid w:val="00C70B58"/>
    <w:rsid w:val="00C70C01"/>
    <w:rsid w:val="00C70C84"/>
    <w:rsid w:val="00C70D47"/>
    <w:rsid w:val="00C70FF6"/>
    <w:rsid w:val="00C711D9"/>
    <w:rsid w:val="00C71355"/>
    <w:rsid w:val="00C71477"/>
    <w:rsid w:val="00C714C2"/>
    <w:rsid w:val="00C719FD"/>
    <w:rsid w:val="00C71DC1"/>
    <w:rsid w:val="00C71E09"/>
    <w:rsid w:val="00C71F17"/>
    <w:rsid w:val="00C71FC7"/>
    <w:rsid w:val="00C72431"/>
    <w:rsid w:val="00C729F7"/>
    <w:rsid w:val="00C72D62"/>
    <w:rsid w:val="00C72EA8"/>
    <w:rsid w:val="00C72F58"/>
    <w:rsid w:val="00C73126"/>
    <w:rsid w:val="00C73324"/>
    <w:rsid w:val="00C73680"/>
    <w:rsid w:val="00C737C1"/>
    <w:rsid w:val="00C73814"/>
    <w:rsid w:val="00C7384D"/>
    <w:rsid w:val="00C73867"/>
    <w:rsid w:val="00C738A1"/>
    <w:rsid w:val="00C73B0A"/>
    <w:rsid w:val="00C73B1A"/>
    <w:rsid w:val="00C73B1D"/>
    <w:rsid w:val="00C73C4B"/>
    <w:rsid w:val="00C73F15"/>
    <w:rsid w:val="00C741A9"/>
    <w:rsid w:val="00C741C8"/>
    <w:rsid w:val="00C745B9"/>
    <w:rsid w:val="00C74D21"/>
    <w:rsid w:val="00C74F35"/>
    <w:rsid w:val="00C74F46"/>
    <w:rsid w:val="00C752B1"/>
    <w:rsid w:val="00C75856"/>
    <w:rsid w:val="00C759A3"/>
    <w:rsid w:val="00C75E5C"/>
    <w:rsid w:val="00C76196"/>
    <w:rsid w:val="00C762B6"/>
    <w:rsid w:val="00C763E7"/>
    <w:rsid w:val="00C76428"/>
    <w:rsid w:val="00C76460"/>
    <w:rsid w:val="00C7663F"/>
    <w:rsid w:val="00C766A9"/>
    <w:rsid w:val="00C76723"/>
    <w:rsid w:val="00C7684D"/>
    <w:rsid w:val="00C769D2"/>
    <w:rsid w:val="00C76AC6"/>
    <w:rsid w:val="00C76ADA"/>
    <w:rsid w:val="00C76B48"/>
    <w:rsid w:val="00C76DED"/>
    <w:rsid w:val="00C76F3D"/>
    <w:rsid w:val="00C7702E"/>
    <w:rsid w:val="00C77055"/>
    <w:rsid w:val="00C774DD"/>
    <w:rsid w:val="00C778EC"/>
    <w:rsid w:val="00C77DF0"/>
    <w:rsid w:val="00C77E36"/>
    <w:rsid w:val="00C804B9"/>
    <w:rsid w:val="00C80521"/>
    <w:rsid w:val="00C80699"/>
    <w:rsid w:val="00C80879"/>
    <w:rsid w:val="00C80A6D"/>
    <w:rsid w:val="00C80C46"/>
    <w:rsid w:val="00C80F43"/>
    <w:rsid w:val="00C8149C"/>
    <w:rsid w:val="00C815CD"/>
    <w:rsid w:val="00C818D0"/>
    <w:rsid w:val="00C81A20"/>
    <w:rsid w:val="00C81BA0"/>
    <w:rsid w:val="00C81C8E"/>
    <w:rsid w:val="00C81C91"/>
    <w:rsid w:val="00C81F73"/>
    <w:rsid w:val="00C81F9F"/>
    <w:rsid w:val="00C82157"/>
    <w:rsid w:val="00C82430"/>
    <w:rsid w:val="00C82435"/>
    <w:rsid w:val="00C826D9"/>
    <w:rsid w:val="00C826FA"/>
    <w:rsid w:val="00C82B36"/>
    <w:rsid w:val="00C82DCB"/>
    <w:rsid w:val="00C82EBF"/>
    <w:rsid w:val="00C82EFB"/>
    <w:rsid w:val="00C82F84"/>
    <w:rsid w:val="00C8304D"/>
    <w:rsid w:val="00C83266"/>
    <w:rsid w:val="00C83288"/>
    <w:rsid w:val="00C832CD"/>
    <w:rsid w:val="00C832D7"/>
    <w:rsid w:val="00C833AA"/>
    <w:rsid w:val="00C833D9"/>
    <w:rsid w:val="00C83500"/>
    <w:rsid w:val="00C8376E"/>
    <w:rsid w:val="00C838B8"/>
    <w:rsid w:val="00C83B37"/>
    <w:rsid w:val="00C841F0"/>
    <w:rsid w:val="00C84458"/>
    <w:rsid w:val="00C848F0"/>
    <w:rsid w:val="00C84BCB"/>
    <w:rsid w:val="00C84C2E"/>
    <w:rsid w:val="00C84D95"/>
    <w:rsid w:val="00C85078"/>
    <w:rsid w:val="00C85290"/>
    <w:rsid w:val="00C85656"/>
    <w:rsid w:val="00C8571C"/>
    <w:rsid w:val="00C8577D"/>
    <w:rsid w:val="00C857C8"/>
    <w:rsid w:val="00C857E5"/>
    <w:rsid w:val="00C85A78"/>
    <w:rsid w:val="00C85AA4"/>
    <w:rsid w:val="00C85E20"/>
    <w:rsid w:val="00C85E3E"/>
    <w:rsid w:val="00C85EC3"/>
    <w:rsid w:val="00C860AF"/>
    <w:rsid w:val="00C862BC"/>
    <w:rsid w:val="00C86728"/>
    <w:rsid w:val="00C86876"/>
    <w:rsid w:val="00C8697F"/>
    <w:rsid w:val="00C86B57"/>
    <w:rsid w:val="00C870BC"/>
    <w:rsid w:val="00C870C7"/>
    <w:rsid w:val="00C876CA"/>
    <w:rsid w:val="00C877F3"/>
    <w:rsid w:val="00C90030"/>
    <w:rsid w:val="00C901A4"/>
    <w:rsid w:val="00C901C0"/>
    <w:rsid w:val="00C9030A"/>
    <w:rsid w:val="00C9053D"/>
    <w:rsid w:val="00C9064B"/>
    <w:rsid w:val="00C907FF"/>
    <w:rsid w:val="00C90827"/>
    <w:rsid w:val="00C90962"/>
    <w:rsid w:val="00C90B5D"/>
    <w:rsid w:val="00C90C4A"/>
    <w:rsid w:val="00C91127"/>
    <w:rsid w:val="00C911B3"/>
    <w:rsid w:val="00C91431"/>
    <w:rsid w:val="00C9175A"/>
    <w:rsid w:val="00C91854"/>
    <w:rsid w:val="00C91996"/>
    <w:rsid w:val="00C91A65"/>
    <w:rsid w:val="00C91ABF"/>
    <w:rsid w:val="00C91F41"/>
    <w:rsid w:val="00C92095"/>
    <w:rsid w:val="00C921E9"/>
    <w:rsid w:val="00C92564"/>
    <w:rsid w:val="00C92915"/>
    <w:rsid w:val="00C92A35"/>
    <w:rsid w:val="00C92C4F"/>
    <w:rsid w:val="00C93004"/>
    <w:rsid w:val="00C930EE"/>
    <w:rsid w:val="00C934DD"/>
    <w:rsid w:val="00C9372C"/>
    <w:rsid w:val="00C93FBC"/>
    <w:rsid w:val="00C94248"/>
    <w:rsid w:val="00C94283"/>
    <w:rsid w:val="00C9431C"/>
    <w:rsid w:val="00C94452"/>
    <w:rsid w:val="00C9446B"/>
    <w:rsid w:val="00C94A71"/>
    <w:rsid w:val="00C94A7F"/>
    <w:rsid w:val="00C9503F"/>
    <w:rsid w:val="00C95052"/>
    <w:rsid w:val="00C95098"/>
    <w:rsid w:val="00C9535E"/>
    <w:rsid w:val="00C95374"/>
    <w:rsid w:val="00C95405"/>
    <w:rsid w:val="00C95778"/>
    <w:rsid w:val="00C9578B"/>
    <w:rsid w:val="00C959A7"/>
    <w:rsid w:val="00C95B11"/>
    <w:rsid w:val="00C95BAE"/>
    <w:rsid w:val="00C95EF3"/>
    <w:rsid w:val="00C95F42"/>
    <w:rsid w:val="00C95F76"/>
    <w:rsid w:val="00C9609A"/>
    <w:rsid w:val="00C96331"/>
    <w:rsid w:val="00C9646D"/>
    <w:rsid w:val="00C964E0"/>
    <w:rsid w:val="00C9666D"/>
    <w:rsid w:val="00C96721"/>
    <w:rsid w:val="00C9681B"/>
    <w:rsid w:val="00C968E4"/>
    <w:rsid w:val="00C9691A"/>
    <w:rsid w:val="00C96A2D"/>
    <w:rsid w:val="00C96BAE"/>
    <w:rsid w:val="00C96CB8"/>
    <w:rsid w:val="00C96FCA"/>
    <w:rsid w:val="00C97159"/>
    <w:rsid w:val="00C97215"/>
    <w:rsid w:val="00C97720"/>
    <w:rsid w:val="00C97886"/>
    <w:rsid w:val="00C97A45"/>
    <w:rsid w:val="00C97A9E"/>
    <w:rsid w:val="00C97ABA"/>
    <w:rsid w:val="00C97B17"/>
    <w:rsid w:val="00C97D24"/>
    <w:rsid w:val="00C97EE9"/>
    <w:rsid w:val="00C97F19"/>
    <w:rsid w:val="00CA0204"/>
    <w:rsid w:val="00CA02FB"/>
    <w:rsid w:val="00CA04F7"/>
    <w:rsid w:val="00CA05A7"/>
    <w:rsid w:val="00CA06DB"/>
    <w:rsid w:val="00CA070B"/>
    <w:rsid w:val="00CA08CC"/>
    <w:rsid w:val="00CA08DD"/>
    <w:rsid w:val="00CA0940"/>
    <w:rsid w:val="00CA0BA2"/>
    <w:rsid w:val="00CA0BA7"/>
    <w:rsid w:val="00CA0C15"/>
    <w:rsid w:val="00CA0DA8"/>
    <w:rsid w:val="00CA1102"/>
    <w:rsid w:val="00CA129F"/>
    <w:rsid w:val="00CA17DB"/>
    <w:rsid w:val="00CA1A20"/>
    <w:rsid w:val="00CA1A7A"/>
    <w:rsid w:val="00CA1BA2"/>
    <w:rsid w:val="00CA1DAD"/>
    <w:rsid w:val="00CA1E2E"/>
    <w:rsid w:val="00CA2010"/>
    <w:rsid w:val="00CA2147"/>
    <w:rsid w:val="00CA21C2"/>
    <w:rsid w:val="00CA2275"/>
    <w:rsid w:val="00CA258C"/>
    <w:rsid w:val="00CA2849"/>
    <w:rsid w:val="00CA293F"/>
    <w:rsid w:val="00CA2EB6"/>
    <w:rsid w:val="00CA2F8D"/>
    <w:rsid w:val="00CA2FEF"/>
    <w:rsid w:val="00CA3013"/>
    <w:rsid w:val="00CA322B"/>
    <w:rsid w:val="00CA3381"/>
    <w:rsid w:val="00CA347E"/>
    <w:rsid w:val="00CA355D"/>
    <w:rsid w:val="00CA36A6"/>
    <w:rsid w:val="00CA3A8B"/>
    <w:rsid w:val="00CA3B69"/>
    <w:rsid w:val="00CA4566"/>
    <w:rsid w:val="00CA485B"/>
    <w:rsid w:val="00CA4959"/>
    <w:rsid w:val="00CA4B31"/>
    <w:rsid w:val="00CA4B5E"/>
    <w:rsid w:val="00CA4BC8"/>
    <w:rsid w:val="00CA4E4C"/>
    <w:rsid w:val="00CA4EF3"/>
    <w:rsid w:val="00CA4FD2"/>
    <w:rsid w:val="00CA5202"/>
    <w:rsid w:val="00CA5308"/>
    <w:rsid w:val="00CA5475"/>
    <w:rsid w:val="00CA57F3"/>
    <w:rsid w:val="00CA61A1"/>
    <w:rsid w:val="00CA61F7"/>
    <w:rsid w:val="00CA6216"/>
    <w:rsid w:val="00CA621A"/>
    <w:rsid w:val="00CA62B3"/>
    <w:rsid w:val="00CA65B1"/>
    <w:rsid w:val="00CA697B"/>
    <w:rsid w:val="00CA6E23"/>
    <w:rsid w:val="00CA6EB9"/>
    <w:rsid w:val="00CA70B9"/>
    <w:rsid w:val="00CA7259"/>
    <w:rsid w:val="00CA7341"/>
    <w:rsid w:val="00CA7422"/>
    <w:rsid w:val="00CA79D0"/>
    <w:rsid w:val="00CA7B20"/>
    <w:rsid w:val="00CA7BC3"/>
    <w:rsid w:val="00CA7C46"/>
    <w:rsid w:val="00CA7D47"/>
    <w:rsid w:val="00CA7D99"/>
    <w:rsid w:val="00CA7DDD"/>
    <w:rsid w:val="00CB0356"/>
    <w:rsid w:val="00CB0599"/>
    <w:rsid w:val="00CB0728"/>
    <w:rsid w:val="00CB080F"/>
    <w:rsid w:val="00CB08B3"/>
    <w:rsid w:val="00CB0C33"/>
    <w:rsid w:val="00CB0D56"/>
    <w:rsid w:val="00CB0DF1"/>
    <w:rsid w:val="00CB0E81"/>
    <w:rsid w:val="00CB0F4D"/>
    <w:rsid w:val="00CB1772"/>
    <w:rsid w:val="00CB1794"/>
    <w:rsid w:val="00CB1E02"/>
    <w:rsid w:val="00CB2014"/>
    <w:rsid w:val="00CB2021"/>
    <w:rsid w:val="00CB2259"/>
    <w:rsid w:val="00CB22EB"/>
    <w:rsid w:val="00CB2336"/>
    <w:rsid w:val="00CB260D"/>
    <w:rsid w:val="00CB26BD"/>
    <w:rsid w:val="00CB2745"/>
    <w:rsid w:val="00CB275D"/>
    <w:rsid w:val="00CB2BD2"/>
    <w:rsid w:val="00CB2E13"/>
    <w:rsid w:val="00CB2EAE"/>
    <w:rsid w:val="00CB3032"/>
    <w:rsid w:val="00CB312F"/>
    <w:rsid w:val="00CB3214"/>
    <w:rsid w:val="00CB37D1"/>
    <w:rsid w:val="00CB391B"/>
    <w:rsid w:val="00CB3AF6"/>
    <w:rsid w:val="00CB3C38"/>
    <w:rsid w:val="00CB3C5E"/>
    <w:rsid w:val="00CB3D9F"/>
    <w:rsid w:val="00CB3FF0"/>
    <w:rsid w:val="00CB405C"/>
    <w:rsid w:val="00CB42CB"/>
    <w:rsid w:val="00CB42E0"/>
    <w:rsid w:val="00CB4375"/>
    <w:rsid w:val="00CB4734"/>
    <w:rsid w:val="00CB477D"/>
    <w:rsid w:val="00CB4B03"/>
    <w:rsid w:val="00CB4B5C"/>
    <w:rsid w:val="00CB4D5D"/>
    <w:rsid w:val="00CB4E28"/>
    <w:rsid w:val="00CB574C"/>
    <w:rsid w:val="00CB5871"/>
    <w:rsid w:val="00CB5893"/>
    <w:rsid w:val="00CB58CB"/>
    <w:rsid w:val="00CB598A"/>
    <w:rsid w:val="00CB5C02"/>
    <w:rsid w:val="00CB6317"/>
    <w:rsid w:val="00CB6FE1"/>
    <w:rsid w:val="00CB7269"/>
    <w:rsid w:val="00CB7576"/>
    <w:rsid w:val="00CB77D0"/>
    <w:rsid w:val="00CB7A93"/>
    <w:rsid w:val="00CB7ABA"/>
    <w:rsid w:val="00CB7B29"/>
    <w:rsid w:val="00CB7F4E"/>
    <w:rsid w:val="00CC00B7"/>
    <w:rsid w:val="00CC04E9"/>
    <w:rsid w:val="00CC08F3"/>
    <w:rsid w:val="00CC119A"/>
    <w:rsid w:val="00CC15EB"/>
    <w:rsid w:val="00CC16CC"/>
    <w:rsid w:val="00CC16E3"/>
    <w:rsid w:val="00CC18DD"/>
    <w:rsid w:val="00CC19B5"/>
    <w:rsid w:val="00CC1E71"/>
    <w:rsid w:val="00CC1EE5"/>
    <w:rsid w:val="00CC1EEF"/>
    <w:rsid w:val="00CC1FCD"/>
    <w:rsid w:val="00CC20DD"/>
    <w:rsid w:val="00CC20E4"/>
    <w:rsid w:val="00CC2296"/>
    <w:rsid w:val="00CC22C3"/>
    <w:rsid w:val="00CC2366"/>
    <w:rsid w:val="00CC23A4"/>
    <w:rsid w:val="00CC259F"/>
    <w:rsid w:val="00CC2608"/>
    <w:rsid w:val="00CC27BC"/>
    <w:rsid w:val="00CC2A6A"/>
    <w:rsid w:val="00CC30E5"/>
    <w:rsid w:val="00CC3219"/>
    <w:rsid w:val="00CC3446"/>
    <w:rsid w:val="00CC34DB"/>
    <w:rsid w:val="00CC34E4"/>
    <w:rsid w:val="00CC37D4"/>
    <w:rsid w:val="00CC37D5"/>
    <w:rsid w:val="00CC37E7"/>
    <w:rsid w:val="00CC3912"/>
    <w:rsid w:val="00CC3A50"/>
    <w:rsid w:val="00CC3A7A"/>
    <w:rsid w:val="00CC3BF4"/>
    <w:rsid w:val="00CC3DC0"/>
    <w:rsid w:val="00CC41C8"/>
    <w:rsid w:val="00CC4696"/>
    <w:rsid w:val="00CC47C7"/>
    <w:rsid w:val="00CC4813"/>
    <w:rsid w:val="00CC49B0"/>
    <w:rsid w:val="00CC4DED"/>
    <w:rsid w:val="00CC4EA2"/>
    <w:rsid w:val="00CC4EB5"/>
    <w:rsid w:val="00CC4F4E"/>
    <w:rsid w:val="00CC4F52"/>
    <w:rsid w:val="00CC4FA1"/>
    <w:rsid w:val="00CC5289"/>
    <w:rsid w:val="00CC53B2"/>
    <w:rsid w:val="00CC5572"/>
    <w:rsid w:val="00CC5588"/>
    <w:rsid w:val="00CC5822"/>
    <w:rsid w:val="00CC592E"/>
    <w:rsid w:val="00CC5939"/>
    <w:rsid w:val="00CC5AD3"/>
    <w:rsid w:val="00CC5BB3"/>
    <w:rsid w:val="00CC5D89"/>
    <w:rsid w:val="00CC5FF5"/>
    <w:rsid w:val="00CC60EA"/>
    <w:rsid w:val="00CC611E"/>
    <w:rsid w:val="00CC64AB"/>
    <w:rsid w:val="00CC6674"/>
    <w:rsid w:val="00CC66B5"/>
    <w:rsid w:val="00CC6AC4"/>
    <w:rsid w:val="00CC6B08"/>
    <w:rsid w:val="00CC6B5A"/>
    <w:rsid w:val="00CC708D"/>
    <w:rsid w:val="00CC74C5"/>
    <w:rsid w:val="00CC785C"/>
    <w:rsid w:val="00CC7879"/>
    <w:rsid w:val="00CC78F5"/>
    <w:rsid w:val="00CC79D3"/>
    <w:rsid w:val="00CD00CC"/>
    <w:rsid w:val="00CD05D7"/>
    <w:rsid w:val="00CD0679"/>
    <w:rsid w:val="00CD071F"/>
    <w:rsid w:val="00CD0951"/>
    <w:rsid w:val="00CD0D83"/>
    <w:rsid w:val="00CD116A"/>
    <w:rsid w:val="00CD1395"/>
    <w:rsid w:val="00CD1760"/>
    <w:rsid w:val="00CD17EF"/>
    <w:rsid w:val="00CD1AF3"/>
    <w:rsid w:val="00CD1AFE"/>
    <w:rsid w:val="00CD206D"/>
    <w:rsid w:val="00CD2366"/>
    <w:rsid w:val="00CD25D0"/>
    <w:rsid w:val="00CD2612"/>
    <w:rsid w:val="00CD27B3"/>
    <w:rsid w:val="00CD2D90"/>
    <w:rsid w:val="00CD2DA6"/>
    <w:rsid w:val="00CD2E90"/>
    <w:rsid w:val="00CD3151"/>
    <w:rsid w:val="00CD33C4"/>
    <w:rsid w:val="00CD34BA"/>
    <w:rsid w:val="00CD34F7"/>
    <w:rsid w:val="00CD3875"/>
    <w:rsid w:val="00CD3B1F"/>
    <w:rsid w:val="00CD3C98"/>
    <w:rsid w:val="00CD3EDB"/>
    <w:rsid w:val="00CD3FCF"/>
    <w:rsid w:val="00CD4028"/>
    <w:rsid w:val="00CD40A9"/>
    <w:rsid w:val="00CD4223"/>
    <w:rsid w:val="00CD443F"/>
    <w:rsid w:val="00CD446B"/>
    <w:rsid w:val="00CD4476"/>
    <w:rsid w:val="00CD44A5"/>
    <w:rsid w:val="00CD4631"/>
    <w:rsid w:val="00CD4797"/>
    <w:rsid w:val="00CD482A"/>
    <w:rsid w:val="00CD4F25"/>
    <w:rsid w:val="00CD4F9D"/>
    <w:rsid w:val="00CD5487"/>
    <w:rsid w:val="00CD5519"/>
    <w:rsid w:val="00CD5576"/>
    <w:rsid w:val="00CD602B"/>
    <w:rsid w:val="00CD605C"/>
    <w:rsid w:val="00CD607D"/>
    <w:rsid w:val="00CD6172"/>
    <w:rsid w:val="00CD649A"/>
    <w:rsid w:val="00CD6561"/>
    <w:rsid w:val="00CD66F8"/>
    <w:rsid w:val="00CD696E"/>
    <w:rsid w:val="00CD6D45"/>
    <w:rsid w:val="00CD6DD8"/>
    <w:rsid w:val="00CD72DB"/>
    <w:rsid w:val="00CD7BD6"/>
    <w:rsid w:val="00CD7CE0"/>
    <w:rsid w:val="00CD7DBC"/>
    <w:rsid w:val="00CE00BC"/>
    <w:rsid w:val="00CE0356"/>
    <w:rsid w:val="00CE07E6"/>
    <w:rsid w:val="00CE09E2"/>
    <w:rsid w:val="00CE1233"/>
    <w:rsid w:val="00CE12AB"/>
    <w:rsid w:val="00CE13BF"/>
    <w:rsid w:val="00CE1A7A"/>
    <w:rsid w:val="00CE1B6F"/>
    <w:rsid w:val="00CE1DB9"/>
    <w:rsid w:val="00CE207D"/>
    <w:rsid w:val="00CE20A9"/>
    <w:rsid w:val="00CE20DE"/>
    <w:rsid w:val="00CE237B"/>
    <w:rsid w:val="00CE248B"/>
    <w:rsid w:val="00CE2698"/>
    <w:rsid w:val="00CE26DB"/>
    <w:rsid w:val="00CE27A2"/>
    <w:rsid w:val="00CE27FB"/>
    <w:rsid w:val="00CE2907"/>
    <w:rsid w:val="00CE29D9"/>
    <w:rsid w:val="00CE2F53"/>
    <w:rsid w:val="00CE2FC5"/>
    <w:rsid w:val="00CE302E"/>
    <w:rsid w:val="00CE3179"/>
    <w:rsid w:val="00CE36DA"/>
    <w:rsid w:val="00CE3710"/>
    <w:rsid w:val="00CE379D"/>
    <w:rsid w:val="00CE38F4"/>
    <w:rsid w:val="00CE42E9"/>
    <w:rsid w:val="00CE449C"/>
    <w:rsid w:val="00CE46A5"/>
    <w:rsid w:val="00CE46B3"/>
    <w:rsid w:val="00CE4C3A"/>
    <w:rsid w:val="00CE4DD2"/>
    <w:rsid w:val="00CE4DFC"/>
    <w:rsid w:val="00CE4E1F"/>
    <w:rsid w:val="00CE50AA"/>
    <w:rsid w:val="00CE51C5"/>
    <w:rsid w:val="00CE52D1"/>
    <w:rsid w:val="00CE52E2"/>
    <w:rsid w:val="00CE5409"/>
    <w:rsid w:val="00CE58F3"/>
    <w:rsid w:val="00CE59EB"/>
    <w:rsid w:val="00CE5A15"/>
    <w:rsid w:val="00CE5BE2"/>
    <w:rsid w:val="00CE5CC2"/>
    <w:rsid w:val="00CE5D0E"/>
    <w:rsid w:val="00CE615F"/>
    <w:rsid w:val="00CE61AF"/>
    <w:rsid w:val="00CE6338"/>
    <w:rsid w:val="00CE695F"/>
    <w:rsid w:val="00CE6AE4"/>
    <w:rsid w:val="00CE6C5E"/>
    <w:rsid w:val="00CE6C7A"/>
    <w:rsid w:val="00CE6FC8"/>
    <w:rsid w:val="00CE74E9"/>
    <w:rsid w:val="00CE77CB"/>
    <w:rsid w:val="00CE786F"/>
    <w:rsid w:val="00CE78DA"/>
    <w:rsid w:val="00CE7936"/>
    <w:rsid w:val="00CE79B3"/>
    <w:rsid w:val="00CE7ACC"/>
    <w:rsid w:val="00CE7DFD"/>
    <w:rsid w:val="00CE7E24"/>
    <w:rsid w:val="00CE7F18"/>
    <w:rsid w:val="00CF0056"/>
    <w:rsid w:val="00CF01E1"/>
    <w:rsid w:val="00CF0534"/>
    <w:rsid w:val="00CF07F6"/>
    <w:rsid w:val="00CF0949"/>
    <w:rsid w:val="00CF09FE"/>
    <w:rsid w:val="00CF0AE3"/>
    <w:rsid w:val="00CF0BF7"/>
    <w:rsid w:val="00CF0C53"/>
    <w:rsid w:val="00CF0EB2"/>
    <w:rsid w:val="00CF0FBD"/>
    <w:rsid w:val="00CF1199"/>
    <w:rsid w:val="00CF14C3"/>
    <w:rsid w:val="00CF1536"/>
    <w:rsid w:val="00CF181D"/>
    <w:rsid w:val="00CF1921"/>
    <w:rsid w:val="00CF1AFC"/>
    <w:rsid w:val="00CF1CD4"/>
    <w:rsid w:val="00CF2262"/>
    <w:rsid w:val="00CF2338"/>
    <w:rsid w:val="00CF2E73"/>
    <w:rsid w:val="00CF2E78"/>
    <w:rsid w:val="00CF2EFD"/>
    <w:rsid w:val="00CF2F61"/>
    <w:rsid w:val="00CF3389"/>
    <w:rsid w:val="00CF34E4"/>
    <w:rsid w:val="00CF3847"/>
    <w:rsid w:val="00CF38D5"/>
    <w:rsid w:val="00CF394B"/>
    <w:rsid w:val="00CF3977"/>
    <w:rsid w:val="00CF3980"/>
    <w:rsid w:val="00CF3EE7"/>
    <w:rsid w:val="00CF41EE"/>
    <w:rsid w:val="00CF4211"/>
    <w:rsid w:val="00CF4216"/>
    <w:rsid w:val="00CF43F2"/>
    <w:rsid w:val="00CF462B"/>
    <w:rsid w:val="00CF4742"/>
    <w:rsid w:val="00CF4943"/>
    <w:rsid w:val="00CF49B5"/>
    <w:rsid w:val="00CF4BAB"/>
    <w:rsid w:val="00CF4C48"/>
    <w:rsid w:val="00CF4C89"/>
    <w:rsid w:val="00CF4EC6"/>
    <w:rsid w:val="00CF4F98"/>
    <w:rsid w:val="00CF51B1"/>
    <w:rsid w:val="00CF51B3"/>
    <w:rsid w:val="00CF5216"/>
    <w:rsid w:val="00CF53F2"/>
    <w:rsid w:val="00CF5A3F"/>
    <w:rsid w:val="00CF5C87"/>
    <w:rsid w:val="00CF5CE6"/>
    <w:rsid w:val="00CF5E00"/>
    <w:rsid w:val="00CF5FA8"/>
    <w:rsid w:val="00CF6220"/>
    <w:rsid w:val="00CF6422"/>
    <w:rsid w:val="00CF6557"/>
    <w:rsid w:val="00CF685A"/>
    <w:rsid w:val="00CF68C4"/>
    <w:rsid w:val="00CF6910"/>
    <w:rsid w:val="00CF695D"/>
    <w:rsid w:val="00CF6AC9"/>
    <w:rsid w:val="00CF6CBF"/>
    <w:rsid w:val="00CF6DEA"/>
    <w:rsid w:val="00CF6E07"/>
    <w:rsid w:val="00CF6F91"/>
    <w:rsid w:val="00CF709C"/>
    <w:rsid w:val="00CF70BE"/>
    <w:rsid w:val="00CF70D7"/>
    <w:rsid w:val="00CF72A1"/>
    <w:rsid w:val="00CF732C"/>
    <w:rsid w:val="00CF784C"/>
    <w:rsid w:val="00CF7D6E"/>
    <w:rsid w:val="00D0033F"/>
    <w:rsid w:val="00D00377"/>
    <w:rsid w:val="00D00833"/>
    <w:rsid w:val="00D009BB"/>
    <w:rsid w:val="00D00DC8"/>
    <w:rsid w:val="00D00EE1"/>
    <w:rsid w:val="00D0114A"/>
    <w:rsid w:val="00D011F0"/>
    <w:rsid w:val="00D0129E"/>
    <w:rsid w:val="00D0134D"/>
    <w:rsid w:val="00D014AF"/>
    <w:rsid w:val="00D0153F"/>
    <w:rsid w:val="00D01618"/>
    <w:rsid w:val="00D01620"/>
    <w:rsid w:val="00D01BA7"/>
    <w:rsid w:val="00D01C94"/>
    <w:rsid w:val="00D01E09"/>
    <w:rsid w:val="00D01F99"/>
    <w:rsid w:val="00D020CF"/>
    <w:rsid w:val="00D02206"/>
    <w:rsid w:val="00D022C1"/>
    <w:rsid w:val="00D023BA"/>
    <w:rsid w:val="00D0269B"/>
    <w:rsid w:val="00D027ED"/>
    <w:rsid w:val="00D02CBD"/>
    <w:rsid w:val="00D02D5B"/>
    <w:rsid w:val="00D02E26"/>
    <w:rsid w:val="00D030E6"/>
    <w:rsid w:val="00D036DC"/>
    <w:rsid w:val="00D0382F"/>
    <w:rsid w:val="00D03BB1"/>
    <w:rsid w:val="00D042CC"/>
    <w:rsid w:val="00D0445C"/>
    <w:rsid w:val="00D0456E"/>
    <w:rsid w:val="00D045A2"/>
    <w:rsid w:val="00D04AB6"/>
    <w:rsid w:val="00D04BC1"/>
    <w:rsid w:val="00D04DE9"/>
    <w:rsid w:val="00D04F89"/>
    <w:rsid w:val="00D04FDD"/>
    <w:rsid w:val="00D054E4"/>
    <w:rsid w:val="00D05697"/>
    <w:rsid w:val="00D057A5"/>
    <w:rsid w:val="00D057BB"/>
    <w:rsid w:val="00D05802"/>
    <w:rsid w:val="00D05842"/>
    <w:rsid w:val="00D05967"/>
    <w:rsid w:val="00D05C50"/>
    <w:rsid w:val="00D05C58"/>
    <w:rsid w:val="00D05E56"/>
    <w:rsid w:val="00D0613D"/>
    <w:rsid w:val="00D0639D"/>
    <w:rsid w:val="00D06421"/>
    <w:rsid w:val="00D06788"/>
    <w:rsid w:val="00D06886"/>
    <w:rsid w:val="00D06C67"/>
    <w:rsid w:val="00D06D40"/>
    <w:rsid w:val="00D06F23"/>
    <w:rsid w:val="00D0737D"/>
    <w:rsid w:val="00D07403"/>
    <w:rsid w:val="00D07447"/>
    <w:rsid w:val="00D074BA"/>
    <w:rsid w:val="00D075C1"/>
    <w:rsid w:val="00D07602"/>
    <w:rsid w:val="00D07868"/>
    <w:rsid w:val="00D07D8C"/>
    <w:rsid w:val="00D07ECA"/>
    <w:rsid w:val="00D07F31"/>
    <w:rsid w:val="00D100C3"/>
    <w:rsid w:val="00D101BB"/>
    <w:rsid w:val="00D1027B"/>
    <w:rsid w:val="00D1080F"/>
    <w:rsid w:val="00D10AF1"/>
    <w:rsid w:val="00D10B95"/>
    <w:rsid w:val="00D10DE3"/>
    <w:rsid w:val="00D111E9"/>
    <w:rsid w:val="00D112EF"/>
    <w:rsid w:val="00D113E8"/>
    <w:rsid w:val="00D11412"/>
    <w:rsid w:val="00D11746"/>
    <w:rsid w:val="00D1184E"/>
    <w:rsid w:val="00D11860"/>
    <w:rsid w:val="00D1196D"/>
    <w:rsid w:val="00D11DF5"/>
    <w:rsid w:val="00D11E2B"/>
    <w:rsid w:val="00D12246"/>
    <w:rsid w:val="00D122CD"/>
    <w:rsid w:val="00D12375"/>
    <w:rsid w:val="00D1250E"/>
    <w:rsid w:val="00D12937"/>
    <w:rsid w:val="00D12C13"/>
    <w:rsid w:val="00D12E6A"/>
    <w:rsid w:val="00D12F4E"/>
    <w:rsid w:val="00D130B6"/>
    <w:rsid w:val="00D13262"/>
    <w:rsid w:val="00D132ED"/>
    <w:rsid w:val="00D133EE"/>
    <w:rsid w:val="00D137FC"/>
    <w:rsid w:val="00D13BE4"/>
    <w:rsid w:val="00D14131"/>
    <w:rsid w:val="00D142CC"/>
    <w:rsid w:val="00D14462"/>
    <w:rsid w:val="00D145FF"/>
    <w:rsid w:val="00D14663"/>
    <w:rsid w:val="00D14ADE"/>
    <w:rsid w:val="00D14C1C"/>
    <w:rsid w:val="00D14C5F"/>
    <w:rsid w:val="00D14D20"/>
    <w:rsid w:val="00D1504A"/>
    <w:rsid w:val="00D150D9"/>
    <w:rsid w:val="00D1514D"/>
    <w:rsid w:val="00D15627"/>
    <w:rsid w:val="00D1567F"/>
    <w:rsid w:val="00D1572A"/>
    <w:rsid w:val="00D15B5F"/>
    <w:rsid w:val="00D15B9B"/>
    <w:rsid w:val="00D15E77"/>
    <w:rsid w:val="00D15FF1"/>
    <w:rsid w:val="00D15FFC"/>
    <w:rsid w:val="00D161BB"/>
    <w:rsid w:val="00D161CF"/>
    <w:rsid w:val="00D161FC"/>
    <w:rsid w:val="00D16251"/>
    <w:rsid w:val="00D164BC"/>
    <w:rsid w:val="00D165E1"/>
    <w:rsid w:val="00D1671E"/>
    <w:rsid w:val="00D16A7C"/>
    <w:rsid w:val="00D17024"/>
    <w:rsid w:val="00D172D6"/>
    <w:rsid w:val="00D1733A"/>
    <w:rsid w:val="00D17389"/>
    <w:rsid w:val="00D1738A"/>
    <w:rsid w:val="00D17538"/>
    <w:rsid w:val="00D1761A"/>
    <w:rsid w:val="00D17B72"/>
    <w:rsid w:val="00D17BFF"/>
    <w:rsid w:val="00D17C4A"/>
    <w:rsid w:val="00D17F4B"/>
    <w:rsid w:val="00D20099"/>
    <w:rsid w:val="00D20773"/>
    <w:rsid w:val="00D20955"/>
    <w:rsid w:val="00D209AB"/>
    <w:rsid w:val="00D20C9C"/>
    <w:rsid w:val="00D20D85"/>
    <w:rsid w:val="00D210B6"/>
    <w:rsid w:val="00D211E0"/>
    <w:rsid w:val="00D216D5"/>
    <w:rsid w:val="00D21738"/>
    <w:rsid w:val="00D219E4"/>
    <w:rsid w:val="00D21FD5"/>
    <w:rsid w:val="00D2244A"/>
    <w:rsid w:val="00D2247C"/>
    <w:rsid w:val="00D22563"/>
    <w:rsid w:val="00D225ED"/>
    <w:rsid w:val="00D22B93"/>
    <w:rsid w:val="00D22C7D"/>
    <w:rsid w:val="00D22D60"/>
    <w:rsid w:val="00D22F1A"/>
    <w:rsid w:val="00D22FFC"/>
    <w:rsid w:val="00D23336"/>
    <w:rsid w:val="00D23694"/>
    <w:rsid w:val="00D23734"/>
    <w:rsid w:val="00D23740"/>
    <w:rsid w:val="00D2375E"/>
    <w:rsid w:val="00D23BFC"/>
    <w:rsid w:val="00D23F63"/>
    <w:rsid w:val="00D2420C"/>
    <w:rsid w:val="00D242B4"/>
    <w:rsid w:val="00D24777"/>
    <w:rsid w:val="00D24793"/>
    <w:rsid w:val="00D2493D"/>
    <w:rsid w:val="00D24C86"/>
    <w:rsid w:val="00D24CE6"/>
    <w:rsid w:val="00D24D36"/>
    <w:rsid w:val="00D24E41"/>
    <w:rsid w:val="00D25071"/>
    <w:rsid w:val="00D253FD"/>
    <w:rsid w:val="00D25B3E"/>
    <w:rsid w:val="00D25F55"/>
    <w:rsid w:val="00D2626F"/>
    <w:rsid w:val="00D266C5"/>
    <w:rsid w:val="00D26C76"/>
    <w:rsid w:val="00D27618"/>
    <w:rsid w:val="00D27713"/>
    <w:rsid w:val="00D27883"/>
    <w:rsid w:val="00D27BDC"/>
    <w:rsid w:val="00D27F78"/>
    <w:rsid w:val="00D27FE3"/>
    <w:rsid w:val="00D30369"/>
    <w:rsid w:val="00D3038E"/>
    <w:rsid w:val="00D30A9B"/>
    <w:rsid w:val="00D30B81"/>
    <w:rsid w:val="00D30D01"/>
    <w:rsid w:val="00D310B2"/>
    <w:rsid w:val="00D31190"/>
    <w:rsid w:val="00D315B7"/>
    <w:rsid w:val="00D3189F"/>
    <w:rsid w:val="00D31A06"/>
    <w:rsid w:val="00D31B5D"/>
    <w:rsid w:val="00D31B79"/>
    <w:rsid w:val="00D31C83"/>
    <w:rsid w:val="00D31E09"/>
    <w:rsid w:val="00D31FF4"/>
    <w:rsid w:val="00D32230"/>
    <w:rsid w:val="00D322CB"/>
    <w:rsid w:val="00D3243D"/>
    <w:rsid w:val="00D32589"/>
    <w:rsid w:val="00D32A41"/>
    <w:rsid w:val="00D32BAD"/>
    <w:rsid w:val="00D32C93"/>
    <w:rsid w:val="00D32E8B"/>
    <w:rsid w:val="00D3318C"/>
    <w:rsid w:val="00D33191"/>
    <w:rsid w:val="00D33201"/>
    <w:rsid w:val="00D3388A"/>
    <w:rsid w:val="00D33A5D"/>
    <w:rsid w:val="00D33A72"/>
    <w:rsid w:val="00D33F1D"/>
    <w:rsid w:val="00D3427C"/>
    <w:rsid w:val="00D343FA"/>
    <w:rsid w:val="00D3468D"/>
    <w:rsid w:val="00D34746"/>
    <w:rsid w:val="00D348DF"/>
    <w:rsid w:val="00D34B98"/>
    <w:rsid w:val="00D34D31"/>
    <w:rsid w:val="00D34EE0"/>
    <w:rsid w:val="00D3503D"/>
    <w:rsid w:val="00D351AB"/>
    <w:rsid w:val="00D35395"/>
    <w:rsid w:val="00D3592A"/>
    <w:rsid w:val="00D35BAF"/>
    <w:rsid w:val="00D35D72"/>
    <w:rsid w:val="00D36113"/>
    <w:rsid w:val="00D362BF"/>
    <w:rsid w:val="00D36401"/>
    <w:rsid w:val="00D36BAE"/>
    <w:rsid w:val="00D36C4F"/>
    <w:rsid w:val="00D36CD6"/>
    <w:rsid w:val="00D36E4D"/>
    <w:rsid w:val="00D36F34"/>
    <w:rsid w:val="00D36F8A"/>
    <w:rsid w:val="00D36F9F"/>
    <w:rsid w:val="00D36FAE"/>
    <w:rsid w:val="00D36FE3"/>
    <w:rsid w:val="00D378F8"/>
    <w:rsid w:val="00D37CE1"/>
    <w:rsid w:val="00D37D32"/>
    <w:rsid w:val="00D37DEF"/>
    <w:rsid w:val="00D406CC"/>
    <w:rsid w:val="00D40776"/>
    <w:rsid w:val="00D40806"/>
    <w:rsid w:val="00D40A44"/>
    <w:rsid w:val="00D40EFE"/>
    <w:rsid w:val="00D40F63"/>
    <w:rsid w:val="00D40FAE"/>
    <w:rsid w:val="00D41203"/>
    <w:rsid w:val="00D412C7"/>
    <w:rsid w:val="00D4143F"/>
    <w:rsid w:val="00D4147A"/>
    <w:rsid w:val="00D4168C"/>
    <w:rsid w:val="00D417D5"/>
    <w:rsid w:val="00D41934"/>
    <w:rsid w:val="00D41985"/>
    <w:rsid w:val="00D41A1A"/>
    <w:rsid w:val="00D41AAB"/>
    <w:rsid w:val="00D41D2A"/>
    <w:rsid w:val="00D41E90"/>
    <w:rsid w:val="00D41F93"/>
    <w:rsid w:val="00D41FC4"/>
    <w:rsid w:val="00D42351"/>
    <w:rsid w:val="00D42BAF"/>
    <w:rsid w:val="00D43213"/>
    <w:rsid w:val="00D433FB"/>
    <w:rsid w:val="00D43B39"/>
    <w:rsid w:val="00D43B78"/>
    <w:rsid w:val="00D43B8E"/>
    <w:rsid w:val="00D43C0E"/>
    <w:rsid w:val="00D43E38"/>
    <w:rsid w:val="00D442C4"/>
    <w:rsid w:val="00D44417"/>
    <w:rsid w:val="00D4442A"/>
    <w:rsid w:val="00D445C6"/>
    <w:rsid w:val="00D447CB"/>
    <w:rsid w:val="00D448C0"/>
    <w:rsid w:val="00D448FE"/>
    <w:rsid w:val="00D44942"/>
    <w:rsid w:val="00D44AC3"/>
    <w:rsid w:val="00D44B0B"/>
    <w:rsid w:val="00D44E5C"/>
    <w:rsid w:val="00D44E94"/>
    <w:rsid w:val="00D4515A"/>
    <w:rsid w:val="00D45560"/>
    <w:rsid w:val="00D45760"/>
    <w:rsid w:val="00D4587C"/>
    <w:rsid w:val="00D459BC"/>
    <w:rsid w:val="00D45D38"/>
    <w:rsid w:val="00D45F2E"/>
    <w:rsid w:val="00D4604C"/>
    <w:rsid w:val="00D46066"/>
    <w:rsid w:val="00D460CF"/>
    <w:rsid w:val="00D46135"/>
    <w:rsid w:val="00D468F9"/>
    <w:rsid w:val="00D46A79"/>
    <w:rsid w:val="00D46BDF"/>
    <w:rsid w:val="00D46D72"/>
    <w:rsid w:val="00D46DCD"/>
    <w:rsid w:val="00D46DF1"/>
    <w:rsid w:val="00D46EB5"/>
    <w:rsid w:val="00D47120"/>
    <w:rsid w:val="00D472E4"/>
    <w:rsid w:val="00D47302"/>
    <w:rsid w:val="00D475AB"/>
    <w:rsid w:val="00D47858"/>
    <w:rsid w:val="00D500BA"/>
    <w:rsid w:val="00D5075E"/>
    <w:rsid w:val="00D50A45"/>
    <w:rsid w:val="00D50ADE"/>
    <w:rsid w:val="00D50BC9"/>
    <w:rsid w:val="00D50E06"/>
    <w:rsid w:val="00D510C8"/>
    <w:rsid w:val="00D515EA"/>
    <w:rsid w:val="00D51782"/>
    <w:rsid w:val="00D51856"/>
    <w:rsid w:val="00D518BA"/>
    <w:rsid w:val="00D51928"/>
    <w:rsid w:val="00D51A3C"/>
    <w:rsid w:val="00D51CCC"/>
    <w:rsid w:val="00D51D8C"/>
    <w:rsid w:val="00D5209A"/>
    <w:rsid w:val="00D5219F"/>
    <w:rsid w:val="00D523EE"/>
    <w:rsid w:val="00D524F1"/>
    <w:rsid w:val="00D525EC"/>
    <w:rsid w:val="00D526A4"/>
    <w:rsid w:val="00D5296B"/>
    <w:rsid w:val="00D52ADA"/>
    <w:rsid w:val="00D52CF0"/>
    <w:rsid w:val="00D52D34"/>
    <w:rsid w:val="00D52DC5"/>
    <w:rsid w:val="00D52FAB"/>
    <w:rsid w:val="00D53072"/>
    <w:rsid w:val="00D5310D"/>
    <w:rsid w:val="00D53415"/>
    <w:rsid w:val="00D5345C"/>
    <w:rsid w:val="00D53497"/>
    <w:rsid w:val="00D53BB5"/>
    <w:rsid w:val="00D53D58"/>
    <w:rsid w:val="00D53F3B"/>
    <w:rsid w:val="00D5405D"/>
    <w:rsid w:val="00D541B5"/>
    <w:rsid w:val="00D543A5"/>
    <w:rsid w:val="00D5467A"/>
    <w:rsid w:val="00D548F5"/>
    <w:rsid w:val="00D54AAC"/>
    <w:rsid w:val="00D54B1E"/>
    <w:rsid w:val="00D54B1F"/>
    <w:rsid w:val="00D54E10"/>
    <w:rsid w:val="00D55047"/>
    <w:rsid w:val="00D55120"/>
    <w:rsid w:val="00D552AC"/>
    <w:rsid w:val="00D552D7"/>
    <w:rsid w:val="00D55351"/>
    <w:rsid w:val="00D55513"/>
    <w:rsid w:val="00D55575"/>
    <w:rsid w:val="00D558DC"/>
    <w:rsid w:val="00D55C0B"/>
    <w:rsid w:val="00D55CCB"/>
    <w:rsid w:val="00D56162"/>
    <w:rsid w:val="00D5641F"/>
    <w:rsid w:val="00D5650E"/>
    <w:rsid w:val="00D56993"/>
    <w:rsid w:val="00D56998"/>
    <w:rsid w:val="00D56EF5"/>
    <w:rsid w:val="00D570A0"/>
    <w:rsid w:val="00D57295"/>
    <w:rsid w:val="00D572C8"/>
    <w:rsid w:val="00D573A9"/>
    <w:rsid w:val="00D576EF"/>
    <w:rsid w:val="00D578B2"/>
    <w:rsid w:val="00D578C3"/>
    <w:rsid w:val="00D57D37"/>
    <w:rsid w:val="00D57E23"/>
    <w:rsid w:val="00D604EF"/>
    <w:rsid w:val="00D60648"/>
    <w:rsid w:val="00D6071E"/>
    <w:rsid w:val="00D609D4"/>
    <w:rsid w:val="00D609F2"/>
    <w:rsid w:val="00D60FCE"/>
    <w:rsid w:val="00D6114A"/>
    <w:rsid w:val="00D61744"/>
    <w:rsid w:val="00D61867"/>
    <w:rsid w:val="00D61977"/>
    <w:rsid w:val="00D61A2A"/>
    <w:rsid w:val="00D61BB9"/>
    <w:rsid w:val="00D61C2C"/>
    <w:rsid w:val="00D61C4A"/>
    <w:rsid w:val="00D61EC9"/>
    <w:rsid w:val="00D620AE"/>
    <w:rsid w:val="00D620C0"/>
    <w:rsid w:val="00D6224C"/>
    <w:rsid w:val="00D622F5"/>
    <w:rsid w:val="00D62632"/>
    <w:rsid w:val="00D62749"/>
    <w:rsid w:val="00D627D0"/>
    <w:rsid w:val="00D627F9"/>
    <w:rsid w:val="00D62B20"/>
    <w:rsid w:val="00D62D45"/>
    <w:rsid w:val="00D630FC"/>
    <w:rsid w:val="00D632D5"/>
    <w:rsid w:val="00D6337D"/>
    <w:rsid w:val="00D634B5"/>
    <w:rsid w:val="00D63B49"/>
    <w:rsid w:val="00D63F49"/>
    <w:rsid w:val="00D641C0"/>
    <w:rsid w:val="00D644A0"/>
    <w:rsid w:val="00D6457C"/>
    <w:rsid w:val="00D64790"/>
    <w:rsid w:val="00D647BE"/>
    <w:rsid w:val="00D648C2"/>
    <w:rsid w:val="00D64925"/>
    <w:rsid w:val="00D6498D"/>
    <w:rsid w:val="00D64C21"/>
    <w:rsid w:val="00D64CB0"/>
    <w:rsid w:val="00D64CD1"/>
    <w:rsid w:val="00D64E51"/>
    <w:rsid w:val="00D65035"/>
    <w:rsid w:val="00D6517C"/>
    <w:rsid w:val="00D651C8"/>
    <w:rsid w:val="00D6523B"/>
    <w:rsid w:val="00D65488"/>
    <w:rsid w:val="00D65709"/>
    <w:rsid w:val="00D65A88"/>
    <w:rsid w:val="00D65BF1"/>
    <w:rsid w:val="00D65C10"/>
    <w:rsid w:val="00D65F5E"/>
    <w:rsid w:val="00D66036"/>
    <w:rsid w:val="00D6605B"/>
    <w:rsid w:val="00D66322"/>
    <w:rsid w:val="00D6638C"/>
    <w:rsid w:val="00D665DA"/>
    <w:rsid w:val="00D66B76"/>
    <w:rsid w:val="00D66C9D"/>
    <w:rsid w:val="00D66E62"/>
    <w:rsid w:val="00D66FF9"/>
    <w:rsid w:val="00D67439"/>
    <w:rsid w:val="00D6789E"/>
    <w:rsid w:val="00D6796A"/>
    <w:rsid w:val="00D67AAF"/>
    <w:rsid w:val="00D67B00"/>
    <w:rsid w:val="00D67B80"/>
    <w:rsid w:val="00D67C4A"/>
    <w:rsid w:val="00D67E1A"/>
    <w:rsid w:val="00D67F42"/>
    <w:rsid w:val="00D67FC4"/>
    <w:rsid w:val="00D702E3"/>
    <w:rsid w:val="00D70549"/>
    <w:rsid w:val="00D70682"/>
    <w:rsid w:val="00D70B5C"/>
    <w:rsid w:val="00D70D81"/>
    <w:rsid w:val="00D70E3B"/>
    <w:rsid w:val="00D70EA3"/>
    <w:rsid w:val="00D71224"/>
    <w:rsid w:val="00D7132F"/>
    <w:rsid w:val="00D716D1"/>
    <w:rsid w:val="00D7186B"/>
    <w:rsid w:val="00D71882"/>
    <w:rsid w:val="00D71BCD"/>
    <w:rsid w:val="00D71E99"/>
    <w:rsid w:val="00D71FE2"/>
    <w:rsid w:val="00D722CA"/>
    <w:rsid w:val="00D72484"/>
    <w:rsid w:val="00D724BA"/>
    <w:rsid w:val="00D7267B"/>
    <w:rsid w:val="00D72A8F"/>
    <w:rsid w:val="00D72F2A"/>
    <w:rsid w:val="00D734F4"/>
    <w:rsid w:val="00D73A7C"/>
    <w:rsid w:val="00D73DC4"/>
    <w:rsid w:val="00D74040"/>
    <w:rsid w:val="00D74460"/>
    <w:rsid w:val="00D7491B"/>
    <w:rsid w:val="00D74BCB"/>
    <w:rsid w:val="00D74DD3"/>
    <w:rsid w:val="00D74E22"/>
    <w:rsid w:val="00D75239"/>
    <w:rsid w:val="00D7541D"/>
    <w:rsid w:val="00D75617"/>
    <w:rsid w:val="00D757B6"/>
    <w:rsid w:val="00D75DC7"/>
    <w:rsid w:val="00D75E87"/>
    <w:rsid w:val="00D7652A"/>
    <w:rsid w:val="00D76542"/>
    <w:rsid w:val="00D7658E"/>
    <w:rsid w:val="00D76A27"/>
    <w:rsid w:val="00D76AE5"/>
    <w:rsid w:val="00D76B24"/>
    <w:rsid w:val="00D76B2A"/>
    <w:rsid w:val="00D7704B"/>
    <w:rsid w:val="00D77399"/>
    <w:rsid w:val="00D774BC"/>
    <w:rsid w:val="00D7760F"/>
    <w:rsid w:val="00D77F30"/>
    <w:rsid w:val="00D800D8"/>
    <w:rsid w:val="00D8016A"/>
    <w:rsid w:val="00D80255"/>
    <w:rsid w:val="00D8082C"/>
    <w:rsid w:val="00D80A75"/>
    <w:rsid w:val="00D80AD1"/>
    <w:rsid w:val="00D80D18"/>
    <w:rsid w:val="00D8158B"/>
    <w:rsid w:val="00D816CD"/>
    <w:rsid w:val="00D8195B"/>
    <w:rsid w:val="00D81BB5"/>
    <w:rsid w:val="00D81F6F"/>
    <w:rsid w:val="00D8208A"/>
    <w:rsid w:val="00D820E2"/>
    <w:rsid w:val="00D82111"/>
    <w:rsid w:val="00D82209"/>
    <w:rsid w:val="00D8243E"/>
    <w:rsid w:val="00D82689"/>
    <w:rsid w:val="00D829DD"/>
    <w:rsid w:val="00D82BE4"/>
    <w:rsid w:val="00D82C07"/>
    <w:rsid w:val="00D8300E"/>
    <w:rsid w:val="00D831D2"/>
    <w:rsid w:val="00D83277"/>
    <w:rsid w:val="00D83511"/>
    <w:rsid w:val="00D83647"/>
    <w:rsid w:val="00D837DF"/>
    <w:rsid w:val="00D83C5F"/>
    <w:rsid w:val="00D83CB9"/>
    <w:rsid w:val="00D83CC9"/>
    <w:rsid w:val="00D84106"/>
    <w:rsid w:val="00D84120"/>
    <w:rsid w:val="00D841BC"/>
    <w:rsid w:val="00D84394"/>
    <w:rsid w:val="00D84747"/>
    <w:rsid w:val="00D8487B"/>
    <w:rsid w:val="00D8488F"/>
    <w:rsid w:val="00D8493D"/>
    <w:rsid w:val="00D84A8C"/>
    <w:rsid w:val="00D85187"/>
    <w:rsid w:val="00D8531D"/>
    <w:rsid w:val="00D8541F"/>
    <w:rsid w:val="00D85639"/>
    <w:rsid w:val="00D85817"/>
    <w:rsid w:val="00D8583C"/>
    <w:rsid w:val="00D859DA"/>
    <w:rsid w:val="00D859F7"/>
    <w:rsid w:val="00D8654C"/>
    <w:rsid w:val="00D86A5A"/>
    <w:rsid w:val="00D86BE7"/>
    <w:rsid w:val="00D86ECA"/>
    <w:rsid w:val="00D86ECF"/>
    <w:rsid w:val="00D8715F"/>
    <w:rsid w:val="00D875A3"/>
    <w:rsid w:val="00D87734"/>
    <w:rsid w:val="00D8788F"/>
    <w:rsid w:val="00D879A6"/>
    <w:rsid w:val="00D87CC8"/>
    <w:rsid w:val="00D87FB8"/>
    <w:rsid w:val="00D90439"/>
    <w:rsid w:val="00D90C32"/>
    <w:rsid w:val="00D90E06"/>
    <w:rsid w:val="00D91093"/>
    <w:rsid w:val="00D9167E"/>
    <w:rsid w:val="00D919B7"/>
    <w:rsid w:val="00D920A7"/>
    <w:rsid w:val="00D921C0"/>
    <w:rsid w:val="00D9255B"/>
    <w:rsid w:val="00D926BD"/>
    <w:rsid w:val="00D92726"/>
    <w:rsid w:val="00D92C81"/>
    <w:rsid w:val="00D92DA0"/>
    <w:rsid w:val="00D92E8B"/>
    <w:rsid w:val="00D92F39"/>
    <w:rsid w:val="00D92F71"/>
    <w:rsid w:val="00D93080"/>
    <w:rsid w:val="00D9318C"/>
    <w:rsid w:val="00D934A9"/>
    <w:rsid w:val="00D9381B"/>
    <w:rsid w:val="00D93F82"/>
    <w:rsid w:val="00D940AE"/>
    <w:rsid w:val="00D9426E"/>
    <w:rsid w:val="00D94399"/>
    <w:rsid w:val="00D9445F"/>
    <w:rsid w:val="00D944AC"/>
    <w:rsid w:val="00D9463A"/>
    <w:rsid w:val="00D94A02"/>
    <w:rsid w:val="00D94C79"/>
    <w:rsid w:val="00D94CB6"/>
    <w:rsid w:val="00D94DDF"/>
    <w:rsid w:val="00D95299"/>
    <w:rsid w:val="00D95348"/>
    <w:rsid w:val="00D954EC"/>
    <w:rsid w:val="00D9555C"/>
    <w:rsid w:val="00D956C8"/>
    <w:rsid w:val="00D95DE0"/>
    <w:rsid w:val="00D95EAB"/>
    <w:rsid w:val="00D95FB0"/>
    <w:rsid w:val="00D960E7"/>
    <w:rsid w:val="00D9648A"/>
    <w:rsid w:val="00D9695E"/>
    <w:rsid w:val="00D96BDE"/>
    <w:rsid w:val="00D96C6E"/>
    <w:rsid w:val="00D97050"/>
    <w:rsid w:val="00D9715C"/>
    <w:rsid w:val="00D9743C"/>
    <w:rsid w:val="00D97600"/>
    <w:rsid w:val="00D976F2"/>
    <w:rsid w:val="00D97994"/>
    <w:rsid w:val="00D97C7F"/>
    <w:rsid w:val="00DA01B6"/>
    <w:rsid w:val="00DA0BA6"/>
    <w:rsid w:val="00DA0D59"/>
    <w:rsid w:val="00DA1054"/>
    <w:rsid w:val="00DA155B"/>
    <w:rsid w:val="00DA173E"/>
    <w:rsid w:val="00DA1A16"/>
    <w:rsid w:val="00DA1A2C"/>
    <w:rsid w:val="00DA1A64"/>
    <w:rsid w:val="00DA1BAE"/>
    <w:rsid w:val="00DA1D86"/>
    <w:rsid w:val="00DA23A6"/>
    <w:rsid w:val="00DA23A9"/>
    <w:rsid w:val="00DA2763"/>
    <w:rsid w:val="00DA295C"/>
    <w:rsid w:val="00DA2992"/>
    <w:rsid w:val="00DA2B77"/>
    <w:rsid w:val="00DA2C39"/>
    <w:rsid w:val="00DA2C40"/>
    <w:rsid w:val="00DA2DDE"/>
    <w:rsid w:val="00DA2EA9"/>
    <w:rsid w:val="00DA2F75"/>
    <w:rsid w:val="00DA30D3"/>
    <w:rsid w:val="00DA3195"/>
    <w:rsid w:val="00DA3304"/>
    <w:rsid w:val="00DA3442"/>
    <w:rsid w:val="00DA3646"/>
    <w:rsid w:val="00DA37EC"/>
    <w:rsid w:val="00DA3C92"/>
    <w:rsid w:val="00DA3D30"/>
    <w:rsid w:val="00DA3F2C"/>
    <w:rsid w:val="00DA450F"/>
    <w:rsid w:val="00DA4523"/>
    <w:rsid w:val="00DA46B1"/>
    <w:rsid w:val="00DA481F"/>
    <w:rsid w:val="00DA4CB5"/>
    <w:rsid w:val="00DA4DC1"/>
    <w:rsid w:val="00DA502E"/>
    <w:rsid w:val="00DA513D"/>
    <w:rsid w:val="00DA545B"/>
    <w:rsid w:val="00DA5671"/>
    <w:rsid w:val="00DA567E"/>
    <w:rsid w:val="00DA5843"/>
    <w:rsid w:val="00DA59A8"/>
    <w:rsid w:val="00DA59F0"/>
    <w:rsid w:val="00DA5BD2"/>
    <w:rsid w:val="00DA5CDD"/>
    <w:rsid w:val="00DA628A"/>
    <w:rsid w:val="00DA6488"/>
    <w:rsid w:val="00DA67C4"/>
    <w:rsid w:val="00DA699D"/>
    <w:rsid w:val="00DA6B2C"/>
    <w:rsid w:val="00DA7271"/>
    <w:rsid w:val="00DA7498"/>
    <w:rsid w:val="00DA78B3"/>
    <w:rsid w:val="00DA79DA"/>
    <w:rsid w:val="00DA7C9F"/>
    <w:rsid w:val="00DA7E16"/>
    <w:rsid w:val="00DA7EB0"/>
    <w:rsid w:val="00DB005A"/>
    <w:rsid w:val="00DB0390"/>
    <w:rsid w:val="00DB06D1"/>
    <w:rsid w:val="00DB0844"/>
    <w:rsid w:val="00DB0AD7"/>
    <w:rsid w:val="00DB0E7A"/>
    <w:rsid w:val="00DB1118"/>
    <w:rsid w:val="00DB1589"/>
    <w:rsid w:val="00DB1BBA"/>
    <w:rsid w:val="00DB1FA1"/>
    <w:rsid w:val="00DB2283"/>
    <w:rsid w:val="00DB2540"/>
    <w:rsid w:val="00DB2A24"/>
    <w:rsid w:val="00DB2A48"/>
    <w:rsid w:val="00DB2A5F"/>
    <w:rsid w:val="00DB2EC0"/>
    <w:rsid w:val="00DB2F4A"/>
    <w:rsid w:val="00DB3137"/>
    <w:rsid w:val="00DB3396"/>
    <w:rsid w:val="00DB3583"/>
    <w:rsid w:val="00DB3673"/>
    <w:rsid w:val="00DB3A56"/>
    <w:rsid w:val="00DB3D31"/>
    <w:rsid w:val="00DB3E76"/>
    <w:rsid w:val="00DB3F3B"/>
    <w:rsid w:val="00DB3F88"/>
    <w:rsid w:val="00DB3FF1"/>
    <w:rsid w:val="00DB40C4"/>
    <w:rsid w:val="00DB4173"/>
    <w:rsid w:val="00DB41C5"/>
    <w:rsid w:val="00DB4445"/>
    <w:rsid w:val="00DB4A5F"/>
    <w:rsid w:val="00DB4B93"/>
    <w:rsid w:val="00DB4BA9"/>
    <w:rsid w:val="00DB4BC8"/>
    <w:rsid w:val="00DB4C25"/>
    <w:rsid w:val="00DB4FF8"/>
    <w:rsid w:val="00DB52B3"/>
    <w:rsid w:val="00DB5877"/>
    <w:rsid w:val="00DB5923"/>
    <w:rsid w:val="00DB594B"/>
    <w:rsid w:val="00DB5B0C"/>
    <w:rsid w:val="00DB5BBC"/>
    <w:rsid w:val="00DB5C73"/>
    <w:rsid w:val="00DB6607"/>
    <w:rsid w:val="00DB66D2"/>
    <w:rsid w:val="00DB66D8"/>
    <w:rsid w:val="00DB67CE"/>
    <w:rsid w:val="00DB69CE"/>
    <w:rsid w:val="00DB6A2E"/>
    <w:rsid w:val="00DB6A3F"/>
    <w:rsid w:val="00DB6D9F"/>
    <w:rsid w:val="00DB7037"/>
    <w:rsid w:val="00DB71B8"/>
    <w:rsid w:val="00DB73F2"/>
    <w:rsid w:val="00DB758F"/>
    <w:rsid w:val="00DB7C89"/>
    <w:rsid w:val="00DB7D8B"/>
    <w:rsid w:val="00DC018C"/>
    <w:rsid w:val="00DC01CD"/>
    <w:rsid w:val="00DC0431"/>
    <w:rsid w:val="00DC072F"/>
    <w:rsid w:val="00DC0ADF"/>
    <w:rsid w:val="00DC0B4C"/>
    <w:rsid w:val="00DC0E58"/>
    <w:rsid w:val="00DC0FB3"/>
    <w:rsid w:val="00DC138F"/>
    <w:rsid w:val="00DC143D"/>
    <w:rsid w:val="00DC1597"/>
    <w:rsid w:val="00DC16D9"/>
    <w:rsid w:val="00DC17FC"/>
    <w:rsid w:val="00DC1981"/>
    <w:rsid w:val="00DC1B8A"/>
    <w:rsid w:val="00DC1BD4"/>
    <w:rsid w:val="00DC1DD1"/>
    <w:rsid w:val="00DC2063"/>
    <w:rsid w:val="00DC20B0"/>
    <w:rsid w:val="00DC2325"/>
    <w:rsid w:val="00DC236D"/>
    <w:rsid w:val="00DC26D5"/>
    <w:rsid w:val="00DC27DC"/>
    <w:rsid w:val="00DC2822"/>
    <w:rsid w:val="00DC29A0"/>
    <w:rsid w:val="00DC2F1E"/>
    <w:rsid w:val="00DC2FDA"/>
    <w:rsid w:val="00DC3285"/>
    <w:rsid w:val="00DC3682"/>
    <w:rsid w:val="00DC372F"/>
    <w:rsid w:val="00DC37A3"/>
    <w:rsid w:val="00DC3A4F"/>
    <w:rsid w:val="00DC3CCF"/>
    <w:rsid w:val="00DC45F4"/>
    <w:rsid w:val="00DC4619"/>
    <w:rsid w:val="00DC4660"/>
    <w:rsid w:val="00DC47AE"/>
    <w:rsid w:val="00DC47DF"/>
    <w:rsid w:val="00DC499C"/>
    <w:rsid w:val="00DC49DF"/>
    <w:rsid w:val="00DC4AE8"/>
    <w:rsid w:val="00DC4B83"/>
    <w:rsid w:val="00DC4DE3"/>
    <w:rsid w:val="00DC4EBC"/>
    <w:rsid w:val="00DC5156"/>
    <w:rsid w:val="00DC547B"/>
    <w:rsid w:val="00DC5602"/>
    <w:rsid w:val="00DC58EE"/>
    <w:rsid w:val="00DC58FE"/>
    <w:rsid w:val="00DC5B11"/>
    <w:rsid w:val="00DC5F83"/>
    <w:rsid w:val="00DC60FE"/>
    <w:rsid w:val="00DC625B"/>
    <w:rsid w:val="00DC62F3"/>
    <w:rsid w:val="00DC6385"/>
    <w:rsid w:val="00DC63CD"/>
    <w:rsid w:val="00DC64A5"/>
    <w:rsid w:val="00DC679A"/>
    <w:rsid w:val="00DC6875"/>
    <w:rsid w:val="00DC6A03"/>
    <w:rsid w:val="00DC6ABD"/>
    <w:rsid w:val="00DC6BA3"/>
    <w:rsid w:val="00DC6BBA"/>
    <w:rsid w:val="00DC6E11"/>
    <w:rsid w:val="00DC70E0"/>
    <w:rsid w:val="00DC71EA"/>
    <w:rsid w:val="00DC71F1"/>
    <w:rsid w:val="00DC721F"/>
    <w:rsid w:val="00DC752B"/>
    <w:rsid w:val="00DC75F5"/>
    <w:rsid w:val="00DC762A"/>
    <w:rsid w:val="00DC7E86"/>
    <w:rsid w:val="00DC7FB2"/>
    <w:rsid w:val="00DD020F"/>
    <w:rsid w:val="00DD04DB"/>
    <w:rsid w:val="00DD0663"/>
    <w:rsid w:val="00DD0794"/>
    <w:rsid w:val="00DD0B4B"/>
    <w:rsid w:val="00DD0E61"/>
    <w:rsid w:val="00DD0FDB"/>
    <w:rsid w:val="00DD1195"/>
    <w:rsid w:val="00DD130F"/>
    <w:rsid w:val="00DD1855"/>
    <w:rsid w:val="00DD1885"/>
    <w:rsid w:val="00DD1D5D"/>
    <w:rsid w:val="00DD1E23"/>
    <w:rsid w:val="00DD1EA1"/>
    <w:rsid w:val="00DD2254"/>
    <w:rsid w:val="00DD2291"/>
    <w:rsid w:val="00DD23E3"/>
    <w:rsid w:val="00DD24E9"/>
    <w:rsid w:val="00DD2C63"/>
    <w:rsid w:val="00DD304F"/>
    <w:rsid w:val="00DD3063"/>
    <w:rsid w:val="00DD33E0"/>
    <w:rsid w:val="00DD33E3"/>
    <w:rsid w:val="00DD3424"/>
    <w:rsid w:val="00DD3450"/>
    <w:rsid w:val="00DD3737"/>
    <w:rsid w:val="00DD3B3C"/>
    <w:rsid w:val="00DD3CD7"/>
    <w:rsid w:val="00DD404D"/>
    <w:rsid w:val="00DD42BE"/>
    <w:rsid w:val="00DD46DB"/>
    <w:rsid w:val="00DD4811"/>
    <w:rsid w:val="00DD4822"/>
    <w:rsid w:val="00DD4AAB"/>
    <w:rsid w:val="00DD4CA3"/>
    <w:rsid w:val="00DD4FCA"/>
    <w:rsid w:val="00DD5260"/>
    <w:rsid w:val="00DD55F8"/>
    <w:rsid w:val="00DD5614"/>
    <w:rsid w:val="00DD5639"/>
    <w:rsid w:val="00DD568C"/>
    <w:rsid w:val="00DD5773"/>
    <w:rsid w:val="00DD5875"/>
    <w:rsid w:val="00DD58A7"/>
    <w:rsid w:val="00DD5934"/>
    <w:rsid w:val="00DD59B8"/>
    <w:rsid w:val="00DD5A58"/>
    <w:rsid w:val="00DD5D92"/>
    <w:rsid w:val="00DD63D5"/>
    <w:rsid w:val="00DD6459"/>
    <w:rsid w:val="00DD64F0"/>
    <w:rsid w:val="00DD6632"/>
    <w:rsid w:val="00DD6770"/>
    <w:rsid w:val="00DD68D4"/>
    <w:rsid w:val="00DD6EA1"/>
    <w:rsid w:val="00DD7238"/>
    <w:rsid w:val="00DD7423"/>
    <w:rsid w:val="00DD7488"/>
    <w:rsid w:val="00DD74A1"/>
    <w:rsid w:val="00DD75A0"/>
    <w:rsid w:val="00DD7764"/>
    <w:rsid w:val="00DD7BC6"/>
    <w:rsid w:val="00DD7C12"/>
    <w:rsid w:val="00DD7D66"/>
    <w:rsid w:val="00DD7ECA"/>
    <w:rsid w:val="00DD7FF8"/>
    <w:rsid w:val="00DE0110"/>
    <w:rsid w:val="00DE023C"/>
    <w:rsid w:val="00DE04A5"/>
    <w:rsid w:val="00DE0510"/>
    <w:rsid w:val="00DE05E5"/>
    <w:rsid w:val="00DE0653"/>
    <w:rsid w:val="00DE06CA"/>
    <w:rsid w:val="00DE07A7"/>
    <w:rsid w:val="00DE08ED"/>
    <w:rsid w:val="00DE1650"/>
    <w:rsid w:val="00DE167E"/>
    <w:rsid w:val="00DE16FB"/>
    <w:rsid w:val="00DE1705"/>
    <w:rsid w:val="00DE1B5D"/>
    <w:rsid w:val="00DE1B71"/>
    <w:rsid w:val="00DE1D92"/>
    <w:rsid w:val="00DE1DD9"/>
    <w:rsid w:val="00DE201A"/>
    <w:rsid w:val="00DE204E"/>
    <w:rsid w:val="00DE2660"/>
    <w:rsid w:val="00DE2973"/>
    <w:rsid w:val="00DE2B73"/>
    <w:rsid w:val="00DE2BE7"/>
    <w:rsid w:val="00DE300F"/>
    <w:rsid w:val="00DE30DC"/>
    <w:rsid w:val="00DE363C"/>
    <w:rsid w:val="00DE3831"/>
    <w:rsid w:val="00DE3950"/>
    <w:rsid w:val="00DE3A42"/>
    <w:rsid w:val="00DE3C85"/>
    <w:rsid w:val="00DE3D94"/>
    <w:rsid w:val="00DE3E58"/>
    <w:rsid w:val="00DE3FE2"/>
    <w:rsid w:val="00DE4047"/>
    <w:rsid w:val="00DE407F"/>
    <w:rsid w:val="00DE4084"/>
    <w:rsid w:val="00DE4087"/>
    <w:rsid w:val="00DE4360"/>
    <w:rsid w:val="00DE48A5"/>
    <w:rsid w:val="00DE49E1"/>
    <w:rsid w:val="00DE4CBC"/>
    <w:rsid w:val="00DE4DC9"/>
    <w:rsid w:val="00DE4E53"/>
    <w:rsid w:val="00DE52FF"/>
    <w:rsid w:val="00DE5318"/>
    <w:rsid w:val="00DE53BA"/>
    <w:rsid w:val="00DE5447"/>
    <w:rsid w:val="00DE54CC"/>
    <w:rsid w:val="00DE54EB"/>
    <w:rsid w:val="00DE555A"/>
    <w:rsid w:val="00DE5789"/>
    <w:rsid w:val="00DE5997"/>
    <w:rsid w:val="00DE59E5"/>
    <w:rsid w:val="00DE5A07"/>
    <w:rsid w:val="00DE5A4A"/>
    <w:rsid w:val="00DE5B1B"/>
    <w:rsid w:val="00DE5B75"/>
    <w:rsid w:val="00DE5BF4"/>
    <w:rsid w:val="00DE5F6B"/>
    <w:rsid w:val="00DE627E"/>
    <w:rsid w:val="00DE6652"/>
    <w:rsid w:val="00DE6887"/>
    <w:rsid w:val="00DE7050"/>
    <w:rsid w:val="00DE7417"/>
    <w:rsid w:val="00DE755F"/>
    <w:rsid w:val="00DE756E"/>
    <w:rsid w:val="00DE76CE"/>
    <w:rsid w:val="00DE77D7"/>
    <w:rsid w:val="00DE7D7A"/>
    <w:rsid w:val="00DF0019"/>
    <w:rsid w:val="00DF00E5"/>
    <w:rsid w:val="00DF0140"/>
    <w:rsid w:val="00DF024F"/>
    <w:rsid w:val="00DF0300"/>
    <w:rsid w:val="00DF0540"/>
    <w:rsid w:val="00DF05CC"/>
    <w:rsid w:val="00DF086A"/>
    <w:rsid w:val="00DF0879"/>
    <w:rsid w:val="00DF0CE0"/>
    <w:rsid w:val="00DF0D56"/>
    <w:rsid w:val="00DF0F6A"/>
    <w:rsid w:val="00DF1055"/>
    <w:rsid w:val="00DF10ED"/>
    <w:rsid w:val="00DF12B1"/>
    <w:rsid w:val="00DF1349"/>
    <w:rsid w:val="00DF1354"/>
    <w:rsid w:val="00DF146A"/>
    <w:rsid w:val="00DF1490"/>
    <w:rsid w:val="00DF1551"/>
    <w:rsid w:val="00DF165A"/>
    <w:rsid w:val="00DF17FB"/>
    <w:rsid w:val="00DF1803"/>
    <w:rsid w:val="00DF19EA"/>
    <w:rsid w:val="00DF1AF5"/>
    <w:rsid w:val="00DF1C13"/>
    <w:rsid w:val="00DF1DAC"/>
    <w:rsid w:val="00DF208E"/>
    <w:rsid w:val="00DF2536"/>
    <w:rsid w:val="00DF2693"/>
    <w:rsid w:val="00DF26B8"/>
    <w:rsid w:val="00DF2CB9"/>
    <w:rsid w:val="00DF303E"/>
    <w:rsid w:val="00DF318E"/>
    <w:rsid w:val="00DF3362"/>
    <w:rsid w:val="00DF3448"/>
    <w:rsid w:val="00DF3454"/>
    <w:rsid w:val="00DF351F"/>
    <w:rsid w:val="00DF364F"/>
    <w:rsid w:val="00DF3726"/>
    <w:rsid w:val="00DF3BDB"/>
    <w:rsid w:val="00DF3D2F"/>
    <w:rsid w:val="00DF4430"/>
    <w:rsid w:val="00DF444F"/>
    <w:rsid w:val="00DF4A8B"/>
    <w:rsid w:val="00DF4B7C"/>
    <w:rsid w:val="00DF5042"/>
    <w:rsid w:val="00DF52AE"/>
    <w:rsid w:val="00DF537D"/>
    <w:rsid w:val="00DF5397"/>
    <w:rsid w:val="00DF5488"/>
    <w:rsid w:val="00DF5518"/>
    <w:rsid w:val="00DF5605"/>
    <w:rsid w:val="00DF59CF"/>
    <w:rsid w:val="00DF5A40"/>
    <w:rsid w:val="00DF5AC5"/>
    <w:rsid w:val="00DF5BE3"/>
    <w:rsid w:val="00DF5DBC"/>
    <w:rsid w:val="00DF5DEE"/>
    <w:rsid w:val="00DF5F5A"/>
    <w:rsid w:val="00DF62A6"/>
    <w:rsid w:val="00DF62A8"/>
    <w:rsid w:val="00DF63DD"/>
    <w:rsid w:val="00DF642C"/>
    <w:rsid w:val="00DF711D"/>
    <w:rsid w:val="00DF713F"/>
    <w:rsid w:val="00DF76A8"/>
    <w:rsid w:val="00DF76AE"/>
    <w:rsid w:val="00DF772C"/>
    <w:rsid w:val="00DF7A1E"/>
    <w:rsid w:val="00DF7B08"/>
    <w:rsid w:val="00DF7BF0"/>
    <w:rsid w:val="00DF7CA7"/>
    <w:rsid w:val="00DF7D4D"/>
    <w:rsid w:val="00E00047"/>
    <w:rsid w:val="00E000A9"/>
    <w:rsid w:val="00E0011E"/>
    <w:rsid w:val="00E0020E"/>
    <w:rsid w:val="00E0057D"/>
    <w:rsid w:val="00E0071A"/>
    <w:rsid w:val="00E00F46"/>
    <w:rsid w:val="00E0108A"/>
    <w:rsid w:val="00E0138A"/>
    <w:rsid w:val="00E01721"/>
    <w:rsid w:val="00E0176B"/>
    <w:rsid w:val="00E0180F"/>
    <w:rsid w:val="00E01B98"/>
    <w:rsid w:val="00E01B9B"/>
    <w:rsid w:val="00E021A0"/>
    <w:rsid w:val="00E0220E"/>
    <w:rsid w:val="00E0253E"/>
    <w:rsid w:val="00E025AB"/>
    <w:rsid w:val="00E0275C"/>
    <w:rsid w:val="00E032AE"/>
    <w:rsid w:val="00E033CE"/>
    <w:rsid w:val="00E03479"/>
    <w:rsid w:val="00E03705"/>
    <w:rsid w:val="00E03B5C"/>
    <w:rsid w:val="00E03CA0"/>
    <w:rsid w:val="00E03CD1"/>
    <w:rsid w:val="00E03CFD"/>
    <w:rsid w:val="00E03D23"/>
    <w:rsid w:val="00E03D55"/>
    <w:rsid w:val="00E03F30"/>
    <w:rsid w:val="00E03F8E"/>
    <w:rsid w:val="00E042CE"/>
    <w:rsid w:val="00E0430D"/>
    <w:rsid w:val="00E0444D"/>
    <w:rsid w:val="00E0482F"/>
    <w:rsid w:val="00E04A51"/>
    <w:rsid w:val="00E04C93"/>
    <w:rsid w:val="00E04CD2"/>
    <w:rsid w:val="00E04F50"/>
    <w:rsid w:val="00E0501A"/>
    <w:rsid w:val="00E050E9"/>
    <w:rsid w:val="00E0526C"/>
    <w:rsid w:val="00E05455"/>
    <w:rsid w:val="00E0565C"/>
    <w:rsid w:val="00E056D8"/>
    <w:rsid w:val="00E058BC"/>
    <w:rsid w:val="00E05A6C"/>
    <w:rsid w:val="00E05A6F"/>
    <w:rsid w:val="00E05C37"/>
    <w:rsid w:val="00E05D71"/>
    <w:rsid w:val="00E05D74"/>
    <w:rsid w:val="00E05DDC"/>
    <w:rsid w:val="00E05FCD"/>
    <w:rsid w:val="00E06147"/>
    <w:rsid w:val="00E06240"/>
    <w:rsid w:val="00E063EF"/>
    <w:rsid w:val="00E0650F"/>
    <w:rsid w:val="00E06A40"/>
    <w:rsid w:val="00E06AB0"/>
    <w:rsid w:val="00E06C11"/>
    <w:rsid w:val="00E06C3A"/>
    <w:rsid w:val="00E06C5B"/>
    <w:rsid w:val="00E06D61"/>
    <w:rsid w:val="00E06ED6"/>
    <w:rsid w:val="00E06FFA"/>
    <w:rsid w:val="00E0714F"/>
    <w:rsid w:val="00E073C2"/>
    <w:rsid w:val="00E0742D"/>
    <w:rsid w:val="00E0761E"/>
    <w:rsid w:val="00E0763B"/>
    <w:rsid w:val="00E076CE"/>
    <w:rsid w:val="00E076FD"/>
    <w:rsid w:val="00E07B65"/>
    <w:rsid w:val="00E07BDF"/>
    <w:rsid w:val="00E07FF6"/>
    <w:rsid w:val="00E1012D"/>
    <w:rsid w:val="00E104A7"/>
    <w:rsid w:val="00E10650"/>
    <w:rsid w:val="00E106B3"/>
    <w:rsid w:val="00E10993"/>
    <w:rsid w:val="00E10CFC"/>
    <w:rsid w:val="00E10D38"/>
    <w:rsid w:val="00E10DE9"/>
    <w:rsid w:val="00E10E15"/>
    <w:rsid w:val="00E10E78"/>
    <w:rsid w:val="00E110EA"/>
    <w:rsid w:val="00E110F5"/>
    <w:rsid w:val="00E11470"/>
    <w:rsid w:val="00E115BD"/>
    <w:rsid w:val="00E11867"/>
    <w:rsid w:val="00E11898"/>
    <w:rsid w:val="00E119DC"/>
    <w:rsid w:val="00E11B01"/>
    <w:rsid w:val="00E11BB8"/>
    <w:rsid w:val="00E11C36"/>
    <w:rsid w:val="00E11C74"/>
    <w:rsid w:val="00E11CC8"/>
    <w:rsid w:val="00E11D54"/>
    <w:rsid w:val="00E11D57"/>
    <w:rsid w:val="00E11D8B"/>
    <w:rsid w:val="00E12390"/>
    <w:rsid w:val="00E12C53"/>
    <w:rsid w:val="00E12E8F"/>
    <w:rsid w:val="00E12F39"/>
    <w:rsid w:val="00E130C9"/>
    <w:rsid w:val="00E1336A"/>
    <w:rsid w:val="00E1352B"/>
    <w:rsid w:val="00E138B8"/>
    <w:rsid w:val="00E1391D"/>
    <w:rsid w:val="00E13BCD"/>
    <w:rsid w:val="00E13D43"/>
    <w:rsid w:val="00E13D4F"/>
    <w:rsid w:val="00E13F6A"/>
    <w:rsid w:val="00E140D5"/>
    <w:rsid w:val="00E1410D"/>
    <w:rsid w:val="00E141AF"/>
    <w:rsid w:val="00E1427F"/>
    <w:rsid w:val="00E142AC"/>
    <w:rsid w:val="00E14459"/>
    <w:rsid w:val="00E1475F"/>
    <w:rsid w:val="00E1485C"/>
    <w:rsid w:val="00E148EC"/>
    <w:rsid w:val="00E149E9"/>
    <w:rsid w:val="00E14B9C"/>
    <w:rsid w:val="00E14DD6"/>
    <w:rsid w:val="00E15174"/>
    <w:rsid w:val="00E1523F"/>
    <w:rsid w:val="00E15415"/>
    <w:rsid w:val="00E1547B"/>
    <w:rsid w:val="00E1557A"/>
    <w:rsid w:val="00E15647"/>
    <w:rsid w:val="00E15718"/>
    <w:rsid w:val="00E1572A"/>
    <w:rsid w:val="00E15BBD"/>
    <w:rsid w:val="00E15E41"/>
    <w:rsid w:val="00E15EBC"/>
    <w:rsid w:val="00E15EFC"/>
    <w:rsid w:val="00E16093"/>
    <w:rsid w:val="00E16264"/>
    <w:rsid w:val="00E1639B"/>
    <w:rsid w:val="00E1682C"/>
    <w:rsid w:val="00E16B2D"/>
    <w:rsid w:val="00E16CF0"/>
    <w:rsid w:val="00E16ECE"/>
    <w:rsid w:val="00E16F10"/>
    <w:rsid w:val="00E16F23"/>
    <w:rsid w:val="00E17129"/>
    <w:rsid w:val="00E17567"/>
    <w:rsid w:val="00E17753"/>
    <w:rsid w:val="00E1796E"/>
    <w:rsid w:val="00E17A8C"/>
    <w:rsid w:val="00E17AAF"/>
    <w:rsid w:val="00E17C47"/>
    <w:rsid w:val="00E17C84"/>
    <w:rsid w:val="00E17DE1"/>
    <w:rsid w:val="00E17E86"/>
    <w:rsid w:val="00E20195"/>
    <w:rsid w:val="00E20201"/>
    <w:rsid w:val="00E2054E"/>
    <w:rsid w:val="00E20621"/>
    <w:rsid w:val="00E2062C"/>
    <w:rsid w:val="00E20841"/>
    <w:rsid w:val="00E209D0"/>
    <w:rsid w:val="00E20AF0"/>
    <w:rsid w:val="00E20D2B"/>
    <w:rsid w:val="00E21060"/>
    <w:rsid w:val="00E210E6"/>
    <w:rsid w:val="00E2114F"/>
    <w:rsid w:val="00E215D7"/>
    <w:rsid w:val="00E21678"/>
    <w:rsid w:val="00E21A15"/>
    <w:rsid w:val="00E21A26"/>
    <w:rsid w:val="00E21C83"/>
    <w:rsid w:val="00E21D71"/>
    <w:rsid w:val="00E21FA3"/>
    <w:rsid w:val="00E22029"/>
    <w:rsid w:val="00E220FB"/>
    <w:rsid w:val="00E2249F"/>
    <w:rsid w:val="00E224CE"/>
    <w:rsid w:val="00E22692"/>
    <w:rsid w:val="00E228BE"/>
    <w:rsid w:val="00E229AF"/>
    <w:rsid w:val="00E229B8"/>
    <w:rsid w:val="00E22DFC"/>
    <w:rsid w:val="00E22ED4"/>
    <w:rsid w:val="00E22EDB"/>
    <w:rsid w:val="00E23094"/>
    <w:rsid w:val="00E2309D"/>
    <w:rsid w:val="00E231EE"/>
    <w:rsid w:val="00E234C0"/>
    <w:rsid w:val="00E234F5"/>
    <w:rsid w:val="00E235C1"/>
    <w:rsid w:val="00E2377F"/>
    <w:rsid w:val="00E238B1"/>
    <w:rsid w:val="00E23988"/>
    <w:rsid w:val="00E239D9"/>
    <w:rsid w:val="00E23AF0"/>
    <w:rsid w:val="00E23B4D"/>
    <w:rsid w:val="00E23B8E"/>
    <w:rsid w:val="00E24025"/>
    <w:rsid w:val="00E24235"/>
    <w:rsid w:val="00E2427A"/>
    <w:rsid w:val="00E2427F"/>
    <w:rsid w:val="00E24288"/>
    <w:rsid w:val="00E244DB"/>
    <w:rsid w:val="00E24874"/>
    <w:rsid w:val="00E248CF"/>
    <w:rsid w:val="00E2494C"/>
    <w:rsid w:val="00E24967"/>
    <w:rsid w:val="00E24B54"/>
    <w:rsid w:val="00E24E39"/>
    <w:rsid w:val="00E25056"/>
    <w:rsid w:val="00E25630"/>
    <w:rsid w:val="00E25933"/>
    <w:rsid w:val="00E2598E"/>
    <w:rsid w:val="00E25ACA"/>
    <w:rsid w:val="00E25EBD"/>
    <w:rsid w:val="00E25F0B"/>
    <w:rsid w:val="00E2602C"/>
    <w:rsid w:val="00E2618E"/>
    <w:rsid w:val="00E26F7C"/>
    <w:rsid w:val="00E270AF"/>
    <w:rsid w:val="00E270BB"/>
    <w:rsid w:val="00E2782F"/>
    <w:rsid w:val="00E27835"/>
    <w:rsid w:val="00E27868"/>
    <w:rsid w:val="00E27A11"/>
    <w:rsid w:val="00E27A1E"/>
    <w:rsid w:val="00E27A6B"/>
    <w:rsid w:val="00E27AC5"/>
    <w:rsid w:val="00E27AE4"/>
    <w:rsid w:val="00E27D17"/>
    <w:rsid w:val="00E27DE4"/>
    <w:rsid w:val="00E302B9"/>
    <w:rsid w:val="00E302C3"/>
    <w:rsid w:val="00E3047E"/>
    <w:rsid w:val="00E304D5"/>
    <w:rsid w:val="00E304DC"/>
    <w:rsid w:val="00E30572"/>
    <w:rsid w:val="00E3062F"/>
    <w:rsid w:val="00E30890"/>
    <w:rsid w:val="00E30A9E"/>
    <w:rsid w:val="00E30B8E"/>
    <w:rsid w:val="00E30BC7"/>
    <w:rsid w:val="00E30E8B"/>
    <w:rsid w:val="00E3158A"/>
    <w:rsid w:val="00E31C07"/>
    <w:rsid w:val="00E31EA8"/>
    <w:rsid w:val="00E3258B"/>
    <w:rsid w:val="00E32736"/>
    <w:rsid w:val="00E32866"/>
    <w:rsid w:val="00E329DE"/>
    <w:rsid w:val="00E32B40"/>
    <w:rsid w:val="00E32C8D"/>
    <w:rsid w:val="00E32DD0"/>
    <w:rsid w:val="00E32E3B"/>
    <w:rsid w:val="00E32F2C"/>
    <w:rsid w:val="00E33514"/>
    <w:rsid w:val="00E3368F"/>
    <w:rsid w:val="00E33719"/>
    <w:rsid w:val="00E33750"/>
    <w:rsid w:val="00E337EE"/>
    <w:rsid w:val="00E33BA4"/>
    <w:rsid w:val="00E33F13"/>
    <w:rsid w:val="00E33FAF"/>
    <w:rsid w:val="00E34018"/>
    <w:rsid w:val="00E3407E"/>
    <w:rsid w:val="00E343B2"/>
    <w:rsid w:val="00E34468"/>
    <w:rsid w:val="00E34509"/>
    <w:rsid w:val="00E348A4"/>
    <w:rsid w:val="00E348D6"/>
    <w:rsid w:val="00E34A18"/>
    <w:rsid w:val="00E34B07"/>
    <w:rsid w:val="00E34FA3"/>
    <w:rsid w:val="00E34FD2"/>
    <w:rsid w:val="00E350A4"/>
    <w:rsid w:val="00E352E0"/>
    <w:rsid w:val="00E354ED"/>
    <w:rsid w:val="00E35503"/>
    <w:rsid w:val="00E35A40"/>
    <w:rsid w:val="00E35D16"/>
    <w:rsid w:val="00E35DFA"/>
    <w:rsid w:val="00E35ECE"/>
    <w:rsid w:val="00E3602C"/>
    <w:rsid w:val="00E36036"/>
    <w:rsid w:val="00E360C2"/>
    <w:rsid w:val="00E3617C"/>
    <w:rsid w:val="00E362A6"/>
    <w:rsid w:val="00E363DE"/>
    <w:rsid w:val="00E36663"/>
    <w:rsid w:val="00E36722"/>
    <w:rsid w:val="00E36732"/>
    <w:rsid w:val="00E36964"/>
    <w:rsid w:val="00E36B13"/>
    <w:rsid w:val="00E36B15"/>
    <w:rsid w:val="00E370C1"/>
    <w:rsid w:val="00E372D1"/>
    <w:rsid w:val="00E37381"/>
    <w:rsid w:val="00E373D9"/>
    <w:rsid w:val="00E37516"/>
    <w:rsid w:val="00E37755"/>
    <w:rsid w:val="00E37D6B"/>
    <w:rsid w:val="00E37F92"/>
    <w:rsid w:val="00E40156"/>
    <w:rsid w:val="00E40211"/>
    <w:rsid w:val="00E40254"/>
    <w:rsid w:val="00E403AD"/>
    <w:rsid w:val="00E404E6"/>
    <w:rsid w:val="00E405C7"/>
    <w:rsid w:val="00E40B75"/>
    <w:rsid w:val="00E40E61"/>
    <w:rsid w:val="00E410F1"/>
    <w:rsid w:val="00E41234"/>
    <w:rsid w:val="00E4160B"/>
    <w:rsid w:val="00E4166E"/>
    <w:rsid w:val="00E41A2F"/>
    <w:rsid w:val="00E41B87"/>
    <w:rsid w:val="00E41D7E"/>
    <w:rsid w:val="00E41E24"/>
    <w:rsid w:val="00E42060"/>
    <w:rsid w:val="00E421B9"/>
    <w:rsid w:val="00E42350"/>
    <w:rsid w:val="00E42478"/>
    <w:rsid w:val="00E424A3"/>
    <w:rsid w:val="00E426A8"/>
    <w:rsid w:val="00E428CB"/>
    <w:rsid w:val="00E42A75"/>
    <w:rsid w:val="00E42D1F"/>
    <w:rsid w:val="00E42D43"/>
    <w:rsid w:val="00E42EF6"/>
    <w:rsid w:val="00E42F54"/>
    <w:rsid w:val="00E430D4"/>
    <w:rsid w:val="00E4321B"/>
    <w:rsid w:val="00E4331D"/>
    <w:rsid w:val="00E43574"/>
    <w:rsid w:val="00E436DE"/>
    <w:rsid w:val="00E43914"/>
    <w:rsid w:val="00E43958"/>
    <w:rsid w:val="00E43B7C"/>
    <w:rsid w:val="00E43D2B"/>
    <w:rsid w:val="00E43D61"/>
    <w:rsid w:val="00E43F0F"/>
    <w:rsid w:val="00E440E2"/>
    <w:rsid w:val="00E44338"/>
    <w:rsid w:val="00E4451D"/>
    <w:rsid w:val="00E44520"/>
    <w:rsid w:val="00E44BB2"/>
    <w:rsid w:val="00E44D08"/>
    <w:rsid w:val="00E44DFC"/>
    <w:rsid w:val="00E44F25"/>
    <w:rsid w:val="00E44FD4"/>
    <w:rsid w:val="00E4502D"/>
    <w:rsid w:val="00E451CC"/>
    <w:rsid w:val="00E4532B"/>
    <w:rsid w:val="00E45445"/>
    <w:rsid w:val="00E45496"/>
    <w:rsid w:val="00E454F7"/>
    <w:rsid w:val="00E45501"/>
    <w:rsid w:val="00E45651"/>
    <w:rsid w:val="00E45E4C"/>
    <w:rsid w:val="00E46209"/>
    <w:rsid w:val="00E462D3"/>
    <w:rsid w:val="00E463F6"/>
    <w:rsid w:val="00E46A23"/>
    <w:rsid w:val="00E46AF7"/>
    <w:rsid w:val="00E46B85"/>
    <w:rsid w:val="00E46B87"/>
    <w:rsid w:val="00E4708F"/>
    <w:rsid w:val="00E470B3"/>
    <w:rsid w:val="00E4717E"/>
    <w:rsid w:val="00E474A1"/>
    <w:rsid w:val="00E47765"/>
    <w:rsid w:val="00E47AB9"/>
    <w:rsid w:val="00E47ABE"/>
    <w:rsid w:val="00E47AF7"/>
    <w:rsid w:val="00E47C4D"/>
    <w:rsid w:val="00E47C9D"/>
    <w:rsid w:val="00E47D2D"/>
    <w:rsid w:val="00E47E70"/>
    <w:rsid w:val="00E50212"/>
    <w:rsid w:val="00E50437"/>
    <w:rsid w:val="00E504A7"/>
    <w:rsid w:val="00E50617"/>
    <w:rsid w:val="00E507EA"/>
    <w:rsid w:val="00E507F8"/>
    <w:rsid w:val="00E50A4F"/>
    <w:rsid w:val="00E50B25"/>
    <w:rsid w:val="00E50BC4"/>
    <w:rsid w:val="00E50C43"/>
    <w:rsid w:val="00E51079"/>
    <w:rsid w:val="00E510FA"/>
    <w:rsid w:val="00E5114B"/>
    <w:rsid w:val="00E5146A"/>
    <w:rsid w:val="00E516F7"/>
    <w:rsid w:val="00E51897"/>
    <w:rsid w:val="00E51933"/>
    <w:rsid w:val="00E51BE4"/>
    <w:rsid w:val="00E51F16"/>
    <w:rsid w:val="00E5205F"/>
    <w:rsid w:val="00E5242C"/>
    <w:rsid w:val="00E526DD"/>
    <w:rsid w:val="00E527E4"/>
    <w:rsid w:val="00E528A9"/>
    <w:rsid w:val="00E52ABD"/>
    <w:rsid w:val="00E52CB5"/>
    <w:rsid w:val="00E52F11"/>
    <w:rsid w:val="00E53106"/>
    <w:rsid w:val="00E531F6"/>
    <w:rsid w:val="00E53327"/>
    <w:rsid w:val="00E53504"/>
    <w:rsid w:val="00E53539"/>
    <w:rsid w:val="00E53C3D"/>
    <w:rsid w:val="00E53DEC"/>
    <w:rsid w:val="00E53E35"/>
    <w:rsid w:val="00E53F8A"/>
    <w:rsid w:val="00E53FD8"/>
    <w:rsid w:val="00E540EA"/>
    <w:rsid w:val="00E541E8"/>
    <w:rsid w:val="00E542E7"/>
    <w:rsid w:val="00E54369"/>
    <w:rsid w:val="00E5449B"/>
    <w:rsid w:val="00E54727"/>
    <w:rsid w:val="00E54A14"/>
    <w:rsid w:val="00E54F51"/>
    <w:rsid w:val="00E54FFA"/>
    <w:rsid w:val="00E5538D"/>
    <w:rsid w:val="00E557FF"/>
    <w:rsid w:val="00E55962"/>
    <w:rsid w:val="00E55A74"/>
    <w:rsid w:val="00E55A7B"/>
    <w:rsid w:val="00E55D56"/>
    <w:rsid w:val="00E55FA4"/>
    <w:rsid w:val="00E55FB1"/>
    <w:rsid w:val="00E55FE0"/>
    <w:rsid w:val="00E5620C"/>
    <w:rsid w:val="00E5645F"/>
    <w:rsid w:val="00E564D0"/>
    <w:rsid w:val="00E565D2"/>
    <w:rsid w:val="00E56707"/>
    <w:rsid w:val="00E5686E"/>
    <w:rsid w:val="00E56A3B"/>
    <w:rsid w:val="00E56B52"/>
    <w:rsid w:val="00E56BFD"/>
    <w:rsid w:val="00E56E80"/>
    <w:rsid w:val="00E570CE"/>
    <w:rsid w:val="00E5713A"/>
    <w:rsid w:val="00E571F8"/>
    <w:rsid w:val="00E57309"/>
    <w:rsid w:val="00E5736C"/>
    <w:rsid w:val="00E57484"/>
    <w:rsid w:val="00E5751D"/>
    <w:rsid w:val="00E575BA"/>
    <w:rsid w:val="00E57B99"/>
    <w:rsid w:val="00E6007D"/>
    <w:rsid w:val="00E60197"/>
    <w:rsid w:val="00E60206"/>
    <w:rsid w:val="00E60321"/>
    <w:rsid w:val="00E61177"/>
    <w:rsid w:val="00E61198"/>
    <w:rsid w:val="00E612F7"/>
    <w:rsid w:val="00E6146C"/>
    <w:rsid w:val="00E6169C"/>
    <w:rsid w:val="00E61ECC"/>
    <w:rsid w:val="00E61F0D"/>
    <w:rsid w:val="00E6213B"/>
    <w:rsid w:val="00E6240F"/>
    <w:rsid w:val="00E62526"/>
    <w:rsid w:val="00E6256B"/>
    <w:rsid w:val="00E625AF"/>
    <w:rsid w:val="00E62A5E"/>
    <w:rsid w:val="00E62B5D"/>
    <w:rsid w:val="00E62D51"/>
    <w:rsid w:val="00E62EC9"/>
    <w:rsid w:val="00E6312A"/>
    <w:rsid w:val="00E63332"/>
    <w:rsid w:val="00E63349"/>
    <w:rsid w:val="00E634F1"/>
    <w:rsid w:val="00E63543"/>
    <w:rsid w:val="00E6375F"/>
    <w:rsid w:val="00E6386E"/>
    <w:rsid w:val="00E63992"/>
    <w:rsid w:val="00E63A2D"/>
    <w:rsid w:val="00E63D0A"/>
    <w:rsid w:val="00E63FD5"/>
    <w:rsid w:val="00E6411F"/>
    <w:rsid w:val="00E6426F"/>
    <w:rsid w:val="00E645EA"/>
    <w:rsid w:val="00E647F8"/>
    <w:rsid w:val="00E64842"/>
    <w:rsid w:val="00E64960"/>
    <w:rsid w:val="00E64ADD"/>
    <w:rsid w:val="00E64CAB"/>
    <w:rsid w:val="00E65037"/>
    <w:rsid w:val="00E6529A"/>
    <w:rsid w:val="00E65341"/>
    <w:rsid w:val="00E65400"/>
    <w:rsid w:val="00E6540B"/>
    <w:rsid w:val="00E659E7"/>
    <w:rsid w:val="00E65A70"/>
    <w:rsid w:val="00E65B33"/>
    <w:rsid w:val="00E665C9"/>
    <w:rsid w:val="00E66630"/>
    <w:rsid w:val="00E6665B"/>
    <w:rsid w:val="00E6675C"/>
    <w:rsid w:val="00E667E0"/>
    <w:rsid w:val="00E66805"/>
    <w:rsid w:val="00E66AD1"/>
    <w:rsid w:val="00E66F0B"/>
    <w:rsid w:val="00E6727A"/>
    <w:rsid w:val="00E677EE"/>
    <w:rsid w:val="00E67DBE"/>
    <w:rsid w:val="00E67E2B"/>
    <w:rsid w:val="00E67FA5"/>
    <w:rsid w:val="00E67FA9"/>
    <w:rsid w:val="00E70012"/>
    <w:rsid w:val="00E70642"/>
    <w:rsid w:val="00E7098F"/>
    <w:rsid w:val="00E70B12"/>
    <w:rsid w:val="00E70BF4"/>
    <w:rsid w:val="00E70D2D"/>
    <w:rsid w:val="00E70EBA"/>
    <w:rsid w:val="00E710BC"/>
    <w:rsid w:val="00E71316"/>
    <w:rsid w:val="00E713DB"/>
    <w:rsid w:val="00E71437"/>
    <w:rsid w:val="00E71B1E"/>
    <w:rsid w:val="00E71C1E"/>
    <w:rsid w:val="00E71C89"/>
    <w:rsid w:val="00E71D20"/>
    <w:rsid w:val="00E71F59"/>
    <w:rsid w:val="00E722B2"/>
    <w:rsid w:val="00E7231B"/>
    <w:rsid w:val="00E72396"/>
    <w:rsid w:val="00E72538"/>
    <w:rsid w:val="00E72C58"/>
    <w:rsid w:val="00E72D50"/>
    <w:rsid w:val="00E72D7D"/>
    <w:rsid w:val="00E732B4"/>
    <w:rsid w:val="00E7349C"/>
    <w:rsid w:val="00E7399F"/>
    <w:rsid w:val="00E739FC"/>
    <w:rsid w:val="00E73F38"/>
    <w:rsid w:val="00E7410A"/>
    <w:rsid w:val="00E74162"/>
    <w:rsid w:val="00E74208"/>
    <w:rsid w:val="00E74249"/>
    <w:rsid w:val="00E7438E"/>
    <w:rsid w:val="00E74404"/>
    <w:rsid w:val="00E7444D"/>
    <w:rsid w:val="00E744F9"/>
    <w:rsid w:val="00E74596"/>
    <w:rsid w:val="00E748E9"/>
    <w:rsid w:val="00E74A03"/>
    <w:rsid w:val="00E74AD3"/>
    <w:rsid w:val="00E74ED5"/>
    <w:rsid w:val="00E74FD1"/>
    <w:rsid w:val="00E75017"/>
    <w:rsid w:val="00E7515D"/>
    <w:rsid w:val="00E753ED"/>
    <w:rsid w:val="00E7550E"/>
    <w:rsid w:val="00E75722"/>
    <w:rsid w:val="00E75A9F"/>
    <w:rsid w:val="00E75D0F"/>
    <w:rsid w:val="00E75DDD"/>
    <w:rsid w:val="00E76010"/>
    <w:rsid w:val="00E76BCE"/>
    <w:rsid w:val="00E76F4A"/>
    <w:rsid w:val="00E76FA4"/>
    <w:rsid w:val="00E770E1"/>
    <w:rsid w:val="00E77233"/>
    <w:rsid w:val="00E772E3"/>
    <w:rsid w:val="00E7731A"/>
    <w:rsid w:val="00E77332"/>
    <w:rsid w:val="00E77376"/>
    <w:rsid w:val="00E77847"/>
    <w:rsid w:val="00E778BE"/>
    <w:rsid w:val="00E778E4"/>
    <w:rsid w:val="00E77A4E"/>
    <w:rsid w:val="00E77AC5"/>
    <w:rsid w:val="00E80006"/>
    <w:rsid w:val="00E80385"/>
    <w:rsid w:val="00E8044C"/>
    <w:rsid w:val="00E80540"/>
    <w:rsid w:val="00E806D8"/>
    <w:rsid w:val="00E80981"/>
    <w:rsid w:val="00E80C1F"/>
    <w:rsid w:val="00E8116E"/>
    <w:rsid w:val="00E81680"/>
    <w:rsid w:val="00E81758"/>
    <w:rsid w:val="00E819E2"/>
    <w:rsid w:val="00E819E8"/>
    <w:rsid w:val="00E81A61"/>
    <w:rsid w:val="00E81B73"/>
    <w:rsid w:val="00E81F1F"/>
    <w:rsid w:val="00E81F65"/>
    <w:rsid w:val="00E8211A"/>
    <w:rsid w:val="00E82330"/>
    <w:rsid w:val="00E82420"/>
    <w:rsid w:val="00E82692"/>
    <w:rsid w:val="00E82928"/>
    <w:rsid w:val="00E82BB9"/>
    <w:rsid w:val="00E82C24"/>
    <w:rsid w:val="00E82D12"/>
    <w:rsid w:val="00E82E03"/>
    <w:rsid w:val="00E83197"/>
    <w:rsid w:val="00E831FC"/>
    <w:rsid w:val="00E83204"/>
    <w:rsid w:val="00E840A2"/>
    <w:rsid w:val="00E84579"/>
    <w:rsid w:val="00E845B6"/>
    <w:rsid w:val="00E84970"/>
    <w:rsid w:val="00E85053"/>
    <w:rsid w:val="00E8519B"/>
    <w:rsid w:val="00E8558A"/>
    <w:rsid w:val="00E85632"/>
    <w:rsid w:val="00E8578C"/>
    <w:rsid w:val="00E85A69"/>
    <w:rsid w:val="00E85A9B"/>
    <w:rsid w:val="00E85B7D"/>
    <w:rsid w:val="00E85C49"/>
    <w:rsid w:val="00E85CD0"/>
    <w:rsid w:val="00E85ED6"/>
    <w:rsid w:val="00E86005"/>
    <w:rsid w:val="00E860B5"/>
    <w:rsid w:val="00E86378"/>
    <w:rsid w:val="00E86671"/>
    <w:rsid w:val="00E86716"/>
    <w:rsid w:val="00E86A2D"/>
    <w:rsid w:val="00E86C20"/>
    <w:rsid w:val="00E8704C"/>
    <w:rsid w:val="00E87237"/>
    <w:rsid w:val="00E8778E"/>
    <w:rsid w:val="00E87CCD"/>
    <w:rsid w:val="00E87CF7"/>
    <w:rsid w:val="00E90214"/>
    <w:rsid w:val="00E90454"/>
    <w:rsid w:val="00E907E5"/>
    <w:rsid w:val="00E907F6"/>
    <w:rsid w:val="00E90B9E"/>
    <w:rsid w:val="00E90BE9"/>
    <w:rsid w:val="00E90DE1"/>
    <w:rsid w:val="00E90EB2"/>
    <w:rsid w:val="00E90F21"/>
    <w:rsid w:val="00E91104"/>
    <w:rsid w:val="00E912C4"/>
    <w:rsid w:val="00E91505"/>
    <w:rsid w:val="00E917BF"/>
    <w:rsid w:val="00E917C6"/>
    <w:rsid w:val="00E917D8"/>
    <w:rsid w:val="00E91B95"/>
    <w:rsid w:val="00E91B98"/>
    <w:rsid w:val="00E9208B"/>
    <w:rsid w:val="00E921DD"/>
    <w:rsid w:val="00E92221"/>
    <w:rsid w:val="00E923AC"/>
    <w:rsid w:val="00E923C5"/>
    <w:rsid w:val="00E92532"/>
    <w:rsid w:val="00E92888"/>
    <w:rsid w:val="00E929EF"/>
    <w:rsid w:val="00E92BA6"/>
    <w:rsid w:val="00E92C49"/>
    <w:rsid w:val="00E92C91"/>
    <w:rsid w:val="00E92F09"/>
    <w:rsid w:val="00E92F0E"/>
    <w:rsid w:val="00E93161"/>
    <w:rsid w:val="00E9317E"/>
    <w:rsid w:val="00E9343E"/>
    <w:rsid w:val="00E936EE"/>
    <w:rsid w:val="00E9371F"/>
    <w:rsid w:val="00E93736"/>
    <w:rsid w:val="00E93AC3"/>
    <w:rsid w:val="00E93F63"/>
    <w:rsid w:val="00E94107"/>
    <w:rsid w:val="00E94764"/>
    <w:rsid w:val="00E947BA"/>
    <w:rsid w:val="00E94960"/>
    <w:rsid w:val="00E94A5C"/>
    <w:rsid w:val="00E95579"/>
    <w:rsid w:val="00E956CF"/>
    <w:rsid w:val="00E95755"/>
    <w:rsid w:val="00E95976"/>
    <w:rsid w:val="00E959F5"/>
    <w:rsid w:val="00E95AD8"/>
    <w:rsid w:val="00E95C96"/>
    <w:rsid w:val="00E95F45"/>
    <w:rsid w:val="00E9607C"/>
    <w:rsid w:val="00E9635A"/>
    <w:rsid w:val="00E96396"/>
    <w:rsid w:val="00E963A2"/>
    <w:rsid w:val="00E96411"/>
    <w:rsid w:val="00E9649C"/>
    <w:rsid w:val="00E9651D"/>
    <w:rsid w:val="00E96575"/>
    <w:rsid w:val="00E96916"/>
    <w:rsid w:val="00E96C36"/>
    <w:rsid w:val="00E96CF0"/>
    <w:rsid w:val="00E96E71"/>
    <w:rsid w:val="00E970A1"/>
    <w:rsid w:val="00E9710E"/>
    <w:rsid w:val="00E97239"/>
    <w:rsid w:val="00E9730E"/>
    <w:rsid w:val="00E9742F"/>
    <w:rsid w:val="00E97466"/>
    <w:rsid w:val="00E97600"/>
    <w:rsid w:val="00E97B52"/>
    <w:rsid w:val="00E97B64"/>
    <w:rsid w:val="00E97F7C"/>
    <w:rsid w:val="00EA028F"/>
    <w:rsid w:val="00EA0666"/>
    <w:rsid w:val="00EA07EA"/>
    <w:rsid w:val="00EA0BD8"/>
    <w:rsid w:val="00EA0DA6"/>
    <w:rsid w:val="00EA0E68"/>
    <w:rsid w:val="00EA0ECE"/>
    <w:rsid w:val="00EA10E6"/>
    <w:rsid w:val="00EA193C"/>
    <w:rsid w:val="00EA1C89"/>
    <w:rsid w:val="00EA1CA3"/>
    <w:rsid w:val="00EA1E9D"/>
    <w:rsid w:val="00EA21F7"/>
    <w:rsid w:val="00EA238A"/>
    <w:rsid w:val="00EA240F"/>
    <w:rsid w:val="00EA2763"/>
    <w:rsid w:val="00EA28A2"/>
    <w:rsid w:val="00EA2B15"/>
    <w:rsid w:val="00EA2BE4"/>
    <w:rsid w:val="00EA2D5B"/>
    <w:rsid w:val="00EA31D2"/>
    <w:rsid w:val="00EA32B9"/>
    <w:rsid w:val="00EA32D2"/>
    <w:rsid w:val="00EA3332"/>
    <w:rsid w:val="00EA3394"/>
    <w:rsid w:val="00EA3437"/>
    <w:rsid w:val="00EA34C8"/>
    <w:rsid w:val="00EA357F"/>
    <w:rsid w:val="00EA368C"/>
    <w:rsid w:val="00EA36DA"/>
    <w:rsid w:val="00EA37D2"/>
    <w:rsid w:val="00EA3871"/>
    <w:rsid w:val="00EA3A1F"/>
    <w:rsid w:val="00EA3ACA"/>
    <w:rsid w:val="00EA411A"/>
    <w:rsid w:val="00EA4165"/>
    <w:rsid w:val="00EA437E"/>
    <w:rsid w:val="00EA44C6"/>
    <w:rsid w:val="00EA4769"/>
    <w:rsid w:val="00EA4815"/>
    <w:rsid w:val="00EA4AA6"/>
    <w:rsid w:val="00EA4C16"/>
    <w:rsid w:val="00EA4C8F"/>
    <w:rsid w:val="00EA4EBC"/>
    <w:rsid w:val="00EA4F04"/>
    <w:rsid w:val="00EA4F35"/>
    <w:rsid w:val="00EA4FCC"/>
    <w:rsid w:val="00EA5022"/>
    <w:rsid w:val="00EA5112"/>
    <w:rsid w:val="00EA5579"/>
    <w:rsid w:val="00EA557B"/>
    <w:rsid w:val="00EA57CC"/>
    <w:rsid w:val="00EA5806"/>
    <w:rsid w:val="00EA5CB8"/>
    <w:rsid w:val="00EA5E49"/>
    <w:rsid w:val="00EA6025"/>
    <w:rsid w:val="00EA682D"/>
    <w:rsid w:val="00EA6854"/>
    <w:rsid w:val="00EA6909"/>
    <w:rsid w:val="00EA6ED8"/>
    <w:rsid w:val="00EA7178"/>
    <w:rsid w:val="00EA72D0"/>
    <w:rsid w:val="00EA7779"/>
    <w:rsid w:val="00EA7A61"/>
    <w:rsid w:val="00EA7BE6"/>
    <w:rsid w:val="00EB05D4"/>
    <w:rsid w:val="00EB0608"/>
    <w:rsid w:val="00EB07ED"/>
    <w:rsid w:val="00EB0A46"/>
    <w:rsid w:val="00EB0A83"/>
    <w:rsid w:val="00EB0D93"/>
    <w:rsid w:val="00EB0E56"/>
    <w:rsid w:val="00EB0F83"/>
    <w:rsid w:val="00EB168C"/>
    <w:rsid w:val="00EB1B76"/>
    <w:rsid w:val="00EB1D0B"/>
    <w:rsid w:val="00EB1E0B"/>
    <w:rsid w:val="00EB1E36"/>
    <w:rsid w:val="00EB21CF"/>
    <w:rsid w:val="00EB2445"/>
    <w:rsid w:val="00EB2BBA"/>
    <w:rsid w:val="00EB36F5"/>
    <w:rsid w:val="00EB3A24"/>
    <w:rsid w:val="00EB3BE1"/>
    <w:rsid w:val="00EB3DEA"/>
    <w:rsid w:val="00EB3EB4"/>
    <w:rsid w:val="00EB3F74"/>
    <w:rsid w:val="00EB3FC0"/>
    <w:rsid w:val="00EB3FEB"/>
    <w:rsid w:val="00EB4217"/>
    <w:rsid w:val="00EB43EE"/>
    <w:rsid w:val="00EB4586"/>
    <w:rsid w:val="00EB4657"/>
    <w:rsid w:val="00EB4976"/>
    <w:rsid w:val="00EB4AA9"/>
    <w:rsid w:val="00EB4C83"/>
    <w:rsid w:val="00EB4DD6"/>
    <w:rsid w:val="00EB5023"/>
    <w:rsid w:val="00EB5743"/>
    <w:rsid w:val="00EB59FE"/>
    <w:rsid w:val="00EB5AF2"/>
    <w:rsid w:val="00EB5B1C"/>
    <w:rsid w:val="00EB5D88"/>
    <w:rsid w:val="00EB5F4B"/>
    <w:rsid w:val="00EB5FE9"/>
    <w:rsid w:val="00EB600E"/>
    <w:rsid w:val="00EB6199"/>
    <w:rsid w:val="00EB61E4"/>
    <w:rsid w:val="00EB621A"/>
    <w:rsid w:val="00EB6252"/>
    <w:rsid w:val="00EB668A"/>
    <w:rsid w:val="00EB6950"/>
    <w:rsid w:val="00EB6DAA"/>
    <w:rsid w:val="00EB6EB4"/>
    <w:rsid w:val="00EB7083"/>
    <w:rsid w:val="00EB7155"/>
    <w:rsid w:val="00EB736E"/>
    <w:rsid w:val="00EB7385"/>
    <w:rsid w:val="00EB746F"/>
    <w:rsid w:val="00EB7789"/>
    <w:rsid w:val="00EB79D0"/>
    <w:rsid w:val="00EB7D27"/>
    <w:rsid w:val="00EC0256"/>
    <w:rsid w:val="00EC02C0"/>
    <w:rsid w:val="00EC04B1"/>
    <w:rsid w:val="00EC04E7"/>
    <w:rsid w:val="00EC04EC"/>
    <w:rsid w:val="00EC0815"/>
    <w:rsid w:val="00EC08E0"/>
    <w:rsid w:val="00EC09EE"/>
    <w:rsid w:val="00EC0A57"/>
    <w:rsid w:val="00EC0BD0"/>
    <w:rsid w:val="00EC0C74"/>
    <w:rsid w:val="00EC0DB8"/>
    <w:rsid w:val="00EC1112"/>
    <w:rsid w:val="00EC1242"/>
    <w:rsid w:val="00EC136C"/>
    <w:rsid w:val="00EC1493"/>
    <w:rsid w:val="00EC17C4"/>
    <w:rsid w:val="00EC17C7"/>
    <w:rsid w:val="00EC1859"/>
    <w:rsid w:val="00EC192C"/>
    <w:rsid w:val="00EC1A07"/>
    <w:rsid w:val="00EC1A6C"/>
    <w:rsid w:val="00EC1AD7"/>
    <w:rsid w:val="00EC1AFA"/>
    <w:rsid w:val="00EC1C44"/>
    <w:rsid w:val="00EC1C87"/>
    <w:rsid w:val="00EC1D2B"/>
    <w:rsid w:val="00EC1F6E"/>
    <w:rsid w:val="00EC1F8C"/>
    <w:rsid w:val="00EC21CD"/>
    <w:rsid w:val="00EC22D4"/>
    <w:rsid w:val="00EC230A"/>
    <w:rsid w:val="00EC2793"/>
    <w:rsid w:val="00EC28D5"/>
    <w:rsid w:val="00EC2A3D"/>
    <w:rsid w:val="00EC2AC0"/>
    <w:rsid w:val="00EC2BA4"/>
    <w:rsid w:val="00EC2CD4"/>
    <w:rsid w:val="00EC2D27"/>
    <w:rsid w:val="00EC2F76"/>
    <w:rsid w:val="00EC3044"/>
    <w:rsid w:val="00EC330C"/>
    <w:rsid w:val="00EC3319"/>
    <w:rsid w:val="00EC3595"/>
    <w:rsid w:val="00EC3703"/>
    <w:rsid w:val="00EC3937"/>
    <w:rsid w:val="00EC39F3"/>
    <w:rsid w:val="00EC3C5D"/>
    <w:rsid w:val="00EC3EE8"/>
    <w:rsid w:val="00EC3FF7"/>
    <w:rsid w:val="00EC4384"/>
    <w:rsid w:val="00EC44E3"/>
    <w:rsid w:val="00EC4E80"/>
    <w:rsid w:val="00EC5246"/>
    <w:rsid w:val="00EC539C"/>
    <w:rsid w:val="00EC5473"/>
    <w:rsid w:val="00EC547E"/>
    <w:rsid w:val="00EC556B"/>
    <w:rsid w:val="00EC5690"/>
    <w:rsid w:val="00EC570B"/>
    <w:rsid w:val="00EC5A2F"/>
    <w:rsid w:val="00EC5B4B"/>
    <w:rsid w:val="00EC5FD5"/>
    <w:rsid w:val="00EC6371"/>
    <w:rsid w:val="00EC68FC"/>
    <w:rsid w:val="00EC6914"/>
    <w:rsid w:val="00EC69B3"/>
    <w:rsid w:val="00EC7228"/>
    <w:rsid w:val="00EC7303"/>
    <w:rsid w:val="00EC76A5"/>
    <w:rsid w:val="00EC77B1"/>
    <w:rsid w:val="00EC787A"/>
    <w:rsid w:val="00EC7AF2"/>
    <w:rsid w:val="00EC7B30"/>
    <w:rsid w:val="00EC7C2D"/>
    <w:rsid w:val="00EC7FD1"/>
    <w:rsid w:val="00ED0209"/>
    <w:rsid w:val="00ED0348"/>
    <w:rsid w:val="00ED0667"/>
    <w:rsid w:val="00ED0688"/>
    <w:rsid w:val="00ED08E1"/>
    <w:rsid w:val="00ED09F3"/>
    <w:rsid w:val="00ED0A0A"/>
    <w:rsid w:val="00ED0B06"/>
    <w:rsid w:val="00ED0BDA"/>
    <w:rsid w:val="00ED0C10"/>
    <w:rsid w:val="00ED0FF1"/>
    <w:rsid w:val="00ED1078"/>
    <w:rsid w:val="00ED1131"/>
    <w:rsid w:val="00ED1459"/>
    <w:rsid w:val="00ED1635"/>
    <w:rsid w:val="00ED164F"/>
    <w:rsid w:val="00ED1718"/>
    <w:rsid w:val="00ED1730"/>
    <w:rsid w:val="00ED1790"/>
    <w:rsid w:val="00ED17B7"/>
    <w:rsid w:val="00ED1C2F"/>
    <w:rsid w:val="00ED1D10"/>
    <w:rsid w:val="00ED1E41"/>
    <w:rsid w:val="00ED2172"/>
    <w:rsid w:val="00ED219F"/>
    <w:rsid w:val="00ED23A3"/>
    <w:rsid w:val="00ED2654"/>
    <w:rsid w:val="00ED286E"/>
    <w:rsid w:val="00ED2A07"/>
    <w:rsid w:val="00ED2BEB"/>
    <w:rsid w:val="00ED2E1E"/>
    <w:rsid w:val="00ED30E5"/>
    <w:rsid w:val="00ED30F6"/>
    <w:rsid w:val="00ED34EB"/>
    <w:rsid w:val="00ED35D8"/>
    <w:rsid w:val="00ED37D8"/>
    <w:rsid w:val="00ED4019"/>
    <w:rsid w:val="00ED40C2"/>
    <w:rsid w:val="00ED44DA"/>
    <w:rsid w:val="00ED47BB"/>
    <w:rsid w:val="00ED4A76"/>
    <w:rsid w:val="00ED4AAB"/>
    <w:rsid w:val="00ED4B06"/>
    <w:rsid w:val="00ED4D60"/>
    <w:rsid w:val="00ED4D94"/>
    <w:rsid w:val="00ED504F"/>
    <w:rsid w:val="00ED517D"/>
    <w:rsid w:val="00ED54B7"/>
    <w:rsid w:val="00ED5536"/>
    <w:rsid w:val="00ED5537"/>
    <w:rsid w:val="00ED55A0"/>
    <w:rsid w:val="00ED56D9"/>
    <w:rsid w:val="00ED591D"/>
    <w:rsid w:val="00ED59B5"/>
    <w:rsid w:val="00ED5BF0"/>
    <w:rsid w:val="00ED5CC2"/>
    <w:rsid w:val="00ED5CED"/>
    <w:rsid w:val="00ED639D"/>
    <w:rsid w:val="00ED641A"/>
    <w:rsid w:val="00ED67EE"/>
    <w:rsid w:val="00ED69A7"/>
    <w:rsid w:val="00ED721D"/>
    <w:rsid w:val="00ED74DD"/>
    <w:rsid w:val="00ED74F3"/>
    <w:rsid w:val="00ED7789"/>
    <w:rsid w:val="00ED7AEE"/>
    <w:rsid w:val="00ED7D7D"/>
    <w:rsid w:val="00ED7F6D"/>
    <w:rsid w:val="00ED7FD3"/>
    <w:rsid w:val="00EE0020"/>
    <w:rsid w:val="00EE00B2"/>
    <w:rsid w:val="00EE0256"/>
    <w:rsid w:val="00EE0287"/>
    <w:rsid w:val="00EE0337"/>
    <w:rsid w:val="00EE047B"/>
    <w:rsid w:val="00EE0C6D"/>
    <w:rsid w:val="00EE0D92"/>
    <w:rsid w:val="00EE0D99"/>
    <w:rsid w:val="00EE13EF"/>
    <w:rsid w:val="00EE1673"/>
    <w:rsid w:val="00EE17F2"/>
    <w:rsid w:val="00EE1AF5"/>
    <w:rsid w:val="00EE1C0B"/>
    <w:rsid w:val="00EE1D76"/>
    <w:rsid w:val="00EE20B8"/>
    <w:rsid w:val="00EE212E"/>
    <w:rsid w:val="00EE2289"/>
    <w:rsid w:val="00EE256B"/>
    <w:rsid w:val="00EE27BF"/>
    <w:rsid w:val="00EE288A"/>
    <w:rsid w:val="00EE28D2"/>
    <w:rsid w:val="00EE298D"/>
    <w:rsid w:val="00EE2D0F"/>
    <w:rsid w:val="00EE2DE9"/>
    <w:rsid w:val="00EE2E37"/>
    <w:rsid w:val="00EE2EC4"/>
    <w:rsid w:val="00EE2F3A"/>
    <w:rsid w:val="00EE31BB"/>
    <w:rsid w:val="00EE3639"/>
    <w:rsid w:val="00EE36A2"/>
    <w:rsid w:val="00EE38A5"/>
    <w:rsid w:val="00EE3CE8"/>
    <w:rsid w:val="00EE452D"/>
    <w:rsid w:val="00EE4845"/>
    <w:rsid w:val="00EE49E7"/>
    <w:rsid w:val="00EE49F3"/>
    <w:rsid w:val="00EE4C0D"/>
    <w:rsid w:val="00EE4D01"/>
    <w:rsid w:val="00EE4D5D"/>
    <w:rsid w:val="00EE4DAC"/>
    <w:rsid w:val="00EE4E10"/>
    <w:rsid w:val="00EE5233"/>
    <w:rsid w:val="00EE53F6"/>
    <w:rsid w:val="00EE5426"/>
    <w:rsid w:val="00EE5439"/>
    <w:rsid w:val="00EE5537"/>
    <w:rsid w:val="00EE57B0"/>
    <w:rsid w:val="00EE58AA"/>
    <w:rsid w:val="00EE58C9"/>
    <w:rsid w:val="00EE59CD"/>
    <w:rsid w:val="00EE5C09"/>
    <w:rsid w:val="00EE5C0C"/>
    <w:rsid w:val="00EE6010"/>
    <w:rsid w:val="00EE610A"/>
    <w:rsid w:val="00EE62BC"/>
    <w:rsid w:val="00EE678D"/>
    <w:rsid w:val="00EE6A54"/>
    <w:rsid w:val="00EE6DB8"/>
    <w:rsid w:val="00EE724C"/>
    <w:rsid w:val="00EE733D"/>
    <w:rsid w:val="00EE7520"/>
    <w:rsid w:val="00EE7653"/>
    <w:rsid w:val="00EE77C8"/>
    <w:rsid w:val="00EE789B"/>
    <w:rsid w:val="00EE794C"/>
    <w:rsid w:val="00EE7A1C"/>
    <w:rsid w:val="00EE7A76"/>
    <w:rsid w:val="00EE7BA0"/>
    <w:rsid w:val="00EE7D3B"/>
    <w:rsid w:val="00EE7DAB"/>
    <w:rsid w:val="00EF01E6"/>
    <w:rsid w:val="00EF03E9"/>
    <w:rsid w:val="00EF0735"/>
    <w:rsid w:val="00EF0890"/>
    <w:rsid w:val="00EF09F5"/>
    <w:rsid w:val="00EF0BC3"/>
    <w:rsid w:val="00EF0FCD"/>
    <w:rsid w:val="00EF10C0"/>
    <w:rsid w:val="00EF122F"/>
    <w:rsid w:val="00EF12ED"/>
    <w:rsid w:val="00EF170F"/>
    <w:rsid w:val="00EF1C67"/>
    <w:rsid w:val="00EF1E13"/>
    <w:rsid w:val="00EF1F37"/>
    <w:rsid w:val="00EF2079"/>
    <w:rsid w:val="00EF223C"/>
    <w:rsid w:val="00EF2437"/>
    <w:rsid w:val="00EF2502"/>
    <w:rsid w:val="00EF25E5"/>
    <w:rsid w:val="00EF2646"/>
    <w:rsid w:val="00EF26AB"/>
    <w:rsid w:val="00EF28F9"/>
    <w:rsid w:val="00EF2A8E"/>
    <w:rsid w:val="00EF2C72"/>
    <w:rsid w:val="00EF30F2"/>
    <w:rsid w:val="00EF3369"/>
    <w:rsid w:val="00EF344E"/>
    <w:rsid w:val="00EF348B"/>
    <w:rsid w:val="00EF35CB"/>
    <w:rsid w:val="00EF3735"/>
    <w:rsid w:val="00EF3739"/>
    <w:rsid w:val="00EF376B"/>
    <w:rsid w:val="00EF39CC"/>
    <w:rsid w:val="00EF39FC"/>
    <w:rsid w:val="00EF3CF8"/>
    <w:rsid w:val="00EF3D35"/>
    <w:rsid w:val="00EF4021"/>
    <w:rsid w:val="00EF404A"/>
    <w:rsid w:val="00EF40F5"/>
    <w:rsid w:val="00EF44D9"/>
    <w:rsid w:val="00EF4533"/>
    <w:rsid w:val="00EF480D"/>
    <w:rsid w:val="00EF48A3"/>
    <w:rsid w:val="00EF4BA6"/>
    <w:rsid w:val="00EF4D1B"/>
    <w:rsid w:val="00EF4DB6"/>
    <w:rsid w:val="00EF4DFE"/>
    <w:rsid w:val="00EF4F89"/>
    <w:rsid w:val="00EF5239"/>
    <w:rsid w:val="00EF56C6"/>
    <w:rsid w:val="00EF56EB"/>
    <w:rsid w:val="00EF596B"/>
    <w:rsid w:val="00EF5CDB"/>
    <w:rsid w:val="00EF5E77"/>
    <w:rsid w:val="00EF5FD7"/>
    <w:rsid w:val="00EF64BF"/>
    <w:rsid w:val="00EF6556"/>
    <w:rsid w:val="00EF6988"/>
    <w:rsid w:val="00EF6D37"/>
    <w:rsid w:val="00EF6F26"/>
    <w:rsid w:val="00EF7436"/>
    <w:rsid w:val="00EF74C0"/>
    <w:rsid w:val="00EF7577"/>
    <w:rsid w:val="00EF7918"/>
    <w:rsid w:val="00EF7BD4"/>
    <w:rsid w:val="00EF7C2C"/>
    <w:rsid w:val="00EF7F66"/>
    <w:rsid w:val="00F001EE"/>
    <w:rsid w:val="00F00479"/>
    <w:rsid w:val="00F004C4"/>
    <w:rsid w:val="00F004F1"/>
    <w:rsid w:val="00F006DD"/>
    <w:rsid w:val="00F00A77"/>
    <w:rsid w:val="00F00C96"/>
    <w:rsid w:val="00F00D1C"/>
    <w:rsid w:val="00F01021"/>
    <w:rsid w:val="00F01114"/>
    <w:rsid w:val="00F0131F"/>
    <w:rsid w:val="00F014C7"/>
    <w:rsid w:val="00F02202"/>
    <w:rsid w:val="00F022F5"/>
    <w:rsid w:val="00F0266A"/>
    <w:rsid w:val="00F0282C"/>
    <w:rsid w:val="00F02B8E"/>
    <w:rsid w:val="00F02D0D"/>
    <w:rsid w:val="00F02D40"/>
    <w:rsid w:val="00F02D80"/>
    <w:rsid w:val="00F02EB3"/>
    <w:rsid w:val="00F02FF6"/>
    <w:rsid w:val="00F03070"/>
    <w:rsid w:val="00F03173"/>
    <w:rsid w:val="00F03ACE"/>
    <w:rsid w:val="00F03B9D"/>
    <w:rsid w:val="00F03EEF"/>
    <w:rsid w:val="00F04253"/>
    <w:rsid w:val="00F0448E"/>
    <w:rsid w:val="00F044C6"/>
    <w:rsid w:val="00F044D1"/>
    <w:rsid w:val="00F046B4"/>
    <w:rsid w:val="00F047F7"/>
    <w:rsid w:val="00F04E02"/>
    <w:rsid w:val="00F04E2D"/>
    <w:rsid w:val="00F04EEC"/>
    <w:rsid w:val="00F04F5A"/>
    <w:rsid w:val="00F052A8"/>
    <w:rsid w:val="00F052AA"/>
    <w:rsid w:val="00F052FB"/>
    <w:rsid w:val="00F057B4"/>
    <w:rsid w:val="00F057DD"/>
    <w:rsid w:val="00F05B4B"/>
    <w:rsid w:val="00F05EF4"/>
    <w:rsid w:val="00F0620C"/>
    <w:rsid w:val="00F062AC"/>
    <w:rsid w:val="00F0644C"/>
    <w:rsid w:val="00F067F6"/>
    <w:rsid w:val="00F067FA"/>
    <w:rsid w:val="00F06F70"/>
    <w:rsid w:val="00F07496"/>
    <w:rsid w:val="00F076C9"/>
    <w:rsid w:val="00F07775"/>
    <w:rsid w:val="00F07AC0"/>
    <w:rsid w:val="00F07BF2"/>
    <w:rsid w:val="00F07D56"/>
    <w:rsid w:val="00F07DE9"/>
    <w:rsid w:val="00F101BC"/>
    <w:rsid w:val="00F10231"/>
    <w:rsid w:val="00F102A6"/>
    <w:rsid w:val="00F1033D"/>
    <w:rsid w:val="00F10414"/>
    <w:rsid w:val="00F104AD"/>
    <w:rsid w:val="00F1074B"/>
    <w:rsid w:val="00F10A5E"/>
    <w:rsid w:val="00F10AE8"/>
    <w:rsid w:val="00F10D36"/>
    <w:rsid w:val="00F10D72"/>
    <w:rsid w:val="00F10E75"/>
    <w:rsid w:val="00F11A2B"/>
    <w:rsid w:val="00F1216F"/>
    <w:rsid w:val="00F121C6"/>
    <w:rsid w:val="00F12280"/>
    <w:rsid w:val="00F1273E"/>
    <w:rsid w:val="00F12A67"/>
    <w:rsid w:val="00F12A70"/>
    <w:rsid w:val="00F12A87"/>
    <w:rsid w:val="00F12DF2"/>
    <w:rsid w:val="00F12E21"/>
    <w:rsid w:val="00F130DA"/>
    <w:rsid w:val="00F13143"/>
    <w:rsid w:val="00F1331A"/>
    <w:rsid w:val="00F13383"/>
    <w:rsid w:val="00F13561"/>
    <w:rsid w:val="00F13665"/>
    <w:rsid w:val="00F136B2"/>
    <w:rsid w:val="00F13964"/>
    <w:rsid w:val="00F13CE9"/>
    <w:rsid w:val="00F13E1B"/>
    <w:rsid w:val="00F13F02"/>
    <w:rsid w:val="00F14045"/>
    <w:rsid w:val="00F14480"/>
    <w:rsid w:val="00F1473E"/>
    <w:rsid w:val="00F14A0F"/>
    <w:rsid w:val="00F14A33"/>
    <w:rsid w:val="00F14A50"/>
    <w:rsid w:val="00F14CE6"/>
    <w:rsid w:val="00F14F81"/>
    <w:rsid w:val="00F15016"/>
    <w:rsid w:val="00F151CA"/>
    <w:rsid w:val="00F152F4"/>
    <w:rsid w:val="00F154CF"/>
    <w:rsid w:val="00F155B9"/>
    <w:rsid w:val="00F15D73"/>
    <w:rsid w:val="00F16301"/>
    <w:rsid w:val="00F16305"/>
    <w:rsid w:val="00F1651A"/>
    <w:rsid w:val="00F16830"/>
    <w:rsid w:val="00F16A5D"/>
    <w:rsid w:val="00F16BC3"/>
    <w:rsid w:val="00F16C62"/>
    <w:rsid w:val="00F16DC4"/>
    <w:rsid w:val="00F16ED2"/>
    <w:rsid w:val="00F16FF0"/>
    <w:rsid w:val="00F17287"/>
    <w:rsid w:val="00F172D4"/>
    <w:rsid w:val="00F173BA"/>
    <w:rsid w:val="00F17DC8"/>
    <w:rsid w:val="00F17FC6"/>
    <w:rsid w:val="00F17FDD"/>
    <w:rsid w:val="00F20205"/>
    <w:rsid w:val="00F202E2"/>
    <w:rsid w:val="00F204F1"/>
    <w:rsid w:val="00F2064C"/>
    <w:rsid w:val="00F2069B"/>
    <w:rsid w:val="00F2092F"/>
    <w:rsid w:val="00F20A74"/>
    <w:rsid w:val="00F20C0A"/>
    <w:rsid w:val="00F20CAD"/>
    <w:rsid w:val="00F20CC4"/>
    <w:rsid w:val="00F20DA7"/>
    <w:rsid w:val="00F20E9A"/>
    <w:rsid w:val="00F21010"/>
    <w:rsid w:val="00F21078"/>
    <w:rsid w:val="00F21228"/>
    <w:rsid w:val="00F214DE"/>
    <w:rsid w:val="00F2155B"/>
    <w:rsid w:val="00F217AE"/>
    <w:rsid w:val="00F217F5"/>
    <w:rsid w:val="00F21B87"/>
    <w:rsid w:val="00F221AB"/>
    <w:rsid w:val="00F22951"/>
    <w:rsid w:val="00F22C10"/>
    <w:rsid w:val="00F22D86"/>
    <w:rsid w:val="00F2324D"/>
    <w:rsid w:val="00F2391D"/>
    <w:rsid w:val="00F239EB"/>
    <w:rsid w:val="00F23A3B"/>
    <w:rsid w:val="00F23ACB"/>
    <w:rsid w:val="00F23B2F"/>
    <w:rsid w:val="00F24018"/>
    <w:rsid w:val="00F24050"/>
    <w:rsid w:val="00F24384"/>
    <w:rsid w:val="00F24415"/>
    <w:rsid w:val="00F24866"/>
    <w:rsid w:val="00F24C0B"/>
    <w:rsid w:val="00F24D91"/>
    <w:rsid w:val="00F25350"/>
    <w:rsid w:val="00F254D4"/>
    <w:rsid w:val="00F254DC"/>
    <w:rsid w:val="00F25511"/>
    <w:rsid w:val="00F25C60"/>
    <w:rsid w:val="00F25F8E"/>
    <w:rsid w:val="00F26896"/>
    <w:rsid w:val="00F26C28"/>
    <w:rsid w:val="00F26DEF"/>
    <w:rsid w:val="00F270B4"/>
    <w:rsid w:val="00F27102"/>
    <w:rsid w:val="00F2745E"/>
    <w:rsid w:val="00F27553"/>
    <w:rsid w:val="00F27561"/>
    <w:rsid w:val="00F27820"/>
    <w:rsid w:val="00F30251"/>
    <w:rsid w:val="00F30273"/>
    <w:rsid w:val="00F303BB"/>
    <w:rsid w:val="00F304DF"/>
    <w:rsid w:val="00F309FA"/>
    <w:rsid w:val="00F30C7C"/>
    <w:rsid w:val="00F30CE6"/>
    <w:rsid w:val="00F30F55"/>
    <w:rsid w:val="00F31107"/>
    <w:rsid w:val="00F31335"/>
    <w:rsid w:val="00F313AA"/>
    <w:rsid w:val="00F31497"/>
    <w:rsid w:val="00F31572"/>
    <w:rsid w:val="00F31D7B"/>
    <w:rsid w:val="00F31DA1"/>
    <w:rsid w:val="00F32571"/>
    <w:rsid w:val="00F32715"/>
    <w:rsid w:val="00F327C7"/>
    <w:rsid w:val="00F32923"/>
    <w:rsid w:val="00F32E42"/>
    <w:rsid w:val="00F32F4C"/>
    <w:rsid w:val="00F32F58"/>
    <w:rsid w:val="00F33062"/>
    <w:rsid w:val="00F330DA"/>
    <w:rsid w:val="00F331BD"/>
    <w:rsid w:val="00F331BF"/>
    <w:rsid w:val="00F33245"/>
    <w:rsid w:val="00F338F2"/>
    <w:rsid w:val="00F33B5A"/>
    <w:rsid w:val="00F33D49"/>
    <w:rsid w:val="00F33D9B"/>
    <w:rsid w:val="00F3425F"/>
    <w:rsid w:val="00F34264"/>
    <w:rsid w:val="00F34347"/>
    <w:rsid w:val="00F34499"/>
    <w:rsid w:val="00F344D1"/>
    <w:rsid w:val="00F3482B"/>
    <w:rsid w:val="00F34937"/>
    <w:rsid w:val="00F34C76"/>
    <w:rsid w:val="00F34CC0"/>
    <w:rsid w:val="00F34F41"/>
    <w:rsid w:val="00F34F48"/>
    <w:rsid w:val="00F34FA6"/>
    <w:rsid w:val="00F3525D"/>
    <w:rsid w:val="00F35323"/>
    <w:rsid w:val="00F35364"/>
    <w:rsid w:val="00F354D7"/>
    <w:rsid w:val="00F35517"/>
    <w:rsid w:val="00F357E8"/>
    <w:rsid w:val="00F358A5"/>
    <w:rsid w:val="00F35B01"/>
    <w:rsid w:val="00F35D5B"/>
    <w:rsid w:val="00F35E79"/>
    <w:rsid w:val="00F35E83"/>
    <w:rsid w:val="00F3603A"/>
    <w:rsid w:val="00F36385"/>
    <w:rsid w:val="00F3655D"/>
    <w:rsid w:val="00F36683"/>
    <w:rsid w:val="00F36A45"/>
    <w:rsid w:val="00F36DF5"/>
    <w:rsid w:val="00F37370"/>
    <w:rsid w:val="00F376F4"/>
    <w:rsid w:val="00F3797A"/>
    <w:rsid w:val="00F379C6"/>
    <w:rsid w:val="00F379DF"/>
    <w:rsid w:val="00F37BB8"/>
    <w:rsid w:val="00F37BD7"/>
    <w:rsid w:val="00F37E38"/>
    <w:rsid w:val="00F37F0A"/>
    <w:rsid w:val="00F4002F"/>
    <w:rsid w:val="00F40082"/>
    <w:rsid w:val="00F4096E"/>
    <w:rsid w:val="00F40C40"/>
    <w:rsid w:val="00F40CBF"/>
    <w:rsid w:val="00F40D91"/>
    <w:rsid w:val="00F40FF0"/>
    <w:rsid w:val="00F41004"/>
    <w:rsid w:val="00F4128E"/>
    <w:rsid w:val="00F419B2"/>
    <w:rsid w:val="00F41A8B"/>
    <w:rsid w:val="00F41B2A"/>
    <w:rsid w:val="00F420FA"/>
    <w:rsid w:val="00F4270D"/>
    <w:rsid w:val="00F428DD"/>
    <w:rsid w:val="00F42994"/>
    <w:rsid w:val="00F42C56"/>
    <w:rsid w:val="00F42F10"/>
    <w:rsid w:val="00F4332B"/>
    <w:rsid w:val="00F433D2"/>
    <w:rsid w:val="00F43463"/>
    <w:rsid w:val="00F435B9"/>
    <w:rsid w:val="00F43697"/>
    <w:rsid w:val="00F4389E"/>
    <w:rsid w:val="00F439B8"/>
    <w:rsid w:val="00F439F7"/>
    <w:rsid w:val="00F43D3B"/>
    <w:rsid w:val="00F44052"/>
    <w:rsid w:val="00F44307"/>
    <w:rsid w:val="00F44372"/>
    <w:rsid w:val="00F445E6"/>
    <w:rsid w:val="00F44776"/>
    <w:rsid w:val="00F4477A"/>
    <w:rsid w:val="00F4494E"/>
    <w:rsid w:val="00F44B72"/>
    <w:rsid w:val="00F44C0B"/>
    <w:rsid w:val="00F44DC2"/>
    <w:rsid w:val="00F44E21"/>
    <w:rsid w:val="00F44ED4"/>
    <w:rsid w:val="00F44F3F"/>
    <w:rsid w:val="00F45077"/>
    <w:rsid w:val="00F454C1"/>
    <w:rsid w:val="00F45552"/>
    <w:rsid w:val="00F45626"/>
    <w:rsid w:val="00F4563F"/>
    <w:rsid w:val="00F45981"/>
    <w:rsid w:val="00F459EE"/>
    <w:rsid w:val="00F45E2E"/>
    <w:rsid w:val="00F45E5E"/>
    <w:rsid w:val="00F46230"/>
    <w:rsid w:val="00F46418"/>
    <w:rsid w:val="00F46672"/>
    <w:rsid w:val="00F468DC"/>
    <w:rsid w:val="00F46935"/>
    <w:rsid w:val="00F46BB2"/>
    <w:rsid w:val="00F46C8F"/>
    <w:rsid w:val="00F46D81"/>
    <w:rsid w:val="00F4730A"/>
    <w:rsid w:val="00F47434"/>
    <w:rsid w:val="00F4768A"/>
    <w:rsid w:val="00F47DE3"/>
    <w:rsid w:val="00F47F0C"/>
    <w:rsid w:val="00F500D9"/>
    <w:rsid w:val="00F500E1"/>
    <w:rsid w:val="00F501B9"/>
    <w:rsid w:val="00F5037A"/>
    <w:rsid w:val="00F503E5"/>
    <w:rsid w:val="00F5078C"/>
    <w:rsid w:val="00F509FE"/>
    <w:rsid w:val="00F50D13"/>
    <w:rsid w:val="00F50D30"/>
    <w:rsid w:val="00F50E04"/>
    <w:rsid w:val="00F50F3B"/>
    <w:rsid w:val="00F5109C"/>
    <w:rsid w:val="00F510FA"/>
    <w:rsid w:val="00F5156E"/>
    <w:rsid w:val="00F51A07"/>
    <w:rsid w:val="00F51B57"/>
    <w:rsid w:val="00F51C19"/>
    <w:rsid w:val="00F52168"/>
    <w:rsid w:val="00F5216C"/>
    <w:rsid w:val="00F525DF"/>
    <w:rsid w:val="00F526F8"/>
    <w:rsid w:val="00F5280B"/>
    <w:rsid w:val="00F52942"/>
    <w:rsid w:val="00F529FB"/>
    <w:rsid w:val="00F52A31"/>
    <w:rsid w:val="00F532EC"/>
    <w:rsid w:val="00F535DB"/>
    <w:rsid w:val="00F53756"/>
    <w:rsid w:val="00F5389A"/>
    <w:rsid w:val="00F53998"/>
    <w:rsid w:val="00F53B41"/>
    <w:rsid w:val="00F53BEC"/>
    <w:rsid w:val="00F53C48"/>
    <w:rsid w:val="00F53DE2"/>
    <w:rsid w:val="00F54049"/>
    <w:rsid w:val="00F544BC"/>
    <w:rsid w:val="00F5458A"/>
    <w:rsid w:val="00F5461F"/>
    <w:rsid w:val="00F54674"/>
    <w:rsid w:val="00F549D1"/>
    <w:rsid w:val="00F54B66"/>
    <w:rsid w:val="00F54E05"/>
    <w:rsid w:val="00F550D4"/>
    <w:rsid w:val="00F55104"/>
    <w:rsid w:val="00F552A0"/>
    <w:rsid w:val="00F55370"/>
    <w:rsid w:val="00F55536"/>
    <w:rsid w:val="00F556BC"/>
    <w:rsid w:val="00F5577E"/>
    <w:rsid w:val="00F557DE"/>
    <w:rsid w:val="00F558EF"/>
    <w:rsid w:val="00F5594A"/>
    <w:rsid w:val="00F559F6"/>
    <w:rsid w:val="00F5622A"/>
    <w:rsid w:val="00F56281"/>
    <w:rsid w:val="00F56545"/>
    <w:rsid w:val="00F56639"/>
    <w:rsid w:val="00F5669D"/>
    <w:rsid w:val="00F567A7"/>
    <w:rsid w:val="00F5707C"/>
    <w:rsid w:val="00F570CA"/>
    <w:rsid w:val="00F577DE"/>
    <w:rsid w:val="00F57851"/>
    <w:rsid w:val="00F57894"/>
    <w:rsid w:val="00F579FB"/>
    <w:rsid w:val="00F57BAD"/>
    <w:rsid w:val="00F57FCE"/>
    <w:rsid w:val="00F601FE"/>
    <w:rsid w:val="00F603C9"/>
    <w:rsid w:val="00F604B5"/>
    <w:rsid w:val="00F60577"/>
    <w:rsid w:val="00F6059F"/>
    <w:rsid w:val="00F605FA"/>
    <w:rsid w:val="00F60691"/>
    <w:rsid w:val="00F60746"/>
    <w:rsid w:val="00F60C5D"/>
    <w:rsid w:val="00F60C8C"/>
    <w:rsid w:val="00F60D36"/>
    <w:rsid w:val="00F610E5"/>
    <w:rsid w:val="00F616AF"/>
    <w:rsid w:val="00F617D3"/>
    <w:rsid w:val="00F61BB7"/>
    <w:rsid w:val="00F61C91"/>
    <w:rsid w:val="00F61CBF"/>
    <w:rsid w:val="00F61D66"/>
    <w:rsid w:val="00F61E83"/>
    <w:rsid w:val="00F61F68"/>
    <w:rsid w:val="00F6224E"/>
    <w:rsid w:val="00F62332"/>
    <w:rsid w:val="00F623F8"/>
    <w:rsid w:val="00F62773"/>
    <w:rsid w:val="00F62840"/>
    <w:rsid w:val="00F62B28"/>
    <w:rsid w:val="00F62EBC"/>
    <w:rsid w:val="00F63199"/>
    <w:rsid w:val="00F633E2"/>
    <w:rsid w:val="00F63430"/>
    <w:rsid w:val="00F6352E"/>
    <w:rsid w:val="00F6369C"/>
    <w:rsid w:val="00F63841"/>
    <w:rsid w:val="00F6387F"/>
    <w:rsid w:val="00F639AB"/>
    <w:rsid w:val="00F63C2E"/>
    <w:rsid w:val="00F63E25"/>
    <w:rsid w:val="00F63E34"/>
    <w:rsid w:val="00F640E1"/>
    <w:rsid w:val="00F6415A"/>
    <w:rsid w:val="00F64226"/>
    <w:rsid w:val="00F645B6"/>
    <w:rsid w:val="00F645BF"/>
    <w:rsid w:val="00F645F3"/>
    <w:rsid w:val="00F64812"/>
    <w:rsid w:val="00F649C6"/>
    <w:rsid w:val="00F64B33"/>
    <w:rsid w:val="00F64C0A"/>
    <w:rsid w:val="00F64DB1"/>
    <w:rsid w:val="00F64DD9"/>
    <w:rsid w:val="00F64E92"/>
    <w:rsid w:val="00F6531A"/>
    <w:rsid w:val="00F6541B"/>
    <w:rsid w:val="00F65568"/>
    <w:rsid w:val="00F6556E"/>
    <w:rsid w:val="00F656E6"/>
    <w:rsid w:val="00F658B6"/>
    <w:rsid w:val="00F659B3"/>
    <w:rsid w:val="00F65AF7"/>
    <w:rsid w:val="00F65FE6"/>
    <w:rsid w:val="00F66036"/>
    <w:rsid w:val="00F66062"/>
    <w:rsid w:val="00F66105"/>
    <w:rsid w:val="00F66229"/>
    <w:rsid w:val="00F662B1"/>
    <w:rsid w:val="00F66399"/>
    <w:rsid w:val="00F6639B"/>
    <w:rsid w:val="00F6641F"/>
    <w:rsid w:val="00F6646E"/>
    <w:rsid w:val="00F66D1E"/>
    <w:rsid w:val="00F66FC3"/>
    <w:rsid w:val="00F66FE0"/>
    <w:rsid w:val="00F67589"/>
    <w:rsid w:val="00F67A90"/>
    <w:rsid w:val="00F67AE9"/>
    <w:rsid w:val="00F67B05"/>
    <w:rsid w:val="00F70020"/>
    <w:rsid w:val="00F7006C"/>
    <w:rsid w:val="00F704AD"/>
    <w:rsid w:val="00F7055B"/>
    <w:rsid w:val="00F70583"/>
    <w:rsid w:val="00F707C2"/>
    <w:rsid w:val="00F70881"/>
    <w:rsid w:val="00F70994"/>
    <w:rsid w:val="00F70ECD"/>
    <w:rsid w:val="00F710AA"/>
    <w:rsid w:val="00F71180"/>
    <w:rsid w:val="00F7179D"/>
    <w:rsid w:val="00F718A0"/>
    <w:rsid w:val="00F71908"/>
    <w:rsid w:val="00F719D5"/>
    <w:rsid w:val="00F71A89"/>
    <w:rsid w:val="00F71AFF"/>
    <w:rsid w:val="00F71CBA"/>
    <w:rsid w:val="00F72533"/>
    <w:rsid w:val="00F72C7F"/>
    <w:rsid w:val="00F72CDF"/>
    <w:rsid w:val="00F72DC9"/>
    <w:rsid w:val="00F72F20"/>
    <w:rsid w:val="00F72F88"/>
    <w:rsid w:val="00F72FF6"/>
    <w:rsid w:val="00F72FFC"/>
    <w:rsid w:val="00F73208"/>
    <w:rsid w:val="00F7334F"/>
    <w:rsid w:val="00F73570"/>
    <w:rsid w:val="00F735ED"/>
    <w:rsid w:val="00F73747"/>
    <w:rsid w:val="00F73994"/>
    <w:rsid w:val="00F740D8"/>
    <w:rsid w:val="00F740EB"/>
    <w:rsid w:val="00F743E7"/>
    <w:rsid w:val="00F74452"/>
    <w:rsid w:val="00F74545"/>
    <w:rsid w:val="00F74654"/>
    <w:rsid w:val="00F74765"/>
    <w:rsid w:val="00F7486B"/>
    <w:rsid w:val="00F74B07"/>
    <w:rsid w:val="00F74B37"/>
    <w:rsid w:val="00F74C33"/>
    <w:rsid w:val="00F74D1F"/>
    <w:rsid w:val="00F74D46"/>
    <w:rsid w:val="00F74FF7"/>
    <w:rsid w:val="00F7503E"/>
    <w:rsid w:val="00F751ED"/>
    <w:rsid w:val="00F753B7"/>
    <w:rsid w:val="00F75838"/>
    <w:rsid w:val="00F75841"/>
    <w:rsid w:val="00F75E07"/>
    <w:rsid w:val="00F75E39"/>
    <w:rsid w:val="00F761B7"/>
    <w:rsid w:val="00F762E8"/>
    <w:rsid w:val="00F76729"/>
    <w:rsid w:val="00F767F8"/>
    <w:rsid w:val="00F76E63"/>
    <w:rsid w:val="00F772AA"/>
    <w:rsid w:val="00F775A4"/>
    <w:rsid w:val="00F776AE"/>
    <w:rsid w:val="00F77815"/>
    <w:rsid w:val="00F77D24"/>
    <w:rsid w:val="00F801EA"/>
    <w:rsid w:val="00F80854"/>
    <w:rsid w:val="00F8086D"/>
    <w:rsid w:val="00F80AED"/>
    <w:rsid w:val="00F80FB7"/>
    <w:rsid w:val="00F810FB"/>
    <w:rsid w:val="00F81124"/>
    <w:rsid w:val="00F81294"/>
    <w:rsid w:val="00F81560"/>
    <w:rsid w:val="00F8166B"/>
    <w:rsid w:val="00F817A2"/>
    <w:rsid w:val="00F817A5"/>
    <w:rsid w:val="00F817D2"/>
    <w:rsid w:val="00F819A3"/>
    <w:rsid w:val="00F81AE4"/>
    <w:rsid w:val="00F822A8"/>
    <w:rsid w:val="00F82370"/>
    <w:rsid w:val="00F824F5"/>
    <w:rsid w:val="00F829B7"/>
    <w:rsid w:val="00F82C48"/>
    <w:rsid w:val="00F82CB0"/>
    <w:rsid w:val="00F82E7F"/>
    <w:rsid w:val="00F82EB9"/>
    <w:rsid w:val="00F83191"/>
    <w:rsid w:val="00F83311"/>
    <w:rsid w:val="00F833B3"/>
    <w:rsid w:val="00F83486"/>
    <w:rsid w:val="00F83612"/>
    <w:rsid w:val="00F83703"/>
    <w:rsid w:val="00F837C7"/>
    <w:rsid w:val="00F83800"/>
    <w:rsid w:val="00F838FE"/>
    <w:rsid w:val="00F83A85"/>
    <w:rsid w:val="00F83C6E"/>
    <w:rsid w:val="00F83E7E"/>
    <w:rsid w:val="00F83F54"/>
    <w:rsid w:val="00F83FE4"/>
    <w:rsid w:val="00F84550"/>
    <w:rsid w:val="00F84869"/>
    <w:rsid w:val="00F84BCF"/>
    <w:rsid w:val="00F84C6F"/>
    <w:rsid w:val="00F84E69"/>
    <w:rsid w:val="00F84E85"/>
    <w:rsid w:val="00F850EB"/>
    <w:rsid w:val="00F85354"/>
    <w:rsid w:val="00F85E16"/>
    <w:rsid w:val="00F86068"/>
    <w:rsid w:val="00F861D4"/>
    <w:rsid w:val="00F86311"/>
    <w:rsid w:val="00F8677E"/>
    <w:rsid w:val="00F868AF"/>
    <w:rsid w:val="00F86999"/>
    <w:rsid w:val="00F87020"/>
    <w:rsid w:val="00F876A8"/>
    <w:rsid w:val="00F87D4C"/>
    <w:rsid w:val="00F87E5B"/>
    <w:rsid w:val="00F87F23"/>
    <w:rsid w:val="00F90645"/>
    <w:rsid w:val="00F9086C"/>
    <w:rsid w:val="00F908A4"/>
    <w:rsid w:val="00F90A78"/>
    <w:rsid w:val="00F90C1B"/>
    <w:rsid w:val="00F90F3B"/>
    <w:rsid w:val="00F913EE"/>
    <w:rsid w:val="00F916A2"/>
    <w:rsid w:val="00F9184D"/>
    <w:rsid w:val="00F923B7"/>
    <w:rsid w:val="00F92656"/>
    <w:rsid w:val="00F929D2"/>
    <w:rsid w:val="00F92CC7"/>
    <w:rsid w:val="00F92D86"/>
    <w:rsid w:val="00F92D88"/>
    <w:rsid w:val="00F92D9E"/>
    <w:rsid w:val="00F92EA3"/>
    <w:rsid w:val="00F92F97"/>
    <w:rsid w:val="00F932C5"/>
    <w:rsid w:val="00F932D6"/>
    <w:rsid w:val="00F9347E"/>
    <w:rsid w:val="00F9351C"/>
    <w:rsid w:val="00F935A1"/>
    <w:rsid w:val="00F937AD"/>
    <w:rsid w:val="00F93807"/>
    <w:rsid w:val="00F93A84"/>
    <w:rsid w:val="00F93CDE"/>
    <w:rsid w:val="00F94015"/>
    <w:rsid w:val="00F94061"/>
    <w:rsid w:val="00F940A4"/>
    <w:rsid w:val="00F9415B"/>
    <w:rsid w:val="00F94378"/>
    <w:rsid w:val="00F944C5"/>
    <w:rsid w:val="00F944FB"/>
    <w:rsid w:val="00F94559"/>
    <w:rsid w:val="00F9464C"/>
    <w:rsid w:val="00F94EA3"/>
    <w:rsid w:val="00F94F04"/>
    <w:rsid w:val="00F94F5B"/>
    <w:rsid w:val="00F9520B"/>
    <w:rsid w:val="00F95321"/>
    <w:rsid w:val="00F95482"/>
    <w:rsid w:val="00F95671"/>
    <w:rsid w:val="00F9574D"/>
    <w:rsid w:val="00F957BC"/>
    <w:rsid w:val="00F9586D"/>
    <w:rsid w:val="00F95996"/>
    <w:rsid w:val="00F95A68"/>
    <w:rsid w:val="00F9622A"/>
    <w:rsid w:val="00F962FB"/>
    <w:rsid w:val="00F964AD"/>
    <w:rsid w:val="00F964DE"/>
    <w:rsid w:val="00F965FC"/>
    <w:rsid w:val="00F966AC"/>
    <w:rsid w:val="00F969F1"/>
    <w:rsid w:val="00F96AF9"/>
    <w:rsid w:val="00F96B9F"/>
    <w:rsid w:val="00F96CC6"/>
    <w:rsid w:val="00F96DFB"/>
    <w:rsid w:val="00F96FE2"/>
    <w:rsid w:val="00F97144"/>
    <w:rsid w:val="00F975BA"/>
    <w:rsid w:val="00F97609"/>
    <w:rsid w:val="00F9764C"/>
    <w:rsid w:val="00F976D7"/>
    <w:rsid w:val="00F97AB9"/>
    <w:rsid w:val="00F97B05"/>
    <w:rsid w:val="00F97B57"/>
    <w:rsid w:val="00F97F63"/>
    <w:rsid w:val="00FA0109"/>
    <w:rsid w:val="00FA014C"/>
    <w:rsid w:val="00FA017F"/>
    <w:rsid w:val="00FA041E"/>
    <w:rsid w:val="00FA0587"/>
    <w:rsid w:val="00FA05F2"/>
    <w:rsid w:val="00FA06D9"/>
    <w:rsid w:val="00FA0866"/>
    <w:rsid w:val="00FA09EC"/>
    <w:rsid w:val="00FA0C16"/>
    <w:rsid w:val="00FA0E2D"/>
    <w:rsid w:val="00FA109E"/>
    <w:rsid w:val="00FA1757"/>
    <w:rsid w:val="00FA1779"/>
    <w:rsid w:val="00FA17A5"/>
    <w:rsid w:val="00FA1916"/>
    <w:rsid w:val="00FA1B6D"/>
    <w:rsid w:val="00FA1BD2"/>
    <w:rsid w:val="00FA1E6C"/>
    <w:rsid w:val="00FA1F77"/>
    <w:rsid w:val="00FA20AE"/>
    <w:rsid w:val="00FA2482"/>
    <w:rsid w:val="00FA24A9"/>
    <w:rsid w:val="00FA24E9"/>
    <w:rsid w:val="00FA2588"/>
    <w:rsid w:val="00FA3038"/>
    <w:rsid w:val="00FA304C"/>
    <w:rsid w:val="00FA33A7"/>
    <w:rsid w:val="00FA35C7"/>
    <w:rsid w:val="00FA3909"/>
    <w:rsid w:val="00FA3D22"/>
    <w:rsid w:val="00FA3D57"/>
    <w:rsid w:val="00FA3D84"/>
    <w:rsid w:val="00FA41D4"/>
    <w:rsid w:val="00FA49AE"/>
    <w:rsid w:val="00FA49D6"/>
    <w:rsid w:val="00FA4A28"/>
    <w:rsid w:val="00FA4AA4"/>
    <w:rsid w:val="00FA5180"/>
    <w:rsid w:val="00FA54EB"/>
    <w:rsid w:val="00FA54F8"/>
    <w:rsid w:val="00FA54FF"/>
    <w:rsid w:val="00FA552F"/>
    <w:rsid w:val="00FA56EF"/>
    <w:rsid w:val="00FA5751"/>
    <w:rsid w:val="00FA5BDA"/>
    <w:rsid w:val="00FA5D44"/>
    <w:rsid w:val="00FA5D67"/>
    <w:rsid w:val="00FA5E5E"/>
    <w:rsid w:val="00FA6179"/>
    <w:rsid w:val="00FA659E"/>
    <w:rsid w:val="00FA67DA"/>
    <w:rsid w:val="00FA67DB"/>
    <w:rsid w:val="00FA69CC"/>
    <w:rsid w:val="00FA7172"/>
    <w:rsid w:val="00FA7185"/>
    <w:rsid w:val="00FA7308"/>
    <w:rsid w:val="00FA7747"/>
    <w:rsid w:val="00FA77E4"/>
    <w:rsid w:val="00FA7A06"/>
    <w:rsid w:val="00FA7A88"/>
    <w:rsid w:val="00FB00B4"/>
    <w:rsid w:val="00FB04A5"/>
    <w:rsid w:val="00FB0659"/>
    <w:rsid w:val="00FB06E8"/>
    <w:rsid w:val="00FB0A2A"/>
    <w:rsid w:val="00FB0ACE"/>
    <w:rsid w:val="00FB10D7"/>
    <w:rsid w:val="00FB11EA"/>
    <w:rsid w:val="00FB122A"/>
    <w:rsid w:val="00FB1349"/>
    <w:rsid w:val="00FB1852"/>
    <w:rsid w:val="00FB1B60"/>
    <w:rsid w:val="00FB1D2A"/>
    <w:rsid w:val="00FB1E7B"/>
    <w:rsid w:val="00FB1E80"/>
    <w:rsid w:val="00FB1F83"/>
    <w:rsid w:val="00FB2126"/>
    <w:rsid w:val="00FB2310"/>
    <w:rsid w:val="00FB243A"/>
    <w:rsid w:val="00FB2642"/>
    <w:rsid w:val="00FB27C5"/>
    <w:rsid w:val="00FB2ED1"/>
    <w:rsid w:val="00FB2F57"/>
    <w:rsid w:val="00FB3141"/>
    <w:rsid w:val="00FB322A"/>
    <w:rsid w:val="00FB32FD"/>
    <w:rsid w:val="00FB33E9"/>
    <w:rsid w:val="00FB3675"/>
    <w:rsid w:val="00FB36E4"/>
    <w:rsid w:val="00FB3C2E"/>
    <w:rsid w:val="00FB3D06"/>
    <w:rsid w:val="00FB4054"/>
    <w:rsid w:val="00FB4260"/>
    <w:rsid w:val="00FB44F8"/>
    <w:rsid w:val="00FB46A7"/>
    <w:rsid w:val="00FB48C2"/>
    <w:rsid w:val="00FB48CC"/>
    <w:rsid w:val="00FB4A1E"/>
    <w:rsid w:val="00FB4B57"/>
    <w:rsid w:val="00FB4BAE"/>
    <w:rsid w:val="00FB4BF0"/>
    <w:rsid w:val="00FB4CFC"/>
    <w:rsid w:val="00FB51C2"/>
    <w:rsid w:val="00FB56FD"/>
    <w:rsid w:val="00FB5B6E"/>
    <w:rsid w:val="00FB5E24"/>
    <w:rsid w:val="00FB6046"/>
    <w:rsid w:val="00FB62EE"/>
    <w:rsid w:val="00FB647F"/>
    <w:rsid w:val="00FB6483"/>
    <w:rsid w:val="00FB656D"/>
    <w:rsid w:val="00FB67A7"/>
    <w:rsid w:val="00FB67E9"/>
    <w:rsid w:val="00FB6FA3"/>
    <w:rsid w:val="00FB72C1"/>
    <w:rsid w:val="00FB791F"/>
    <w:rsid w:val="00FB7E41"/>
    <w:rsid w:val="00FB7FC4"/>
    <w:rsid w:val="00FC001D"/>
    <w:rsid w:val="00FC01AD"/>
    <w:rsid w:val="00FC04BF"/>
    <w:rsid w:val="00FC085C"/>
    <w:rsid w:val="00FC0A34"/>
    <w:rsid w:val="00FC0C3E"/>
    <w:rsid w:val="00FC0C6A"/>
    <w:rsid w:val="00FC13E3"/>
    <w:rsid w:val="00FC15BA"/>
    <w:rsid w:val="00FC17E7"/>
    <w:rsid w:val="00FC1853"/>
    <w:rsid w:val="00FC19CA"/>
    <w:rsid w:val="00FC1B09"/>
    <w:rsid w:val="00FC1BBB"/>
    <w:rsid w:val="00FC1C25"/>
    <w:rsid w:val="00FC1CB4"/>
    <w:rsid w:val="00FC2205"/>
    <w:rsid w:val="00FC2353"/>
    <w:rsid w:val="00FC2428"/>
    <w:rsid w:val="00FC2485"/>
    <w:rsid w:val="00FC2537"/>
    <w:rsid w:val="00FC29CB"/>
    <w:rsid w:val="00FC2A1F"/>
    <w:rsid w:val="00FC2ADA"/>
    <w:rsid w:val="00FC2CF2"/>
    <w:rsid w:val="00FC30A5"/>
    <w:rsid w:val="00FC3BE2"/>
    <w:rsid w:val="00FC3D38"/>
    <w:rsid w:val="00FC3DA5"/>
    <w:rsid w:val="00FC4146"/>
    <w:rsid w:val="00FC44B3"/>
    <w:rsid w:val="00FC4BE9"/>
    <w:rsid w:val="00FC4D42"/>
    <w:rsid w:val="00FC4DE3"/>
    <w:rsid w:val="00FC4F5D"/>
    <w:rsid w:val="00FC5458"/>
    <w:rsid w:val="00FC587C"/>
    <w:rsid w:val="00FC596F"/>
    <w:rsid w:val="00FC59B0"/>
    <w:rsid w:val="00FC5ABA"/>
    <w:rsid w:val="00FC5AD4"/>
    <w:rsid w:val="00FC5B75"/>
    <w:rsid w:val="00FC5BA2"/>
    <w:rsid w:val="00FC5C96"/>
    <w:rsid w:val="00FC5D7D"/>
    <w:rsid w:val="00FC5F69"/>
    <w:rsid w:val="00FC618C"/>
    <w:rsid w:val="00FC636B"/>
    <w:rsid w:val="00FC64CA"/>
    <w:rsid w:val="00FC660A"/>
    <w:rsid w:val="00FC6682"/>
    <w:rsid w:val="00FC6697"/>
    <w:rsid w:val="00FC6762"/>
    <w:rsid w:val="00FC6C51"/>
    <w:rsid w:val="00FC6CA8"/>
    <w:rsid w:val="00FC6FF2"/>
    <w:rsid w:val="00FC7161"/>
    <w:rsid w:val="00FC716F"/>
    <w:rsid w:val="00FC7374"/>
    <w:rsid w:val="00FC76E9"/>
    <w:rsid w:val="00FC7873"/>
    <w:rsid w:val="00FC79F5"/>
    <w:rsid w:val="00FC7ABC"/>
    <w:rsid w:val="00FC7BD8"/>
    <w:rsid w:val="00FC7CE8"/>
    <w:rsid w:val="00FC7D88"/>
    <w:rsid w:val="00FD03A4"/>
    <w:rsid w:val="00FD03D6"/>
    <w:rsid w:val="00FD053C"/>
    <w:rsid w:val="00FD06BB"/>
    <w:rsid w:val="00FD0C97"/>
    <w:rsid w:val="00FD0E5E"/>
    <w:rsid w:val="00FD0F5F"/>
    <w:rsid w:val="00FD0FA4"/>
    <w:rsid w:val="00FD0FE0"/>
    <w:rsid w:val="00FD1296"/>
    <w:rsid w:val="00FD13FB"/>
    <w:rsid w:val="00FD14D6"/>
    <w:rsid w:val="00FD164F"/>
    <w:rsid w:val="00FD19AB"/>
    <w:rsid w:val="00FD1CF8"/>
    <w:rsid w:val="00FD1D9E"/>
    <w:rsid w:val="00FD1DBA"/>
    <w:rsid w:val="00FD1E6B"/>
    <w:rsid w:val="00FD1F55"/>
    <w:rsid w:val="00FD20E5"/>
    <w:rsid w:val="00FD2200"/>
    <w:rsid w:val="00FD22C8"/>
    <w:rsid w:val="00FD2492"/>
    <w:rsid w:val="00FD279A"/>
    <w:rsid w:val="00FD303D"/>
    <w:rsid w:val="00FD311D"/>
    <w:rsid w:val="00FD32C2"/>
    <w:rsid w:val="00FD38F2"/>
    <w:rsid w:val="00FD3ADB"/>
    <w:rsid w:val="00FD3ADD"/>
    <w:rsid w:val="00FD3E28"/>
    <w:rsid w:val="00FD3EAC"/>
    <w:rsid w:val="00FD4377"/>
    <w:rsid w:val="00FD440E"/>
    <w:rsid w:val="00FD456B"/>
    <w:rsid w:val="00FD4680"/>
    <w:rsid w:val="00FD4DBE"/>
    <w:rsid w:val="00FD4DE6"/>
    <w:rsid w:val="00FD4FD5"/>
    <w:rsid w:val="00FD5089"/>
    <w:rsid w:val="00FD536D"/>
    <w:rsid w:val="00FD55C6"/>
    <w:rsid w:val="00FD5712"/>
    <w:rsid w:val="00FD5A3E"/>
    <w:rsid w:val="00FD5A80"/>
    <w:rsid w:val="00FD5F1E"/>
    <w:rsid w:val="00FD5FFA"/>
    <w:rsid w:val="00FD608C"/>
    <w:rsid w:val="00FD60A8"/>
    <w:rsid w:val="00FD6157"/>
    <w:rsid w:val="00FD6233"/>
    <w:rsid w:val="00FD6730"/>
    <w:rsid w:val="00FD6967"/>
    <w:rsid w:val="00FD6A1E"/>
    <w:rsid w:val="00FD6DE9"/>
    <w:rsid w:val="00FD6E90"/>
    <w:rsid w:val="00FD6EA1"/>
    <w:rsid w:val="00FD70D1"/>
    <w:rsid w:val="00FD7329"/>
    <w:rsid w:val="00FD762C"/>
    <w:rsid w:val="00FD7848"/>
    <w:rsid w:val="00FD785A"/>
    <w:rsid w:val="00FD78B8"/>
    <w:rsid w:val="00FD7F26"/>
    <w:rsid w:val="00FD7F35"/>
    <w:rsid w:val="00FE00A9"/>
    <w:rsid w:val="00FE00B2"/>
    <w:rsid w:val="00FE0157"/>
    <w:rsid w:val="00FE02B4"/>
    <w:rsid w:val="00FE0594"/>
    <w:rsid w:val="00FE0A2E"/>
    <w:rsid w:val="00FE0A6E"/>
    <w:rsid w:val="00FE0C68"/>
    <w:rsid w:val="00FE0D61"/>
    <w:rsid w:val="00FE0D90"/>
    <w:rsid w:val="00FE0E36"/>
    <w:rsid w:val="00FE1039"/>
    <w:rsid w:val="00FE10C2"/>
    <w:rsid w:val="00FE1110"/>
    <w:rsid w:val="00FE1151"/>
    <w:rsid w:val="00FE117D"/>
    <w:rsid w:val="00FE12DA"/>
    <w:rsid w:val="00FE1648"/>
    <w:rsid w:val="00FE16C4"/>
    <w:rsid w:val="00FE1C2F"/>
    <w:rsid w:val="00FE1C9E"/>
    <w:rsid w:val="00FE2197"/>
    <w:rsid w:val="00FE28DD"/>
    <w:rsid w:val="00FE2AC2"/>
    <w:rsid w:val="00FE2F17"/>
    <w:rsid w:val="00FE3113"/>
    <w:rsid w:val="00FE3175"/>
    <w:rsid w:val="00FE32DE"/>
    <w:rsid w:val="00FE3340"/>
    <w:rsid w:val="00FE353E"/>
    <w:rsid w:val="00FE37AC"/>
    <w:rsid w:val="00FE3AFC"/>
    <w:rsid w:val="00FE3C25"/>
    <w:rsid w:val="00FE3C2B"/>
    <w:rsid w:val="00FE3F84"/>
    <w:rsid w:val="00FE42A0"/>
    <w:rsid w:val="00FE43FB"/>
    <w:rsid w:val="00FE4688"/>
    <w:rsid w:val="00FE47F5"/>
    <w:rsid w:val="00FE495D"/>
    <w:rsid w:val="00FE4B6F"/>
    <w:rsid w:val="00FE4BEA"/>
    <w:rsid w:val="00FE4D8C"/>
    <w:rsid w:val="00FE4F86"/>
    <w:rsid w:val="00FE5126"/>
    <w:rsid w:val="00FE531B"/>
    <w:rsid w:val="00FE57C7"/>
    <w:rsid w:val="00FE5CC0"/>
    <w:rsid w:val="00FE5DED"/>
    <w:rsid w:val="00FE5F10"/>
    <w:rsid w:val="00FE6018"/>
    <w:rsid w:val="00FE617A"/>
    <w:rsid w:val="00FE64F2"/>
    <w:rsid w:val="00FE669F"/>
    <w:rsid w:val="00FE6965"/>
    <w:rsid w:val="00FE6A13"/>
    <w:rsid w:val="00FE719B"/>
    <w:rsid w:val="00FE72AF"/>
    <w:rsid w:val="00FE7474"/>
    <w:rsid w:val="00FE7682"/>
    <w:rsid w:val="00FE7728"/>
    <w:rsid w:val="00FE7AA1"/>
    <w:rsid w:val="00FE7C0E"/>
    <w:rsid w:val="00FE7C49"/>
    <w:rsid w:val="00FE7EE3"/>
    <w:rsid w:val="00FF0194"/>
    <w:rsid w:val="00FF01D3"/>
    <w:rsid w:val="00FF086E"/>
    <w:rsid w:val="00FF0A20"/>
    <w:rsid w:val="00FF0A2C"/>
    <w:rsid w:val="00FF0B0D"/>
    <w:rsid w:val="00FF0C49"/>
    <w:rsid w:val="00FF0C4F"/>
    <w:rsid w:val="00FF0D3D"/>
    <w:rsid w:val="00FF1432"/>
    <w:rsid w:val="00FF15F4"/>
    <w:rsid w:val="00FF18E0"/>
    <w:rsid w:val="00FF1D4F"/>
    <w:rsid w:val="00FF1E84"/>
    <w:rsid w:val="00FF20AC"/>
    <w:rsid w:val="00FF2383"/>
    <w:rsid w:val="00FF26A9"/>
    <w:rsid w:val="00FF26B3"/>
    <w:rsid w:val="00FF26F0"/>
    <w:rsid w:val="00FF277E"/>
    <w:rsid w:val="00FF2A24"/>
    <w:rsid w:val="00FF2BFC"/>
    <w:rsid w:val="00FF2DC6"/>
    <w:rsid w:val="00FF2EF2"/>
    <w:rsid w:val="00FF30FE"/>
    <w:rsid w:val="00FF33E4"/>
    <w:rsid w:val="00FF3439"/>
    <w:rsid w:val="00FF368E"/>
    <w:rsid w:val="00FF371B"/>
    <w:rsid w:val="00FF3763"/>
    <w:rsid w:val="00FF3A93"/>
    <w:rsid w:val="00FF3B3B"/>
    <w:rsid w:val="00FF3F7C"/>
    <w:rsid w:val="00FF4110"/>
    <w:rsid w:val="00FF420C"/>
    <w:rsid w:val="00FF4220"/>
    <w:rsid w:val="00FF4305"/>
    <w:rsid w:val="00FF4345"/>
    <w:rsid w:val="00FF437F"/>
    <w:rsid w:val="00FF44B8"/>
    <w:rsid w:val="00FF44D0"/>
    <w:rsid w:val="00FF462C"/>
    <w:rsid w:val="00FF462D"/>
    <w:rsid w:val="00FF4674"/>
    <w:rsid w:val="00FF4B00"/>
    <w:rsid w:val="00FF4EF5"/>
    <w:rsid w:val="00FF5187"/>
    <w:rsid w:val="00FF518A"/>
    <w:rsid w:val="00FF51CC"/>
    <w:rsid w:val="00FF54CD"/>
    <w:rsid w:val="00FF5944"/>
    <w:rsid w:val="00FF59EA"/>
    <w:rsid w:val="00FF5BC8"/>
    <w:rsid w:val="00FF5FBE"/>
    <w:rsid w:val="00FF6113"/>
    <w:rsid w:val="00FF61C5"/>
    <w:rsid w:val="00FF6354"/>
    <w:rsid w:val="00FF643D"/>
    <w:rsid w:val="00FF649E"/>
    <w:rsid w:val="00FF6501"/>
    <w:rsid w:val="00FF662B"/>
    <w:rsid w:val="00FF683D"/>
    <w:rsid w:val="00FF6889"/>
    <w:rsid w:val="00FF688C"/>
    <w:rsid w:val="00FF6A53"/>
    <w:rsid w:val="00FF6BED"/>
    <w:rsid w:val="00FF6C3D"/>
    <w:rsid w:val="00FF6CAF"/>
    <w:rsid w:val="00FF6F31"/>
    <w:rsid w:val="00FF7043"/>
    <w:rsid w:val="00FF73D3"/>
    <w:rsid w:val="00FF7657"/>
    <w:rsid w:val="00FF7774"/>
    <w:rsid w:val="00FF78CA"/>
    <w:rsid w:val="00FF796B"/>
    <w:rsid w:val="00FF7A35"/>
    <w:rsid w:val="00FF7C34"/>
    <w:rsid w:val="00FF7E26"/>
    <w:rsid w:val="00FF7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2B0784"/>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uiPriority w:val="1"/>
    <w:qFormat/>
    <w:rsid w:val="00694CB9"/>
    <w:rPr>
      <w:rFonts w:asciiTheme="minorHAnsi" w:eastAsiaTheme="minorHAnsi" w:hAnsiTheme="minorHAnsi" w:cstheme="minorBidi"/>
      <w:sz w:val="22"/>
      <w:szCs w:val="22"/>
      <w:lang w:eastAsia="en-US"/>
    </w:rPr>
  </w:style>
  <w:style w:type="character" w:styleId="nfase">
    <w:name w:val="Emphasis"/>
    <w:basedOn w:val="Fontepargpadro"/>
    <w:qFormat/>
    <w:locked/>
    <w:rsid w:val="005F7C5B"/>
    <w:rPr>
      <w:i/>
      <w:iCs/>
    </w:rPr>
  </w:style>
  <w:style w:type="paragraph" w:customStyle="1" w:styleId="artigo">
    <w:name w:val="artigo"/>
    <w:basedOn w:val="Normal"/>
    <w:rsid w:val="00B316AD"/>
    <w:pPr>
      <w:suppressAutoHyphens w:val="0"/>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2B0784"/>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uiPriority w:val="1"/>
    <w:qFormat/>
    <w:rsid w:val="00694CB9"/>
    <w:rPr>
      <w:rFonts w:asciiTheme="minorHAnsi" w:eastAsiaTheme="minorHAnsi" w:hAnsiTheme="minorHAnsi" w:cstheme="minorBidi"/>
      <w:sz w:val="22"/>
      <w:szCs w:val="22"/>
      <w:lang w:eastAsia="en-US"/>
    </w:rPr>
  </w:style>
  <w:style w:type="character" w:styleId="nfase">
    <w:name w:val="Emphasis"/>
    <w:basedOn w:val="Fontepargpadro"/>
    <w:qFormat/>
    <w:locked/>
    <w:rsid w:val="005F7C5B"/>
    <w:rPr>
      <w:i/>
      <w:iCs/>
    </w:rPr>
  </w:style>
  <w:style w:type="paragraph" w:customStyle="1" w:styleId="artigo">
    <w:name w:val="artigo"/>
    <w:basedOn w:val="Normal"/>
    <w:rsid w:val="00B316AD"/>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16775">
      <w:bodyDiv w:val="1"/>
      <w:marLeft w:val="0"/>
      <w:marRight w:val="0"/>
      <w:marTop w:val="0"/>
      <w:marBottom w:val="0"/>
      <w:divBdr>
        <w:top w:val="none" w:sz="0" w:space="0" w:color="auto"/>
        <w:left w:val="none" w:sz="0" w:space="0" w:color="auto"/>
        <w:bottom w:val="none" w:sz="0" w:space="0" w:color="auto"/>
        <w:right w:val="none" w:sz="0" w:space="0" w:color="auto"/>
      </w:divBdr>
    </w:div>
    <w:div w:id="881790295">
      <w:bodyDiv w:val="1"/>
      <w:marLeft w:val="0"/>
      <w:marRight w:val="0"/>
      <w:marTop w:val="0"/>
      <w:marBottom w:val="0"/>
      <w:divBdr>
        <w:top w:val="none" w:sz="0" w:space="0" w:color="auto"/>
        <w:left w:val="none" w:sz="0" w:space="0" w:color="auto"/>
        <w:bottom w:val="none" w:sz="0" w:space="0" w:color="auto"/>
        <w:right w:val="none" w:sz="0" w:space="0" w:color="auto"/>
      </w:divBdr>
    </w:div>
    <w:div w:id="925118130">
      <w:bodyDiv w:val="1"/>
      <w:marLeft w:val="0"/>
      <w:marRight w:val="0"/>
      <w:marTop w:val="0"/>
      <w:marBottom w:val="0"/>
      <w:divBdr>
        <w:top w:val="none" w:sz="0" w:space="0" w:color="auto"/>
        <w:left w:val="none" w:sz="0" w:space="0" w:color="auto"/>
        <w:bottom w:val="none" w:sz="0" w:space="0" w:color="auto"/>
        <w:right w:val="none" w:sz="0" w:space="0" w:color="auto"/>
      </w:divBdr>
    </w:div>
    <w:div w:id="1004167207">
      <w:marLeft w:val="0"/>
      <w:marRight w:val="0"/>
      <w:marTop w:val="0"/>
      <w:marBottom w:val="0"/>
      <w:divBdr>
        <w:top w:val="none" w:sz="0" w:space="0" w:color="auto"/>
        <w:left w:val="none" w:sz="0" w:space="0" w:color="auto"/>
        <w:bottom w:val="none" w:sz="0" w:space="0" w:color="auto"/>
        <w:right w:val="none" w:sz="0" w:space="0" w:color="auto"/>
      </w:divBdr>
    </w:div>
    <w:div w:id="1004167208">
      <w:marLeft w:val="0"/>
      <w:marRight w:val="0"/>
      <w:marTop w:val="0"/>
      <w:marBottom w:val="0"/>
      <w:divBdr>
        <w:top w:val="none" w:sz="0" w:space="0" w:color="auto"/>
        <w:left w:val="none" w:sz="0" w:space="0" w:color="auto"/>
        <w:bottom w:val="none" w:sz="0" w:space="0" w:color="auto"/>
        <w:right w:val="none" w:sz="0" w:space="0" w:color="auto"/>
      </w:divBdr>
    </w:div>
    <w:div w:id="1004167209">
      <w:marLeft w:val="0"/>
      <w:marRight w:val="0"/>
      <w:marTop w:val="0"/>
      <w:marBottom w:val="0"/>
      <w:divBdr>
        <w:top w:val="none" w:sz="0" w:space="0" w:color="auto"/>
        <w:left w:val="none" w:sz="0" w:space="0" w:color="auto"/>
        <w:bottom w:val="none" w:sz="0" w:space="0" w:color="auto"/>
        <w:right w:val="none" w:sz="0" w:space="0" w:color="auto"/>
      </w:divBdr>
    </w:div>
    <w:div w:id="1004167210">
      <w:marLeft w:val="0"/>
      <w:marRight w:val="0"/>
      <w:marTop w:val="0"/>
      <w:marBottom w:val="0"/>
      <w:divBdr>
        <w:top w:val="none" w:sz="0" w:space="0" w:color="auto"/>
        <w:left w:val="none" w:sz="0" w:space="0" w:color="auto"/>
        <w:bottom w:val="none" w:sz="0" w:space="0" w:color="auto"/>
        <w:right w:val="none" w:sz="0" w:space="0" w:color="auto"/>
      </w:divBdr>
    </w:div>
    <w:div w:id="1004167211">
      <w:marLeft w:val="0"/>
      <w:marRight w:val="0"/>
      <w:marTop w:val="0"/>
      <w:marBottom w:val="0"/>
      <w:divBdr>
        <w:top w:val="none" w:sz="0" w:space="0" w:color="auto"/>
        <w:left w:val="none" w:sz="0" w:space="0" w:color="auto"/>
        <w:bottom w:val="none" w:sz="0" w:space="0" w:color="auto"/>
        <w:right w:val="none" w:sz="0" w:space="0" w:color="auto"/>
      </w:divBdr>
    </w:div>
    <w:div w:id="1004167212">
      <w:marLeft w:val="0"/>
      <w:marRight w:val="0"/>
      <w:marTop w:val="0"/>
      <w:marBottom w:val="0"/>
      <w:divBdr>
        <w:top w:val="none" w:sz="0" w:space="0" w:color="auto"/>
        <w:left w:val="none" w:sz="0" w:space="0" w:color="auto"/>
        <w:bottom w:val="none" w:sz="0" w:space="0" w:color="auto"/>
        <w:right w:val="none" w:sz="0" w:space="0" w:color="auto"/>
      </w:divBdr>
    </w:div>
    <w:div w:id="1004167213">
      <w:marLeft w:val="0"/>
      <w:marRight w:val="0"/>
      <w:marTop w:val="0"/>
      <w:marBottom w:val="0"/>
      <w:divBdr>
        <w:top w:val="none" w:sz="0" w:space="0" w:color="auto"/>
        <w:left w:val="none" w:sz="0" w:space="0" w:color="auto"/>
        <w:bottom w:val="none" w:sz="0" w:space="0" w:color="auto"/>
        <w:right w:val="none" w:sz="0" w:space="0" w:color="auto"/>
      </w:divBdr>
    </w:div>
    <w:div w:id="1004167214">
      <w:marLeft w:val="0"/>
      <w:marRight w:val="0"/>
      <w:marTop w:val="0"/>
      <w:marBottom w:val="0"/>
      <w:divBdr>
        <w:top w:val="none" w:sz="0" w:space="0" w:color="auto"/>
        <w:left w:val="none" w:sz="0" w:space="0" w:color="auto"/>
        <w:bottom w:val="none" w:sz="0" w:space="0" w:color="auto"/>
        <w:right w:val="none" w:sz="0" w:space="0" w:color="auto"/>
      </w:divBdr>
    </w:div>
    <w:div w:id="1004167215">
      <w:marLeft w:val="0"/>
      <w:marRight w:val="0"/>
      <w:marTop w:val="0"/>
      <w:marBottom w:val="0"/>
      <w:divBdr>
        <w:top w:val="none" w:sz="0" w:space="0" w:color="auto"/>
        <w:left w:val="none" w:sz="0" w:space="0" w:color="auto"/>
        <w:bottom w:val="none" w:sz="0" w:space="0" w:color="auto"/>
        <w:right w:val="none" w:sz="0" w:space="0" w:color="auto"/>
      </w:divBdr>
    </w:div>
    <w:div w:id="1004167216">
      <w:marLeft w:val="0"/>
      <w:marRight w:val="0"/>
      <w:marTop w:val="0"/>
      <w:marBottom w:val="0"/>
      <w:divBdr>
        <w:top w:val="none" w:sz="0" w:space="0" w:color="auto"/>
        <w:left w:val="none" w:sz="0" w:space="0" w:color="auto"/>
        <w:bottom w:val="none" w:sz="0" w:space="0" w:color="auto"/>
        <w:right w:val="none" w:sz="0" w:space="0" w:color="auto"/>
      </w:divBdr>
    </w:div>
    <w:div w:id="1004167217">
      <w:marLeft w:val="0"/>
      <w:marRight w:val="0"/>
      <w:marTop w:val="0"/>
      <w:marBottom w:val="0"/>
      <w:divBdr>
        <w:top w:val="none" w:sz="0" w:space="0" w:color="auto"/>
        <w:left w:val="none" w:sz="0" w:space="0" w:color="auto"/>
        <w:bottom w:val="none" w:sz="0" w:space="0" w:color="auto"/>
        <w:right w:val="none" w:sz="0" w:space="0" w:color="auto"/>
      </w:divBdr>
    </w:div>
    <w:div w:id="1171412571">
      <w:bodyDiv w:val="1"/>
      <w:marLeft w:val="0"/>
      <w:marRight w:val="0"/>
      <w:marTop w:val="0"/>
      <w:marBottom w:val="0"/>
      <w:divBdr>
        <w:top w:val="none" w:sz="0" w:space="0" w:color="auto"/>
        <w:left w:val="none" w:sz="0" w:space="0" w:color="auto"/>
        <w:bottom w:val="none" w:sz="0" w:space="0" w:color="auto"/>
        <w:right w:val="none" w:sz="0" w:space="0" w:color="auto"/>
      </w:divBdr>
    </w:div>
    <w:div w:id="1219513510">
      <w:bodyDiv w:val="1"/>
      <w:marLeft w:val="0"/>
      <w:marRight w:val="0"/>
      <w:marTop w:val="0"/>
      <w:marBottom w:val="0"/>
      <w:divBdr>
        <w:top w:val="none" w:sz="0" w:space="0" w:color="auto"/>
        <w:left w:val="none" w:sz="0" w:space="0" w:color="auto"/>
        <w:bottom w:val="none" w:sz="0" w:space="0" w:color="auto"/>
        <w:right w:val="none" w:sz="0" w:space="0" w:color="auto"/>
      </w:divBdr>
    </w:div>
    <w:div w:id="1404185141">
      <w:bodyDiv w:val="1"/>
      <w:marLeft w:val="0"/>
      <w:marRight w:val="0"/>
      <w:marTop w:val="0"/>
      <w:marBottom w:val="0"/>
      <w:divBdr>
        <w:top w:val="none" w:sz="0" w:space="0" w:color="auto"/>
        <w:left w:val="none" w:sz="0" w:space="0" w:color="auto"/>
        <w:bottom w:val="none" w:sz="0" w:space="0" w:color="auto"/>
        <w:right w:val="none" w:sz="0" w:space="0" w:color="auto"/>
      </w:divBdr>
    </w:div>
    <w:div w:id="1584873991">
      <w:bodyDiv w:val="1"/>
      <w:marLeft w:val="0"/>
      <w:marRight w:val="0"/>
      <w:marTop w:val="0"/>
      <w:marBottom w:val="0"/>
      <w:divBdr>
        <w:top w:val="none" w:sz="0" w:space="0" w:color="auto"/>
        <w:left w:val="none" w:sz="0" w:space="0" w:color="auto"/>
        <w:bottom w:val="none" w:sz="0" w:space="0" w:color="auto"/>
        <w:right w:val="none" w:sz="0" w:space="0" w:color="auto"/>
      </w:divBdr>
    </w:div>
    <w:div w:id="1630473171">
      <w:bodyDiv w:val="1"/>
      <w:marLeft w:val="0"/>
      <w:marRight w:val="0"/>
      <w:marTop w:val="0"/>
      <w:marBottom w:val="0"/>
      <w:divBdr>
        <w:top w:val="none" w:sz="0" w:space="0" w:color="auto"/>
        <w:left w:val="none" w:sz="0" w:space="0" w:color="auto"/>
        <w:bottom w:val="none" w:sz="0" w:space="0" w:color="auto"/>
        <w:right w:val="none" w:sz="0" w:space="0" w:color="auto"/>
      </w:divBdr>
    </w:div>
    <w:div w:id="19008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ilion\Desktop\Ata%2038-2014%20Sess&#227;o%20Ordin&#225;ria%2017-11-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8C513-4D9D-4F36-AFA3-0C213DF96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Ata 38-2014 Sessão Ordinária 17-11-2014</Template>
  <TotalTime>11</TotalTime>
  <Pages>3</Pages>
  <Words>1176</Words>
  <Characters>6355</Characters>
  <Application>Microsoft Office Word</Application>
  <DocSecurity>8</DocSecurity>
  <Lines>52</Lines>
  <Paragraphs>15</Paragraphs>
  <ScaleCrop>false</ScaleCrop>
  <HeadingPairs>
    <vt:vector size="2" baseType="variant">
      <vt:variant>
        <vt:lpstr>Título</vt:lpstr>
      </vt:variant>
      <vt:variant>
        <vt:i4>1</vt:i4>
      </vt:variant>
    </vt:vector>
  </HeadingPairs>
  <TitlesOfParts>
    <vt:vector size="1" baseType="lpstr">
      <vt:lpstr>ATA 02/2010</vt:lpstr>
    </vt:vector>
  </TitlesOfParts>
  <Company>Hewlett-Packard</Company>
  <LinksUpToDate>false</LinksUpToDate>
  <CharactersWithSpaces>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02/2010</dc:title>
  <dc:creator>Pavilion</dc:creator>
  <cp:lastModifiedBy>Windows</cp:lastModifiedBy>
  <cp:revision>17</cp:revision>
  <cp:lastPrinted>2019-12-18T17:00:00Z</cp:lastPrinted>
  <dcterms:created xsi:type="dcterms:W3CDTF">2020-03-02T17:23:00Z</dcterms:created>
  <dcterms:modified xsi:type="dcterms:W3CDTF">2020-03-10T14:09:00Z</dcterms:modified>
  <cp:contentStatus/>
</cp:coreProperties>
</file>