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8D" w:rsidRPr="00694CB9" w:rsidRDefault="00F357E8" w:rsidP="00EB07ED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694CB9">
        <w:rPr>
          <w:rFonts w:ascii="Times New Roman" w:hAnsi="Times New Roman"/>
          <w:color w:val="000000"/>
          <w:szCs w:val="24"/>
        </w:rPr>
        <w:t xml:space="preserve">ATA </w:t>
      </w:r>
      <w:r w:rsidR="00A45B6E">
        <w:rPr>
          <w:rFonts w:ascii="Times New Roman" w:hAnsi="Times New Roman"/>
          <w:color w:val="000000"/>
          <w:szCs w:val="24"/>
        </w:rPr>
        <w:t>0</w:t>
      </w:r>
      <w:r w:rsidR="00C961E2">
        <w:rPr>
          <w:rFonts w:ascii="Times New Roman" w:hAnsi="Times New Roman"/>
          <w:color w:val="000000"/>
          <w:szCs w:val="24"/>
        </w:rPr>
        <w:t>2</w:t>
      </w:r>
      <w:r w:rsidR="003847B4">
        <w:rPr>
          <w:rFonts w:ascii="Times New Roman" w:hAnsi="Times New Roman"/>
          <w:color w:val="000000"/>
          <w:szCs w:val="24"/>
        </w:rPr>
        <w:t>/2021</w:t>
      </w:r>
    </w:p>
    <w:p w:rsidR="00265A8D" w:rsidRPr="00694CB9" w:rsidRDefault="00265A8D" w:rsidP="002B5261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4A27D9" w:rsidRPr="00694CB9" w:rsidRDefault="004A27D9" w:rsidP="00EB07ED">
      <w:pPr>
        <w:pStyle w:val="Ttulo"/>
        <w:rPr>
          <w:rFonts w:ascii="Times New Roman" w:hAnsi="Times New Roman"/>
          <w:color w:val="000000"/>
          <w:szCs w:val="24"/>
        </w:rPr>
      </w:pPr>
    </w:p>
    <w:p w:rsidR="00265A8D" w:rsidRPr="00694CB9" w:rsidRDefault="00F357E8" w:rsidP="00EB07ED">
      <w:pPr>
        <w:pStyle w:val="Ttulo"/>
        <w:rPr>
          <w:rFonts w:ascii="Times New Roman" w:hAnsi="Times New Roman"/>
          <w:color w:val="000000"/>
          <w:szCs w:val="24"/>
        </w:rPr>
      </w:pPr>
      <w:r w:rsidRPr="00694CB9">
        <w:rPr>
          <w:rFonts w:ascii="Times New Roman" w:hAnsi="Times New Roman"/>
          <w:color w:val="000000"/>
          <w:szCs w:val="24"/>
        </w:rPr>
        <w:t xml:space="preserve">Esta ata contém </w:t>
      </w:r>
      <w:r w:rsidR="00FD4E96">
        <w:rPr>
          <w:rFonts w:ascii="Times New Roman" w:hAnsi="Times New Roman"/>
          <w:color w:val="000000"/>
          <w:szCs w:val="24"/>
        </w:rPr>
        <w:t>03</w:t>
      </w:r>
      <w:r w:rsidR="00AA712B" w:rsidRPr="00694CB9">
        <w:rPr>
          <w:rFonts w:ascii="Times New Roman" w:hAnsi="Times New Roman"/>
          <w:color w:val="000000"/>
          <w:szCs w:val="24"/>
        </w:rPr>
        <w:t xml:space="preserve"> página</w:t>
      </w:r>
      <w:r w:rsidR="00B95718" w:rsidRPr="00694CB9">
        <w:rPr>
          <w:rFonts w:ascii="Times New Roman" w:hAnsi="Times New Roman"/>
          <w:color w:val="000000"/>
          <w:szCs w:val="24"/>
        </w:rPr>
        <w:t>s</w:t>
      </w:r>
      <w:r w:rsidR="00016C5B">
        <w:rPr>
          <w:rFonts w:ascii="Times New Roman" w:hAnsi="Times New Roman"/>
          <w:color w:val="000000"/>
          <w:szCs w:val="24"/>
        </w:rPr>
        <w:t xml:space="preserve"> numeradas de </w:t>
      </w:r>
      <w:r w:rsidR="00F54B58">
        <w:rPr>
          <w:rFonts w:ascii="Times New Roman" w:hAnsi="Times New Roman"/>
          <w:color w:val="000000"/>
          <w:szCs w:val="24"/>
        </w:rPr>
        <w:t>0</w:t>
      </w:r>
      <w:r w:rsidR="00016C5B">
        <w:rPr>
          <w:rFonts w:ascii="Times New Roman" w:hAnsi="Times New Roman"/>
          <w:color w:val="000000"/>
          <w:szCs w:val="24"/>
        </w:rPr>
        <w:t xml:space="preserve">1 a </w:t>
      </w:r>
      <w:r w:rsidR="00D24C86">
        <w:rPr>
          <w:rFonts w:ascii="Times New Roman" w:hAnsi="Times New Roman"/>
          <w:color w:val="000000"/>
          <w:szCs w:val="24"/>
        </w:rPr>
        <w:t>0</w:t>
      </w:r>
      <w:r w:rsidR="00C3003B">
        <w:rPr>
          <w:rFonts w:ascii="Times New Roman" w:hAnsi="Times New Roman"/>
          <w:color w:val="000000"/>
          <w:szCs w:val="24"/>
        </w:rPr>
        <w:t>3</w:t>
      </w:r>
      <w:r w:rsidRPr="00694CB9">
        <w:rPr>
          <w:rFonts w:ascii="Times New Roman" w:hAnsi="Times New Roman"/>
          <w:color w:val="000000"/>
          <w:szCs w:val="24"/>
        </w:rPr>
        <w:t>.</w:t>
      </w:r>
    </w:p>
    <w:p w:rsidR="0033143D" w:rsidRPr="00DC7F46" w:rsidRDefault="00724924" w:rsidP="00915578">
      <w:pPr>
        <w:jc w:val="both"/>
        <w:rPr>
          <w:b/>
          <w:bCs/>
          <w:sz w:val="23"/>
          <w:szCs w:val="23"/>
        </w:rPr>
      </w:pPr>
      <w:r>
        <w:rPr>
          <w:color w:val="000000"/>
        </w:rPr>
        <w:t>Ao</w:t>
      </w:r>
      <w:r w:rsidR="00CA347E">
        <w:rPr>
          <w:color w:val="000000"/>
        </w:rPr>
        <w:t>s</w:t>
      </w:r>
      <w:r>
        <w:rPr>
          <w:color w:val="000000"/>
        </w:rPr>
        <w:t xml:space="preserve"> </w:t>
      </w:r>
      <w:r w:rsidR="00807112">
        <w:rPr>
          <w:color w:val="000000"/>
        </w:rPr>
        <w:t>onz</w:t>
      </w:r>
      <w:r w:rsidR="001728E9">
        <w:rPr>
          <w:color w:val="000000"/>
        </w:rPr>
        <w:t>e dias do mês de Janeiro de dois mil e vinte e um</w:t>
      </w:r>
      <w:r w:rsidR="00F357E8" w:rsidRPr="00694CB9">
        <w:rPr>
          <w:color w:val="000000"/>
        </w:rPr>
        <w:t xml:space="preserve">, reuniram-se em SESSÃO ORDINÁRIA DA CÂMARA MUNICIPAL DE VEREADORES DE GUAPORÉ, às </w:t>
      </w:r>
      <w:r w:rsidR="001728E9">
        <w:rPr>
          <w:color w:val="000000"/>
        </w:rPr>
        <w:t>nove</w:t>
      </w:r>
      <w:r w:rsidR="00724387" w:rsidRPr="00694CB9">
        <w:rPr>
          <w:color w:val="000000"/>
        </w:rPr>
        <w:t xml:space="preserve"> horas</w:t>
      </w:r>
      <w:r w:rsidR="00F357E8" w:rsidRPr="00694CB9">
        <w:rPr>
          <w:color w:val="000000"/>
        </w:rPr>
        <w:t xml:space="preserve">, no Plenário Roberto </w:t>
      </w:r>
      <w:proofErr w:type="spellStart"/>
      <w:r w:rsidR="00F357E8" w:rsidRPr="00694CB9">
        <w:rPr>
          <w:color w:val="000000"/>
        </w:rPr>
        <w:t>Baldasso</w:t>
      </w:r>
      <w:proofErr w:type="spellEnd"/>
      <w:r w:rsidR="00F357E8" w:rsidRPr="00694CB9">
        <w:rPr>
          <w:color w:val="000000"/>
        </w:rPr>
        <w:t xml:space="preserve">, </w:t>
      </w:r>
      <w:r w:rsidR="007D1D47" w:rsidRPr="00694CB9">
        <w:rPr>
          <w:color w:val="000000"/>
        </w:rPr>
        <w:t>os vereadores</w:t>
      </w:r>
      <w:r w:rsidR="008E192B" w:rsidRPr="00694CB9">
        <w:rPr>
          <w:color w:val="000000"/>
        </w:rPr>
        <w:t xml:space="preserve">, </w:t>
      </w:r>
      <w:r w:rsidR="001728E9">
        <w:rPr>
          <w:color w:val="000000"/>
        </w:rPr>
        <w:t>Valc</w:t>
      </w:r>
      <w:r w:rsidR="00807112">
        <w:rPr>
          <w:color w:val="000000"/>
        </w:rPr>
        <w:t>ir Antônio Fanton, Antô</w:t>
      </w:r>
      <w:r w:rsidR="005437DB">
        <w:rPr>
          <w:color w:val="000000"/>
        </w:rPr>
        <w:t xml:space="preserve">nio José Pandolfo, </w:t>
      </w:r>
      <w:r w:rsidR="00807112">
        <w:rPr>
          <w:color w:val="000000"/>
        </w:rPr>
        <w:t xml:space="preserve">Jader Dalla Costa, Gilson </w:t>
      </w:r>
      <w:proofErr w:type="spellStart"/>
      <w:r w:rsidR="00807112">
        <w:rPr>
          <w:color w:val="000000"/>
        </w:rPr>
        <w:t>Luis</w:t>
      </w:r>
      <w:proofErr w:type="spellEnd"/>
      <w:r w:rsidR="00807112">
        <w:rPr>
          <w:color w:val="000000"/>
        </w:rPr>
        <w:t xml:space="preserve"> Dai Pra</w:t>
      </w:r>
      <w:r w:rsidR="00E3368F">
        <w:rPr>
          <w:color w:val="000000"/>
        </w:rPr>
        <w:t xml:space="preserve">, </w:t>
      </w:r>
      <w:r w:rsidR="00807112">
        <w:rPr>
          <w:color w:val="000000"/>
        </w:rPr>
        <w:t xml:space="preserve">Ari </w:t>
      </w:r>
      <w:proofErr w:type="spellStart"/>
      <w:r w:rsidR="00807112">
        <w:rPr>
          <w:color w:val="000000"/>
        </w:rPr>
        <w:t>Paesi</w:t>
      </w:r>
      <w:proofErr w:type="spellEnd"/>
      <w:r w:rsidR="000C0383">
        <w:rPr>
          <w:color w:val="000000"/>
        </w:rPr>
        <w:t xml:space="preserve">, </w:t>
      </w:r>
      <w:r w:rsidR="00807112">
        <w:rPr>
          <w:color w:val="000000"/>
        </w:rPr>
        <w:t>Alessandro Eduardo de Almeida</w:t>
      </w:r>
      <w:r w:rsidR="004B5FF8">
        <w:rPr>
          <w:color w:val="000000"/>
        </w:rPr>
        <w:t>,</w:t>
      </w:r>
      <w:r w:rsidR="00807112">
        <w:rPr>
          <w:color w:val="000000"/>
        </w:rPr>
        <w:t xml:space="preserve"> Fernanda </w:t>
      </w:r>
      <w:proofErr w:type="spellStart"/>
      <w:r w:rsidR="00807112">
        <w:rPr>
          <w:color w:val="000000"/>
        </w:rPr>
        <w:t>Debona</w:t>
      </w:r>
      <w:proofErr w:type="spellEnd"/>
      <w:r w:rsidR="00807112">
        <w:rPr>
          <w:color w:val="000000"/>
        </w:rPr>
        <w:t xml:space="preserve"> </w:t>
      </w:r>
      <w:proofErr w:type="spellStart"/>
      <w:r w:rsidR="00807112">
        <w:rPr>
          <w:color w:val="000000"/>
        </w:rPr>
        <w:t>Baldin</w:t>
      </w:r>
      <w:proofErr w:type="spellEnd"/>
      <w:r w:rsidR="00597CBF">
        <w:rPr>
          <w:color w:val="000000"/>
        </w:rPr>
        <w:t xml:space="preserve">, </w:t>
      </w:r>
      <w:proofErr w:type="spellStart"/>
      <w:r w:rsidR="007D1D47" w:rsidRPr="00694CB9">
        <w:rPr>
          <w:color w:val="000000"/>
        </w:rPr>
        <w:t>Mou</w:t>
      </w:r>
      <w:r w:rsidR="00101FCE" w:rsidRPr="00694CB9">
        <w:rPr>
          <w:color w:val="000000"/>
        </w:rPr>
        <w:t>stafh</w:t>
      </w:r>
      <w:proofErr w:type="spellEnd"/>
      <w:r w:rsidR="00101FCE" w:rsidRPr="00694CB9">
        <w:rPr>
          <w:color w:val="000000"/>
        </w:rPr>
        <w:t xml:space="preserve"> Roberto </w:t>
      </w:r>
      <w:proofErr w:type="spellStart"/>
      <w:r w:rsidR="00101FCE" w:rsidRPr="00694CB9">
        <w:rPr>
          <w:color w:val="000000"/>
        </w:rPr>
        <w:t>Sari</w:t>
      </w:r>
      <w:proofErr w:type="spellEnd"/>
      <w:r w:rsidR="00101FCE" w:rsidRPr="00694CB9">
        <w:rPr>
          <w:color w:val="000000"/>
        </w:rPr>
        <w:t xml:space="preserve"> M. Muhammad</w:t>
      </w:r>
      <w:r w:rsidR="007B5D9C" w:rsidRPr="00694CB9">
        <w:rPr>
          <w:color w:val="000000"/>
        </w:rPr>
        <w:t xml:space="preserve">, Ronaldo Jair </w:t>
      </w:r>
      <w:proofErr w:type="spellStart"/>
      <w:r w:rsidR="007B5D9C" w:rsidRPr="00694CB9">
        <w:rPr>
          <w:color w:val="000000"/>
        </w:rPr>
        <w:t>Donida</w:t>
      </w:r>
      <w:proofErr w:type="spellEnd"/>
      <w:r w:rsidR="00B73D2D" w:rsidRPr="00694CB9">
        <w:rPr>
          <w:color w:val="000000"/>
        </w:rPr>
        <w:t xml:space="preserve">, </w:t>
      </w:r>
      <w:r w:rsidR="00807112">
        <w:rPr>
          <w:color w:val="000000"/>
        </w:rPr>
        <w:t xml:space="preserve">Itamara Franceschini, Jonas </w:t>
      </w:r>
      <w:proofErr w:type="spellStart"/>
      <w:r w:rsidR="00807112">
        <w:rPr>
          <w:color w:val="000000"/>
        </w:rPr>
        <w:t>Agosti</w:t>
      </w:r>
      <w:proofErr w:type="spellEnd"/>
      <w:r w:rsidR="0033144B">
        <w:rPr>
          <w:color w:val="000000"/>
        </w:rPr>
        <w:t>.</w:t>
      </w:r>
      <w:r w:rsidR="000332ED" w:rsidRPr="00694CB9">
        <w:rPr>
          <w:color w:val="000000"/>
        </w:rPr>
        <w:t xml:space="preserve"> </w:t>
      </w:r>
      <w:r w:rsidR="007D1D47" w:rsidRPr="00694CB9">
        <w:rPr>
          <w:color w:val="000000"/>
        </w:rPr>
        <w:t xml:space="preserve">Pelo </w:t>
      </w:r>
      <w:proofErr w:type="gramStart"/>
      <w:r w:rsidR="007D1D47" w:rsidRPr="00694CB9">
        <w:rPr>
          <w:color w:val="000000"/>
        </w:rPr>
        <w:t>Sr.</w:t>
      </w:r>
      <w:proofErr w:type="gramEnd"/>
      <w:r w:rsidR="007D1D47" w:rsidRPr="00694CB9">
        <w:rPr>
          <w:color w:val="000000"/>
        </w:rPr>
        <w:t xml:space="preserve"> Presidente,</w:t>
      </w:r>
      <w:r w:rsidR="007D1D47" w:rsidRPr="00694CB9">
        <w:rPr>
          <w:b/>
          <w:color w:val="000000"/>
        </w:rPr>
        <w:t xml:space="preserve"> </w:t>
      </w:r>
      <w:r w:rsidR="00130294">
        <w:rPr>
          <w:b/>
          <w:color w:val="000000"/>
        </w:rPr>
        <w:t>Valc</w:t>
      </w:r>
      <w:r w:rsidR="00807112">
        <w:rPr>
          <w:b/>
          <w:color w:val="000000"/>
        </w:rPr>
        <w:t>ir Antônio Fanton</w:t>
      </w:r>
      <w:r w:rsidR="00E3368F">
        <w:rPr>
          <w:b/>
          <w:color w:val="000000"/>
        </w:rPr>
        <w:t xml:space="preserve"> </w:t>
      </w:r>
      <w:r w:rsidR="007D1D47" w:rsidRPr="00694CB9">
        <w:rPr>
          <w:color w:val="000000"/>
        </w:rPr>
        <w:t xml:space="preserve">foi dito: </w:t>
      </w:r>
      <w:r w:rsidR="007D1D47" w:rsidRPr="00694CB9">
        <w:rPr>
          <w:b/>
          <w:bCs/>
          <w:i/>
          <w:color w:val="000000"/>
        </w:rPr>
        <w:t>“Havendo número legal, em nome de Deus dou por abertos os t</w:t>
      </w:r>
      <w:r w:rsidR="00740266">
        <w:rPr>
          <w:b/>
          <w:bCs/>
          <w:i/>
          <w:color w:val="000000"/>
        </w:rPr>
        <w:t>rabalhos da presente Sessão O</w:t>
      </w:r>
      <w:r w:rsidR="007D1D47" w:rsidRPr="00694CB9">
        <w:rPr>
          <w:b/>
          <w:bCs/>
          <w:i/>
          <w:color w:val="000000"/>
        </w:rPr>
        <w:t>rdinária”.</w:t>
      </w:r>
      <w:r w:rsidR="00231CDD">
        <w:rPr>
          <w:bCs/>
          <w:color w:val="000000"/>
        </w:rPr>
        <w:t xml:space="preserve"> </w:t>
      </w:r>
      <w:r w:rsidR="00422FE1">
        <w:rPr>
          <w:bCs/>
          <w:color w:val="000000"/>
        </w:rPr>
        <w:t xml:space="preserve">Apreciação da Ata: Não haverá Ata sendo apreciada nesta segunda sessão ordinária. </w:t>
      </w:r>
      <w:r w:rsidR="002C655A" w:rsidRPr="00694CB9">
        <w:rPr>
          <w:b/>
          <w:color w:val="000000" w:themeColor="text1"/>
          <w:u w:val="single"/>
        </w:rPr>
        <w:t>LEITURA DOS EXPEDIENTES:</w:t>
      </w:r>
      <w:r w:rsidR="004B5FF8" w:rsidRPr="004B5FF8">
        <w:rPr>
          <w:color w:val="000000" w:themeColor="text1"/>
        </w:rPr>
        <w:t xml:space="preserve"> </w:t>
      </w:r>
      <w:proofErr w:type="gramStart"/>
      <w:r w:rsidR="00F54404">
        <w:rPr>
          <w:color w:val="000000" w:themeColor="text1"/>
        </w:rPr>
        <w:t>Sr.</w:t>
      </w:r>
      <w:proofErr w:type="gramEnd"/>
      <w:r w:rsidR="00F54404">
        <w:rPr>
          <w:color w:val="000000" w:themeColor="text1"/>
        </w:rPr>
        <w:t xml:space="preserve"> Presidente e Senhores vereadores </w:t>
      </w:r>
      <w:r w:rsidR="009B4377" w:rsidRPr="007D3535">
        <w:t>encaminhamos para análise de vossas excelências o projeto de lei 01</w:t>
      </w:r>
      <w:r w:rsidR="009B4377">
        <w:t>/</w:t>
      </w:r>
      <w:r w:rsidR="009B4377" w:rsidRPr="007D3535">
        <w:t>2021 que autoriza contratação temporária excepcional interesse público para suprimento de função essencial abre crédito especial e dá outras providências anexo a j</w:t>
      </w:r>
      <w:r w:rsidR="00F54404">
        <w:t>ustificativa do projeto ofício 13/</w:t>
      </w:r>
      <w:r w:rsidR="009B4377" w:rsidRPr="007D3535">
        <w:t>2021 senhor presidente de higiene e vossa excelência para comunicar que respaldado na atribuição que lhe é conferida pelo artigo primeiro 47 da lei orgânica Municipal decide vetar o pro</w:t>
      </w:r>
      <w:r w:rsidR="00F54404">
        <w:t>jeto de lei complementar nº 001/</w:t>
      </w:r>
      <w:r w:rsidR="009B4377" w:rsidRPr="007D3535">
        <w:t xml:space="preserve">2020 de 28 de dezembro de 2020 que estabelece como indexador para correção de valores dos tributos de competência do Ministério dos exercícios financeiros o índice Nacional de preços ao consumidor amplo IPCA pelas razões que ora apresento cujas razões do veto foram enviadas as </w:t>
      </w:r>
      <w:r w:rsidR="00F54404">
        <w:t>bancadas</w:t>
      </w:r>
      <w:r w:rsidR="002C655A" w:rsidRPr="00694CB9">
        <w:rPr>
          <w:color w:val="000000" w:themeColor="text1"/>
        </w:rPr>
        <w:t xml:space="preserve">. </w:t>
      </w:r>
      <w:r w:rsidR="00622AD9" w:rsidRPr="00DD7BC0">
        <w:rPr>
          <w:b/>
          <w:u w:val="single"/>
        </w:rPr>
        <w:t>REQUERIMENTOS ESCRITOS</w:t>
      </w:r>
      <w:r w:rsidR="00622AD9" w:rsidRPr="00DD7BC0">
        <w:rPr>
          <w:b/>
        </w:rPr>
        <w:t>:</w:t>
      </w:r>
      <w:r w:rsidR="00D26C1C">
        <w:rPr>
          <w:b/>
        </w:rPr>
        <w:t xml:space="preserve"> </w:t>
      </w:r>
      <w:r w:rsidR="00723C56">
        <w:rPr>
          <w:b/>
        </w:rPr>
        <w:t>JADER DALLA COSTA</w:t>
      </w:r>
      <w:r w:rsidR="00723C56" w:rsidRPr="00753339">
        <w:rPr>
          <w:b/>
        </w:rPr>
        <w:t xml:space="preserve">: </w:t>
      </w:r>
      <w:r w:rsidR="00723C56">
        <w:t xml:space="preserve">Requereu à Mesa Diretora que seja encaminhada ao Poder Executivo: </w:t>
      </w:r>
      <w:r w:rsidR="00723C56" w:rsidRPr="00266F0B">
        <w:rPr>
          <w:b/>
        </w:rPr>
        <w:t>1)</w:t>
      </w:r>
      <w:r w:rsidR="00723C56">
        <w:t xml:space="preserve"> Pedido de instalação de Containers de lixo (orgânico e seco) na Rua Itália, em frente ao prédio de nº 55, bairro planalto, ao lado do Mercado Sucesso das Carnes</w:t>
      </w:r>
      <w:r w:rsidR="00723C56">
        <w:rPr>
          <w:bCs/>
          <w:sz w:val="23"/>
          <w:szCs w:val="23"/>
        </w:rPr>
        <w:t xml:space="preserve">. </w:t>
      </w:r>
      <w:proofErr w:type="gramStart"/>
      <w:r w:rsidR="00723C56">
        <w:rPr>
          <w:b/>
          <w:bCs/>
          <w:sz w:val="23"/>
          <w:szCs w:val="23"/>
        </w:rPr>
        <w:t>2</w:t>
      </w:r>
      <w:proofErr w:type="gramEnd"/>
      <w:r w:rsidR="00723C56">
        <w:rPr>
          <w:bCs/>
          <w:sz w:val="23"/>
          <w:szCs w:val="23"/>
        </w:rPr>
        <w:t>) Solicitar o encaminhamento de um ofício aos Correios de Guaporé, para que seja iniciada a entrega de correspondências e demais serviços postais no Distrito Industrial de Guaporé.</w:t>
      </w:r>
      <w:r w:rsidR="005B19F3">
        <w:rPr>
          <w:b/>
          <w:bCs/>
          <w:sz w:val="23"/>
          <w:szCs w:val="23"/>
        </w:rPr>
        <w:t xml:space="preserve"> Aprovados por unanimidade.</w:t>
      </w:r>
      <w:r w:rsidR="00E860B5">
        <w:rPr>
          <w:b/>
        </w:rPr>
        <w:t xml:space="preserve"> </w:t>
      </w:r>
      <w:proofErr w:type="gramStart"/>
      <w:r w:rsidR="00723C56">
        <w:rPr>
          <w:b/>
          <w:u w:val="single"/>
        </w:rPr>
        <w:t xml:space="preserve">REQUERIMENTO </w:t>
      </w:r>
      <w:r w:rsidR="00723C56" w:rsidRPr="00117DCA">
        <w:rPr>
          <w:b/>
          <w:u w:val="single"/>
        </w:rPr>
        <w:t>VERBAIS</w:t>
      </w:r>
      <w:proofErr w:type="gramEnd"/>
      <w:r w:rsidR="00723C56">
        <w:rPr>
          <w:b/>
        </w:rPr>
        <w:t>:</w:t>
      </w:r>
      <w:r w:rsidR="00723C56" w:rsidRPr="00DF07FE">
        <w:rPr>
          <w:b/>
          <w:bCs/>
          <w:sz w:val="23"/>
          <w:szCs w:val="23"/>
        </w:rPr>
        <w:t xml:space="preserve"> </w:t>
      </w:r>
      <w:r w:rsidR="00723C56">
        <w:rPr>
          <w:b/>
          <w:bCs/>
          <w:sz w:val="23"/>
          <w:szCs w:val="23"/>
        </w:rPr>
        <w:t>MOUSTAFH ROBERTO SARI MAHMUD MUHAMMAD:</w:t>
      </w:r>
      <w:r w:rsidR="00DC7F46">
        <w:rPr>
          <w:b/>
          <w:bCs/>
          <w:sz w:val="23"/>
          <w:szCs w:val="23"/>
        </w:rPr>
        <w:t xml:space="preserve"> </w:t>
      </w:r>
      <w:r w:rsidR="00723C56">
        <w:rPr>
          <w:b/>
        </w:rPr>
        <w:t xml:space="preserve">- </w:t>
      </w:r>
      <w:r w:rsidR="00723C56">
        <w:t xml:space="preserve">Requereu à Mesa Diretora seja encaminhado ao Poder Executivo: </w:t>
      </w:r>
      <w:r w:rsidR="00723C56" w:rsidRPr="00266F0B">
        <w:rPr>
          <w:b/>
        </w:rPr>
        <w:t>1)</w:t>
      </w:r>
      <w:r w:rsidR="00723C56">
        <w:t xml:space="preserve"> Se existe algum Projeto de Parceria entre a Secretaria Municipal de Segurança e a Brigada Militar que traga mais segurança ao cidadão; </w:t>
      </w:r>
      <w:r w:rsidR="00723C56">
        <w:rPr>
          <w:b/>
        </w:rPr>
        <w:t>2</w:t>
      </w:r>
      <w:r w:rsidR="00723C56">
        <w:t xml:space="preserve">)  Se existe um plano de ação do Município em relação ao </w:t>
      </w:r>
      <w:proofErr w:type="spellStart"/>
      <w:r w:rsidR="00723C56">
        <w:t>Covid</w:t>
      </w:r>
      <w:proofErr w:type="spellEnd"/>
      <w:r w:rsidR="00723C56">
        <w:t xml:space="preserve"> 19. </w:t>
      </w:r>
      <w:r w:rsidR="00723C56">
        <w:rPr>
          <w:b/>
          <w:bCs/>
          <w:sz w:val="23"/>
          <w:szCs w:val="23"/>
        </w:rPr>
        <w:t xml:space="preserve">Aprovados por unanimidade. </w:t>
      </w:r>
      <w:r w:rsidR="00723C56">
        <w:t xml:space="preserve"> </w:t>
      </w:r>
      <w:r w:rsidR="00723C56">
        <w:rPr>
          <w:b/>
        </w:rPr>
        <w:t xml:space="preserve">ALESSANDRO TIGRINHO: - </w:t>
      </w:r>
      <w:r w:rsidR="00723C56">
        <w:t xml:space="preserve">Requereu à Mesa Diretora seja solicitado ao Poder Executivo: </w:t>
      </w:r>
      <w:r w:rsidR="00723C56" w:rsidRPr="00A84DB7">
        <w:rPr>
          <w:b/>
        </w:rPr>
        <w:t>1</w:t>
      </w:r>
      <w:r w:rsidR="00723C56">
        <w:rPr>
          <w:b/>
        </w:rPr>
        <w:t xml:space="preserve">) </w:t>
      </w:r>
      <w:r w:rsidR="007F3BEC">
        <w:t>Patrolamento da estrada do Ca</w:t>
      </w:r>
      <w:r w:rsidR="00723C56">
        <w:t xml:space="preserve">rreiro, acesso lateral do Hotel </w:t>
      </w:r>
      <w:proofErr w:type="spellStart"/>
      <w:r w:rsidR="00723C56">
        <w:t>Las</w:t>
      </w:r>
      <w:proofErr w:type="spellEnd"/>
      <w:r w:rsidR="00723C56">
        <w:t xml:space="preserve"> Carreras, Patrolamento da estrada da linha 28, Patrolamento da estrada da linha </w:t>
      </w:r>
      <w:proofErr w:type="gramStart"/>
      <w:r w:rsidR="00723C56">
        <w:t>colombo</w:t>
      </w:r>
      <w:proofErr w:type="gramEnd"/>
      <w:r w:rsidR="00723C56">
        <w:t xml:space="preserve"> – </w:t>
      </w:r>
      <w:r w:rsidR="00723C56" w:rsidRPr="00A84DB7">
        <w:rPr>
          <w:b/>
        </w:rPr>
        <w:t>2</w:t>
      </w:r>
      <w:r w:rsidR="00723C56">
        <w:rPr>
          <w:b/>
        </w:rPr>
        <w:t xml:space="preserve">) </w:t>
      </w:r>
      <w:r w:rsidR="00723C56">
        <w:t xml:space="preserve">Quais os critérios adotados pela Secretaria de Ação Social quanto ao pagamento de recibos de água e luz para pessoas carentes. </w:t>
      </w:r>
      <w:r w:rsidR="00723C56">
        <w:rPr>
          <w:b/>
          <w:bCs/>
          <w:sz w:val="23"/>
          <w:szCs w:val="23"/>
        </w:rPr>
        <w:t>Aprovados por unanimidade.</w:t>
      </w:r>
      <w:r w:rsidR="00DC7F46">
        <w:rPr>
          <w:b/>
          <w:bCs/>
          <w:sz w:val="23"/>
          <w:szCs w:val="23"/>
        </w:rPr>
        <w:t xml:space="preserve"> </w:t>
      </w:r>
      <w:r w:rsidR="00723C56">
        <w:rPr>
          <w:b/>
          <w:bCs/>
          <w:sz w:val="23"/>
          <w:szCs w:val="23"/>
        </w:rPr>
        <w:t xml:space="preserve">RONALDO </w:t>
      </w:r>
      <w:r w:rsidR="0019779C">
        <w:rPr>
          <w:b/>
          <w:bCs/>
          <w:sz w:val="23"/>
          <w:szCs w:val="23"/>
        </w:rPr>
        <w:t xml:space="preserve">JAIR </w:t>
      </w:r>
      <w:r w:rsidR="00723C56">
        <w:rPr>
          <w:b/>
          <w:bCs/>
          <w:sz w:val="23"/>
          <w:szCs w:val="23"/>
        </w:rPr>
        <w:t xml:space="preserve">DONIDA: </w:t>
      </w:r>
      <w:r w:rsidR="00723C56">
        <w:rPr>
          <w:bCs/>
          <w:sz w:val="23"/>
          <w:szCs w:val="23"/>
        </w:rPr>
        <w:t xml:space="preserve">Solicita ao Poder Executivo que seja dada mais atenção aos pontos turísticos do Município, principalmente na conservação dos acessos e também na limpeza dos mesmos. </w:t>
      </w:r>
      <w:r w:rsidR="00723C56">
        <w:rPr>
          <w:b/>
          <w:bCs/>
          <w:sz w:val="23"/>
          <w:szCs w:val="23"/>
        </w:rPr>
        <w:t>Aprovado por unanimidade.</w:t>
      </w:r>
      <w:r w:rsidR="00DC7F46">
        <w:rPr>
          <w:b/>
          <w:bCs/>
          <w:sz w:val="23"/>
          <w:szCs w:val="23"/>
        </w:rPr>
        <w:t xml:space="preserve"> </w:t>
      </w:r>
      <w:r w:rsidR="000D5239">
        <w:rPr>
          <w:b/>
          <w:bCs/>
          <w:u w:val="single"/>
        </w:rPr>
        <w:t xml:space="preserve">DISCUSSÃO </w:t>
      </w:r>
      <w:r w:rsidR="000D5239" w:rsidRPr="000D5239">
        <w:rPr>
          <w:b/>
          <w:bCs/>
          <w:u w:val="single"/>
        </w:rPr>
        <w:t>DOS REQUERIMENTOS</w:t>
      </w:r>
      <w:r w:rsidR="000D5239">
        <w:rPr>
          <w:b/>
          <w:bCs/>
        </w:rPr>
        <w:t xml:space="preserve">: </w:t>
      </w:r>
      <w:r w:rsidR="000D5239">
        <w:rPr>
          <w:b/>
          <w:bCs/>
          <w:sz w:val="23"/>
          <w:szCs w:val="23"/>
        </w:rPr>
        <w:t xml:space="preserve">MOUSTAFH ROBERTO SARI MAHMUD MUHAMMAD: </w:t>
      </w:r>
      <w:r w:rsidR="00941CC3">
        <w:rPr>
          <w:bCs/>
          <w:sz w:val="23"/>
          <w:szCs w:val="23"/>
        </w:rPr>
        <w:t xml:space="preserve">Se a Secretária de Trânsito tem alguma parceria com a Secretária da Educação </w:t>
      </w:r>
      <w:r w:rsidR="0050070B">
        <w:rPr>
          <w:bCs/>
          <w:sz w:val="23"/>
          <w:szCs w:val="23"/>
        </w:rPr>
        <w:t>de</w:t>
      </w:r>
      <w:r w:rsidR="00D81151">
        <w:rPr>
          <w:bCs/>
          <w:sz w:val="23"/>
          <w:szCs w:val="23"/>
        </w:rPr>
        <w:t xml:space="preserve"> </w:t>
      </w:r>
      <w:proofErr w:type="spellStart"/>
      <w:r w:rsidR="00D81151">
        <w:rPr>
          <w:bCs/>
          <w:sz w:val="23"/>
          <w:szCs w:val="23"/>
        </w:rPr>
        <w:t>i</w:t>
      </w:r>
      <w:r w:rsidR="0050070B">
        <w:rPr>
          <w:bCs/>
          <w:sz w:val="23"/>
          <w:szCs w:val="23"/>
        </w:rPr>
        <w:t>mplentar</w:t>
      </w:r>
      <w:proofErr w:type="spellEnd"/>
      <w:r w:rsidR="0050070B">
        <w:rPr>
          <w:bCs/>
          <w:sz w:val="23"/>
          <w:szCs w:val="23"/>
        </w:rPr>
        <w:t xml:space="preserve"> </w:t>
      </w:r>
      <w:r w:rsidR="00344830">
        <w:rPr>
          <w:bCs/>
          <w:sz w:val="23"/>
          <w:szCs w:val="23"/>
        </w:rPr>
        <w:t xml:space="preserve">ações </w:t>
      </w:r>
      <w:r w:rsidR="00941CC3">
        <w:rPr>
          <w:bCs/>
          <w:sz w:val="23"/>
          <w:szCs w:val="23"/>
        </w:rPr>
        <w:t xml:space="preserve">para a conscientização do transito, e </w:t>
      </w:r>
      <w:r w:rsidR="00C3003B">
        <w:rPr>
          <w:bCs/>
          <w:sz w:val="23"/>
          <w:szCs w:val="23"/>
        </w:rPr>
        <w:t xml:space="preserve">que </w:t>
      </w:r>
      <w:proofErr w:type="gramStart"/>
      <w:r w:rsidR="00C3003B">
        <w:rPr>
          <w:bCs/>
          <w:sz w:val="23"/>
          <w:szCs w:val="23"/>
        </w:rPr>
        <w:t>a</w:t>
      </w:r>
      <w:proofErr w:type="gramEnd"/>
      <w:r w:rsidR="00C3003B">
        <w:rPr>
          <w:bCs/>
          <w:sz w:val="23"/>
          <w:szCs w:val="23"/>
        </w:rPr>
        <w:t xml:space="preserve"> quatro anos aguarda a</w:t>
      </w:r>
      <w:r w:rsidR="00941CC3">
        <w:rPr>
          <w:bCs/>
          <w:sz w:val="23"/>
          <w:szCs w:val="23"/>
        </w:rPr>
        <w:t xml:space="preserve"> cartilha de segurança e a guarda municipal</w:t>
      </w:r>
      <w:r w:rsidR="00344830">
        <w:rPr>
          <w:bCs/>
          <w:sz w:val="23"/>
          <w:szCs w:val="23"/>
        </w:rPr>
        <w:t xml:space="preserve">, foi uma promessa politica desde o governo do PP, as pessoas ficam  aglomeradas e depois levam o vírus para casa e quando acontece o politico é cobrado que não faz nada. </w:t>
      </w:r>
      <w:r w:rsidR="00941CC3">
        <w:rPr>
          <w:bCs/>
          <w:sz w:val="23"/>
          <w:szCs w:val="23"/>
        </w:rPr>
        <w:t xml:space="preserve"> </w:t>
      </w:r>
      <w:r w:rsidR="00915578">
        <w:t xml:space="preserve"> </w:t>
      </w:r>
      <w:r w:rsidR="00667CC1" w:rsidRPr="00694CB9">
        <w:rPr>
          <w:b/>
          <w:u w:val="single"/>
        </w:rPr>
        <w:t>TRIBUNA</w:t>
      </w:r>
      <w:r w:rsidR="002C655A" w:rsidRPr="00694CB9">
        <w:rPr>
          <w:b/>
          <w:u w:val="single"/>
        </w:rPr>
        <w:t xml:space="preserve"> DO POVO:</w:t>
      </w:r>
      <w:r w:rsidR="00492CB9" w:rsidRPr="00492CB9">
        <w:rPr>
          <w:rFonts w:eastAsiaTheme="minorHAnsi"/>
          <w:lang w:eastAsia="en-US"/>
        </w:rPr>
        <w:t xml:space="preserve"> </w:t>
      </w:r>
      <w:r w:rsidR="00A4306B">
        <w:t>Não houve</w:t>
      </w:r>
      <w:r w:rsidR="00DC7F46">
        <w:t xml:space="preserve"> Tribuna do Povo. </w:t>
      </w:r>
      <w:r w:rsidR="00A13837" w:rsidRPr="00A4306B">
        <w:rPr>
          <w:b/>
          <w:bCs/>
          <w:u w:val="single"/>
        </w:rPr>
        <w:t>ORDEM DO DIA:</w:t>
      </w:r>
      <w:r w:rsidR="00A13837">
        <w:rPr>
          <w:bCs/>
        </w:rPr>
        <w:t xml:space="preserve"> </w:t>
      </w:r>
      <w:r w:rsidR="00915B2A">
        <w:rPr>
          <w:bCs/>
        </w:rPr>
        <w:t xml:space="preserve">Não foi votado nenhum </w:t>
      </w:r>
      <w:r w:rsidR="00915B2A" w:rsidRPr="00915B2A">
        <w:t>projeto</w:t>
      </w:r>
      <w:r w:rsidR="00AF6FAC">
        <w:t>.</w:t>
      </w:r>
      <w:r w:rsidR="00AF6FAC">
        <w:rPr>
          <w:b/>
        </w:rPr>
        <w:t xml:space="preserve"> </w:t>
      </w:r>
      <w:r w:rsidR="00937E6F" w:rsidRPr="00705621">
        <w:rPr>
          <w:b/>
          <w:color w:val="000000" w:themeColor="text1"/>
          <w:u w:val="single"/>
        </w:rPr>
        <w:lastRenderedPageBreak/>
        <w:t>E</w:t>
      </w:r>
      <w:r w:rsidR="003C1A9B" w:rsidRPr="00705621">
        <w:rPr>
          <w:b/>
          <w:color w:val="000000" w:themeColor="text1"/>
          <w:u w:val="single"/>
        </w:rPr>
        <w:t>XPLICAÇÕES</w:t>
      </w:r>
      <w:r w:rsidR="003C1A9B" w:rsidRPr="00145BDA">
        <w:rPr>
          <w:b/>
          <w:color w:val="000000" w:themeColor="text1"/>
          <w:u w:val="single"/>
        </w:rPr>
        <w:t xml:space="preserve"> PESSOAIS:</w:t>
      </w:r>
      <w:r w:rsidR="00D351AB" w:rsidRPr="00D351AB">
        <w:rPr>
          <w:b/>
        </w:rPr>
        <w:t xml:space="preserve"> </w:t>
      </w:r>
      <w:r w:rsidR="002E1CE9">
        <w:rPr>
          <w:b/>
          <w:bCs/>
          <w:sz w:val="23"/>
          <w:szCs w:val="23"/>
        </w:rPr>
        <w:t>MOUSTAFH ROBERTO SARI MAHMUD MUHAMMAD:</w:t>
      </w:r>
      <w:r w:rsidR="0019779C">
        <w:t xml:space="preserve"> Se a segurança pública de nossa cidade tem algum projeto ou planejamento de</w:t>
      </w:r>
      <w:r w:rsidR="002E1CE9" w:rsidRPr="007D3535">
        <w:t xml:space="preserve"> parc</w:t>
      </w:r>
      <w:r w:rsidR="002E1CE9">
        <w:t xml:space="preserve">eria com a brigada militar </w:t>
      </w:r>
      <w:r w:rsidR="0019779C">
        <w:t>para que nossa cidade</w:t>
      </w:r>
      <w:r w:rsidR="002E1CE9" w:rsidRPr="007D3535">
        <w:t xml:space="preserve"> se</w:t>
      </w:r>
      <w:r w:rsidR="002E1CE9">
        <w:t xml:space="preserve"> sinta mais segura.</w:t>
      </w:r>
      <w:r w:rsidR="0019779C">
        <w:t xml:space="preserve"> </w:t>
      </w:r>
      <w:r w:rsidR="002E1CE9" w:rsidRPr="007D3535">
        <w:t xml:space="preserve"> </w:t>
      </w:r>
      <w:r w:rsidR="0019779C" w:rsidRPr="0019779C">
        <w:rPr>
          <w:b/>
        </w:rPr>
        <w:t>ALESSANDRO EDUARDO DE ALMEIDA:</w:t>
      </w:r>
      <w:r w:rsidR="0019779C">
        <w:t xml:space="preserve"> </w:t>
      </w:r>
      <w:r w:rsidR="0019779C" w:rsidRPr="0019779C">
        <w:t>Ficou isolado por conta do</w:t>
      </w:r>
      <w:r w:rsidR="0019779C">
        <w:rPr>
          <w:b/>
        </w:rPr>
        <w:t xml:space="preserve"> </w:t>
      </w:r>
      <w:r w:rsidR="001728E9">
        <w:t>covid</w:t>
      </w:r>
      <w:r w:rsidR="0019779C" w:rsidRPr="0019779C">
        <w:t>19</w:t>
      </w:r>
      <w:r w:rsidR="0019779C" w:rsidRPr="00131B82">
        <w:t xml:space="preserve">, </w:t>
      </w:r>
      <w:r w:rsidR="00131B82">
        <w:t xml:space="preserve">e </w:t>
      </w:r>
      <w:r w:rsidR="00131B82" w:rsidRPr="00131B82">
        <w:t>devido ao calor</w:t>
      </w:r>
      <w:r w:rsidR="00131B82">
        <w:t xml:space="preserve"> visitou três locais e não teve acesso: na Linha vinte e oito</w:t>
      </w:r>
      <w:r w:rsidR="00D81151">
        <w:t xml:space="preserve"> </w:t>
      </w:r>
      <w:r w:rsidR="00131B82">
        <w:t>(N</w:t>
      </w:r>
      <w:r w:rsidR="00583E12">
        <w:t xml:space="preserve">ossa Senhora dos Navegantes), no distrito de  </w:t>
      </w:r>
      <w:proofErr w:type="gramStart"/>
      <w:r w:rsidR="00583E12">
        <w:t>colombo</w:t>
      </w:r>
      <w:proofErr w:type="gramEnd"/>
      <w:r w:rsidR="00583E12">
        <w:t xml:space="preserve"> </w:t>
      </w:r>
      <w:r w:rsidR="00131B82">
        <w:t xml:space="preserve">(rio carreiro), antiga prainha(estrada atrás do </w:t>
      </w:r>
      <w:proofErr w:type="spellStart"/>
      <w:r w:rsidR="00131B82">
        <w:t>Las</w:t>
      </w:r>
      <w:proofErr w:type="spellEnd"/>
      <w:r w:rsidR="00131B82">
        <w:t xml:space="preserve"> Carreras) solicita que a secretária de obras faça o patrolamento, </w:t>
      </w:r>
      <w:r w:rsidR="005601AA">
        <w:t>pede esclarecimento da Secretária as Assistência Social sobre o ligamento</w:t>
      </w:r>
      <w:r w:rsidR="00131B82">
        <w:t xml:space="preserve"> de </w:t>
      </w:r>
      <w:r w:rsidR="005B19F3">
        <w:t>água e luz nas</w:t>
      </w:r>
      <w:r w:rsidR="005601AA">
        <w:t xml:space="preserve"> r</w:t>
      </w:r>
      <w:r w:rsidR="007F3BEC">
        <w:t>es</w:t>
      </w:r>
      <w:r w:rsidR="005601AA">
        <w:t>idências que a mais de dois anos não é realizado.</w:t>
      </w:r>
      <w:r w:rsidR="00131B82">
        <w:t xml:space="preserve"> </w:t>
      </w:r>
      <w:r w:rsidR="00131B82" w:rsidRPr="00131B82">
        <w:t xml:space="preserve"> </w:t>
      </w:r>
      <w:r w:rsidR="005601AA">
        <w:rPr>
          <w:b/>
          <w:bCs/>
          <w:sz w:val="23"/>
          <w:szCs w:val="23"/>
        </w:rPr>
        <w:t>MOUSTAFH ROBERTO SARI MAHMUD MUHAMMAD:</w:t>
      </w:r>
      <w:r w:rsidR="00131B82">
        <w:t xml:space="preserve"> </w:t>
      </w:r>
      <w:r w:rsidR="005601AA">
        <w:t xml:space="preserve">Solicita ao Poder Executivo se tem </w:t>
      </w:r>
      <w:r w:rsidR="00D81151">
        <w:t>alguma ação sendo feita devido à</w:t>
      </w:r>
      <w:r w:rsidR="005601AA">
        <w:t>s aglomerações e festas clandestinas, p</w:t>
      </w:r>
      <w:r w:rsidR="000648E0">
        <w:t>ois o covid</w:t>
      </w:r>
      <w:r w:rsidR="00755A82">
        <w:t xml:space="preserve">19 ainda não </w:t>
      </w:r>
      <w:proofErr w:type="gramStart"/>
      <w:r w:rsidR="00755A82">
        <w:t>acabou,</w:t>
      </w:r>
      <w:proofErr w:type="gramEnd"/>
      <w:r w:rsidR="00755A82">
        <w:t xml:space="preserve"> a campanha politica na minha visão não deveria ter acontecido, deveria ter prorrogado por mais dois anos, mas quem decide é o STF, as pessoas não pensam no próximo a respeito da pandemia, cada um pensa no seu próprio umbigo, que a p</w:t>
      </w:r>
      <w:r w:rsidR="00583E12">
        <w:t>olitica tem que ter bastante di</w:t>
      </w:r>
      <w:r w:rsidR="00755A82">
        <w:t>álogo e você tem que ser um bom politico.</w:t>
      </w:r>
      <w:r w:rsidR="005601AA">
        <w:t xml:space="preserve"> </w:t>
      </w:r>
      <w:r w:rsidR="005601AA">
        <w:rPr>
          <w:b/>
          <w:bCs/>
          <w:sz w:val="23"/>
          <w:szCs w:val="23"/>
        </w:rPr>
        <w:t xml:space="preserve">RONALDO JAIR DONIDA: </w:t>
      </w:r>
      <w:r w:rsidR="000D5239">
        <w:rPr>
          <w:bCs/>
          <w:sz w:val="23"/>
          <w:szCs w:val="23"/>
        </w:rPr>
        <w:t>Fez um requerimento a</w:t>
      </w:r>
      <w:r w:rsidR="005601AA">
        <w:rPr>
          <w:bCs/>
          <w:sz w:val="23"/>
          <w:szCs w:val="23"/>
        </w:rPr>
        <w:t>o prefeito e n</w:t>
      </w:r>
      <w:r w:rsidR="000D5239">
        <w:rPr>
          <w:bCs/>
          <w:sz w:val="23"/>
          <w:szCs w:val="23"/>
        </w:rPr>
        <w:t>ão tem o que fazer na estrada</w:t>
      </w:r>
      <w:r w:rsidR="005601AA">
        <w:rPr>
          <w:bCs/>
          <w:sz w:val="23"/>
          <w:szCs w:val="23"/>
        </w:rPr>
        <w:t xml:space="preserve"> que dá acesso a prainha</w:t>
      </w:r>
      <w:r w:rsidR="000D5239">
        <w:rPr>
          <w:bCs/>
          <w:sz w:val="23"/>
          <w:szCs w:val="23"/>
        </w:rPr>
        <w:t xml:space="preserve"> porque um morador é dono de uma parte onde passa a estrada e ele não </w:t>
      </w:r>
      <w:r w:rsidR="00C3003B">
        <w:rPr>
          <w:bCs/>
          <w:sz w:val="23"/>
          <w:szCs w:val="23"/>
        </w:rPr>
        <w:t>concorda, solicita uma atenção à</w:t>
      </w:r>
      <w:r w:rsidR="000D5239">
        <w:rPr>
          <w:bCs/>
          <w:sz w:val="23"/>
          <w:szCs w:val="23"/>
        </w:rPr>
        <w:t>s estradas que dão acesso aos pontos turísticos, entende que com a falta de chuva fica difícil manter em dia.</w:t>
      </w:r>
      <w:r w:rsidR="00583E12">
        <w:rPr>
          <w:bCs/>
          <w:sz w:val="23"/>
          <w:szCs w:val="23"/>
        </w:rPr>
        <w:t xml:space="preserve"> </w:t>
      </w:r>
      <w:proofErr w:type="gramStart"/>
      <w:r w:rsidR="00583E12" w:rsidRPr="00CA0013">
        <w:rPr>
          <w:b/>
          <w:bCs/>
          <w:sz w:val="23"/>
          <w:szCs w:val="23"/>
        </w:rPr>
        <w:t>GILSON LUIS DAI</w:t>
      </w:r>
      <w:proofErr w:type="gramEnd"/>
      <w:r w:rsidR="00CA0013">
        <w:rPr>
          <w:bCs/>
          <w:sz w:val="23"/>
          <w:szCs w:val="23"/>
        </w:rPr>
        <w:t xml:space="preserve"> </w:t>
      </w:r>
      <w:r w:rsidR="00CA0013" w:rsidRPr="00CA0013">
        <w:rPr>
          <w:b/>
          <w:bCs/>
          <w:sz w:val="23"/>
          <w:szCs w:val="23"/>
        </w:rPr>
        <w:t>PRA:</w:t>
      </w:r>
      <w:r w:rsidR="00CA0013">
        <w:rPr>
          <w:b/>
        </w:rPr>
        <w:t xml:space="preserve"> </w:t>
      </w:r>
      <w:r w:rsidR="00CA0013">
        <w:t>Nestes</w:t>
      </w:r>
      <w:r w:rsidR="00CA0013" w:rsidRPr="00CA0013">
        <w:t xml:space="preserve"> quatro anos vai ter</w:t>
      </w:r>
      <w:r w:rsidR="00CA0013">
        <w:rPr>
          <w:b/>
        </w:rPr>
        <w:t xml:space="preserve"> </w:t>
      </w:r>
      <w:r w:rsidR="00CA0013" w:rsidRPr="00CA0013">
        <w:t xml:space="preserve">grandes </w:t>
      </w:r>
      <w:r w:rsidR="00CA0013">
        <w:t xml:space="preserve">e muitos </w:t>
      </w:r>
      <w:r w:rsidR="00CA0013" w:rsidRPr="00CA0013">
        <w:t>projetos</w:t>
      </w:r>
      <w:r w:rsidR="00CA0013">
        <w:rPr>
          <w:b/>
        </w:rPr>
        <w:t xml:space="preserve"> </w:t>
      </w:r>
      <w:r w:rsidR="00CA0013" w:rsidRPr="00CA0013">
        <w:t>que ser</w:t>
      </w:r>
      <w:r w:rsidR="00CA0013">
        <w:t xml:space="preserve">ão encaminhados para esta casa e será um trabalho valioso. </w:t>
      </w:r>
      <w:r w:rsidR="00CA0013">
        <w:rPr>
          <w:b/>
        </w:rPr>
        <w:t xml:space="preserve"> </w:t>
      </w:r>
      <w:r w:rsidR="002E1C41">
        <w:rPr>
          <w:b/>
        </w:rPr>
        <w:t>JADER DALLA COSTA</w:t>
      </w:r>
      <w:r w:rsidR="002E1C41" w:rsidRPr="00753339">
        <w:rPr>
          <w:b/>
        </w:rPr>
        <w:t xml:space="preserve">: </w:t>
      </w:r>
      <w:r w:rsidR="002E1C41">
        <w:t>Requer que a Secretár</w:t>
      </w:r>
      <w:r w:rsidR="005B19F3">
        <w:t>ia de Meio Ambiente instale na R</w:t>
      </w:r>
      <w:r w:rsidR="002E1C41">
        <w:t>ua Itália, nº 55, dois containers de lixo</w:t>
      </w:r>
      <w:r w:rsidR="00D81151">
        <w:t xml:space="preserve"> </w:t>
      </w:r>
      <w:r w:rsidR="002E1C41">
        <w:t>(seco e orgânico)</w:t>
      </w:r>
      <w:r w:rsidR="005B19F3">
        <w:t>.</w:t>
      </w:r>
      <w:r w:rsidR="00AF322B">
        <w:t xml:space="preserve"> Projeto vereador de rua para conversar com a comunidade e atender solicitações e sugestões</w:t>
      </w:r>
      <w:r w:rsidR="005B19F3">
        <w:t>.</w:t>
      </w:r>
      <w:r w:rsidR="00AF322B">
        <w:t xml:space="preserve"> </w:t>
      </w:r>
      <w:r w:rsidR="005B19F3">
        <w:t>Requer que os correios faça a entrega de correspondências no Distrito Industrial.</w:t>
      </w:r>
      <w:r w:rsidR="00D81151">
        <w:t xml:space="preserve"> Agradecimento pelos votos recebidos na campanha, que o politico seja presente na comunidade para fazer um bom trabalho, voto contrário ao projeto de aumento ao IPTU</w:t>
      </w:r>
      <w:r w:rsidR="00755A82">
        <w:t>.</w:t>
      </w:r>
      <w:r w:rsidR="00D81151">
        <w:t xml:space="preserve"> </w:t>
      </w:r>
      <w:r w:rsidR="005B19F3">
        <w:t xml:space="preserve"> </w:t>
      </w:r>
      <w:r w:rsidR="00CA0013" w:rsidRPr="00CA0013">
        <w:rPr>
          <w:b/>
        </w:rPr>
        <w:t>JONAS AGOSTI:</w:t>
      </w:r>
      <w:r w:rsidR="00CA0013">
        <w:rPr>
          <w:b/>
        </w:rPr>
        <w:t xml:space="preserve"> </w:t>
      </w:r>
      <w:r w:rsidR="00B95C11" w:rsidRPr="00B95C11">
        <w:t>Se coloca a disposição de todos porque n</w:t>
      </w:r>
      <w:r w:rsidR="00B95C11">
        <w:t>ão vê</w:t>
      </w:r>
      <w:r w:rsidR="00B95C11">
        <w:rPr>
          <w:b/>
        </w:rPr>
        <w:t xml:space="preserve"> </w:t>
      </w:r>
      <w:r w:rsidR="00B95C11">
        <w:t>nenhum ad</w:t>
      </w:r>
      <w:r w:rsidR="00B95C11" w:rsidRPr="00B95C11">
        <w:t>versário</w:t>
      </w:r>
      <w:r w:rsidR="00B95C11">
        <w:rPr>
          <w:b/>
        </w:rPr>
        <w:t xml:space="preserve">, </w:t>
      </w:r>
      <w:r w:rsidR="00B95C11" w:rsidRPr="00B95C11">
        <w:t>Requerimento do colega Tigrinho sobre</w:t>
      </w:r>
      <w:r w:rsidR="00B95C11">
        <w:rPr>
          <w:b/>
        </w:rPr>
        <w:t xml:space="preserve"> </w:t>
      </w:r>
      <w:r w:rsidR="00B95C11">
        <w:t>a</w:t>
      </w:r>
      <w:r w:rsidR="00B95C11" w:rsidRPr="00B95C11">
        <w:t xml:space="preserve"> construção das lombadas elevadas</w:t>
      </w:r>
      <w:r w:rsidR="000648E0">
        <w:t>,</w:t>
      </w:r>
      <w:r w:rsidR="00B95C11" w:rsidRPr="00B95C11">
        <w:t xml:space="preserve"> muitas</w:t>
      </w:r>
      <w:r w:rsidR="00B95C11">
        <w:rPr>
          <w:b/>
        </w:rPr>
        <w:t xml:space="preserve"> </w:t>
      </w:r>
      <w:r w:rsidR="00B95C11" w:rsidRPr="00B95C11">
        <w:t>pessoas são contrarias</w:t>
      </w:r>
      <w:r w:rsidR="00B95C11">
        <w:rPr>
          <w:b/>
        </w:rPr>
        <w:t xml:space="preserve"> </w:t>
      </w:r>
      <w:r w:rsidR="00B95C11" w:rsidRPr="00B95C11">
        <w:t>porque atrapalha o tr</w:t>
      </w:r>
      <w:r w:rsidR="000648E0">
        <w:t>â</w:t>
      </w:r>
      <w:r w:rsidR="00B95C11" w:rsidRPr="00B95C11">
        <w:t>nsito</w:t>
      </w:r>
      <w:r w:rsidR="00B95C11">
        <w:t xml:space="preserve">, mas </w:t>
      </w:r>
      <w:r w:rsidR="000648E0">
        <w:t>eu particularmente sou a favor</w:t>
      </w:r>
      <w:r w:rsidR="00B95C11">
        <w:t xml:space="preserve"> porque diminuíram</w:t>
      </w:r>
      <w:r w:rsidR="00B95C11" w:rsidRPr="00B95C11">
        <w:t xml:space="preserve"> os acidentes</w:t>
      </w:r>
      <w:r w:rsidR="00B95C11">
        <w:t xml:space="preserve"> de transito na cidade, requerimento sobre as baratas do colega Pato reivindicou também junto a Secretária do meio Ambiente e Vigilâ</w:t>
      </w:r>
      <w:r w:rsidR="001C04E4">
        <w:t>n</w:t>
      </w:r>
      <w:r w:rsidR="00B95C11">
        <w:t xml:space="preserve">cia Sanitária, cobrança em conjunto </w:t>
      </w:r>
      <w:r w:rsidR="001C04E4">
        <w:t xml:space="preserve">de todos os vereadores a respeito </w:t>
      </w:r>
      <w:r w:rsidR="00B95C11">
        <w:t>da melhoria da água</w:t>
      </w:r>
      <w:r w:rsidR="001C04E4">
        <w:t xml:space="preserve">, Prefeito Valdir não esteve presente na sessão por motivos alheios, mas vai dar continuidade nos trabalhos em prol da comunidade. </w:t>
      </w:r>
      <w:r w:rsidR="001C04E4" w:rsidRPr="001C04E4">
        <w:rPr>
          <w:b/>
        </w:rPr>
        <w:t>FERNANDA DEBONA BALDIN:</w:t>
      </w:r>
      <w:r w:rsidR="00B95C11">
        <w:rPr>
          <w:b/>
        </w:rPr>
        <w:t xml:space="preserve"> </w:t>
      </w:r>
      <w:r w:rsidR="001C04E4">
        <w:t>Agradece a oportunidade de trabalhar a</w:t>
      </w:r>
      <w:r w:rsidR="00C3003B">
        <w:t xml:space="preserve">o lado da Secretaria Veridiana </w:t>
      </w:r>
      <w:r w:rsidR="001C04E4">
        <w:t xml:space="preserve">e na câmara como assessora, Ronaldo </w:t>
      </w:r>
      <w:proofErr w:type="spellStart"/>
      <w:r w:rsidR="001C04E4">
        <w:t>Invernizzi</w:t>
      </w:r>
      <w:proofErr w:type="spellEnd"/>
      <w:r w:rsidR="001C04E4">
        <w:t xml:space="preserve">, presidente do partido PDT </w:t>
      </w:r>
      <w:r w:rsidR="00534F16">
        <w:t xml:space="preserve">Ademir Damo </w:t>
      </w:r>
      <w:r w:rsidR="001C04E4">
        <w:t>e</w:t>
      </w:r>
      <w:r w:rsidR="00534F16">
        <w:t xml:space="preserve"> ao colega Gi</w:t>
      </w:r>
      <w:r w:rsidR="001C04E4">
        <w:t xml:space="preserve">lson </w:t>
      </w:r>
      <w:proofErr w:type="spellStart"/>
      <w:r w:rsidR="001C04E4">
        <w:t>Luis</w:t>
      </w:r>
      <w:proofErr w:type="spellEnd"/>
      <w:r w:rsidR="001C04E4">
        <w:t xml:space="preserve"> Dai Pra </w:t>
      </w:r>
      <w:r w:rsidR="00534F16">
        <w:t xml:space="preserve">por </w:t>
      </w:r>
      <w:r w:rsidR="001C04E4">
        <w:t>pela oportunidade</w:t>
      </w:r>
      <w:r w:rsidR="00534F16">
        <w:t xml:space="preserve">, agradece por ser a mulher mais votada. </w:t>
      </w:r>
      <w:r w:rsidR="001C04E4">
        <w:t xml:space="preserve"> </w:t>
      </w:r>
      <w:r w:rsidR="00534F16" w:rsidRPr="0019779C">
        <w:rPr>
          <w:b/>
        </w:rPr>
        <w:t>ALESSANDRO EDUARDO DE ALMEIDA:</w:t>
      </w:r>
      <w:r w:rsidR="00534F16">
        <w:t xml:space="preserve"> Parabeniza todos os colegas e foi uma eleição onde o povo foi muito rigorosa e exigente</w:t>
      </w:r>
      <w:r w:rsidR="00CC7E1F">
        <w:t xml:space="preserve"> isso é bom pra Guaporé, foi a maior renovação desta casa, agradece a comunidade que acreditou e nos confiou, vai levar para as sessões</w:t>
      </w:r>
      <w:r w:rsidR="00A201B5">
        <w:t>,</w:t>
      </w:r>
      <w:r w:rsidR="00CC7E1F">
        <w:t xml:space="preserve"> questões polêmicas, mas tem que saber ter discernimentos e fazer o que é bom para o munícipio</w:t>
      </w:r>
      <w:r w:rsidR="00A201B5">
        <w:t xml:space="preserve">. </w:t>
      </w:r>
      <w:r w:rsidR="00A201B5" w:rsidRPr="00A201B5">
        <w:rPr>
          <w:b/>
        </w:rPr>
        <w:t>ARI PAESI:</w:t>
      </w:r>
      <w:r w:rsidR="00A201B5">
        <w:rPr>
          <w:b/>
        </w:rPr>
        <w:t xml:space="preserve"> </w:t>
      </w:r>
      <w:r w:rsidR="00A201B5" w:rsidRPr="00A201B5">
        <w:t>Estou muito feliz em estar novamente</w:t>
      </w:r>
      <w:r w:rsidR="00A201B5">
        <w:rPr>
          <w:b/>
        </w:rPr>
        <w:t xml:space="preserve"> </w:t>
      </w:r>
      <w:r w:rsidR="00A201B5" w:rsidRPr="00A201B5">
        <w:t>nesta casa depois de vinte anos</w:t>
      </w:r>
      <w:r w:rsidR="00A201B5">
        <w:t xml:space="preserve">, </w:t>
      </w:r>
      <w:r w:rsidR="004C58A8">
        <w:t xml:space="preserve">quando era vereador se começava com o presidente dizendo EM NOME DE DEUS... </w:t>
      </w:r>
      <w:proofErr w:type="gramStart"/>
      <w:r w:rsidR="004C58A8">
        <w:t>e</w:t>
      </w:r>
      <w:proofErr w:type="gramEnd"/>
      <w:r w:rsidR="004C58A8">
        <w:t xml:space="preserve"> depois era uma guerra e hoje a politica está diferente</w:t>
      </w:r>
      <w:r w:rsidR="00C721AB">
        <w:t xml:space="preserve"> com dialogo e parceria para satisfação da comunidade.</w:t>
      </w:r>
      <w:r w:rsidR="00EB6652">
        <w:t xml:space="preserve"> </w:t>
      </w:r>
      <w:r w:rsidR="00EB6652">
        <w:rPr>
          <w:b/>
        </w:rPr>
        <w:t xml:space="preserve">ITAMARA FRANCESCHINI: </w:t>
      </w:r>
      <w:r w:rsidR="00EB6652" w:rsidRPr="00EB6652">
        <w:t>Agradece a presença</w:t>
      </w:r>
      <w:r w:rsidR="00EB6652">
        <w:t xml:space="preserve"> a </w:t>
      </w:r>
      <w:r w:rsidR="00EB6652" w:rsidRPr="00EB6652">
        <w:t>de todos</w:t>
      </w:r>
      <w:r w:rsidR="00EB6652">
        <w:t xml:space="preserve"> e por estar de volta a casa assumindo de fato sua cadeira e fica feliz em representar as mulheres</w:t>
      </w:r>
      <w:r w:rsidR="003679F4">
        <w:t xml:space="preserve"> no poder Legislativo</w:t>
      </w:r>
      <w:r w:rsidR="005A682D">
        <w:t xml:space="preserve">, pois acredita muito no trabalho em grupo. </w:t>
      </w:r>
      <w:r w:rsidR="005A682D">
        <w:rPr>
          <w:b/>
        </w:rPr>
        <w:t xml:space="preserve">ANTÔNIO JOSÉ PANDOLFO: </w:t>
      </w:r>
      <w:r w:rsidR="005A682D">
        <w:t xml:space="preserve">Está muito fez em retornar para a casa nessa nova Legislatura e lembra que em dois mil e doze existia um grupo de várias </w:t>
      </w:r>
      <w:r w:rsidR="005A682D">
        <w:lastRenderedPageBreak/>
        <w:t>pessoas que hoje estão presentes na casa</w:t>
      </w:r>
      <w:r w:rsidR="006264F9">
        <w:t xml:space="preserve"> e vê que produziu frutos e a relação de amizade é de longa data</w:t>
      </w:r>
      <w:r w:rsidR="00517B5D">
        <w:t xml:space="preserve"> e </w:t>
      </w:r>
      <w:proofErr w:type="gramStart"/>
      <w:r w:rsidR="00517B5D">
        <w:t>todos tem</w:t>
      </w:r>
      <w:proofErr w:type="gramEnd"/>
      <w:r w:rsidR="00517B5D">
        <w:t xml:space="preserve"> muito a doar pra comunidade porque são pessoas de bem</w:t>
      </w:r>
      <w:r w:rsidR="00A2039B">
        <w:t xml:space="preserve"> e coloco-me a disposição de todos.</w:t>
      </w:r>
      <w:r w:rsidR="002E1C41" w:rsidRPr="00CA0013">
        <w:rPr>
          <w:b/>
        </w:rPr>
        <w:t xml:space="preserve"> </w:t>
      </w:r>
      <w:r w:rsidR="00A2039B">
        <w:rPr>
          <w:b/>
        </w:rPr>
        <w:t xml:space="preserve">VALCIR ANTÔNIO FANTON: </w:t>
      </w:r>
      <w:r w:rsidR="00A2039B" w:rsidRPr="00A2039B">
        <w:t>Agradeço em</w:t>
      </w:r>
      <w:r w:rsidR="00A2039B">
        <w:rPr>
          <w:b/>
        </w:rPr>
        <w:t xml:space="preserve"> </w:t>
      </w:r>
      <w:r w:rsidR="00A2039B" w:rsidRPr="00A2039B">
        <w:t>nome de Deus por ser o seu terceiro mandato</w:t>
      </w:r>
      <w:r w:rsidR="00D34550">
        <w:t xml:space="preserve"> e estou</w:t>
      </w:r>
      <w:r w:rsidR="00A2039B">
        <w:t xml:space="preserve"> como presidente</w:t>
      </w:r>
      <w:proofErr w:type="gramStart"/>
      <w:r w:rsidR="00D34550">
        <w:t>,</w:t>
      </w:r>
      <w:r w:rsidR="00A2039B">
        <w:t xml:space="preserve"> quero</w:t>
      </w:r>
      <w:proofErr w:type="gramEnd"/>
      <w:r w:rsidR="00A2039B">
        <w:t xml:space="preserve"> representar muito bem a casa e fazer o máximo possível para a valorização dos vereadores, que todos os projetos bons serão aprovados porque é um anseio da comunidade fomos votados pra representar bem a comunidade, cada vereador votará conforme achar</w:t>
      </w:r>
      <w:r w:rsidR="00C3003B">
        <w:t xml:space="preserve"> melhor pra si</w:t>
      </w:r>
      <w:r w:rsidR="00D34550">
        <w:t xml:space="preserve">, mas </w:t>
      </w:r>
      <w:r w:rsidR="00C3003B">
        <w:t xml:space="preserve">que </w:t>
      </w:r>
      <w:r w:rsidR="00D34550">
        <w:t xml:space="preserve">haja respeite por parte de cada vereador dentro da casa. Este ano não terá recesso por ser o primeiro ano de mandato, mas a casa ficará aberta no período da manhã das oito e trinta minutos às doze horas e que a próxima sessão será no dia </w:t>
      </w:r>
      <w:r w:rsidR="00C3003B">
        <w:t xml:space="preserve">dezoito de Janeiro de </w:t>
      </w:r>
      <w:proofErr w:type="gramStart"/>
      <w:r w:rsidR="00C3003B">
        <w:t>dois mil e vinte e um</w:t>
      </w:r>
      <w:proofErr w:type="gramEnd"/>
      <w:r w:rsidR="00D34550">
        <w:t xml:space="preserve"> </w:t>
      </w:r>
      <w:r w:rsidR="00C3003B">
        <w:t>às dezenove</w:t>
      </w:r>
      <w:r w:rsidR="00D34550">
        <w:t xml:space="preserve"> horas no Plenário Roberto </w:t>
      </w:r>
      <w:proofErr w:type="spellStart"/>
      <w:r w:rsidR="00D34550">
        <w:t>Baldasso</w:t>
      </w:r>
      <w:proofErr w:type="spellEnd"/>
      <w:r w:rsidR="00C3003B">
        <w:t xml:space="preserve"> na Câ</w:t>
      </w:r>
      <w:r w:rsidR="00D34550">
        <w:t>mara Municipal de Ver</w:t>
      </w:r>
      <w:r w:rsidR="00C3003B">
        <w:t>e</w:t>
      </w:r>
      <w:r w:rsidR="00D34550">
        <w:t>adores</w:t>
      </w:r>
      <w:r w:rsidR="00915578">
        <w:rPr>
          <w:b/>
        </w:rPr>
        <w:t xml:space="preserve">. </w:t>
      </w:r>
      <w:r w:rsidR="00130294">
        <w:rPr>
          <w:b/>
        </w:rPr>
        <w:t>Valc</w:t>
      </w:r>
      <w:r w:rsidR="00DB720A">
        <w:rPr>
          <w:b/>
        </w:rPr>
        <w:t>ir Antônio Fanton</w:t>
      </w:r>
      <w:r w:rsidR="00F54B58">
        <w:rPr>
          <w:color w:val="000000"/>
        </w:rPr>
        <w:t xml:space="preserve"> </w:t>
      </w:r>
      <w:r w:rsidR="00265A8D" w:rsidRPr="00145BDA">
        <w:rPr>
          <w:color w:val="000000"/>
        </w:rPr>
        <w:t xml:space="preserve"> “Em nome de Deus, dou por encerrado os trabalhos da presente Sessão Ordinária”.</w:t>
      </w:r>
    </w:p>
    <w:p w:rsidR="003C1A9B" w:rsidRDefault="003C1A9B" w:rsidP="0087492B">
      <w:pPr>
        <w:rPr>
          <w:color w:val="000000"/>
        </w:rPr>
      </w:pPr>
    </w:p>
    <w:p w:rsidR="004757B3" w:rsidRDefault="004757B3" w:rsidP="00DF439E">
      <w:pPr>
        <w:rPr>
          <w:color w:val="000000"/>
        </w:rPr>
      </w:pPr>
    </w:p>
    <w:p w:rsidR="004757B3" w:rsidRDefault="004757B3" w:rsidP="00DF439E">
      <w:pPr>
        <w:rPr>
          <w:color w:val="000000"/>
        </w:rPr>
      </w:pPr>
    </w:p>
    <w:p w:rsidR="0093266E" w:rsidRPr="0093266E" w:rsidRDefault="004757B3" w:rsidP="00DF439E">
      <w:pPr>
        <w:rPr>
          <w:color w:val="000000"/>
        </w:rPr>
      </w:pPr>
      <w:r>
        <w:rPr>
          <w:color w:val="000000"/>
        </w:rPr>
        <w:t xml:space="preserve">   </w:t>
      </w:r>
      <w:r w:rsidR="00DB720A">
        <w:rPr>
          <w:color w:val="000000"/>
        </w:rPr>
        <w:t xml:space="preserve">Jonas </w:t>
      </w:r>
      <w:proofErr w:type="spellStart"/>
      <w:r w:rsidR="00DB720A">
        <w:rPr>
          <w:color w:val="000000"/>
        </w:rPr>
        <w:t>Agosti</w:t>
      </w:r>
      <w:proofErr w:type="spellEnd"/>
      <w:r w:rsidR="00DB720A">
        <w:rPr>
          <w:color w:val="000000"/>
        </w:rPr>
        <w:t xml:space="preserve">        </w:t>
      </w:r>
      <w:r w:rsidR="0093266E" w:rsidRPr="0093266E">
        <w:rPr>
          <w:color w:val="000000"/>
        </w:rPr>
        <w:t xml:space="preserve">         </w:t>
      </w:r>
      <w:r w:rsidR="00DB2283">
        <w:rPr>
          <w:color w:val="000000"/>
        </w:rPr>
        <w:t xml:space="preserve">    </w:t>
      </w:r>
      <w:r w:rsidR="00223D93">
        <w:rPr>
          <w:color w:val="000000"/>
        </w:rPr>
        <w:t xml:space="preserve">  </w:t>
      </w:r>
      <w:r w:rsidR="00DB2283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="00130294">
        <w:rPr>
          <w:color w:val="000000"/>
        </w:rPr>
        <w:t>Valc</w:t>
      </w:r>
      <w:r w:rsidR="00DB720A">
        <w:rPr>
          <w:color w:val="000000"/>
        </w:rPr>
        <w:t>ir Antônio Fanton</w:t>
      </w:r>
      <w:r w:rsidR="00A846B6">
        <w:rPr>
          <w:color w:val="000000"/>
        </w:rPr>
        <w:t xml:space="preserve"> </w:t>
      </w:r>
      <w:r w:rsidR="00A846B6">
        <w:rPr>
          <w:color w:val="000000"/>
        </w:rPr>
        <w:tab/>
      </w:r>
      <w:proofErr w:type="gramStart"/>
      <w:r w:rsidR="00A846B6">
        <w:rPr>
          <w:color w:val="000000"/>
        </w:rPr>
        <w:t xml:space="preserve">   </w:t>
      </w:r>
      <w:proofErr w:type="gramEnd"/>
      <w:r>
        <w:rPr>
          <w:color w:val="000000"/>
        </w:rPr>
        <w:tab/>
        <w:t xml:space="preserve">  </w:t>
      </w:r>
      <w:r w:rsidR="00DB720A">
        <w:rPr>
          <w:color w:val="000000"/>
        </w:rPr>
        <w:t xml:space="preserve">Ronaldo Jair </w:t>
      </w:r>
      <w:proofErr w:type="spellStart"/>
      <w:r w:rsidR="00DB720A">
        <w:rPr>
          <w:color w:val="000000"/>
        </w:rPr>
        <w:t>Donida</w:t>
      </w:r>
      <w:proofErr w:type="spellEnd"/>
      <w:r w:rsidR="00223D93">
        <w:rPr>
          <w:color w:val="000000"/>
        </w:rPr>
        <w:t xml:space="preserve"> </w:t>
      </w:r>
      <w:r>
        <w:rPr>
          <w:color w:val="000000"/>
        </w:rPr>
        <w:t>Líder do Governo</w:t>
      </w:r>
      <w:r w:rsidR="0093266E" w:rsidRPr="0093266E">
        <w:rPr>
          <w:color w:val="000000"/>
        </w:rPr>
        <w:t xml:space="preserve">       </w:t>
      </w:r>
      <w:r w:rsidR="001B338D">
        <w:rPr>
          <w:color w:val="000000"/>
        </w:rPr>
        <w:t xml:space="preserve">                  </w:t>
      </w:r>
      <w:r w:rsidR="005006E5">
        <w:rPr>
          <w:color w:val="000000"/>
        </w:rPr>
        <w:t xml:space="preserve">  </w:t>
      </w:r>
      <w:r w:rsidR="00223D93">
        <w:rPr>
          <w:color w:val="000000"/>
        </w:rPr>
        <w:t xml:space="preserve">   </w:t>
      </w:r>
      <w:r w:rsidR="0093266E" w:rsidRPr="0093266E">
        <w:rPr>
          <w:color w:val="000000"/>
        </w:rPr>
        <w:t xml:space="preserve">Presidente                         </w:t>
      </w:r>
      <w:r w:rsidR="001B338D">
        <w:rPr>
          <w:color w:val="000000"/>
        </w:rPr>
        <w:t xml:space="preserve">  </w:t>
      </w:r>
      <w:r w:rsidR="008D0E55">
        <w:rPr>
          <w:color w:val="000000"/>
        </w:rPr>
        <w:t xml:space="preserve">    </w:t>
      </w:r>
      <w:r w:rsidR="005006E5">
        <w:rPr>
          <w:color w:val="000000"/>
        </w:rPr>
        <w:t xml:space="preserve"> </w:t>
      </w:r>
      <w:r w:rsidR="00D14663">
        <w:rPr>
          <w:color w:val="000000"/>
        </w:rPr>
        <w:t xml:space="preserve">  </w:t>
      </w:r>
      <w:r w:rsidR="00DF439E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="00DF439E">
        <w:rPr>
          <w:color w:val="000000"/>
        </w:rPr>
        <w:t xml:space="preserve"> </w:t>
      </w:r>
      <w:r w:rsidR="0093266E" w:rsidRPr="0093266E">
        <w:rPr>
          <w:color w:val="000000"/>
        </w:rPr>
        <w:t>Líder do PT</w:t>
      </w:r>
    </w:p>
    <w:p w:rsidR="00905CE2" w:rsidRDefault="00905CE2" w:rsidP="00DB720A">
      <w:pPr>
        <w:jc w:val="center"/>
        <w:rPr>
          <w:color w:val="000000"/>
        </w:rPr>
      </w:pPr>
    </w:p>
    <w:p w:rsidR="00905CE2" w:rsidRDefault="00905CE2" w:rsidP="00DB720A">
      <w:pPr>
        <w:jc w:val="center"/>
        <w:rPr>
          <w:color w:val="000000"/>
        </w:rPr>
      </w:pPr>
    </w:p>
    <w:p w:rsidR="00905CE2" w:rsidRPr="0093266E" w:rsidRDefault="00905CE2" w:rsidP="00DB720A">
      <w:pPr>
        <w:jc w:val="center"/>
        <w:rPr>
          <w:color w:val="000000"/>
        </w:rPr>
      </w:pPr>
    </w:p>
    <w:p w:rsidR="0093266E" w:rsidRPr="0093266E" w:rsidRDefault="00200C8A" w:rsidP="00DF439E">
      <w:pPr>
        <w:rPr>
          <w:color w:val="000000"/>
        </w:rPr>
      </w:pPr>
      <w:r>
        <w:rPr>
          <w:color w:val="000000"/>
        </w:rPr>
        <w:t xml:space="preserve"> </w:t>
      </w:r>
      <w:r w:rsidR="00223D93">
        <w:rPr>
          <w:color w:val="000000"/>
        </w:rPr>
        <w:t xml:space="preserve">  </w:t>
      </w:r>
      <w:r w:rsidR="00DB720A" w:rsidRPr="004757B3">
        <w:rPr>
          <w:color w:val="000000"/>
        </w:rPr>
        <w:t xml:space="preserve">Ari </w:t>
      </w:r>
      <w:proofErr w:type="spellStart"/>
      <w:r w:rsidR="00DB720A" w:rsidRPr="004757B3">
        <w:rPr>
          <w:color w:val="000000"/>
        </w:rPr>
        <w:t>Paesi</w:t>
      </w:r>
      <w:proofErr w:type="spellEnd"/>
      <w:r w:rsidR="001453A0" w:rsidRPr="004757B3">
        <w:rPr>
          <w:color w:val="000000"/>
        </w:rPr>
        <w:t xml:space="preserve">             </w:t>
      </w:r>
      <w:r w:rsidR="00187794" w:rsidRPr="004757B3">
        <w:rPr>
          <w:color w:val="000000"/>
        </w:rPr>
        <w:t xml:space="preserve"> </w:t>
      </w:r>
      <w:proofErr w:type="spellStart"/>
      <w:r w:rsidR="005006E5" w:rsidRPr="004757B3">
        <w:rPr>
          <w:color w:val="000000"/>
        </w:rPr>
        <w:t>Moustafh</w:t>
      </w:r>
      <w:proofErr w:type="spellEnd"/>
      <w:r w:rsidR="005006E5" w:rsidRPr="004757B3">
        <w:rPr>
          <w:color w:val="000000"/>
        </w:rPr>
        <w:t xml:space="preserve"> R. S. M</w:t>
      </w:r>
      <w:r w:rsidR="004757B3" w:rsidRPr="004757B3">
        <w:rPr>
          <w:color w:val="000000"/>
        </w:rPr>
        <w:t>. Muhammad</w:t>
      </w:r>
      <w:r w:rsidR="00CC78F5" w:rsidRPr="004757B3">
        <w:rPr>
          <w:color w:val="000000"/>
        </w:rPr>
        <w:tab/>
      </w:r>
      <w:r w:rsidR="00CC78F5" w:rsidRPr="004757B3">
        <w:rPr>
          <w:color w:val="000000"/>
        </w:rPr>
        <w:tab/>
        <w:t xml:space="preserve">  </w:t>
      </w:r>
      <w:r w:rsidR="00223D93" w:rsidRPr="004757B3">
        <w:rPr>
          <w:color w:val="000000"/>
        </w:rPr>
        <w:t xml:space="preserve">   </w:t>
      </w:r>
      <w:r>
        <w:rPr>
          <w:color w:val="000000"/>
        </w:rPr>
        <w:t>Alessandro E,</w:t>
      </w:r>
      <w:r w:rsidR="00DB720A" w:rsidRPr="00DB720A">
        <w:rPr>
          <w:color w:val="000000"/>
        </w:rPr>
        <w:t xml:space="preserve"> de Almeida</w:t>
      </w:r>
      <w:r w:rsidR="00223D93">
        <w:rPr>
          <w:color w:val="000000"/>
        </w:rPr>
        <w:t xml:space="preserve"> </w:t>
      </w:r>
      <w:r w:rsidR="00DF439E">
        <w:rPr>
          <w:color w:val="000000"/>
        </w:rPr>
        <w:t xml:space="preserve">Líder do </w:t>
      </w:r>
      <w:r w:rsidR="0093266E" w:rsidRPr="0093266E">
        <w:rPr>
          <w:color w:val="000000"/>
        </w:rPr>
        <w:t xml:space="preserve">MDB             </w:t>
      </w:r>
      <w:r w:rsidR="0087492B">
        <w:rPr>
          <w:color w:val="000000"/>
        </w:rPr>
        <w:t xml:space="preserve">    </w:t>
      </w:r>
      <w:r w:rsidR="00B84FF6">
        <w:rPr>
          <w:color w:val="000000"/>
        </w:rPr>
        <w:t xml:space="preserve">  </w:t>
      </w:r>
      <w:r w:rsidR="00B84FF6" w:rsidRPr="0093266E">
        <w:rPr>
          <w:color w:val="000000"/>
        </w:rPr>
        <w:t xml:space="preserve">  </w:t>
      </w:r>
      <w:r w:rsidR="0093266E" w:rsidRPr="0093266E">
        <w:rPr>
          <w:color w:val="000000"/>
        </w:rPr>
        <w:t>Líder do PP</w:t>
      </w:r>
      <w:r w:rsidR="008D0E55">
        <w:rPr>
          <w:color w:val="000000"/>
        </w:rPr>
        <w:tab/>
        <w:t xml:space="preserve">         </w:t>
      </w:r>
      <w:r w:rsidR="00DB720A">
        <w:rPr>
          <w:color w:val="000000"/>
        </w:rPr>
        <w:t xml:space="preserve">      </w:t>
      </w:r>
      <w:r w:rsidR="008D0E55">
        <w:rPr>
          <w:color w:val="000000"/>
        </w:rPr>
        <w:t xml:space="preserve"> </w:t>
      </w:r>
      <w:r w:rsidR="004757B3">
        <w:rPr>
          <w:color w:val="000000"/>
        </w:rPr>
        <w:t xml:space="preserve">                  </w:t>
      </w:r>
      <w:r w:rsidR="00223D93">
        <w:rPr>
          <w:color w:val="000000"/>
        </w:rPr>
        <w:t xml:space="preserve"> </w:t>
      </w:r>
      <w:r w:rsidR="008D0E55">
        <w:rPr>
          <w:color w:val="000000"/>
        </w:rPr>
        <w:t xml:space="preserve">Líder do </w:t>
      </w:r>
      <w:proofErr w:type="gramStart"/>
      <w:r w:rsidR="008D0E55">
        <w:rPr>
          <w:color w:val="000000"/>
        </w:rPr>
        <w:t>PTB</w:t>
      </w:r>
      <w:proofErr w:type="gramEnd"/>
    </w:p>
    <w:p w:rsidR="00F357E8" w:rsidRPr="00DC01CD" w:rsidRDefault="00F357E8" w:rsidP="00DB720A">
      <w:pPr>
        <w:jc w:val="center"/>
        <w:rPr>
          <w:color w:val="000000"/>
        </w:rPr>
      </w:pPr>
    </w:p>
    <w:sectPr w:rsidR="00F357E8" w:rsidRPr="00DC01CD" w:rsidSect="008B4AA2">
      <w:footerReference w:type="even" r:id="rId9"/>
      <w:footerReference w:type="default" r:id="rId10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F2" w:rsidRDefault="001E0EF2">
      <w:r>
        <w:separator/>
      </w:r>
    </w:p>
  </w:endnote>
  <w:endnote w:type="continuationSeparator" w:id="0">
    <w:p w:rsidR="001E0EF2" w:rsidRDefault="001E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E6" w:rsidRDefault="00B772E6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118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772E6" w:rsidRDefault="00B772E6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F2" w:rsidRDefault="001E0EF2">
      <w:r>
        <w:separator/>
      </w:r>
    </w:p>
  </w:footnote>
  <w:footnote w:type="continuationSeparator" w:id="0">
    <w:p w:rsidR="001E0EF2" w:rsidRDefault="001E0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gluQ+luy4uAw+GesEyF0PPn+N2c=" w:salt="3ad9ssNq5SBoih/5kxUT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3ACA"/>
    <w:rsid w:val="00004115"/>
    <w:rsid w:val="00004160"/>
    <w:rsid w:val="0000435A"/>
    <w:rsid w:val="0000498D"/>
    <w:rsid w:val="00004F47"/>
    <w:rsid w:val="00004FC8"/>
    <w:rsid w:val="00005018"/>
    <w:rsid w:val="00005756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E4E"/>
    <w:rsid w:val="00010F08"/>
    <w:rsid w:val="00011069"/>
    <w:rsid w:val="000110B3"/>
    <w:rsid w:val="00011110"/>
    <w:rsid w:val="000112A3"/>
    <w:rsid w:val="0001148E"/>
    <w:rsid w:val="00011602"/>
    <w:rsid w:val="000117DD"/>
    <w:rsid w:val="00011893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6C1"/>
    <w:rsid w:val="00016857"/>
    <w:rsid w:val="00016C25"/>
    <w:rsid w:val="00016C5B"/>
    <w:rsid w:val="00016D54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DB0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91A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2DF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A3F"/>
    <w:rsid w:val="00026BEE"/>
    <w:rsid w:val="00026ECE"/>
    <w:rsid w:val="00026F82"/>
    <w:rsid w:val="00027472"/>
    <w:rsid w:val="000274A6"/>
    <w:rsid w:val="000275B3"/>
    <w:rsid w:val="0002764F"/>
    <w:rsid w:val="00027842"/>
    <w:rsid w:val="0002791C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2ED"/>
    <w:rsid w:val="00033557"/>
    <w:rsid w:val="000336F9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A26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2C9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B"/>
    <w:rsid w:val="00042A0F"/>
    <w:rsid w:val="00042AE5"/>
    <w:rsid w:val="00042BEF"/>
    <w:rsid w:val="00042D2D"/>
    <w:rsid w:val="00042D56"/>
    <w:rsid w:val="00042DF2"/>
    <w:rsid w:val="00042F47"/>
    <w:rsid w:val="00043327"/>
    <w:rsid w:val="0004335D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9E8"/>
    <w:rsid w:val="00045A11"/>
    <w:rsid w:val="00045FC2"/>
    <w:rsid w:val="00046129"/>
    <w:rsid w:val="0004656C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1D1"/>
    <w:rsid w:val="00052458"/>
    <w:rsid w:val="00052519"/>
    <w:rsid w:val="000525E3"/>
    <w:rsid w:val="00052A5F"/>
    <w:rsid w:val="00052DAD"/>
    <w:rsid w:val="000533EA"/>
    <w:rsid w:val="00053528"/>
    <w:rsid w:val="000537C7"/>
    <w:rsid w:val="0005387E"/>
    <w:rsid w:val="00053AB0"/>
    <w:rsid w:val="00053B8C"/>
    <w:rsid w:val="0005438E"/>
    <w:rsid w:val="000543BA"/>
    <w:rsid w:val="000545AC"/>
    <w:rsid w:val="0005466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2B"/>
    <w:rsid w:val="00055A90"/>
    <w:rsid w:val="00055D6E"/>
    <w:rsid w:val="00055DA2"/>
    <w:rsid w:val="00055F98"/>
    <w:rsid w:val="00056022"/>
    <w:rsid w:val="000562D3"/>
    <w:rsid w:val="00056545"/>
    <w:rsid w:val="0005676D"/>
    <w:rsid w:val="000567C8"/>
    <w:rsid w:val="00056903"/>
    <w:rsid w:val="00056936"/>
    <w:rsid w:val="000569A4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8E0"/>
    <w:rsid w:val="00064A8D"/>
    <w:rsid w:val="00064D79"/>
    <w:rsid w:val="00064EBB"/>
    <w:rsid w:val="000650BC"/>
    <w:rsid w:val="0006530F"/>
    <w:rsid w:val="000655DD"/>
    <w:rsid w:val="00065846"/>
    <w:rsid w:val="000658C4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1FC1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45C"/>
    <w:rsid w:val="0007672F"/>
    <w:rsid w:val="00076A7C"/>
    <w:rsid w:val="00076F2B"/>
    <w:rsid w:val="00076F53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A89"/>
    <w:rsid w:val="00081DA8"/>
    <w:rsid w:val="000820CD"/>
    <w:rsid w:val="00082125"/>
    <w:rsid w:val="00082177"/>
    <w:rsid w:val="000826E5"/>
    <w:rsid w:val="000827CA"/>
    <w:rsid w:val="0008294E"/>
    <w:rsid w:val="000829DF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25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71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07E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8EC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81"/>
    <w:rsid w:val="00097CEB"/>
    <w:rsid w:val="00097D3E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AE1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1CD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AD3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643"/>
    <w:rsid w:val="000B2A30"/>
    <w:rsid w:val="000B2F15"/>
    <w:rsid w:val="000B3147"/>
    <w:rsid w:val="000B35D2"/>
    <w:rsid w:val="000B37C2"/>
    <w:rsid w:val="000B3B31"/>
    <w:rsid w:val="000B3DA5"/>
    <w:rsid w:val="000B3F2D"/>
    <w:rsid w:val="000B40C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AF4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38"/>
    <w:rsid w:val="000B79A5"/>
    <w:rsid w:val="000C02CC"/>
    <w:rsid w:val="000C0383"/>
    <w:rsid w:val="000C05AB"/>
    <w:rsid w:val="000C074A"/>
    <w:rsid w:val="000C07C7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59E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308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6DC8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7C"/>
    <w:rsid w:val="000D01ED"/>
    <w:rsid w:val="000D02B4"/>
    <w:rsid w:val="000D04F7"/>
    <w:rsid w:val="000D054F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ABE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12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39"/>
    <w:rsid w:val="000D5282"/>
    <w:rsid w:val="000D5365"/>
    <w:rsid w:val="000D53B4"/>
    <w:rsid w:val="000D541F"/>
    <w:rsid w:val="000D5445"/>
    <w:rsid w:val="000D553D"/>
    <w:rsid w:val="000D5649"/>
    <w:rsid w:val="000D566B"/>
    <w:rsid w:val="000D56D4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1A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BFE"/>
    <w:rsid w:val="000E1C89"/>
    <w:rsid w:val="000E1CCC"/>
    <w:rsid w:val="000E1CFB"/>
    <w:rsid w:val="000E1E29"/>
    <w:rsid w:val="000E1E53"/>
    <w:rsid w:val="000E1ECE"/>
    <w:rsid w:val="000E1F6E"/>
    <w:rsid w:val="000E20C0"/>
    <w:rsid w:val="000E25C5"/>
    <w:rsid w:val="000E26FC"/>
    <w:rsid w:val="000E2736"/>
    <w:rsid w:val="000E2A48"/>
    <w:rsid w:val="000E2C36"/>
    <w:rsid w:val="000E2C56"/>
    <w:rsid w:val="000E2F37"/>
    <w:rsid w:val="000E2FF8"/>
    <w:rsid w:val="000E302B"/>
    <w:rsid w:val="000E305F"/>
    <w:rsid w:val="000E306A"/>
    <w:rsid w:val="000E34E6"/>
    <w:rsid w:val="000E3618"/>
    <w:rsid w:val="000E3824"/>
    <w:rsid w:val="000E386B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91C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60C"/>
    <w:rsid w:val="000F09E6"/>
    <w:rsid w:val="000F0A02"/>
    <w:rsid w:val="000F0A59"/>
    <w:rsid w:val="000F0C36"/>
    <w:rsid w:val="000F0DFE"/>
    <w:rsid w:val="000F1157"/>
    <w:rsid w:val="000F13EF"/>
    <w:rsid w:val="000F179A"/>
    <w:rsid w:val="000F1A5D"/>
    <w:rsid w:val="000F1A64"/>
    <w:rsid w:val="000F1B2C"/>
    <w:rsid w:val="000F1D2E"/>
    <w:rsid w:val="000F204E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5AC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A1F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3F5"/>
    <w:rsid w:val="00100491"/>
    <w:rsid w:val="001004AA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166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3CF"/>
    <w:rsid w:val="0011540A"/>
    <w:rsid w:val="0011545F"/>
    <w:rsid w:val="001159AC"/>
    <w:rsid w:val="00115CE6"/>
    <w:rsid w:val="00115DA5"/>
    <w:rsid w:val="00115E19"/>
    <w:rsid w:val="00116126"/>
    <w:rsid w:val="0011612A"/>
    <w:rsid w:val="00116194"/>
    <w:rsid w:val="001161CA"/>
    <w:rsid w:val="0011646A"/>
    <w:rsid w:val="00116513"/>
    <w:rsid w:val="00116795"/>
    <w:rsid w:val="001167CE"/>
    <w:rsid w:val="00116909"/>
    <w:rsid w:val="00116A18"/>
    <w:rsid w:val="00116B0B"/>
    <w:rsid w:val="00116C01"/>
    <w:rsid w:val="00116DCD"/>
    <w:rsid w:val="00116F48"/>
    <w:rsid w:val="00116FA5"/>
    <w:rsid w:val="00117246"/>
    <w:rsid w:val="00117337"/>
    <w:rsid w:val="001173BA"/>
    <w:rsid w:val="0011745F"/>
    <w:rsid w:val="001176A1"/>
    <w:rsid w:val="00117713"/>
    <w:rsid w:val="001177C9"/>
    <w:rsid w:val="00117A85"/>
    <w:rsid w:val="00117B1E"/>
    <w:rsid w:val="00117D12"/>
    <w:rsid w:val="00117E93"/>
    <w:rsid w:val="00117EFD"/>
    <w:rsid w:val="001202C5"/>
    <w:rsid w:val="00120558"/>
    <w:rsid w:val="0012058A"/>
    <w:rsid w:val="0012066D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20A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795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49D"/>
    <w:rsid w:val="001268DC"/>
    <w:rsid w:val="001269D8"/>
    <w:rsid w:val="00127211"/>
    <w:rsid w:val="00127305"/>
    <w:rsid w:val="0012767A"/>
    <w:rsid w:val="001276BE"/>
    <w:rsid w:val="0012787D"/>
    <w:rsid w:val="00127AC9"/>
    <w:rsid w:val="00127B56"/>
    <w:rsid w:val="00127DFA"/>
    <w:rsid w:val="00130031"/>
    <w:rsid w:val="00130294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25B"/>
    <w:rsid w:val="001313AB"/>
    <w:rsid w:val="0013144B"/>
    <w:rsid w:val="00131549"/>
    <w:rsid w:val="00131634"/>
    <w:rsid w:val="00131A3F"/>
    <w:rsid w:val="00131A49"/>
    <w:rsid w:val="00131A6C"/>
    <w:rsid w:val="00131B82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6D9C"/>
    <w:rsid w:val="00136DA2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4CE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3E4A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3A0"/>
    <w:rsid w:val="00145605"/>
    <w:rsid w:val="001458D4"/>
    <w:rsid w:val="00145BDA"/>
    <w:rsid w:val="00145C50"/>
    <w:rsid w:val="00145D15"/>
    <w:rsid w:val="00145E64"/>
    <w:rsid w:val="00146465"/>
    <w:rsid w:val="00146671"/>
    <w:rsid w:val="001467E4"/>
    <w:rsid w:val="001471C9"/>
    <w:rsid w:val="0014722C"/>
    <w:rsid w:val="00147392"/>
    <w:rsid w:val="001473D1"/>
    <w:rsid w:val="001475F1"/>
    <w:rsid w:val="00147944"/>
    <w:rsid w:val="00147A2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BB5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95B"/>
    <w:rsid w:val="00154BB0"/>
    <w:rsid w:val="00154D17"/>
    <w:rsid w:val="00155262"/>
    <w:rsid w:val="001553DF"/>
    <w:rsid w:val="001553F5"/>
    <w:rsid w:val="00155BA5"/>
    <w:rsid w:val="001563A2"/>
    <w:rsid w:val="00156523"/>
    <w:rsid w:val="00156526"/>
    <w:rsid w:val="00156BB9"/>
    <w:rsid w:val="00156D49"/>
    <w:rsid w:val="001571C0"/>
    <w:rsid w:val="00157338"/>
    <w:rsid w:val="001574CE"/>
    <w:rsid w:val="00157676"/>
    <w:rsid w:val="0015770A"/>
    <w:rsid w:val="001578B8"/>
    <w:rsid w:val="001579C3"/>
    <w:rsid w:val="00157A54"/>
    <w:rsid w:val="00157A8A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372"/>
    <w:rsid w:val="00162452"/>
    <w:rsid w:val="00162479"/>
    <w:rsid w:val="00162658"/>
    <w:rsid w:val="001628FE"/>
    <w:rsid w:val="00162B1D"/>
    <w:rsid w:val="00163096"/>
    <w:rsid w:val="001631E3"/>
    <w:rsid w:val="001632A7"/>
    <w:rsid w:val="001635A8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2B9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8E9"/>
    <w:rsid w:val="00172DC9"/>
    <w:rsid w:val="00172EC1"/>
    <w:rsid w:val="00172F9E"/>
    <w:rsid w:val="0017323A"/>
    <w:rsid w:val="0017329D"/>
    <w:rsid w:val="00173385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8EB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987"/>
    <w:rsid w:val="00186BE6"/>
    <w:rsid w:val="00186C89"/>
    <w:rsid w:val="001870C2"/>
    <w:rsid w:val="00187449"/>
    <w:rsid w:val="0018758E"/>
    <w:rsid w:val="00187794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0DF8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5FE9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79C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2F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19"/>
    <w:rsid w:val="001A67D0"/>
    <w:rsid w:val="001A68B3"/>
    <w:rsid w:val="001A691D"/>
    <w:rsid w:val="001A69DE"/>
    <w:rsid w:val="001A6A9B"/>
    <w:rsid w:val="001A6B6F"/>
    <w:rsid w:val="001A6BD7"/>
    <w:rsid w:val="001A6C2B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2CB"/>
    <w:rsid w:val="001B1742"/>
    <w:rsid w:val="001B1BF7"/>
    <w:rsid w:val="001B1C51"/>
    <w:rsid w:val="001B1C70"/>
    <w:rsid w:val="001B2247"/>
    <w:rsid w:val="001B2307"/>
    <w:rsid w:val="001B24B3"/>
    <w:rsid w:val="001B24B5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38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4E4"/>
    <w:rsid w:val="001C05F8"/>
    <w:rsid w:val="001C068C"/>
    <w:rsid w:val="001C06E2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6B"/>
    <w:rsid w:val="001C4A71"/>
    <w:rsid w:val="001C4C4F"/>
    <w:rsid w:val="001C4C84"/>
    <w:rsid w:val="001C4E43"/>
    <w:rsid w:val="001C4F21"/>
    <w:rsid w:val="001C5440"/>
    <w:rsid w:val="001C548C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6B14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5AA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2EC"/>
    <w:rsid w:val="001D25EF"/>
    <w:rsid w:val="001D260F"/>
    <w:rsid w:val="001D274F"/>
    <w:rsid w:val="001D278E"/>
    <w:rsid w:val="001D2BC4"/>
    <w:rsid w:val="001D2DC4"/>
    <w:rsid w:val="001D2EBC"/>
    <w:rsid w:val="001D3440"/>
    <w:rsid w:val="001D34C7"/>
    <w:rsid w:val="001D3980"/>
    <w:rsid w:val="001D3B88"/>
    <w:rsid w:val="001D3BD6"/>
    <w:rsid w:val="001D3D57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02B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5A"/>
    <w:rsid w:val="001E0DA6"/>
    <w:rsid w:val="001E0DF8"/>
    <w:rsid w:val="001E0EF2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E7C5F"/>
    <w:rsid w:val="001F012E"/>
    <w:rsid w:val="001F025D"/>
    <w:rsid w:val="001F03CC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4CC7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C8A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231"/>
    <w:rsid w:val="00204301"/>
    <w:rsid w:val="00204349"/>
    <w:rsid w:val="0020449F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694"/>
    <w:rsid w:val="00207827"/>
    <w:rsid w:val="00207D60"/>
    <w:rsid w:val="00207D68"/>
    <w:rsid w:val="00210405"/>
    <w:rsid w:val="0021066A"/>
    <w:rsid w:val="0021072F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D10"/>
    <w:rsid w:val="00216E00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2DF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A17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67"/>
    <w:rsid w:val="00223D93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B23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C56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CDD"/>
    <w:rsid w:val="00231D22"/>
    <w:rsid w:val="00231DEC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3DB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29E"/>
    <w:rsid w:val="002374B9"/>
    <w:rsid w:val="002375C5"/>
    <w:rsid w:val="002375EC"/>
    <w:rsid w:val="0023761D"/>
    <w:rsid w:val="00237A8D"/>
    <w:rsid w:val="00237ADF"/>
    <w:rsid w:val="00237E1E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8C"/>
    <w:rsid w:val="00243E9D"/>
    <w:rsid w:val="00243F68"/>
    <w:rsid w:val="002447CF"/>
    <w:rsid w:val="0024491B"/>
    <w:rsid w:val="00244BCB"/>
    <w:rsid w:val="00244E4E"/>
    <w:rsid w:val="00244E9F"/>
    <w:rsid w:val="002450D9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C0A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69E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6BF"/>
    <w:rsid w:val="00255719"/>
    <w:rsid w:val="00255761"/>
    <w:rsid w:val="002557BA"/>
    <w:rsid w:val="00255872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4E4"/>
    <w:rsid w:val="00257695"/>
    <w:rsid w:val="002577B3"/>
    <w:rsid w:val="0025797D"/>
    <w:rsid w:val="00257A13"/>
    <w:rsid w:val="00257EDD"/>
    <w:rsid w:val="00257F67"/>
    <w:rsid w:val="002600A3"/>
    <w:rsid w:val="002600DA"/>
    <w:rsid w:val="00260125"/>
    <w:rsid w:val="0026016F"/>
    <w:rsid w:val="002601A0"/>
    <w:rsid w:val="002607E8"/>
    <w:rsid w:val="00260940"/>
    <w:rsid w:val="00260A03"/>
    <w:rsid w:val="00260A78"/>
    <w:rsid w:val="00260DDB"/>
    <w:rsid w:val="00261169"/>
    <w:rsid w:val="0026129A"/>
    <w:rsid w:val="002612B0"/>
    <w:rsid w:val="00261518"/>
    <w:rsid w:val="00261718"/>
    <w:rsid w:val="0026181A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C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A8D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25E"/>
    <w:rsid w:val="0026739E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1C"/>
    <w:rsid w:val="00280549"/>
    <w:rsid w:val="002809E2"/>
    <w:rsid w:val="00280A4C"/>
    <w:rsid w:val="00280B47"/>
    <w:rsid w:val="00280BA4"/>
    <w:rsid w:val="00280BFA"/>
    <w:rsid w:val="0028139B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BAA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D37"/>
    <w:rsid w:val="00283E10"/>
    <w:rsid w:val="00283F5A"/>
    <w:rsid w:val="0028400C"/>
    <w:rsid w:val="00284284"/>
    <w:rsid w:val="002847C4"/>
    <w:rsid w:val="00284AAA"/>
    <w:rsid w:val="00284ABC"/>
    <w:rsid w:val="00284B76"/>
    <w:rsid w:val="00284F69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6E4"/>
    <w:rsid w:val="00287893"/>
    <w:rsid w:val="002879E8"/>
    <w:rsid w:val="00287BA1"/>
    <w:rsid w:val="0029020F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1B05"/>
    <w:rsid w:val="00291EAF"/>
    <w:rsid w:val="00292367"/>
    <w:rsid w:val="00292641"/>
    <w:rsid w:val="002927F0"/>
    <w:rsid w:val="00292AE3"/>
    <w:rsid w:val="00292F9E"/>
    <w:rsid w:val="002932A5"/>
    <w:rsid w:val="00293317"/>
    <w:rsid w:val="00293545"/>
    <w:rsid w:val="00293581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34C"/>
    <w:rsid w:val="002977EB"/>
    <w:rsid w:val="00297D59"/>
    <w:rsid w:val="00297DB9"/>
    <w:rsid w:val="00297DC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4A6"/>
    <w:rsid w:val="002A2535"/>
    <w:rsid w:val="002A2585"/>
    <w:rsid w:val="002A2654"/>
    <w:rsid w:val="002A26A4"/>
    <w:rsid w:val="002A2949"/>
    <w:rsid w:val="002A2AFC"/>
    <w:rsid w:val="002A2D04"/>
    <w:rsid w:val="002A2E4B"/>
    <w:rsid w:val="002A3264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477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5D6C"/>
    <w:rsid w:val="002A611C"/>
    <w:rsid w:val="002A6237"/>
    <w:rsid w:val="002A6318"/>
    <w:rsid w:val="002A63A7"/>
    <w:rsid w:val="002A68CC"/>
    <w:rsid w:val="002A6B6A"/>
    <w:rsid w:val="002A6C46"/>
    <w:rsid w:val="002A6DF7"/>
    <w:rsid w:val="002A6E69"/>
    <w:rsid w:val="002A6E94"/>
    <w:rsid w:val="002A6F8F"/>
    <w:rsid w:val="002A6FC4"/>
    <w:rsid w:val="002A6FFD"/>
    <w:rsid w:val="002A704D"/>
    <w:rsid w:val="002A7295"/>
    <w:rsid w:val="002A7326"/>
    <w:rsid w:val="002A7421"/>
    <w:rsid w:val="002A771F"/>
    <w:rsid w:val="002A78E8"/>
    <w:rsid w:val="002A7A2D"/>
    <w:rsid w:val="002A7E98"/>
    <w:rsid w:val="002A7F27"/>
    <w:rsid w:val="002B014B"/>
    <w:rsid w:val="002B0784"/>
    <w:rsid w:val="002B095C"/>
    <w:rsid w:val="002B0A92"/>
    <w:rsid w:val="002B0ACC"/>
    <w:rsid w:val="002B0CAD"/>
    <w:rsid w:val="002B0D75"/>
    <w:rsid w:val="002B0E16"/>
    <w:rsid w:val="002B0F05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D8A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0EB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68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1D6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41"/>
    <w:rsid w:val="002E1C6D"/>
    <w:rsid w:val="002E1CE9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04"/>
    <w:rsid w:val="002E5217"/>
    <w:rsid w:val="002E56B1"/>
    <w:rsid w:val="002E5CE3"/>
    <w:rsid w:val="002E5D3A"/>
    <w:rsid w:val="002E5E70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CF9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2EA6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1BB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607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4D5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138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55A"/>
    <w:rsid w:val="003106C7"/>
    <w:rsid w:val="003108ED"/>
    <w:rsid w:val="003109D1"/>
    <w:rsid w:val="00310A3E"/>
    <w:rsid w:val="00310D2D"/>
    <w:rsid w:val="00310FA9"/>
    <w:rsid w:val="00310FDC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C6"/>
    <w:rsid w:val="00320BD7"/>
    <w:rsid w:val="00320D1E"/>
    <w:rsid w:val="00320E92"/>
    <w:rsid w:val="00320FB2"/>
    <w:rsid w:val="00321055"/>
    <w:rsid w:val="00321219"/>
    <w:rsid w:val="0032127F"/>
    <w:rsid w:val="003212C3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753"/>
    <w:rsid w:val="00322B04"/>
    <w:rsid w:val="00322B69"/>
    <w:rsid w:val="00322E54"/>
    <w:rsid w:val="00322EF2"/>
    <w:rsid w:val="00322F6A"/>
    <w:rsid w:val="00323022"/>
    <w:rsid w:val="003233C0"/>
    <w:rsid w:val="003233EE"/>
    <w:rsid w:val="0032352D"/>
    <w:rsid w:val="003235F4"/>
    <w:rsid w:val="003236ED"/>
    <w:rsid w:val="00323AF8"/>
    <w:rsid w:val="00323D6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8B0"/>
    <w:rsid w:val="00330B54"/>
    <w:rsid w:val="00330C85"/>
    <w:rsid w:val="003312EB"/>
    <w:rsid w:val="0033130E"/>
    <w:rsid w:val="0033143D"/>
    <w:rsid w:val="0033144B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CDB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547"/>
    <w:rsid w:val="0034370C"/>
    <w:rsid w:val="003437F7"/>
    <w:rsid w:val="00343E62"/>
    <w:rsid w:val="00344152"/>
    <w:rsid w:val="003442DB"/>
    <w:rsid w:val="00344365"/>
    <w:rsid w:val="003443B0"/>
    <w:rsid w:val="0034483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61A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7F8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414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339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5C"/>
    <w:rsid w:val="00366776"/>
    <w:rsid w:val="0036682E"/>
    <w:rsid w:val="00366A7D"/>
    <w:rsid w:val="00366AC7"/>
    <w:rsid w:val="00366B5D"/>
    <w:rsid w:val="00366C4C"/>
    <w:rsid w:val="00366F32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9F4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B0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4E5E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3F3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972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7B4"/>
    <w:rsid w:val="00384874"/>
    <w:rsid w:val="00384996"/>
    <w:rsid w:val="00384CE9"/>
    <w:rsid w:val="003852BD"/>
    <w:rsid w:val="003853C9"/>
    <w:rsid w:val="00385546"/>
    <w:rsid w:val="00385818"/>
    <w:rsid w:val="003858BA"/>
    <w:rsid w:val="00385BFA"/>
    <w:rsid w:val="00385D6D"/>
    <w:rsid w:val="00385D7B"/>
    <w:rsid w:val="00385FEA"/>
    <w:rsid w:val="00386407"/>
    <w:rsid w:val="0038687A"/>
    <w:rsid w:val="00386B1C"/>
    <w:rsid w:val="00386DCC"/>
    <w:rsid w:val="003870B1"/>
    <w:rsid w:val="0038722D"/>
    <w:rsid w:val="003872CA"/>
    <w:rsid w:val="00387689"/>
    <w:rsid w:val="00387B54"/>
    <w:rsid w:val="00387B94"/>
    <w:rsid w:val="00387CAE"/>
    <w:rsid w:val="00387D7C"/>
    <w:rsid w:val="00387E2F"/>
    <w:rsid w:val="003900A2"/>
    <w:rsid w:val="00390286"/>
    <w:rsid w:val="0039044D"/>
    <w:rsid w:val="003905E0"/>
    <w:rsid w:val="00390775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E95"/>
    <w:rsid w:val="00391F57"/>
    <w:rsid w:val="00392172"/>
    <w:rsid w:val="00392237"/>
    <w:rsid w:val="003922CE"/>
    <w:rsid w:val="00392525"/>
    <w:rsid w:val="00392554"/>
    <w:rsid w:val="00392582"/>
    <w:rsid w:val="00392FE0"/>
    <w:rsid w:val="00393F3F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022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20B"/>
    <w:rsid w:val="003A63A8"/>
    <w:rsid w:val="003A63B3"/>
    <w:rsid w:val="003A6421"/>
    <w:rsid w:val="003A65BA"/>
    <w:rsid w:val="003A6608"/>
    <w:rsid w:val="003A6610"/>
    <w:rsid w:val="003A6708"/>
    <w:rsid w:val="003A6743"/>
    <w:rsid w:val="003A690A"/>
    <w:rsid w:val="003A6936"/>
    <w:rsid w:val="003A6D29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C47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5DD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2EEF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17F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1DB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BF9"/>
    <w:rsid w:val="003D5C09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2A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B44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9E5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DC8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6F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0D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2DB8"/>
    <w:rsid w:val="00403416"/>
    <w:rsid w:val="004034CF"/>
    <w:rsid w:val="0040393B"/>
    <w:rsid w:val="00403BDD"/>
    <w:rsid w:val="00403E47"/>
    <w:rsid w:val="00404052"/>
    <w:rsid w:val="004041BB"/>
    <w:rsid w:val="004041FF"/>
    <w:rsid w:val="00404387"/>
    <w:rsid w:val="00404878"/>
    <w:rsid w:val="00404912"/>
    <w:rsid w:val="00404EA2"/>
    <w:rsid w:val="00404ECC"/>
    <w:rsid w:val="00404ED4"/>
    <w:rsid w:val="004050C2"/>
    <w:rsid w:val="00405136"/>
    <w:rsid w:val="00405138"/>
    <w:rsid w:val="0040521E"/>
    <w:rsid w:val="00405262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1C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6ED"/>
    <w:rsid w:val="004127CC"/>
    <w:rsid w:val="00413073"/>
    <w:rsid w:val="00413323"/>
    <w:rsid w:val="00413742"/>
    <w:rsid w:val="00413AD8"/>
    <w:rsid w:val="00413CB2"/>
    <w:rsid w:val="00413CDA"/>
    <w:rsid w:val="00414224"/>
    <w:rsid w:val="00414616"/>
    <w:rsid w:val="00414AFD"/>
    <w:rsid w:val="00414E12"/>
    <w:rsid w:val="00414F84"/>
    <w:rsid w:val="004150B3"/>
    <w:rsid w:val="00415211"/>
    <w:rsid w:val="0041566A"/>
    <w:rsid w:val="00415711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5D2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2FE1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2D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AEB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AD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3A5"/>
    <w:rsid w:val="0043747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1E2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3F8B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BF7"/>
    <w:rsid w:val="00446DF5"/>
    <w:rsid w:val="00447135"/>
    <w:rsid w:val="004473F6"/>
    <w:rsid w:val="0044761E"/>
    <w:rsid w:val="00447648"/>
    <w:rsid w:val="0044765F"/>
    <w:rsid w:val="004478F0"/>
    <w:rsid w:val="00447B9F"/>
    <w:rsid w:val="00447CB9"/>
    <w:rsid w:val="00447F0C"/>
    <w:rsid w:val="00447F46"/>
    <w:rsid w:val="00450132"/>
    <w:rsid w:val="00450149"/>
    <w:rsid w:val="004504B5"/>
    <w:rsid w:val="004504CB"/>
    <w:rsid w:val="004504F6"/>
    <w:rsid w:val="0045063D"/>
    <w:rsid w:val="004507D8"/>
    <w:rsid w:val="0045086D"/>
    <w:rsid w:val="0045099B"/>
    <w:rsid w:val="004509CC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3D3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BB0"/>
    <w:rsid w:val="00456CEB"/>
    <w:rsid w:val="00456F71"/>
    <w:rsid w:val="00456F96"/>
    <w:rsid w:val="00457063"/>
    <w:rsid w:val="0045742A"/>
    <w:rsid w:val="00457564"/>
    <w:rsid w:val="00457959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4C3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2B2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7E7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1EE"/>
    <w:rsid w:val="00475274"/>
    <w:rsid w:val="004756FA"/>
    <w:rsid w:val="004757B3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283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0F0D"/>
    <w:rsid w:val="0048143F"/>
    <w:rsid w:val="004816F9"/>
    <w:rsid w:val="00481936"/>
    <w:rsid w:val="00481BA3"/>
    <w:rsid w:val="00481DB9"/>
    <w:rsid w:val="00481DEA"/>
    <w:rsid w:val="00481E0C"/>
    <w:rsid w:val="00481E66"/>
    <w:rsid w:val="0048230F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CB9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9CD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7D9"/>
    <w:rsid w:val="004A2826"/>
    <w:rsid w:val="004A294D"/>
    <w:rsid w:val="004A297B"/>
    <w:rsid w:val="004A29F5"/>
    <w:rsid w:val="004A29FC"/>
    <w:rsid w:val="004A2A31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78D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2A4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C56"/>
    <w:rsid w:val="004A7D51"/>
    <w:rsid w:val="004B00D9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71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2EC"/>
    <w:rsid w:val="004B54BB"/>
    <w:rsid w:val="004B557E"/>
    <w:rsid w:val="004B5752"/>
    <w:rsid w:val="004B57D5"/>
    <w:rsid w:val="004B5BDB"/>
    <w:rsid w:val="004B5FF8"/>
    <w:rsid w:val="004B6018"/>
    <w:rsid w:val="004B64FF"/>
    <w:rsid w:val="004B681D"/>
    <w:rsid w:val="004B6916"/>
    <w:rsid w:val="004B6937"/>
    <w:rsid w:val="004B6DE1"/>
    <w:rsid w:val="004B6EC4"/>
    <w:rsid w:val="004B6EE5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D27"/>
    <w:rsid w:val="004C0E55"/>
    <w:rsid w:val="004C1077"/>
    <w:rsid w:val="004C1266"/>
    <w:rsid w:val="004C12EA"/>
    <w:rsid w:val="004C15E1"/>
    <w:rsid w:val="004C18B1"/>
    <w:rsid w:val="004C1C39"/>
    <w:rsid w:val="004C1C5A"/>
    <w:rsid w:val="004C1C5E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A8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6FBB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A8B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236"/>
    <w:rsid w:val="004D2333"/>
    <w:rsid w:val="004D24DB"/>
    <w:rsid w:val="004D2791"/>
    <w:rsid w:val="004D2841"/>
    <w:rsid w:val="004D2B5D"/>
    <w:rsid w:val="004D2BCA"/>
    <w:rsid w:val="004D3374"/>
    <w:rsid w:val="004D3401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1E2"/>
    <w:rsid w:val="004D7200"/>
    <w:rsid w:val="004D720D"/>
    <w:rsid w:val="004D721E"/>
    <w:rsid w:val="004D7593"/>
    <w:rsid w:val="004D7958"/>
    <w:rsid w:val="004D7A05"/>
    <w:rsid w:val="004D7A7F"/>
    <w:rsid w:val="004D7CE3"/>
    <w:rsid w:val="004D7CE5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4F9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4CB"/>
    <w:rsid w:val="004E7720"/>
    <w:rsid w:val="004E7A7D"/>
    <w:rsid w:val="004E7C94"/>
    <w:rsid w:val="004E7E9C"/>
    <w:rsid w:val="004E7F44"/>
    <w:rsid w:val="004E7FEA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A59"/>
    <w:rsid w:val="004F2C85"/>
    <w:rsid w:val="004F2CCD"/>
    <w:rsid w:val="004F2DC4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2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983"/>
    <w:rsid w:val="004F6A71"/>
    <w:rsid w:val="004F6B20"/>
    <w:rsid w:val="004F6F04"/>
    <w:rsid w:val="004F7E20"/>
    <w:rsid w:val="0050019E"/>
    <w:rsid w:val="00500406"/>
    <w:rsid w:val="005006E5"/>
    <w:rsid w:val="0050070B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C0B"/>
    <w:rsid w:val="00510C8A"/>
    <w:rsid w:val="00510D2E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775"/>
    <w:rsid w:val="00512A97"/>
    <w:rsid w:val="00512D41"/>
    <w:rsid w:val="00512E43"/>
    <w:rsid w:val="005132DC"/>
    <w:rsid w:val="005132F9"/>
    <w:rsid w:val="005133AB"/>
    <w:rsid w:val="00513469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B5D"/>
    <w:rsid w:val="00517C6B"/>
    <w:rsid w:val="00517D14"/>
    <w:rsid w:val="00517D21"/>
    <w:rsid w:val="00517DB5"/>
    <w:rsid w:val="00517E51"/>
    <w:rsid w:val="0052004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2FE2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3CE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8C5"/>
    <w:rsid w:val="00533A6C"/>
    <w:rsid w:val="00533D19"/>
    <w:rsid w:val="00533DA3"/>
    <w:rsid w:val="0053403A"/>
    <w:rsid w:val="005342EE"/>
    <w:rsid w:val="005343CF"/>
    <w:rsid w:val="0053442D"/>
    <w:rsid w:val="005344E5"/>
    <w:rsid w:val="00534824"/>
    <w:rsid w:val="00534898"/>
    <w:rsid w:val="0053497E"/>
    <w:rsid w:val="00534B68"/>
    <w:rsid w:val="00534F16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BBE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29E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ABE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0F"/>
    <w:rsid w:val="00543133"/>
    <w:rsid w:val="0054318A"/>
    <w:rsid w:val="00543293"/>
    <w:rsid w:val="005433F3"/>
    <w:rsid w:val="00543559"/>
    <w:rsid w:val="005437DB"/>
    <w:rsid w:val="00543839"/>
    <w:rsid w:val="005438E7"/>
    <w:rsid w:val="00543996"/>
    <w:rsid w:val="00543D35"/>
    <w:rsid w:val="00543D4C"/>
    <w:rsid w:val="00543ED1"/>
    <w:rsid w:val="005440F6"/>
    <w:rsid w:val="005443E6"/>
    <w:rsid w:val="0054444A"/>
    <w:rsid w:val="005446C0"/>
    <w:rsid w:val="0054473E"/>
    <w:rsid w:val="00544BEA"/>
    <w:rsid w:val="00544DF1"/>
    <w:rsid w:val="00544F5F"/>
    <w:rsid w:val="00544FF7"/>
    <w:rsid w:val="005450A2"/>
    <w:rsid w:val="00545479"/>
    <w:rsid w:val="005455B2"/>
    <w:rsid w:val="00545681"/>
    <w:rsid w:val="005456A1"/>
    <w:rsid w:val="005457C7"/>
    <w:rsid w:val="0054586E"/>
    <w:rsid w:val="0054599A"/>
    <w:rsid w:val="00545B69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38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DC1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22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1AA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BB5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2ED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29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6A5"/>
    <w:rsid w:val="00572967"/>
    <w:rsid w:val="00572B76"/>
    <w:rsid w:val="00572D20"/>
    <w:rsid w:val="00572EA3"/>
    <w:rsid w:val="00573065"/>
    <w:rsid w:val="005730AC"/>
    <w:rsid w:val="005731BD"/>
    <w:rsid w:val="0057340F"/>
    <w:rsid w:val="00573427"/>
    <w:rsid w:val="00573707"/>
    <w:rsid w:val="005738EA"/>
    <w:rsid w:val="00573E58"/>
    <w:rsid w:val="00573EA7"/>
    <w:rsid w:val="00573EFB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0F5"/>
    <w:rsid w:val="005770FB"/>
    <w:rsid w:val="005771CE"/>
    <w:rsid w:val="005772FD"/>
    <w:rsid w:val="005774A1"/>
    <w:rsid w:val="005776A6"/>
    <w:rsid w:val="005777C2"/>
    <w:rsid w:val="00577D76"/>
    <w:rsid w:val="00580066"/>
    <w:rsid w:val="005804F7"/>
    <w:rsid w:val="005807E3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C5C"/>
    <w:rsid w:val="00583DE7"/>
    <w:rsid w:val="00583E12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D09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472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5FEE"/>
    <w:rsid w:val="005963E0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97CBF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E59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2DF"/>
    <w:rsid w:val="005A6319"/>
    <w:rsid w:val="005A64C8"/>
    <w:rsid w:val="005A65DE"/>
    <w:rsid w:val="005A682D"/>
    <w:rsid w:val="005A6AB7"/>
    <w:rsid w:val="005A6B3C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CBA"/>
    <w:rsid w:val="005B0F3E"/>
    <w:rsid w:val="005B123D"/>
    <w:rsid w:val="005B13A9"/>
    <w:rsid w:val="005B19F3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3FD2"/>
    <w:rsid w:val="005B409E"/>
    <w:rsid w:val="005B41C1"/>
    <w:rsid w:val="005B4594"/>
    <w:rsid w:val="005B4866"/>
    <w:rsid w:val="005B4B0B"/>
    <w:rsid w:val="005B4D38"/>
    <w:rsid w:val="005B4EFE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0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315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883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35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757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32A"/>
    <w:rsid w:val="005D6580"/>
    <w:rsid w:val="005D6836"/>
    <w:rsid w:val="005D6B6A"/>
    <w:rsid w:val="005D6CB7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13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AF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5B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89"/>
    <w:rsid w:val="005E66CD"/>
    <w:rsid w:val="005E67DD"/>
    <w:rsid w:val="005E68F4"/>
    <w:rsid w:val="005E6DE9"/>
    <w:rsid w:val="005E6F43"/>
    <w:rsid w:val="005E701D"/>
    <w:rsid w:val="005E74B6"/>
    <w:rsid w:val="005E7760"/>
    <w:rsid w:val="005E7877"/>
    <w:rsid w:val="005E79DD"/>
    <w:rsid w:val="005E7A3C"/>
    <w:rsid w:val="005E7B52"/>
    <w:rsid w:val="005E7CAA"/>
    <w:rsid w:val="005E7DDE"/>
    <w:rsid w:val="005E7E08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99D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45E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487"/>
    <w:rsid w:val="005F472E"/>
    <w:rsid w:val="005F4795"/>
    <w:rsid w:val="005F49A6"/>
    <w:rsid w:val="005F4BF2"/>
    <w:rsid w:val="005F4E4E"/>
    <w:rsid w:val="005F5004"/>
    <w:rsid w:val="005F51A4"/>
    <w:rsid w:val="005F54DA"/>
    <w:rsid w:val="005F56C5"/>
    <w:rsid w:val="005F58D3"/>
    <w:rsid w:val="005F5928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5B"/>
    <w:rsid w:val="005F7C9C"/>
    <w:rsid w:val="00600109"/>
    <w:rsid w:val="006003C4"/>
    <w:rsid w:val="00600491"/>
    <w:rsid w:val="00600555"/>
    <w:rsid w:val="006005F8"/>
    <w:rsid w:val="00600A68"/>
    <w:rsid w:val="00600AC5"/>
    <w:rsid w:val="00600B71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87B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26B"/>
    <w:rsid w:val="00606308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BC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AD9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AA7"/>
    <w:rsid w:val="00625D55"/>
    <w:rsid w:val="00625D9F"/>
    <w:rsid w:val="00626065"/>
    <w:rsid w:val="00626150"/>
    <w:rsid w:val="006261B9"/>
    <w:rsid w:val="006264F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D27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ABD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816"/>
    <w:rsid w:val="00636C9A"/>
    <w:rsid w:val="00636DDF"/>
    <w:rsid w:val="00637151"/>
    <w:rsid w:val="006371E8"/>
    <w:rsid w:val="00637304"/>
    <w:rsid w:val="0063735D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8BE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DA9"/>
    <w:rsid w:val="00650E1B"/>
    <w:rsid w:val="00650EE6"/>
    <w:rsid w:val="006512CE"/>
    <w:rsid w:val="006513F1"/>
    <w:rsid w:val="006515B0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5B"/>
    <w:rsid w:val="00653566"/>
    <w:rsid w:val="00653833"/>
    <w:rsid w:val="00653B98"/>
    <w:rsid w:val="00653C42"/>
    <w:rsid w:val="00653C92"/>
    <w:rsid w:val="00653D9E"/>
    <w:rsid w:val="00653EEF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A1E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AED"/>
    <w:rsid w:val="00661E62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421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ABC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2D39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029"/>
    <w:rsid w:val="00675265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899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A0B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3C7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B31"/>
    <w:rsid w:val="00693D1B"/>
    <w:rsid w:val="00693E42"/>
    <w:rsid w:val="00693E79"/>
    <w:rsid w:val="0069408F"/>
    <w:rsid w:val="0069414F"/>
    <w:rsid w:val="006942D3"/>
    <w:rsid w:val="006942F1"/>
    <w:rsid w:val="00694728"/>
    <w:rsid w:val="00694ACC"/>
    <w:rsid w:val="00694CB9"/>
    <w:rsid w:val="00694CD6"/>
    <w:rsid w:val="00694E97"/>
    <w:rsid w:val="00694F20"/>
    <w:rsid w:val="00694F8E"/>
    <w:rsid w:val="00694FE3"/>
    <w:rsid w:val="006952E0"/>
    <w:rsid w:val="006954DB"/>
    <w:rsid w:val="00695746"/>
    <w:rsid w:val="00695A5D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AE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271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7C6"/>
    <w:rsid w:val="006B591E"/>
    <w:rsid w:val="006B5A49"/>
    <w:rsid w:val="006B5E01"/>
    <w:rsid w:val="006B61E9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38D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368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C9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E7C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6BE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DE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3F"/>
    <w:rsid w:val="006E566F"/>
    <w:rsid w:val="006E5848"/>
    <w:rsid w:val="006E59F7"/>
    <w:rsid w:val="006E5A21"/>
    <w:rsid w:val="006E5C91"/>
    <w:rsid w:val="006E5D5A"/>
    <w:rsid w:val="006E5E88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3E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7C1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A05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621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1F9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16"/>
    <w:rsid w:val="007239D6"/>
    <w:rsid w:val="00723B44"/>
    <w:rsid w:val="00723C56"/>
    <w:rsid w:val="00723DDF"/>
    <w:rsid w:val="00723E48"/>
    <w:rsid w:val="007240B1"/>
    <w:rsid w:val="0072421B"/>
    <w:rsid w:val="00724387"/>
    <w:rsid w:val="0072439A"/>
    <w:rsid w:val="00724699"/>
    <w:rsid w:val="007248CE"/>
    <w:rsid w:val="00724924"/>
    <w:rsid w:val="00724A7E"/>
    <w:rsid w:val="00724B6F"/>
    <w:rsid w:val="00724BBA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7B6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995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266"/>
    <w:rsid w:val="0074054B"/>
    <w:rsid w:val="00740560"/>
    <w:rsid w:val="0074091C"/>
    <w:rsid w:val="00740F9F"/>
    <w:rsid w:val="00741371"/>
    <w:rsid w:val="00741404"/>
    <w:rsid w:val="00741516"/>
    <w:rsid w:val="00741594"/>
    <w:rsid w:val="00742113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E7F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6D3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DFF"/>
    <w:rsid w:val="00750EC8"/>
    <w:rsid w:val="00751037"/>
    <w:rsid w:val="00751180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76C"/>
    <w:rsid w:val="0075277D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2FC"/>
    <w:rsid w:val="00754455"/>
    <w:rsid w:val="00754DE6"/>
    <w:rsid w:val="00754EC3"/>
    <w:rsid w:val="00754FB0"/>
    <w:rsid w:val="007551B7"/>
    <w:rsid w:val="0075538B"/>
    <w:rsid w:val="00755820"/>
    <w:rsid w:val="00755A5E"/>
    <w:rsid w:val="00755A82"/>
    <w:rsid w:val="00755ADD"/>
    <w:rsid w:val="00755B77"/>
    <w:rsid w:val="00755D2D"/>
    <w:rsid w:val="00755DFE"/>
    <w:rsid w:val="00755E9E"/>
    <w:rsid w:val="00756042"/>
    <w:rsid w:val="007561F5"/>
    <w:rsid w:val="00756231"/>
    <w:rsid w:val="007564C6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858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0A7"/>
    <w:rsid w:val="0076111D"/>
    <w:rsid w:val="00761412"/>
    <w:rsid w:val="0076188E"/>
    <w:rsid w:val="007618C8"/>
    <w:rsid w:val="007620C8"/>
    <w:rsid w:val="007623D2"/>
    <w:rsid w:val="0076267D"/>
    <w:rsid w:val="00762766"/>
    <w:rsid w:val="00762900"/>
    <w:rsid w:val="00762912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6A"/>
    <w:rsid w:val="00767D8A"/>
    <w:rsid w:val="0077005D"/>
    <w:rsid w:val="0077050F"/>
    <w:rsid w:val="0077062D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46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79D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B2D"/>
    <w:rsid w:val="00785E07"/>
    <w:rsid w:val="00785E61"/>
    <w:rsid w:val="00785F68"/>
    <w:rsid w:val="0078609E"/>
    <w:rsid w:val="00786157"/>
    <w:rsid w:val="00786159"/>
    <w:rsid w:val="00786388"/>
    <w:rsid w:val="007863C5"/>
    <w:rsid w:val="00786457"/>
    <w:rsid w:val="00786542"/>
    <w:rsid w:val="007866AC"/>
    <w:rsid w:val="007866CE"/>
    <w:rsid w:val="00786736"/>
    <w:rsid w:val="0078692F"/>
    <w:rsid w:val="00786DEB"/>
    <w:rsid w:val="00786F1A"/>
    <w:rsid w:val="007871A2"/>
    <w:rsid w:val="00787252"/>
    <w:rsid w:val="0078738C"/>
    <w:rsid w:val="0078770B"/>
    <w:rsid w:val="00787927"/>
    <w:rsid w:val="00787A7A"/>
    <w:rsid w:val="00787AD7"/>
    <w:rsid w:val="00787B41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592"/>
    <w:rsid w:val="0079377C"/>
    <w:rsid w:val="00793ACC"/>
    <w:rsid w:val="00793B31"/>
    <w:rsid w:val="00793D8D"/>
    <w:rsid w:val="00793F6A"/>
    <w:rsid w:val="007941CE"/>
    <w:rsid w:val="007941D5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172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740"/>
    <w:rsid w:val="007A1826"/>
    <w:rsid w:val="007A1C41"/>
    <w:rsid w:val="007A1CF9"/>
    <w:rsid w:val="007A24F7"/>
    <w:rsid w:val="007A2A29"/>
    <w:rsid w:val="007A2B7B"/>
    <w:rsid w:val="007A2C8F"/>
    <w:rsid w:val="007A2CF0"/>
    <w:rsid w:val="007A2DAD"/>
    <w:rsid w:val="007A302E"/>
    <w:rsid w:val="007A317E"/>
    <w:rsid w:val="007A3238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428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16C"/>
    <w:rsid w:val="007B3618"/>
    <w:rsid w:val="007B3810"/>
    <w:rsid w:val="007B3AEE"/>
    <w:rsid w:val="007B3B30"/>
    <w:rsid w:val="007B3C71"/>
    <w:rsid w:val="007B3CE7"/>
    <w:rsid w:val="007B3D21"/>
    <w:rsid w:val="007B42B0"/>
    <w:rsid w:val="007B44D5"/>
    <w:rsid w:val="007B46B9"/>
    <w:rsid w:val="007B481D"/>
    <w:rsid w:val="007B49D1"/>
    <w:rsid w:val="007B4AD2"/>
    <w:rsid w:val="007B4B8B"/>
    <w:rsid w:val="007B4DB7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C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05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355"/>
    <w:rsid w:val="007C3472"/>
    <w:rsid w:val="007C3587"/>
    <w:rsid w:val="007C35A2"/>
    <w:rsid w:val="007C37F1"/>
    <w:rsid w:val="007C3A6B"/>
    <w:rsid w:val="007C3A87"/>
    <w:rsid w:val="007C3BD3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4E0"/>
    <w:rsid w:val="007C5595"/>
    <w:rsid w:val="007C56BA"/>
    <w:rsid w:val="007C5CD0"/>
    <w:rsid w:val="007C6065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C98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2F7"/>
    <w:rsid w:val="007D13C5"/>
    <w:rsid w:val="007D182C"/>
    <w:rsid w:val="007D1AFC"/>
    <w:rsid w:val="007D1D47"/>
    <w:rsid w:val="007D211C"/>
    <w:rsid w:val="007D215E"/>
    <w:rsid w:val="007D2166"/>
    <w:rsid w:val="007D22C6"/>
    <w:rsid w:val="007D22D8"/>
    <w:rsid w:val="007D233C"/>
    <w:rsid w:val="007D24FB"/>
    <w:rsid w:val="007D275B"/>
    <w:rsid w:val="007D2AEF"/>
    <w:rsid w:val="007D2BFB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5D5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36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09A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CE6"/>
    <w:rsid w:val="007F1F95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D2A"/>
    <w:rsid w:val="007F2F5B"/>
    <w:rsid w:val="007F3186"/>
    <w:rsid w:val="007F3477"/>
    <w:rsid w:val="007F3987"/>
    <w:rsid w:val="007F3BEC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38F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63B"/>
    <w:rsid w:val="008017DE"/>
    <w:rsid w:val="0080191B"/>
    <w:rsid w:val="00801999"/>
    <w:rsid w:val="00801A6F"/>
    <w:rsid w:val="00801BE3"/>
    <w:rsid w:val="00801ECF"/>
    <w:rsid w:val="00801EEF"/>
    <w:rsid w:val="00802029"/>
    <w:rsid w:val="008020C0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0E6"/>
    <w:rsid w:val="00803159"/>
    <w:rsid w:val="0080319C"/>
    <w:rsid w:val="00803423"/>
    <w:rsid w:val="008034A1"/>
    <w:rsid w:val="00803F90"/>
    <w:rsid w:val="00804781"/>
    <w:rsid w:val="00804977"/>
    <w:rsid w:val="00804B5A"/>
    <w:rsid w:val="00804CC9"/>
    <w:rsid w:val="008050C6"/>
    <w:rsid w:val="008056EA"/>
    <w:rsid w:val="00805797"/>
    <w:rsid w:val="00805884"/>
    <w:rsid w:val="00805900"/>
    <w:rsid w:val="008061F3"/>
    <w:rsid w:val="008063DD"/>
    <w:rsid w:val="008064BB"/>
    <w:rsid w:val="008064BD"/>
    <w:rsid w:val="00806A12"/>
    <w:rsid w:val="00806A94"/>
    <w:rsid w:val="00806E6C"/>
    <w:rsid w:val="00806F9D"/>
    <w:rsid w:val="00807112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101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1ABB"/>
    <w:rsid w:val="008121EF"/>
    <w:rsid w:val="0081227C"/>
    <w:rsid w:val="008125D1"/>
    <w:rsid w:val="00812911"/>
    <w:rsid w:val="00812EC1"/>
    <w:rsid w:val="0081346B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1F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BC1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0D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35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29D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732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0F30"/>
    <w:rsid w:val="0084117C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D09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9B7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435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14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1D6"/>
    <w:rsid w:val="008662AB"/>
    <w:rsid w:val="008669CC"/>
    <w:rsid w:val="00866B5D"/>
    <w:rsid w:val="008672C8"/>
    <w:rsid w:val="008673BB"/>
    <w:rsid w:val="00867702"/>
    <w:rsid w:val="008678C0"/>
    <w:rsid w:val="00867A16"/>
    <w:rsid w:val="00867AD0"/>
    <w:rsid w:val="00867B39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D0A"/>
    <w:rsid w:val="00874F14"/>
    <w:rsid w:val="008751BF"/>
    <w:rsid w:val="008758D8"/>
    <w:rsid w:val="00876038"/>
    <w:rsid w:val="00876296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2AF"/>
    <w:rsid w:val="00881436"/>
    <w:rsid w:val="008814F1"/>
    <w:rsid w:val="0088151C"/>
    <w:rsid w:val="008815C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105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87A38"/>
    <w:rsid w:val="0089002A"/>
    <w:rsid w:val="008902F7"/>
    <w:rsid w:val="00890527"/>
    <w:rsid w:val="0089055F"/>
    <w:rsid w:val="0089062E"/>
    <w:rsid w:val="008906EE"/>
    <w:rsid w:val="00890741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CA9"/>
    <w:rsid w:val="00892FEC"/>
    <w:rsid w:val="00893085"/>
    <w:rsid w:val="008930E3"/>
    <w:rsid w:val="0089326C"/>
    <w:rsid w:val="00893285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5BE"/>
    <w:rsid w:val="0089772B"/>
    <w:rsid w:val="00897744"/>
    <w:rsid w:val="0089774C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31E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481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B5E"/>
    <w:rsid w:val="008A6D5F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C61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D71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5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D0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976"/>
    <w:rsid w:val="008E0B19"/>
    <w:rsid w:val="008E1034"/>
    <w:rsid w:val="008E13B5"/>
    <w:rsid w:val="008E1488"/>
    <w:rsid w:val="008E15FB"/>
    <w:rsid w:val="008E1657"/>
    <w:rsid w:val="008E192B"/>
    <w:rsid w:val="008E1A0B"/>
    <w:rsid w:val="008E1A6F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8DE"/>
    <w:rsid w:val="008E3942"/>
    <w:rsid w:val="008E3C0D"/>
    <w:rsid w:val="008E40D4"/>
    <w:rsid w:val="008E443C"/>
    <w:rsid w:val="008E46C8"/>
    <w:rsid w:val="008E4701"/>
    <w:rsid w:val="008E4824"/>
    <w:rsid w:val="008E49F2"/>
    <w:rsid w:val="008E4A1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15"/>
    <w:rsid w:val="008E6D53"/>
    <w:rsid w:val="008E71A3"/>
    <w:rsid w:val="008E7272"/>
    <w:rsid w:val="008E7370"/>
    <w:rsid w:val="008E7517"/>
    <w:rsid w:val="008E7870"/>
    <w:rsid w:val="008E7EFE"/>
    <w:rsid w:val="008E7FFE"/>
    <w:rsid w:val="008F0099"/>
    <w:rsid w:val="008F0266"/>
    <w:rsid w:val="008F0400"/>
    <w:rsid w:val="008F0705"/>
    <w:rsid w:val="008F07D1"/>
    <w:rsid w:val="008F0867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2DEC"/>
    <w:rsid w:val="008F3112"/>
    <w:rsid w:val="008F31F0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8E2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CE2"/>
    <w:rsid w:val="00905D5A"/>
    <w:rsid w:val="009060B5"/>
    <w:rsid w:val="009062F1"/>
    <w:rsid w:val="00906491"/>
    <w:rsid w:val="009069C4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70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964"/>
    <w:rsid w:val="00911C6C"/>
    <w:rsid w:val="00911CBF"/>
    <w:rsid w:val="00911DED"/>
    <w:rsid w:val="00911E2C"/>
    <w:rsid w:val="0091223B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4BB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578"/>
    <w:rsid w:val="00915652"/>
    <w:rsid w:val="0091567E"/>
    <w:rsid w:val="009156F5"/>
    <w:rsid w:val="009157D6"/>
    <w:rsid w:val="00915A6B"/>
    <w:rsid w:val="00915A7E"/>
    <w:rsid w:val="00915B2A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492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20"/>
    <w:rsid w:val="009239A1"/>
    <w:rsid w:val="00923B00"/>
    <w:rsid w:val="00924224"/>
    <w:rsid w:val="00924329"/>
    <w:rsid w:val="009245C9"/>
    <w:rsid w:val="00924705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0F9"/>
    <w:rsid w:val="00926276"/>
    <w:rsid w:val="00926809"/>
    <w:rsid w:val="00926814"/>
    <w:rsid w:val="0092684E"/>
    <w:rsid w:val="00926D33"/>
    <w:rsid w:val="0092717E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245"/>
    <w:rsid w:val="009303C0"/>
    <w:rsid w:val="009309E6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1E2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6F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D06"/>
    <w:rsid w:val="00940EEC"/>
    <w:rsid w:val="00940F1C"/>
    <w:rsid w:val="0094104A"/>
    <w:rsid w:val="0094107B"/>
    <w:rsid w:val="0094126E"/>
    <w:rsid w:val="0094152D"/>
    <w:rsid w:val="0094162D"/>
    <w:rsid w:val="0094182B"/>
    <w:rsid w:val="00941935"/>
    <w:rsid w:val="00941961"/>
    <w:rsid w:val="00941CC3"/>
    <w:rsid w:val="00941FF3"/>
    <w:rsid w:val="00942171"/>
    <w:rsid w:val="009422BF"/>
    <w:rsid w:val="009425F7"/>
    <w:rsid w:val="009429D6"/>
    <w:rsid w:val="00942F10"/>
    <w:rsid w:val="0094398C"/>
    <w:rsid w:val="00943AAA"/>
    <w:rsid w:val="00943B21"/>
    <w:rsid w:val="00943EAF"/>
    <w:rsid w:val="00944199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8C"/>
    <w:rsid w:val="009559CC"/>
    <w:rsid w:val="00955B82"/>
    <w:rsid w:val="00955D2A"/>
    <w:rsid w:val="00956065"/>
    <w:rsid w:val="00956100"/>
    <w:rsid w:val="009562C1"/>
    <w:rsid w:val="0095680E"/>
    <w:rsid w:val="009568BE"/>
    <w:rsid w:val="0095694D"/>
    <w:rsid w:val="00956D77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C4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5B5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B62"/>
    <w:rsid w:val="00967F98"/>
    <w:rsid w:val="00970068"/>
    <w:rsid w:val="0097063D"/>
    <w:rsid w:val="00970816"/>
    <w:rsid w:val="009709B9"/>
    <w:rsid w:val="00970B22"/>
    <w:rsid w:val="00971035"/>
    <w:rsid w:val="00971065"/>
    <w:rsid w:val="00971083"/>
    <w:rsid w:val="00971212"/>
    <w:rsid w:val="00971847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202"/>
    <w:rsid w:val="0097563D"/>
    <w:rsid w:val="00975A3F"/>
    <w:rsid w:val="00975C7D"/>
    <w:rsid w:val="00975CF0"/>
    <w:rsid w:val="00975CF2"/>
    <w:rsid w:val="009760D0"/>
    <w:rsid w:val="009765BE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62E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6D6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46"/>
    <w:rsid w:val="009858F5"/>
    <w:rsid w:val="00985933"/>
    <w:rsid w:val="00985B6F"/>
    <w:rsid w:val="00985C98"/>
    <w:rsid w:val="00986076"/>
    <w:rsid w:val="00986270"/>
    <w:rsid w:val="00986435"/>
    <w:rsid w:val="00986458"/>
    <w:rsid w:val="00986610"/>
    <w:rsid w:val="0098668D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56C"/>
    <w:rsid w:val="009937D2"/>
    <w:rsid w:val="00993AA5"/>
    <w:rsid w:val="00993AAE"/>
    <w:rsid w:val="00993C6C"/>
    <w:rsid w:val="00993F7E"/>
    <w:rsid w:val="00994067"/>
    <w:rsid w:val="0099470F"/>
    <w:rsid w:val="009948E5"/>
    <w:rsid w:val="00994B4E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5A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5BF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AF2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00"/>
    <w:rsid w:val="009B1197"/>
    <w:rsid w:val="009B128C"/>
    <w:rsid w:val="009B1324"/>
    <w:rsid w:val="009B1599"/>
    <w:rsid w:val="009B183D"/>
    <w:rsid w:val="009B1B81"/>
    <w:rsid w:val="009B1BC5"/>
    <w:rsid w:val="009B1CFF"/>
    <w:rsid w:val="009B1DD4"/>
    <w:rsid w:val="009B1E4D"/>
    <w:rsid w:val="009B1E4F"/>
    <w:rsid w:val="009B202D"/>
    <w:rsid w:val="009B215C"/>
    <w:rsid w:val="009B220D"/>
    <w:rsid w:val="009B26AA"/>
    <w:rsid w:val="009B281B"/>
    <w:rsid w:val="009B2B5F"/>
    <w:rsid w:val="009B2EFE"/>
    <w:rsid w:val="009B3086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377"/>
    <w:rsid w:val="009B44B5"/>
    <w:rsid w:val="009B4838"/>
    <w:rsid w:val="009B4C9D"/>
    <w:rsid w:val="009B4D46"/>
    <w:rsid w:val="009B4F53"/>
    <w:rsid w:val="009B525C"/>
    <w:rsid w:val="009B57CC"/>
    <w:rsid w:val="009B5972"/>
    <w:rsid w:val="009B641F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B7FA6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81B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34C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970"/>
    <w:rsid w:val="009D6BA7"/>
    <w:rsid w:val="009D6CA8"/>
    <w:rsid w:val="009D6EF7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409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7CD"/>
    <w:rsid w:val="009E7811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58A"/>
    <w:rsid w:val="009F1614"/>
    <w:rsid w:val="009F1A3E"/>
    <w:rsid w:val="009F1D90"/>
    <w:rsid w:val="009F1DF1"/>
    <w:rsid w:val="009F20F8"/>
    <w:rsid w:val="009F2138"/>
    <w:rsid w:val="009F25FC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90E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ADE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2D8"/>
    <w:rsid w:val="009F73C9"/>
    <w:rsid w:val="009F7BA5"/>
    <w:rsid w:val="009F7BAF"/>
    <w:rsid w:val="00A002F4"/>
    <w:rsid w:val="00A005EE"/>
    <w:rsid w:val="00A00840"/>
    <w:rsid w:val="00A00AA8"/>
    <w:rsid w:val="00A00D4F"/>
    <w:rsid w:val="00A00E25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814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5D6"/>
    <w:rsid w:val="00A07E10"/>
    <w:rsid w:val="00A07EE2"/>
    <w:rsid w:val="00A100BE"/>
    <w:rsid w:val="00A1030B"/>
    <w:rsid w:val="00A10487"/>
    <w:rsid w:val="00A1052C"/>
    <w:rsid w:val="00A10572"/>
    <w:rsid w:val="00A105CF"/>
    <w:rsid w:val="00A106E7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6D3"/>
    <w:rsid w:val="00A13709"/>
    <w:rsid w:val="00A13742"/>
    <w:rsid w:val="00A13822"/>
    <w:rsid w:val="00A13837"/>
    <w:rsid w:val="00A139FB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323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6FDB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1B5"/>
    <w:rsid w:val="00A20280"/>
    <w:rsid w:val="00A2039B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2F8E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651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CA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6A5"/>
    <w:rsid w:val="00A3281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2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01"/>
    <w:rsid w:val="00A41149"/>
    <w:rsid w:val="00A412E6"/>
    <w:rsid w:val="00A41374"/>
    <w:rsid w:val="00A41580"/>
    <w:rsid w:val="00A415E2"/>
    <w:rsid w:val="00A416CE"/>
    <w:rsid w:val="00A417D4"/>
    <w:rsid w:val="00A418AF"/>
    <w:rsid w:val="00A418EB"/>
    <w:rsid w:val="00A41AD2"/>
    <w:rsid w:val="00A42318"/>
    <w:rsid w:val="00A42C21"/>
    <w:rsid w:val="00A42C34"/>
    <w:rsid w:val="00A42E4E"/>
    <w:rsid w:val="00A42F74"/>
    <w:rsid w:val="00A4306B"/>
    <w:rsid w:val="00A4309E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B6E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D2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B79"/>
    <w:rsid w:val="00A50C81"/>
    <w:rsid w:val="00A50D15"/>
    <w:rsid w:val="00A510E4"/>
    <w:rsid w:val="00A51184"/>
    <w:rsid w:val="00A512BD"/>
    <w:rsid w:val="00A51397"/>
    <w:rsid w:val="00A513B6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B91"/>
    <w:rsid w:val="00A54D2B"/>
    <w:rsid w:val="00A54E81"/>
    <w:rsid w:val="00A54F33"/>
    <w:rsid w:val="00A55124"/>
    <w:rsid w:val="00A551AE"/>
    <w:rsid w:val="00A551D9"/>
    <w:rsid w:val="00A55200"/>
    <w:rsid w:val="00A552D8"/>
    <w:rsid w:val="00A55374"/>
    <w:rsid w:val="00A5578E"/>
    <w:rsid w:val="00A55D2B"/>
    <w:rsid w:val="00A55D9C"/>
    <w:rsid w:val="00A55DE6"/>
    <w:rsid w:val="00A56100"/>
    <w:rsid w:val="00A56238"/>
    <w:rsid w:val="00A5650B"/>
    <w:rsid w:val="00A5666B"/>
    <w:rsid w:val="00A56993"/>
    <w:rsid w:val="00A56B99"/>
    <w:rsid w:val="00A56C31"/>
    <w:rsid w:val="00A56CE7"/>
    <w:rsid w:val="00A56D58"/>
    <w:rsid w:val="00A56D75"/>
    <w:rsid w:val="00A56E87"/>
    <w:rsid w:val="00A56F6B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0F2"/>
    <w:rsid w:val="00A671B3"/>
    <w:rsid w:val="00A672E4"/>
    <w:rsid w:val="00A6770D"/>
    <w:rsid w:val="00A67A34"/>
    <w:rsid w:val="00A67CA3"/>
    <w:rsid w:val="00A67E0A"/>
    <w:rsid w:val="00A67F58"/>
    <w:rsid w:val="00A67FBF"/>
    <w:rsid w:val="00A70432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2CAD"/>
    <w:rsid w:val="00A7311C"/>
    <w:rsid w:val="00A73128"/>
    <w:rsid w:val="00A732BA"/>
    <w:rsid w:val="00A73594"/>
    <w:rsid w:val="00A73619"/>
    <w:rsid w:val="00A73C77"/>
    <w:rsid w:val="00A73CFC"/>
    <w:rsid w:val="00A73D8E"/>
    <w:rsid w:val="00A73FC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409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6B6"/>
    <w:rsid w:val="00A84AB6"/>
    <w:rsid w:val="00A84D96"/>
    <w:rsid w:val="00A84E36"/>
    <w:rsid w:val="00A85121"/>
    <w:rsid w:val="00A85219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2EBF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42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652"/>
    <w:rsid w:val="00A9798B"/>
    <w:rsid w:val="00A97C19"/>
    <w:rsid w:val="00A97E02"/>
    <w:rsid w:val="00AA00AF"/>
    <w:rsid w:val="00AA0433"/>
    <w:rsid w:val="00AA05C8"/>
    <w:rsid w:val="00AA07A1"/>
    <w:rsid w:val="00AA0810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8"/>
    <w:rsid w:val="00AA3F4F"/>
    <w:rsid w:val="00AA41C2"/>
    <w:rsid w:val="00AA499F"/>
    <w:rsid w:val="00AA4B20"/>
    <w:rsid w:val="00AA4C32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437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455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1C5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1B2"/>
    <w:rsid w:val="00AB6350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12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A79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5E1E"/>
    <w:rsid w:val="00AC5F64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2DB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41D"/>
    <w:rsid w:val="00AD65B4"/>
    <w:rsid w:val="00AD68DD"/>
    <w:rsid w:val="00AD6B6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131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2FF8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22B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2D"/>
    <w:rsid w:val="00AF6975"/>
    <w:rsid w:val="00AF6D60"/>
    <w:rsid w:val="00AF6D68"/>
    <w:rsid w:val="00AF6F9C"/>
    <w:rsid w:val="00AF6FAC"/>
    <w:rsid w:val="00AF73A2"/>
    <w:rsid w:val="00AF7BF0"/>
    <w:rsid w:val="00AF7D58"/>
    <w:rsid w:val="00AF7D75"/>
    <w:rsid w:val="00AF7DEE"/>
    <w:rsid w:val="00B00169"/>
    <w:rsid w:val="00B001E8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B5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634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3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0FE3"/>
    <w:rsid w:val="00B2141E"/>
    <w:rsid w:val="00B214BF"/>
    <w:rsid w:val="00B215F3"/>
    <w:rsid w:val="00B217D9"/>
    <w:rsid w:val="00B21842"/>
    <w:rsid w:val="00B219EC"/>
    <w:rsid w:val="00B21ABE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0B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6D9"/>
    <w:rsid w:val="00B2586E"/>
    <w:rsid w:val="00B25915"/>
    <w:rsid w:val="00B259FA"/>
    <w:rsid w:val="00B25A39"/>
    <w:rsid w:val="00B25A4E"/>
    <w:rsid w:val="00B25D14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0D0"/>
    <w:rsid w:val="00B3120B"/>
    <w:rsid w:val="00B313AD"/>
    <w:rsid w:val="00B31564"/>
    <w:rsid w:val="00B316AD"/>
    <w:rsid w:val="00B3189A"/>
    <w:rsid w:val="00B318D0"/>
    <w:rsid w:val="00B31F88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3E88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075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C31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66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5B"/>
    <w:rsid w:val="00B522E0"/>
    <w:rsid w:val="00B5247C"/>
    <w:rsid w:val="00B52600"/>
    <w:rsid w:val="00B527C3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9EF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3D9"/>
    <w:rsid w:val="00B645B2"/>
    <w:rsid w:val="00B645CA"/>
    <w:rsid w:val="00B6460A"/>
    <w:rsid w:val="00B64687"/>
    <w:rsid w:val="00B64860"/>
    <w:rsid w:val="00B6486E"/>
    <w:rsid w:val="00B649E8"/>
    <w:rsid w:val="00B64A12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68"/>
    <w:rsid w:val="00B670DB"/>
    <w:rsid w:val="00B678B7"/>
    <w:rsid w:val="00B67E28"/>
    <w:rsid w:val="00B67F79"/>
    <w:rsid w:val="00B67FBA"/>
    <w:rsid w:val="00B67FCC"/>
    <w:rsid w:val="00B70042"/>
    <w:rsid w:val="00B703FB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63"/>
    <w:rsid w:val="00B720B8"/>
    <w:rsid w:val="00B72322"/>
    <w:rsid w:val="00B72655"/>
    <w:rsid w:val="00B72B2E"/>
    <w:rsid w:val="00B73152"/>
    <w:rsid w:val="00B7376C"/>
    <w:rsid w:val="00B73926"/>
    <w:rsid w:val="00B73D2D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932"/>
    <w:rsid w:val="00B76BA8"/>
    <w:rsid w:val="00B76DD7"/>
    <w:rsid w:val="00B7715B"/>
    <w:rsid w:val="00B772B2"/>
    <w:rsid w:val="00B772E6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2F8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A90"/>
    <w:rsid w:val="00B83D81"/>
    <w:rsid w:val="00B83F05"/>
    <w:rsid w:val="00B8449E"/>
    <w:rsid w:val="00B8459D"/>
    <w:rsid w:val="00B847E6"/>
    <w:rsid w:val="00B84842"/>
    <w:rsid w:val="00B849EA"/>
    <w:rsid w:val="00B84E0E"/>
    <w:rsid w:val="00B84FF6"/>
    <w:rsid w:val="00B850DD"/>
    <w:rsid w:val="00B8512C"/>
    <w:rsid w:val="00B85170"/>
    <w:rsid w:val="00B851B3"/>
    <w:rsid w:val="00B853D4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285"/>
    <w:rsid w:val="00B9134D"/>
    <w:rsid w:val="00B9134F"/>
    <w:rsid w:val="00B9146F"/>
    <w:rsid w:val="00B916A8"/>
    <w:rsid w:val="00B916AC"/>
    <w:rsid w:val="00B916B1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6A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1A"/>
    <w:rsid w:val="00B94B9D"/>
    <w:rsid w:val="00B94BD7"/>
    <w:rsid w:val="00B94D1A"/>
    <w:rsid w:val="00B94D41"/>
    <w:rsid w:val="00B94D89"/>
    <w:rsid w:val="00B94DE4"/>
    <w:rsid w:val="00B952DD"/>
    <w:rsid w:val="00B95718"/>
    <w:rsid w:val="00B958C1"/>
    <w:rsid w:val="00B958E9"/>
    <w:rsid w:val="00B95C11"/>
    <w:rsid w:val="00B95C56"/>
    <w:rsid w:val="00B95D7B"/>
    <w:rsid w:val="00B95D7E"/>
    <w:rsid w:val="00B95F06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38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45"/>
    <w:rsid w:val="00BB04FA"/>
    <w:rsid w:val="00BB06C6"/>
    <w:rsid w:val="00BB0800"/>
    <w:rsid w:val="00BB0AFC"/>
    <w:rsid w:val="00BB0BFA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B61"/>
    <w:rsid w:val="00BB2D80"/>
    <w:rsid w:val="00BB2DA3"/>
    <w:rsid w:val="00BB2E6F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00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B31"/>
    <w:rsid w:val="00BC1C7A"/>
    <w:rsid w:val="00BC1F14"/>
    <w:rsid w:val="00BC1F1E"/>
    <w:rsid w:val="00BC22A4"/>
    <w:rsid w:val="00BC2674"/>
    <w:rsid w:val="00BC26F8"/>
    <w:rsid w:val="00BC27B5"/>
    <w:rsid w:val="00BC2BE8"/>
    <w:rsid w:val="00BC2C9F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365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619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5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3B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692"/>
    <w:rsid w:val="00BE47D5"/>
    <w:rsid w:val="00BE47F4"/>
    <w:rsid w:val="00BE4815"/>
    <w:rsid w:val="00BE4AEA"/>
    <w:rsid w:val="00BE4B44"/>
    <w:rsid w:val="00BE4B91"/>
    <w:rsid w:val="00BE4EC0"/>
    <w:rsid w:val="00BE51D6"/>
    <w:rsid w:val="00BE52F1"/>
    <w:rsid w:val="00BE54ED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1E8A"/>
    <w:rsid w:val="00BF24B7"/>
    <w:rsid w:val="00BF2617"/>
    <w:rsid w:val="00BF26F7"/>
    <w:rsid w:val="00BF2921"/>
    <w:rsid w:val="00BF2BFE"/>
    <w:rsid w:val="00BF2F4C"/>
    <w:rsid w:val="00BF2FE5"/>
    <w:rsid w:val="00BF3151"/>
    <w:rsid w:val="00BF3391"/>
    <w:rsid w:val="00BF378F"/>
    <w:rsid w:val="00BF39C4"/>
    <w:rsid w:val="00BF3AE9"/>
    <w:rsid w:val="00BF3B9B"/>
    <w:rsid w:val="00BF3E77"/>
    <w:rsid w:val="00BF4516"/>
    <w:rsid w:val="00BF49DC"/>
    <w:rsid w:val="00BF4F46"/>
    <w:rsid w:val="00BF4F85"/>
    <w:rsid w:val="00BF5040"/>
    <w:rsid w:val="00BF527F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3E9"/>
    <w:rsid w:val="00C00571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0E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2D8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79D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1B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1B4"/>
    <w:rsid w:val="00C20351"/>
    <w:rsid w:val="00C206EE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5E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051"/>
    <w:rsid w:val="00C272C5"/>
    <w:rsid w:val="00C2751C"/>
    <w:rsid w:val="00C27723"/>
    <w:rsid w:val="00C27B47"/>
    <w:rsid w:val="00C30013"/>
    <w:rsid w:val="00C3003B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05F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58B8"/>
    <w:rsid w:val="00C35A6A"/>
    <w:rsid w:val="00C35CD7"/>
    <w:rsid w:val="00C3634D"/>
    <w:rsid w:val="00C363AF"/>
    <w:rsid w:val="00C363EF"/>
    <w:rsid w:val="00C36545"/>
    <w:rsid w:val="00C36731"/>
    <w:rsid w:val="00C3680C"/>
    <w:rsid w:val="00C36845"/>
    <w:rsid w:val="00C3685B"/>
    <w:rsid w:val="00C3692D"/>
    <w:rsid w:val="00C36D65"/>
    <w:rsid w:val="00C36EFD"/>
    <w:rsid w:val="00C36FA6"/>
    <w:rsid w:val="00C372C1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1F2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5CC"/>
    <w:rsid w:val="00C44745"/>
    <w:rsid w:val="00C448A1"/>
    <w:rsid w:val="00C448FC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0B1"/>
    <w:rsid w:val="00C46140"/>
    <w:rsid w:val="00C466B6"/>
    <w:rsid w:val="00C46CDE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A17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974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1F"/>
    <w:rsid w:val="00C57D89"/>
    <w:rsid w:val="00C57DA8"/>
    <w:rsid w:val="00C600B2"/>
    <w:rsid w:val="00C6047E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1DA2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CF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892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2A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9FD"/>
    <w:rsid w:val="00C71DC1"/>
    <w:rsid w:val="00C71E09"/>
    <w:rsid w:val="00C71F17"/>
    <w:rsid w:val="00C71FC7"/>
    <w:rsid w:val="00C721AB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B4"/>
    <w:rsid w:val="00C76DED"/>
    <w:rsid w:val="00C76F3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500"/>
    <w:rsid w:val="00C8376E"/>
    <w:rsid w:val="00C838B8"/>
    <w:rsid w:val="00C83B37"/>
    <w:rsid w:val="00C83F9C"/>
    <w:rsid w:val="00C841F0"/>
    <w:rsid w:val="00C84458"/>
    <w:rsid w:val="00C848F0"/>
    <w:rsid w:val="00C84BCB"/>
    <w:rsid w:val="00C84C2E"/>
    <w:rsid w:val="00C84D95"/>
    <w:rsid w:val="00C85078"/>
    <w:rsid w:val="00C85290"/>
    <w:rsid w:val="00C85656"/>
    <w:rsid w:val="00C8571C"/>
    <w:rsid w:val="00C8577D"/>
    <w:rsid w:val="00C857C8"/>
    <w:rsid w:val="00C857E5"/>
    <w:rsid w:val="00C85A78"/>
    <w:rsid w:val="00C85AA4"/>
    <w:rsid w:val="00C85E20"/>
    <w:rsid w:val="00C85E3E"/>
    <w:rsid w:val="00C85EC3"/>
    <w:rsid w:val="00C860AF"/>
    <w:rsid w:val="00C862BC"/>
    <w:rsid w:val="00C86728"/>
    <w:rsid w:val="00C86876"/>
    <w:rsid w:val="00C8697F"/>
    <w:rsid w:val="00C86B57"/>
    <w:rsid w:val="00C870BC"/>
    <w:rsid w:val="00C870C7"/>
    <w:rsid w:val="00C876CA"/>
    <w:rsid w:val="00C877F3"/>
    <w:rsid w:val="00C87E67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1E9"/>
    <w:rsid w:val="00C92564"/>
    <w:rsid w:val="00C92915"/>
    <w:rsid w:val="00C92A35"/>
    <w:rsid w:val="00C92C4F"/>
    <w:rsid w:val="00C93004"/>
    <w:rsid w:val="00C930EE"/>
    <w:rsid w:val="00C934DD"/>
    <w:rsid w:val="00C9372C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EF3"/>
    <w:rsid w:val="00C95F42"/>
    <w:rsid w:val="00C95F76"/>
    <w:rsid w:val="00C9609A"/>
    <w:rsid w:val="00C961E2"/>
    <w:rsid w:val="00C96331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159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013"/>
    <w:rsid w:val="00CA0204"/>
    <w:rsid w:val="00CA02FB"/>
    <w:rsid w:val="00CA04F7"/>
    <w:rsid w:val="00CA05A7"/>
    <w:rsid w:val="00CA06DB"/>
    <w:rsid w:val="00CA070B"/>
    <w:rsid w:val="00CA08CC"/>
    <w:rsid w:val="00CA08DD"/>
    <w:rsid w:val="00CA0940"/>
    <w:rsid w:val="00CA0BA2"/>
    <w:rsid w:val="00CA0BA7"/>
    <w:rsid w:val="00CA0C15"/>
    <w:rsid w:val="00CA0DA8"/>
    <w:rsid w:val="00CA1102"/>
    <w:rsid w:val="00CA129F"/>
    <w:rsid w:val="00CA17DB"/>
    <w:rsid w:val="00CA1A20"/>
    <w:rsid w:val="00CA1A7A"/>
    <w:rsid w:val="00CA1BA2"/>
    <w:rsid w:val="00CA1DAD"/>
    <w:rsid w:val="00CA1E2E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22B"/>
    <w:rsid w:val="00CA3381"/>
    <w:rsid w:val="00CA347E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BC8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A7DDD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D5D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66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3DC0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BB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8F5"/>
    <w:rsid w:val="00CC79D3"/>
    <w:rsid w:val="00CC7E1F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2E90"/>
    <w:rsid w:val="00CD3151"/>
    <w:rsid w:val="00CD33C4"/>
    <w:rsid w:val="00CD34BA"/>
    <w:rsid w:val="00CD34F7"/>
    <w:rsid w:val="00CD3875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82A"/>
    <w:rsid w:val="00CD4F25"/>
    <w:rsid w:val="00CD4F9D"/>
    <w:rsid w:val="00CD5487"/>
    <w:rsid w:val="00CD5519"/>
    <w:rsid w:val="00CD5576"/>
    <w:rsid w:val="00CD602B"/>
    <w:rsid w:val="00CD605C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5D0E"/>
    <w:rsid w:val="00CE615F"/>
    <w:rsid w:val="00CE61AF"/>
    <w:rsid w:val="00CE6338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338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801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CBF"/>
    <w:rsid w:val="00CF6DEA"/>
    <w:rsid w:val="00CF6E07"/>
    <w:rsid w:val="00CF6F91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53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3BA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ECA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663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D60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86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1C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2E8B"/>
    <w:rsid w:val="00D3318C"/>
    <w:rsid w:val="00D33191"/>
    <w:rsid w:val="00D33201"/>
    <w:rsid w:val="00D3388A"/>
    <w:rsid w:val="00D33A5D"/>
    <w:rsid w:val="00D33A72"/>
    <w:rsid w:val="00D33F1D"/>
    <w:rsid w:val="00D3427C"/>
    <w:rsid w:val="00D343FA"/>
    <w:rsid w:val="00D34550"/>
    <w:rsid w:val="00D3468D"/>
    <w:rsid w:val="00D34746"/>
    <w:rsid w:val="00D348DF"/>
    <w:rsid w:val="00D34B98"/>
    <w:rsid w:val="00D34D31"/>
    <w:rsid w:val="00D34EE0"/>
    <w:rsid w:val="00D3503D"/>
    <w:rsid w:val="00D351AB"/>
    <w:rsid w:val="00D35395"/>
    <w:rsid w:val="00D3592A"/>
    <w:rsid w:val="00D35BAF"/>
    <w:rsid w:val="00D35D72"/>
    <w:rsid w:val="00D36113"/>
    <w:rsid w:val="00D362BF"/>
    <w:rsid w:val="00D36401"/>
    <w:rsid w:val="00D36BAE"/>
    <w:rsid w:val="00D36C4F"/>
    <w:rsid w:val="00D36CD6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1FC4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560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DF1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A3C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10D"/>
    <w:rsid w:val="00D53415"/>
    <w:rsid w:val="00D5345C"/>
    <w:rsid w:val="00D53497"/>
    <w:rsid w:val="00D53BB5"/>
    <w:rsid w:val="00D53D58"/>
    <w:rsid w:val="00D53F3B"/>
    <w:rsid w:val="00D5405D"/>
    <w:rsid w:val="00D541B5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71E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4E51"/>
    <w:rsid w:val="00D65035"/>
    <w:rsid w:val="00D6517C"/>
    <w:rsid w:val="00D651C8"/>
    <w:rsid w:val="00D6523B"/>
    <w:rsid w:val="00D65488"/>
    <w:rsid w:val="00D65709"/>
    <w:rsid w:val="00D65A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E1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882"/>
    <w:rsid w:val="00D71BCD"/>
    <w:rsid w:val="00D71E99"/>
    <w:rsid w:val="00D71FE2"/>
    <w:rsid w:val="00D722CA"/>
    <w:rsid w:val="00D72484"/>
    <w:rsid w:val="00D724BA"/>
    <w:rsid w:val="00D7267B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2A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255"/>
    <w:rsid w:val="00D8082C"/>
    <w:rsid w:val="00D80A75"/>
    <w:rsid w:val="00D80AD1"/>
    <w:rsid w:val="00D80D18"/>
    <w:rsid w:val="00D81151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0A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18C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0E7"/>
    <w:rsid w:val="00D9648A"/>
    <w:rsid w:val="00D9695E"/>
    <w:rsid w:val="00D96BDE"/>
    <w:rsid w:val="00D96C6E"/>
    <w:rsid w:val="00D97050"/>
    <w:rsid w:val="00D9715C"/>
    <w:rsid w:val="00D9743C"/>
    <w:rsid w:val="00D97600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763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283"/>
    <w:rsid w:val="00DB2540"/>
    <w:rsid w:val="00DB2A24"/>
    <w:rsid w:val="00DB2A48"/>
    <w:rsid w:val="00DB2A5F"/>
    <w:rsid w:val="00DB2EC0"/>
    <w:rsid w:val="00DB2F4A"/>
    <w:rsid w:val="00DB3137"/>
    <w:rsid w:val="00DB3396"/>
    <w:rsid w:val="00DB3583"/>
    <w:rsid w:val="00DB367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0C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20A"/>
    <w:rsid w:val="00DB73F2"/>
    <w:rsid w:val="00DB758F"/>
    <w:rsid w:val="00DB7C89"/>
    <w:rsid w:val="00DB7D8B"/>
    <w:rsid w:val="00DC018C"/>
    <w:rsid w:val="00DC01CD"/>
    <w:rsid w:val="00DC0431"/>
    <w:rsid w:val="00DC072F"/>
    <w:rsid w:val="00DC0ADF"/>
    <w:rsid w:val="00DC0B4C"/>
    <w:rsid w:val="00DC0E58"/>
    <w:rsid w:val="00DC0FB3"/>
    <w:rsid w:val="00DC138F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7A3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EE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03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46"/>
    <w:rsid w:val="00DC7FB2"/>
    <w:rsid w:val="00DD020F"/>
    <w:rsid w:val="00DD04DB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D7FF8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A42"/>
    <w:rsid w:val="00DE3C85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9E5"/>
    <w:rsid w:val="00DE5A07"/>
    <w:rsid w:val="00DE5A4A"/>
    <w:rsid w:val="00DE5B1B"/>
    <w:rsid w:val="00DE5B75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24F"/>
    <w:rsid w:val="00DF0300"/>
    <w:rsid w:val="00DF0540"/>
    <w:rsid w:val="00DF05CC"/>
    <w:rsid w:val="00DF086A"/>
    <w:rsid w:val="00DF0879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9EA"/>
    <w:rsid w:val="00DF1AF5"/>
    <w:rsid w:val="00DF1C13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39E"/>
    <w:rsid w:val="00DF4430"/>
    <w:rsid w:val="00DF444F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8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11E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6B3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74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2AC"/>
    <w:rsid w:val="00E14459"/>
    <w:rsid w:val="00E1475F"/>
    <w:rsid w:val="00E1485C"/>
    <w:rsid w:val="00E148EC"/>
    <w:rsid w:val="00E149E9"/>
    <w:rsid w:val="00E14B9C"/>
    <w:rsid w:val="00E14DD6"/>
    <w:rsid w:val="00E15174"/>
    <w:rsid w:val="00E1523F"/>
    <w:rsid w:val="00E15415"/>
    <w:rsid w:val="00E1547B"/>
    <w:rsid w:val="00E1557A"/>
    <w:rsid w:val="00E15647"/>
    <w:rsid w:val="00E15718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B2D"/>
    <w:rsid w:val="00E16CF0"/>
    <w:rsid w:val="00E16ECE"/>
    <w:rsid w:val="00E16F10"/>
    <w:rsid w:val="00E16F23"/>
    <w:rsid w:val="00E17129"/>
    <w:rsid w:val="00E17567"/>
    <w:rsid w:val="00E17753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AF0"/>
    <w:rsid w:val="00E20D2B"/>
    <w:rsid w:val="00E21060"/>
    <w:rsid w:val="00E210E6"/>
    <w:rsid w:val="00E2114F"/>
    <w:rsid w:val="00E215D7"/>
    <w:rsid w:val="00E21678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AF"/>
    <w:rsid w:val="00E270BB"/>
    <w:rsid w:val="00E2782F"/>
    <w:rsid w:val="00E27835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2C3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68F"/>
    <w:rsid w:val="00E33719"/>
    <w:rsid w:val="00E33750"/>
    <w:rsid w:val="00E337EE"/>
    <w:rsid w:val="00E33BA4"/>
    <w:rsid w:val="00E33F13"/>
    <w:rsid w:val="00E33FAF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503"/>
    <w:rsid w:val="00E35A40"/>
    <w:rsid w:val="00E35D16"/>
    <w:rsid w:val="00E35DFA"/>
    <w:rsid w:val="00E35ECE"/>
    <w:rsid w:val="00E3602C"/>
    <w:rsid w:val="00E36036"/>
    <w:rsid w:val="00E360C2"/>
    <w:rsid w:val="00E3617C"/>
    <w:rsid w:val="00E362A6"/>
    <w:rsid w:val="00E363DE"/>
    <w:rsid w:val="00E36663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D7E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D43"/>
    <w:rsid w:val="00E42EF6"/>
    <w:rsid w:val="00E42F54"/>
    <w:rsid w:val="00E430D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501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0B3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617"/>
    <w:rsid w:val="00E507EA"/>
    <w:rsid w:val="00E507F8"/>
    <w:rsid w:val="00E50A4F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A7B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07D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341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D2D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8E9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332"/>
    <w:rsid w:val="00E77376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0B5"/>
    <w:rsid w:val="00E86378"/>
    <w:rsid w:val="00E86671"/>
    <w:rsid w:val="00E86716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BF"/>
    <w:rsid w:val="00E917C6"/>
    <w:rsid w:val="00E917D8"/>
    <w:rsid w:val="00E91B95"/>
    <w:rsid w:val="00E91B98"/>
    <w:rsid w:val="00E9208B"/>
    <w:rsid w:val="00E921DD"/>
    <w:rsid w:val="00E92221"/>
    <w:rsid w:val="00E923AC"/>
    <w:rsid w:val="00E923C5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49C"/>
    <w:rsid w:val="00E9651D"/>
    <w:rsid w:val="00E96575"/>
    <w:rsid w:val="00E96916"/>
    <w:rsid w:val="00E96C36"/>
    <w:rsid w:val="00E96CF0"/>
    <w:rsid w:val="00E96E71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8C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AA6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7ED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AF2"/>
    <w:rsid w:val="00EB5B1C"/>
    <w:rsid w:val="00EB5D88"/>
    <w:rsid w:val="00EB5F4B"/>
    <w:rsid w:val="00EB5FE9"/>
    <w:rsid w:val="00EB600E"/>
    <w:rsid w:val="00EB6199"/>
    <w:rsid w:val="00EB61E4"/>
    <w:rsid w:val="00EB621A"/>
    <w:rsid w:val="00EB6252"/>
    <w:rsid w:val="00EB66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6D9"/>
    <w:rsid w:val="00EC0815"/>
    <w:rsid w:val="00EC08E0"/>
    <w:rsid w:val="00EC09EE"/>
    <w:rsid w:val="00EC0A57"/>
    <w:rsid w:val="00EC0BD0"/>
    <w:rsid w:val="00EC0C74"/>
    <w:rsid w:val="00EC0DB8"/>
    <w:rsid w:val="00EC1112"/>
    <w:rsid w:val="00EC1242"/>
    <w:rsid w:val="00EC136C"/>
    <w:rsid w:val="00EC1493"/>
    <w:rsid w:val="00EC17C4"/>
    <w:rsid w:val="00EC17C7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B4B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C7FD1"/>
    <w:rsid w:val="00ED0209"/>
    <w:rsid w:val="00ED0348"/>
    <w:rsid w:val="00ED0667"/>
    <w:rsid w:val="00ED0688"/>
    <w:rsid w:val="00ED08E1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A07"/>
    <w:rsid w:val="00ED2BEB"/>
    <w:rsid w:val="00ED2E1E"/>
    <w:rsid w:val="00ED30E5"/>
    <w:rsid w:val="00ED30F6"/>
    <w:rsid w:val="00ED34EB"/>
    <w:rsid w:val="00ED35D8"/>
    <w:rsid w:val="00ED37D8"/>
    <w:rsid w:val="00ED4019"/>
    <w:rsid w:val="00ED40C2"/>
    <w:rsid w:val="00ED44DA"/>
    <w:rsid w:val="00ED47BB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BF0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A54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23C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23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C4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6B4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383"/>
    <w:rsid w:val="00F13561"/>
    <w:rsid w:val="00F13665"/>
    <w:rsid w:val="00F136B2"/>
    <w:rsid w:val="00F13964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1CA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6FF0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951"/>
    <w:rsid w:val="00F22C10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896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9FA"/>
    <w:rsid w:val="00F30C7C"/>
    <w:rsid w:val="00F30CE6"/>
    <w:rsid w:val="00F30F55"/>
    <w:rsid w:val="00F31107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370"/>
    <w:rsid w:val="00F376F4"/>
    <w:rsid w:val="00F3797A"/>
    <w:rsid w:val="00F379C6"/>
    <w:rsid w:val="00F379DF"/>
    <w:rsid w:val="00F37BB8"/>
    <w:rsid w:val="00F37BD7"/>
    <w:rsid w:val="00F37E38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0FA"/>
    <w:rsid w:val="00F4270D"/>
    <w:rsid w:val="00F428DD"/>
    <w:rsid w:val="00F42994"/>
    <w:rsid w:val="00F42C56"/>
    <w:rsid w:val="00F42F10"/>
    <w:rsid w:val="00F4332B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77A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3E5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2A31"/>
    <w:rsid w:val="00F532EC"/>
    <w:rsid w:val="00F535DB"/>
    <w:rsid w:val="00F53756"/>
    <w:rsid w:val="00F5389A"/>
    <w:rsid w:val="00F53998"/>
    <w:rsid w:val="00F53B41"/>
    <w:rsid w:val="00F53BEC"/>
    <w:rsid w:val="00F53C48"/>
    <w:rsid w:val="00F53DE2"/>
    <w:rsid w:val="00F54049"/>
    <w:rsid w:val="00F54404"/>
    <w:rsid w:val="00F544BC"/>
    <w:rsid w:val="00F5458A"/>
    <w:rsid w:val="00F5461F"/>
    <w:rsid w:val="00F54674"/>
    <w:rsid w:val="00F549D1"/>
    <w:rsid w:val="00F54B58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BB7"/>
    <w:rsid w:val="00F61C91"/>
    <w:rsid w:val="00F61CBF"/>
    <w:rsid w:val="00F61D66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C0A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AF7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CD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4FF7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815"/>
    <w:rsid w:val="00F77D24"/>
    <w:rsid w:val="00F801EA"/>
    <w:rsid w:val="00F80854"/>
    <w:rsid w:val="00F8086D"/>
    <w:rsid w:val="00F80AED"/>
    <w:rsid w:val="00F80FB7"/>
    <w:rsid w:val="00F810FB"/>
    <w:rsid w:val="00F81124"/>
    <w:rsid w:val="00F8129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486"/>
    <w:rsid w:val="00F83612"/>
    <w:rsid w:val="00F83703"/>
    <w:rsid w:val="00F837C7"/>
    <w:rsid w:val="00F83800"/>
    <w:rsid w:val="00F838FE"/>
    <w:rsid w:val="00F83A85"/>
    <w:rsid w:val="00F83C6E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184D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2FB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9D6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7B"/>
    <w:rsid w:val="00FB1E80"/>
    <w:rsid w:val="00FB1F83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4F8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7E9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3E"/>
    <w:rsid w:val="00FC0C6A"/>
    <w:rsid w:val="00FC13E3"/>
    <w:rsid w:val="00FC15BA"/>
    <w:rsid w:val="00FC17E7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9CB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36B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ABC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4E96"/>
    <w:rsid w:val="00FD4FD5"/>
    <w:rsid w:val="00FD5089"/>
    <w:rsid w:val="00FD536D"/>
    <w:rsid w:val="00FD55C6"/>
    <w:rsid w:val="00FD5712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51"/>
    <w:rsid w:val="00FE117D"/>
    <w:rsid w:val="00FE12DA"/>
    <w:rsid w:val="00FE1648"/>
    <w:rsid w:val="00FE16C4"/>
    <w:rsid w:val="00FE1C2F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7AC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6A13"/>
    <w:rsid w:val="00FE719B"/>
    <w:rsid w:val="00FE72AF"/>
    <w:rsid w:val="00FE7474"/>
    <w:rsid w:val="00FE7682"/>
    <w:rsid w:val="00FE7728"/>
    <w:rsid w:val="00FE7AA1"/>
    <w:rsid w:val="00FE7C0E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5F4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13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A53"/>
    <w:rsid w:val="00FF6BED"/>
    <w:rsid w:val="00FF6C3D"/>
    <w:rsid w:val="00FF6CAF"/>
    <w:rsid w:val="00FF6F31"/>
    <w:rsid w:val="00FF7043"/>
    <w:rsid w:val="00FF73D3"/>
    <w:rsid w:val="00FF7657"/>
    <w:rsid w:val="00FF7774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2B078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94C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qFormat/>
    <w:locked/>
    <w:rsid w:val="005F7C5B"/>
    <w:rPr>
      <w:i/>
      <w:iCs/>
    </w:rPr>
  </w:style>
  <w:style w:type="paragraph" w:customStyle="1" w:styleId="artigo">
    <w:name w:val="artigo"/>
    <w:basedOn w:val="Normal"/>
    <w:rsid w:val="00B316AD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7316-797A-4A1B-998B-E217697A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297</TotalTime>
  <Pages>3</Pages>
  <Words>1402</Words>
  <Characters>7572</Characters>
  <Application>Microsoft Office Word</Application>
  <DocSecurity>8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31</cp:revision>
  <cp:lastPrinted>2020-03-31T13:57:00Z</cp:lastPrinted>
  <dcterms:created xsi:type="dcterms:W3CDTF">2021-01-12T14:30:00Z</dcterms:created>
  <dcterms:modified xsi:type="dcterms:W3CDTF">2021-02-01T16:22:00Z</dcterms:modified>
  <cp:contentStatus/>
</cp:coreProperties>
</file>