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8D" w:rsidRPr="00694CB9" w:rsidRDefault="00F357E8" w:rsidP="00EB07ED">
      <w:pPr>
        <w:pStyle w:val="Ttulo"/>
        <w:tabs>
          <w:tab w:val="left" w:pos="7230"/>
        </w:tabs>
        <w:rPr>
          <w:rFonts w:ascii="Times New Roman" w:hAnsi="Times New Roman"/>
          <w:color w:val="000000"/>
          <w:szCs w:val="24"/>
        </w:rPr>
      </w:pPr>
      <w:bookmarkStart w:id="0" w:name="_GoBack"/>
      <w:bookmarkEnd w:id="0"/>
      <w:r w:rsidRPr="00694CB9">
        <w:rPr>
          <w:rFonts w:ascii="Times New Roman" w:hAnsi="Times New Roman"/>
          <w:color w:val="000000"/>
          <w:szCs w:val="24"/>
        </w:rPr>
        <w:t xml:space="preserve">ATA </w:t>
      </w:r>
      <w:r w:rsidR="00A45B6E">
        <w:rPr>
          <w:rFonts w:ascii="Times New Roman" w:hAnsi="Times New Roman"/>
          <w:color w:val="000000"/>
          <w:szCs w:val="24"/>
        </w:rPr>
        <w:t>0</w:t>
      </w:r>
      <w:r w:rsidR="004B5FF8">
        <w:rPr>
          <w:rFonts w:ascii="Times New Roman" w:hAnsi="Times New Roman"/>
          <w:color w:val="000000"/>
          <w:szCs w:val="24"/>
        </w:rPr>
        <w:t>5</w:t>
      </w:r>
      <w:r w:rsidR="00291EAF">
        <w:rPr>
          <w:rFonts w:ascii="Times New Roman" w:hAnsi="Times New Roman"/>
          <w:color w:val="000000"/>
          <w:szCs w:val="24"/>
        </w:rPr>
        <w:t>/2020</w:t>
      </w:r>
    </w:p>
    <w:p w:rsidR="00265A8D" w:rsidRPr="00694CB9" w:rsidRDefault="00265A8D" w:rsidP="002B5261">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265A8D" w:rsidRPr="00694CB9" w:rsidRDefault="00F357E8" w:rsidP="00EB07ED">
      <w:pPr>
        <w:pStyle w:val="Ttulo"/>
        <w:rPr>
          <w:rFonts w:ascii="Times New Roman" w:hAnsi="Times New Roman"/>
          <w:color w:val="000000"/>
          <w:szCs w:val="24"/>
        </w:rPr>
      </w:pPr>
      <w:r w:rsidRPr="00694CB9">
        <w:rPr>
          <w:rFonts w:ascii="Times New Roman" w:hAnsi="Times New Roman"/>
          <w:color w:val="000000"/>
          <w:szCs w:val="24"/>
        </w:rPr>
        <w:t xml:space="preserve">Esta ata contém </w:t>
      </w:r>
      <w:r w:rsidR="004624C3">
        <w:rPr>
          <w:rFonts w:ascii="Times New Roman" w:hAnsi="Times New Roman"/>
          <w:color w:val="000000"/>
          <w:szCs w:val="24"/>
        </w:rPr>
        <w:t>04</w:t>
      </w:r>
      <w:r w:rsidR="00AA712B" w:rsidRPr="00694CB9">
        <w:rPr>
          <w:rFonts w:ascii="Times New Roman" w:hAnsi="Times New Roman"/>
          <w:color w:val="000000"/>
          <w:szCs w:val="24"/>
        </w:rPr>
        <w:t xml:space="preserve"> página</w:t>
      </w:r>
      <w:r w:rsidR="00B95718" w:rsidRPr="00694CB9">
        <w:rPr>
          <w:rFonts w:ascii="Times New Roman" w:hAnsi="Times New Roman"/>
          <w:color w:val="000000"/>
          <w:szCs w:val="24"/>
        </w:rPr>
        <w:t>s</w:t>
      </w:r>
      <w:r w:rsidR="00016C5B">
        <w:rPr>
          <w:rFonts w:ascii="Times New Roman" w:hAnsi="Times New Roman"/>
          <w:color w:val="000000"/>
          <w:szCs w:val="24"/>
        </w:rPr>
        <w:t xml:space="preserve"> numeradas de 1 a </w:t>
      </w:r>
      <w:r w:rsidR="00D24C86">
        <w:rPr>
          <w:rFonts w:ascii="Times New Roman" w:hAnsi="Times New Roman"/>
          <w:color w:val="000000"/>
          <w:szCs w:val="24"/>
        </w:rPr>
        <w:t>0</w:t>
      </w:r>
      <w:r w:rsidR="004624C3">
        <w:rPr>
          <w:rFonts w:ascii="Times New Roman" w:hAnsi="Times New Roman"/>
          <w:color w:val="000000"/>
          <w:szCs w:val="24"/>
        </w:rPr>
        <w:t>4</w:t>
      </w:r>
      <w:r w:rsidRPr="00694CB9">
        <w:rPr>
          <w:rFonts w:ascii="Times New Roman" w:hAnsi="Times New Roman"/>
          <w:color w:val="000000"/>
          <w:szCs w:val="24"/>
        </w:rPr>
        <w:t>.</w:t>
      </w:r>
    </w:p>
    <w:p w:rsidR="0033143D" w:rsidRPr="00EC06D9" w:rsidRDefault="00724924" w:rsidP="00EC06D9">
      <w:pPr>
        <w:jc w:val="both"/>
      </w:pPr>
      <w:r>
        <w:rPr>
          <w:color w:val="000000"/>
        </w:rPr>
        <w:t>Ao</w:t>
      </w:r>
      <w:r w:rsidR="00CA347E">
        <w:rPr>
          <w:color w:val="000000"/>
        </w:rPr>
        <w:t>s</w:t>
      </w:r>
      <w:r>
        <w:rPr>
          <w:color w:val="000000"/>
        </w:rPr>
        <w:t xml:space="preserve"> </w:t>
      </w:r>
      <w:r w:rsidR="004B5FF8">
        <w:rPr>
          <w:color w:val="000000"/>
        </w:rPr>
        <w:t>nove</w:t>
      </w:r>
      <w:r w:rsidR="00E70D2D">
        <w:rPr>
          <w:color w:val="000000"/>
        </w:rPr>
        <w:t xml:space="preserve"> dias do mês de </w:t>
      </w:r>
      <w:r w:rsidR="004B5FF8">
        <w:rPr>
          <w:color w:val="000000"/>
        </w:rPr>
        <w:t>março</w:t>
      </w:r>
      <w:r w:rsidR="00E3368F">
        <w:rPr>
          <w:color w:val="000000"/>
        </w:rPr>
        <w:t xml:space="preserve"> de 2020</w:t>
      </w:r>
      <w:r w:rsidR="00F357E8" w:rsidRPr="00694CB9">
        <w:rPr>
          <w:color w:val="000000"/>
        </w:rPr>
        <w:t xml:space="preserve">, </w:t>
      </w:r>
      <w:proofErr w:type="gramStart"/>
      <w:r w:rsidR="00F357E8" w:rsidRPr="00694CB9">
        <w:rPr>
          <w:color w:val="000000"/>
        </w:rPr>
        <w:t>reuniram-se</w:t>
      </w:r>
      <w:proofErr w:type="gramEnd"/>
      <w:r w:rsidR="00F357E8" w:rsidRPr="00694CB9">
        <w:rPr>
          <w:color w:val="000000"/>
        </w:rPr>
        <w:t xml:space="preserve"> em SESSÃO ORDINÁRIA DA CÂMARA MUNICIPAL DE VEREADORES DE GUAPORÉ, às </w:t>
      </w:r>
      <w:r w:rsidR="00CA347E">
        <w:rPr>
          <w:color w:val="000000"/>
        </w:rPr>
        <w:t>19</w:t>
      </w:r>
      <w:r w:rsidR="00724387" w:rsidRPr="00694CB9">
        <w:rPr>
          <w:color w:val="000000"/>
        </w:rPr>
        <w:t xml:space="preserve"> horas</w:t>
      </w:r>
      <w:r w:rsidR="00F357E8" w:rsidRPr="00694CB9">
        <w:rPr>
          <w:color w:val="000000"/>
        </w:rPr>
        <w:t xml:space="preserve">, no Plenário Roberto </w:t>
      </w:r>
      <w:proofErr w:type="spellStart"/>
      <w:r w:rsidR="00F357E8" w:rsidRPr="00694CB9">
        <w:rPr>
          <w:color w:val="000000"/>
        </w:rPr>
        <w:t>Baldasso</w:t>
      </w:r>
      <w:proofErr w:type="spellEnd"/>
      <w:r w:rsidR="00F357E8" w:rsidRPr="00694CB9">
        <w:rPr>
          <w:color w:val="000000"/>
        </w:rPr>
        <w:t xml:space="preserve">, </w:t>
      </w:r>
      <w:r w:rsidR="007D1D47" w:rsidRPr="00694CB9">
        <w:rPr>
          <w:color w:val="000000"/>
        </w:rPr>
        <w:t>os vereadores</w:t>
      </w:r>
      <w:r w:rsidR="008E192B" w:rsidRPr="00694CB9">
        <w:rPr>
          <w:color w:val="000000"/>
        </w:rPr>
        <w:t xml:space="preserve">, </w:t>
      </w:r>
      <w:r w:rsidR="005437DB">
        <w:rPr>
          <w:color w:val="000000"/>
        </w:rPr>
        <w:t xml:space="preserve">Antonio José Pandolfo, </w:t>
      </w:r>
      <w:r w:rsidR="00F53DE2">
        <w:rPr>
          <w:color w:val="000000"/>
        </w:rPr>
        <w:t xml:space="preserve">Diego </w:t>
      </w:r>
      <w:proofErr w:type="spellStart"/>
      <w:r w:rsidR="00F53DE2">
        <w:rPr>
          <w:color w:val="000000"/>
        </w:rPr>
        <w:t>Nodari</w:t>
      </w:r>
      <w:proofErr w:type="spellEnd"/>
      <w:r w:rsidR="00F53DE2">
        <w:rPr>
          <w:color w:val="000000"/>
        </w:rPr>
        <w:t xml:space="preserve">, </w:t>
      </w:r>
      <w:r w:rsidR="00C9372C">
        <w:rPr>
          <w:color w:val="000000"/>
        </w:rPr>
        <w:t>Homero Lorení Marcolina</w:t>
      </w:r>
      <w:r w:rsidR="00E3368F">
        <w:rPr>
          <w:color w:val="000000"/>
        </w:rPr>
        <w:t xml:space="preserve">, </w:t>
      </w:r>
      <w:r w:rsidR="00C9372C">
        <w:rPr>
          <w:color w:val="000000"/>
        </w:rPr>
        <w:t>Jairo Elias Zanatta</w:t>
      </w:r>
      <w:r w:rsidR="000C0383">
        <w:rPr>
          <w:color w:val="000000"/>
        </w:rPr>
        <w:t xml:space="preserve">, </w:t>
      </w:r>
      <w:r w:rsidR="004B5FF8">
        <w:rPr>
          <w:color w:val="000000"/>
        </w:rPr>
        <w:t xml:space="preserve">Luciano </w:t>
      </w:r>
      <w:proofErr w:type="spellStart"/>
      <w:r w:rsidR="004B5FF8">
        <w:rPr>
          <w:color w:val="000000"/>
        </w:rPr>
        <w:t>Navildo</w:t>
      </w:r>
      <w:proofErr w:type="spellEnd"/>
      <w:r w:rsidR="004B5FF8">
        <w:rPr>
          <w:color w:val="000000"/>
        </w:rPr>
        <w:t xml:space="preserve"> </w:t>
      </w:r>
      <w:proofErr w:type="spellStart"/>
      <w:r w:rsidR="004B5FF8">
        <w:rPr>
          <w:color w:val="000000"/>
        </w:rPr>
        <w:t>Lisot</w:t>
      </w:r>
      <w:proofErr w:type="spellEnd"/>
      <w:r w:rsidR="004B5FF8">
        <w:rPr>
          <w:color w:val="000000"/>
        </w:rPr>
        <w:t xml:space="preserve">, </w:t>
      </w:r>
      <w:r w:rsidR="00597CBF">
        <w:rPr>
          <w:color w:val="000000"/>
        </w:rPr>
        <w:t xml:space="preserve">Marisa Judith Bordin, </w:t>
      </w:r>
      <w:proofErr w:type="spellStart"/>
      <w:r w:rsidR="007D1D47" w:rsidRPr="00694CB9">
        <w:rPr>
          <w:color w:val="000000"/>
        </w:rPr>
        <w:t>Mou</w:t>
      </w:r>
      <w:r w:rsidR="00101FCE" w:rsidRPr="00694CB9">
        <w:rPr>
          <w:color w:val="000000"/>
        </w:rPr>
        <w:t>stafh</w:t>
      </w:r>
      <w:proofErr w:type="spellEnd"/>
      <w:r w:rsidR="00101FCE" w:rsidRPr="00694CB9">
        <w:rPr>
          <w:color w:val="000000"/>
        </w:rPr>
        <w:t xml:space="preserve"> Roberto </w:t>
      </w:r>
      <w:proofErr w:type="spellStart"/>
      <w:r w:rsidR="00101FCE" w:rsidRPr="00694CB9">
        <w:rPr>
          <w:color w:val="000000"/>
        </w:rPr>
        <w:t>Sari</w:t>
      </w:r>
      <w:proofErr w:type="spellEnd"/>
      <w:r w:rsidR="00101FCE" w:rsidRPr="00694CB9">
        <w:rPr>
          <w:color w:val="000000"/>
        </w:rPr>
        <w:t xml:space="preserve"> M. Muhammad</w:t>
      </w:r>
      <w:r w:rsidR="007B5D9C" w:rsidRPr="00694CB9">
        <w:rPr>
          <w:color w:val="000000"/>
        </w:rPr>
        <w:t xml:space="preserve">, Ronaldo Jair </w:t>
      </w:r>
      <w:proofErr w:type="spellStart"/>
      <w:r w:rsidR="007B5D9C" w:rsidRPr="00694CB9">
        <w:rPr>
          <w:color w:val="000000"/>
        </w:rPr>
        <w:t>Donida</w:t>
      </w:r>
      <w:proofErr w:type="spellEnd"/>
      <w:r w:rsidR="00B73D2D" w:rsidRPr="00694CB9">
        <w:rPr>
          <w:color w:val="000000"/>
        </w:rPr>
        <w:t xml:space="preserve">, </w:t>
      </w:r>
      <w:r w:rsidR="00E3368F">
        <w:rPr>
          <w:color w:val="000000"/>
        </w:rPr>
        <w:t xml:space="preserve">Rodrigo de Marco, </w:t>
      </w:r>
      <w:r w:rsidR="00625AA7">
        <w:rPr>
          <w:color w:val="000000"/>
        </w:rPr>
        <w:t>Va</w:t>
      </w:r>
      <w:r w:rsidR="00C9372C">
        <w:rPr>
          <w:color w:val="000000"/>
        </w:rPr>
        <w:t>lcir Antonio Fanton</w:t>
      </w:r>
      <w:r w:rsidR="00E3368F">
        <w:rPr>
          <w:color w:val="000000"/>
        </w:rPr>
        <w:t>, Valter Luís Mann</w:t>
      </w:r>
      <w:r w:rsidR="0033144B">
        <w:rPr>
          <w:color w:val="000000"/>
        </w:rPr>
        <w:t>.</w:t>
      </w:r>
      <w:r w:rsidR="000332ED" w:rsidRPr="00694CB9">
        <w:rPr>
          <w:color w:val="000000"/>
        </w:rPr>
        <w:t xml:space="preserve"> </w:t>
      </w:r>
      <w:r w:rsidR="007D1D47" w:rsidRPr="00694CB9">
        <w:rPr>
          <w:color w:val="000000"/>
        </w:rPr>
        <w:t xml:space="preserve">Pelo </w:t>
      </w:r>
      <w:proofErr w:type="gramStart"/>
      <w:r w:rsidR="007D1D47" w:rsidRPr="00694CB9">
        <w:rPr>
          <w:color w:val="000000"/>
        </w:rPr>
        <w:t>Sr.</w:t>
      </w:r>
      <w:proofErr w:type="gramEnd"/>
      <w:r w:rsidR="007D1D47" w:rsidRPr="00694CB9">
        <w:rPr>
          <w:color w:val="000000"/>
        </w:rPr>
        <w:t xml:space="preserve"> Presidente,</w:t>
      </w:r>
      <w:r w:rsidR="007D1D47" w:rsidRPr="00694CB9">
        <w:rPr>
          <w:b/>
          <w:color w:val="000000"/>
        </w:rPr>
        <w:t xml:space="preserve"> </w:t>
      </w:r>
      <w:r w:rsidR="00E3368F">
        <w:rPr>
          <w:b/>
          <w:color w:val="000000"/>
        </w:rPr>
        <w:t xml:space="preserve">Antonio José Pandolfo </w:t>
      </w:r>
      <w:r w:rsidR="007D1D47" w:rsidRPr="00694CB9">
        <w:rPr>
          <w:color w:val="000000"/>
        </w:rPr>
        <w:t xml:space="preserve">foi dito: </w:t>
      </w:r>
      <w:r w:rsidR="007D1D47" w:rsidRPr="00694CB9">
        <w:rPr>
          <w:b/>
          <w:bCs/>
          <w:i/>
          <w:color w:val="000000"/>
        </w:rPr>
        <w:t>“Havendo número legal, em nome de Deus dou por abertos os t</w:t>
      </w:r>
      <w:r w:rsidR="00740266">
        <w:rPr>
          <w:b/>
          <w:bCs/>
          <w:i/>
          <w:color w:val="000000"/>
        </w:rPr>
        <w:t>rabalhos da presente Sessão O</w:t>
      </w:r>
      <w:r w:rsidR="007D1D47" w:rsidRPr="00694CB9">
        <w:rPr>
          <w:b/>
          <w:bCs/>
          <w:i/>
          <w:color w:val="000000"/>
        </w:rPr>
        <w:t>rdinária”.</w:t>
      </w:r>
      <w:r w:rsidR="002C655A" w:rsidRPr="00694CB9">
        <w:rPr>
          <w:b/>
          <w:bCs/>
          <w:i/>
          <w:color w:val="000000"/>
        </w:rPr>
        <w:t xml:space="preserve"> </w:t>
      </w:r>
      <w:r w:rsidR="002C655A" w:rsidRPr="00694CB9">
        <w:rPr>
          <w:b/>
          <w:color w:val="000000" w:themeColor="text1"/>
          <w:u w:val="single"/>
        </w:rPr>
        <w:t>LEITURA DOS EXPEDIENTES:</w:t>
      </w:r>
      <w:r w:rsidR="004B5FF8" w:rsidRPr="004B5FF8">
        <w:rPr>
          <w:color w:val="000000" w:themeColor="text1"/>
        </w:rPr>
        <w:t xml:space="preserve"> </w:t>
      </w:r>
      <w:r w:rsidR="004B5FF8">
        <w:rPr>
          <w:color w:val="000000" w:themeColor="text1"/>
        </w:rPr>
        <w:t>7729</w:t>
      </w:r>
      <w:r w:rsidR="004B5FF8" w:rsidRPr="00694CB9">
        <w:rPr>
          <w:color w:val="000000" w:themeColor="text1"/>
        </w:rPr>
        <w:t xml:space="preserve"> a </w:t>
      </w:r>
      <w:r w:rsidR="004B5FF8">
        <w:rPr>
          <w:color w:val="000000" w:themeColor="text1"/>
        </w:rPr>
        <w:t>7755</w:t>
      </w:r>
      <w:r w:rsidR="002C655A" w:rsidRPr="00694CB9">
        <w:rPr>
          <w:color w:val="000000" w:themeColor="text1"/>
        </w:rPr>
        <w:t xml:space="preserve">. </w:t>
      </w:r>
      <w:r w:rsidR="002C655A" w:rsidRPr="00694CB9">
        <w:rPr>
          <w:b/>
          <w:color w:val="000000" w:themeColor="text1"/>
          <w:u w:val="single"/>
        </w:rPr>
        <w:t>REQUERIMENTOS ESCRITOS</w:t>
      </w:r>
      <w:r w:rsidR="00861140" w:rsidRPr="00694CB9">
        <w:rPr>
          <w:b/>
          <w:color w:val="000000" w:themeColor="text1"/>
          <w:u w:val="single"/>
        </w:rPr>
        <w:t>:</w:t>
      </w:r>
      <w:r w:rsidR="00AA0810" w:rsidRPr="00AA0810">
        <w:rPr>
          <w:color w:val="000000" w:themeColor="text1"/>
        </w:rPr>
        <w:t xml:space="preserve"> </w:t>
      </w:r>
      <w:r w:rsidR="00AA0810" w:rsidRPr="00AA0810">
        <w:rPr>
          <w:b/>
          <w:color w:val="000000" w:themeColor="text1"/>
        </w:rPr>
        <w:t>RODRIGO DE MARCO:</w:t>
      </w:r>
      <w:r w:rsidR="00AA0810" w:rsidRPr="00AA0810">
        <w:rPr>
          <w:color w:val="000000" w:themeColor="text1"/>
        </w:rPr>
        <w:t xml:space="preserve"> Requereu à Mesa Diretora: 1- Que seja enviado ao poder executivo, um oficio parabenizando o Poder Executivo, por ter realizado o acordo em processo judicial, referente </w:t>
      </w:r>
      <w:proofErr w:type="gramStart"/>
      <w:r w:rsidR="00AA0810" w:rsidRPr="00AA0810">
        <w:rPr>
          <w:color w:val="000000" w:themeColor="text1"/>
        </w:rPr>
        <w:t>a</w:t>
      </w:r>
      <w:proofErr w:type="gramEnd"/>
      <w:r w:rsidR="00AA0810" w:rsidRPr="00AA0810">
        <w:rPr>
          <w:color w:val="000000" w:themeColor="text1"/>
        </w:rPr>
        <w:t xml:space="preserve"> área do antigo curtume, economizando assim milhões de reais. 2- Que seja solicitado ao Poder Executivo, para que forneça a lista dos cinquenta maiores devedores do Município. (Subscrito pelo Vereador Valter Luís Mann). 3- Que seja elaborado um requerimento </w:t>
      </w:r>
      <w:proofErr w:type="gramStart"/>
      <w:r w:rsidR="00AA0810" w:rsidRPr="00AA0810">
        <w:rPr>
          <w:color w:val="000000" w:themeColor="text1"/>
        </w:rPr>
        <w:t>direcionado</w:t>
      </w:r>
      <w:proofErr w:type="gramEnd"/>
      <w:r w:rsidR="00AA0810" w:rsidRPr="00AA0810">
        <w:rPr>
          <w:color w:val="000000" w:themeColor="text1"/>
        </w:rPr>
        <w:t xml:space="preserve"> a </w:t>
      </w:r>
      <w:proofErr w:type="spellStart"/>
      <w:r w:rsidR="00AA0810" w:rsidRPr="00AA0810">
        <w:rPr>
          <w:color w:val="000000" w:themeColor="text1"/>
        </w:rPr>
        <w:t>Fepam</w:t>
      </w:r>
      <w:proofErr w:type="spellEnd"/>
      <w:r w:rsidR="00AA0810" w:rsidRPr="00AA0810">
        <w:rPr>
          <w:color w:val="000000" w:themeColor="text1"/>
        </w:rPr>
        <w:t xml:space="preserve">, para fins de sanar dúvidas da comunidade Guaporense, solicitando à </w:t>
      </w:r>
      <w:proofErr w:type="spellStart"/>
      <w:r w:rsidR="00AA0810" w:rsidRPr="00AA0810">
        <w:rPr>
          <w:color w:val="000000" w:themeColor="text1"/>
        </w:rPr>
        <w:t>Fepam</w:t>
      </w:r>
      <w:proofErr w:type="spellEnd"/>
      <w:r w:rsidR="00AA0810" w:rsidRPr="00AA0810">
        <w:rPr>
          <w:color w:val="000000" w:themeColor="text1"/>
        </w:rPr>
        <w:t xml:space="preserve"> informações quanto a Instalação de 02 (duas) novas Pequenas Centrais Hidrelétricas (</w:t>
      </w:r>
      <w:proofErr w:type="spellStart"/>
      <w:r w:rsidR="00AA0810" w:rsidRPr="00AA0810">
        <w:rPr>
          <w:color w:val="000000" w:themeColor="text1"/>
        </w:rPr>
        <w:t>PCH’s</w:t>
      </w:r>
      <w:proofErr w:type="spellEnd"/>
      <w:r w:rsidR="00AA0810" w:rsidRPr="00AA0810">
        <w:rPr>
          <w:color w:val="000000" w:themeColor="text1"/>
        </w:rPr>
        <w:t xml:space="preserve">) no Rio Carreiro, sendo elas PCH Vinhedos e PCH São Valentin, tendo em vista que a abrangência dos impactos atingirão diretamente e indiretamente o Município de Guaporé. Ainda, solicita quais os estudos </w:t>
      </w:r>
      <w:proofErr w:type="gramStart"/>
      <w:r w:rsidR="00AA0810" w:rsidRPr="00AA0810">
        <w:rPr>
          <w:color w:val="000000" w:themeColor="text1"/>
        </w:rPr>
        <w:t>foram</w:t>
      </w:r>
      <w:proofErr w:type="gramEnd"/>
      <w:r w:rsidR="00AA0810" w:rsidRPr="00AA0810">
        <w:rPr>
          <w:color w:val="000000" w:themeColor="text1"/>
        </w:rPr>
        <w:t xml:space="preserve"> realizados até o momento, qual a etapa de licenciamento que a atividade se encontra e que os mesmos sejam apresentados a esta Casa Legislati</w:t>
      </w:r>
      <w:r w:rsidR="00AA0810">
        <w:rPr>
          <w:color w:val="000000" w:themeColor="text1"/>
        </w:rPr>
        <w:t xml:space="preserve">va. Aprovados por unanimidade.  </w:t>
      </w:r>
      <w:r w:rsidR="00AA0810" w:rsidRPr="00AA0810">
        <w:rPr>
          <w:b/>
          <w:color w:val="000000" w:themeColor="text1"/>
        </w:rPr>
        <w:t xml:space="preserve">MOUSTAFH ROBERTO SARI MAHMUD MUHAMMAD: </w:t>
      </w:r>
      <w:r w:rsidR="00AA0810" w:rsidRPr="00AA0810">
        <w:rPr>
          <w:color w:val="000000" w:themeColor="text1"/>
        </w:rPr>
        <w:t xml:space="preserve">Requereu à Mesa Diretora: 1- Que seja </w:t>
      </w:r>
      <w:proofErr w:type="gramStart"/>
      <w:r w:rsidR="00AA0810" w:rsidRPr="00AA0810">
        <w:rPr>
          <w:color w:val="000000" w:themeColor="text1"/>
        </w:rPr>
        <w:t>encaminhado</w:t>
      </w:r>
      <w:proofErr w:type="gramEnd"/>
      <w:r w:rsidR="00AA0810" w:rsidRPr="00AA0810">
        <w:rPr>
          <w:color w:val="000000" w:themeColor="text1"/>
        </w:rPr>
        <w:t xml:space="preserve"> ao Poder Executivo, mais especificamente ao Setor Competente, uma solicitação para que seja providenciado, urgente, o reparo da galeria no Bairro Vila Verde, em frente da Família Cunha. 2- Que seja solicitado à Secretaria da Assistência Social, para que faça uma avaliação na casa G </w:t>
      </w:r>
      <w:proofErr w:type="gramStart"/>
      <w:r w:rsidR="00AA0810" w:rsidRPr="00AA0810">
        <w:rPr>
          <w:color w:val="000000" w:themeColor="text1"/>
        </w:rPr>
        <w:t>4</w:t>
      </w:r>
      <w:proofErr w:type="gramEnd"/>
      <w:r w:rsidR="00AA0810" w:rsidRPr="00AA0810">
        <w:rPr>
          <w:color w:val="000000" w:themeColor="text1"/>
        </w:rPr>
        <w:t xml:space="preserve">, Rua Luiza </w:t>
      </w:r>
      <w:proofErr w:type="spellStart"/>
      <w:r w:rsidR="00AA0810" w:rsidRPr="00AA0810">
        <w:rPr>
          <w:color w:val="000000" w:themeColor="text1"/>
        </w:rPr>
        <w:t>Hack</w:t>
      </w:r>
      <w:proofErr w:type="spellEnd"/>
      <w:r w:rsidR="00AA0810" w:rsidRPr="00AA0810">
        <w:rPr>
          <w:color w:val="000000" w:themeColor="text1"/>
        </w:rPr>
        <w:t xml:space="preserve"> </w:t>
      </w:r>
      <w:proofErr w:type="spellStart"/>
      <w:r w:rsidR="00AA0810" w:rsidRPr="00AA0810">
        <w:rPr>
          <w:color w:val="000000" w:themeColor="text1"/>
        </w:rPr>
        <w:t>Pasquali</w:t>
      </w:r>
      <w:proofErr w:type="spellEnd"/>
      <w:r w:rsidR="00AA0810" w:rsidRPr="00AA0810">
        <w:rPr>
          <w:color w:val="000000" w:themeColor="text1"/>
        </w:rPr>
        <w:t xml:space="preserve">, Bairro </w:t>
      </w:r>
      <w:proofErr w:type="spellStart"/>
      <w:r w:rsidR="00AA0810" w:rsidRPr="00AA0810">
        <w:rPr>
          <w:color w:val="000000" w:themeColor="text1"/>
        </w:rPr>
        <w:t>Promorar</w:t>
      </w:r>
      <w:proofErr w:type="spellEnd"/>
      <w:r w:rsidR="00AA0810" w:rsidRPr="00AA0810">
        <w:rPr>
          <w:color w:val="000000" w:themeColor="text1"/>
        </w:rPr>
        <w:t xml:space="preserve">, está com rachaduras. 3- Que seja </w:t>
      </w:r>
      <w:proofErr w:type="gramStart"/>
      <w:r w:rsidR="00AA0810" w:rsidRPr="00AA0810">
        <w:rPr>
          <w:color w:val="000000" w:themeColor="text1"/>
        </w:rPr>
        <w:t>encaminhado</w:t>
      </w:r>
      <w:proofErr w:type="gramEnd"/>
      <w:r w:rsidR="00AA0810" w:rsidRPr="00AA0810">
        <w:rPr>
          <w:color w:val="000000" w:themeColor="text1"/>
        </w:rPr>
        <w:t xml:space="preserve"> ao Departamento de Obras, uma solicitação para que seja construída duas faixas elevadas na Rua Luiza </w:t>
      </w:r>
      <w:proofErr w:type="spellStart"/>
      <w:r w:rsidR="00AA0810" w:rsidRPr="00AA0810">
        <w:rPr>
          <w:color w:val="000000" w:themeColor="text1"/>
        </w:rPr>
        <w:t>Hack</w:t>
      </w:r>
      <w:proofErr w:type="spellEnd"/>
      <w:r w:rsidR="00AA0810" w:rsidRPr="00AA0810">
        <w:rPr>
          <w:color w:val="000000" w:themeColor="text1"/>
        </w:rPr>
        <w:t xml:space="preserve"> </w:t>
      </w:r>
      <w:proofErr w:type="spellStart"/>
      <w:r w:rsidR="00AA0810" w:rsidRPr="00AA0810">
        <w:rPr>
          <w:color w:val="000000" w:themeColor="text1"/>
        </w:rPr>
        <w:t>Pasquali</w:t>
      </w:r>
      <w:proofErr w:type="spellEnd"/>
      <w:r w:rsidR="00AA0810" w:rsidRPr="00AA0810">
        <w:rPr>
          <w:color w:val="000000" w:themeColor="text1"/>
        </w:rPr>
        <w:t xml:space="preserve">, Bairro </w:t>
      </w:r>
      <w:proofErr w:type="spellStart"/>
      <w:r w:rsidR="00AA0810" w:rsidRPr="00AA0810">
        <w:rPr>
          <w:color w:val="000000" w:themeColor="text1"/>
        </w:rPr>
        <w:t>Promorar</w:t>
      </w:r>
      <w:proofErr w:type="spellEnd"/>
      <w:r w:rsidR="00AA0810" w:rsidRPr="00AA0810">
        <w:rPr>
          <w:color w:val="000000" w:themeColor="text1"/>
        </w:rPr>
        <w:t xml:space="preserve">. 4- Que seja </w:t>
      </w:r>
      <w:proofErr w:type="gramStart"/>
      <w:r w:rsidR="00AA0810" w:rsidRPr="00AA0810">
        <w:rPr>
          <w:color w:val="000000" w:themeColor="text1"/>
        </w:rPr>
        <w:t>colocado</w:t>
      </w:r>
      <w:proofErr w:type="gramEnd"/>
      <w:r w:rsidR="00AA0810" w:rsidRPr="00AA0810">
        <w:rPr>
          <w:color w:val="000000" w:themeColor="text1"/>
        </w:rPr>
        <w:t xml:space="preserve"> uma lixeira na Linha </w:t>
      </w:r>
      <w:proofErr w:type="spellStart"/>
      <w:r w:rsidR="00AA0810" w:rsidRPr="00AA0810">
        <w:rPr>
          <w:color w:val="000000" w:themeColor="text1"/>
        </w:rPr>
        <w:t>Brit</w:t>
      </w:r>
      <w:r w:rsidR="00AA0810">
        <w:rPr>
          <w:color w:val="000000" w:themeColor="text1"/>
        </w:rPr>
        <w:t>ola</w:t>
      </w:r>
      <w:proofErr w:type="spellEnd"/>
      <w:r w:rsidR="00AA0810">
        <w:rPr>
          <w:color w:val="000000" w:themeColor="text1"/>
        </w:rPr>
        <w:t xml:space="preserve">. Aprovados por unanimidade. </w:t>
      </w:r>
      <w:r w:rsidR="00AA0810" w:rsidRPr="00AA0810">
        <w:rPr>
          <w:b/>
          <w:color w:val="000000" w:themeColor="text1"/>
        </w:rPr>
        <w:t>VALCIR ANTONIO FANTON:</w:t>
      </w:r>
      <w:r w:rsidR="00AA0810" w:rsidRPr="00AA0810">
        <w:rPr>
          <w:color w:val="000000" w:themeColor="text1"/>
        </w:rPr>
        <w:t xml:space="preserve"> Requereu à Mesa Diretora que seja solicitado ao Poder Executivo mais especificamente à Secretaria Municipal do Meio Ambiente o que segue: A-Cópia dos Planos de Aplicação da Receita e Despesa referente ao Fundo Municipal do Meio Ambiente atinente aos anos de 2017, 2018, 2019 e 2020; B- Cópia das Atas do Conselho Municipal do Meio Ambiente em que houve a aprovação dos Planos de Aplicação dos recursos do Fundo Municipal do Meio Ambiente referente aos anos de 2017, 2018, 2019 e 2020; C- Cópia das Atas do Conselho Municipal do Meio Ambiente em que fora encaminhada as demonstrações de receita e despesa e prestações de contas do Fundo Municipal de Meio Ambiente relativos aos anos de 2017, 2018, 2019 e 2020; D- Discriminação de todas as receitas do Fundo Municipal do Meio Ambiente referentes aos anos de 2017, 2018, 2019 e 2020; E- Discriminação de todas as despesas pagas com recursos do Fundo Municipal do Meio Ambiente relativas aos anos de 2017, 2018, 2019 e 2020; F- Saldo do Fundo Municipal do Meio Ambiente </w:t>
      </w:r>
      <w:proofErr w:type="gramStart"/>
      <w:r w:rsidR="00AA0810" w:rsidRPr="00AA0810">
        <w:rPr>
          <w:color w:val="000000" w:themeColor="text1"/>
        </w:rPr>
        <w:t>em:</w:t>
      </w:r>
      <w:proofErr w:type="gramEnd"/>
      <w:r w:rsidR="00AA0810" w:rsidRPr="00AA0810">
        <w:rPr>
          <w:color w:val="000000" w:themeColor="text1"/>
        </w:rPr>
        <w:t>31-12-2016; 31-12-2017, 31-12-2018, 31-12-2019  e o saldo atual. Aprovado por unanimidade.</w:t>
      </w:r>
      <w:r w:rsidR="00AA0810">
        <w:rPr>
          <w:color w:val="000000" w:themeColor="text1"/>
        </w:rPr>
        <w:t xml:space="preserve"> </w:t>
      </w:r>
      <w:r w:rsidR="00AA0810" w:rsidRPr="00AA0810">
        <w:rPr>
          <w:b/>
          <w:color w:val="000000" w:themeColor="text1"/>
        </w:rPr>
        <w:lastRenderedPageBreak/>
        <w:t xml:space="preserve">LUCIANO NAVILDO LISOT: </w:t>
      </w:r>
      <w:r w:rsidR="00AA0810" w:rsidRPr="00AA0810">
        <w:rPr>
          <w:color w:val="000000" w:themeColor="text1"/>
        </w:rPr>
        <w:t xml:space="preserve">Requereu a Mesa Diretora um parecer do Departamento Jurídico do Poder Legislativo sobre: A- A legalidade do Acordo Judicial celebrado pelo Município com a Empresa </w:t>
      </w:r>
      <w:proofErr w:type="spellStart"/>
      <w:proofErr w:type="gramStart"/>
      <w:r w:rsidR="00AA0810" w:rsidRPr="00AA0810">
        <w:rPr>
          <w:color w:val="000000" w:themeColor="text1"/>
        </w:rPr>
        <w:t>PPremium</w:t>
      </w:r>
      <w:proofErr w:type="spellEnd"/>
      <w:proofErr w:type="gramEnd"/>
      <w:r w:rsidR="00AA0810" w:rsidRPr="00AA0810">
        <w:rPr>
          <w:color w:val="000000" w:themeColor="text1"/>
        </w:rPr>
        <w:t xml:space="preserve"> Urbanizadora e Incorporadora </w:t>
      </w:r>
      <w:proofErr w:type="spellStart"/>
      <w:r w:rsidR="00AA0810" w:rsidRPr="00AA0810">
        <w:rPr>
          <w:color w:val="000000" w:themeColor="text1"/>
        </w:rPr>
        <w:t>Ltda</w:t>
      </w:r>
      <w:proofErr w:type="spellEnd"/>
      <w:r w:rsidR="00AA0810" w:rsidRPr="00AA0810">
        <w:rPr>
          <w:color w:val="000000" w:themeColor="text1"/>
        </w:rPr>
        <w:t xml:space="preserve"> em especial nhoque tange a cedência de patrimônio público sem o aval do legislativo junto ao imóvel do antigo Curtume. Conforme matricula nº 2.822 em anexo. B- Deverá o parecer, necessariamente, constar fundamentação legal que legitime o presente acordo celebrado e ainda, se o Assessor Jurídico do Município, pode celebrar esse tipo de acordo judicial. (Subscrito </w:t>
      </w:r>
      <w:proofErr w:type="gramStart"/>
      <w:r w:rsidR="00AA0810" w:rsidRPr="00AA0810">
        <w:rPr>
          <w:color w:val="000000" w:themeColor="text1"/>
        </w:rPr>
        <w:t>pelo Vereadores</w:t>
      </w:r>
      <w:proofErr w:type="gramEnd"/>
      <w:r w:rsidR="00AA0810" w:rsidRPr="00AA0810">
        <w:rPr>
          <w:color w:val="000000" w:themeColor="text1"/>
        </w:rPr>
        <w:t xml:space="preserve"> Valter Luís Mann e Valcir Antonio Fanton). Aprovado por unanimidade.</w:t>
      </w:r>
      <w:r w:rsidR="00AA0810">
        <w:rPr>
          <w:bCs/>
        </w:rPr>
        <w:t xml:space="preserve"> </w:t>
      </w:r>
      <w:r w:rsidR="00B643D9" w:rsidRPr="00B643D9">
        <w:rPr>
          <w:bCs/>
        </w:rPr>
        <w:t>.</w:t>
      </w:r>
      <w:r w:rsidR="00B643D9">
        <w:rPr>
          <w:b/>
          <w:bCs/>
        </w:rPr>
        <w:t xml:space="preserve"> </w:t>
      </w:r>
      <w:r w:rsidR="00C719FD" w:rsidRPr="00117DCA">
        <w:rPr>
          <w:b/>
          <w:u w:val="single"/>
        </w:rPr>
        <w:t>REQUERIMENTOS VERBAIS</w:t>
      </w:r>
      <w:r w:rsidR="00C719FD" w:rsidRPr="00117DCA">
        <w:rPr>
          <w:b/>
        </w:rPr>
        <w:t>:</w:t>
      </w:r>
      <w:r w:rsidR="00E860B5">
        <w:rPr>
          <w:b/>
        </w:rPr>
        <w:t xml:space="preserve"> </w:t>
      </w:r>
      <w:r w:rsidR="00AA0810" w:rsidRPr="003C3F31">
        <w:rPr>
          <w:rFonts w:eastAsia="NSimSun"/>
          <w:b/>
          <w:kern w:val="3"/>
          <w:lang w:eastAsia="zh-CN" w:bidi="hi-IN"/>
        </w:rPr>
        <w:t>VALTER LUÍS MANN:</w:t>
      </w:r>
      <w:r w:rsidR="00AA0810" w:rsidRPr="0096656F">
        <w:rPr>
          <w:rFonts w:eastAsia="NSimSun"/>
          <w:kern w:val="3"/>
          <w:lang w:eastAsia="zh-CN" w:bidi="hi-IN"/>
        </w:rPr>
        <w:t xml:space="preserve"> Requereu a Mesa Diretora que seja encaminhado ao Poder Executivo: </w:t>
      </w:r>
      <w:r w:rsidR="00AA0810" w:rsidRPr="00821599">
        <w:rPr>
          <w:rFonts w:eastAsia="NSimSun"/>
          <w:b/>
          <w:kern w:val="3"/>
          <w:lang w:eastAsia="zh-CN" w:bidi="hi-IN"/>
        </w:rPr>
        <w:t>1-</w:t>
      </w:r>
      <w:r w:rsidR="00AA0810" w:rsidRPr="0096656F">
        <w:rPr>
          <w:rFonts w:eastAsia="NSimSun"/>
          <w:kern w:val="3"/>
          <w:lang w:eastAsia="zh-CN" w:bidi="hi-IN"/>
        </w:rPr>
        <w:t xml:space="preserve"> Que informe se a Massa Falida </w:t>
      </w:r>
      <w:r w:rsidR="00AA0810">
        <w:rPr>
          <w:rFonts w:eastAsia="NSimSun"/>
          <w:kern w:val="3"/>
          <w:lang w:eastAsia="zh-CN" w:bidi="hi-IN"/>
        </w:rPr>
        <w:t xml:space="preserve">da </w:t>
      </w:r>
      <w:proofErr w:type="spellStart"/>
      <w:r w:rsidR="00AA0810" w:rsidRPr="0096656F">
        <w:rPr>
          <w:rFonts w:eastAsia="NSimSun"/>
          <w:kern w:val="3"/>
          <w:lang w:eastAsia="zh-CN" w:bidi="hi-IN"/>
        </w:rPr>
        <w:t>Sulberguer</w:t>
      </w:r>
      <w:proofErr w:type="spellEnd"/>
      <w:r w:rsidR="00AA0810" w:rsidRPr="0096656F">
        <w:rPr>
          <w:rFonts w:eastAsia="NSimSun"/>
          <w:kern w:val="3"/>
          <w:lang w:eastAsia="zh-CN" w:bidi="hi-IN"/>
        </w:rPr>
        <w:t xml:space="preserve"> S/A possui dívida co</w:t>
      </w:r>
      <w:r w:rsidR="00AA0810">
        <w:rPr>
          <w:rFonts w:eastAsia="NSimSun"/>
          <w:kern w:val="3"/>
          <w:lang w:eastAsia="zh-CN" w:bidi="hi-IN"/>
        </w:rPr>
        <w:t xml:space="preserve">m os cofres públicos municipais, </w:t>
      </w:r>
      <w:r w:rsidR="00AA0810" w:rsidRPr="0096656F">
        <w:rPr>
          <w:rFonts w:eastAsia="NSimSun"/>
          <w:kern w:val="3"/>
          <w:lang w:eastAsia="zh-CN" w:bidi="hi-IN"/>
        </w:rPr>
        <w:t xml:space="preserve">e se houver qual o valor e a origem dos débitos. </w:t>
      </w:r>
      <w:r w:rsidR="00AA0810" w:rsidRPr="00821599">
        <w:rPr>
          <w:rFonts w:eastAsia="NSimSun"/>
          <w:b/>
          <w:kern w:val="3"/>
          <w:lang w:eastAsia="zh-CN" w:bidi="hi-IN"/>
        </w:rPr>
        <w:t>2-</w:t>
      </w:r>
      <w:r w:rsidR="00AA0810" w:rsidRPr="0096656F">
        <w:rPr>
          <w:rFonts w:eastAsia="NSimSun"/>
          <w:kern w:val="3"/>
          <w:lang w:eastAsia="zh-CN" w:bidi="hi-IN"/>
        </w:rPr>
        <w:t xml:space="preserve"> Qual o valor atualizado do deposito bancário que o Executivo fez na ocasião da desapropriação da área do antigo Curtume. (Subscrito pelo Vereador Valcir Antonio Fanton). </w:t>
      </w:r>
      <w:r w:rsidR="00AA0810" w:rsidRPr="0096656F">
        <w:rPr>
          <w:rFonts w:eastAsia="NSimSun"/>
          <w:b/>
          <w:kern w:val="3"/>
          <w:lang w:eastAsia="zh-CN" w:bidi="hi-IN"/>
        </w:rPr>
        <w:t>Aprovados por unanimidade</w:t>
      </w:r>
      <w:r w:rsidR="00AA0810" w:rsidRPr="0096656F">
        <w:rPr>
          <w:rFonts w:eastAsia="NSimSun"/>
          <w:kern w:val="3"/>
          <w:lang w:eastAsia="zh-CN" w:bidi="hi-IN"/>
        </w:rPr>
        <w:t>.</w:t>
      </w:r>
      <w:r w:rsidR="00AA0810">
        <w:rPr>
          <w:rFonts w:eastAsia="NSimSun"/>
          <w:kern w:val="3"/>
          <w:lang w:eastAsia="zh-CN" w:bidi="hi-IN"/>
        </w:rPr>
        <w:t xml:space="preserve"> </w:t>
      </w:r>
      <w:r w:rsidR="00AA0810" w:rsidRPr="0096656F">
        <w:rPr>
          <w:rFonts w:eastAsia="NSimSun"/>
          <w:b/>
          <w:kern w:val="3"/>
          <w:lang w:eastAsia="zh-CN" w:bidi="hi-IN"/>
        </w:rPr>
        <w:t>MOUSTAFH ROBERTO SARI MAHMUD MUHAMMAD:</w:t>
      </w:r>
      <w:r w:rsidR="00AA0810" w:rsidRPr="0096656F">
        <w:rPr>
          <w:rFonts w:eastAsia="NSimSun"/>
          <w:kern w:val="3"/>
          <w:lang w:eastAsia="zh-CN" w:bidi="hi-IN"/>
        </w:rPr>
        <w:t xml:space="preserve"> Requereu à Mesa Diretora que seja encaminhado ao Poder Executivo, mais especificamente à Secretaria de Obras que seja realizado o patrolamento na rua que circula o Parque de Rodeios. </w:t>
      </w:r>
      <w:r w:rsidR="00AA0810" w:rsidRPr="0096656F">
        <w:rPr>
          <w:rFonts w:eastAsia="NSimSun"/>
          <w:b/>
          <w:kern w:val="3"/>
          <w:lang w:eastAsia="zh-CN" w:bidi="hi-IN"/>
        </w:rPr>
        <w:t>Aprovado por unanimidade</w:t>
      </w:r>
      <w:r w:rsidR="00AA0810" w:rsidRPr="0096656F">
        <w:rPr>
          <w:rFonts w:eastAsia="NSimSun"/>
          <w:kern w:val="3"/>
          <w:lang w:eastAsia="zh-CN" w:bidi="hi-IN"/>
        </w:rPr>
        <w:t>.</w:t>
      </w:r>
      <w:r w:rsidR="00AA0810">
        <w:rPr>
          <w:rFonts w:eastAsia="NSimSun"/>
          <w:kern w:val="3"/>
          <w:lang w:eastAsia="zh-CN" w:bidi="hi-IN"/>
        </w:rPr>
        <w:t xml:space="preserve"> </w:t>
      </w:r>
      <w:r w:rsidR="00AA0810" w:rsidRPr="0096656F">
        <w:rPr>
          <w:rFonts w:eastAsia="NSimSun"/>
          <w:b/>
          <w:kern w:val="3"/>
          <w:lang w:eastAsia="zh-CN" w:bidi="hi-IN"/>
        </w:rPr>
        <w:t>RONALDO JAIR DONIDA:</w:t>
      </w:r>
      <w:r w:rsidR="00AA0810" w:rsidRPr="0096656F">
        <w:rPr>
          <w:rFonts w:eastAsia="NSimSun"/>
          <w:kern w:val="3"/>
          <w:lang w:eastAsia="zh-CN" w:bidi="hi-IN"/>
        </w:rPr>
        <w:t xml:space="preserve"> Requereu à Mesa Diretora</w:t>
      </w:r>
      <w:r w:rsidR="00AA0810" w:rsidRPr="00821599">
        <w:rPr>
          <w:rFonts w:eastAsia="NSimSun"/>
          <w:b/>
          <w:kern w:val="3"/>
          <w:lang w:eastAsia="zh-CN" w:bidi="hi-IN"/>
        </w:rPr>
        <w:t>: 1-</w:t>
      </w:r>
      <w:r w:rsidR="00AA0810" w:rsidRPr="0096656F">
        <w:rPr>
          <w:rFonts w:eastAsia="NSimSun"/>
          <w:kern w:val="3"/>
          <w:lang w:eastAsia="zh-CN" w:bidi="hi-IN"/>
        </w:rPr>
        <w:t xml:space="preserve"> Que seja </w:t>
      </w:r>
      <w:proofErr w:type="gramStart"/>
      <w:r w:rsidR="00AA0810" w:rsidRPr="0096656F">
        <w:rPr>
          <w:rFonts w:eastAsia="NSimSun"/>
          <w:kern w:val="3"/>
          <w:lang w:eastAsia="zh-CN" w:bidi="hi-IN"/>
        </w:rPr>
        <w:t>encaminhado</w:t>
      </w:r>
      <w:proofErr w:type="gramEnd"/>
      <w:r w:rsidR="00AA0810" w:rsidRPr="0096656F">
        <w:rPr>
          <w:rFonts w:eastAsia="NSimSun"/>
          <w:kern w:val="3"/>
          <w:lang w:eastAsia="zh-CN" w:bidi="hi-IN"/>
        </w:rPr>
        <w:t xml:space="preserve"> ao Poder Executivo, mais especificamente à Secretaria de Obras que seja realizado a limpeza na Travessa Muçum no Bairro Aparecida. </w:t>
      </w:r>
      <w:r w:rsidR="00AA0810" w:rsidRPr="00821599">
        <w:rPr>
          <w:rFonts w:eastAsia="NSimSun"/>
          <w:b/>
          <w:kern w:val="3"/>
          <w:lang w:eastAsia="zh-CN" w:bidi="hi-IN"/>
        </w:rPr>
        <w:t>2-</w:t>
      </w:r>
      <w:r w:rsidR="00AA0810" w:rsidRPr="0096656F">
        <w:rPr>
          <w:rFonts w:eastAsia="NSimSun"/>
          <w:kern w:val="3"/>
          <w:lang w:eastAsia="zh-CN" w:bidi="hi-IN"/>
        </w:rPr>
        <w:t xml:space="preserve"> Que seja realizado o levantamento das pontes no Bairro Aparecida. </w:t>
      </w:r>
      <w:r w:rsidR="00AA0810" w:rsidRPr="0096656F">
        <w:rPr>
          <w:rFonts w:eastAsia="NSimSun"/>
          <w:b/>
          <w:kern w:val="3"/>
          <w:lang w:eastAsia="zh-CN" w:bidi="hi-IN"/>
        </w:rPr>
        <w:t>Aprovados por unanimidade.</w:t>
      </w:r>
      <w:r w:rsidR="00AA0810">
        <w:rPr>
          <w:rFonts w:eastAsia="NSimSun"/>
          <w:kern w:val="3"/>
          <w:lang w:eastAsia="zh-CN" w:bidi="hi-IN"/>
        </w:rPr>
        <w:t xml:space="preserve"> </w:t>
      </w:r>
      <w:r w:rsidR="00D07ECA" w:rsidRPr="00D07ECA">
        <w:rPr>
          <w:b/>
          <w:bCs/>
          <w:u w:val="single"/>
        </w:rPr>
        <w:t>DISCUSSÃO DOS REQUERIMENTOS:</w:t>
      </w:r>
      <w:r w:rsidR="00EC06D9" w:rsidRPr="00EC06D9">
        <w:rPr>
          <w:b/>
        </w:rPr>
        <w:t xml:space="preserve"> </w:t>
      </w:r>
      <w:r w:rsidR="00EC06D9" w:rsidRPr="00E8797B">
        <w:rPr>
          <w:b/>
        </w:rPr>
        <w:t>RONALDO JAIR DONIDA:</w:t>
      </w:r>
      <w:r w:rsidR="00EC06D9">
        <w:t xml:space="preserve"> Saudou a todos os presentes. Sobre seu requerimento do Arroio Barracão, disse que tem lugares que precisam de uma limpada, pois depois da ultima chuva deu uma piorada, e os moradores agora estão de acordo em colocar maquinas, já que em outro momento estavam contra. E sobre as pontes, pediu para que se pudesse ser feito algo para a melhoria seria ótimo, porque o pessoal fica preocupado do que pode acontecer nas fortes chuvas. </w:t>
      </w:r>
      <w:r w:rsidR="00EC06D9" w:rsidRPr="00FC135F">
        <w:rPr>
          <w:b/>
        </w:rPr>
        <w:t>MOUSTAFH ROBERTO SARI MAHMUD MUHAMMAD</w:t>
      </w:r>
      <w:r w:rsidR="00EC06D9" w:rsidRPr="00FC135F">
        <w:t>: Saudou a todos os presentes.</w:t>
      </w:r>
      <w:r w:rsidR="00EC06D9">
        <w:t xml:space="preserve"> Disse que ao fazer suas atividades físicas, passou pela localidade atrás autódromo e viu o estado que esta aquela rua. Disse entender que a Secretaria de obras tem um cronograma e que não podem quebrar isso, mas que se requerimento é para que não abandone e encaixem essa comunidade, e que não seria difícil é só fazer o patrolamento. </w:t>
      </w:r>
      <w:r w:rsidR="00667CC1" w:rsidRPr="00694CB9">
        <w:rPr>
          <w:b/>
          <w:u w:val="single"/>
        </w:rPr>
        <w:t>TRIBUNA</w:t>
      </w:r>
      <w:r w:rsidR="002C655A" w:rsidRPr="00694CB9">
        <w:rPr>
          <w:b/>
          <w:u w:val="single"/>
        </w:rPr>
        <w:t xml:space="preserve"> DO POVO:</w:t>
      </w:r>
      <w:r w:rsidR="00492CB9" w:rsidRPr="00492CB9">
        <w:rPr>
          <w:rFonts w:eastAsiaTheme="minorHAnsi"/>
          <w:lang w:eastAsia="en-US"/>
        </w:rPr>
        <w:t xml:space="preserve"> </w:t>
      </w:r>
      <w:r w:rsidR="00A4306B">
        <w:t>Não houve</w:t>
      </w:r>
      <w:r w:rsidR="00A13837" w:rsidRPr="008258AE">
        <w:t xml:space="preserve"> Tribuna do Povo. </w:t>
      </w:r>
      <w:r w:rsidR="00A13837" w:rsidRPr="008258AE">
        <w:rPr>
          <w:bCs/>
        </w:rPr>
        <w:t xml:space="preserve"> </w:t>
      </w:r>
      <w:r w:rsidR="00A13837" w:rsidRPr="00A4306B">
        <w:rPr>
          <w:b/>
          <w:bCs/>
          <w:u w:val="single"/>
        </w:rPr>
        <w:t>ORDEM DO DIA:</w:t>
      </w:r>
      <w:r w:rsidR="00A13837">
        <w:rPr>
          <w:bCs/>
        </w:rPr>
        <w:t xml:space="preserve"> </w:t>
      </w:r>
      <w:r w:rsidR="00750DFF" w:rsidRPr="005B184A">
        <w:rPr>
          <w:b/>
        </w:rPr>
        <w:t>PROJETO DE LEI Nº</w:t>
      </w:r>
      <w:r w:rsidR="00750DFF" w:rsidRPr="005B184A">
        <w:t xml:space="preserve"> 11/2020, que CANCELA DÍVIDA ATIVA DE CONTRIBUINTES E DÁ OUTRAS PROVIDÊNCIAS. </w:t>
      </w:r>
      <w:r w:rsidR="00750DFF">
        <w:rPr>
          <w:b/>
        </w:rPr>
        <w:t>Aprovado por unanimidade</w:t>
      </w:r>
      <w:r w:rsidR="00A4306B" w:rsidRPr="00A4306B">
        <w:rPr>
          <w:bCs/>
        </w:rPr>
        <w:t>.</w:t>
      </w:r>
      <w:r w:rsidR="00A4306B">
        <w:rPr>
          <w:bCs/>
        </w:rPr>
        <w:t xml:space="preserve"> </w:t>
      </w:r>
      <w:r w:rsidR="00A05814" w:rsidRPr="00A05814">
        <w:rPr>
          <w:b/>
          <w:u w:val="single"/>
        </w:rPr>
        <w:t xml:space="preserve">DISCUÇÃO </w:t>
      </w:r>
      <w:r w:rsidR="004F6983">
        <w:rPr>
          <w:b/>
          <w:u w:val="single"/>
        </w:rPr>
        <w:t>DOS PROJETOS:</w:t>
      </w:r>
      <w:r w:rsidR="00AF6FAC" w:rsidRPr="00AF6FAC">
        <w:rPr>
          <w:b/>
        </w:rPr>
        <w:t xml:space="preserve"> </w:t>
      </w:r>
      <w:r w:rsidR="00AF6FAC" w:rsidRPr="00E8797B">
        <w:rPr>
          <w:b/>
        </w:rPr>
        <w:t>RONALDO JAIR DONIDA:</w:t>
      </w:r>
      <w:r w:rsidR="00AF6FAC">
        <w:t xml:space="preserve"> Reiterou sua saudação. Disse ser favorável a esse projeto de isenção do IPTU, pois vê que realmente são pessoas que </w:t>
      </w:r>
      <w:proofErr w:type="gramStart"/>
      <w:r w:rsidR="00AF6FAC">
        <w:t>precisam,</w:t>
      </w:r>
      <w:proofErr w:type="gramEnd"/>
      <w:r w:rsidR="00AF6FAC">
        <w:t xml:space="preserve"> que passam por dificuldades financeiras, pessoas com caso de doença na família e portadores de alguma deficiência física. </w:t>
      </w:r>
      <w:r w:rsidR="00AF6FAC" w:rsidRPr="00E8797B">
        <w:rPr>
          <w:b/>
        </w:rPr>
        <w:t>JAIRO ELIAS ZANATTA:</w:t>
      </w:r>
      <w:r w:rsidR="00AF6FAC">
        <w:t xml:space="preserve"> Saudou a todos os presentes. Disse que sempre lhe chamaram a atenção esses projetos de isenção de dividas com o Poder Público, e que quando esse projeto chegou aqui á esta casa, porque muitas vezes lá fora isto causa uma má impressão, de ‘‘há, mas o fulano não paga, deixa acumular e passa os anos e depois remete’’. Disse que as pessoas </w:t>
      </w:r>
      <w:proofErr w:type="gramStart"/>
      <w:r w:rsidR="00AF6FAC">
        <w:t>o procuram preocupadas</w:t>
      </w:r>
      <w:proofErr w:type="gramEnd"/>
      <w:r w:rsidR="00AF6FAC">
        <w:t xml:space="preserve"> e com dúvidas sobre o assunto, disse que explica que existe uma lei que podem e serão beneficiados  se eles apresentarem a documentação necessária e exigida no tempo hábil na prefeitura. </w:t>
      </w:r>
      <w:r w:rsidR="00AF6FAC" w:rsidRPr="00120DCC">
        <w:rPr>
          <w:b/>
        </w:rPr>
        <w:t>MARISA JUDITH BORDIN:</w:t>
      </w:r>
      <w:r w:rsidR="00AF6FAC">
        <w:t xml:space="preserve"> Saudou a todos os presentes. Comentou sobre a </w:t>
      </w:r>
      <w:r w:rsidR="00AF6FAC" w:rsidRPr="00E33E29">
        <w:t>43ª</w:t>
      </w:r>
      <w:r w:rsidR="00AF6FAC">
        <w:t xml:space="preserve"> Via Sacra e a Campanha da Fraternidade que neste ano de 2020 o tema é</w:t>
      </w:r>
      <w:r w:rsidR="00AF6FAC" w:rsidRPr="00057FE6">
        <w:rPr>
          <w:rFonts w:ascii="Arial" w:hAnsi="Arial" w:cs="Arial"/>
          <w:b/>
          <w:bCs/>
          <w:color w:val="222222"/>
          <w:shd w:val="clear" w:color="auto" w:fill="FFFFFF"/>
        </w:rPr>
        <w:t xml:space="preserve"> </w:t>
      </w:r>
      <w:r w:rsidR="00AF6FAC" w:rsidRPr="00057FE6">
        <w:rPr>
          <w:b/>
          <w:bCs/>
          <w:i/>
          <w:shd w:val="clear" w:color="auto" w:fill="FFFFFF"/>
        </w:rPr>
        <w:t>“Fraternidade</w:t>
      </w:r>
      <w:r w:rsidR="00AF6FAC" w:rsidRPr="00057FE6">
        <w:rPr>
          <w:b/>
          <w:i/>
          <w:shd w:val="clear" w:color="auto" w:fill="FFFFFF"/>
        </w:rPr>
        <w:t> e Vida: dom e compromisso</w:t>
      </w:r>
      <w:r w:rsidR="00AF6FAC" w:rsidRPr="00057FE6">
        <w:rPr>
          <w:b/>
        </w:rPr>
        <w:t>.</w:t>
      </w:r>
      <w:r w:rsidR="00AF6FAC">
        <w:t xml:space="preserve"> Sendo assim ela citou como exemplo a preocupação que </w:t>
      </w:r>
      <w:r w:rsidR="00AF6FAC">
        <w:lastRenderedPageBreak/>
        <w:t xml:space="preserve">devemos ter com os cuidadores dos nossos idosos, o que por muitas vezes passa despercebido pela correria do dia a dia, mas que também precisam de carinho e atenção. </w:t>
      </w:r>
      <w:r w:rsidR="00AF6FAC" w:rsidRPr="00FC135F">
        <w:rPr>
          <w:b/>
        </w:rPr>
        <w:t>MOUSTAFH ROBERTO SARI MAHMUD MUHAMMAD</w:t>
      </w:r>
      <w:r w:rsidR="00AF6FAC" w:rsidRPr="00FC135F">
        <w:t>:</w:t>
      </w:r>
      <w:r w:rsidR="00AF6FAC">
        <w:t xml:space="preserve"> Reiterou sua saudação. Disse ao Vereador Jairo Elias Zanatta que faria de suas palavras às dele, e que o Vereador Ronaldo Jair </w:t>
      </w:r>
      <w:proofErr w:type="spellStart"/>
      <w:r w:rsidR="00AF6FAC">
        <w:t>Donida</w:t>
      </w:r>
      <w:proofErr w:type="spellEnd"/>
      <w:r w:rsidR="00AF6FAC">
        <w:t xml:space="preserve"> também colocou que há pessoas que realmente necessitam dessa isenção, e talvez </w:t>
      </w:r>
      <w:proofErr w:type="gramStart"/>
      <w:r w:rsidR="00AF6FAC">
        <w:t>há</w:t>
      </w:r>
      <w:proofErr w:type="gramEnd"/>
      <w:r w:rsidR="00AF6FAC">
        <w:t xml:space="preserve"> mais pessoas que precisam mas falta divulgação de que esta lei existe. Em uma das minhas caminhadas me perguntaram “para mim fazer uma denuncia em que telefone eu ligo”? Falta divulgação, não só nesta questão, mas em outras também. O Poder Público precisa divulgar mais sobre as nossas leis.</w:t>
      </w:r>
      <w:r w:rsidR="00AF6FAC">
        <w:rPr>
          <w:b/>
        </w:rPr>
        <w:t xml:space="preserve"> </w:t>
      </w:r>
      <w:r w:rsidR="00937E6F" w:rsidRPr="00705621">
        <w:rPr>
          <w:b/>
          <w:color w:val="000000" w:themeColor="text1"/>
          <w:u w:val="single"/>
        </w:rPr>
        <w:t>E</w:t>
      </w:r>
      <w:r w:rsidR="003C1A9B" w:rsidRPr="00705621">
        <w:rPr>
          <w:b/>
          <w:color w:val="000000" w:themeColor="text1"/>
          <w:u w:val="single"/>
        </w:rPr>
        <w:t>XPLICAÇÕES</w:t>
      </w:r>
      <w:r w:rsidR="003C1A9B" w:rsidRPr="00145BDA">
        <w:rPr>
          <w:b/>
          <w:color w:val="000000" w:themeColor="text1"/>
          <w:u w:val="single"/>
        </w:rPr>
        <w:t xml:space="preserve"> PESSOAIS:</w:t>
      </w:r>
      <w:r w:rsidR="00D351AB" w:rsidRPr="00D351AB">
        <w:rPr>
          <w:b/>
        </w:rPr>
        <w:t xml:space="preserve"> </w:t>
      </w:r>
      <w:r w:rsidR="00243E8C" w:rsidRPr="00D57226">
        <w:rPr>
          <w:b/>
        </w:rPr>
        <w:t>VALCIR ANTONIO FANTON:</w:t>
      </w:r>
      <w:r w:rsidR="00243E8C">
        <w:t xml:space="preserve"> Saudou a todos os presentes. “Disse quer dar boas noticias a comunidade e aos colegas vereadores, pois nessa semana  recebeu uma emenda do Deputado </w:t>
      </w:r>
      <w:r w:rsidR="00243E8C" w:rsidRPr="00E33E29">
        <w:t xml:space="preserve">Pedro Westphalen no valor de </w:t>
      </w:r>
      <w:r w:rsidR="00243E8C">
        <w:t>R</w:t>
      </w:r>
      <w:r w:rsidR="00243E8C" w:rsidRPr="00E33E29">
        <w:t>$ 300</w:t>
      </w:r>
      <w:r w:rsidR="00243E8C">
        <w:t>.</w:t>
      </w:r>
      <w:r w:rsidR="00243E8C" w:rsidRPr="00E33E29">
        <w:t>000</w:t>
      </w:r>
      <w:r w:rsidR="00243E8C" w:rsidRPr="00EE475E">
        <w:t xml:space="preserve"> </w:t>
      </w:r>
      <w:r w:rsidR="00243E8C" w:rsidRPr="00E33E29">
        <w:t>que já está na prefeitura</w:t>
      </w:r>
      <w:r w:rsidR="00243E8C">
        <w:t xml:space="preserve"> e</w:t>
      </w:r>
      <w:r w:rsidR="00243E8C" w:rsidRPr="00E33E29">
        <w:t xml:space="preserve"> que é para construção do museu do automóvel lá no autódromo</w:t>
      </w:r>
      <w:r w:rsidR="00243E8C">
        <w:t>. Disse também ter</w:t>
      </w:r>
      <w:r w:rsidR="00243E8C" w:rsidRPr="00E33E29">
        <w:t xml:space="preserve"> recebi</w:t>
      </w:r>
      <w:r w:rsidR="00243E8C">
        <w:t>do</w:t>
      </w:r>
      <w:r w:rsidR="00243E8C" w:rsidRPr="00E33E29">
        <w:t xml:space="preserve"> mais duas emendas e </w:t>
      </w:r>
      <w:r w:rsidR="00243E8C">
        <w:t>R</w:t>
      </w:r>
      <w:r w:rsidR="00243E8C" w:rsidRPr="00E33E29">
        <w:t>$ 100</w:t>
      </w:r>
      <w:r w:rsidR="00243E8C">
        <w:t>.000 do S</w:t>
      </w:r>
      <w:r w:rsidR="00243E8C" w:rsidRPr="00E33E29">
        <w:t xml:space="preserve">enador Luiz Carlos Reis que é </w:t>
      </w:r>
      <w:r w:rsidR="00243E8C">
        <w:t>R$</w:t>
      </w:r>
      <w:r w:rsidR="00243E8C" w:rsidRPr="00E33E29">
        <w:t>100.000</w:t>
      </w:r>
      <w:r w:rsidR="00243E8C">
        <w:t xml:space="preserve"> para o Hospital e R$ 100.000 para a APAE, comentou que o </w:t>
      </w:r>
      <w:proofErr w:type="gramStart"/>
      <w:r w:rsidR="00243E8C">
        <w:t>Sr.</w:t>
      </w:r>
      <w:proofErr w:type="gramEnd"/>
      <w:r w:rsidR="00243E8C">
        <w:t xml:space="preserve"> Caio </w:t>
      </w:r>
      <w:proofErr w:type="spellStart"/>
      <w:r w:rsidR="00243E8C">
        <w:t>Zanon</w:t>
      </w:r>
      <w:proofErr w:type="spellEnd"/>
      <w:r w:rsidR="00243E8C">
        <w:t xml:space="preserve"> pediu algum valor para o Lar do Idoso, e que então conversou com o Sr. </w:t>
      </w:r>
      <w:proofErr w:type="spellStart"/>
      <w:r w:rsidR="00243E8C">
        <w:t>Orvile</w:t>
      </w:r>
      <w:proofErr w:type="spellEnd"/>
      <w:r w:rsidR="00243E8C">
        <w:t xml:space="preserve"> Alberti Pedi, Presidente da APAE se poderia dividir este valor e ele respondeu que não haveria problema, então ficou R$ 70.000 para a APAE e R$ 30.000 para o Lar do Idoso. Disse ser necessário reconhecer quem são os Deputados ou Senadores que mandam dinheiro para a nossa cidade, e divulgar os nomes e valores para que a comunidade entenda a extrema importância das emendas. </w:t>
      </w:r>
      <w:r w:rsidR="00243E8C" w:rsidRPr="00FC7AF9">
        <w:rPr>
          <w:b/>
        </w:rPr>
        <w:t>RONALDO JAIR DONIDA:</w:t>
      </w:r>
      <w:r w:rsidR="00243E8C">
        <w:t xml:space="preserve"> Reiterou sua saudação. Disse concordar com o Vereador Valcir Antonio Fanton, disse que o q se planta se colhe, falou que temos vereadores que pensam na nossa cidade independente de partido, e que fazem nada </w:t>
      </w:r>
      <w:proofErr w:type="gramStart"/>
      <w:r w:rsidR="00243E8C">
        <w:t>a mais</w:t>
      </w:r>
      <w:proofErr w:type="gramEnd"/>
      <w:r w:rsidR="00243E8C">
        <w:t xml:space="preserve"> do que é a nossa obrigação, apesar de ter quem nem isto faz. Disse ter encaminhado em Brasília o projeto do campo do seminário, pra que a escolinha jogue lá, e mais R$ 50.000 pro ginásio, disse crer que em uns vinte dias a AGE comece a treinar lá, falou que está muito feliz com todas as obras que são feitas na cidade e que são para que todos os moradores</w:t>
      </w:r>
      <w:proofErr w:type="gramStart"/>
      <w:r w:rsidR="00243E8C">
        <w:t>, independe</w:t>
      </w:r>
      <w:proofErr w:type="gramEnd"/>
      <w:r w:rsidR="00243E8C">
        <w:t xml:space="preserve"> do bairro que for a construção, pois é feito e é pensado na comunidade. </w:t>
      </w:r>
      <w:r w:rsidR="00243E8C" w:rsidRPr="00C46104">
        <w:rPr>
          <w:b/>
        </w:rPr>
        <w:t>JAIRO ELIAS ZANATTA:</w:t>
      </w:r>
      <w:r w:rsidR="00243E8C">
        <w:t xml:space="preserve"> Reiterou sua saudação. Disse querer mais uma vez manifestar minha preocupação com o homem do campo, e que fez um balanço dos prejuízos que o interior do nosso município está tendo com a estiagem, pois </w:t>
      </w:r>
      <w:r w:rsidR="00243E8C" w:rsidRPr="00E33E29">
        <w:t>infelizmente se passaram praticamente dois meses e a situação ela tende a se agravar a cada dia que passa</w:t>
      </w:r>
      <w:r w:rsidR="00243E8C">
        <w:t>,</w:t>
      </w:r>
      <w:r w:rsidR="00243E8C" w:rsidRPr="00E33E29">
        <w:t xml:space="preserve"> nem mais </w:t>
      </w:r>
      <w:r w:rsidR="00243E8C">
        <w:t>se fala</w:t>
      </w:r>
      <w:r w:rsidR="00243E8C" w:rsidRPr="00E33E29">
        <w:t xml:space="preserve"> tanto das perdas na produção de milho</w:t>
      </w:r>
      <w:r w:rsidR="00243E8C">
        <w:t>,</w:t>
      </w:r>
      <w:r w:rsidR="00243E8C" w:rsidRPr="00E33E29">
        <w:t xml:space="preserve"> de soja</w:t>
      </w:r>
      <w:r w:rsidR="00243E8C">
        <w:t xml:space="preserve"> e do</w:t>
      </w:r>
      <w:r w:rsidR="00243E8C" w:rsidRPr="00E33E29">
        <w:t xml:space="preserve"> leite</w:t>
      </w:r>
      <w:r w:rsidR="00243E8C">
        <w:t>, pois as pastagens</w:t>
      </w:r>
      <w:r w:rsidR="00243E8C" w:rsidRPr="00E33E29">
        <w:t xml:space="preserve"> </w:t>
      </w:r>
      <w:r w:rsidR="00243E8C">
        <w:t>estão</w:t>
      </w:r>
      <w:r w:rsidR="00243E8C" w:rsidRPr="00E33E29">
        <w:t xml:space="preserve"> desaparecendo</w:t>
      </w:r>
      <w:r w:rsidR="00243E8C">
        <w:t xml:space="preserve">. Disse que estamos chegando </w:t>
      </w:r>
      <w:proofErr w:type="gramStart"/>
      <w:r w:rsidR="00243E8C">
        <w:t>no</w:t>
      </w:r>
      <w:proofErr w:type="gramEnd"/>
      <w:r w:rsidR="00243E8C">
        <w:t xml:space="preserve"> momento mais crítico onde começa a faltar água nas propriedades do nosso município, e que esse é o principal motivo que desanima o produtor. Outra situação que relatou são as estradas do nosso interior, devido à falta de chuva a quantidade de pó e as pedras estão se soltando mesmo sendo passada a máquina, o problema não se resolve passam alguns dias e já fica do mesmo jeito. Falou que gostaria de sugerir, pois sabe que já tem em outros municípios, que se compre um tanque e adapte em um caminhão da prefeitura pra primeiro atender, em caso de necessidade, os moradores e em segundo para molhar as estradas. Comentou que alguns produtores têm açude ou riacho, e que essa água poderia ser utilizada e posteriormente ser colocada a brita na estrada, disse que são fatores que poderia ajudar muito. Disse que se já não bastasse tudo isso às nossas comunidades do interior os moradores já passam por tantas dificuldades, de um tempo pra cá começou a haver arrombamentos e roubos de itens de dentro das comunidades e que isso lhe preocupa e entristece muito, pois sabe do trabalho dos agricultores e das diretorias pra manter aberta a Igreja, a Capela e o Salão Comunitário de pé para </w:t>
      </w:r>
      <w:r w:rsidR="00243E8C">
        <w:lastRenderedPageBreak/>
        <w:t xml:space="preserve">poderem fazer reuniões nos de semana com a comunidade, e que em uma maneira alternativa estão instalando câmeras de segurança para amedrontar estes vândalos que furtam engradados de cerveja e garrafas de bebidas, disse ser lamentável esta situação. </w:t>
      </w:r>
      <w:r w:rsidR="00243E8C" w:rsidRPr="00C46104">
        <w:rPr>
          <w:b/>
        </w:rPr>
        <w:t>LUCIANO NAVILDO LISOT:</w:t>
      </w:r>
      <w:r w:rsidR="00243E8C">
        <w:t xml:space="preserve"> Saudou a todos os presentes. Disse que comunidade ao saber que eu voltaria a esta câmara nesta semana, lhe questionaram sobre o Curtume, e que não soube responder por estar por fora do assunto, e que seu requerimento é pra acabar com o falatório e pra passar a informação correta ao povo. </w:t>
      </w:r>
      <w:r w:rsidR="00243E8C" w:rsidRPr="00BC16E1">
        <w:rPr>
          <w:b/>
        </w:rPr>
        <w:t>RODRIGO DE MARCO:</w:t>
      </w:r>
      <w:r w:rsidR="00243E8C">
        <w:t xml:space="preserve"> Saudou a todos os presentes. Rodrigo complementou sobre o que o Vereador Jairo Elias Zanatta falou do sofrimento passado pelos agricultores, antes pelo excesso das chuvas na plantação e agora pela estiagem na época da colheita, situação vivida não só pelo interior de Guaporé, mas de toda nossa região, estradas que antes eram boas agora à poeira toma conta e as pedras começam a se soltar. </w:t>
      </w:r>
      <w:r w:rsidR="00A846B6">
        <w:rPr>
          <w:b/>
        </w:rPr>
        <w:t>Antonio José Pandolfo</w:t>
      </w:r>
      <w:r w:rsidR="00265A8D" w:rsidRPr="00145BDA">
        <w:rPr>
          <w:color w:val="000000"/>
        </w:rPr>
        <w:t xml:space="preserve"> Convocou os vereadores a participarem da próxima Sessão Ordinária, que será realizada</w:t>
      </w:r>
      <w:r w:rsidR="00265A8D" w:rsidRPr="00145BDA">
        <w:rPr>
          <w:b/>
          <w:color w:val="000000"/>
        </w:rPr>
        <w:t xml:space="preserve"> </w:t>
      </w:r>
      <w:r w:rsidR="00E35DFA">
        <w:rPr>
          <w:color w:val="000000"/>
        </w:rPr>
        <w:t xml:space="preserve">no dia </w:t>
      </w:r>
      <w:r w:rsidR="004411E2">
        <w:rPr>
          <w:color w:val="000000"/>
        </w:rPr>
        <w:t>09</w:t>
      </w:r>
      <w:r w:rsidR="00F53B41" w:rsidRPr="00145BDA">
        <w:rPr>
          <w:color w:val="000000"/>
        </w:rPr>
        <w:t xml:space="preserve"> de </w:t>
      </w:r>
      <w:r w:rsidR="004411E2">
        <w:rPr>
          <w:color w:val="000000"/>
        </w:rPr>
        <w:t>Março de</w:t>
      </w:r>
      <w:r w:rsidR="00B316AD">
        <w:rPr>
          <w:color w:val="000000"/>
        </w:rPr>
        <w:t xml:space="preserve"> 2020</w:t>
      </w:r>
      <w:r w:rsidR="00B619EF">
        <w:rPr>
          <w:color w:val="000000"/>
        </w:rPr>
        <w:t xml:space="preserve">, às </w:t>
      </w:r>
      <w:r w:rsidR="004411E2">
        <w:rPr>
          <w:color w:val="000000"/>
        </w:rPr>
        <w:t>19</w:t>
      </w:r>
      <w:r w:rsidR="003C2EEF">
        <w:rPr>
          <w:color w:val="000000"/>
        </w:rPr>
        <w:t xml:space="preserve"> horas</w:t>
      </w:r>
      <w:r w:rsidR="00265A8D" w:rsidRPr="00145BDA">
        <w:rPr>
          <w:color w:val="000000"/>
        </w:rPr>
        <w:t xml:space="preserve">, no Plenário Roberto </w:t>
      </w:r>
      <w:proofErr w:type="spellStart"/>
      <w:r w:rsidR="00265A8D" w:rsidRPr="00145BDA">
        <w:rPr>
          <w:color w:val="000000"/>
        </w:rPr>
        <w:t>Baldasso</w:t>
      </w:r>
      <w:proofErr w:type="spellEnd"/>
      <w:r w:rsidR="00265A8D" w:rsidRPr="00145BDA">
        <w:rPr>
          <w:color w:val="000000"/>
        </w:rPr>
        <w:t xml:space="preserve"> na Câmara Municipal de Vereadores de Guaporé. Sendo o que havia para tratar, o Presidente assim se manifestou: “Em nome de Deus, dou por encerrado os trabalhos da presente Sessão Ordinária”.</w:t>
      </w:r>
    </w:p>
    <w:p w:rsidR="003C1A9B" w:rsidRDefault="003C1A9B" w:rsidP="0087492B">
      <w:pPr>
        <w:rPr>
          <w:color w:val="000000"/>
        </w:rPr>
      </w:pPr>
    </w:p>
    <w:p w:rsidR="0060626B" w:rsidRDefault="0060626B" w:rsidP="0087492B">
      <w:pPr>
        <w:rPr>
          <w:color w:val="000000"/>
        </w:rPr>
      </w:pPr>
    </w:p>
    <w:p w:rsidR="005006E5" w:rsidRDefault="005006E5" w:rsidP="0087492B">
      <w:pPr>
        <w:rPr>
          <w:color w:val="000000"/>
        </w:rPr>
      </w:pPr>
    </w:p>
    <w:p w:rsidR="0093266E" w:rsidRPr="0093266E" w:rsidRDefault="00B001E8" w:rsidP="00243E8C">
      <w:pPr>
        <w:jc w:val="center"/>
        <w:rPr>
          <w:color w:val="000000"/>
        </w:rPr>
      </w:pPr>
      <w:r>
        <w:rPr>
          <w:color w:val="000000"/>
        </w:rPr>
        <w:t>Rodrigo De Marco</w:t>
      </w:r>
      <w:r w:rsidR="0093266E" w:rsidRPr="0093266E">
        <w:rPr>
          <w:color w:val="000000"/>
        </w:rPr>
        <w:t xml:space="preserve">         </w:t>
      </w:r>
      <w:r w:rsidR="00DB2283">
        <w:rPr>
          <w:color w:val="000000"/>
        </w:rPr>
        <w:t xml:space="preserve">     </w:t>
      </w:r>
      <w:r w:rsidR="00A846B6">
        <w:rPr>
          <w:color w:val="000000"/>
        </w:rPr>
        <w:t xml:space="preserve">Antonio José Pandolfo </w:t>
      </w:r>
      <w:r w:rsidR="00A846B6">
        <w:rPr>
          <w:color w:val="000000"/>
        </w:rPr>
        <w:tab/>
        <w:t xml:space="preserve">   </w:t>
      </w:r>
      <w:r w:rsidR="00DB2283">
        <w:rPr>
          <w:color w:val="000000"/>
        </w:rPr>
        <w:tab/>
        <w:t xml:space="preserve">   </w:t>
      </w:r>
      <w:r w:rsidR="00A846B6">
        <w:rPr>
          <w:color w:val="000000"/>
        </w:rPr>
        <w:t xml:space="preserve"> Valter Luís Mann</w:t>
      </w:r>
    </w:p>
    <w:p w:rsidR="0093266E" w:rsidRPr="0093266E" w:rsidRDefault="0093266E" w:rsidP="00243E8C">
      <w:pPr>
        <w:jc w:val="center"/>
        <w:rPr>
          <w:color w:val="000000"/>
        </w:rPr>
      </w:pPr>
      <w:r w:rsidRPr="0093266E">
        <w:rPr>
          <w:color w:val="000000"/>
        </w:rPr>
        <w:t xml:space="preserve">Líder do PDT       </w:t>
      </w:r>
      <w:r w:rsidR="001B338D">
        <w:rPr>
          <w:color w:val="000000"/>
        </w:rPr>
        <w:t xml:space="preserve">                  </w:t>
      </w:r>
      <w:r w:rsidR="005006E5">
        <w:rPr>
          <w:color w:val="000000"/>
        </w:rPr>
        <w:t xml:space="preserve">  </w:t>
      </w:r>
      <w:r w:rsidRPr="0093266E">
        <w:rPr>
          <w:color w:val="000000"/>
        </w:rPr>
        <w:t xml:space="preserve">Presidente                         </w:t>
      </w:r>
      <w:r w:rsidR="001B338D">
        <w:rPr>
          <w:color w:val="000000"/>
        </w:rPr>
        <w:t xml:space="preserve">  </w:t>
      </w:r>
      <w:r w:rsidR="008D0E55">
        <w:rPr>
          <w:color w:val="000000"/>
        </w:rPr>
        <w:t xml:space="preserve">    </w:t>
      </w:r>
      <w:r w:rsidR="005006E5">
        <w:rPr>
          <w:color w:val="000000"/>
        </w:rPr>
        <w:t xml:space="preserve"> </w:t>
      </w:r>
      <w:r w:rsidR="00D14663">
        <w:rPr>
          <w:color w:val="000000"/>
        </w:rPr>
        <w:t xml:space="preserve">  </w:t>
      </w:r>
      <w:r w:rsidRPr="0093266E">
        <w:rPr>
          <w:color w:val="000000"/>
        </w:rPr>
        <w:t>Líder do PT</w:t>
      </w:r>
    </w:p>
    <w:p w:rsidR="00905CE2" w:rsidRDefault="00905CE2" w:rsidP="00DF19EA">
      <w:pPr>
        <w:rPr>
          <w:color w:val="000000"/>
        </w:rPr>
      </w:pPr>
    </w:p>
    <w:p w:rsidR="00905CE2" w:rsidRDefault="00905CE2" w:rsidP="0093266E">
      <w:pPr>
        <w:jc w:val="center"/>
        <w:rPr>
          <w:color w:val="000000"/>
        </w:rPr>
      </w:pPr>
    </w:p>
    <w:p w:rsidR="00905CE2" w:rsidRPr="0093266E" w:rsidRDefault="00905CE2" w:rsidP="0093266E">
      <w:pPr>
        <w:jc w:val="center"/>
        <w:rPr>
          <w:color w:val="000000"/>
        </w:rPr>
      </w:pPr>
    </w:p>
    <w:p w:rsidR="0093266E" w:rsidRPr="0087492B" w:rsidRDefault="00243E8C" w:rsidP="00243E8C">
      <w:pPr>
        <w:jc w:val="center"/>
        <w:rPr>
          <w:color w:val="000000"/>
        </w:rPr>
      </w:pPr>
      <w:proofErr w:type="spellStart"/>
      <w:r>
        <w:rPr>
          <w:color w:val="000000"/>
        </w:rPr>
        <w:t>Jaio</w:t>
      </w:r>
      <w:proofErr w:type="spellEnd"/>
      <w:r>
        <w:rPr>
          <w:color w:val="000000"/>
        </w:rPr>
        <w:t xml:space="preserve"> Elias Zanatta</w:t>
      </w:r>
      <w:r w:rsidR="001453A0">
        <w:rPr>
          <w:color w:val="000000"/>
        </w:rPr>
        <w:t xml:space="preserve">             </w:t>
      </w:r>
      <w:r w:rsidR="00187794">
        <w:rPr>
          <w:color w:val="000000"/>
        </w:rPr>
        <w:t xml:space="preserve"> </w:t>
      </w:r>
      <w:r>
        <w:rPr>
          <w:color w:val="000000"/>
        </w:rPr>
        <w:t xml:space="preserve">    </w:t>
      </w:r>
      <w:proofErr w:type="spellStart"/>
      <w:r w:rsidR="005006E5">
        <w:rPr>
          <w:color w:val="000000"/>
        </w:rPr>
        <w:t>Moustafh</w:t>
      </w:r>
      <w:proofErr w:type="spellEnd"/>
      <w:r w:rsidR="005006E5">
        <w:rPr>
          <w:color w:val="000000"/>
        </w:rPr>
        <w:t xml:space="preserve"> R. S. M</w:t>
      </w:r>
      <w:r w:rsidR="00CC78F5">
        <w:rPr>
          <w:color w:val="000000"/>
        </w:rPr>
        <w:tab/>
      </w:r>
      <w:r w:rsidR="00CC78F5">
        <w:rPr>
          <w:color w:val="000000"/>
        </w:rPr>
        <w:tab/>
      </w:r>
      <w:proofErr w:type="gramStart"/>
      <w:r w:rsidR="00CC78F5">
        <w:rPr>
          <w:color w:val="000000"/>
        </w:rPr>
        <w:t xml:space="preserve">  </w:t>
      </w:r>
      <w:proofErr w:type="gramEnd"/>
      <w:r w:rsidR="008D0E55">
        <w:rPr>
          <w:color w:val="000000"/>
        </w:rPr>
        <w:t>Marisa Judit</w:t>
      </w:r>
      <w:r w:rsidR="00CC78F5">
        <w:rPr>
          <w:color w:val="000000"/>
        </w:rPr>
        <w:t>h</w:t>
      </w:r>
      <w:r w:rsidR="008D0E55">
        <w:rPr>
          <w:color w:val="000000"/>
        </w:rPr>
        <w:t xml:space="preserve"> Bordin</w:t>
      </w:r>
    </w:p>
    <w:p w:rsidR="0093266E" w:rsidRPr="0093266E" w:rsidRDefault="00243E8C" w:rsidP="00243E8C">
      <w:pPr>
        <w:jc w:val="center"/>
        <w:rPr>
          <w:color w:val="000000"/>
        </w:rPr>
      </w:pPr>
      <w:r>
        <w:rPr>
          <w:color w:val="000000"/>
        </w:rPr>
        <w:t xml:space="preserve">      </w:t>
      </w:r>
      <w:r w:rsidR="0093266E" w:rsidRPr="0093266E">
        <w:rPr>
          <w:color w:val="000000"/>
        </w:rPr>
        <w:t xml:space="preserve">Líder do PMDB             </w:t>
      </w:r>
      <w:r w:rsidR="0087492B">
        <w:rPr>
          <w:color w:val="000000"/>
        </w:rPr>
        <w:t xml:space="preserve">    </w:t>
      </w:r>
      <w:r w:rsidR="00B84FF6">
        <w:rPr>
          <w:color w:val="000000"/>
        </w:rPr>
        <w:t xml:space="preserve">  </w:t>
      </w:r>
      <w:r w:rsidR="00B84FF6" w:rsidRPr="0093266E">
        <w:rPr>
          <w:color w:val="000000"/>
        </w:rPr>
        <w:t xml:space="preserve">  </w:t>
      </w:r>
      <w:r>
        <w:rPr>
          <w:color w:val="000000"/>
        </w:rPr>
        <w:t xml:space="preserve">    </w:t>
      </w:r>
      <w:r w:rsidR="0093266E" w:rsidRPr="0093266E">
        <w:rPr>
          <w:color w:val="000000"/>
        </w:rPr>
        <w:t>Líder do PP</w:t>
      </w:r>
      <w:r w:rsidR="008D0E55">
        <w:rPr>
          <w:color w:val="000000"/>
        </w:rPr>
        <w:tab/>
        <w:t xml:space="preserve">         </w:t>
      </w:r>
      <w:r>
        <w:rPr>
          <w:color w:val="000000"/>
        </w:rPr>
        <w:t xml:space="preserve">       </w:t>
      </w:r>
      <w:r w:rsidR="008D0E55">
        <w:rPr>
          <w:color w:val="000000"/>
        </w:rPr>
        <w:t>Secretária e Líder do PTB</w:t>
      </w:r>
    </w:p>
    <w:p w:rsidR="00F357E8" w:rsidRPr="00DC01CD" w:rsidRDefault="00F357E8" w:rsidP="00DB7D8B">
      <w:pPr>
        <w:jc w:val="center"/>
        <w:rPr>
          <w:color w:val="000000"/>
        </w:rPr>
      </w:pPr>
    </w:p>
    <w:sectPr w:rsidR="00F357E8" w:rsidRPr="00DC01CD" w:rsidSect="008B4AA2">
      <w:footerReference w:type="even" r:id="rId9"/>
      <w:footerReference w:type="default" r:id="rId10"/>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02D" w:rsidRDefault="007F002D">
      <w:r>
        <w:separator/>
      </w:r>
    </w:p>
  </w:endnote>
  <w:endnote w:type="continuationSeparator" w:id="0">
    <w:p w:rsidR="007F002D" w:rsidRDefault="007F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72E6" w:rsidRDefault="00B772E6"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7240">
      <w:rPr>
        <w:rStyle w:val="Nmerodepgina"/>
        <w:noProof/>
      </w:rPr>
      <w:t>1</w:t>
    </w:r>
    <w:r>
      <w:rPr>
        <w:rStyle w:val="Nmerodepgina"/>
      </w:rPr>
      <w:fldChar w:fldCharType="end"/>
    </w:r>
  </w:p>
  <w:p w:rsidR="00B772E6" w:rsidRDefault="00B772E6"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02D" w:rsidRDefault="007F002D">
      <w:r>
        <w:separator/>
      </w:r>
    </w:p>
  </w:footnote>
  <w:footnote w:type="continuationSeparator" w:id="0">
    <w:p w:rsidR="007F002D" w:rsidRDefault="007F0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readOnly" w:formatting="1" w:enforcement="1" w:cryptProviderType="rsaFull" w:cryptAlgorithmClass="hash" w:cryptAlgorithmType="typeAny" w:cryptAlgorithmSid="4" w:cryptSpinCount="100000" w:hash="e4ZVpCYkZdB2IkVO5sNdSgcbQ1I=" w:salt="TpnTydLcfl3V+gL7QzyI2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756"/>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E4E"/>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6C1"/>
    <w:rsid w:val="00016857"/>
    <w:rsid w:val="00016C25"/>
    <w:rsid w:val="00016C5B"/>
    <w:rsid w:val="00016D54"/>
    <w:rsid w:val="0001725F"/>
    <w:rsid w:val="000172D2"/>
    <w:rsid w:val="00017507"/>
    <w:rsid w:val="0001754A"/>
    <w:rsid w:val="00017767"/>
    <w:rsid w:val="0001799D"/>
    <w:rsid w:val="00017B11"/>
    <w:rsid w:val="00017DB3"/>
    <w:rsid w:val="00020855"/>
    <w:rsid w:val="00020945"/>
    <w:rsid w:val="00020DB0"/>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2DF"/>
    <w:rsid w:val="000253F7"/>
    <w:rsid w:val="00025536"/>
    <w:rsid w:val="0002559C"/>
    <w:rsid w:val="00025834"/>
    <w:rsid w:val="00025F33"/>
    <w:rsid w:val="00026116"/>
    <w:rsid w:val="00026215"/>
    <w:rsid w:val="0002656D"/>
    <w:rsid w:val="000265FC"/>
    <w:rsid w:val="000266A9"/>
    <w:rsid w:val="0002682C"/>
    <w:rsid w:val="000269A0"/>
    <w:rsid w:val="00026A3F"/>
    <w:rsid w:val="00026BEE"/>
    <w:rsid w:val="00026ECE"/>
    <w:rsid w:val="00026F82"/>
    <w:rsid w:val="00027472"/>
    <w:rsid w:val="000274A6"/>
    <w:rsid w:val="000275B3"/>
    <w:rsid w:val="0002764F"/>
    <w:rsid w:val="00027842"/>
    <w:rsid w:val="0002791C"/>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2ED"/>
    <w:rsid w:val="00033557"/>
    <w:rsid w:val="000336F9"/>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A26"/>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2C9"/>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B"/>
    <w:rsid w:val="00042A0F"/>
    <w:rsid w:val="00042AE5"/>
    <w:rsid w:val="00042BEF"/>
    <w:rsid w:val="00042D2D"/>
    <w:rsid w:val="00042D56"/>
    <w:rsid w:val="00042DF2"/>
    <w:rsid w:val="00042F47"/>
    <w:rsid w:val="00043327"/>
    <w:rsid w:val="0004335D"/>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9E8"/>
    <w:rsid w:val="00045A11"/>
    <w:rsid w:val="00045FC2"/>
    <w:rsid w:val="00046129"/>
    <w:rsid w:val="0004656C"/>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87E"/>
    <w:rsid w:val="00053AB0"/>
    <w:rsid w:val="00053B8C"/>
    <w:rsid w:val="0005438E"/>
    <w:rsid w:val="000543BA"/>
    <w:rsid w:val="000545AC"/>
    <w:rsid w:val="0005466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2D3"/>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8C4"/>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1FC1"/>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A89"/>
    <w:rsid w:val="00081DA8"/>
    <w:rsid w:val="000820CD"/>
    <w:rsid w:val="00082125"/>
    <w:rsid w:val="00082177"/>
    <w:rsid w:val="000823E4"/>
    <w:rsid w:val="000826E5"/>
    <w:rsid w:val="000827CA"/>
    <w:rsid w:val="0008294E"/>
    <w:rsid w:val="000829DF"/>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25"/>
    <w:rsid w:val="0008669A"/>
    <w:rsid w:val="000866E8"/>
    <w:rsid w:val="00086833"/>
    <w:rsid w:val="00086E37"/>
    <w:rsid w:val="00087051"/>
    <w:rsid w:val="000871EE"/>
    <w:rsid w:val="00087343"/>
    <w:rsid w:val="00087513"/>
    <w:rsid w:val="0008755C"/>
    <w:rsid w:val="000877DA"/>
    <w:rsid w:val="00087C29"/>
    <w:rsid w:val="00090116"/>
    <w:rsid w:val="00090271"/>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07E"/>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8EC"/>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81"/>
    <w:rsid w:val="00097CEB"/>
    <w:rsid w:val="00097D3E"/>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AE1"/>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1CD"/>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AD3"/>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643"/>
    <w:rsid w:val="000B2A30"/>
    <w:rsid w:val="000B2F15"/>
    <w:rsid w:val="000B3147"/>
    <w:rsid w:val="000B35D2"/>
    <w:rsid w:val="000B37C2"/>
    <w:rsid w:val="000B3B31"/>
    <w:rsid w:val="000B3DA5"/>
    <w:rsid w:val="000B3F2D"/>
    <w:rsid w:val="000B40CD"/>
    <w:rsid w:val="000B4271"/>
    <w:rsid w:val="000B442D"/>
    <w:rsid w:val="000B46C9"/>
    <w:rsid w:val="000B4B83"/>
    <w:rsid w:val="000B4DB5"/>
    <w:rsid w:val="000B506A"/>
    <w:rsid w:val="000B583B"/>
    <w:rsid w:val="000B58E0"/>
    <w:rsid w:val="000B5917"/>
    <w:rsid w:val="000B5A1D"/>
    <w:rsid w:val="000B5AF4"/>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38"/>
    <w:rsid w:val="000B79A5"/>
    <w:rsid w:val="000C02CC"/>
    <w:rsid w:val="000C0383"/>
    <w:rsid w:val="000C05AB"/>
    <w:rsid w:val="000C074A"/>
    <w:rsid w:val="000C07C7"/>
    <w:rsid w:val="000C0BFB"/>
    <w:rsid w:val="000C0E88"/>
    <w:rsid w:val="000C0FC9"/>
    <w:rsid w:val="000C0FD9"/>
    <w:rsid w:val="000C0FFC"/>
    <w:rsid w:val="000C1098"/>
    <w:rsid w:val="000C113D"/>
    <w:rsid w:val="000C1207"/>
    <w:rsid w:val="000C120F"/>
    <w:rsid w:val="000C1322"/>
    <w:rsid w:val="000C159E"/>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308"/>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6DC8"/>
    <w:rsid w:val="000C7166"/>
    <w:rsid w:val="000C71BB"/>
    <w:rsid w:val="000C71DE"/>
    <w:rsid w:val="000C7426"/>
    <w:rsid w:val="000C74CE"/>
    <w:rsid w:val="000C7BCD"/>
    <w:rsid w:val="000C7E0A"/>
    <w:rsid w:val="000D00B5"/>
    <w:rsid w:val="000D0133"/>
    <w:rsid w:val="000D017C"/>
    <w:rsid w:val="000D01ED"/>
    <w:rsid w:val="000D02B4"/>
    <w:rsid w:val="000D04F7"/>
    <w:rsid w:val="000D054F"/>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ABE"/>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12"/>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6D4"/>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BFE"/>
    <w:rsid w:val="000E1C89"/>
    <w:rsid w:val="000E1CCC"/>
    <w:rsid w:val="000E1CFB"/>
    <w:rsid w:val="000E1E29"/>
    <w:rsid w:val="000E1E53"/>
    <w:rsid w:val="000E1ECE"/>
    <w:rsid w:val="000E1F6E"/>
    <w:rsid w:val="000E20C0"/>
    <w:rsid w:val="000E25C5"/>
    <w:rsid w:val="000E26FC"/>
    <w:rsid w:val="000E2736"/>
    <w:rsid w:val="000E2A48"/>
    <w:rsid w:val="000E2C36"/>
    <w:rsid w:val="000E2C56"/>
    <w:rsid w:val="000E2F37"/>
    <w:rsid w:val="000E2FF8"/>
    <w:rsid w:val="000E302B"/>
    <w:rsid w:val="000E305F"/>
    <w:rsid w:val="000E306A"/>
    <w:rsid w:val="000E34E6"/>
    <w:rsid w:val="000E3618"/>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91C"/>
    <w:rsid w:val="000E6A1D"/>
    <w:rsid w:val="000E6D7E"/>
    <w:rsid w:val="000E74DA"/>
    <w:rsid w:val="000E75D7"/>
    <w:rsid w:val="000E7D93"/>
    <w:rsid w:val="000E7E3B"/>
    <w:rsid w:val="000F014D"/>
    <w:rsid w:val="000F02E1"/>
    <w:rsid w:val="000F03CE"/>
    <w:rsid w:val="000F044D"/>
    <w:rsid w:val="000F04F8"/>
    <w:rsid w:val="000F0593"/>
    <w:rsid w:val="000F060C"/>
    <w:rsid w:val="000F09E6"/>
    <w:rsid w:val="000F0A02"/>
    <w:rsid w:val="000F0A59"/>
    <w:rsid w:val="000F0C36"/>
    <w:rsid w:val="000F0DFE"/>
    <w:rsid w:val="000F1157"/>
    <w:rsid w:val="000F13EF"/>
    <w:rsid w:val="000F179A"/>
    <w:rsid w:val="000F1A5D"/>
    <w:rsid w:val="000F1A64"/>
    <w:rsid w:val="000F1B2C"/>
    <w:rsid w:val="000F1D2E"/>
    <w:rsid w:val="000F204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5AC"/>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A1F"/>
    <w:rsid w:val="000F6CB1"/>
    <w:rsid w:val="000F6CD0"/>
    <w:rsid w:val="000F6EBE"/>
    <w:rsid w:val="000F6EE0"/>
    <w:rsid w:val="000F7896"/>
    <w:rsid w:val="000F7A4C"/>
    <w:rsid w:val="000F7BC3"/>
    <w:rsid w:val="000F7C87"/>
    <w:rsid w:val="000F7CDA"/>
    <w:rsid w:val="000F7F44"/>
    <w:rsid w:val="001001EA"/>
    <w:rsid w:val="001003F5"/>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166"/>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3CF"/>
    <w:rsid w:val="0011540A"/>
    <w:rsid w:val="0011545F"/>
    <w:rsid w:val="001159AC"/>
    <w:rsid w:val="00115CE6"/>
    <w:rsid w:val="00115DA5"/>
    <w:rsid w:val="00115E19"/>
    <w:rsid w:val="00116126"/>
    <w:rsid w:val="0011612A"/>
    <w:rsid w:val="00116194"/>
    <w:rsid w:val="001161CA"/>
    <w:rsid w:val="0011646A"/>
    <w:rsid w:val="00116513"/>
    <w:rsid w:val="00116795"/>
    <w:rsid w:val="001167CE"/>
    <w:rsid w:val="00116909"/>
    <w:rsid w:val="00116A18"/>
    <w:rsid w:val="00116B0B"/>
    <w:rsid w:val="00116C01"/>
    <w:rsid w:val="00116DCD"/>
    <w:rsid w:val="00116F48"/>
    <w:rsid w:val="00116FA5"/>
    <w:rsid w:val="00117246"/>
    <w:rsid w:val="00117337"/>
    <w:rsid w:val="001173BA"/>
    <w:rsid w:val="0011745F"/>
    <w:rsid w:val="001176A1"/>
    <w:rsid w:val="00117713"/>
    <w:rsid w:val="001177C9"/>
    <w:rsid w:val="00117A85"/>
    <w:rsid w:val="00117B1E"/>
    <w:rsid w:val="00117D12"/>
    <w:rsid w:val="00117E93"/>
    <w:rsid w:val="00117EFD"/>
    <w:rsid w:val="001202C5"/>
    <w:rsid w:val="00120558"/>
    <w:rsid w:val="0012058A"/>
    <w:rsid w:val="0012066D"/>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795"/>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211"/>
    <w:rsid w:val="00127305"/>
    <w:rsid w:val="0012767A"/>
    <w:rsid w:val="001276BE"/>
    <w:rsid w:val="0012787D"/>
    <w:rsid w:val="00127AC9"/>
    <w:rsid w:val="00127B56"/>
    <w:rsid w:val="00127DFA"/>
    <w:rsid w:val="00130031"/>
    <w:rsid w:val="001303FA"/>
    <w:rsid w:val="001304BA"/>
    <w:rsid w:val="0013057A"/>
    <w:rsid w:val="0013058E"/>
    <w:rsid w:val="00130637"/>
    <w:rsid w:val="00130945"/>
    <w:rsid w:val="00130AF8"/>
    <w:rsid w:val="00130CCF"/>
    <w:rsid w:val="00130D48"/>
    <w:rsid w:val="0013125B"/>
    <w:rsid w:val="001313AB"/>
    <w:rsid w:val="0013144B"/>
    <w:rsid w:val="00131549"/>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84F"/>
    <w:rsid w:val="00136AC2"/>
    <w:rsid w:val="00136AEB"/>
    <w:rsid w:val="00136D9C"/>
    <w:rsid w:val="00136DA2"/>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4CE"/>
    <w:rsid w:val="001425CA"/>
    <w:rsid w:val="00142856"/>
    <w:rsid w:val="00142956"/>
    <w:rsid w:val="001430AE"/>
    <w:rsid w:val="00143160"/>
    <w:rsid w:val="001432A7"/>
    <w:rsid w:val="0014369B"/>
    <w:rsid w:val="001437D6"/>
    <w:rsid w:val="00143A71"/>
    <w:rsid w:val="00143E4A"/>
    <w:rsid w:val="00144006"/>
    <w:rsid w:val="001442D5"/>
    <w:rsid w:val="0014430A"/>
    <w:rsid w:val="00144A7B"/>
    <w:rsid w:val="00144B22"/>
    <w:rsid w:val="00144ED3"/>
    <w:rsid w:val="0014502E"/>
    <w:rsid w:val="001450BE"/>
    <w:rsid w:val="00145165"/>
    <w:rsid w:val="00145198"/>
    <w:rsid w:val="00145225"/>
    <w:rsid w:val="00145246"/>
    <w:rsid w:val="001453A0"/>
    <w:rsid w:val="00145605"/>
    <w:rsid w:val="001458D4"/>
    <w:rsid w:val="00145BDA"/>
    <w:rsid w:val="00145C50"/>
    <w:rsid w:val="00145D15"/>
    <w:rsid w:val="00145E64"/>
    <w:rsid w:val="00146465"/>
    <w:rsid w:val="00146671"/>
    <w:rsid w:val="001467E4"/>
    <w:rsid w:val="001471C9"/>
    <w:rsid w:val="0014722C"/>
    <w:rsid w:val="00147392"/>
    <w:rsid w:val="001473D1"/>
    <w:rsid w:val="001475F1"/>
    <w:rsid w:val="00147944"/>
    <w:rsid w:val="00147A2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BB5"/>
    <w:rsid w:val="00152F68"/>
    <w:rsid w:val="0015322F"/>
    <w:rsid w:val="0015340B"/>
    <w:rsid w:val="001534F4"/>
    <w:rsid w:val="00153910"/>
    <w:rsid w:val="00153BA3"/>
    <w:rsid w:val="00153F79"/>
    <w:rsid w:val="0015411B"/>
    <w:rsid w:val="00154315"/>
    <w:rsid w:val="001543D9"/>
    <w:rsid w:val="0015452D"/>
    <w:rsid w:val="0015470D"/>
    <w:rsid w:val="0015495B"/>
    <w:rsid w:val="00154BB0"/>
    <w:rsid w:val="00154D17"/>
    <w:rsid w:val="00155262"/>
    <w:rsid w:val="001553DF"/>
    <w:rsid w:val="001553F5"/>
    <w:rsid w:val="00155BA5"/>
    <w:rsid w:val="001563A2"/>
    <w:rsid w:val="00156523"/>
    <w:rsid w:val="00156526"/>
    <w:rsid w:val="00156BB9"/>
    <w:rsid w:val="00156D49"/>
    <w:rsid w:val="001571C0"/>
    <w:rsid w:val="00157338"/>
    <w:rsid w:val="001574CE"/>
    <w:rsid w:val="00157676"/>
    <w:rsid w:val="0015770A"/>
    <w:rsid w:val="001578B8"/>
    <w:rsid w:val="001579C3"/>
    <w:rsid w:val="00157A54"/>
    <w:rsid w:val="00157A8A"/>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372"/>
    <w:rsid w:val="00162452"/>
    <w:rsid w:val="00162479"/>
    <w:rsid w:val="00162658"/>
    <w:rsid w:val="001628FE"/>
    <w:rsid w:val="00162B1D"/>
    <w:rsid w:val="00163096"/>
    <w:rsid w:val="001631E3"/>
    <w:rsid w:val="001632A7"/>
    <w:rsid w:val="001635A8"/>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385"/>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8EB"/>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987"/>
    <w:rsid w:val="00186BE6"/>
    <w:rsid w:val="00186C89"/>
    <w:rsid w:val="001870C2"/>
    <w:rsid w:val="00187449"/>
    <w:rsid w:val="0018758E"/>
    <w:rsid w:val="00187794"/>
    <w:rsid w:val="00187918"/>
    <w:rsid w:val="00187A4C"/>
    <w:rsid w:val="00187D8D"/>
    <w:rsid w:val="00190134"/>
    <w:rsid w:val="00190204"/>
    <w:rsid w:val="00190789"/>
    <w:rsid w:val="00190A60"/>
    <w:rsid w:val="00190B2B"/>
    <w:rsid w:val="00190B56"/>
    <w:rsid w:val="00190C4C"/>
    <w:rsid w:val="00190CE2"/>
    <w:rsid w:val="00190DF8"/>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AEA"/>
    <w:rsid w:val="00195BAD"/>
    <w:rsid w:val="00195DD4"/>
    <w:rsid w:val="00195E05"/>
    <w:rsid w:val="00195E23"/>
    <w:rsid w:val="00195FE9"/>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2F"/>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19"/>
    <w:rsid w:val="001A67D0"/>
    <w:rsid w:val="001A68B3"/>
    <w:rsid w:val="001A691D"/>
    <w:rsid w:val="001A69DE"/>
    <w:rsid w:val="001A6A9B"/>
    <w:rsid w:val="001A6B6F"/>
    <w:rsid w:val="001A6BD7"/>
    <w:rsid w:val="001A6C2B"/>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2CB"/>
    <w:rsid w:val="001B1742"/>
    <w:rsid w:val="001B1BF7"/>
    <w:rsid w:val="001B1C51"/>
    <w:rsid w:val="001B1C70"/>
    <w:rsid w:val="001B2247"/>
    <w:rsid w:val="001B2307"/>
    <w:rsid w:val="001B24B3"/>
    <w:rsid w:val="001B24B5"/>
    <w:rsid w:val="001B25C9"/>
    <w:rsid w:val="001B2768"/>
    <w:rsid w:val="001B2806"/>
    <w:rsid w:val="001B28DD"/>
    <w:rsid w:val="001B2A46"/>
    <w:rsid w:val="001B2CF3"/>
    <w:rsid w:val="001B2D9C"/>
    <w:rsid w:val="001B2E5C"/>
    <w:rsid w:val="001B320B"/>
    <w:rsid w:val="001B321D"/>
    <w:rsid w:val="001B338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6E2"/>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6B"/>
    <w:rsid w:val="001C4A71"/>
    <w:rsid w:val="001C4C4F"/>
    <w:rsid w:val="001C4C84"/>
    <w:rsid w:val="001C4E43"/>
    <w:rsid w:val="001C4F21"/>
    <w:rsid w:val="001C5440"/>
    <w:rsid w:val="001C548C"/>
    <w:rsid w:val="001C54F3"/>
    <w:rsid w:val="001C5BA7"/>
    <w:rsid w:val="001C5D86"/>
    <w:rsid w:val="001C5E07"/>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74F"/>
    <w:rsid w:val="001D278E"/>
    <w:rsid w:val="001D2BC4"/>
    <w:rsid w:val="001D2DC4"/>
    <w:rsid w:val="001D2EBC"/>
    <w:rsid w:val="001D3440"/>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02B"/>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5A"/>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C5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4CC7"/>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231"/>
    <w:rsid w:val="00204301"/>
    <w:rsid w:val="00204349"/>
    <w:rsid w:val="0020449F"/>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66A"/>
    <w:rsid w:val="00206949"/>
    <w:rsid w:val="00206960"/>
    <w:rsid w:val="0020698F"/>
    <w:rsid w:val="00206A8D"/>
    <w:rsid w:val="00206C1D"/>
    <w:rsid w:val="00206E56"/>
    <w:rsid w:val="00206F48"/>
    <w:rsid w:val="002070E6"/>
    <w:rsid w:val="00207329"/>
    <w:rsid w:val="00207694"/>
    <w:rsid w:val="00207827"/>
    <w:rsid w:val="00207D60"/>
    <w:rsid w:val="00207D68"/>
    <w:rsid w:val="00210405"/>
    <w:rsid w:val="0021066A"/>
    <w:rsid w:val="0021072F"/>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D10"/>
    <w:rsid w:val="00216E00"/>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2DF"/>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A17"/>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C56"/>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1DEC"/>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29E"/>
    <w:rsid w:val="002374B9"/>
    <w:rsid w:val="002375C5"/>
    <w:rsid w:val="002375EC"/>
    <w:rsid w:val="0023761D"/>
    <w:rsid w:val="00237A8D"/>
    <w:rsid w:val="00237ADF"/>
    <w:rsid w:val="00237E1E"/>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8C"/>
    <w:rsid w:val="00243E9D"/>
    <w:rsid w:val="00243F68"/>
    <w:rsid w:val="002447CF"/>
    <w:rsid w:val="0024491B"/>
    <w:rsid w:val="00244BCB"/>
    <w:rsid w:val="00244E4E"/>
    <w:rsid w:val="00244E9F"/>
    <w:rsid w:val="002450D9"/>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C0A"/>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6BF"/>
    <w:rsid w:val="00255719"/>
    <w:rsid w:val="00255761"/>
    <w:rsid w:val="002557BA"/>
    <w:rsid w:val="00255872"/>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4E4"/>
    <w:rsid w:val="00257695"/>
    <w:rsid w:val="002577B3"/>
    <w:rsid w:val="0025797D"/>
    <w:rsid w:val="00257A13"/>
    <w:rsid w:val="00257EDD"/>
    <w:rsid w:val="00257F67"/>
    <w:rsid w:val="002600A3"/>
    <w:rsid w:val="002600DA"/>
    <w:rsid w:val="00260125"/>
    <w:rsid w:val="0026016F"/>
    <w:rsid w:val="002601A0"/>
    <w:rsid w:val="002607E8"/>
    <w:rsid w:val="00260940"/>
    <w:rsid w:val="00260A03"/>
    <w:rsid w:val="00260A78"/>
    <w:rsid w:val="00260DDB"/>
    <w:rsid w:val="00261169"/>
    <w:rsid w:val="0026129A"/>
    <w:rsid w:val="002612B0"/>
    <w:rsid w:val="00261518"/>
    <w:rsid w:val="00261718"/>
    <w:rsid w:val="0026181A"/>
    <w:rsid w:val="002618C0"/>
    <w:rsid w:val="002618DE"/>
    <w:rsid w:val="00261BCC"/>
    <w:rsid w:val="00261DBF"/>
    <w:rsid w:val="00261EB9"/>
    <w:rsid w:val="0026211E"/>
    <w:rsid w:val="002624C9"/>
    <w:rsid w:val="002624D5"/>
    <w:rsid w:val="00262812"/>
    <w:rsid w:val="0026294A"/>
    <w:rsid w:val="0026299D"/>
    <w:rsid w:val="00262DC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A8D"/>
    <w:rsid w:val="00265B27"/>
    <w:rsid w:val="00265C11"/>
    <w:rsid w:val="00265DDB"/>
    <w:rsid w:val="00266041"/>
    <w:rsid w:val="002666FB"/>
    <w:rsid w:val="0026675A"/>
    <w:rsid w:val="002669F0"/>
    <w:rsid w:val="00266B24"/>
    <w:rsid w:val="00266C24"/>
    <w:rsid w:val="00267104"/>
    <w:rsid w:val="002671E5"/>
    <w:rsid w:val="0026725E"/>
    <w:rsid w:val="0026739E"/>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1C"/>
    <w:rsid w:val="00280549"/>
    <w:rsid w:val="002809E2"/>
    <w:rsid w:val="00280A4C"/>
    <w:rsid w:val="00280B47"/>
    <w:rsid w:val="00280BA4"/>
    <w:rsid w:val="00280BFA"/>
    <w:rsid w:val="0028139B"/>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BAA"/>
    <w:rsid w:val="00282C9E"/>
    <w:rsid w:val="00282DCF"/>
    <w:rsid w:val="00282E53"/>
    <w:rsid w:val="00282F70"/>
    <w:rsid w:val="00283390"/>
    <w:rsid w:val="002833BB"/>
    <w:rsid w:val="002834A8"/>
    <w:rsid w:val="0028367F"/>
    <w:rsid w:val="0028370B"/>
    <w:rsid w:val="0028387E"/>
    <w:rsid w:val="00283995"/>
    <w:rsid w:val="00283D37"/>
    <w:rsid w:val="00283E10"/>
    <w:rsid w:val="00283F5A"/>
    <w:rsid w:val="0028400C"/>
    <w:rsid w:val="00284284"/>
    <w:rsid w:val="002847C4"/>
    <w:rsid w:val="00284AAA"/>
    <w:rsid w:val="00284ABC"/>
    <w:rsid w:val="00284B76"/>
    <w:rsid w:val="00284F69"/>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6E4"/>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1B05"/>
    <w:rsid w:val="00291EAF"/>
    <w:rsid w:val="00292367"/>
    <w:rsid w:val="00292641"/>
    <w:rsid w:val="002927F0"/>
    <w:rsid w:val="00292AE3"/>
    <w:rsid w:val="00292F9E"/>
    <w:rsid w:val="002932A5"/>
    <w:rsid w:val="00293317"/>
    <w:rsid w:val="00293545"/>
    <w:rsid w:val="00293581"/>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34C"/>
    <w:rsid w:val="002977EB"/>
    <w:rsid w:val="00297D59"/>
    <w:rsid w:val="00297DB9"/>
    <w:rsid w:val="00297DC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4A6"/>
    <w:rsid w:val="002A2535"/>
    <w:rsid w:val="002A2585"/>
    <w:rsid w:val="002A2654"/>
    <w:rsid w:val="002A26A4"/>
    <w:rsid w:val="002A2949"/>
    <w:rsid w:val="002A2AFC"/>
    <w:rsid w:val="002A2D04"/>
    <w:rsid w:val="002A2E4B"/>
    <w:rsid w:val="002A3264"/>
    <w:rsid w:val="002A3613"/>
    <w:rsid w:val="002A386E"/>
    <w:rsid w:val="002A39EE"/>
    <w:rsid w:val="002A3B05"/>
    <w:rsid w:val="002A3B4D"/>
    <w:rsid w:val="002A3DE5"/>
    <w:rsid w:val="002A3EAB"/>
    <w:rsid w:val="002A3F16"/>
    <w:rsid w:val="002A429D"/>
    <w:rsid w:val="002A43EA"/>
    <w:rsid w:val="002A4477"/>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5D6C"/>
    <w:rsid w:val="002A611C"/>
    <w:rsid w:val="002A6237"/>
    <w:rsid w:val="002A6318"/>
    <w:rsid w:val="002A63A7"/>
    <w:rsid w:val="002A68CC"/>
    <w:rsid w:val="002A6B6A"/>
    <w:rsid w:val="002A6C46"/>
    <w:rsid w:val="002A6DF7"/>
    <w:rsid w:val="002A6E69"/>
    <w:rsid w:val="002A6E94"/>
    <w:rsid w:val="002A6F8F"/>
    <w:rsid w:val="002A6FC4"/>
    <w:rsid w:val="002A6FFD"/>
    <w:rsid w:val="002A704D"/>
    <w:rsid w:val="002A7295"/>
    <w:rsid w:val="002A7326"/>
    <w:rsid w:val="002A7421"/>
    <w:rsid w:val="002A771F"/>
    <w:rsid w:val="002A78E8"/>
    <w:rsid w:val="002A7A2D"/>
    <w:rsid w:val="002A7E98"/>
    <w:rsid w:val="002A7F27"/>
    <w:rsid w:val="002B014B"/>
    <w:rsid w:val="002B0784"/>
    <w:rsid w:val="002B095C"/>
    <w:rsid w:val="002B0A92"/>
    <w:rsid w:val="002B0ACC"/>
    <w:rsid w:val="002B0CAD"/>
    <w:rsid w:val="002B0D75"/>
    <w:rsid w:val="002B0E16"/>
    <w:rsid w:val="002B0F05"/>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D8A"/>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0EB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68"/>
    <w:rsid w:val="002D417F"/>
    <w:rsid w:val="002D4BCE"/>
    <w:rsid w:val="002D4CAE"/>
    <w:rsid w:val="002D4F3D"/>
    <w:rsid w:val="002D4F84"/>
    <w:rsid w:val="002D4F87"/>
    <w:rsid w:val="002D53BA"/>
    <w:rsid w:val="002D56A2"/>
    <w:rsid w:val="002D5743"/>
    <w:rsid w:val="002D5A96"/>
    <w:rsid w:val="002D5C5C"/>
    <w:rsid w:val="002D5D79"/>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1D6"/>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082"/>
    <w:rsid w:val="002E5204"/>
    <w:rsid w:val="002E5217"/>
    <w:rsid w:val="002E56B1"/>
    <w:rsid w:val="002E5CE3"/>
    <w:rsid w:val="002E5D3A"/>
    <w:rsid w:val="002E5E70"/>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CF9"/>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2EA6"/>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1BB"/>
    <w:rsid w:val="002F62ED"/>
    <w:rsid w:val="002F6461"/>
    <w:rsid w:val="002F6492"/>
    <w:rsid w:val="002F67E7"/>
    <w:rsid w:val="002F68E5"/>
    <w:rsid w:val="002F6AFA"/>
    <w:rsid w:val="002F6B3B"/>
    <w:rsid w:val="002F6BEC"/>
    <w:rsid w:val="002F6EFB"/>
    <w:rsid w:val="002F7113"/>
    <w:rsid w:val="002F71D2"/>
    <w:rsid w:val="002F732D"/>
    <w:rsid w:val="002F7461"/>
    <w:rsid w:val="002F7607"/>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4D5"/>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138"/>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55A"/>
    <w:rsid w:val="003106C7"/>
    <w:rsid w:val="003108ED"/>
    <w:rsid w:val="003109D1"/>
    <w:rsid w:val="00310A3E"/>
    <w:rsid w:val="00310D2D"/>
    <w:rsid w:val="00310FA9"/>
    <w:rsid w:val="00310FDC"/>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C6"/>
    <w:rsid w:val="00320BD7"/>
    <w:rsid w:val="00320D1E"/>
    <w:rsid w:val="00320E92"/>
    <w:rsid w:val="00320FB2"/>
    <w:rsid w:val="00321055"/>
    <w:rsid w:val="00321219"/>
    <w:rsid w:val="0032127F"/>
    <w:rsid w:val="003212C3"/>
    <w:rsid w:val="00321342"/>
    <w:rsid w:val="003213D2"/>
    <w:rsid w:val="003216AC"/>
    <w:rsid w:val="003217F1"/>
    <w:rsid w:val="003218C3"/>
    <w:rsid w:val="00321AE4"/>
    <w:rsid w:val="00321CC8"/>
    <w:rsid w:val="00321CDA"/>
    <w:rsid w:val="00321DEF"/>
    <w:rsid w:val="00321E50"/>
    <w:rsid w:val="0032214E"/>
    <w:rsid w:val="003224FC"/>
    <w:rsid w:val="003226E5"/>
    <w:rsid w:val="00322753"/>
    <w:rsid w:val="00322B04"/>
    <w:rsid w:val="00322B69"/>
    <w:rsid w:val="00322E54"/>
    <w:rsid w:val="00322EF2"/>
    <w:rsid w:val="00322F6A"/>
    <w:rsid w:val="00323022"/>
    <w:rsid w:val="003233C0"/>
    <w:rsid w:val="003233EE"/>
    <w:rsid w:val="0032352D"/>
    <w:rsid w:val="003235F4"/>
    <w:rsid w:val="003236ED"/>
    <w:rsid w:val="00323AF8"/>
    <w:rsid w:val="00323D68"/>
    <w:rsid w:val="00324076"/>
    <w:rsid w:val="0032417B"/>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8B0"/>
    <w:rsid w:val="00330B54"/>
    <w:rsid w:val="00330C85"/>
    <w:rsid w:val="003312EB"/>
    <w:rsid w:val="0033130E"/>
    <w:rsid w:val="0033143D"/>
    <w:rsid w:val="0033144B"/>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CDB"/>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547"/>
    <w:rsid w:val="0034370C"/>
    <w:rsid w:val="003437F7"/>
    <w:rsid w:val="00343E62"/>
    <w:rsid w:val="00344152"/>
    <w:rsid w:val="003442DB"/>
    <w:rsid w:val="00344365"/>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1A"/>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7F8"/>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414"/>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339"/>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5C"/>
    <w:rsid w:val="00366776"/>
    <w:rsid w:val="0036682E"/>
    <w:rsid w:val="00366A7D"/>
    <w:rsid w:val="00366AC7"/>
    <w:rsid w:val="00366B5D"/>
    <w:rsid w:val="00366C4C"/>
    <w:rsid w:val="00366F32"/>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B0"/>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4E5E"/>
    <w:rsid w:val="003752AA"/>
    <w:rsid w:val="00375469"/>
    <w:rsid w:val="00375629"/>
    <w:rsid w:val="003757D9"/>
    <w:rsid w:val="003758BE"/>
    <w:rsid w:val="003758D1"/>
    <w:rsid w:val="0037599B"/>
    <w:rsid w:val="00375A38"/>
    <w:rsid w:val="00375B74"/>
    <w:rsid w:val="00375BD6"/>
    <w:rsid w:val="00375E97"/>
    <w:rsid w:val="003763F3"/>
    <w:rsid w:val="00376538"/>
    <w:rsid w:val="0037657C"/>
    <w:rsid w:val="003766A8"/>
    <w:rsid w:val="0037680D"/>
    <w:rsid w:val="00376828"/>
    <w:rsid w:val="003768EA"/>
    <w:rsid w:val="00376D78"/>
    <w:rsid w:val="003771B8"/>
    <w:rsid w:val="00377629"/>
    <w:rsid w:val="003778DD"/>
    <w:rsid w:val="00377972"/>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8BA"/>
    <w:rsid w:val="00385BFA"/>
    <w:rsid w:val="00385D6D"/>
    <w:rsid w:val="00385D7B"/>
    <w:rsid w:val="00385FEA"/>
    <w:rsid w:val="00386407"/>
    <w:rsid w:val="0038687A"/>
    <w:rsid w:val="00386B1C"/>
    <w:rsid w:val="00386DCC"/>
    <w:rsid w:val="003870B1"/>
    <w:rsid w:val="0038722D"/>
    <w:rsid w:val="003872CA"/>
    <w:rsid w:val="00387689"/>
    <w:rsid w:val="00387B54"/>
    <w:rsid w:val="00387B94"/>
    <w:rsid w:val="00387CAE"/>
    <w:rsid w:val="00387D7C"/>
    <w:rsid w:val="00387E2F"/>
    <w:rsid w:val="003900A2"/>
    <w:rsid w:val="00390286"/>
    <w:rsid w:val="0039044D"/>
    <w:rsid w:val="003905E0"/>
    <w:rsid w:val="00390775"/>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3F"/>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022"/>
    <w:rsid w:val="003A5163"/>
    <w:rsid w:val="003A5224"/>
    <w:rsid w:val="003A52CE"/>
    <w:rsid w:val="003A52EC"/>
    <w:rsid w:val="003A557A"/>
    <w:rsid w:val="003A567F"/>
    <w:rsid w:val="003A56EB"/>
    <w:rsid w:val="003A5A36"/>
    <w:rsid w:val="003A5A82"/>
    <w:rsid w:val="003A5E9A"/>
    <w:rsid w:val="003A616E"/>
    <w:rsid w:val="003A617A"/>
    <w:rsid w:val="003A620B"/>
    <w:rsid w:val="003A63A8"/>
    <w:rsid w:val="003A63B3"/>
    <w:rsid w:val="003A6421"/>
    <w:rsid w:val="003A65BA"/>
    <w:rsid w:val="003A6608"/>
    <w:rsid w:val="003A6610"/>
    <w:rsid w:val="003A6708"/>
    <w:rsid w:val="003A6743"/>
    <w:rsid w:val="003A690A"/>
    <w:rsid w:val="003A6936"/>
    <w:rsid w:val="003A6D29"/>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C47"/>
    <w:rsid w:val="003B5F5F"/>
    <w:rsid w:val="003B6274"/>
    <w:rsid w:val="003B6764"/>
    <w:rsid w:val="003B67FC"/>
    <w:rsid w:val="003B6AE1"/>
    <w:rsid w:val="003B6C35"/>
    <w:rsid w:val="003B6CE2"/>
    <w:rsid w:val="003B6F42"/>
    <w:rsid w:val="003B7026"/>
    <w:rsid w:val="003B72DF"/>
    <w:rsid w:val="003B73C9"/>
    <w:rsid w:val="003B74F1"/>
    <w:rsid w:val="003B75DD"/>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FC"/>
    <w:rsid w:val="003C2EEF"/>
    <w:rsid w:val="003C31A6"/>
    <w:rsid w:val="003C3794"/>
    <w:rsid w:val="003C37D1"/>
    <w:rsid w:val="003C3955"/>
    <w:rsid w:val="003C39DD"/>
    <w:rsid w:val="003C3B5A"/>
    <w:rsid w:val="003C3F04"/>
    <w:rsid w:val="003C3F49"/>
    <w:rsid w:val="003C3FD2"/>
    <w:rsid w:val="003C421F"/>
    <w:rsid w:val="003C4254"/>
    <w:rsid w:val="003C4585"/>
    <w:rsid w:val="003C47DE"/>
    <w:rsid w:val="003C4815"/>
    <w:rsid w:val="003C491C"/>
    <w:rsid w:val="003C497B"/>
    <w:rsid w:val="003C499E"/>
    <w:rsid w:val="003C4AE5"/>
    <w:rsid w:val="003C4D48"/>
    <w:rsid w:val="003C4DBF"/>
    <w:rsid w:val="003C4EA5"/>
    <w:rsid w:val="003C50A8"/>
    <w:rsid w:val="003C517F"/>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1DB"/>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BF9"/>
    <w:rsid w:val="003D5C09"/>
    <w:rsid w:val="003D5C76"/>
    <w:rsid w:val="003D5E6D"/>
    <w:rsid w:val="003D621F"/>
    <w:rsid w:val="003D62CF"/>
    <w:rsid w:val="003D672B"/>
    <w:rsid w:val="003D6983"/>
    <w:rsid w:val="003D6A6A"/>
    <w:rsid w:val="003D6ED4"/>
    <w:rsid w:val="003D7083"/>
    <w:rsid w:val="003D7271"/>
    <w:rsid w:val="003D745C"/>
    <w:rsid w:val="003D764C"/>
    <w:rsid w:val="003D792A"/>
    <w:rsid w:val="003D79C5"/>
    <w:rsid w:val="003D7BB2"/>
    <w:rsid w:val="003D7C5F"/>
    <w:rsid w:val="003D7C8E"/>
    <w:rsid w:val="003D7CFC"/>
    <w:rsid w:val="003E0120"/>
    <w:rsid w:val="003E01B5"/>
    <w:rsid w:val="003E07F1"/>
    <w:rsid w:val="003E0972"/>
    <w:rsid w:val="003E0A99"/>
    <w:rsid w:val="003E0B44"/>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9E5"/>
    <w:rsid w:val="003E7BE5"/>
    <w:rsid w:val="003F0050"/>
    <w:rsid w:val="003F0054"/>
    <w:rsid w:val="003F00E4"/>
    <w:rsid w:val="003F0491"/>
    <w:rsid w:val="003F06E9"/>
    <w:rsid w:val="003F0910"/>
    <w:rsid w:val="003F0D5B"/>
    <w:rsid w:val="003F0D71"/>
    <w:rsid w:val="003F0DC8"/>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6F"/>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0D"/>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2DB8"/>
    <w:rsid w:val="00403416"/>
    <w:rsid w:val="004034CF"/>
    <w:rsid w:val="0040393B"/>
    <w:rsid w:val="00403BDD"/>
    <w:rsid w:val="00403E47"/>
    <w:rsid w:val="00404052"/>
    <w:rsid w:val="004041BB"/>
    <w:rsid w:val="004041FF"/>
    <w:rsid w:val="00404387"/>
    <w:rsid w:val="00404878"/>
    <w:rsid w:val="00404912"/>
    <w:rsid w:val="00404EA2"/>
    <w:rsid w:val="00404ECC"/>
    <w:rsid w:val="00404ED4"/>
    <w:rsid w:val="004050C2"/>
    <w:rsid w:val="00405136"/>
    <w:rsid w:val="00405138"/>
    <w:rsid w:val="0040521E"/>
    <w:rsid w:val="00405262"/>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1C"/>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6ED"/>
    <w:rsid w:val="004127CC"/>
    <w:rsid w:val="00413073"/>
    <w:rsid w:val="00413323"/>
    <w:rsid w:val="00413742"/>
    <w:rsid w:val="00413AD8"/>
    <w:rsid w:val="00413CB2"/>
    <w:rsid w:val="00413CDA"/>
    <w:rsid w:val="00414224"/>
    <w:rsid w:val="00414616"/>
    <w:rsid w:val="00414AFD"/>
    <w:rsid w:val="00414E12"/>
    <w:rsid w:val="00414F84"/>
    <w:rsid w:val="004150B3"/>
    <w:rsid w:val="00415211"/>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5D2"/>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2D"/>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AEB"/>
    <w:rsid w:val="00431CB6"/>
    <w:rsid w:val="00431E09"/>
    <w:rsid w:val="00431F05"/>
    <w:rsid w:val="0043206F"/>
    <w:rsid w:val="00432107"/>
    <w:rsid w:val="004322A5"/>
    <w:rsid w:val="004325DC"/>
    <w:rsid w:val="00432625"/>
    <w:rsid w:val="00432707"/>
    <w:rsid w:val="00432E15"/>
    <w:rsid w:val="00432EF0"/>
    <w:rsid w:val="0043315F"/>
    <w:rsid w:val="004337E0"/>
    <w:rsid w:val="00433AD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3A5"/>
    <w:rsid w:val="0043747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1E2"/>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3F8B"/>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F7"/>
    <w:rsid w:val="00446DF5"/>
    <w:rsid w:val="00447135"/>
    <w:rsid w:val="004473F6"/>
    <w:rsid w:val="0044761E"/>
    <w:rsid w:val="00447648"/>
    <w:rsid w:val="0044765F"/>
    <w:rsid w:val="004478F0"/>
    <w:rsid w:val="00447B9F"/>
    <w:rsid w:val="00447CB9"/>
    <w:rsid w:val="00447F0C"/>
    <w:rsid w:val="00447F46"/>
    <w:rsid w:val="00450132"/>
    <w:rsid w:val="00450149"/>
    <w:rsid w:val="004504B5"/>
    <w:rsid w:val="004504CB"/>
    <w:rsid w:val="004504F6"/>
    <w:rsid w:val="0045063D"/>
    <w:rsid w:val="004507D8"/>
    <w:rsid w:val="0045086D"/>
    <w:rsid w:val="0045099B"/>
    <w:rsid w:val="004509CC"/>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3D3"/>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BB0"/>
    <w:rsid w:val="00456CEB"/>
    <w:rsid w:val="00456F71"/>
    <w:rsid w:val="00456F96"/>
    <w:rsid w:val="00457063"/>
    <w:rsid w:val="0045742A"/>
    <w:rsid w:val="00457564"/>
    <w:rsid w:val="00457959"/>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4C3"/>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2B2"/>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7E7"/>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1EE"/>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3D8"/>
    <w:rsid w:val="004773F4"/>
    <w:rsid w:val="00477D90"/>
    <w:rsid w:val="00477FAF"/>
    <w:rsid w:val="00480112"/>
    <w:rsid w:val="00480146"/>
    <w:rsid w:val="00480264"/>
    <w:rsid w:val="0048034F"/>
    <w:rsid w:val="00480498"/>
    <w:rsid w:val="0048088B"/>
    <w:rsid w:val="00480962"/>
    <w:rsid w:val="00480A93"/>
    <w:rsid w:val="00480F0D"/>
    <w:rsid w:val="0048143F"/>
    <w:rsid w:val="004816F9"/>
    <w:rsid w:val="00481936"/>
    <w:rsid w:val="00481BA3"/>
    <w:rsid w:val="00481DB9"/>
    <w:rsid w:val="00481DEA"/>
    <w:rsid w:val="00481E0C"/>
    <w:rsid w:val="00481E66"/>
    <w:rsid w:val="0048230F"/>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CB9"/>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7D9"/>
    <w:rsid w:val="004A2826"/>
    <w:rsid w:val="004A294D"/>
    <w:rsid w:val="004A297B"/>
    <w:rsid w:val="004A29F5"/>
    <w:rsid w:val="004A29FC"/>
    <w:rsid w:val="004A2A31"/>
    <w:rsid w:val="004A2A4C"/>
    <w:rsid w:val="004A2BA4"/>
    <w:rsid w:val="004A2C4E"/>
    <w:rsid w:val="004A2CAA"/>
    <w:rsid w:val="004A311D"/>
    <w:rsid w:val="004A3430"/>
    <w:rsid w:val="004A34A4"/>
    <w:rsid w:val="004A35F8"/>
    <w:rsid w:val="004A3613"/>
    <w:rsid w:val="004A3730"/>
    <w:rsid w:val="004A3779"/>
    <w:rsid w:val="004A378D"/>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2A4"/>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C56"/>
    <w:rsid w:val="004A7D51"/>
    <w:rsid w:val="004B00D9"/>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71"/>
    <w:rsid w:val="004B46AA"/>
    <w:rsid w:val="004B4809"/>
    <w:rsid w:val="004B4851"/>
    <w:rsid w:val="004B488D"/>
    <w:rsid w:val="004B49B4"/>
    <w:rsid w:val="004B4A6A"/>
    <w:rsid w:val="004B4CA7"/>
    <w:rsid w:val="004B4F2D"/>
    <w:rsid w:val="004B513A"/>
    <w:rsid w:val="004B52EC"/>
    <w:rsid w:val="004B54BB"/>
    <w:rsid w:val="004B557E"/>
    <w:rsid w:val="004B5752"/>
    <w:rsid w:val="004B57D5"/>
    <w:rsid w:val="004B5BDB"/>
    <w:rsid w:val="004B5FF8"/>
    <w:rsid w:val="004B6018"/>
    <w:rsid w:val="004B64FF"/>
    <w:rsid w:val="004B681D"/>
    <w:rsid w:val="004B6916"/>
    <w:rsid w:val="004B6937"/>
    <w:rsid w:val="004B6DE1"/>
    <w:rsid w:val="004B6EC4"/>
    <w:rsid w:val="004B6EE5"/>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D27"/>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6FBB"/>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236"/>
    <w:rsid w:val="004D2333"/>
    <w:rsid w:val="004D24DB"/>
    <w:rsid w:val="004D2791"/>
    <w:rsid w:val="004D2841"/>
    <w:rsid w:val="004D2B5D"/>
    <w:rsid w:val="004D2BCA"/>
    <w:rsid w:val="004D3374"/>
    <w:rsid w:val="004D3401"/>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4F9"/>
    <w:rsid w:val="004E6523"/>
    <w:rsid w:val="004E65EB"/>
    <w:rsid w:val="004E698B"/>
    <w:rsid w:val="004E6B59"/>
    <w:rsid w:val="004E6ED2"/>
    <w:rsid w:val="004E6FDB"/>
    <w:rsid w:val="004E70B3"/>
    <w:rsid w:val="004E712C"/>
    <w:rsid w:val="004E71AA"/>
    <w:rsid w:val="004E7200"/>
    <w:rsid w:val="004E7466"/>
    <w:rsid w:val="004E74CB"/>
    <w:rsid w:val="004E7720"/>
    <w:rsid w:val="004E7A7D"/>
    <w:rsid w:val="004E7C94"/>
    <w:rsid w:val="004E7E9C"/>
    <w:rsid w:val="004E7F44"/>
    <w:rsid w:val="004E7FEA"/>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A59"/>
    <w:rsid w:val="004F2C85"/>
    <w:rsid w:val="004F2CCD"/>
    <w:rsid w:val="004F2DC4"/>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983"/>
    <w:rsid w:val="004F6A71"/>
    <w:rsid w:val="004F6B20"/>
    <w:rsid w:val="004F6F04"/>
    <w:rsid w:val="004F7E20"/>
    <w:rsid w:val="0050019E"/>
    <w:rsid w:val="00500406"/>
    <w:rsid w:val="005006E5"/>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C0B"/>
    <w:rsid w:val="00510C8A"/>
    <w:rsid w:val="00510D2E"/>
    <w:rsid w:val="00510E0C"/>
    <w:rsid w:val="005110A9"/>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469"/>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14"/>
    <w:rsid w:val="00517D21"/>
    <w:rsid w:val="00517DB5"/>
    <w:rsid w:val="00517E51"/>
    <w:rsid w:val="00520041"/>
    <w:rsid w:val="005200E7"/>
    <w:rsid w:val="005202BB"/>
    <w:rsid w:val="00520691"/>
    <w:rsid w:val="00520725"/>
    <w:rsid w:val="00520959"/>
    <w:rsid w:val="00520C5E"/>
    <w:rsid w:val="00520E73"/>
    <w:rsid w:val="0052120F"/>
    <w:rsid w:val="005212C5"/>
    <w:rsid w:val="0052138B"/>
    <w:rsid w:val="0052154C"/>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2FE2"/>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3CE"/>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8C5"/>
    <w:rsid w:val="00533A6C"/>
    <w:rsid w:val="00533D19"/>
    <w:rsid w:val="00533DA3"/>
    <w:rsid w:val="0053403A"/>
    <w:rsid w:val="005342EE"/>
    <w:rsid w:val="005343CF"/>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BBE"/>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ABE"/>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7DB"/>
    <w:rsid w:val="00543839"/>
    <w:rsid w:val="005438E7"/>
    <w:rsid w:val="00543996"/>
    <w:rsid w:val="00543D35"/>
    <w:rsid w:val="00543D4C"/>
    <w:rsid w:val="00543ED1"/>
    <w:rsid w:val="005440F6"/>
    <w:rsid w:val="005443E6"/>
    <w:rsid w:val="0054444A"/>
    <w:rsid w:val="005446C0"/>
    <w:rsid w:val="0054473E"/>
    <w:rsid w:val="00544BEA"/>
    <w:rsid w:val="00544DF1"/>
    <w:rsid w:val="00544F5F"/>
    <w:rsid w:val="00544FF7"/>
    <w:rsid w:val="005450A2"/>
    <w:rsid w:val="00545479"/>
    <w:rsid w:val="005455B2"/>
    <w:rsid w:val="00545681"/>
    <w:rsid w:val="005456A1"/>
    <w:rsid w:val="005457C7"/>
    <w:rsid w:val="0054586E"/>
    <w:rsid w:val="0054599A"/>
    <w:rsid w:val="00545B69"/>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38"/>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DC1"/>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22"/>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BB5"/>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2ED"/>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29"/>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0F"/>
    <w:rsid w:val="00573427"/>
    <w:rsid w:val="00573707"/>
    <w:rsid w:val="005738EA"/>
    <w:rsid w:val="00573E58"/>
    <w:rsid w:val="00573EA7"/>
    <w:rsid w:val="00573EFB"/>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0F5"/>
    <w:rsid w:val="005771CE"/>
    <w:rsid w:val="005772FD"/>
    <w:rsid w:val="005774A1"/>
    <w:rsid w:val="005776A6"/>
    <w:rsid w:val="005777C2"/>
    <w:rsid w:val="00577D76"/>
    <w:rsid w:val="00580066"/>
    <w:rsid w:val="005804F7"/>
    <w:rsid w:val="005807E3"/>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D09"/>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472"/>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5FEE"/>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97CBF"/>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E59"/>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2DF"/>
    <w:rsid w:val="005A64C8"/>
    <w:rsid w:val="005A65DE"/>
    <w:rsid w:val="005A6AB7"/>
    <w:rsid w:val="005A6B3C"/>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CBA"/>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3FD2"/>
    <w:rsid w:val="005B409E"/>
    <w:rsid w:val="005B41C1"/>
    <w:rsid w:val="005B4594"/>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0"/>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315"/>
    <w:rsid w:val="005C45EC"/>
    <w:rsid w:val="005C4679"/>
    <w:rsid w:val="005C46D6"/>
    <w:rsid w:val="005C4846"/>
    <w:rsid w:val="005C4D70"/>
    <w:rsid w:val="005C4E8C"/>
    <w:rsid w:val="005C4F6C"/>
    <w:rsid w:val="005C4F6F"/>
    <w:rsid w:val="005C523F"/>
    <w:rsid w:val="005C5883"/>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62B"/>
    <w:rsid w:val="005D102C"/>
    <w:rsid w:val="005D102F"/>
    <w:rsid w:val="005D1256"/>
    <w:rsid w:val="005D1403"/>
    <w:rsid w:val="005D1559"/>
    <w:rsid w:val="005D15E8"/>
    <w:rsid w:val="005D173F"/>
    <w:rsid w:val="005D1757"/>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6CB7"/>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13"/>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A04"/>
    <w:rsid w:val="005E4D55"/>
    <w:rsid w:val="005E4D5B"/>
    <w:rsid w:val="005E4DB9"/>
    <w:rsid w:val="005E4FEB"/>
    <w:rsid w:val="005E5703"/>
    <w:rsid w:val="005E571C"/>
    <w:rsid w:val="005E591F"/>
    <w:rsid w:val="005E5A8E"/>
    <w:rsid w:val="005E5E1D"/>
    <w:rsid w:val="005E5EA7"/>
    <w:rsid w:val="005E6126"/>
    <w:rsid w:val="005E61B9"/>
    <w:rsid w:val="005E6689"/>
    <w:rsid w:val="005E66CD"/>
    <w:rsid w:val="005E67DD"/>
    <w:rsid w:val="005E68F4"/>
    <w:rsid w:val="005E6DE9"/>
    <w:rsid w:val="005E6F43"/>
    <w:rsid w:val="005E701D"/>
    <w:rsid w:val="005E74B6"/>
    <w:rsid w:val="005E7760"/>
    <w:rsid w:val="005E7877"/>
    <w:rsid w:val="005E79DD"/>
    <w:rsid w:val="005E7A3C"/>
    <w:rsid w:val="005E7B52"/>
    <w:rsid w:val="005E7CAA"/>
    <w:rsid w:val="005E7DDE"/>
    <w:rsid w:val="005E7E08"/>
    <w:rsid w:val="005F008C"/>
    <w:rsid w:val="005F0111"/>
    <w:rsid w:val="005F012F"/>
    <w:rsid w:val="005F0A6F"/>
    <w:rsid w:val="005F0C09"/>
    <w:rsid w:val="005F0CE2"/>
    <w:rsid w:val="005F0E50"/>
    <w:rsid w:val="005F0EC0"/>
    <w:rsid w:val="005F1181"/>
    <w:rsid w:val="005F11DC"/>
    <w:rsid w:val="005F1335"/>
    <w:rsid w:val="005F1421"/>
    <w:rsid w:val="005F1837"/>
    <w:rsid w:val="005F199D"/>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45E"/>
    <w:rsid w:val="005F3538"/>
    <w:rsid w:val="005F3660"/>
    <w:rsid w:val="005F3CF4"/>
    <w:rsid w:val="005F3D3B"/>
    <w:rsid w:val="005F3D74"/>
    <w:rsid w:val="005F3D8F"/>
    <w:rsid w:val="005F4036"/>
    <w:rsid w:val="005F40A3"/>
    <w:rsid w:val="005F41F5"/>
    <w:rsid w:val="005F4487"/>
    <w:rsid w:val="005F472E"/>
    <w:rsid w:val="005F4795"/>
    <w:rsid w:val="005F49A6"/>
    <w:rsid w:val="005F4BF2"/>
    <w:rsid w:val="005F4E4E"/>
    <w:rsid w:val="005F5004"/>
    <w:rsid w:val="005F51A4"/>
    <w:rsid w:val="005F54DA"/>
    <w:rsid w:val="005F56C5"/>
    <w:rsid w:val="005F58D3"/>
    <w:rsid w:val="005F5928"/>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5B"/>
    <w:rsid w:val="005F7C9C"/>
    <w:rsid w:val="00600109"/>
    <w:rsid w:val="006003C4"/>
    <w:rsid w:val="00600491"/>
    <w:rsid w:val="00600555"/>
    <w:rsid w:val="006005F8"/>
    <w:rsid w:val="00600A68"/>
    <w:rsid w:val="00600AC5"/>
    <w:rsid w:val="00600B71"/>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87B"/>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26B"/>
    <w:rsid w:val="00606308"/>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BC"/>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AA7"/>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D27"/>
    <w:rsid w:val="00627E20"/>
    <w:rsid w:val="0063008C"/>
    <w:rsid w:val="00630280"/>
    <w:rsid w:val="006302ED"/>
    <w:rsid w:val="006303AC"/>
    <w:rsid w:val="0063055B"/>
    <w:rsid w:val="006306DD"/>
    <w:rsid w:val="00630725"/>
    <w:rsid w:val="006308C3"/>
    <w:rsid w:val="00630A48"/>
    <w:rsid w:val="00630ABD"/>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C9A"/>
    <w:rsid w:val="00636DDF"/>
    <w:rsid w:val="00637151"/>
    <w:rsid w:val="006371E8"/>
    <w:rsid w:val="00637304"/>
    <w:rsid w:val="0063735D"/>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DA9"/>
    <w:rsid w:val="00650E1B"/>
    <w:rsid w:val="00650EE6"/>
    <w:rsid w:val="006512CE"/>
    <w:rsid w:val="006513F1"/>
    <w:rsid w:val="006515B0"/>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5B"/>
    <w:rsid w:val="00653566"/>
    <w:rsid w:val="00653833"/>
    <w:rsid w:val="00653B98"/>
    <w:rsid w:val="00653C42"/>
    <w:rsid w:val="00653C92"/>
    <w:rsid w:val="00653D9E"/>
    <w:rsid w:val="00653EEF"/>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A1E"/>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AED"/>
    <w:rsid w:val="00661E62"/>
    <w:rsid w:val="00661E64"/>
    <w:rsid w:val="006620F5"/>
    <w:rsid w:val="006622FD"/>
    <w:rsid w:val="00662583"/>
    <w:rsid w:val="00662CCF"/>
    <w:rsid w:val="00662DAC"/>
    <w:rsid w:val="00663124"/>
    <w:rsid w:val="006634D1"/>
    <w:rsid w:val="006639EE"/>
    <w:rsid w:val="00663A0F"/>
    <w:rsid w:val="00663AEC"/>
    <w:rsid w:val="00664040"/>
    <w:rsid w:val="00664421"/>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ABC"/>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2D39"/>
    <w:rsid w:val="00673019"/>
    <w:rsid w:val="0067323C"/>
    <w:rsid w:val="0067326E"/>
    <w:rsid w:val="00673706"/>
    <w:rsid w:val="00673883"/>
    <w:rsid w:val="00673A3B"/>
    <w:rsid w:val="00673EBF"/>
    <w:rsid w:val="00674137"/>
    <w:rsid w:val="006745EA"/>
    <w:rsid w:val="00674610"/>
    <w:rsid w:val="00674701"/>
    <w:rsid w:val="006747CB"/>
    <w:rsid w:val="00674C6C"/>
    <w:rsid w:val="00675029"/>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899"/>
    <w:rsid w:val="00677B8D"/>
    <w:rsid w:val="00677CFF"/>
    <w:rsid w:val="00677ED7"/>
    <w:rsid w:val="00677F78"/>
    <w:rsid w:val="00680045"/>
    <w:rsid w:val="0068028B"/>
    <w:rsid w:val="006805BB"/>
    <w:rsid w:val="00680681"/>
    <w:rsid w:val="00680991"/>
    <w:rsid w:val="006809AC"/>
    <w:rsid w:val="00680A0B"/>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B31"/>
    <w:rsid w:val="00693D1B"/>
    <w:rsid w:val="00693E42"/>
    <w:rsid w:val="00693E79"/>
    <w:rsid w:val="0069408F"/>
    <w:rsid w:val="0069414F"/>
    <w:rsid w:val="006942D3"/>
    <w:rsid w:val="006942F1"/>
    <w:rsid w:val="00694728"/>
    <w:rsid w:val="00694ACC"/>
    <w:rsid w:val="00694CB9"/>
    <w:rsid w:val="00694CD6"/>
    <w:rsid w:val="00694E97"/>
    <w:rsid w:val="00694F20"/>
    <w:rsid w:val="00694F8E"/>
    <w:rsid w:val="00694FE3"/>
    <w:rsid w:val="006952E0"/>
    <w:rsid w:val="006954DB"/>
    <w:rsid w:val="00695746"/>
    <w:rsid w:val="00695A5D"/>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AE"/>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271"/>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7C6"/>
    <w:rsid w:val="006B591E"/>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38D"/>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C9D"/>
    <w:rsid w:val="006D5E08"/>
    <w:rsid w:val="006D5F4D"/>
    <w:rsid w:val="006D64D2"/>
    <w:rsid w:val="006D6511"/>
    <w:rsid w:val="006D659F"/>
    <w:rsid w:val="006D65C4"/>
    <w:rsid w:val="006D6781"/>
    <w:rsid w:val="006D68F8"/>
    <w:rsid w:val="006D69C9"/>
    <w:rsid w:val="006D6A00"/>
    <w:rsid w:val="006D6A7F"/>
    <w:rsid w:val="006D6D0D"/>
    <w:rsid w:val="006D6E7C"/>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6BE"/>
    <w:rsid w:val="006E1A96"/>
    <w:rsid w:val="006E1C22"/>
    <w:rsid w:val="006E1C6B"/>
    <w:rsid w:val="006E1CC3"/>
    <w:rsid w:val="006E1DB4"/>
    <w:rsid w:val="006E2514"/>
    <w:rsid w:val="006E25D9"/>
    <w:rsid w:val="006E2728"/>
    <w:rsid w:val="006E2A79"/>
    <w:rsid w:val="006E2ADE"/>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3F"/>
    <w:rsid w:val="006E566F"/>
    <w:rsid w:val="006E5848"/>
    <w:rsid w:val="006E59F7"/>
    <w:rsid w:val="006E5A21"/>
    <w:rsid w:val="006E5C91"/>
    <w:rsid w:val="006E5D5A"/>
    <w:rsid w:val="006E5E88"/>
    <w:rsid w:val="006E5F0B"/>
    <w:rsid w:val="006E5FE2"/>
    <w:rsid w:val="006E660F"/>
    <w:rsid w:val="006E6731"/>
    <w:rsid w:val="006E6965"/>
    <w:rsid w:val="006E6986"/>
    <w:rsid w:val="006E6CCF"/>
    <w:rsid w:val="006E6D13"/>
    <w:rsid w:val="006E6F8F"/>
    <w:rsid w:val="006E73E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7C1"/>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A05"/>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621"/>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1F9"/>
    <w:rsid w:val="00722541"/>
    <w:rsid w:val="00722810"/>
    <w:rsid w:val="00722D63"/>
    <w:rsid w:val="00722D8D"/>
    <w:rsid w:val="00722FAD"/>
    <w:rsid w:val="00723191"/>
    <w:rsid w:val="00723237"/>
    <w:rsid w:val="007232AA"/>
    <w:rsid w:val="007235B4"/>
    <w:rsid w:val="00723624"/>
    <w:rsid w:val="0072385E"/>
    <w:rsid w:val="00723903"/>
    <w:rsid w:val="00723916"/>
    <w:rsid w:val="007239D6"/>
    <w:rsid w:val="00723B44"/>
    <w:rsid w:val="00723DDF"/>
    <w:rsid w:val="00723E48"/>
    <w:rsid w:val="007240B1"/>
    <w:rsid w:val="0072421B"/>
    <w:rsid w:val="00724387"/>
    <w:rsid w:val="0072439A"/>
    <w:rsid w:val="00724699"/>
    <w:rsid w:val="007248CE"/>
    <w:rsid w:val="00724924"/>
    <w:rsid w:val="00724A7E"/>
    <w:rsid w:val="00724B6F"/>
    <w:rsid w:val="00724BBA"/>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7B6"/>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995"/>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266"/>
    <w:rsid w:val="0074054B"/>
    <w:rsid w:val="00740560"/>
    <w:rsid w:val="0074091C"/>
    <w:rsid w:val="00740F9F"/>
    <w:rsid w:val="00741371"/>
    <w:rsid w:val="00741404"/>
    <w:rsid w:val="00741516"/>
    <w:rsid w:val="00741594"/>
    <w:rsid w:val="00742113"/>
    <w:rsid w:val="00742185"/>
    <w:rsid w:val="007422EA"/>
    <w:rsid w:val="0074246F"/>
    <w:rsid w:val="0074262F"/>
    <w:rsid w:val="00742754"/>
    <w:rsid w:val="007429F6"/>
    <w:rsid w:val="00742AF5"/>
    <w:rsid w:val="00742AF9"/>
    <w:rsid w:val="00742AFF"/>
    <w:rsid w:val="00742E67"/>
    <w:rsid w:val="00742E7F"/>
    <w:rsid w:val="00742FA0"/>
    <w:rsid w:val="00743051"/>
    <w:rsid w:val="00743067"/>
    <w:rsid w:val="00743410"/>
    <w:rsid w:val="00743C24"/>
    <w:rsid w:val="00743C8F"/>
    <w:rsid w:val="007440FB"/>
    <w:rsid w:val="007443A9"/>
    <w:rsid w:val="0074447E"/>
    <w:rsid w:val="007446D3"/>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DFF"/>
    <w:rsid w:val="00750EC8"/>
    <w:rsid w:val="00751037"/>
    <w:rsid w:val="00751180"/>
    <w:rsid w:val="00751214"/>
    <w:rsid w:val="007512CA"/>
    <w:rsid w:val="0075141F"/>
    <w:rsid w:val="007518BD"/>
    <w:rsid w:val="00751AFF"/>
    <w:rsid w:val="00751C2B"/>
    <w:rsid w:val="007520D9"/>
    <w:rsid w:val="00752365"/>
    <w:rsid w:val="00752372"/>
    <w:rsid w:val="00752514"/>
    <w:rsid w:val="0075276C"/>
    <w:rsid w:val="0075277D"/>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2FC"/>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1F5"/>
    <w:rsid w:val="00756231"/>
    <w:rsid w:val="007564C6"/>
    <w:rsid w:val="007564FC"/>
    <w:rsid w:val="00756593"/>
    <w:rsid w:val="00756729"/>
    <w:rsid w:val="00756BDF"/>
    <w:rsid w:val="00756F83"/>
    <w:rsid w:val="0075739B"/>
    <w:rsid w:val="007573E9"/>
    <w:rsid w:val="007574DB"/>
    <w:rsid w:val="00757541"/>
    <w:rsid w:val="0075782F"/>
    <w:rsid w:val="00757858"/>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412"/>
    <w:rsid w:val="0076188E"/>
    <w:rsid w:val="007618C8"/>
    <w:rsid w:val="007620C8"/>
    <w:rsid w:val="007623D2"/>
    <w:rsid w:val="0076267D"/>
    <w:rsid w:val="00762766"/>
    <w:rsid w:val="00762900"/>
    <w:rsid w:val="00762912"/>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6A"/>
    <w:rsid w:val="00767D8A"/>
    <w:rsid w:val="0077005D"/>
    <w:rsid w:val="0077050F"/>
    <w:rsid w:val="0077062D"/>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46"/>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79D"/>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B2D"/>
    <w:rsid w:val="00785E07"/>
    <w:rsid w:val="00785E61"/>
    <w:rsid w:val="00785F68"/>
    <w:rsid w:val="0078609E"/>
    <w:rsid w:val="00786157"/>
    <w:rsid w:val="00786159"/>
    <w:rsid w:val="00786388"/>
    <w:rsid w:val="007863C5"/>
    <w:rsid w:val="00786457"/>
    <w:rsid w:val="00786542"/>
    <w:rsid w:val="007866AC"/>
    <w:rsid w:val="007866CE"/>
    <w:rsid w:val="00786736"/>
    <w:rsid w:val="0078692F"/>
    <w:rsid w:val="00786DEB"/>
    <w:rsid w:val="00786F1A"/>
    <w:rsid w:val="007871A2"/>
    <w:rsid w:val="00787252"/>
    <w:rsid w:val="0078738C"/>
    <w:rsid w:val="0078770B"/>
    <w:rsid w:val="00787927"/>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592"/>
    <w:rsid w:val="0079377C"/>
    <w:rsid w:val="00793ACC"/>
    <w:rsid w:val="00793B31"/>
    <w:rsid w:val="00793D8D"/>
    <w:rsid w:val="00793F6A"/>
    <w:rsid w:val="007941CE"/>
    <w:rsid w:val="007941D5"/>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172"/>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740"/>
    <w:rsid w:val="007A1826"/>
    <w:rsid w:val="007A1C41"/>
    <w:rsid w:val="007A1CF9"/>
    <w:rsid w:val="007A24F7"/>
    <w:rsid w:val="007A2A29"/>
    <w:rsid w:val="007A2B7B"/>
    <w:rsid w:val="007A2C8F"/>
    <w:rsid w:val="007A2CF0"/>
    <w:rsid w:val="007A2DAD"/>
    <w:rsid w:val="007A302E"/>
    <w:rsid w:val="007A317E"/>
    <w:rsid w:val="007A3238"/>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428"/>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16C"/>
    <w:rsid w:val="007B3618"/>
    <w:rsid w:val="007B3810"/>
    <w:rsid w:val="007B3AEE"/>
    <w:rsid w:val="007B3B30"/>
    <w:rsid w:val="007B3C71"/>
    <w:rsid w:val="007B3CE7"/>
    <w:rsid w:val="007B3D21"/>
    <w:rsid w:val="007B42B0"/>
    <w:rsid w:val="007B44D5"/>
    <w:rsid w:val="007B46B9"/>
    <w:rsid w:val="007B481D"/>
    <w:rsid w:val="007B4AD2"/>
    <w:rsid w:val="007B4B8B"/>
    <w:rsid w:val="007B4DB7"/>
    <w:rsid w:val="007B5728"/>
    <w:rsid w:val="007B5759"/>
    <w:rsid w:val="007B5761"/>
    <w:rsid w:val="007B57E3"/>
    <w:rsid w:val="007B5804"/>
    <w:rsid w:val="007B5895"/>
    <w:rsid w:val="007B58CD"/>
    <w:rsid w:val="007B59B9"/>
    <w:rsid w:val="007B5C05"/>
    <w:rsid w:val="007B5D9C"/>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355"/>
    <w:rsid w:val="007C3472"/>
    <w:rsid w:val="007C3587"/>
    <w:rsid w:val="007C35A2"/>
    <w:rsid w:val="007C37F1"/>
    <w:rsid w:val="007C3A6B"/>
    <w:rsid w:val="007C3A87"/>
    <w:rsid w:val="007C3BD3"/>
    <w:rsid w:val="007C3E88"/>
    <w:rsid w:val="007C41D7"/>
    <w:rsid w:val="007C4204"/>
    <w:rsid w:val="007C451D"/>
    <w:rsid w:val="007C4955"/>
    <w:rsid w:val="007C4D73"/>
    <w:rsid w:val="007C4E42"/>
    <w:rsid w:val="007C4F33"/>
    <w:rsid w:val="007C5146"/>
    <w:rsid w:val="007C5382"/>
    <w:rsid w:val="007C546B"/>
    <w:rsid w:val="007C54DF"/>
    <w:rsid w:val="007C54E0"/>
    <w:rsid w:val="007C5595"/>
    <w:rsid w:val="007C56BA"/>
    <w:rsid w:val="007C5CD0"/>
    <w:rsid w:val="007C6065"/>
    <w:rsid w:val="007C61C3"/>
    <w:rsid w:val="007C6703"/>
    <w:rsid w:val="007C6A99"/>
    <w:rsid w:val="007C6C13"/>
    <w:rsid w:val="007C6C54"/>
    <w:rsid w:val="007C6D62"/>
    <w:rsid w:val="007C6E33"/>
    <w:rsid w:val="007C6F10"/>
    <w:rsid w:val="007C75D2"/>
    <w:rsid w:val="007C7ACA"/>
    <w:rsid w:val="007C7BC9"/>
    <w:rsid w:val="007C7C11"/>
    <w:rsid w:val="007C7C6B"/>
    <w:rsid w:val="007C7C98"/>
    <w:rsid w:val="007C7F11"/>
    <w:rsid w:val="007C7F1D"/>
    <w:rsid w:val="007C7FA6"/>
    <w:rsid w:val="007D022C"/>
    <w:rsid w:val="007D032A"/>
    <w:rsid w:val="007D0433"/>
    <w:rsid w:val="007D047F"/>
    <w:rsid w:val="007D0872"/>
    <w:rsid w:val="007D0D11"/>
    <w:rsid w:val="007D0D6A"/>
    <w:rsid w:val="007D0E4F"/>
    <w:rsid w:val="007D0E8B"/>
    <w:rsid w:val="007D1050"/>
    <w:rsid w:val="007D12F7"/>
    <w:rsid w:val="007D13C5"/>
    <w:rsid w:val="007D182C"/>
    <w:rsid w:val="007D1AFC"/>
    <w:rsid w:val="007D1D47"/>
    <w:rsid w:val="007D211C"/>
    <w:rsid w:val="007D215E"/>
    <w:rsid w:val="007D2166"/>
    <w:rsid w:val="007D22C6"/>
    <w:rsid w:val="007D22D8"/>
    <w:rsid w:val="007D233C"/>
    <w:rsid w:val="007D24FB"/>
    <w:rsid w:val="007D275B"/>
    <w:rsid w:val="007D2AEF"/>
    <w:rsid w:val="007D2BFB"/>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E00BE"/>
    <w:rsid w:val="007E05D5"/>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36"/>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09A"/>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2D"/>
    <w:rsid w:val="007F008D"/>
    <w:rsid w:val="007F009E"/>
    <w:rsid w:val="007F00B0"/>
    <w:rsid w:val="007F01F5"/>
    <w:rsid w:val="007F022F"/>
    <w:rsid w:val="007F04DB"/>
    <w:rsid w:val="007F0584"/>
    <w:rsid w:val="007F076C"/>
    <w:rsid w:val="007F0AC4"/>
    <w:rsid w:val="007F114B"/>
    <w:rsid w:val="007F1A96"/>
    <w:rsid w:val="007F1ACC"/>
    <w:rsid w:val="007F1BF8"/>
    <w:rsid w:val="007F1CE6"/>
    <w:rsid w:val="007F1F95"/>
    <w:rsid w:val="007F1FAE"/>
    <w:rsid w:val="007F20D3"/>
    <w:rsid w:val="007F2237"/>
    <w:rsid w:val="007F2380"/>
    <w:rsid w:val="007F2513"/>
    <w:rsid w:val="007F2961"/>
    <w:rsid w:val="007F2A2A"/>
    <w:rsid w:val="007F2AE3"/>
    <w:rsid w:val="007F2C28"/>
    <w:rsid w:val="007F2D2A"/>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38F"/>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3D7"/>
    <w:rsid w:val="008015B0"/>
    <w:rsid w:val="0080163B"/>
    <w:rsid w:val="008017DE"/>
    <w:rsid w:val="0080191B"/>
    <w:rsid w:val="00801999"/>
    <w:rsid w:val="00801A6F"/>
    <w:rsid w:val="00801BE3"/>
    <w:rsid w:val="00801ECF"/>
    <w:rsid w:val="00801EEF"/>
    <w:rsid w:val="00802029"/>
    <w:rsid w:val="008020C0"/>
    <w:rsid w:val="00802224"/>
    <w:rsid w:val="00802558"/>
    <w:rsid w:val="0080259C"/>
    <w:rsid w:val="0080278A"/>
    <w:rsid w:val="00802C6C"/>
    <w:rsid w:val="00802D00"/>
    <w:rsid w:val="00802D90"/>
    <w:rsid w:val="00802DBC"/>
    <w:rsid w:val="00803060"/>
    <w:rsid w:val="008030E6"/>
    <w:rsid w:val="00803159"/>
    <w:rsid w:val="0080319C"/>
    <w:rsid w:val="00803423"/>
    <w:rsid w:val="008034A1"/>
    <w:rsid w:val="00803F90"/>
    <w:rsid w:val="00804781"/>
    <w:rsid w:val="00804977"/>
    <w:rsid w:val="00804B5A"/>
    <w:rsid w:val="00804CC9"/>
    <w:rsid w:val="008050C6"/>
    <w:rsid w:val="008056EA"/>
    <w:rsid w:val="00805797"/>
    <w:rsid w:val="00805884"/>
    <w:rsid w:val="00805900"/>
    <w:rsid w:val="008061F3"/>
    <w:rsid w:val="008063DD"/>
    <w:rsid w:val="008064BB"/>
    <w:rsid w:val="008064BD"/>
    <w:rsid w:val="00806A12"/>
    <w:rsid w:val="00806A94"/>
    <w:rsid w:val="00806E6C"/>
    <w:rsid w:val="00806F9D"/>
    <w:rsid w:val="00807873"/>
    <w:rsid w:val="00807A9D"/>
    <w:rsid w:val="00807CF9"/>
    <w:rsid w:val="00807D95"/>
    <w:rsid w:val="00807DD6"/>
    <w:rsid w:val="0081005B"/>
    <w:rsid w:val="00810085"/>
    <w:rsid w:val="008100AB"/>
    <w:rsid w:val="008100E2"/>
    <w:rsid w:val="00810101"/>
    <w:rsid w:val="008104EF"/>
    <w:rsid w:val="00810516"/>
    <w:rsid w:val="008105CC"/>
    <w:rsid w:val="00810982"/>
    <w:rsid w:val="00810BB3"/>
    <w:rsid w:val="00810CAC"/>
    <w:rsid w:val="00811201"/>
    <w:rsid w:val="00811247"/>
    <w:rsid w:val="00811313"/>
    <w:rsid w:val="00811403"/>
    <w:rsid w:val="0081156A"/>
    <w:rsid w:val="0081167E"/>
    <w:rsid w:val="00811A55"/>
    <w:rsid w:val="00811ABB"/>
    <w:rsid w:val="008121EF"/>
    <w:rsid w:val="0081227C"/>
    <w:rsid w:val="008125D1"/>
    <w:rsid w:val="00812911"/>
    <w:rsid w:val="00812EC1"/>
    <w:rsid w:val="0081346B"/>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1F"/>
    <w:rsid w:val="0081612C"/>
    <w:rsid w:val="008162BA"/>
    <w:rsid w:val="008162D1"/>
    <w:rsid w:val="008165A2"/>
    <w:rsid w:val="008166AE"/>
    <w:rsid w:val="008169C9"/>
    <w:rsid w:val="00816AC2"/>
    <w:rsid w:val="00816AD0"/>
    <w:rsid w:val="00816B37"/>
    <w:rsid w:val="00816BC1"/>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0D"/>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35"/>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0F30"/>
    <w:rsid w:val="0084117C"/>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D09"/>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9B7"/>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435"/>
    <w:rsid w:val="00857ED7"/>
    <w:rsid w:val="00857F3C"/>
    <w:rsid w:val="008604E4"/>
    <w:rsid w:val="008605BC"/>
    <w:rsid w:val="0086069A"/>
    <w:rsid w:val="008606D4"/>
    <w:rsid w:val="008606F6"/>
    <w:rsid w:val="00860CCD"/>
    <w:rsid w:val="00860CFB"/>
    <w:rsid w:val="00860DE0"/>
    <w:rsid w:val="0086114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1D6"/>
    <w:rsid w:val="008662AB"/>
    <w:rsid w:val="008669CC"/>
    <w:rsid w:val="00866B5D"/>
    <w:rsid w:val="008672C8"/>
    <w:rsid w:val="008673BB"/>
    <w:rsid w:val="00867702"/>
    <w:rsid w:val="008678C0"/>
    <w:rsid w:val="00867A16"/>
    <w:rsid w:val="00867AD0"/>
    <w:rsid w:val="00867B39"/>
    <w:rsid w:val="00870030"/>
    <w:rsid w:val="00870159"/>
    <w:rsid w:val="008701C4"/>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D0A"/>
    <w:rsid w:val="00874F14"/>
    <w:rsid w:val="008751BF"/>
    <w:rsid w:val="008758D8"/>
    <w:rsid w:val="00876038"/>
    <w:rsid w:val="00876296"/>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2AF"/>
    <w:rsid w:val="00881436"/>
    <w:rsid w:val="008814F1"/>
    <w:rsid w:val="0088151C"/>
    <w:rsid w:val="008815C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105"/>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87A38"/>
    <w:rsid w:val="0089002A"/>
    <w:rsid w:val="008902F7"/>
    <w:rsid w:val="00890527"/>
    <w:rsid w:val="0089055F"/>
    <w:rsid w:val="0089062E"/>
    <w:rsid w:val="008906EE"/>
    <w:rsid w:val="00890741"/>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CA9"/>
    <w:rsid w:val="00892FEC"/>
    <w:rsid w:val="00893085"/>
    <w:rsid w:val="008930E3"/>
    <w:rsid w:val="0089326C"/>
    <w:rsid w:val="00893285"/>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5BE"/>
    <w:rsid w:val="0089772B"/>
    <w:rsid w:val="00897744"/>
    <w:rsid w:val="0089774C"/>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5F"/>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D71"/>
    <w:rsid w:val="008C7FFA"/>
    <w:rsid w:val="008D0437"/>
    <w:rsid w:val="008D078F"/>
    <w:rsid w:val="008D0A10"/>
    <w:rsid w:val="008D0AD6"/>
    <w:rsid w:val="008D0C99"/>
    <w:rsid w:val="008D0D22"/>
    <w:rsid w:val="008D0D50"/>
    <w:rsid w:val="008D0D8D"/>
    <w:rsid w:val="008D0DDA"/>
    <w:rsid w:val="008D0E55"/>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D0"/>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976"/>
    <w:rsid w:val="008E0B19"/>
    <w:rsid w:val="008E1034"/>
    <w:rsid w:val="008E13B5"/>
    <w:rsid w:val="008E1488"/>
    <w:rsid w:val="008E15FB"/>
    <w:rsid w:val="008E1657"/>
    <w:rsid w:val="008E192B"/>
    <w:rsid w:val="008E1A0B"/>
    <w:rsid w:val="008E1A6F"/>
    <w:rsid w:val="008E1ADA"/>
    <w:rsid w:val="008E1E62"/>
    <w:rsid w:val="008E1FF6"/>
    <w:rsid w:val="008E22C0"/>
    <w:rsid w:val="008E24F6"/>
    <w:rsid w:val="008E289A"/>
    <w:rsid w:val="008E2A12"/>
    <w:rsid w:val="008E35DD"/>
    <w:rsid w:val="008E35EA"/>
    <w:rsid w:val="008E3712"/>
    <w:rsid w:val="008E3730"/>
    <w:rsid w:val="008E38C6"/>
    <w:rsid w:val="008E38DE"/>
    <w:rsid w:val="008E3942"/>
    <w:rsid w:val="008E3C0D"/>
    <w:rsid w:val="008E40D4"/>
    <w:rsid w:val="008E443C"/>
    <w:rsid w:val="008E46C8"/>
    <w:rsid w:val="008E4701"/>
    <w:rsid w:val="008E4824"/>
    <w:rsid w:val="008E49F2"/>
    <w:rsid w:val="008E4A1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15"/>
    <w:rsid w:val="008E6D53"/>
    <w:rsid w:val="008E71A3"/>
    <w:rsid w:val="008E7272"/>
    <w:rsid w:val="008E7370"/>
    <w:rsid w:val="008E7517"/>
    <w:rsid w:val="008E7870"/>
    <w:rsid w:val="008E7EFE"/>
    <w:rsid w:val="008E7FFE"/>
    <w:rsid w:val="008F0099"/>
    <w:rsid w:val="008F0266"/>
    <w:rsid w:val="008F0400"/>
    <w:rsid w:val="008F0705"/>
    <w:rsid w:val="008F07D1"/>
    <w:rsid w:val="008F0867"/>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2DEC"/>
    <w:rsid w:val="008F3112"/>
    <w:rsid w:val="008F31F0"/>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8E2"/>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CE2"/>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70"/>
    <w:rsid w:val="00907BAA"/>
    <w:rsid w:val="00907EF8"/>
    <w:rsid w:val="00907F76"/>
    <w:rsid w:val="00907FBA"/>
    <w:rsid w:val="0091067A"/>
    <w:rsid w:val="00910870"/>
    <w:rsid w:val="00910E66"/>
    <w:rsid w:val="00910F1F"/>
    <w:rsid w:val="009111A8"/>
    <w:rsid w:val="00911372"/>
    <w:rsid w:val="0091142E"/>
    <w:rsid w:val="00911964"/>
    <w:rsid w:val="00911C6C"/>
    <w:rsid w:val="00911CBF"/>
    <w:rsid w:val="00911DED"/>
    <w:rsid w:val="00911E2C"/>
    <w:rsid w:val="0091223B"/>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A7E"/>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492"/>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20"/>
    <w:rsid w:val="009239A1"/>
    <w:rsid w:val="00923B00"/>
    <w:rsid w:val="00924224"/>
    <w:rsid w:val="00924329"/>
    <w:rsid w:val="009245C9"/>
    <w:rsid w:val="00924705"/>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0F9"/>
    <w:rsid w:val="00926276"/>
    <w:rsid w:val="00926809"/>
    <w:rsid w:val="00926814"/>
    <w:rsid w:val="0092684E"/>
    <w:rsid w:val="00926D33"/>
    <w:rsid w:val="0092717E"/>
    <w:rsid w:val="00927595"/>
    <w:rsid w:val="0092765A"/>
    <w:rsid w:val="00927693"/>
    <w:rsid w:val="00927A29"/>
    <w:rsid w:val="00927BAD"/>
    <w:rsid w:val="00927C06"/>
    <w:rsid w:val="00927DB7"/>
    <w:rsid w:val="00930008"/>
    <w:rsid w:val="0093005B"/>
    <w:rsid w:val="0093010C"/>
    <w:rsid w:val="00930242"/>
    <w:rsid w:val="00930245"/>
    <w:rsid w:val="009303C0"/>
    <w:rsid w:val="009309E6"/>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1E2"/>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6F"/>
    <w:rsid w:val="00937EC4"/>
    <w:rsid w:val="00937FD2"/>
    <w:rsid w:val="009401BC"/>
    <w:rsid w:val="0094022E"/>
    <w:rsid w:val="009402F3"/>
    <w:rsid w:val="009403FD"/>
    <w:rsid w:val="0094055B"/>
    <w:rsid w:val="00940566"/>
    <w:rsid w:val="00940780"/>
    <w:rsid w:val="00940D06"/>
    <w:rsid w:val="00940EEC"/>
    <w:rsid w:val="00940F1C"/>
    <w:rsid w:val="0094104A"/>
    <w:rsid w:val="0094107B"/>
    <w:rsid w:val="0094126E"/>
    <w:rsid w:val="0094152D"/>
    <w:rsid w:val="0094162D"/>
    <w:rsid w:val="0094182B"/>
    <w:rsid w:val="00941935"/>
    <w:rsid w:val="00941961"/>
    <w:rsid w:val="00941FF3"/>
    <w:rsid w:val="00942171"/>
    <w:rsid w:val="009422BF"/>
    <w:rsid w:val="009425F7"/>
    <w:rsid w:val="009429D6"/>
    <w:rsid w:val="00942F10"/>
    <w:rsid w:val="0094398C"/>
    <w:rsid w:val="00943AAA"/>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8C"/>
    <w:rsid w:val="009559CC"/>
    <w:rsid w:val="00955B82"/>
    <w:rsid w:val="00955D2A"/>
    <w:rsid w:val="00956065"/>
    <w:rsid w:val="00956100"/>
    <w:rsid w:val="009562C1"/>
    <w:rsid w:val="0095680E"/>
    <w:rsid w:val="009568BE"/>
    <w:rsid w:val="0095694D"/>
    <w:rsid w:val="00956D77"/>
    <w:rsid w:val="00956FDB"/>
    <w:rsid w:val="00957496"/>
    <w:rsid w:val="0095753F"/>
    <w:rsid w:val="009576D0"/>
    <w:rsid w:val="009577B7"/>
    <w:rsid w:val="00957F28"/>
    <w:rsid w:val="00957FA4"/>
    <w:rsid w:val="00960563"/>
    <w:rsid w:val="009607FE"/>
    <w:rsid w:val="00960923"/>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DE5"/>
    <w:rsid w:val="00963E4A"/>
    <w:rsid w:val="009640BB"/>
    <w:rsid w:val="009645C7"/>
    <w:rsid w:val="00964AD1"/>
    <w:rsid w:val="00964C41"/>
    <w:rsid w:val="00964E9D"/>
    <w:rsid w:val="00964EE0"/>
    <w:rsid w:val="00964F01"/>
    <w:rsid w:val="00964F3B"/>
    <w:rsid w:val="00964FFF"/>
    <w:rsid w:val="0096502F"/>
    <w:rsid w:val="0096527E"/>
    <w:rsid w:val="00965324"/>
    <w:rsid w:val="00965480"/>
    <w:rsid w:val="009655B5"/>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B62"/>
    <w:rsid w:val="00967F98"/>
    <w:rsid w:val="00970068"/>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202"/>
    <w:rsid w:val="0097563D"/>
    <w:rsid w:val="00975A3F"/>
    <w:rsid w:val="00975C7D"/>
    <w:rsid w:val="00975CF0"/>
    <w:rsid w:val="00975CF2"/>
    <w:rsid w:val="009760D0"/>
    <w:rsid w:val="009765BE"/>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62E"/>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6D6"/>
    <w:rsid w:val="009848D3"/>
    <w:rsid w:val="00984B59"/>
    <w:rsid w:val="00984CC2"/>
    <w:rsid w:val="00984D70"/>
    <w:rsid w:val="00985001"/>
    <w:rsid w:val="0098513E"/>
    <w:rsid w:val="009851C5"/>
    <w:rsid w:val="009852D6"/>
    <w:rsid w:val="009853C9"/>
    <w:rsid w:val="0098544E"/>
    <w:rsid w:val="00985846"/>
    <w:rsid w:val="009858F5"/>
    <w:rsid w:val="00985933"/>
    <w:rsid w:val="00985B6F"/>
    <w:rsid w:val="00985C98"/>
    <w:rsid w:val="00986076"/>
    <w:rsid w:val="00986270"/>
    <w:rsid w:val="00986435"/>
    <w:rsid w:val="00986458"/>
    <w:rsid w:val="00986610"/>
    <w:rsid w:val="0098668D"/>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56C"/>
    <w:rsid w:val="009937D2"/>
    <w:rsid w:val="00993AA5"/>
    <w:rsid w:val="00993AAE"/>
    <w:rsid w:val="00993C6C"/>
    <w:rsid w:val="00993F7E"/>
    <w:rsid w:val="00994067"/>
    <w:rsid w:val="0099470F"/>
    <w:rsid w:val="009948E5"/>
    <w:rsid w:val="00994B4E"/>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5BF"/>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AF2"/>
    <w:rsid w:val="009A7CFD"/>
    <w:rsid w:val="009A7D20"/>
    <w:rsid w:val="009A7DDD"/>
    <w:rsid w:val="009A7EE9"/>
    <w:rsid w:val="009A7F40"/>
    <w:rsid w:val="009A7F4B"/>
    <w:rsid w:val="009B0094"/>
    <w:rsid w:val="009B01C5"/>
    <w:rsid w:val="009B07FE"/>
    <w:rsid w:val="009B089B"/>
    <w:rsid w:val="009B09A5"/>
    <w:rsid w:val="009B0EC0"/>
    <w:rsid w:val="009B1100"/>
    <w:rsid w:val="009B1197"/>
    <w:rsid w:val="009B128C"/>
    <w:rsid w:val="009B1324"/>
    <w:rsid w:val="009B1599"/>
    <w:rsid w:val="009B183D"/>
    <w:rsid w:val="009B1B81"/>
    <w:rsid w:val="009B1BC5"/>
    <w:rsid w:val="009B1CFF"/>
    <w:rsid w:val="009B1DD4"/>
    <w:rsid w:val="009B1E4D"/>
    <w:rsid w:val="009B1E4F"/>
    <w:rsid w:val="009B202D"/>
    <w:rsid w:val="009B215C"/>
    <w:rsid w:val="009B220D"/>
    <w:rsid w:val="009B26AA"/>
    <w:rsid w:val="009B281B"/>
    <w:rsid w:val="009B2B5F"/>
    <w:rsid w:val="009B2EFE"/>
    <w:rsid w:val="009B3086"/>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F1"/>
    <w:rsid w:val="009B6C89"/>
    <w:rsid w:val="009B6CCE"/>
    <w:rsid w:val="009B7278"/>
    <w:rsid w:val="009B74D9"/>
    <w:rsid w:val="009B75FA"/>
    <w:rsid w:val="009B7FA6"/>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81B"/>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34C"/>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6EF7"/>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409"/>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7CD"/>
    <w:rsid w:val="009E7811"/>
    <w:rsid w:val="009E79AD"/>
    <w:rsid w:val="009E7BD4"/>
    <w:rsid w:val="009E7D8A"/>
    <w:rsid w:val="009E7DEB"/>
    <w:rsid w:val="009E7EB8"/>
    <w:rsid w:val="009F0649"/>
    <w:rsid w:val="009F0D78"/>
    <w:rsid w:val="009F1007"/>
    <w:rsid w:val="009F1025"/>
    <w:rsid w:val="009F1105"/>
    <w:rsid w:val="009F12AB"/>
    <w:rsid w:val="009F158A"/>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90E"/>
    <w:rsid w:val="009F4A87"/>
    <w:rsid w:val="009F4E1E"/>
    <w:rsid w:val="009F4FB5"/>
    <w:rsid w:val="009F5329"/>
    <w:rsid w:val="009F539B"/>
    <w:rsid w:val="009F5413"/>
    <w:rsid w:val="009F5426"/>
    <w:rsid w:val="009F561D"/>
    <w:rsid w:val="009F5797"/>
    <w:rsid w:val="009F588D"/>
    <w:rsid w:val="009F58EE"/>
    <w:rsid w:val="009F5ABF"/>
    <w:rsid w:val="009F5ADE"/>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2D8"/>
    <w:rsid w:val="009F73C9"/>
    <w:rsid w:val="009F7BA5"/>
    <w:rsid w:val="009F7BAF"/>
    <w:rsid w:val="00A002F4"/>
    <w:rsid w:val="00A005EE"/>
    <w:rsid w:val="00A00840"/>
    <w:rsid w:val="00A00AA8"/>
    <w:rsid w:val="00A00D4F"/>
    <w:rsid w:val="00A00E25"/>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814"/>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6E7"/>
    <w:rsid w:val="00A1076B"/>
    <w:rsid w:val="00A107A5"/>
    <w:rsid w:val="00A1081B"/>
    <w:rsid w:val="00A1093D"/>
    <w:rsid w:val="00A10B9D"/>
    <w:rsid w:val="00A10CF3"/>
    <w:rsid w:val="00A10E76"/>
    <w:rsid w:val="00A11135"/>
    <w:rsid w:val="00A11258"/>
    <w:rsid w:val="00A11306"/>
    <w:rsid w:val="00A117F7"/>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6D3"/>
    <w:rsid w:val="00A13709"/>
    <w:rsid w:val="00A13742"/>
    <w:rsid w:val="00A13822"/>
    <w:rsid w:val="00A13837"/>
    <w:rsid w:val="00A139FB"/>
    <w:rsid w:val="00A13E15"/>
    <w:rsid w:val="00A13E8A"/>
    <w:rsid w:val="00A13FA1"/>
    <w:rsid w:val="00A142D7"/>
    <w:rsid w:val="00A144AB"/>
    <w:rsid w:val="00A1461E"/>
    <w:rsid w:val="00A14C23"/>
    <w:rsid w:val="00A14E29"/>
    <w:rsid w:val="00A14E55"/>
    <w:rsid w:val="00A14ED0"/>
    <w:rsid w:val="00A150B7"/>
    <w:rsid w:val="00A150CC"/>
    <w:rsid w:val="00A1528F"/>
    <w:rsid w:val="00A15323"/>
    <w:rsid w:val="00A158F2"/>
    <w:rsid w:val="00A15A08"/>
    <w:rsid w:val="00A15BBD"/>
    <w:rsid w:val="00A15C62"/>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2F8E"/>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651"/>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81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01"/>
    <w:rsid w:val="00A41149"/>
    <w:rsid w:val="00A412E6"/>
    <w:rsid w:val="00A41374"/>
    <w:rsid w:val="00A41580"/>
    <w:rsid w:val="00A415E2"/>
    <w:rsid w:val="00A416CE"/>
    <w:rsid w:val="00A417D4"/>
    <w:rsid w:val="00A418AF"/>
    <w:rsid w:val="00A418EB"/>
    <w:rsid w:val="00A41AD2"/>
    <w:rsid w:val="00A42318"/>
    <w:rsid w:val="00A42C21"/>
    <w:rsid w:val="00A42C34"/>
    <w:rsid w:val="00A42E4E"/>
    <w:rsid w:val="00A42F74"/>
    <w:rsid w:val="00A4306B"/>
    <w:rsid w:val="00A4309E"/>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B6E"/>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D2"/>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B79"/>
    <w:rsid w:val="00A50C81"/>
    <w:rsid w:val="00A50D15"/>
    <w:rsid w:val="00A510E4"/>
    <w:rsid w:val="00A512BD"/>
    <w:rsid w:val="00A51397"/>
    <w:rsid w:val="00A513B6"/>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B91"/>
    <w:rsid w:val="00A54D2B"/>
    <w:rsid w:val="00A54E81"/>
    <w:rsid w:val="00A54F33"/>
    <w:rsid w:val="00A55124"/>
    <w:rsid w:val="00A551AE"/>
    <w:rsid w:val="00A551D9"/>
    <w:rsid w:val="00A55200"/>
    <w:rsid w:val="00A552D8"/>
    <w:rsid w:val="00A55374"/>
    <w:rsid w:val="00A5578E"/>
    <w:rsid w:val="00A55D2B"/>
    <w:rsid w:val="00A55D9C"/>
    <w:rsid w:val="00A55DE6"/>
    <w:rsid w:val="00A56100"/>
    <w:rsid w:val="00A56238"/>
    <w:rsid w:val="00A5650B"/>
    <w:rsid w:val="00A5666B"/>
    <w:rsid w:val="00A56993"/>
    <w:rsid w:val="00A56B99"/>
    <w:rsid w:val="00A56C31"/>
    <w:rsid w:val="00A56CE7"/>
    <w:rsid w:val="00A56D58"/>
    <w:rsid w:val="00A56D75"/>
    <w:rsid w:val="00A56E87"/>
    <w:rsid w:val="00A56F6B"/>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0F2"/>
    <w:rsid w:val="00A671B3"/>
    <w:rsid w:val="00A672E4"/>
    <w:rsid w:val="00A6770D"/>
    <w:rsid w:val="00A67A34"/>
    <w:rsid w:val="00A67CA3"/>
    <w:rsid w:val="00A67E0A"/>
    <w:rsid w:val="00A67F58"/>
    <w:rsid w:val="00A67FBF"/>
    <w:rsid w:val="00A7043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2CAD"/>
    <w:rsid w:val="00A7311C"/>
    <w:rsid w:val="00A73128"/>
    <w:rsid w:val="00A732BA"/>
    <w:rsid w:val="00A73594"/>
    <w:rsid w:val="00A73619"/>
    <w:rsid w:val="00A73C77"/>
    <w:rsid w:val="00A73CFC"/>
    <w:rsid w:val="00A73D8E"/>
    <w:rsid w:val="00A73FC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6B6"/>
    <w:rsid w:val="00A84AB6"/>
    <w:rsid w:val="00A84D96"/>
    <w:rsid w:val="00A84E36"/>
    <w:rsid w:val="00A85121"/>
    <w:rsid w:val="00A85219"/>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2EBF"/>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42"/>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652"/>
    <w:rsid w:val="00A9798B"/>
    <w:rsid w:val="00A97C19"/>
    <w:rsid w:val="00A97E02"/>
    <w:rsid w:val="00AA00AF"/>
    <w:rsid w:val="00AA0433"/>
    <w:rsid w:val="00AA05C8"/>
    <w:rsid w:val="00AA07A1"/>
    <w:rsid w:val="00AA0810"/>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A23"/>
    <w:rsid w:val="00AA2D90"/>
    <w:rsid w:val="00AA2EDB"/>
    <w:rsid w:val="00AA2F9A"/>
    <w:rsid w:val="00AA333B"/>
    <w:rsid w:val="00AA3538"/>
    <w:rsid w:val="00AA39C1"/>
    <w:rsid w:val="00AA3A53"/>
    <w:rsid w:val="00AA3CE1"/>
    <w:rsid w:val="00AA3F48"/>
    <w:rsid w:val="00AA3F4F"/>
    <w:rsid w:val="00AA41C2"/>
    <w:rsid w:val="00AA499F"/>
    <w:rsid w:val="00AA4B20"/>
    <w:rsid w:val="00AA4C32"/>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437"/>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455"/>
    <w:rsid w:val="00AB15C6"/>
    <w:rsid w:val="00AB1636"/>
    <w:rsid w:val="00AB17F4"/>
    <w:rsid w:val="00AB1DE9"/>
    <w:rsid w:val="00AB20FB"/>
    <w:rsid w:val="00AB2288"/>
    <w:rsid w:val="00AB25BC"/>
    <w:rsid w:val="00AB27F0"/>
    <w:rsid w:val="00AB2886"/>
    <w:rsid w:val="00AB298E"/>
    <w:rsid w:val="00AB2AE3"/>
    <w:rsid w:val="00AB2C20"/>
    <w:rsid w:val="00AB311A"/>
    <w:rsid w:val="00AB31C5"/>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1B2"/>
    <w:rsid w:val="00AB6350"/>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12"/>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A79"/>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5E1E"/>
    <w:rsid w:val="00AC5F64"/>
    <w:rsid w:val="00AC602A"/>
    <w:rsid w:val="00AC60BC"/>
    <w:rsid w:val="00AC633E"/>
    <w:rsid w:val="00AC6355"/>
    <w:rsid w:val="00AC6411"/>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2DB"/>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41D"/>
    <w:rsid w:val="00AD65B4"/>
    <w:rsid w:val="00AD68DD"/>
    <w:rsid w:val="00AD6B6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131"/>
    <w:rsid w:val="00AE2282"/>
    <w:rsid w:val="00AE239B"/>
    <w:rsid w:val="00AE2424"/>
    <w:rsid w:val="00AE29DB"/>
    <w:rsid w:val="00AE2C69"/>
    <w:rsid w:val="00AE2D32"/>
    <w:rsid w:val="00AE2D48"/>
    <w:rsid w:val="00AE2DCB"/>
    <w:rsid w:val="00AE2E17"/>
    <w:rsid w:val="00AE2FF8"/>
    <w:rsid w:val="00AE32A4"/>
    <w:rsid w:val="00AE3700"/>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2D"/>
    <w:rsid w:val="00AF6975"/>
    <w:rsid w:val="00AF6D60"/>
    <w:rsid w:val="00AF6D68"/>
    <w:rsid w:val="00AF6F9C"/>
    <w:rsid w:val="00AF6FAC"/>
    <w:rsid w:val="00AF73A2"/>
    <w:rsid w:val="00AF7BF0"/>
    <w:rsid w:val="00AF7D58"/>
    <w:rsid w:val="00AF7D75"/>
    <w:rsid w:val="00AF7DEE"/>
    <w:rsid w:val="00B00169"/>
    <w:rsid w:val="00B001E8"/>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B5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634"/>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A1"/>
    <w:rsid w:val="00B17941"/>
    <w:rsid w:val="00B17D2A"/>
    <w:rsid w:val="00B2006E"/>
    <w:rsid w:val="00B2014F"/>
    <w:rsid w:val="00B2041D"/>
    <w:rsid w:val="00B204F1"/>
    <w:rsid w:val="00B20764"/>
    <w:rsid w:val="00B208C6"/>
    <w:rsid w:val="00B208F1"/>
    <w:rsid w:val="00B20D37"/>
    <w:rsid w:val="00B20FE3"/>
    <w:rsid w:val="00B2141E"/>
    <w:rsid w:val="00B214BF"/>
    <w:rsid w:val="00B215F3"/>
    <w:rsid w:val="00B217D9"/>
    <w:rsid w:val="00B21842"/>
    <w:rsid w:val="00B219EC"/>
    <w:rsid w:val="00B21ABE"/>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0B"/>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4"/>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564"/>
    <w:rsid w:val="00B316AD"/>
    <w:rsid w:val="00B3189A"/>
    <w:rsid w:val="00B318D0"/>
    <w:rsid w:val="00B31F88"/>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3E88"/>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C31"/>
    <w:rsid w:val="00B42D2E"/>
    <w:rsid w:val="00B42D72"/>
    <w:rsid w:val="00B42D88"/>
    <w:rsid w:val="00B43301"/>
    <w:rsid w:val="00B4330B"/>
    <w:rsid w:val="00B434C1"/>
    <w:rsid w:val="00B436C6"/>
    <w:rsid w:val="00B43736"/>
    <w:rsid w:val="00B437C5"/>
    <w:rsid w:val="00B43882"/>
    <w:rsid w:val="00B43A33"/>
    <w:rsid w:val="00B43B10"/>
    <w:rsid w:val="00B43E66"/>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916"/>
    <w:rsid w:val="00B50F08"/>
    <w:rsid w:val="00B51615"/>
    <w:rsid w:val="00B517BB"/>
    <w:rsid w:val="00B51839"/>
    <w:rsid w:val="00B51A1E"/>
    <w:rsid w:val="00B51A6B"/>
    <w:rsid w:val="00B51AE2"/>
    <w:rsid w:val="00B51D63"/>
    <w:rsid w:val="00B52181"/>
    <w:rsid w:val="00B52239"/>
    <w:rsid w:val="00B5225B"/>
    <w:rsid w:val="00B522E0"/>
    <w:rsid w:val="00B5247C"/>
    <w:rsid w:val="00B52600"/>
    <w:rsid w:val="00B527C3"/>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9EF"/>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3D9"/>
    <w:rsid w:val="00B645B2"/>
    <w:rsid w:val="00B645CA"/>
    <w:rsid w:val="00B6460A"/>
    <w:rsid w:val="00B64687"/>
    <w:rsid w:val="00B64860"/>
    <w:rsid w:val="00B6486E"/>
    <w:rsid w:val="00B649E8"/>
    <w:rsid w:val="00B64A12"/>
    <w:rsid w:val="00B64FEE"/>
    <w:rsid w:val="00B65277"/>
    <w:rsid w:val="00B657A2"/>
    <w:rsid w:val="00B65959"/>
    <w:rsid w:val="00B659A6"/>
    <w:rsid w:val="00B65B6B"/>
    <w:rsid w:val="00B65C6A"/>
    <w:rsid w:val="00B65D0E"/>
    <w:rsid w:val="00B65E67"/>
    <w:rsid w:val="00B663EE"/>
    <w:rsid w:val="00B6646A"/>
    <w:rsid w:val="00B669D8"/>
    <w:rsid w:val="00B66BB4"/>
    <w:rsid w:val="00B66C65"/>
    <w:rsid w:val="00B66CA9"/>
    <w:rsid w:val="00B66D2B"/>
    <w:rsid w:val="00B66E4E"/>
    <w:rsid w:val="00B66ECA"/>
    <w:rsid w:val="00B66EDF"/>
    <w:rsid w:val="00B67068"/>
    <w:rsid w:val="00B670DB"/>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63"/>
    <w:rsid w:val="00B720B8"/>
    <w:rsid w:val="00B72322"/>
    <w:rsid w:val="00B72655"/>
    <w:rsid w:val="00B72B2E"/>
    <w:rsid w:val="00B73152"/>
    <w:rsid w:val="00B7376C"/>
    <w:rsid w:val="00B73926"/>
    <w:rsid w:val="00B73D2D"/>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932"/>
    <w:rsid w:val="00B76BA8"/>
    <w:rsid w:val="00B76DD7"/>
    <w:rsid w:val="00B7715B"/>
    <w:rsid w:val="00B772B2"/>
    <w:rsid w:val="00B772E6"/>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2F8"/>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A90"/>
    <w:rsid w:val="00B83D81"/>
    <w:rsid w:val="00B83F05"/>
    <w:rsid w:val="00B8449E"/>
    <w:rsid w:val="00B8459D"/>
    <w:rsid w:val="00B847E6"/>
    <w:rsid w:val="00B84842"/>
    <w:rsid w:val="00B849EA"/>
    <w:rsid w:val="00B84E0E"/>
    <w:rsid w:val="00B84FF6"/>
    <w:rsid w:val="00B850DD"/>
    <w:rsid w:val="00B8512C"/>
    <w:rsid w:val="00B85170"/>
    <w:rsid w:val="00B851B3"/>
    <w:rsid w:val="00B853D4"/>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285"/>
    <w:rsid w:val="00B9134D"/>
    <w:rsid w:val="00B9134F"/>
    <w:rsid w:val="00B9146F"/>
    <w:rsid w:val="00B916A8"/>
    <w:rsid w:val="00B916AC"/>
    <w:rsid w:val="00B916B1"/>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6A"/>
    <w:rsid w:val="00B93A94"/>
    <w:rsid w:val="00B93C48"/>
    <w:rsid w:val="00B93DC9"/>
    <w:rsid w:val="00B940D6"/>
    <w:rsid w:val="00B94191"/>
    <w:rsid w:val="00B94313"/>
    <w:rsid w:val="00B94383"/>
    <w:rsid w:val="00B945E8"/>
    <w:rsid w:val="00B946E5"/>
    <w:rsid w:val="00B94B1A"/>
    <w:rsid w:val="00B94B9D"/>
    <w:rsid w:val="00B94BD7"/>
    <w:rsid w:val="00B94D1A"/>
    <w:rsid w:val="00B94D41"/>
    <w:rsid w:val="00B94D89"/>
    <w:rsid w:val="00B94DE4"/>
    <w:rsid w:val="00B952DD"/>
    <w:rsid w:val="00B95718"/>
    <w:rsid w:val="00B958C1"/>
    <w:rsid w:val="00B958E9"/>
    <w:rsid w:val="00B95C56"/>
    <w:rsid w:val="00B95D7B"/>
    <w:rsid w:val="00B95D7E"/>
    <w:rsid w:val="00B95F06"/>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45"/>
    <w:rsid w:val="00BB04FA"/>
    <w:rsid w:val="00BB06C6"/>
    <w:rsid w:val="00BB0800"/>
    <w:rsid w:val="00BB0AFC"/>
    <w:rsid w:val="00BB0BFA"/>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B61"/>
    <w:rsid w:val="00BB2D80"/>
    <w:rsid w:val="00BB2DA3"/>
    <w:rsid w:val="00BB2E6F"/>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B31"/>
    <w:rsid w:val="00BC1C7A"/>
    <w:rsid w:val="00BC1F14"/>
    <w:rsid w:val="00BC1F1E"/>
    <w:rsid w:val="00BC22A4"/>
    <w:rsid w:val="00BC2674"/>
    <w:rsid w:val="00BC26F8"/>
    <w:rsid w:val="00BC27B5"/>
    <w:rsid w:val="00BC2BE8"/>
    <w:rsid w:val="00BC2C9F"/>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365"/>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619"/>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5"/>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3B"/>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7F4"/>
    <w:rsid w:val="00BE4815"/>
    <w:rsid w:val="00BE4AEA"/>
    <w:rsid w:val="00BE4B44"/>
    <w:rsid w:val="00BE4B91"/>
    <w:rsid w:val="00BE4EC0"/>
    <w:rsid w:val="00BE51D6"/>
    <w:rsid w:val="00BE52F1"/>
    <w:rsid w:val="00BE54ED"/>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4B7"/>
    <w:rsid w:val="00BF2617"/>
    <w:rsid w:val="00BF26F7"/>
    <w:rsid w:val="00BF2921"/>
    <w:rsid w:val="00BF2BFE"/>
    <w:rsid w:val="00BF2F4C"/>
    <w:rsid w:val="00BF2FE5"/>
    <w:rsid w:val="00BF3151"/>
    <w:rsid w:val="00BF3391"/>
    <w:rsid w:val="00BF378F"/>
    <w:rsid w:val="00BF39C4"/>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3E9"/>
    <w:rsid w:val="00C00571"/>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0EB"/>
    <w:rsid w:val="00C04403"/>
    <w:rsid w:val="00C046CD"/>
    <w:rsid w:val="00C046CE"/>
    <w:rsid w:val="00C04972"/>
    <w:rsid w:val="00C04B0A"/>
    <w:rsid w:val="00C04C0C"/>
    <w:rsid w:val="00C04D62"/>
    <w:rsid w:val="00C04EBB"/>
    <w:rsid w:val="00C04F67"/>
    <w:rsid w:val="00C051E7"/>
    <w:rsid w:val="00C051EB"/>
    <w:rsid w:val="00C05279"/>
    <w:rsid w:val="00C052D8"/>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79D"/>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1B"/>
    <w:rsid w:val="00C16FF9"/>
    <w:rsid w:val="00C1717F"/>
    <w:rsid w:val="00C171DC"/>
    <w:rsid w:val="00C1724D"/>
    <w:rsid w:val="00C172C7"/>
    <w:rsid w:val="00C1739E"/>
    <w:rsid w:val="00C173AF"/>
    <w:rsid w:val="00C173DD"/>
    <w:rsid w:val="00C1769D"/>
    <w:rsid w:val="00C17883"/>
    <w:rsid w:val="00C17C6B"/>
    <w:rsid w:val="00C17EBC"/>
    <w:rsid w:val="00C17FCE"/>
    <w:rsid w:val="00C200D4"/>
    <w:rsid w:val="00C201B4"/>
    <w:rsid w:val="00C20351"/>
    <w:rsid w:val="00C206EE"/>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5E"/>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05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05F"/>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8B8"/>
    <w:rsid w:val="00C35A6A"/>
    <w:rsid w:val="00C35CD7"/>
    <w:rsid w:val="00C3634D"/>
    <w:rsid w:val="00C363AF"/>
    <w:rsid w:val="00C363EF"/>
    <w:rsid w:val="00C36545"/>
    <w:rsid w:val="00C36731"/>
    <w:rsid w:val="00C3680C"/>
    <w:rsid w:val="00C36845"/>
    <w:rsid w:val="00C3685B"/>
    <w:rsid w:val="00C36D65"/>
    <w:rsid w:val="00C36EFD"/>
    <w:rsid w:val="00C36FA6"/>
    <w:rsid w:val="00C372C1"/>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1F2"/>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5CC"/>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0B1"/>
    <w:rsid w:val="00C46140"/>
    <w:rsid w:val="00C466B6"/>
    <w:rsid w:val="00C46CDE"/>
    <w:rsid w:val="00C47113"/>
    <w:rsid w:val="00C4790E"/>
    <w:rsid w:val="00C47CE1"/>
    <w:rsid w:val="00C47D0C"/>
    <w:rsid w:val="00C47EC3"/>
    <w:rsid w:val="00C5020B"/>
    <w:rsid w:val="00C5032B"/>
    <w:rsid w:val="00C50624"/>
    <w:rsid w:val="00C508C8"/>
    <w:rsid w:val="00C50A17"/>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974"/>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1F"/>
    <w:rsid w:val="00C57D89"/>
    <w:rsid w:val="00C57DA8"/>
    <w:rsid w:val="00C600B2"/>
    <w:rsid w:val="00C6047E"/>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CF"/>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892"/>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2A"/>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9FD"/>
    <w:rsid w:val="00C71DC1"/>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6F3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500"/>
    <w:rsid w:val="00C8376E"/>
    <w:rsid w:val="00C838B8"/>
    <w:rsid w:val="00C83B37"/>
    <w:rsid w:val="00C841F0"/>
    <w:rsid w:val="00C84458"/>
    <w:rsid w:val="00C848F0"/>
    <w:rsid w:val="00C84BCB"/>
    <w:rsid w:val="00C84C2E"/>
    <w:rsid w:val="00C84D95"/>
    <w:rsid w:val="00C85078"/>
    <w:rsid w:val="00C85290"/>
    <w:rsid w:val="00C85656"/>
    <w:rsid w:val="00C8571C"/>
    <w:rsid w:val="00C8577D"/>
    <w:rsid w:val="00C857C8"/>
    <w:rsid w:val="00C857E5"/>
    <w:rsid w:val="00C85A78"/>
    <w:rsid w:val="00C85AA4"/>
    <w:rsid w:val="00C85E20"/>
    <w:rsid w:val="00C85E3E"/>
    <w:rsid w:val="00C85EC3"/>
    <w:rsid w:val="00C860AF"/>
    <w:rsid w:val="00C862BC"/>
    <w:rsid w:val="00C86728"/>
    <w:rsid w:val="00C86876"/>
    <w:rsid w:val="00C8697F"/>
    <w:rsid w:val="00C86B57"/>
    <w:rsid w:val="00C870BC"/>
    <w:rsid w:val="00C870C7"/>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72C"/>
    <w:rsid w:val="00C93FBC"/>
    <w:rsid w:val="00C94248"/>
    <w:rsid w:val="00C94283"/>
    <w:rsid w:val="00C9431C"/>
    <w:rsid w:val="00C94452"/>
    <w:rsid w:val="00C9446B"/>
    <w:rsid w:val="00C94A71"/>
    <w:rsid w:val="00C94A7F"/>
    <w:rsid w:val="00C9503F"/>
    <w:rsid w:val="00C95052"/>
    <w:rsid w:val="00C95098"/>
    <w:rsid w:val="00C9535E"/>
    <w:rsid w:val="00C95374"/>
    <w:rsid w:val="00C95405"/>
    <w:rsid w:val="00C95778"/>
    <w:rsid w:val="00C9578B"/>
    <w:rsid w:val="00C959A7"/>
    <w:rsid w:val="00C95B11"/>
    <w:rsid w:val="00C95BAE"/>
    <w:rsid w:val="00C95EF3"/>
    <w:rsid w:val="00C95F42"/>
    <w:rsid w:val="00C95F76"/>
    <w:rsid w:val="00C9609A"/>
    <w:rsid w:val="00C96331"/>
    <w:rsid w:val="00C9646D"/>
    <w:rsid w:val="00C964E0"/>
    <w:rsid w:val="00C9666D"/>
    <w:rsid w:val="00C96721"/>
    <w:rsid w:val="00C9681B"/>
    <w:rsid w:val="00C968E4"/>
    <w:rsid w:val="00C9691A"/>
    <w:rsid w:val="00C96A2D"/>
    <w:rsid w:val="00C96BAE"/>
    <w:rsid w:val="00C96CB8"/>
    <w:rsid w:val="00C96FCA"/>
    <w:rsid w:val="00C97159"/>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CC"/>
    <w:rsid w:val="00CA08DD"/>
    <w:rsid w:val="00CA0940"/>
    <w:rsid w:val="00CA0BA2"/>
    <w:rsid w:val="00CA0BA7"/>
    <w:rsid w:val="00CA0C15"/>
    <w:rsid w:val="00CA0DA8"/>
    <w:rsid w:val="00CA1102"/>
    <w:rsid w:val="00CA129F"/>
    <w:rsid w:val="00CA17DB"/>
    <w:rsid w:val="00CA1A20"/>
    <w:rsid w:val="00CA1A7A"/>
    <w:rsid w:val="00CA1BA2"/>
    <w:rsid w:val="00CA1DAD"/>
    <w:rsid w:val="00CA1E2E"/>
    <w:rsid w:val="00CA2010"/>
    <w:rsid w:val="00CA2147"/>
    <w:rsid w:val="00CA21C2"/>
    <w:rsid w:val="00CA2275"/>
    <w:rsid w:val="00CA258C"/>
    <w:rsid w:val="00CA2849"/>
    <w:rsid w:val="00CA293F"/>
    <w:rsid w:val="00CA2EB6"/>
    <w:rsid w:val="00CA2F8D"/>
    <w:rsid w:val="00CA2FEF"/>
    <w:rsid w:val="00CA3013"/>
    <w:rsid w:val="00CA322B"/>
    <w:rsid w:val="00CA3381"/>
    <w:rsid w:val="00CA347E"/>
    <w:rsid w:val="00CA355D"/>
    <w:rsid w:val="00CA36A6"/>
    <w:rsid w:val="00CA3A8B"/>
    <w:rsid w:val="00CA3B69"/>
    <w:rsid w:val="00CA4566"/>
    <w:rsid w:val="00CA485B"/>
    <w:rsid w:val="00CA4959"/>
    <w:rsid w:val="00CA4B31"/>
    <w:rsid w:val="00CA4B5E"/>
    <w:rsid w:val="00CA4BC8"/>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A7DDD"/>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D5D"/>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66"/>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3DC0"/>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BB3"/>
    <w:rsid w:val="00CC5D89"/>
    <w:rsid w:val="00CC5FF5"/>
    <w:rsid w:val="00CC60EA"/>
    <w:rsid w:val="00CC611E"/>
    <w:rsid w:val="00CC64AB"/>
    <w:rsid w:val="00CC6674"/>
    <w:rsid w:val="00CC66B5"/>
    <w:rsid w:val="00CC6AC4"/>
    <w:rsid w:val="00CC6B08"/>
    <w:rsid w:val="00CC6B5A"/>
    <w:rsid w:val="00CC708D"/>
    <w:rsid w:val="00CC74C5"/>
    <w:rsid w:val="00CC785C"/>
    <w:rsid w:val="00CC7879"/>
    <w:rsid w:val="00CC78F5"/>
    <w:rsid w:val="00CC79D3"/>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2E90"/>
    <w:rsid w:val="00CD3151"/>
    <w:rsid w:val="00CD33C4"/>
    <w:rsid w:val="00CD34BA"/>
    <w:rsid w:val="00CD34F7"/>
    <w:rsid w:val="00CD3875"/>
    <w:rsid w:val="00CD3B1F"/>
    <w:rsid w:val="00CD3C98"/>
    <w:rsid w:val="00CD3EDB"/>
    <w:rsid w:val="00CD3FCF"/>
    <w:rsid w:val="00CD4028"/>
    <w:rsid w:val="00CD40A9"/>
    <w:rsid w:val="00CD4223"/>
    <w:rsid w:val="00CD443F"/>
    <w:rsid w:val="00CD446B"/>
    <w:rsid w:val="00CD4476"/>
    <w:rsid w:val="00CD44A5"/>
    <w:rsid w:val="00CD4631"/>
    <w:rsid w:val="00CD4797"/>
    <w:rsid w:val="00CD482A"/>
    <w:rsid w:val="00CD4F25"/>
    <w:rsid w:val="00CD4F9D"/>
    <w:rsid w:val="00CD5487"/>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5D0E"/>
    <w:rsid w:val="00CE615F"/>
    <w:rsid w:val="00CE61AF"/>
    <w:rsid w:val="00CE6338"/>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CBF"/>
    <w:rsid w:val="00CF6DEA"/>
    <w:rsid w:val="00CF6E07"/>
    <w:rsid w:val="00CF6F91"/>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53F"/>
    <w:rsid w:val="00D01618"/>
    <w:rsid w:val="00D01620"/>
    <w:rsid w:val="00D01BA7"/>
    <w:rsid w:val="00D01C94"/>
    <w:rsid w:val="00D01E09"/>
    <w:rsid w:val="00D01F99"/>
    <w:rsid w:val="00D020CF"/>
    <w:rsid w:val="00D02206"/>
    <w:rsid w:val="00D022C1"/>
    <w:rsid w:val="00D023BA"/>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ECA"/>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663"/>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4A"/>
    <w:rsid w:val="00D2247C"/>
    <w:rsid w:val="00D22563"/>
    <w:rsid w:val="00D225ED"/>
    <w:rsid w:val="00D22B93"/>
    <w:rsid w:val="00D22C7D"/>
    <w:rsid w:val="00D22D60"/>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86"/>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2E8B"/>
    <w:rsid w:val="00D3318C"/>
    <w:rsid w:val="00D33191"/>
    <w:rsid w:val="00D33201"/>
    <w:rsid w:val="00D3388A"/>
    <w:rsid w:val="00D33A5D"/>
    <w:rsid w:val="00D33A72"/>
    <w:rsid w:val="00D33F1D"/>
    <w:rsid w:val="00D3427C"/>
    <w:rsid w:val="00D343FA"/>
    <w:rsid w:val="00D3468D"/>
    <w:rsid w:val="00D34746"/>
    <w:rsid w:val="00D348DF"/>
    <w:rsid w:val="00D34B98"/>
    <w:rsid w:val="00D34D31"/>
    <w:rsid w:val="00D34EE0"/>
    <w:rsid w:val="00D3503D"/>
    <w:rsid w:val="00D351AB"/>
    <w:rsid w:val="00D35395"/>
    <w:rsid w:val="00D3592A"/>
    <w:rsid w:val="00D35BAF"/>
    <w:rsid w:val="00D35D72"/>
    <w:rsid w:val="00D36113"/>
    <w:rsid w:val="00D362BF"/>
    <w:rsid w:val="00D36401"/>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560"/>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DF1"/>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A3C"/>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10D"/>
    <w:rsid w:val="00D53415"/>
    <w:rsid w:val="00D5345C"/>
    <w:rsid w:val="00D53497"/>
    <w:rsid w:val="00D53BB5"/>
    <w:rsid w:val="00D53D58"/>
    <w:rsid w:val="00D53F3B"/>
    <w:rsid w:val="00D5405D"/>
    <w:rsid w:val="00D541B5"/>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71E"/>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4E51"/>
    <w:rsid w:val="00D65035"/>
    <w:rsid w:val="00D6517C"/>
    <w:rsid w:val="00D651C8"/>
    <w:rsid w:val="00D6523B"/>
    <w:rsid w:val="00D65488"/>
    <w:rsid w:val="00D65709"/>
    <w:rsid w:val="00D65A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E1A"/>
    <w:rsid w:val="00D67F42"/>
    <w:rsid w:val="00D67FC4"/>
    <w:rsid w:val="00D702E3"/>
    <w:rsid w:val="00D70549"/>
    <w:rsid w:val="00D70682"/>
    <w:rsid w:val="00D70B5C"/>
    <w:rsid w:val="00D70D81"/>
    <w:rsid w:val="00D70E3B"/>
    <w:rsid w:val="00D70EA3"/>
    <w:rsid w:val="00D71224"/>
    <w:rsid w:val="00D7132F"/>
    <w:rsid w:val="00D716D1"/>
    <w:rsid w:val="00D7186B"/>
    <w:rsid w:val="00D71882"/>
    <w:rsid w:val="00D71BCD"/>
    <w:rsid w:val="00D71E99"/>
    <w:rsid w:val="00D71FE2"/>
    <w:rsid w:val="00D722CA"/>
    <w:rsid w:val="00D72484"/>
    <w:rsid w:val="00D724BA"/>
    <w:rsid w:val="00D7267B"/>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2A"/>
    <w:rsid w:val="00D76542"/>
    <w:rsid w:val="00D7658E"/>
    <w:rsid w:val="00D76A27"/>
    <w:rsid w:val="00D76AE5"/>
    <w:rsid w:val="00D76B24"/>
    <w:rsid w:val="00D76B2A"/>
    <w:rsid w:val="00D7704B"/>
    <w:rsid w:val="00D77240"/>
    <w:rsid w:val="00D77399"/>
    <w:rsid w:val="00D774BC"/>
    <w:rsid w:val="00D7760F"/>
    <w:rsid w:val="00D77F30"/>
    <w:rsid w:val="00D800D8"/>
    <w:rsid w:val="00D8016A"/>
    <w:rsid w:val="00D80255"/>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0A7"/>
    <w:rsid w:val="00D921C0"/>
    <w:rsid w:val="00D9255B"/>
    <w:rsid w:val="00D926BD"/>
    <w:rsid w:val="00D92726"/>
    <w:rsid w:val="00D92C81"/>
    <w:rsid w:val="00D92DA0"/>
    <w:rsid w:val="00D92E8B"/>
    <w:rsid w:val="00D92F39"/>
    <w:rsid w:val="00D92F71"/>
    <w:rsid w:val="00D93080"/>
    <w:rsid w:val="00D9318C"/>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00"/>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763"/>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283"/>
    <w:rsid w:val="00DB2540"/>
    <w:rsid w:val="00DB2A24"/>
    <w:rsid w:val="00DB2A48"/>
    <w:rsid w:val="00DB2A5F"/>
    <w:rsid w:val="00DB2EC0"/>
    <w:rsid w:val="00DB2F4A"/>
    <w:rsid w:val="00DB3137"/>
    <w:rsid w:val="00DB3396"/>
    <w:rsid w:val="00DB3583"/>
    <w:rsid w:val="00DB367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0C"/>
    <w:rsid w:val="00DB5BBC"/>
    <w:rsid w:val="00DB5C73"/>
    <w:rsid w:val="00DB6607"/>
    <w:rsid w:val="00DB66D2"/>
    <w:rsid w:val="00DB66D8"/>
    <w:rsid w:val="00DB67CE"/>
    <w:rsid w:val="00DB69CE"/>
    <w:rsid w:val="00DB6A2E"/>
    <w:rsid w:val="00DB6A3F"/>
    <w:rsid w:val="00DB6D9F"/>
    <w:rsid w:val="00DB7037"/>
    <w:rsid w:val="00DB71B8"/>
    <w:rsid w:val="00DB73F2"/>
    <w:rsid w:val="00DB758F"/>
    <w:rsid w:val="00DB7C89"/>
    <w:rsid w:val="00DB7D8B"/>
    <w:rsid w:val="00DC018C"/>
    <w:rsid w:val="00DC01CD"/>
    <w:rsid w:val="00DC0431"/>
    <w:rsid w:val="00DC072F"/>
    <w:rsid w:val="00DC0ADF"/>
    <w:rsid w:val="00DC0B4C"/>
    <w:rsid w:val="00DC0E58"/>
    <w:rsid w:val="00DC0FB3"/>
    <w:rsid w:val="00DC138F"/>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7A3"/>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EE"/>
    <w:rsid w:val="00DC58FE"/>
    <w:rsid w:val="00DC5B11"/>
    <w:rsid w:val="00DC5F83"/>
    <w:rsid w:val="00DC60FE"/>
    <w:rsid w:val="00DC625B"/>
    <w:rsid w:val="00DC62F3"/>
    <w:rsid w:val="00DC6385"/>
    <w:rsid w:val="00DC63CD"/>
    <w:rsid w:val="00DC64A5"/>
    <w:rsid w:val="00DC679A"/>
    <w:rsid w:val="00DC6875"/>
    <w:rsid w:val="00DC6A03"/>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D7FF8"/>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C85"/>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9E5"/>
    <w:rsid w:val="00DE5A07"/>
    <w:rsid w:val="00DE5A4A"/>
    <w:rsid w:val="00DE5B1B"/>
    <w:rsid w:val="00DE5B75"/>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24F"/>
    <w:rsid w:val="00DF0300"/>
    <w:rsid w:val="00DF0540"/>
    <w:rsid w:val="00DF05CC"/>
    <w:rsid w:val="00DF086A"/>
    <w:rsid w:val="00DF0879"/>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9EA"/>
    <w:rsid w:val="00DF1AF5"/>
    <w:rsid w:val="00DF1C13"/>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44F"/>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8"/>
    <w:rsid w:val="00DF76AE"/>
    <w:rsid w:val="00DF772C"/>
    <w:rsid w:val="00DF7A1E"/>
    <w:rsid w:val="00DF7B08"/>
    <w:rsid w:val="00DF7BF0"/>
    <w:rsid w:val="00DF7CA7"/>
    <w:rsid w:val="00DF7D4D"/>
    <w:rsid w:val="00E00047"/>
    <w:rsid w:val="00E000A9"/>
    <w:rsid w:val="00E0011E"/>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6B3"/>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2AC"/>
    <w:rsid w:val="00E14459"/>
    <w:rsid w:val="00E1475F"/>
    <w:rsid w:val="00E1485C"/>
    <w:rsid w:val="00E148EC"/>
    <w:rsid w:val="00E149E9"/>
    <w:rsid w:val="00E14B9C"/>
    <w:rsid w:val="00E14DD6"/>
    <w:rsid w:val="00E15174"/>
    <w:rsid w:val="00E1523F"/>
    <w:rsid w:val="00E15415"/>
    <w:rsid w:val="00E1547B"/>
    <w:rsid w:val="00E1557A"/>
    <w:rsid w:val="00E15647"/>
    <w:rsid w:val="00E15718"/>
    <w:rsid w:val="00E1572A"/>
    <w:rsid w:val="00E15BBD"/>
    <w:rsid w:val="00E15E41"/>
    <w:rsid w:val="00E15EBC"/>
    <w:rsid w:val="00E15EFC"/>
    <w:rsid w:val="00E16093"/>
    <w:rsid w:val="00E16264"/>
    <w:rsid w:val="00E1639B"/>
    <w:rsid w:val="00E1682C"/>
    <w:rsid w:val="00E16B2D"/>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AF0"/>
    <w:rsid w:val="00E20D2B"/>
    <w:rsid w:val="00E21060"/>
    <w:rsid w:val="00E210E6"/>
    <w:rsid w:val="00E2114F"/>
    <w:rsid w:val="00E215D7"/>
    <w:rsid w:val="00E21678"/>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AF"/>
    <w:rsid w:val="00E270BB"/>
    <w:rsid w:val="00E2782F"/>
    <w:rsid w:val="00E27835"/>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68F"/>
    <w:rsid w:val="00E33719"/>
    <w:rsid w:val="00E33750"/>
    <w:rsid w:val="00E337EE"/>
    <w:rsid w:val="00E33BA4"/>
    <w:rsid w:val="00E33F13"/>
    <w:rsid w:val="00E33FAF"/>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503"/>
    <w:rsid w:val="00E35A40"/>
    <w:rsid w:val="00E35D16"/>
    <w:rsid w:val="00E35DFA"/>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D7E"/>
    <w:rsid w:val="00E41E24"/>
    <w:rsid w:val="00E42060"/>
    <w:rsid w:val="00E421B9"/>
    <w:rsid w:val="00E42350"/>
    <w:rsid w:val="00E42478"/>
    <w:rsid w:val="00E424A3"/>
    <w:rsid w:val="00E426A8"/>
    <w:rsid w:val="00E428CB"/>
    <w:rsid w:val="00E42A75"/>
    <w:rsid w:val="00E42D1F"/>
    <w:rsid w:val="00E42D43"/>
    <w:rsid w:val="00E42EF6"/>
    <w:rsid w:val="00E42F54"/>
    <w:rsid w:val="00E430D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501"/>
    <w:rsid w:val="00E45651"/>
    <w:rsid w:val="00E45E4C"/>
    <w:rsid w:val="00E46209"/>
    <w:rsid w:val="00E462D3"/>
    <w:rsid w:val="00E463F6"/>
    <w:rsid w:val="00E46A23"/>
    <w:rsid w:val="00E46AF7"/>
    <w:rsid w:val="00E46B85"/>
    <w:rsid w:val="00E46B87"/>
    <w:rsid w:val="00E4708F"/>
    <w:rsid w:val="00E470B3"/>
    <w:rsid w:val="00E4717E"/>
    <w:rsid w:val="00E474A1"/>
    <w:rsid w:val="00E47765"/>
    <w:rsid w:val="00E47AB9"/>
    <w:rsid w:val="00E47ABE"/>
    <w:rsid w:val="00E47AF7"/>
    <w:rsid w:val="00E47C4D"/>
    <w:rsid w:val="00E47C9D"/>
    <w:rsid w:val="00E47D2D"/>
    <w:rsid w:val="00E47E70"/>
    <w:rsid w:val="00E50212"/>
    <w:rsid w:val="00E50437"/>
    <w:rsid w:val="00E504A7"/>
    <w:rsid w:val="00E50617"/>
    <w:rsid w:val="00E507EA"/>
    <w:rsid w:val="00E507F8"/>
    <w:rsid w:val="00E50A4F"/>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A7B"/>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07D"/>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D2D"/>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8E9"/>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332"/>
    <w:rsid w:val="00E77376"/>
    <w:rsid w:val="00E77847"/>
    <w:rsid w:val="00E778BE"/>
    <w:rsid w:val="00E778E4"/>
    <w:rsid w:val="00E77A4E"/>
    <w:rsid w:val="00E77AC5"/>
    <w:rsid w:val="00E80006"/>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0B5"/>
    <w:rsid w:val="00E86378"/>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BF"/>
    <w:rsid w:val="00E917C6"/>
    <w:rsid w:val="00E917D8"/>
    <w:rsid w:val="00E91B95"/>
    <w:rsid w:val="00E91B98"/>
    <w:rsid w:val="00E9208B"/>
    <w:rsid w:val="00E921DD"/>
    <w:rsid w:val="00E92221"/>
    <w:rsid w:val="00E923AC"/>
    <w:rsid w:val="00E923C5"/>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49C"/>
    <w:rsid w:val="00E9651D"/>
    <w:rsid w:val="00E96575"/>
    <w:rsid w:val="00E96916"/>
    <w:rsid w:val="00E96C36"/>
    <w:rsid w:val="00E96CF0"/>
    <w:rsid w:val="00E96E71"/>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AA6"/>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7ED"/>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AF2"/>
    <w:rsid w:val="00EB5B1C"/>
    <w:rsid w:val="00EB5D88"/>
    <w:rsid w:val="00EB5F4B"/>
    <w:rsid w:val="00EB5FE9"/>
    <w:rsid w:val="00EB600E"/>
    <w:rsid w:val="00EB6199"/>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6D9"/>
    <w:rsid w:val="00EC0815"/>
    <w:rsid w:val="00EC08E0"/>
    <w:rsid w:val="00EC09EE"/>
    <w:rsid w:val="00EC0A57"/>
    <w:rsid w:val="00EC0BD0"/>
    <w:rsid w:val="00EC0C74"/>
    <w:rsid w:val="00EC0DB8"/>
    <w:rsid w:val="00EC1112"/>
    <w:rsid w:val="00EC1242"/>
    <w:rsid w:val="00EC136C"/>
    <w:rsid w:val="00EC1493"/>
    <w:rsid w:val="00EC17C4"/>
    <w:rsid w:val="00EC17C7"/>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B4B"/>
    <w:rsid w:val="00EC5FD5"/>
    <w:rsid w:val="00EC6371"/>
    <w:rsid w:val="00EC68FC"/>
    <w:rsid w:val="00EC6914"/>
    <w:rsid w:val="00EC69B3"/>
    <w:rsid w:val="00EC7228"/>
    <w:rsid w:val="00EC7303"/>
    <w:rsid w:val="00EC76A5"/>
    <w:rsid w:val="00EC77B1"/>
    <w:rsid w:val="00EC787A"/>
    <w:rsid w:val="00EC7AF2"/>
    <w:rsid w:val="00EC7B30"/>
    <w:rsid w:val="00EC7C2D"/>
    <w:rsid w:val="00EC7FD1"/>
    <w:rsid w:val="00ED0209"/>
    <w:rsid w:val="00ED0348"/>
    <w:rsid w:val="00ED0667"/>
    <w:rsid w:val="00ED0688"/>
    <w:rsid w:val="00ED08E1"/>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A07"/>
    <w:rsid w:val="00ED2BEB"/>
    <w:rsid w:val="00ED2E1E"/>
    <w:rsid w:val="00ED30E5"/>
    <w:rsid w:val="00ED30F6"/>
    <w:rsid w:val="00ED34EB"/>
    <w:rsid w:val="00ED35D8"/>
    <w:rsid w:val="00ED37D8"/>
    <w:rsid w:val="00ED4019"/>
    <w:rsid w:val="00ED40C2"/>
    <w:rsid w:val="00ED44DA"/>
    <w:rsid w:val="00ED47BB"/>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BF0"/>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A54"/>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23C"/>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23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C4"/>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383"/>
    <w:rsid w:val="00F13561"/>
    <w:rsid w:val="00F13665"/>
    <w:rsid w:val="00F136B2"/>
    <w:rsid w:val="00F13964"/>
    <w:rsid w:val="00F13CE9"/>
    <w:rsid w:val="00F13E1B"/>
    <w:rsid w:val="00F13F02"/>
    <w:rsid w:val="00F14045"/>
    <w:rsid w:val="00F14480"/>
    <w:rsid w:val="00F1473E"/>
    <w:rsid w:val="00F14A0F"/>
    <w:rsid w:val="00F14A33"/>
    <w:rsid w:val="00F14A50"/>
    <w:rsid w:val="00F14CE6"/>
    <w:rsid w:val="00F14F81"/>
    <w:rsid w:val="00F15016"/>
    <w:rsid w:val="00F151CA"/>
    <w:rsid w:val="00F152F4"/>
    <w:rsid w:val="00F154CF"/>
    <w:rsid w:val="00F155B9"/>
    <w:rsid w:val="00F15D73"/>
    <w:rsid w:val="00F16301"/>
    <w:rsid w:val="00F16305"/>
    <w:rsid w:val="00F1651A"/>
    <w:rsid w:val="00F16830"/>
    <w:rsid w:val="00F16A5D"/>
    <w:rsid w:val="00F16BC3"/>
    <w:rsid w:val="00F16C62"/>
    <w:rsid w:val="00F16DC4"/>
    <w:rsid w:val="00F16ED2"/>
    <w:rsid w:val="00F16FF0"/>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951"/>
    <w:rsid w:val="00F22C10"/>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896"/>
    <w:rsid w:val="00F26C28"/>
    <w:rsid w:val="00F26DEF"/>
    <w:rsid w:val="00F270B4"/>
    <w:rsid w:val="00F27102"/>
    <w:rsid w:val="00F2745E"/>
    <w:rsid w:val="00F27553"/>
    <w:rsid w:val="00F27561"/>
    <w:rsid w:val="00F27820"/>
    <w:rsid w:val="00F30251"/>
    <w:rsid w:val="00F30273"/>
    <w:rsid w:val="00F303BB"/>
    <w:rsid w:val="00F304DF"/>
    <w:rsid w:val="00F309FA"/>
    <w:rsid w:val="00F30C7C"/>
    <w:rsid w:val="00F30CE6"/>
    <w:rsid w:val="00F30F55"/>
    <w:rsid w:val="00F31107"/>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370"/>
    <w:rsid w:val="00F376F4"/>
    <w:rsid w:val="00F3797A"/>
    <w:rsid w:val="00F379C6"/>
    <w:rsid w:val="00F379DF"/>
    <w:rsid w:val="00F37BB8"/>
    <w:rsid w:val="00F37BD7"/>
    <w:rsid w:val="00F37E38"/>
    <w:rsid w:val="00F37F0A"/>
    <w:rsid w:val="00F4002F"/>
    <w:rsid w:val="00F40082"/>
    <w:rsid w:val="00F4096E"/>
    <w:rsid w:val="00F40C40"/>
    <w:rsid w:val="00F40CBF"/>
    <w:rsid w:val="00F40D91"/>
    <w:rsid w:val="00F40FF0"/>
    <w:rsid w:val="00F41004"/>
    <w:rsid w:val="00F4128E"/>
    <w:rsid w:val="00F419B2"/>
    <w:rsid w:val="00F41A8B"/>
    <w:rsid w:val="00F41B2A"/>
    <w:rsid w:val="00F420FA"/>
    <w:rsid w:val="00F4270D"/>
    <w:rsid w:val="00F428DD"/>
    <w:rsid w:val="00F42994"/>
    <w:rsid w:val="00F42C56"/>
    <w:rsid w:val="00F42F10"/>
    <w:rsid w:val="00F4332B"/>
    <w:rsid w:val="00F433D2"/>
    <w:rsid w:val="00F43463"/>
    <w:rsid w:val="00F435B9"/>
    <w:rsid w:val="00F43697"/>
    <w:rsid w:val="00F4389E"/>
    <w:rsid w:val="00F439B8"/>
    <w:rsid w:val="00F439F7"/>
    <w:rsid w:val="00F43D3B"/>
    <w:rsid w:val="00F44052"/>
    <w:rsid w:val="00F44307"/>
    <w:rsid w:val="00F44372"/>
    <w:rsid w:val="00F445E6"/>
    <w:rsid w:val="00F44776"/>
    <w:rsid w:val="00F4477A"/>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3E5"/>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2EC"/>
    <w:rsid w:val="00F535DB"/>
    <w:rsid w:val="00F53756"/>
    <w:rsid w:val="00F5389A"/>
    <w:rsid w:val="00F53998"/>
    <w:rsid w:val="00F53B41"/>
    <w:rsid w:val="00F53BEC"/>
    <w:rsid w:val="00F53C48"/>
    <w:rsid w:val="00F53DE2"/>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BB7"/>
    <w:rsid w:val="00F61C91"/>
    <w:rsid w:val="00F61CBF"/>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C0A"/>
    <w:rsid w:val="00F64DB1"/>
    <w:rsid w:val="00F64DD9"/>
    <w:rsid w:val="00F64E92"/>
    <w:rsid w:val="00F6531A"/>
    <w:rsid w:val="00F6541B"/>
    <w:rsid w:val="00F65568"/>
    <w:rsid w:val="00F6556E"/>
    <w:rsid w:val="00F656E6"/>
    <w:rsid w:val="00F658B6"/>
    <w:rsid w:val="00F659B3"/>
    <w:rsid w:val="00F65AF7"/>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CD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4FF7"/>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815"/>
    <w:rsid w:val="00F77D24"/>
    <w:rsid w:val="00F801EA"/>
    <w:rsid w:val="00F80854"/>
    <w:rsid w:val="00F8086D"/>
    <w:rsid w:val="00F80AED"/>
    <w:rsid w:val="00F80FB7"/>
    <w:rsid w:val="00F810FB"/>
    <w:rsid w:val="00F81124"/>
    <w:rsid w:val="00F8129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C6E"/>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F3B"/>
    <w:rsid w:val="00F913EE"/>
    <w:rsid w:val="00F916A2"/>
    <w:rsid w:val="00F9184D"/>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2FB"/>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9AE"/>
    <w:rsid w:val="00FA49D6"/>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7B"/>
    <w:rsid w:val="00FB1E80"/>
    <w:rsid w:val="00FB1F83"/>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4F8"/>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7E9"/>
    <w:rsid w:val="00FB6FA3"/>
    <w:rsid w:val="00FB72C1"/>
    <w:rsid w:val="00FB791F"/>
    <w:rsid w:val="00FB7E41"/>
    <w:rsid w:val="00FB7FC4"/>
    <w:rsid w:val="00FC001D"/>
    <w:rsid w:val="00FC01AD"/>
    <w:rsid w:val="00FC04BF"/>
    <w:rsid w:val="00FC085C"/>
    <w:rsid w:val="00FC0A34"/>
    <w:rsid w:val="00FC0C3E"/>
    <w:rsid w:val="00FC0C6A"/>
    <w:rsid w:val="00FC13E3"/>
    <w:rsid w:val="00FC15BA"/>
    <w:rsid w:val="00FC17E7"/>
    <w:rsid w:val="00FC1853"/>
    <w:rsid w:val="00FC19CA"/>
    <w:rsid w:val="00FC1B09"/>
    <w:rsid w:val="00FC1BBB"/>
    <w:rsid w:val="00FC1C25"/>
    <w:rsid w:val="00FC1CB4"/>
    <w:rsid w:val="00FC2205"/>
    <w:rsid w:val="00FC2353"/>
    <w:rsid w:val="00FC2428"/>
    <w:rsid w:val="00FC2485"/>
    <w:rsid w:val="00FC2537"/>
    <w:rsid w:val="00FC29CB"/>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36B"/>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ABC"/>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4FD5"/>
    <w:rsid w:val="00FD5089"/>
    <w:rsid w:val="00FD536D"/>
    <w:rsid w:val="00FD55C6"/>
    <w:rsid w:val="00FD5712"/>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51"/>
    <w:rsid w:val="00FE117D"/>
    <w:rsid w:val="00FE12DA"/>
    <w:rsid w:val="00FE1648"/>
    <w:rsid w:val="00FE16C4"/>
    <w:rsid w:val="00FE1C2F"/>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6A13"/>
    <w:rsid w:val="00FE719B"/>
    <w:rsid w:val="00FE72AF"/>
    <w:rsid w:val="00FE7474"/>
    <w:rsid w:val="00FE7682"/>
    <w:rsid w:val="00FE7728"/>
    <w:rsid w:val="00FE7AA1"/>
    <w:rsid w:val="00FE7C0E"/>
    <w:rsid w:val="00FE7C49"/>
    <w:rsid w:val="00FE7EE3"/>
    <w:rsid w:val="00FF0194"/>
    <w:rsid w:val="00FF01D3"/>
    <w:rsid w:val="00FF086E"/>
    <w:rsid w:val="00FF0A20"/>
    <w:rsid w:val="00FF0A2C"/>
    <w:rsid w:val="00FF0B0D"/>
    <w:rsid w:val="00FF0C49"/>
    <w:rsid w:val="00FF0C4F"/>
    <w:rsid w:val="00FF0D3D"/>
    <w:rsid w:val="00FF1432"/>
    <w:rsid w:val="00FF15F4"/>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13"/>
    <w:rsid w:val="00FF61C5"/>
    <w:rsid w:val="00FF6354"/>
    <w:rsid w:val="00FF643D"/>
    <w:rsid w:val="00FF649E"/>
    <w:rsid w:val="00FF6501"/>
    <w:rsid w:val="00FF662B"/>
    <w:rsid w:val="00FF683D"/>
    <w:rsid w:val="00FF6889"/>
    <w:rsid w:val="00FF688C"/>
    <w:rsid w:val="00FF6A53"/>
    <w:rsid w:val="00FF6BED"/>
    <w:rsid w:val="00FF6C3D"/>
    <w:rsid w:val="00FF6CAF"/>
    <w:rsid w:val="00FF6F31"/>
    <w:rsid w:val="00FF7043"/>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925118130">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219513510">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584873991">
      <w:bodyDiv w:val="1"/>
      <w:marLeft w:val="0"/>
      <w:marRight w:val="0"/>
      <w:marTop w:val="0"/>
      <w:marBottom w:val="0"/>
      <w:divBdr>
        <w:top w:val="none" w:sz="0" w:space="0" w:color="auto"/>
        <w:left w:val="none" w:sz="0" w:space="0" w:color="auto"/>
        <w:bottom w:val="none" w:sz="0" w:space="0" w:color="auto"/>
        <w:right w:val="none" w:sz="0" w:space="0" w:color="auto"/>
      </w:divBdr>
    </w:div>
    <w:div w:id="163047317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7828-A618-4FC5-BA94-AE8940BA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38-2014 Sessão Ordinária 17-11-2014</Template>
  <TotalTime>256</TotalTime>
  <Pages>4</Pages>
  <Words>2037</Words>
  <Characters>11003</Characters>
  <Application>Microsoft Office Word</Application>
  <DocSecurity>8</DocSecurity>
  <Lines>91</Lines>
  <Paragraphs>26</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13014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17</cp:revision>
  <cp:lastPrinted>2019-12-18T17:00:00Z</cp:lastPrinted>
  <dcterms:created xsi:type="dcterms:W3CDTF">2020-03-13T12:15:00Z</dcterms:created>
  <dcterms:modified xsi:type="dcterms:W3CDTF">2020-03-31T13:58:00Z</dcterms:modified>
  <cp:contentStatus/>
</cp:coreProperties>
</file>