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7E8" w:rsidRPr="00DC01CD" w:rsidRDefault="00F357E8" w:rsidP="002B5261">
      <w:pPr>
        <w:pStyle w:val="Ttulo"/>
        <w:tabs>
          <w:tab w:val="left" w:pos="7230"/>
        </w:tabs>
        <w:rPr>
          <w:rFonts w:ascii="Times New Roman" w:hAnsi="Times New Roman"/>
          <w:color w:val="000000"/>
          <w:szCs w:val="24"/>
        </w:rPr>
      </w:pPr>
      <w:bookmarkStart w:id="0" w:name="_GoBack"/>
      <w:bookmarkEnd w:id="0"/>
      <w:r w:rsidRPr="00DC01CD">
        <w:rPr>
          <w:rFonts w:ascii="Times New Roman" w:hAnsi="Times New Roman"/>
          <w:color w:val="000000"/>
          <w:szCs w:val="24"/>
        </w:rPr>
        <w:t xml:space="preserve">ATA </w:t>
      </w:r>
      <w:r w:rsidR="00ED0BDA">
        <w:rPr>
          <w:rFonts w:ascii="Times New Roman" w:hAnsi="Times New Roman"/>
          <w:color w:val="000000"/>
          <w:szCs w:val="24"/>
        </w:rPr>
        <w:t>02</w:t>
      </w:r>
      <w:r w:rsidRPr="00DC01CD">
        <w:rPr>
          <w:rFonts w:ascii="Times New Roman" w:hAnsi="Times New Roman"/>
          <w:color w:val="000000"/>
          <w:szCs w:val="24"/>
        </w:rPr>
        <w:t>/201</w:t>
      </w:r>
      <w:r w:rsidR="00B97138">
        <w:rPr>
          <w:rFonts w:ascii="Times New Roman" w:hAnsi="Times New Roman"/>
          <w:color w:val="000000"/>
          <w:szCs w:val="24"/>
        </w:rPr>
        <w:t>9</w:t>
      </w:r>
    </w:p>
    <w:p w:rsidR="00F357E8" w:rsidRPr="00DC01CD" w:rsidRDefault="00F357E8" w:rsidP="002B5261">
      <w:pPr>
        <w:pStyle w:val="Ttulo"/>
        <w:tabs>
          <w:tab w:val="left" w:pos="2630"/>
        </w:tabs>
        <w:rPr>
          <w:rFonts w:ascii="Times New Roman" w:hAnsi="Times New Roman"/>
          <w:color w:val="000000"/>
          <w:szCs w:val="24"/>
        </w:rPr>
      </w:pPr>
    </w:p>
    <w:p w:rsidR="00F357E8" w:rsidRPr="00DC01CD" w:rsidRDefault="00F357E8" w:rsidP="002B5261">
      <w:pPr>
        <w:pStyle w:val="Ttulo"/>
        <w:rPr>
          <w:rFonts w:ascii="Times New Roman" w:hAnsi="Times New Roman"/>
          <w:color w:val="000000"/>
          <w:szCs w:val="24"/>
        </w:rPr>
      </w:pPr>
      <w:r w:rsidRPr="00DC01CD">
        <w:rPr>
          <w:rFonts w:ascii="Times New Roman" w:hAnsi="Times New Roman"/>
          <w:color w:val="000000"/>
          <w:szCs w:val="24"/>
        </w:rPr>
        <w:t xml:space="preserve">Esta ata contém </w:t>
      </w:r>
      <w:r w:rsidR="00ED0BDA">
        <w:rPr>
          <w:rFonts w:ascii="Times New Roman" w:hAnsi="Times New Roman"/>
          <w:color w:val="000000"/>
          <w:szCs w:val="24"/>
        </w:rPr>
        <w:t>1</w:t>
      </w:r>
      <w:r w:rsidRPr="00DC01CD">
        <w:rPr>
          <w:rFonts w:ascii="Times New Roman" w:hAnsi="Times New Roman"/>
          <w:color w:val="000000"/>
          <w:szCs w:val="24"/>
        </w:rPr>
        <w:t xml:space="preserve"> páginas numeradas de 1 a </w:t>
      </w:r>
      <w:r w:rsidR="00ED0BDA">
        <w:rPr>
          <w:rFonts w:ascii="Times New Roman" w:hAnsi="Times New Roman"/>
          <w:color w:val="000000"/>
          <w:szCs w:val="24"/>
        </w:rPr>
        <w:t>1</w:t>
      </w:r>
      <w:r w:rsidRPr="00DC01CD">
        <w:rPr>
          <w:rFonts w:ascii="Times New Roman" w:hAnsi="Times New Roman"/>
          <w:color w:val="000000"/>
          <w:szCs w:val="24"/>
        </w:rPr>
        <w:t>.</w:t>
      </w:r>
    </w:p>
    <w:p w:rsidR="00F357E8" w:rsidRPr="00DC01CD" w:rsidRDefault="00F357E8" w:rsidP="002B5261">
      <w:pPr>
        <w:rPr>
          <w:color w:val="000000"/>
        </w:rPr>
      </w:pPr>
    </w:p>
    <w:p w:rsidR="00F357E8" w:rsidRPr="00F057DD" w:rsidRDefault="00F357E8" w:rsidP="00101FCE">
      <w:pPr>
        <w:ind w:right="401"/>
        <w:jc w:val="both"/>
      </w:pPr>
      <w:r w:rsidRPr="00DC01CD">
        <w:rPr>
          <w:color w:val="000000"/>
        </w:rPr>
        <w:t>Aos</w:t>
      </w:r>
      <w:r w:rsidR="00724387">
        <w:rPr>
          <w:color w:val="000000"/>
        </w:rPr>
        <w:t xml:space="preserve"> </w:t>
      </w:r>
      <w:r w:rsidR="00ED0BDA">
        <w:rPr>
          <w:color w:val="000000"/>
        </w:rPr>
        <w:t>sete</w:t>
      </w:r>
      <w:r w:rsidRPr="00DC01CD">
        <w:rPr>
          <w:color w:val="000000"/>
        </w:rPr>
        <w:t xml:space="preserve"> dias do mês de </w:t>
      </w:r>
      <w:r w:rsidR="00ED0BDA">
        <w:rPr>
          <w:color w:val="000000"/>
        </w:rPr>
        <w:t>fevereiro</w:t>
      </w:r>
      <w:r w:rsidRPr="00DC01CD">
        <w:rPr>
          <w:color w:val="000000"/>
        </w:rPr>
        <w:t xml:space="preserve"> de 201</w:t>
      </w:r>
      <w:r w:rsidR="00B374E8">
        <w:rPr>
          <w:color w:val="000000"/>
        </w:rPr>
        <w:t>9</w:t>
      </w:r>
      <w:r w:rsidRPr="00DC01CD">
        <w:rPr>
          <w:color w:val="000000"/>
        </w:rPr>
        <w:t xml:space="preserve">, reuniram-se em SESSÃO </w:t>
      </w:r>
      <w:r>
        <w:rPr>
          <w:color w:val="000000"/>
        </w:rPr>
        <w:t>EXTRA</w:t>
      </w:r>
      <w:r w:rsidRPr="00DC01CD">
        <w:rPr>
          <w:color w:val="000000"/>
        </w:rPr>
        <w:t>ORDINÁRIA DA CÂMARA MUNICIPA</w:t>
      </w:r>
      <w:r>
        <w:rPr>
          <w:color w:val="000000"/>
        </w:rPr>
        <w:t xml:space="preserve">L DE VEREADORES DE GUAPORÉ, às </w:t>
      </w:r>
      <w:r w:rsidR="00724387">
        <w:rPr>
          <w:color w:val="000000"/>
        </w:rPr>
        <w:t>19 horas</w:t>
      </w:r>
      <w:r w:rsidRPr="00DC01CD">
        <w:rPr>
          <w:color w:val="000000"/>
        </w:rPr>
        <w:t>, no</w:t>
      </w:r>
      <w:r>
        <w:rPr>
          <w:color w:val="000000"/>
        </w:rPr>
        <w:t xml:space="preserve"> Plenário Roberto Baldasso, </w:t>
      </w:r>
      <w:r w:rsidR="007D1D47" w:rsidRPr="007D1D47">
        <w:rPr>
          <w:color w:val="000000"/>
        </w:rPr>
        <w:t xml:space="preserve">os vereadores Adílio Antônio Pasini, Antonio José </w:t>
      </w:r>
      <w:proofErr w:type="spellStart"/>
      <w:r w:rsidR="007D1D47" w:rsidRPr="007D1D47">
        <w:rPr>
          <w:color w:val="000000"/>
        </w:rPr>
        <w:t>Pandolfo</w:t>
      </w:r>
      <w:proofErr w:type="spellEnd"/>
      <w:r w:rsidR="007D1D47" w:rsidRPr="007D1D47">
        <w:rPr>
          <w:color w:val="000000"/>
        </w:rPr>
        <w:t xml:space="preserve">, </w:t>
      </w:r>
      <w:r w:rsidR="00101FCE">
        <w:rPr>
          <w:color w:val="000000"/>
        </w:rPr>
        <w:t xml:space="preserve">Diego </w:t>
      </w:r>
      <w:proofErr w:type="spellStart"/>
      <w:r w:rsidR="00101FCE">
        <w:rPr>
          <w:color w:val="000000"/>
        </w:rPr>
        <w:t>Nodari</w:t>
      </w:r>
      <w:proofErr w:type="spellEnd"/>
      <w:r w:rsidR="00101FCE">
        <w:rPr>
          <w:color w:val="000000"/>
        </w:rPr>
        <w:t xml:space="preserve">, </w:t>
      </w:r>
      <w:r w:rsidR="007D1D47" w:rsidRPr="007D1D47">
        <w:rPr>
          <w:color w:val="000000"/>
        </w:rPr>
        <w:t xml:space="preserve">Homero </w:t>
      </w:r>
      <w:proofErr w:type="spellStart"/>
      <w:r w:rsidR="007D1D47" w:rsidRPr="007D1D47">
        <w:rPr>
          <w:color w:val="000000"/>
        </w:rPr>
        <w:t>Lorení</w:t>
      </w:r>
      <w:proofErr w:type="spellEnd"/>
      <w:r w:rsidR="007D1D47" w:rsidRPr="007D1D47">
        <w:rPr>
          <w:color w:val="000000"/>
        </w:rPr>
        <w:t xml:space="preserve"> </w:t>
      </w:r>
      <w:proofErr w:type="spellStart"/>
      <w:r w:rsidR="007D1D47" w:rsidRPr="007D1D47">
        <w:rPr>
          <w:color w:val="000000"/>
        </w:rPr>
        <w:t>Marcolina</w:t>
      </w:r>
      <w:proofErr w:type="spellEnd"/>
      <w:r w:rsidR="007D1D47" w:rsidRPr="007D1D47">
        <w:rPr>
          <w:color w:val="000000"/>
        </w:rPr>
        <w:t>, Jairo Elias Zanatta, Marisa Judith Bordin, Mou</w:t>
      </w:r>
      <w:r w:rsidR="00101FCE">
        <w:rPr>
          <w:color w:val="000000"/>
        </w:rPr>
        <w:t>stafh Roberto Sari M. Muhammad</w:t>
      </w:r>
      <w:r w:rsidR="007D1D47" w:rsidRPr="007D1D47">
        <w:rPr>
          <w:color w:val="000000"/>
        </w:rPr>
        <w:t xml:space="preserve">, Rodrigo De Marco, Ronaldo Jair Donida, Valcir Antonio Fanton e Valter Luis Mann. Pelo </w:t>
      </w:r>
      <w:proofErr w:type="gramStart"/>
      <w:r w:rsidR="007D1D47" w:rsidRPr="007D1D47">
        <w:rPr>
          <w:color w:val="000000"/>
        </w:rPr>
        <w:t>Sr.</w:t>
      </w:r>
      <w:proofErr w:type="gramEnd"/>
      <w:r w:rsidR="007D1D47" w:rsidRPr="007D1D47">
        <w:rPr>
          <w:color w:val="000000"/>
        </w:rPr>
        <w:t xml:space="preserve"> Presidente,</w:t>
      </w:r>
      <w:r w:rsidR="007D1D47" w:rsidRPr="007D1D47">
        <w:rPr>
          <w:b/>
          <w:color w:val="000000"/>
        </w:rPr>
        <w:t xml:space="preserve"> </w:t>
      </w:r>
      <w:r w:rsidR="00101FCE">
        <w:rPr>
          <w:b/>
          <w:color w:val="000000"/>
        </w:rPr>
        <w:t>Jairo Elias Zanatta</w:t>
      </w:r>
      <w:r w:rsidR="007D1D47" w:rsidRPr="007D1D47">
        <w:rPr>
          <w:color w:val="000000"/>
        </w:rPr>
        <w:t xml:space="preserve"> foi dito: </w:t>
      </w:r>
      <w:r w:rsidR="007D1D47" w:rsidRPr="007D1D47">
        <w:rPr>
          <w:b/>
          <w:bCs/>
          <w:i/>
          <w:color w:val="000000"/>
        </w:rPr>
        <w:t xml:space="preserve">“Havendo número legal, em nome de Deus dou por abertos os trabalhos da presente Sessão </w:t>
      </w:r>
      <w:r w:rsidR="007D1D47">
        <w:rPr>
          <w:b/>
          <w:bCs/>
          <w:i/>
          <w:color w:val="000000"/>
        </w:rPr>
        <w:t xml:space="preserve">Extraordinária”. </w:t>
      </w:r>
      <w:r w:rsidRPr="00A45FDE">
        <w:rPr>
          <w:b/>
          <w:color w:val="000000"/>
          <w:u w:val="single"/>
        </w:rPr>
        <w:t>ORDEM DO DIA:</w:t>
      </w:r>
      <w:r w:rsidR="00F057DD">
        <w:rPr>
          <w:b/>
        </w:rPr>
        <w:t xml:space="preserve"> </w:t>
      </w:r>
      <w:r w:rsidR="00ED0BDA" w:rsidRPr="00F92764">
        <w:rPr>
          <w:b/>
        </w:rPr>
        <w:t>PROJETO DE LEI Nº 08/2019, DE 1º DE FEVEREIRO DE 2019</w:t>
      </w:r>
      <w:r w:rsidR="00ED0BDA">
        <w:t>, QUE</w:t>
      </w:r>
      <w:r w:rsidR="00ED0BDA" w:rsidRPr="00F92764">
        <w:t xml:space="preserve"> </w:t>
      </w:r>
      <w:r w:rsidR="00ED0BDA">
        <w:t xml:space="preserve">AUTORIZA A </w:t>
      </w:r>
      <w:r w:rsidR="00ED0BDA" w:rsidRPr="00F92764">
        <w:t>ABERTURA DE CRÉDITO ESPECIAL E DÁ OUTRAS PROVIDÊNCIAS.</w:t>
      </w:r>
      <w:r w:rsidR="00ED0BDA">
        <w:t xml:space="preserve"> </w:t>
      </w:r>
      <w:r w:rsidR="00ED0BDA">
        <w:rPr>
          <w:b/>
        </w:rPr>
        <w:t>Aprovado por unanimidade dos presentes.</w:t>
      </w:r>
      <w:r w:rsidR="00ED0BDA">
        <w:t xml:space="preserve"> </w:t>
      </w:r>
      <w:r w:rsidR="00ED0BDA" w:rsidRPr="00F92764">
        <w:rPr>
          <w:b/>
        </w:rPr>
        <w:t>PROJETO DE LEI Nº 09/2019, DE 1º DE FEVEREIRO DE 2019</w:t>
      </w:r>
      <w:r w:rsidR="00ED0BDA">
        <w:t>, QUE</w:t>
      </w:r>
      <w:r w:rsidR="00ED0BDA" w:rsidRPr="00F92764">
        <w:t xml:space="preserve"> A</w:t>
      </w:r>
      <w:r w:rsidR="00ED0BDA">
        <w:t xml:space="preserve">UTORIZA A </w:t>
      </w:r>
      <w:r w:rsidR="00ED0BDA" w:rsidRPr="00F92764">
        <w:t>CELEBRAÇÃO DE TERMO DE FO</w:t>
      </w:r>
      <w:r w:rsidR="00ED0BDA">
        <w:t xml:space="preserve">MENTO COM ORGANIZAÇÃO SOCIAL DA </w:t>
      </w:r>
      <w:r w:rsidR="00ED0BDA" w:rsidRPr="00F92764">
        <w:t>SOCIEDADE CIVIL DENOMINADA ASSOC</w:t>
      </w:r>
      <w:r w:rsidR="00ED0BDA">
        <w:t xml:space="preserve">IAÇÃO AMIGOS DE SANTA RITA E DÁ </w:t>
      </w:r>
      <w:r w:rsidR="00ED0BDA" w:rsidRPr="00F92764">
        <w:t>OUTRAS PROVIDÊNCIAS</w:t>
      </w:r>
      <w:r w:rsidR="00ED0BDA">
        <w:rPr>
          <w:sz w:val="20"/>
          <w:szCs w:val="20"/>
        </w:rPr>
        <w:t xml:space="preserve">. </w:t>
      </w:r>
      <w:r w:rsidR="00ED0BDA">
        <w:rPr>
          <w:b/>
        </w:rPr>
        <w:t>Aprovado por unanimidade dos presentes.</w:t>
      </w:r>
      <w:r w:rsidR="00ED0BDA">
        <w:t xml:space="preserve"> </w:t>
      </w:r>
      <w:r w:rsidRPr="00A45FDE">
        <w:rPr>
          <w:b/>
          <w:color w:val="000000"/>
          <w:u w:val="single"/>
        </w:rPr>
        <w:t>DISCUSSÃO DO</w:t>
      </w:r>
      <w:r w:rsidR="00ED0BDA">
        <w:rPr>
          <w:b/>
          <w:color w:val="000000"/>
          <w:u w:val="single"/>
        </w:rPr>
        <w:t>S</w:t>
      </w:r>
      <w:r w:rsidRPr="00A45FDE">
        <w:rPr>
          <w:b/>
          <w:color w:val="000000"/>
          <w:u w:val="single"/>
        </w:rPr>
        <w:t xml:space="preserve"> PROJETO</w:t>
      </w:r>
      <w:r w:rsidR="00ED0BDA">
        <w:rPr>
          <w:b/>
          <w:color w:val="000000"/>
          <w:u w:val="single"/>
        </w:rPr>
        <w:t>S</w:t>
      </w:r>
      <w:r w:rsidRPr="00A45FDE">
        <w:rPr>
          <w:b/>
          <w:color w:val="000000"/>
          <w:u w:val="single"/>
        </w:rPr>
        <w:t>:</w:t>
      </w:r>
      <w:r w:rsidR="00F057DD" w:rsidRPr="00F057DD">
        <w:rPr>
          <w:b/>
          <w:color w:val="000000"/>
        </w:rPr>
        <w:t xml:space="preserve"> </w:t>
      </w:r>
      <w:r w:rsidR="00B52A9F" w:rsidRPr="00B52A9F">
        <w:rPr>
          <w:b/>
          <w:color w:val="000000"/>
        </w:rPr>
        <w:t xml:space="preserve">RODRIGO DE MARCO: </w:t>
      </w:r>
      <w:r w:rsidR="00B52A9F" w:rsidRPr="00160E27">
        <w:rPr>
          <w:color w:val="000000"/>
        </w:rPr>
        <w:t>Saudou a todos os presentes.</w:t>
      </w:r>
      <w:r w:rsidR="00D412C7">
        <w:rPr>
          <w:color w:val="000000"/>
        </w:rPr>
        <w:t xml:space="preserve"> Pediu a votação dos projetos em bloco, devido ao acordo firmado. </w:t>
      </w:r>
      <w:r w:rsidR="00101FCE">
        <w:rPr>
          <w:b/>
          <w:color w:val="000000"/>
        </w:rPr>
        <w:t>Jairo Elias Zanatta</w:t>
      </w:r>
      <w:r w:rsidR="0093266E" w:rsidRPr="0093266E">
        <w:rPr>
          <w:color w:val="000000"/>
        </w:rPr>
        <w:t xml:space="preserve"> Convocou os vereadores a participarem da próxima Sessão Ordinária, que será realizada</w:t>
      </w:r>
      <w:r w:rsidR="0093266E" w:rsidRPr="0093266E">
        <w:rPr>
          <w:b/>
          <w:color w:val="000000"/>
        </w:rPr>
        <w:t xml:space="preserve"> </w:t>
      </w:r>
      <w:r w:rsidR="00101FCE">
        <w:rPr>
          <w:color w:val="000000"/>
        </w:rPr>
        <w:t>no dia 11</w:t>
      </w:r>
      <w:r w:rsidR="00F057DD">
        <w:rPr>
          <w:color w:val="000000"/>
        </w:rPr>
        <w:t xml:space="preserve"> de março</w:t>
      </w:r>
      <w:r w:rsidR="0093266E" w:rsidRPr="0093266E">
        <w:rPr>
          <w:color w:val="000000"/>
        </w:rPr>
        <w:t>, às 19h00min, no Plenário Roberto Baldasso na Câmara Municipal de Vereadores de Guaporé. Sendo o que havia para tratar, o Presidente assim se manifestou: “Em nome de Deus, dou por encerrado os trabalhos da presente Sessão Ordinária”.</w:t>
      </w:r>
    </w:p>
    <w:p w:rsidR="00F357E8" w:rsidRDefault="00F357E8" w:rsidP="009B391F">
      <w:pPr>
        <w:jc w:val="both"/>
        <w:rPr>
          <w:color w:val="000000"/>
        </w:rPr>
      </w:pPr>
      <w:r w:rsidRPr="00DC01CD">
        <w:rPr>
          <w:color w:val="000000"/>
        </w:rPr>
        <w:softHyphen/>
      </w:r>
    </w:p>
    <w:p w:rsidR="00F357E8" w:rsidRDefault="00F357E8" w:rsidP="00DB7D8B">
      <w:pPr>
        <w:jc w:val="center"/>
        <w:rPr>
          <w:color w:val="000000"/>
        </w:rPr>
      </w:pPr>
    </w:p>
    <w:p w:rsidR="009F3494" w:rsidRDefault="009F3494" w:rsidP="00DB7D8B">
      <w:pPr>
        <w:jc w:val="center"/>
        <w:rPr>
          <w:color w:val="000000"/>
        </w:rPr>
      </w:pPr>
    </w:p>
    <w:p w:rsidR="009F3494" w:rsidRDefault="009F3494" w:rsidP="00DB7D8B">
      <w:pPr>
        <w:jc w:val="center"/>
        <w:rPr>
          <w:color w:val="000000"/>
        </w:rPr>
      </w:pPr>
    </w:p>
    <w:p w:rsidR="0093266E" w:rsidRDefault="0093266E" w:rsidP="00DB7D8B">
      <w:pPr>
        <w:jc w:val="center"/>
        <w:rPr>
          <w:color w:val="000000"/>
        </w:rPr>
      </w:pPr>
    </w:p>
    <w:p w:rsidR="0093266E" w:rsidRPr="0093266E" w:rsidRDefault="0093266E" w:rsidP="0087492B">
      <w:pPr>
        <w:rPr>
          <w:color w:val="000000"/>
        </w:rPr>
      </w:pPr>
      <w:r w:rsidRPr="0093266E">
        <w:rPr>
          <w:color w:val="000000"/>
        </w:rPr>
        <w:t xml:space="preserve">Antonio José Pandolfo         </w:t>
      </w:r>
      <w:r w:rsidR="0087492B">
        <w:rPr>
          <w:color w:val="000000"/>
        </w:rPr>
        <w:t xml:space="preserve">            Jairo Elias Zanatta</w:t>
      </w:r>
      <w:r w:rsidRPr="0093266E">
        <w:rPr>
          <w:color w:val="000000"/>
        </w:rPr>
        <w:t xml:space="preserve">        </w:t>
      </w:r>
      <w:r w:rsidR="0087492B">
        <w:rPr>
          <w:color w:val="000000"/>
        </w:rPr>
        <w:t xml:space="preserve">       Valter Luís Mann</w:t>
      </w:r>
    </w:p>
    <w:p w:rsidR="0093266E" w:rsidRPr="0093266E" w:rsidRDefault="0093266E" w:rsidP="0093266E">
      <w:pPr>
        <w:rPr>
          <w:color w:val="000000"/>
        </w:rPr>
      </w:pPr>
      <w:r w:rsidRPr="0093266E">
        <w:rPr>
          <w:color w:val="000000"/>
        </w:rPr>
        <w:t xml:space="preserve">        Líder do PDT       </w:t>
      </w:r>
      <w:r w:rsidR="0087492B">
        <w:rPr>
          <w:color w:val="000000"/>
        </w:rPr>
        <w:t xml:space="preserve">                          </w:t>
      </w:r>
      <w:r w:rsidRPr="0093266E">
        <w:rPr>
          <w:color w:val="000000"/>
        </w:rPr>
        <w:t>Presidente                          Líder do PT</w:t>
      </w:r>
    </w:p>
    <w:p w:rsidR="0093266E" w:rsidRPr="0093266E" w:rsidRDefault="0093266E" w:rsidP="0093266E">
      <w:pPr>
        <w:jc w:val="center"/>
        <w:rPr>
          <w:color w:val="000000"/>
        </w:rPr>
      </w:pPr>
    </w:p>
    <w:p w:rsidR="0093266E" w:rsidRPr="0093266E" w:rsidRDefault="0093266E" w:rsidP="0093266E">
      <w:pPr>
        <w:jc w:val="center"/>
        <w:rPr>
          <w:color w:val="000000"/>
        </w:rPr>
      </w:pPr>
    </w:p>
    <w:p w:rsidR="0087492B" w:rsidRDefault="0087492B" w:rsidP="0087492B">
      <w:pPr>
        <w:rPr>
          <w:color w:val="000000"/>
        </w:rPr>
      </w:pPr>
    </w:p>
    <w:p w:rsidR="0093266E" w:rsidRPr="0087492B" w:rsidRDefault="0087492B" w:rsidP="0087492B">
      <w:pPr>
        <w:rPr>
          <w:color w:val="000000"/>
        </w:rPr>
      </w:pPr>
      <w:r w:rsidRPr="0087492B">
        <w:rPr>
          <w:color w:val="000000"/>
        </w:rPr>
        <w:t xml:space="preserve">Homero L. </w:t>
      </w:r>
      <w:proofErr w:type="spellStart"/>
      <w:r w:rsidRPr="0087492B">
        <w:rPr>
          <w:color w:val="000000"/>
        </w:rPr>
        <w:t>Marcolina</w:t>
      </w:r>
      <w:proofErr w:type="spellEnd"/>
      <w:r>
        <w:rPr>
          <w:color w:val="000000"/>
        </w:rPr>
        <w:t xml:space="preserve">                      Marisa J.</w:t>
      </w:r>
      <w:r w:rsidR="0093266E" w:rsidRPr="0087492B">
        <w:rPr>
          <w:color w:val="000000"/>
        </w:rPr>
        <w:t xml:space="preserve"> </w:t>
      </w:r>
      <w:proofErr w:type="spellStart"/>
      <w:r w:rsidR="0093266E" w:rsidRPr="0087492B">
        <w:rPr>
          <w:color w:val="000000"/>
        </w:rPr>
        <w:t>Bordin</w:t>
      </w:r>
      <w:proofErr w:type="spellEnd"/>
      <w:r w:rsidR="005771CE" w:rsidRPr="0087492B">
        <w:rPr>
          <w:color w:val="000000"/>
        </w:rPr>
        <w:t xml:space="preserve">               </w:t>
      </w:r>
      <w:proofErr w:type="spellStart"/>
      <w:r w:rsidRPr="0087492B">
        <w:rPr>
          <w:color w:val="000000"/>
        </w:rPr>
        <w:t>Moustafh</w:t>
      </w:r>
      <w:proofErr w:type="spellEnd"/>
      <w:r w:rsidRPr="0087492B">
        <w:rPr>
          <w:color w:val="000000"/>
        </w:rPr>
        <w:t xml:space="preserve"> R. S. </w:t>
      </w:r>
      <w:proofErr w:type="spellStart"/>
      <w:proofErr w:type="gramStart"/>
      <w:r w:rsidRPr="0087492B">
        <w:rPr>
          <w:color w:val="000000"/>
        </w:rPr>
        <w:t>Mahmmud</w:t>
      </w:r>
      <w:proofErr w:type="spellEnd"/>
      <w:proofErr w:type="gramEnd"/>
    </w:p>
    <w:p w:rsidR="0093266E" w:rsidRPr="0093266E" w:rsidRDefault="0093266E" w:rsidP="0093266E">
      <w:pPr>
        <w:rPr>
          <w:color w:val="000000"/>
        </w:rPr>
      </w:pPr>
      <w:r w:rsidRPr="0087492B">
        <w:rPr>
          <w:color w:val="000000"/>
        </w:rPr>
        <w:t xml:space="preserve">       </w:t>
      </w:r>
      <w:r w:rsidRPr="0093266E">
        <w:rPr>
          <w:color w:val="000000"/>
        </w:rPr>
        <w:t xml:space="preserve">Líder do PMDB             </w:t>
      </w:r>
      <w:r w:rsidR="0087492B">
        <w:rPr>
          <w:color w:val="000000"/>
        </w:rPr>
        <w:t xml:space="preserve">    </w:t>
      </w:r>
      <w:r w:rsidRPr="0093266E">
        <w:rPr>
          <w:color w:val="000000"/>
        </w:rPr>
        <w:t>Secretária e Líder do PTB                    Líder do PP</w:t>
      </w:r>
    </w:p>
    <w:p w:rsidR="00F357E8" w:rsidRPr="00DC01CD" w:rsidRDefault="00F357E8" w:rsidP="00DB7D8B">
      <w:pPr>
        <w:jc w:val="center"/>
        <w:rPr>
          <w:color w:val="000000"/>
        </w:rPr>
      </w:pPr>
    </w:p>
    <w:sectPr w:rsidR="00F357E8" w:rsidRPr="00DC01CD" w:rsidSect="008B4AA2">
      <w:footerReference w:type="even" r:id="rId8"/>
      <w:footerReference w:type="default" r:id="rId9"/>
      <w:pgSz w:w="11906" w:h="16838" w:code="9"/>
      <w:pgMar w:top="2269" w:right="1701" w:bottom="993" w:left="1701" w:header="709" w:footer="709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2C24" w:rsidRDefault="003E2C24">
      <w:r>
        <w:separator/>
      </w:r>
    </w:p>
  </w:endnote>
  <w:endnote w:type="continuationSeparator" w:id="0">
    <w:p w:rsidR="003E2C24" w:rsidRDefault="003E2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7E8" w:rsidRDefault="00F357E8" w:rsidP="0074590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357E8" w:rsidRDefault="00F357E8" w:rsidP="00AF508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7E8" w:rsidRDefault="00F357E8" w:rsidP="0074590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C4996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357E8" w:rsidRDefault="00F357E8" w:rsidP="00AF508C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2C24" w:rsidRDefault="003E2C24">
      <w:r>
        <w:separator/>
      </w:r>
    </w:p>
  </w:footnote>
  <w:footnote w:type="continuationSeparator" w:id="0">
    <w:p w:rsidR="003E2C24" w:rsidRDefault="003E2C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6F4B2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6E3207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0A9EAA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897824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8F64595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98C87E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2A6698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53A3F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78E28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1D855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13794A"/>
    <w:multiLevelType w:val="hybridMultilevel"/>
    <w:tmpl w:val="C81A442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8FB6F05"/>
    <w:multiLevelType w:val="hybridMultilevel"/>
    <w:tmpl w:val="47E0D67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3581510"/>
    <w:multiLevelType w:val="hybridMultilevel"/>
    <w:tmpl w:val="090C4E36"/>
    <w:lvl w:ilvl="0" w:tplc="492EDB50"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eastAsia="Times New Roman" w:hAnsi="Symbol" w:hint="default"/>
        <w:b/>
      </w:rPr>
    </w:lvl>
    <w:lvl w:ilvl="1" w:tplc="04160003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abstractNum w:abstractNumId="13">
    <w:nsid w:val="5D9602DB"/>
    <w:multiLevelType w:val="hybridMultilevel"/>
    <w:tmpl w:val="6354F15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EE11AAC"/>
    <w:multiLevelType w:val="hybridMultilevel"/>
    <w:tmpl w:val="E604A3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1D709E"/>
    <w:multiLevelType w:val="hybridMultilevel"/>
    <w:tmpl w:val="7F3A544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5"/>
  </w:num>
  <w:num w:numId="15">
    <w:abstractNumId w:val="11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documentProtection w:edit="readOnly" w:formatting="1" w:enforcement="1" w:cryptProviderType="rsaFull" w:cryptAlgorithmClass="hash" w:cryptAlgorithmType="typeAny" w:cryptAlgorithmSid="4" w:cryptSpinCount="100000" w:hash="qZbnEdUNLwtvpL4wxrktIZQsDoQ=" w:salt="SOEzkWtP5jPlU1G9FtWlP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54D"/>
    <w:rsid w:val="00000144"/>
    <w:rsid w:val="00000274"/>
    <w:rsid w:val="0000039F"/>
    <w:rsid w:val="000007CF"/>
    <w:rsid w:val="00000B78"/>
    <w:rsid w:val="00000B92"/>
    <w:rsid w:val="00000DFB"/>
    <w:rsid w:val="00000E1C"/>
    <w:rsid w:val="000010E5"/>
    <w:rsid w:val="000012C6"/>
    <w:rsid w:val="000013D0"/>
    <w:rsid w:val="00001645"/>
    <w:rsid w:val="00001A08"/>
    <w:rsid w:val="00001A18"/>
    <w:rsid w:val="00001A66"/>
    <w:rsid w:val="00001B9D"/>
    <w:rsid w:val="00001CBF"/>
    <w:rsid w:val="00001D82"/>
    <w:rsid w:val="00001E67"/>
    <w:rsid w:val="00001E78"/>
    <w:rsid w:val="0000208A"/>
    <w:rsid w:val="00002127"/>
    <w:rsid w:val="00002396"/>
    <w:rsid w:val="000029B0"/>
    <w:rsid w:val="000029FF"/>
    <w:rsid w:val="00002A04"/>
    <w:rsid w:val="00002B51"/>
    <w:rsid w:val="00002D1F"/>
    <w:rsid w:val="00002EC6"/>
    <w:rsid w:val="00003337"/>
    <w:rsid w:val="000033CD"/>
    <w:rsid w:val="000034BE"/>
    <w:rsid w:val="00003676"/>
    <w:rsid w:val="00004115"/>
    <w:rsid w:val="00004160"/>
    <w:rsid w:val="0000435A"/>
    <w:rsid w:val="0000498D"/>
    <w:rsid w:val="00004F47"/>
    <w:rsid w:val="00004FC8"/>
    <w:rsid w:val="00005018"/>
    <w:rsid w:val="0000588C"/>
    <w:rsid w:val="00005AA5"/>
    <w:rsid w:val="00005B95"/>
    <w:rsid w:val="00005DC6"/>
    <w:rsid w:val="0000600D"/>
    <w:rsid w:val="0000603C"/>
    <w:rsid w:val="000060E9"/>
    <w:rsid w:val="000062C1"/>
    <w:rsid w:val="00006692"/>
    <w:rsid w:val="00006710"/>
    <w:rsid w:val="00006963"/>
    <w:rsid w:val="00006C01"/>
    <w:rsid w:val="00006DDD"/>
    <w:rsid w:val="00006DFC"/>
    <w:rsid w:val="00006E65"/>
    <w:rsid w:val="00006F02"/>
    <w:rsid w:val="00006F03"/>
    <w:rsid w:val="00006F18"/>
    <w:rsid w:val="0000708E"/>
    <w:rsid w:val="0000715F"/>
    <w:rsid w:val="00007176"/>
    <w:rsid w:val="0000718A"/>
    <w:rsid w:val="000072C0"/>
    <w:rsid w:val="00007369"/>
    <w:rsid w:val="00007674"/>
    <w:rsid w:val="00007760"/>
    <w:rsid w:val="0000776A"/>
    <w:rsid w:val="00007796"/>
    <w:rsid w:val="000077F7"/>
    <w:rsid w:val="0000781D"/>
    <w:rsid w:val="000078AC"/>
    <w:rsid w:val="00007BB5"/>
    <w:rsid w:val="00007C46"/>
    <w:rsid w:val="00007D68"/>
    <w:rsid w:val="00007DF2"/>
    <w:rsid w:val="00007E13"/>
    <w:rsid w:val="00007ED9"/>
    <w:rsid w:val="00010718"/>
    <w:rsid w:val="0001082A"/>
    <w:rsid w:val="00010BE4"/>
    <w:rsid w:val="00010CA6"/>
    <w:rsid w:val="00010F08"/>
    <w:rsid w:val="00011069"/>
    <w:rsid w:val="000110B3"/>
    <w:rsid w:val="00011110"/>
    <w:rsid w:val="000112A3"/>
    <w:rsid w:val="0001148E"/>
    <w:rsid w:val="00011602"/>
    <w:rsid w:val="000117DD"/>
    <w:rsid w:val="000119D6"/>
    <w:rsid w:val="00011DC9"/>
    <w:rsid w:val="0001205D"/>
    <w:rsid w:val="00012386"/>
    <w:rsid w:val="0001243E"/>
    <w:rsid w:val="000124A8"/>
    <w:rsid w:val="000126B6"/>
    <w:rsid w:val="00012973"/>
    <w:rsid w:val="00012AE9"/>
    <w:rsid w:val="00012CE0"/>
    <w:rsid w:val="0001343B"/>
    <w:rsid w:val="00013D9F"/>
    <w:rsid w:val="00013F89"/>
    <w:rsid w:val="00014030"/>
    <w:rsid w:val="0001409F"/>
    <w:rsid w:val="00014126"/>
    <w:rsid w:val="00014189"/>
    <w:rsid w:val="00014254"/>
    <w:rsid w:val="000143A6"/>
    <w:rsid w:val="000143FA"/>
    <w:rsid w:val="00014838"/>
    <w:rsid w:val="00014B38"/>
    <w:rsid w:val="00014B3D"/>
    <w:rsid w:val="00014BEF"/>
    <w:rsid w:val="0001522A"/>
    <w:rsid w:val="00015574"/>
    <w:rsid w:val="000155EE"/>
    <w:rsid w:val="00015725"/>
    <w:rsid w:val="00015B5B"/>
    <w:rsid w:val="00015D36"/>
    <w:rsid w:val="00015DB3"/>
    <w:rsid w:val="00015ED4"/>
    <w:rsid w:val="00015F4B"/>
    <w:rsid w:val="00016091"/>
    <w:rsid w:val="00016129"/>
    <w:rsid w:val="0001643C"/>
    <w:rsid w:val="0001654D"/>
    <w:rsid w:val="00016C25"/>
    <w:rsid w:val="0001725F"/>
    <w:rsid w:val="000172D2"/>
    <w:rsid w:val="00017507"/>
    <w:rsid w:val="0001754A"/>
    <w:rsid w:val="00017767"/>
    <w:rsid w:val="0001799D"/>
    <w:rsid w:val="00017B11"/>
    <w:rsid w:val="00017DB3"/>
    <w:rsid w:val="00020855"/>
    <w:rsid w:val="00020945"/>
    <w:rsid w:val="00020FFD"/>
    <w:rsid w:val="00021000"/>
    <w:rsid w:val="00021199"/>
    <w:rsid w:val="00021328"/>
    <w:rsid w:val="0002169C"/>
    <w:rsid w:val="00021862"/>
    <w:rsid w:val="00021AF4"/>
    <w:rsid w:val="00021D86"/>
    <w:rsid w:val="0002201A"/>
    <w:rsid w:val="0002205E"/>
    <w:rsid w:val="0002215F"/>
    <w:rsid w:val="0002217B"/>
    <w:rsid w:val="00022339"/>
    <w:rsid w:val="00022479"/>
    <w:rsid w:val="00022F18"/>
    <w:rsid w:val="00022F4A"/>
    <w:rsid w:val="00023144"/>
    <w:rsid w:val="0002349A"/>
    <w:rsid w:val="00023785"/>
    <w:rsid w:val="00023AEC"/>
    <w:rsid w:val="00023B54"/>
    <w:rsid w:val="00023D52"/>
    <w:rsid w:val="00023D73"/>
    <w:rsid w:val="00023D8B"/>
    <w:rsid w:val="0002438F"/>
    <w:rsid w:val="000247E2"/>
    <w:rsid w:val="00024A1E"/>
    <w:rsid w:val="00024C41"/>
    <w:rsid w:val="00024C92"/>
    <w:rsid w:val="00024D74"/>
    <w:rsid w:val="00024DDE"/>
    <w:rsid w:val="00024DE0"/>
    <w:rsid w:val="00024EA7"/>
    <w:rsid w:val="000251BA"/>
    <w:rsid w:val="000253F7"/>
    <w:rsid w:val="00025536"/>
    <w:rsid w:val="0002559C"/>
    <w:rsid w:val="00025834"/>
    <w:rsid w:val="00025F33"/>
    <w:rsid w:val="00026116"/>
    <w:rsid w:val="00026215"/>
    <w:rsid w:val="0002656D"/>
    <w:rsid w:val="000265FC"/>
    <w:rsid w:val="000266A9"/>
    <w:rsid w:val="0002682C"/>
    <w:rsid w:val="000269A0"/>
    <w:rsid w:val="00026BEE"/>
    <w:rsid w:val="00026ECE"/>
    <w:rsid w:val="00026F82"/>
    <w:rsid w:val="00027472"/>
    <w:rsid w:val="000274A6"/>
    <w:rsid w:val="000275B3"/>
    <w:rsid w:val="0002764F"/>
    <w:rsid w:val="00027842"/>
    <w:rsid w:val="00027A03"/>
    <w:rsid w:val="00027AE1"/>
    <w:rsid w:val="00027B18"/>
    <w:rsid w:val="00027C8B"/>
    <w:rsid w:val="00027F0E"/>
    <w:rsid w:val="00030451"/>
    <w:rsid w:val="00030DAC"/>
    <w:rsid w:val="00030EDA"/>
    <w:rsid w:val="00030FFC"/>
    <w:rsid w:val="0003133F"/>
    <w:rsid w:val="000318A7"/>
    <w:rsid w:val="000318E2"/>
    <w:rsid w:val="00031DA7"/>
    <w:rsid w:val="00031FF9"/>
    <w:rsid w:val="00032009"/>
    <w:rsid w:val="000321A8"/>
    <w:rsid w:val="000323CE"/>
    <w:rsid w:val="0003252A"/>
    <w:rsid w:val="00032570"/>
    <w:rsid w:val="00032816"/>
    <w:rsid w:val="00032997"/>
    <w:rsid w:val="00032BDA"/>
    <w:rsid w:val="00032C94"/>
    <w:rsid w:val="00032D1C"/>
    <w:rsid w:val="00032E5F"/>
    <w:rsid w:val="00033557"/>
    <w:rsid w:val="00033810"/>
    <w:rsid w:val="00033B19"/>
    <w:rsid w:val="00033B85"/>
    <w:rsid w:val="000340DB"/>
    <w:rsid w:val="00034128"/>
    <w:rsid w:val="00034325"/>
    <w:rsid w:val="00034659"/>
    <w:rsid w:val="00034C1E"/>
    <w:rsid w:val="00034CD9"/>
    <w:rsid w:val="00034F8B"/>
    <w:rsid w:val="000352CA"/>
    <w:rsid w:val="0003539C"/>
    <w:rsid w:val="00035596"/>
    <w:rsid w:val="00035704"/>
    <w:rsid w:val="00035D27"/>
    <w:rsid w:val="00035DC0"/>
    <w:rsid w:val="00035FFA"/>
    <w:rsid w:val="00036113"/>
    <w:rsid w:val="000366C0"/>
    <w:rsid w:val="000369B4"/>
    <w:rsid w:val="00036D9F"/>
    <w:rsid w:val="00036FAA"/>
    <w:rsid w:val="00037013"/>
    <w:rsid w:val="000371C4"/>
    <w:rsid w:val="00037398"/>
    <w:rsid w:val="00037473"/>
    <w:rsid w:val="000374F5"/>
    <w:rsid w:val="00037638"/>
    <w:rsid w:val="0003789F"/>
    <w:rsid w:val="00037AC2"/>
    <w:rsid w:val="00037AC5"/>
    <w:rsid w:val="00037CAE"/>
    <w:rsid w:val="00037EE1"/>
    <w:rsid w:val="00037EF3"/>
    <w:rsid w:val="00040195"/>
    <w:rsid w:val="00040373"/>
    <w:rsid w:val="000403E1"/>
    <w:rsid w:val="00040408"/>
    <w:rsid w:val="000405BD"/>
    <w:rsid w:val="0004090B"/>
    <w:rsid w:val="000409E5"/>
    <w:rsid w:val="0004163D"/>
    <w:rsid w:val="00041696"/>
    <w:rsid w:val="00041763"/>
    <w:rsid w:val="00041A60"/>
    <w:rsid w:val="00041DB6"/>
    <w:rsid w:val="00042312"/>
    <w:rsid w:val="00042425"/>
    <w:rsid w:val="00042427"/>
    <w:rsid w:val="00042592"/>
    <w:rsid w:val="00042758"/>
    <w:rsid w:val="000427AD"/>
    <w:rsid w:val="000427C0"/>
    <w:rsid w:val="00042A0F"/>
    <w:rsid w:val="00042AE5"/>
    <w:rsid w:val="00042BEF"/>
    <w:rsid w:val="00042D2D"/>
    <w:rsid w:val="00042D56"/>
    <w:rsid w:val="00042DF2"/>
    <w:rsid w:val="00042F47"/>
    <w:rsid w:val="00043327"/>
    <w:rsid w:val="0004336E"/>
    <w:rsid w:val="00043475"/>
    <w:rsid w:val="00043874"/>
    <w:rsid w:val="000438A8"/>
    <w:rsid w:val="00043A1D"/>
    <w:rsid w:val="00043B66"/>
    <w:rsid w:val="000441D2"/>
    <w:rsid w:val="000442DE"/>
    <w:rsid w:val="0004434C"/>
    <w:rsid w:val="0004485C"/>
    <w:rsid w:val="00044BB7"/>
    <w:rsid w:val="00044E9E"/>
    <w:rsid w:val="00045372"/>
    <w:rsid w:val="0004566B"/>
    <w:rsid w:val="0004568F"/>
    <w:rsid w:val="000456CB"/>
    <w:rsid w:val="0004599F"/>
    <w:rsid w:val="00045A11"/>
    <w:rsid w:val="00045FC2"/>
    <w:rsid w:val="00046129"/>
    <w:rsid w:val="000469D8"/>
    <w:rsid w:val="00046BB3"/>
    <w:rsid w:val="000474D9"/>
    <w:rsid w:val="000475A2"/>
    <w:rsid w:val="000478A1"/>
    <w:rsid w:val="00047B71"/>
    <w:rsid w:val="00047BAE"/>
    <w:rsid w:val="00047E10"/>
    <w:rsid w:val="00047F19"/>
    <w:rsid w:val="0005004D"/>
    <w:rsid w:val="00050090"/>
    <w:rsid w:val="00050095"/>
    <w:rsid w:val="000504B5"/>
    <w:rsid w:val="000504C9"/>
    <w:rsid w:val="000505E9"/>
    <w:rsid w:val="00050BBC"/>
    <w:rsid w:val="00050DD2"/>
    <w:rsid w:val="00050E42"/>
    <w:rsid w:val="00050FF0"/>
    <w:rsid w:val="0005105E"/>
    <w:rsid w:val="000510DD"/>
    <w:rsid w:val="000512AB"/>
    <w:rsid w:val="00051609"/>
    <w:rsid w:val="0005186B"/>
    <w:rsid w:val="00051B54"/>
    <w:rsid w:val="00051F15"/>
    <w:rsid w:val="000520DE"/>
    <w:rsid w:val="00052458"/>
    <w:rsid w:val="00052519"/>
    <w:rsid w:val="000525E3"/>
    <w:rsid w:val="00052A5F"/>
    <w:rsid w:val="00052DAD"/>
    <w:rsid w:val="000533EA"/>
    <w:rsid w:val="00053528"/>
    <w:rsid w:val="000537C7"/>
    <w:rsid w:val="00053AB0"/>
    <w:rsid w:val="00053B8C"/>
    <w:rsid w:val="0005438E"/>
    <w:rsid w:val="000543BA"/>
    <w:rsid w:val="000545AC"/>
    <w:rsid w:val="00054690"/>
    <w:rsid w:val="000547D2"/>
    <w:rsid w:val="0005495A"/>
    <w:rsid w:val="00054A3B"/>
    <w:rsid w:val="00054F2E"/>
    <w:rsid w:val="00055134"/>
    <w:rsid w:val="000552F7"/>
    <w:rsid w:val="0005542F"/>
    <w:rsid w:val="000556F1"/>
    <w:rsid w:val="000557C9"/>
    <w:rsid w:val="000559F9"/>
    <w:rsid w:val="00055A90"/>
    <w:rsid w:val="00055D6E"/>
    <w:rsid w:val="00055DA2"/>
    <w:rsid w:val="00055F98"/>
    <w:rsid w:val="00056022"/>
    <w:rsid w:val="00056545"/>
    <w:rsid w:val="0005676D"/>
    <w:rsid w:val="000567C8"/>
    <w:rsid w:val="00056903"/>
    <w:rsid w:val="00056936"/>
    <w:rsid w:val="000569BD"/>
    <w:rsid w:val="00056B46"/>
    <w:rsid w:val="00056C4B"/>
    <w:rsid w:val="00056CC4"/>
    <w:rsid w:val="00056F31"/>
    <w:rsid w:val="0005730A"/>
    <w:rsid w:val="00057332"/>
    <w:rsid w:val="0005753D"/>
    <w:rsid w:val="00057C69"/>
    <w:rsid w:val="00060153"/>
    <w:rsid w:val="000608BD"/>
    <w:rsid w:val="00060C9E"/>
    <w:rsid w:val="00060CE6"/>
    <w:rsid w:val="00060EA8"/>
    <w:rsid w:val="00060F58"/>
    <w:rsid w:val="000616E1"/>
    <w:rsid w:val="00061787"/>
    <w:rsid w:val="000617B8"/>
    <w:rsid w:val="00061BBD"/>
    <w:rsid w:val="00061D9E"/>
    <w:rsid w:val="00061EEA"/>
    <w:rsid w:val="000620B0"/>
    <w:rsid w:val="00062271"/>
    <w:rsid w:val="000626A3"/>
    <w:rsid w:val="000627BB"/>
    <w:rsid w:val="00062C03"/>
    <w:rsid w:val="00062CE7"/>
    <w:rsid w:val="00062D24"/>
    <w:rsid w:val="00062D67"/>
    <w:rsid w:val="00063069"/>
    <w:rsid w:val="0006314E"/>
    <w:rsid w:val="00063224"/>
    <w:rsid w:val="00063464"/>
    <w:rsid w:val="000634BD"/>
    <w:rsid w:val="00063571"/>
    <w:rsid w:val="000637D7"/>
    <w:rsid w:val="000638B7"/>
    <w:rsid w:val="00063C81"/>
    <w:rsid w:val="00063DBB"/>
    <w:rsid w:val="00063F45"/>
    <w:rsid w:val="00063F69"/>
    <w:rsid w:val="00064249"/>
    <w:rsid w:val="000644D4"/>
    <w:rsid w:val="0006467A"/>
    <w:rsid w:val="000648DA"/>
    <w:rsid w:val="00064A8D"/>
    <w:rsid w:val="00064D79"/>
    <w:rsid w:val="00064EBB"/>
    <w:rsid w:val="000650BC"/>
    <w:rsid w:val="0006530F"/>
    <w:rsid w:val="000655DD"/>
    <w:rsid w:val="00065846"/>
    <w:rsid w:val="00065D06"/>
    <w:rsid w:val="00065DCD"/>
    <w:rsid w:val="00065DE6"/>
    <w:rsid w:val="00066413"/>
    <w:rsid w:val="0006653C"/>
    <w:rsid w:val="00066719"/>
    <w:rsid w:val="00066B59"/>
    <w:rsid w:val="00066D50"/>
    <w:rsid w:val="00066DDA"/>
    <w:rsid w:val="000672E7"/>
    <w:rsid w:val="00067427"/>
    <w:rsid w:val="00067586"/>
    <w:rsid w:val="00067605"/>
    <w:rsid w:val="000676F6"/>
    <w:rsid w:val="00067C33"/>
    <w:rsid w:val="000700A3"/>
    <w:rsid w:val="000702B0"/>
    <w:rsid w:val="000703E6"/>
    <w:rsid w:val="00070583"/>
    <w:rsid w:val="00070845"/>
    <w:rsid w:val="0007093F"/>
    <w:rsid w:val="00070AD3"/>
    <w:rsid w:val="00070BAD"/>
    <w:rsid w:val="00070DF1"/>
    <w:rsid w:val="00070E6B"/>
    <w:rsid w:val="00070ED5"/>
    <w:rsid w:val="00070F97"/>
    <w:rsid w:val="0007150B"/>
    <w:rsid w:val="0007157D"/>
    <w:rsid w:val="000715DD"/>
    <w:rsid w:val="0007166F"/>
    <w:rsid w:val="000718E7"/>
    <w:rsid w:val="00071D9B"/>
    <w:rsid w:val="00071E94"/>
    <w:rsid w:val="00071EBB"/>
    <w:rsid w:val="000720BA"/>
    <w:rsid w:val="00072A08"/>
    <w:rsid w:val="00072A35"/>
    <w:rsid w:val="00072ABA"/>
    <w:rsid w:val="00072C60"/>
    <w:rsid w:val="00072C73"/>
    <w:rsid w:val="00072CC8"/>
    <w:rsid w:val="000730F9"/>
    <w:rsid w:val="000732ED"/>
    <w:rsid w:val="00073562"/>
    <w:rsid w:val="00073675"/>
    <w:rsid w:val="0007373E"/>
    <w:rsid w:val="00073B23"/>
    <w:rsid w:val="00073BFE"/>
    <w:rsid w:val="00074104"/>
    <w:rsid w:val="00074190"/>
    <w:rsid w:val="000741F4"/>
    <w:rsid w:val="00074287"/>
    <w:rsid w:val="00074BCA"/>
    <w:rsid w:val="00074C31"/>
    <w:rsid w:val="00074D87"/>
    <w:rsid w:val="0007509D"/>
    <w:rsid w:val="000750A4"/>
    <w:rsid w:val="00075339"/>
    <w:rsid w:val="00075368"/>
    <w:rsid w:val="000753EB"/>
    <w:rsid w:val="000754C7"/>
    <w:rsid w:val="0007556A"/>
    <w:rsid w:val="00075973"/>
    <w:rsid w:val="00075BAD"/>
    <w:rsid w:val="000761E8"/>
    <w:rsid w:val="0007672F"/>
    <w:rsid w:val="00076A7C"/>
    <w:rsid w:val="00076F2B"/>
    <w:rsid w:val="00077086"/>
    <w:rsid w:val="000771A5"/>
    <w:rsid w:val="00077244"/>
    <w:rsid w:val="000772D6"/>
    <w:rsid w:val="000778C3"/>
    <w:rsid w:val="00077AA1"/>
    <w:rsid w:val="00077E97"/>
    <w:rsid w:val="00077F2C"/>
    <w:rsid w:val="00077FBD"/>
    <w:rsid w:val="00077FEC"/>
    <w:rsid w:val="00080147"/>
    <w:rsid w:val="000806CC"/>
    <w:rsid w:val="00080743"/>
    <w:rsid w:val="00080C42"/>
    <w:rsid w:val="00080E48"/>
    <w:rsid w:val="00080EFF"/>
    <w:rsid w:val="00081184"/>
    <w:rsid w:val="000812DB"/>
    <w:rsid w:val="000814BC"/>
    <w:rsid w:val="00081DA8"/>
    <w:rsid w:val="000820CD"/>
    <w:rsid w:val="00082125"/>
    <w:rsid w:val="00082177"/>
    <w:rsid w:val="000826E5"/>
    <w:rsid w:val="000827CA"/>
    <w:rsid w:val="0008294E"/>
    <w:rsid w:val="00082D80"/>
    <w:rsid w:val="00082F69"/>
    <w:rsid w:val="00082F91"/>
    <w:rsid w:val="0008309E"/>
    <w:rsid w:val="000833BE"/>
    <w:rsid w:val="00083569"/>
    <w:rsid w:val="00083A4C"/>
    <w:rsid w:val="00083D39"/>
    <w:rsid w:val="00083ECE"/>
    <w:rsid w:val="00083EE6"/>
    <w:rsid w:val="00083FBD"/>
    <w:rsid w:val="00083FCF"/>
    <w:rsid w:val="00084218"/>
    <w:rsid w:val="00084324"/>
    <w:rsid w:val="000845ED"/>
    <w:rsid w:val="00084662"/>
    <w:rsid w:val="00084934"/>
    <w:rsid w:val="000849D3"/>
    <w:rsid w:val="00084B71"/>
    <w:rsid w:val="0008537F"/>
    <w:rsid w:val="000853D1"/>
    <w:rsid w:val="00085615"/>
    <w:rsid w:val="0008597C"/>
    <w:rsid w:val="000859CA"/>
    <w:rsid w:val="00085D11"/>
    <w:rsid w:val="00085D22"/>
    <w:rsid w:val="00085D90"/>
    <w:rsid w:val="00086057"/>
    <w:rsid w:val="00086219"/>
    <w:rsid w:val="00086405"/>
    <w:rsid w:val="000864A4"/>
    <w:rsid w:val="0008669A"/>
    <w:rsid w:val="000866E8"/>
    <w:rsid w:val="00086833"/>
    <w:rsid w:val="00087051"/>
    <w:rsid w:val="000871EE"/>
    <w:rsid w:val="00087343"/>
    <w:rsid w:val="00087513"/>
    <w:rsid w:val="0008755C"/>
    <w:rsid w:val="000877DA"/>
    <w:rsid w:val="00087C29"/>
    <w:rsid w:val="00090116"/>
    <w:rsid w:val="000902D8"/>
    <w:rsid w:val="00090419"/>
    <w:rsid w:val="00090484"/>
    <w:rsid w:val="000905A0"/>
    <w:rsid w:val="00090628"/>
    <w:rsid w:val="00090F48"/>
    <w:rsid w:val="000910AA"/>
    <w:rsid w:val="000911A1"/>
    <w:rsid w:val="0009145B"/>
    <w:rsid w:val="000917A0"/>
    <w:rsid w:val="00091868"/>
    <w:rsid w:val="0009214E"/>
    <w:rsid w:val="000921E4"/>
    <w:rsid w:val="0009224D"/>
    <w:rsid w:val="00092259"/>
    <w:rsid w:val="0009256B"/>
    <w:rsid w:val="00092630"/>
    <w:rsid w:val="00092AF6"/>
    <w:rsid w:val="0009306D"/>
    <w:rsid w:val="00093169"/>
    <w:rsid w:val="0009317E"/>
    <w:rsid w:val="000931E4"/>
    <w:rsid w:val="000931EC"/>
    <w:rsid w:val="0009320E"/>
    <w:rsid w:val="00093685"/>
    <w:rsid w:val="0009368D"/>
    <w:rsid w:val="00093D24"/>
    <w:rsid w:val="00093D4E"/>
    <w:rsid w:val="00093D65"/>
    <w:rsid w:val="00093E34"/>
    <w:rsid w:val="00093EA1"/>
    <w:rsid w:val="00093FEC"/>
    <w:rsid w:val="00094216"/>
    <w:rsid w:val="00094935"/>
    <w:rsid w:val="00094C88"/>
    <w:rsid w:val="00094D27"/>
    <w:rsid w:val="00094D33"/>
    <w:rsid w:val="00094F2B"/>
    <w:rsid w:val="0009539E"/>
    <w:rsid w:val="000953F0"/>
    <w:rsid w:val="0009574A"/>
    <w:rsid w:val="000963AF"/>
    <w:rsid w:val="00096415"/>
    <w:rsid w:val="000965B1"/>
    <w:rsid w:val="00096794"/>
    <w:rsid w:val="00096E39"/>
    <w:rsid w:val="00096EA6"/>
    <w:rsid w:val="000970C3"/>
    <w:rsid w:val="00097197"/>
    <w:rsid w:val="000971D2"/>
    <w:rsid w:val="00097278"/>
    <w:rsid w:val="00097362"/>
    <w:rsid w:val="00097805"/>
    <w:rsid w:val="0009787D"/>
    <w:rsid w:val="000978F6"/>
    <w:rsid w:val="000979A7"/>
    <w:rsid w:val="00097C2C"/>
    <w:rsid w:val="00097CEB"/>
    <w:rsid w:val="00097EF0"/>
    <w:rsid w:val="00097FE3"/>
    <w:rsid w:val="000A00FD"/>
    <w:rsid w:val="000A0156"/>
    <w:rsid w:val="000A020F"/>
    <w:rsid w:val="000A0464"/>
    <w:rsid w:val="000A05DC"/>
    <w:rsid w:val="000A06BF"/>
    <w:rsid w:val="000A08FE"/>
    <w:rsid w:val="000A0AB9"/>
    <w:rsid w:val="000A0AE7"/>
    <w:rsid w:val="000A0B1E"/>
    <w:rsid w:val="000A0D7E"/>
    <w:rsid w:val="000A0DC8"/>
    <w:rsid w:val="000A0EDC"/>
    <w:rsid w:val="000A12A8"/>
    <w:rsid w:val="000A15AC"/>
    <w:rsid w:val="000A1FC7"/>
    <w:rsid w:val="000A21B3"/>
    <w:rsid w:val="000A2326"/>
    <w:rsid w:val="000A2457"/>
    <w:rsid w:val="000A2A04"/>
    <w:rsid w:val="000A2D11"/>
    <w:rsid w:val="000A310B"/>
    <w:rsid w:val="000A365B"/>
    <w:rsid w:val="000A37FB"/>
    <w:rsid w:val="000A3C60"/>
    <w:rsid w:val="000A3E2B"/>
    <w:rsid w:val="000A3EBD"/>
    <w:rsid w:val="000A3EC9"/>
    <w:rsid w:val="000A3F7B"/>
    <w:rsid w:val="000A436D"/>
    <w:rsid w:val="000A44C1"/>
    <w:rsid w:val="000A46E3"/>
    <w:rsid w:val="000A4752"/>
    <w:rsid w:val="000A4E2F"/>
    <w:rsid w:val="000A4EB9"/>
    <w:rsid w:val="000A4EEF"/>
    <w:rsid w:val="000A5302"/>
    <w:rsid w:val="000A533C"/>
    <w:rsid w:val="000A57FB"/>
    <w:rsid w:val="000A593A"/>
    <w:rsid w:val="000A59C7"/>
    <w:rsid w:val="000A5C6C"/>
    <w:rsid w:val="000A5E90"/>
    <w:rsid w:val="000A6019"/>
    <w:rsid w:val="000A60D3"/>
    <w:rsid w:val="000A63DF"/>
    <w:rsid w:val="000A648C"/>
    <w:rsid w:val="000A6917"/>
    <w:rsid w:val="000A69B6"/>
    <w:rsid w:val="000A6A4F"/>
    <w:rsid w:val="000A6B47"/>
    <w:rsid w:val="000A6CDE"/>
    <w:rsid w:val="000A6DFA"/>
    <w:rsid w:val="000A6E32"/>
    <w:rsid w:val="000A72C7"/>
    <w:rsid w:val="000A7509"/>
    <w:rsid w:val="000A765B"/>
    <w:rsid w:val="000A7792"/>
    <w:rsid w:val="000A78E4"/>
    <w:rsid w:val="000A7A4A"/>
    <w:rsid w:val="000A7C72"/>
    <w:rsid w:val="000A7EDE"/>
    <w:rsid w:val="000A7F3A"/>
    <w:rsid w:val="000B0093"/>
    <w:rsid w:val="000B0349"/>
    <w:rsid w:val="000B08BB"/>
    <w:rsid w:val="000B0B84"/>
    <w:rsid w:val="000B0C1B"/>
    <w:rsid w:val="000B0EF2"/>
    <w:rsid w:val="000B1163"/>
    <w:rsid w:val="000B160A"/>
    <w:rsid w:val="000B1863"/>
    <w:rsid w:val="000B19F5"/>
    <w:rsid w:val="000B1AF5"/>
    <w:rsid w:val="000B1D44"/>
    <w:rsid w:val="000B1DA3"/>
    <w:rsid w:val="000B1E02"/>
    <w:rsid w:val="000B1E8B"/>
    <w:rsid w:val="000B2065"/>
    <w:rsid w:val="000B2511"/>
    <w:rsid w:val="000B2A30"/>
    <w:rsid w:val="000B2F15"/>
    <w:rsid w:val="000B3147"/>
    <w:rsid w:val="000B35D2"/>
    <w:rsid w:val="000B3B31"/>
    <w:rsid w:val="000B3DA5"/>
    <w:rsid w:val="000B3F2D"/>
    <w:rsid w:val="000B4271"/>
    <w:rsid w:val="000B442D"/>
    <w:rsid w:val="000B46C9"/>
    <w:rsid w:val="000B4B83"/>
    <w:rsid w:val="000B4DB5"/>
    <w:rsid w:val="000B506A"/>
    <w:rsid w:val="000B583B"/>
    <w:rsid w:val="000B58E0"/>
    <w:rsid w:val="000B5917"/>
    <w:rsid w:val="000B5A1D"/>
    <w:rsid w:val="000B5B6E"/>
    <w:rsid w:val="000B5E0E"/>
    <w:rsid w:val="000B5F5A"/>
    <w:rsid w:val="000B6080"/>
    <w:rsid w:val="000B620A"/>
    <w:rsid w:val="000B6241"/>
    <w:rsid w:val="000B6248"/>
    <w:rsid w:val="000B63F2"/>
    <w:rsid w:val="000B6B3A"/>
    <w:rsid w:val="000B6C1B"/>
    <w:rsid w:val="000B6C27"/>
    <w:rsid w:val="000B6D12"/>
    <w:rsid w:val="000B6D1F"/>
    <w:rsid w:val="000B738A"/>
    <w:rsid w:val="000B74C2"/>
    <w:rsid w:val="000B7547"/>
    <w:rsid w:val="000B7687"/>
    <w:rsid w:val="000B7776"/>
    <w:rsid w:val="000B7877"/>
    <w:rsid w:val="000B78B7"/>
    <w:rsid w:val="000B78FF"/>
    <w:rsid w:val="000B79A5"/>
    <w:rsid w:val="000C02CC"/>
    <w:rsid w:val="000C05AB"/>
    <w:rsid w:val="000C074A"/>
    <w:rsid w:val="000C0BFB"/>
    <w:rsid w:val="000C0E88"/>
    <w:rsid w:val="000C0FC9"/>
    <w:rsid w:val="000C0FD9"/>
    <w:rsid w:val="000C0FFC"/>
    <w:rsid w:val="000C1098"/>
    <w:rsid w:val="000C113D"/>
    <w:rsid w:val="000C1207"/>
    <w:rsid w:val="000C120F"/>
    <w:rsid w:val="000C1322"/>
    <w:rsid w:val="000C16B4"/>
    <w:rsid w:val="000C177A"/>
    <w:rsid w:val="000C1864"/>
    <w:rsid w:val="000C1A1C"/>
    <w:rsid w:val="000C1C42"/>
    <w:rsid w:val="000C1E47"/>
    <w:rsid w:val="000C2343"/>
    <w:rsid w:val="000C26AB"/>
    <w:rsid w:val="000C271B"/>
    <w:rsid w:val="000C2B9E"/>
    <w:rsid w:val="000C2F0A"/>
    <w:rsid w:val="000C2FAA"/>
    <w:rsid w:val="000C31C1"/>
    <w:rsid w:val="000C32D7"/>
    <w:rsid w:val="000C3473"/>
    <w:rsid w:val="000C35B3"/>
    <w:rsid w:val="000C37DE"/>
    <w:rsid w:val="000C3855"/>
    <w:rsid w:val="000C3EC8"/>
    <w:rsid w:val="000C3FCA"/>
    <w:rsid w:val="000C4036"/>
    <w:rsid w:val="000C441C"/>
    <w:rsid w:val="000C4497"/>
    <w:rsid w:val="000C464C"/>
    <w:rsid w:val="000C4696"/>
    <w:rsid w:val="000C4948"/>
    <w:rsid w:val="000C4996"/>
    <w:rsid w:val="000C4A85"/>
    <w:rsid w:val="000C4AC6"/>
    <w:rsid w:val="000C4B15"/>
    <w:rsid w:val="000C4BF4"/>
    <w:rsid w:val="000C4D3A"/>
    <w:rsid w:val="000C4F35"/>
    <w:rsid w:val="000C50E3"/>
    <w:rsid w:val="000C513A"/>
    <w:rsid w:val="000C58CE"/>
    <w:rsid w:val="000C5AB6"/>
    <w:rsid w:val="000C5DB1"/>
    <w:rsid w:val="000C614D"/>
    <w:rsid w:val="000C6746"/>
    <w:rsid w:val="000C687C"/>
    <w:rsid w:val="000C69AC"/>
    <w:rsid w:val="000C7166"/>
    <w:rsid w:val="000C71BB"/>
    <w:rsid w:val="000C71DE"/>
    <w:rsid w:val="000C7426"/>
    <w:rsid w:val="000C74CE"/>
    <w:rsid w:val="000C7BCD"/>
    <w:rsid w:val="000C7E0A"/>
    <w:rsid w:val="000D00B5"/>
    <w:rsid w:val="000D0133"/>
    <w:rsid w:val="000D01ED"/>
    <w:rsid w:val="000D02B4"/>
    <w:rsid w:val="000D04F7"/>
    <w:rsid w:val="000D0784"/>
    <w:rsid w:val="000D087A"/>
    <w:rsid w:val="000D0C9F"/>
    <w:rsid w:val="000D0E20"/>
    <w:rsid w:val="000D101C"/>
    <w:rsid w:val="000D10B0"/>
    <w:rsid w:val="000D10F7"/>
    <w:rsid w:val="000D1470"/>
    <w:rsid w:val="000D1709"/>
    <w:rsid w:val="000D1826"/>
    <w:rsid w:val="000D1889"/>
    <w:rsid w:val="000D19AC"/>
    <w:rsid w:val="000D1A0E"/>
    <w:rsid w:val="000D1A5E"/>
    <w:rsid w:val="000D1AF4"/>
    <w:rsid w:val="000D1CE0"/>
    <w:rsid w:val="000D1FA3"/>
    <w:rsid w:val="000D21E7"/>
    <w:rsid w:val="000D22A7"/>
    <w:rsid w:val="000D2636"/>
    <w:rsid w:val="000D267D"/>
    <w:rsid w:val="000D26B9"/>
    <w:rsid w:val="000D2CFE"/>
    <w:rsid w:val="000D2F82"/>
    <w:rsid w:val="000D2FDD"/>
    <w:rsid w:val="000D3067"/>
    <w:rsid w:val="000D3142"/>
    <w:rsid w:val="000D322A"/>
    <w:rsid w:val="000D33E9"/>
    <w:rsid w:val="000D352B"/>
    <w:rsid w:val="000D3681"/>
    <w:rsid w:val="000D36A8"/>
    <w:rsid w:val="000D36F4"/>
    <w:rsid w:val="000D36F5"/>
    <w:rsid w:val="000D3760"/>
    <w:rsid w:val="000D38E8"/>
    <w:rsid w:val="000D3B87"/>
    <w:rsid w:val="000D3CB2"/>
    <w:rsid w:val="000D3CC7"/>
    <w:rsid w:val="000D411F"/>
    <w:rsid w:val="000D44B4"/>
    <w:rsid w:val="000D46F3"/>
    <w:rsid w:val="000D4A71"/>
    <w:rsid w:val="000D4B53"/>
    <w:rsid w:val="000D4D41"/>
    <w:rsid w:val="000D4D88"/>
    <w:rsid w:val="000D5011"/>
    <w:rsid w:val="000D5024"/>
    <w:rsid w:val="000D50C2"/>
    <w:rsid w:val="000D5282"/>
    <w:rsid w:val="000D5365"/>
    <w:rsid w:val="000D53B4"/>
    <w:rsid w:val="000D541F"/>
    <w:rsid w:val="000D5445"/>
    <w:rsid w:val="000D553D"/>
    <w:rsid w:val="000D5649"/>
    <w:rsid w:val="000D566B"/>
    <w:rsid w:val="000D5A09"/>
    <w:rsid w:val="000D5AFC"/>
    <w:rsid w:val="000D5B65"/>
    <w:rsid w:val="000D5F5F"/>
    <w:rsid w:val="000D6156"/>
    <w:rsid w:val="000D6BD3"/>
    <w:rsid w:val="000D6BEF"/>
    <w:rsid w:val="000D6CB6"/>
    <w:rsid w:val="000D6E18"/>
    <w:rsid w:val="000D6E1D"/>
    <w:rsid w:val="000D71D6"/>
    <w:rsid w:val="000D72F5"/>
    <w:rsid w:val="000D7313"/>
    <w:rsid w:val="000D76A9"/>
    <w:rsid w:val="000D76DC"/>
    <w:rsid w:val="000D7BCF"/>
    <w:rsid w:val="000D7F30"/>
    <w:rsid w:val="000E009D"/>
    <w:rsid w:val="000E0120"/>
    <w:rsid w:val="000E03F7"/>
    <w:rsid w:val="000E08B1"/>
    <w:rsid w:val="000E09F5"/>
    <w:rsid w:val="000E09F7"/>
    <w:rsid w:val="000E0CAB"/>
    <w:rsid w:val="000E0D13"/>
    <w:rsid w:val="000E0ED4"/>
    <w:rsid w:val="000E1067"/>
    <w:rsid w:val="000E1163"/>
    <w:rsid w:val="000E1205"/>
    <w:rsid w:val="000E129E"/>
    <w:rsid w:val="000E134A"/>
    <w:rsid w:val="000E1468"/>
    <w:rsid w:val="000E16CA"/>
    <w:rsid w:val="000E16D4"/>
    <w:rsid w:val="000E17AE"/>
    <w:rsid w:val="000E19CF"/>
    <w:rsid w:val="000E1C89"/>
    <w:rsid w:val="000E1CCC"/>
    <w:rsid w:val="000E1CFB"/>
    <w:rsid w:val="000E1E29"/>
    <w:rsid w:val="000E1E53"/>
    <w:rsid w:val="000E1ECE"/>
    <w:rsid w:val="000E1F6E"/>
    <w:rsid w:val="000E25C5"/>
    <w:rsid w:val="000E2736"/>
    <w:rsid w:val="000E2A48"/>
    <w:rsid w:val="000E2C36"/>
    <w:rsid w:val="000E2C56"/>
    <w:rsid w:val="000E2F37"/>
    <w:rsid w:val="000E305F"/>
    <w:rsid w:val="000E306A"/>
    <w:rsid w:val="000E34E6"/>
    <w:rsid w:val="000E3824"/>
    <w:rsid w:val="000E3921"/>
    <w:rsid w:val="000E3E95"/>
    <w:rsid w:val="000E4255"/>
    <w:rsid w:val="000E42BA"/>
    <w:rsid w:val="000E43CE"/>
    <w:rsid w:val="000E448C"/>
    <w:rsid w:val="000E476C"/>
    <w:rsid w:val="000E47C6"/>
    <w:rsid w:val="000E47DB"/>
    <w:rsid w:val="000E484F"/>
    <w:rsid w:val="000E49AF"/>
    <w:rsid w:val="000E4A6D"/>
    <w:rsid w:val="000E4CDE"/>
    <w:rsid w:val="000E5079"/>
    <w:rsid w:val="000E54F2"/>
    <w:rsid w:val="000E559F"/>
    <w:rsid w:val="000E55DC"/>
    <w:rsid w:val="000E583D"/>
    <w:rsid w:val="000E5A4E"/>
    <w:rsid w:val="000E5BCD"/>
    <w:rsid w:val="000E5BFB"/>
    <w:rsid w:val="000E6195"/>
    <w:rsid w:val="000E6376"/>
    <w:rsid w:val="000E64DF"/>
    <w:rsid w:val="000E6628"/>
    <w:rsid w:val="000E6A1D"/>
    <w:rsid w:val="000E6D7E"/>
    <w:rsid w:val="000E74DA"/>
    <w:rsid w:val="000E75D7"/>
    <w:rsid w:val="000E7D93"/>
    <w:rsid w:val="000E7E3B"/>
    <w:rsid w:val="000F014D"/>
    <w:rsid w:val="000F02E1"/>
    <w:rsid w:val="000F03CE"/>
    <w:rsid w:val="000F044D"/>
    <w:rsid w:val="000F04F8"/>
    <w:rsid w:val="000F0593"/>
    <w:rsid w:val="000F09E6"/>
    <w:rsid w:val="000F0A02"/>
    <w:rsid w:val="000F0A59"/>
    <w:rsid w:val="000F0DFE"/>
    <w:rsid w:val="000F1157"/>
    <w:rsid w:val="000F13EF"/>
    <w:rsid w:val="000F179A"/>
    <w:rsid w:val="000F1A64"/>
    <w:rsid w:val="000F1B2C"/>
    <w:rsid w:val="000F20B1"/>
    <w:rsid w:val="000F226D"/>
    <w:rsid w:val="000F25A5"/>
    <w:rsid w:val="000F25B6"/>
    <w:rsid w:val="000F2714"/>
    <w:rsid w:val="000F27A2"/>
    <w:rsid w:val="000F2914"/>
    <w:rsid w:val="000F2C2A"/>
    <w:rsid w:val="000F2DD5"/>
    <w:rsid w:val="000F2E0C"/>
    <w:rsid w:val="000F2F1A"/>
    <w:rsid w:val="000F3076"/>
    <w:rsid w:val="000F3142"/>
    <w:rsid w:val="000F3292"/>
    <w:rsid w:val="000F347A"/>
    <w:rsid w:val="000F36E6"/>
    <w:rsid w:val="000F37AB"/>
    <w:rsid w:val="000F38E0"/>
    <w:rsid w:val="000F3B57"/>
    <w:rsid w:val="000F3E47"/>
    <w:rsid w:val="000F40BA"/>
    <w:rsid w:val="000F41C6"/>
    <w:rsid w:val="000F4570"/>
    <w:rsid w:val="000F4639"/>
    <w:rsid w:val="000F4665"/>
    <w:rsid w:val="000F46E3"/>
    <w:rsid w:val="000F46F2"/>
    <w:rsid w:val="000F48F7"/>
    <w:rsid w:val="000F4BBD"/>
    <w:rsid w:val="000F4E89"/>
    <w:rsid w:val="000F4FC0"/>
    <w:rsid w:val="000F542D"/>
    <w:rsid w:val="000F55CC"/>
    <w:rsid w:val="000F5609"/>
    <w:rsid w:val="000F59B7"/>
    <w:rsid w:val="000F5CEF"/>
    <w:rsid w:val="000F5DFD"/>
    <w:rsid w:val="000F6849"/>
    <w:rsid w:val="000F685D"/>
    <w:rsid w:val="000F68D5"/>
    <w:rsid w:val="000F6CB1"/>
    <w:rsid w:val="000F6CD0"/>
    <w:rsid w:val="000F6EBE"/>
    <w:rsid w:val="000F6EE0"/>
    <w:rsid w:val="000F7896"/>
    <w:rsid w:val="000F7A4C"/>
    <w:rsid w:val="000F7BC3"/>
    <w:rsid w:val="000F7C87"/>
    <w:rsid w:val="000F7CDA"/>
    <w:rsid w:val="000F7F44"/>
    <w:rsid w:val="001001EA"/>
    <w:rsid w:val="00100491"/>
    <w:rsid w:val="001006D2"/>
    <w:rsid w:val="00100884"/>
    <w:rsid w:val="001008D1"/>
    <w:rsid w:val="00100A9E"/>
    <w:rsid w:val="00100AFB"/>
    <w:rsid w:val="00100B4E"/>
    <w:rsid w:val="00100B86"/>
    <w:rsid w:val="00100EE8"/>
    <w:rsid w:val="00101019"/>
    <w:rsid w:val="0010107B"/>
    <w:rsid w:val="0010108C"/>
    <w:rsid w:val="0010129A"/>
    <w:rsid w:val="001015F9"/>
    <w:rsid w:val="00101672"/>
    <w:rsid w:val="00101D12"/>
    <w:rsid w:val="00101FCE"/>
    <w:rsid w:val="001020C2"/>
    <w:rsid w:val="001024B4"/>
    <w:rsid w:val="001025E9"/>
    <w:rsid w:val="00102723"/>
    <w:rsid w:val="0010272D"/>
    <w:rsid w:val="00102922"/>
    <w:rsid w:val="00102A70"/>
    <w:rsid w:val="00102EB4"/>
    <w:rsid w:val="0010300C"/>
    <w:rsid w:val="0010341D"/>
    <w:rsid w:val="001034A9"/>
    <w:rsid w:val="001034BE"/>
    <w:rsid w:val="001034D8"/>
    <w:rsid w:val="001034EA"/>
    <w:rsid w:val="001036CF"/>
    <w:rsid w:val="00103B2B"/>
    <w:rsid w:val="00103BB3"/>
    <w:rsid w:val="00103E17"/>
    <w:rsid w:val="00103E72"/>
    <w:rsid w:val="00103E98"/>
    <w:rsid w:val="0010421E"/>
    <w:rsid w:val="0010443E"/>
    <w:rsid w:val="00104B4F"/>
    <w:rsid w:val="00104BD4"/>
    <w:rsid w:val="00104C60"/>
    <w:rsid w:val="00104E95"/>
    <w:rsid w:val="00105287"/>
    <w:rsid w:val="00105589"/>
    <w:rsid w:val="00105609"/>
    <w:rsid w:val="00105684"/>
    <w:rsid w:val="001059BE"/>
    <w:rsid w:val="00105C42"/>
    <w:rsid w:val="00105D0B"/>
    <w:rsid w:val="00105F59"/>
    <w:rsid w:val="00105FB1"/>
    <w:rsid w:val="00106047"/>
    <w:rsid w:val="00106663"/>
    <w:rsid w:val="0010687E"/>
    <w:rsid w:val="00106ABB"/>
    <w:rsid w:val="00106C5E"/>
    <w:rsid w:val="00106E7C"/>
    <w:rsid w:val="00106FCF"/>
    <w:rsid w:val="00107007"/>
    <w:rsid w:val="001070A6"/>
    <w:rsid w:val="001071C3"/>
    <w:rsid w:val="00107494"/>
    <w:rsid w:val="00107C5C"/>
    <w:rsid w:val="00107CBB"/>
    <w:rsid w:val="00107DF6"/>
    <w:rsid w:val="00107E10"/>
    <w:rsid w:val="00110169"/>
    <w:rsid w:val="0011021B"/>
    <w:rsid w:val="0011029B"/>
    <w:rsid w:val="00110554"/>
    <w:rsid w:val="0011056D"/>
    <w:rsid w:val="00110A66"/>
    <w:rsid w:val="00110B88"/>
    <w:rsid w:val="00110B96"/>
    <w:rsid w:val="00110EC1"/>
    <w:rsid w:val="0011133F"/>
    <w:rsid w:val="0011145B"/>
    <w:rsid w:val="00111565"/>
    <w:rsid w:val="00111A6D"/>
    <w:rsid w:val="00111BBC"/>
    <w:rsid w:val="00112459"/>
    <w:rsid w:val="001124A0"/>
    <w:rsid w:val="0011252A"/>
    <w:rsid w:val="001128F8"/>
    <w:rsid w:val="00112970"/>
    <w:rsid w:val="00112AE6"/>
    <w:rsid w:val="00112C1A"/>
    <w:rsid w:val="00112D4D"/>
    <w:rsid w:val="00112F28"/>
    <w:rsid w:val="00112FBB"/>
    <w:rsid w:val="00113178"/>
    <w:rsid w:val="001133FE"/>
    <w:rsid w:val="00113558"/>
    <w:rsid w:val="001136FE"/>
    <w:rsid w:val="00113D19"/>
    <w:rsid w:val="001140C3"/>
    <w:rsid w:val="00114362"/>
    <w:rsid w:val="0011479C"/>
    <w:rsid w:val="00114A3F"/>
    <w:rsid w:val="00114A9F"/>
    <w:rsid w:val="00114B92"/>
    <w:rsid w:val="00114CDE"/>
    <w:rsid w:val="00114D1F"/>
    <w:rsid w:val="00114FA0"/>
    <w:rsid w:val="0011540A"/>
    <w:rsid w:val="0011545F"/>
    <w:rsid w:val="001159AC"/>
    <w:rsid w:val="00115DA5"/>
    <w:rsid w:val="00115E19"/>
    <w:rsid w:val="00116126"/>
    <w:rsid w:val="0011612A"/>
    <w:rsid w:val="001161CA"/>
    <w:rsid w:val="0011646A"/>
    <w:rsid w:val="00116795"/>
    <w:rsid w:val="001167CE"/>
    <w:rsid w:val="00116909"/>
    <w:rsid w:val="00116A18"/>
    <w:rsid w:val="00116B0B"/>
    <w:rsid w:val="00116DCD"/>
    <w:rsid w:val="00116F48"/>
    <w:rsid w:val="00116FA5"/>
    <w:rsid w:val="001173BA"/>
    <w:rsid w:val="0011745F"/>
    <w:rsid w:val="001176A1"/>
    <w:rsid w:val="00117713"/>
    <w:rsid w:val="001177C9"/>
    <w:rsid w:val="00117A85"/>
    <w:rsid w:val="00117D12"/>
    <w:rsid w:val="00117E93"/>
    <w:rsid w:val="00117EFD"/>
    <w:rsid w:val="001202C5"/>
    <w:rsid w:val="00120558"/>
    <w:rsid w:val="0012058A"/>
    <w:rsid w:val="001206B9"/>
    <w:rsid w:val="00120AFD"/>
    <w:rsid w:val="00120B42"/>
    <w:rsid w:val="00120B91"/>
    <w:rsid w:val="00120C7E"/>
    <w:rsid w:val="00120C88"/>
    <w:rsid w:val="00120CFE"/>
    <w:rsid w:val="00121001"/>
    <w:rsid w:val="001210CD"/>
    <w:rsid w:val="0012118D"/>
    <w:rsid w:val="001212E8"/>
    <w:rsid w:val="001219AF"/>
    <w:rsid w:val="00121D0E"/>
    <w:rsid w:val="00121E3D"/>
    <w:rsid w:val="00122021"/>
    <w:rsid w:val="0012203A"/>
    <w:rsid w:val="001224A4"/>
    <w:rsid w:val="0012284C"/>
    <w:rsid w:val="00122F0F"/>
    <w:rsid w:val="00122F72"/>
    <w:rsid w:val="0012302A"/>
    <w:rsid w:val="0012308D"/>
    <w:rsid w:val="00123192"/>
    <w:rsid w:val="00123373"/>
    <w:rsid w:val="00123497"/>
    <w:rsid w:val="001235E8"/>
    <w:rsid w:val="00123741"/>
    <w:rsid w:val="001239E8"/>
    <w:rsid w:val="00123A1F"/>
    <w:rsid w:val="00123FB9"/>
    <w:rsid w:val="00124180"/>
    <w:rsid w:val="0012424B"/>
    <w:rsid w:val="0012463C"/>
    <w:rsid w:val="00124852"/>
    <w:rsid w:val="001248B9"/>
    <w:rsid w:val="0012496D"/>
    <w:rsid w:val="001249B8"/>
    <w:rsid w:val="00124B18"/>
    <w:rsid w:val="00124D63"/>
    <w:rsid w:val="00124D97"/>
    <w:rsid w:val="00124E79"/>
    <w:rsid w:val="00125636"/>
    <w:rsid w:val="001257EB"/>
    <w:rsid w:val="001257ED"/>
    <w:rsid w:val="00125846"/>
    <w:rsid w:val="00125ED3"/>
    <w:rsid w:val="00125F82"/>
    <w:rsid w:val="001261A5"/>
    <w:rsid w:val="00126291"/>
    <w:rsid w:val="00126383"/>
    <w:rsid w:val="001268DC"/>
    <w:rsid w:val="001269D8"/>
    <w:rsid w:val="00127211"/>
    <w:rsid w:val="00127305"/>
    <w:rsid w:val="0012767A"/>
    <w:rsid w:val="001276BE"/>
    <w:rsid w:val="0012787D"/>
    <w:rsid w:val="00127B56"/>
    <w:rsid w:val="00127DFA"/>
    <w:rsid w:val="00130031"/>
    <w:rsid w:val="001303FA"/>
    <w:rsid w:val="001304BA"/>
    <w:rsid w:val="0013057A"/>
    <w:rsid w:val="0013058E"/>
    <w:rsid w:val="00130637"/>
    <w:rsid w:val="00130945"/>
    <w:rsid w:val="00130AF8"/>
    <w:rsid w:val="00130CCF"/>
    <w:rsid w:val="00130D48"/>
    <w:rsid w:val="001313AB"/>
    <w:rsid w:val="0013144B"/>
    <w:rsid w:val="00131634"/>
    <w:rsid w:val="00131A3F"/>
    <w:rsid w:val="00131A49"/>
    <w:rsid w:val="00131A6C"/>
    <w:rsid w:val="00131F70"/>
    <w:rsid w:val="00132516"/>
    <w:rsid w:val="00132560"/>
    <w:rsid w:val="001325FF"/>
    <w:rsid w:val="00132971"/>
    <w:rsid w:val="00132C31"/>
    <w:rsid w:val="00132C6D"/>
    <w:rsid w:val="00132CE2"/>
    <w:rsid w:val="00132D1A"/>
    <w:rsid w:val="00132E1F"/>
    <w:rsid w:val="00132E7E"/>
    <w:rsid w:val="00132F91"/>
    <w:rsid w:val="00133584"/>
    <w:rsid w:val="001338D3"/>
    <w:rsid w:val="00133DA0"/>
    <w:rsid w:val="00133DD9"/>
    <w:rsid w:val="00133F1D"/>
    <w:rsid w:val="00134045"/>
    <w:rsid w:val="001340F6"/>
    <w:rsid w:val="00134152"/>
    <w:rsid w:val="0013420F"/>
    <w:rsid w:val="00134641"/>
    <w:rsid w:val="00134708"/>
    <w:rsid w:val="00134766"/>
    <w:rsid w:val="00134A82"/>
    <w:rsid w:val="00135547"/>
    <w:rsid w:val="00135664"/>
    <w:rsid w:val="0013594E"/>
    <w:rsid w:val="00135956"/>
    <w:rsid w:val="001359FB"/>
    <w:rsid w:val="00135A0E"/>
    <w:rsid w:val="00135DAD"/>
    <w:rsid w:val="0013684F"/>
    <w:rsid w:val="00136AC2"/>
    <w:rsid w:val="00136AEB"/>
    <w:rsid w:val="00137091"/>
    <w:rsid w:val="001377B6"/>
    <w:rsid w:val="001377D4"/>
    <w:rsid w:val="00137B5C"/>
    <w:rsid w:val="00137B9D"/>
    <w:rsid w:val="00137D63"/>
    <w:rsid w:val="00137F19"/>
    <w:rsid w:val="00137FA5"/>
    <w:rsid w:val="00137FE6"/>
    <w:rsid w:val="001400E1"/>
    <w:rsid w:val="00140226"/>
    <w:rsid w:val="00140460"/>
    <w:rsid w:val="00140672"/>
    <w:rsid w:val="00140A67"/>
    <w:rsid w:val="00140B99"/>
    <w:rsid w:val="00140C2C"/>
    <w:rsid w:val="00140C8C"/>
    <w:rsid w:val="00140D11"/>
    <w:rsid w:val="00140F8A"/>
    <w:rsid w:val="00141145"/>
    <w:rsid w:val="001411B4"/>
    <w:rsid w:val="001412E2"/>
    <w:rsid w:val="0014173B"/>
    <w:rsid w:val="001417B8"/>
    <w:rsid w:val="001421CC"/>
    <w:rsid w:val="0014241D"/>
    <w:rsid w:val="001425CA"/>
    <w:rsid w:val="00142856"/>
    <w:rsid w:val="00142956"/>
    <w:rsid w:val="001430AE"/>
    <w:rsid w:val="00143160"/>
    <w:rsid w:val="001432A7"/>
    <w:rsid w:val="0014369B"/>
    <w:rsid w:val="001437D6"/>
    <w:rsid w:val="00143A71"/>
    <w:rsid w:val="00144006"/>
    <w:rsid w:val="001442D5"/>
    <w:rsid w:val="0014430A"/>
    <w:rsid w:val="00144A7B"/>
    <w:rsid w:val="00144B22"/>
    <w:rsid w:val="00144ED3"/>
    <w:rsid w:val="0014502E"/>
    <w:rsid w:val="001450BE"/>
    <w:rsid w:val="00145165"/>
    <w:rsid w:val="00145198"/>
    <w:rsid w:val="00145225"/>
    <w:rsid w:val="00145246"/>
    <w:rsid w:val="00145605"/>
    <w:rsid w:val="001458D4"/>
    <w:rsid w:val="00145C50"/>
    <w:rsid w:val="00145D15"/>
    <w:rsid w:val="00145E64"/>
    <w:rsid w:val="00146465"/>
    <w:rsid w:val="00146671"/>
    <w:rsid w:val="001467E4"/>
    <w:rsid w:val="001471C9"/>
    <w:rsid w:val="0014722C"/>
    <w:rsid w:val="001473D1"/>
    <w:rsid w:val="001475F1"/>
    <w:rsid w:val="00147944"/>
    <w:rsid w:val="00147A2B"/>
    <w:rsid w:val="00147C72"/>
    <w:rsid w:val="00147F8B"/>
    <w:rsid w:val="0015010B"/>
    <w:rsid w:val="0015014F"/>
    <w:rsid w:val="0015035E"/>
    <w:rsid w:val="001503AA"/>
    <w:rsid w:val="001509C1"/>
    <w:rsid w:val="00150A16"/>
    <w:rsid w:val="00150AE8"/>
    <w:rsid w:val="00150BC8"/>
    <w:rsid w:val="00150C09"/>
    <w:rsid w:val="00150CF9"/>
    <w:rsid w:val="00150DB2"/>
    <w:rsid w:val="00150EE1"/>
    <w:rsid w:val="00150F17"/>
    <w:rsid w:val="0015107A"/>
    <w:rsid w:val="001513EE"/>
    <w:rsid w:val="001514B7"/>
    <w:rsid w:val="00151599"/>
    <w:rsid w:val="001517F0"/>
    <w:rsid w:val="00151A55"/>
    <w:rsid w:val="00151A6C"/>
    <w:rsid w:val="00151E91"/>
    <w:rsid w:val="001525AD"/>
    <w:rsid w:val="00152AC8"/>
    <w:rsid w:val="00152F68"/>
    <w:rsid w:val="0015322F"/>
    <w:rsid w:val="0015340B"/>
    <w:rsid w:val="001534F4"/>
    <w:rsid w:val="00153910"/>
    <w:rsid w:val="00153BA3"/>
    <w:rsid w:val="00153F79"/>
    <w:rsid w:val="0015411B"/>
    <w:rsid w:val="00154315"/>
    <w:rsid w:val="001543D9"/>
    <w:rsid w:val="0015452D"/>
    <w:rsid w:val="0015470D"/>
    <w:rsid w:val="00154D17"/>
    <w:rsid w:val="00155262"/>
    <w:rsid w:val="001553DF"/>
    <w:rsid w:val="001553F5"/>
    <w:rsid w:val="001563A2"/>
    <w:rsid w:val="00156523"/>
    <w:rsid w:val="00156526"/>
    <w:rsid w:val="00156BB9"/>
    <w:rsid w:val="00156D49"/>
    <w:rsid w:val="001571C0"/>
    <w:rsid w:val="001574CE"/>
    <w:rsid w:val="00157676"/>
    <w:rsid w:val="0015770A"/>
    <w:rsid w:val="001578B8"/>
    <w:rsid w:val="001579C3"/>
    <w:rsid w:val="00157A54"/>
    <w:rsid w:val="00157FFC"/>
    <w:rsid w:val="00160311"/>
    <w:rsid w:val="0016034A"/>
    <w:rsid w:val="00160B1D"/>
    <w:rsid w:val="00160E27"/>
    <w:rsid w:val="00160F26"/>
    <w:rsid w:val="00161389"/>
    <w:rsid w:val="00161464"/>
    <w:rsid w:val="00161498"/>
    <w:rsid w:val="00161547"/>
    <w:rsid w:val="00161602"/>
    <w:rsid w:val="00161611"/>
    <w:rsid w:val="00161845"/>
    <w:rsid w:val="001619E5"/>
    <w:rsid w:val="00161A60"/>
    <w:rsid w:val="00161C2C"/>
    <w:rsid w:val="00161CA5"/>
    <w:rsid w:val="001620B5"/>
    <w:rsid w:val="00162452"/>
    <w:rsid w:val="00162479"/>
    <w:rsid w:val="00162658"/>
    <w:rsid w:val="001628FE"/>
    <w:rsid w:val="00162B1D"/>
    <w:rsid w:val="00163096"/>
    <w:rsid w:val="001631E3"/>
    <w:rsid w:val="001632A7"/>
    <w:rsid w:val="0016372B"/>
    <w:rsid w:val="001638B2"/>
    <w:rsid w:val="001639A8"/>
    <w:rsid w:val="00163E31"/>
    <w:rsid w:val="00163E61"/>
    <w:rsid w:val="00163E7B"/>
    <w:rsid w:val="00163F8F"/>
    <w:rsid w:val="001643A2"/>
    <w:rsid w:val="00164420"/>
    <w:rsid w:val="00164641"/>
    <w:rsid w:val="00164680"/>
    <w:rsid w:val="00164A8F"/>
    <w:rsid w:val="00164AF6"/>
    <w:rsid w:val="001654FE"/>
    <w:rsid w:val="00165814"/>
    <w:rsid w:val="001660DC"/>
    <w:rsid w:val="00166156"/>
    <w:rsid w:val="00166217"/>
    <w:rsid w:val="001662D2"/>
    <w:rsid w:val="0016630A"/>
    <w:rsid w:val="00166402"/>
    <w:rsid w:val="001664B2"/>
    <w:rsid w:val="001665B8"/>
    <w:rsid w:val="00166606"/>
    <w:rsid w:val="0016695E"/>
    <w:rsid w:val="00166A18"/>
    <w:rsid w:val="00166A38"/>
    <w:rsid w:val="00166AF5"/>
    <w:rsid w:val="00166B64"/>
    <w:rsid w:val="00166B79"/>
    <w:rsid w:val="001670D8"/>
    <w:rsid w:val="001672E6"/>
    <w:rsid w:val="0016733B"/>
    <w:rsid w:val="0016738F"/>
    <w:rsid w:val="00167460"/>
    <w:rsid w:val="00167753"/>
    <w:rsid w:val="00167964"/>
    <w:rsid w:val="001679E0"/>
    <w:rsid w:val="00167D13"/>
    <w:rsid w:val="0017013F"/>
    <w:rsid w:val="00170496"/>
    <w:rsid w:val="001704CF"/>
    <w:rsid w:val="0017067A"/>
    <w:rsid w:val="00170786"/>
    <w:rsid w:val="001707F0"/>
    <w:rsid w:val="00170853"/>
    <w:rsid w:val="00170D06"/>
    <w:rsid w:val="00170F51"/>
    <w:rsid w:val="00170F73"/>
    <w:rsid w:val="001714C5"/>
    <w:rsid w:val="001715A5"/>
    <w:rsid w:val="0017168E"/>
    <w:rsid w:val="001717C8"/>
    <w:rsid w:val="00171BC6"/>
    <w:rsid w:val="00171E0C"/>
    <w:rsid w:val="00171EB9"/>
    <w:rsid w:val="00171FC4"/>
    <w:rsid w:val="001726DA"/>
    <w:rsid w:val="0017275F"/>
    <w:rsid w:val="00172DC9"/>
    <w:rsid w:val="00172EC1"/>
    <w:rsid w:val="00172F9E"/>
    <w:rsid w:val="0017323A"/>
    <w:rsid w:val="0017329D"/>
    <w:rsid w:val="001736C2"/>
    <w:rsid w:val="00173D42"/>
    <w:rsid w:val="00173DF5"/>
    <w:rsid w:val="001742B4"/>
    <w:rsid w:val="0017447F"/>
    <w:rsid w:val="0017466C"/>
    <w:rsid w:val="00174796"/>
    <w:rsid w:val="001748FE"/>
    <w:rsid w:val="001749A2"/>
    <w:rsid w:val="00174A9A"/>
    <w:rsid w:val="00174C8B"/>
    <w:rsid w:val="00174CA0"/>
    <w:rsid w:val="001752E0"/>
    <w:rsid w:val="00175461"/>
    <w:rsid w:val="0017559B"/>
    <w:rsid w:val="00175629"/>
    <w:rsid w:val="0017588C"/>
    <w:rsid w:val="001758CF"/>
    <w:rsid w:val="00175906"/>
    <w:rsid w:val="00175C42"/>
    <w:rsid w:val="00175ED6"/>
    <w:rsid w:val="00176047"/>
    <w:rsid w:val="001760CD"/>
    <w:rsid w:val="0017625D"/>
    <w:rsid w:val="00176263"/>
    <w:rsid w:val="00176380"/>
    <w:rsid w:val="001763B0"/>
    <w:rsid w:val="001763D9"/>
    <w:rsid w:val="0017657E"/>
    <w:rsid w:val="001766D2"/>
    <w:rsid w:val="00176771"/>
    <w:rsid w:val="001769EF"/>
    <w:rsid w:val="00176A67"/>
    <w:rsid w:val="00176D7A"/>
    <w:rsid w:val="001770FE"/>
    <w:rsid w:val="00177215"/>
    <w:rsid w:val="00177220"/>
    <w:rsid w:val="0017741A"/>
    <w:rsid w:val="00177492"/>
    <w:rsid w:val="001774F0"/>
    <w:rsid w:val="00177D81"/>
    <w:rsid w:val="00180055"/>
    <w:rsid w:val="001801E6"/>
    <w:rsid w:val="001802CD"/>
    <w:rsid w:val="00180320"/>
    <w:rsid w:val="00180495"/>
    <w:rsid w:val="001807C2"/>
    <w:rsid w:val="00180969"/>
    <w:rsid w:val="00180D59"/>
    <w:rsid w:val="00180E21"/>
    <w:rsid w:val="001814B5"/>
    <w:rsid w:val="0018154A"/>
    <w:rsid w:val="0018163B"/>
    <w:rsid w:val="00181685"/>
    <w:rsid w:val="00181995"/>
    <w:rsid w:val="001819B3"/>
    <w:rsid w:val="001819B8"/>
    <w:rsid w:val="001819E5"/>
    <w:rsid w:val="00181BE9"/>
    <w:rsid w:val="00181D55"/>
    <w:rsid w:val="00181DE2"/>
    <w:rsid w:val="00181EB0"/>
    <w:rsid w:val="00181FC6"/>
    <w:rsid w:val="00182164"/>
    <w:rsid w:val="0018286F"/>
    <w:rsid w:val="0018292E"/>
    <w:rsid w:val="00182935"/>
    <w:rsid w:val="00182A7E"/>
    <w:rsid w:val="00182B4B"/>
    <w:rsid w:val="00182C0D"/>
    <w:rsid w:val="00182D19"/>
    <w:rsid w:val="00183127"/>
    <w:rsid w:val="001831D6"/>
    <w:rsid w:val="0018328C"/>
    <w:rsid w:val="0018337D"/>
    <w:rsid w:val="001835F1"/>
    <w:rsid w:val="0018388C"/>
    <w:rsid w:val="00183894"/>
    <w:rsid w:val="00183944"/>
    <w:rsid w:val="00183A7B"/>
    <w:rsid w:val="00183C0C"/>
    <w:rsid w:val="00183DF5"/>
    <w:rsid w:val="00183E06"/>
    <w:rsid w:val="00183E50"/>
    <w:rsid w:val="00183F1C"/>
    <w:rsid w:val="001840C9"/>
    <w:rsid w:val="00184207"/>
    <w:rsid w:val="00184566"/>
    <w:rsid w:val="0018466B"/>
    <w:rsid w:val="0018468B"/>
    <w:rsid w:val="00184756"/>
    <w:rsid w:val="00184CA4"/>
    <w:rsid w:val="0018505E"/>
    <w:rsid w:val="001855C3"/>
    <w:rsid w:val="00186405"/>
    <w:rsid w:val="001864B5"/>
    <w:rsid w:val="00186628"/>
    <w:rsid w:val="00186BE6"/>
    <w:rsid w:val="00186C89"/>
    <w:rsid w:val="001870C2"/>
    <w:rsid w:val="0018758E"/>
    <w:rsid w:val="00187918"/>
    <w:rsid w:val="00187A4C"/>
    <w:rsid w:val="00187D8D"/>
    <w:rsid w:val="00190134"/>
    <w:rsid w:val="00190204"/>
    <w:rsid w:val="00190789"/>
    <w:rsid w:val="00190A60"/>
    <w:rsid w:val="00190B2B"/>
    <w:rsid w:val="00190B56"/>
    <w:rsid w:val="00190C4C"/>
    <w:rsid w:val="00190CE2"/>
    <w:rsid w:val="001911BC"/>
    <w:rsid w:val="001912BD"/>
    <w:rsid w:val="00191332"/>
    <w:rsid w:val="00191395"/>
    <w:rsid w:val="0019156E"/>
    <w:rsid w:val="0019168B"/>
    <w:rsid w:val="00191714"/>
    <w:rsid w:val="0019184A"/>
    <w:rsid w:val="001919AB"/>
    <w:rsid w:val="00191CB7"/>
    <w:rsid w:val="00192019"/>
    <w:rsid w:val="0019205A"/>
    <w:rsid w:val="001924B3"/>
    <w:rsid w:val="0019259B"/>
    <w:rsid w:val="00192BFC"/>
    <w:rsid w:val="00192C81"/>
    <w:rsid w:val="00193796"/>
    <w:rsid w:val="001938B9"/>
    <w:rsid w:val="00193A37"/>
    <w:rsid w:val="00193B6B"/>
    <w:rsid w:val="00193D03"/>
    <w:rsid w:val="00193E38"/>
    <w:rsid w:val="00193FD5"/>
    <w:rsid w:val="00194693"/>
    <w:rsid w:val="001946AF"/>
    <w:rsid w:val="0019483A"/>
    <w:rsid w:val="00194EFF"/>
    <w:rsid w:val="00195010"/>
    <w:rsid w:val="0019545C"/>
    <w:rsid w:val="00195AEA"/>
    <w:rsid w:val="00195BAD"/>
    <w:rsid w:val="00195DD4"/>
    <w:rsid w:val="00195E05"/>
    <w:rsid w:val="00195E23"/>
    <w:rsid w:val="001960D9"/>
    <w:rsid w:val="00196404"/>
    <w:rsid w:val="001967E3"/>
    <w:rsid w:val="00196BC7"/>
    <w:rsid w:val="00196BFC"/>
    <w:rsid w:val="00196D75"/>
    <w:rsid w:val="00196FEF"/>
    <w:rsid w:val="00197279"/>
    <w:rsid w:val="0019730A"/>
    <w:rsid w:val="00197476"/>
    <w:rsid w:val="001978EB"/>
    <w:rsid w:val="001979F3"/>
    <w:rsid w:val="00197A15"/>
    <w:rsid w:val="00197C3C"/>
    <w:rsid w:val="00197F13"/>
    <w:rsid w:val="00197F8E"/>
    <w:rsid w:val="001A057A"/>
    <w:rsid w:val="001A0A8B"/>
    <w:rsid w:val="001A0A8D"/>
    <w:rsid w:val="001A0CC1"/>
    <w:rsid w:val="001A0DC2"/>
    <w:rsid w:val="001A0E31"/>
    <w:rsid w:val="001A0F34"/>
    <w:rsid w:val="001A0F6A"/>
    <w:rsid w:val="001A103B"/>
    <w:rsid w:val="001A10C4"/>
    <w:rsid w:val="001A11A6"/>
    <w:rsid w:val="001A129B"/>
    <w:rsid w:val="001A12CB"/>
    <w:rsid w:val="001A155C"/>
    <w:rsid w:val="001A1918"/>
    <w:rsid w:val="001A1A6F"/>
    <w:rsid w:val="001A1B9E"/>
    <w:rsid w:val="001A1CF1"/>
    <w:rsid w:val="001A1D1B"/>
    <w:rsid w:val="001A1F42"/>
    <w:rsid w:val="001A2050"/>
    <w:rsid w:val="001A21C0"/>
    <w:rsid w:val="001A246D"/>
    <w:rsid w:val="001A2538"/>
    <w:rsid w:val="001A268E"/>
    <w:rsid w:val="001A26AA"/>
    <w:rsid w:val="001A2847"/>
    <w:rsid w:val="001A2DC7"/>
    <w:rsid w:val="001A2E1A"/>
    <w:rsid w:val="001A3067"/>
    <w:rsid w:val="001A3091"/>
    <w:rsid w:val="001A30D1"/>
    <w:rsid w:val="001A32F4"/>
    <w:rsid w:val="001A33F7"/>
    <w:rsid w:val="001A3409"/>
    <w:rsid w:val="001A3718"/>
    <w:rsid w:val="001A372A"/>
    <w:rsid w:val="001A3924"/>
    <w:rsid w:val="001A3BC7"/>
    <w:rsid w:val="001A3DCE"/>
    <w:rsid w:val="001A416C"/>
    <w:rsid w:val="001A4275"/>
    <w:rsid w:val="001A45A4"/>
    <w:rsid w:val="001A47AC"/>
    <w:rsid w:val="001A489A"/>
    <w:rsid w:val="001A48E8"/>
    <w:rsid w:val="001A4A70"/>
    <w:rsid w:val="001A4C47"/>
    <w:rsid w:val="001A4C49"/>
    <w:rsid w:val="001A4F03"/>
    <w:rsid w:val="001A4F2C"/>
    <w:rsid w:val="001A5124"/>
    <w:rsid w:val="001A5149"/>
    <w:rsid w:val="001A522B"/>
    <w:rsid w:val="001A5458"/>
    <w:rsid w:val="001A557D"/>
    <w:rsid w:val="001A5725"/>
    <w:rsid w:val="001A58BE"/>
    <w:rsid w:val="001A59DB"/>
    <w:rsid w:val="001A5E86"/>
    <w:rsid w:val="001A5F50"/>
    <w:rsid w:val="001A6021"/>
    <w:rsid w:val="001A618F"/>
    <w:rsid w:val="001A62C7"/>
    <w:rsid w:val="001A639F"/>
    <w:rsid w:val="001A6552"/>
    <w:rsid w:val="001A67D0"/>
    <w:rsid w:val="001A68B3"/>
    <w:rsid w:val="001A691D"/>
    <w:rsid w:val="001A69DE"/>
    <w:rsid w:val="001A6A9B"/>
    <w:rsid w:val="001A6B6F"/>
    <w:rsid w:val="001A6BD7"/>
    <w:rsid w:val="001A710C"/>
    <w:rsid w:val="001A72DF"/>
    <w:rsid w:val="001A7585"/>
    <w:rsid w:val="001A75B6"/>
    <w:rsid w:val="001A76EE"/>
    <w:rsid w:val="001A7704"/>
    <w:rsid w:val="001A79A8"/>
    <w:rsid w:val="001A7A6E"/>
    <w:rsid w:val="001A7DC3"/>
    <w:rsid w:val="001B0087"/>
    <w:rsid w:val="001B016A"/>
    <w:rsid w:val="001B01A1"/>
    <w:rsid w:val="001B0368"/>
    <w:rsid w:val="001B03F2"/>
    <w:rsid w:val="001B069A"/>
    <w:rsid w:val="001B077B"/>
    <w:rsid w:val="001B0890"/>
    <w:rsid w:val="001B0A1F"/>
    <w:rsid w:val="001B0B1E"/>
    <w:rsid w:val="001B0BAE"/>
    <w:rsid w:val="001B0BD9"/>
    <w:rsid w:val="001B0C16"/>
    <w:rsid w:val="001B0D29"/>
    <w:rsid w:val="001B0F77"/>
    <w:rsid w:val="001B0FAE"/>
    <w:rsid w:val="001B1742"/>
    <w:rsid w:val="001B1BF7"/>
    <w:rsid w:val="001B1C70"/>
    <w:rsid w:val="001B2247"/>
    <w:rsid w:val="001B2307"/>
    <w:rsid w:val="001B24B3"/>
    <w:rsid w:val="001B25C9"/>
    <w:rsid w:val="001B2768"/>
    <w:rsid w:val="001B2806"/>
    <w:rsid w:val="001B28DD"/>
    <w:rsid w:val="001B2A46"/>
    <w:rsid w:val="001B2CF3"/>
    <w:rsid w:val="001B2D9C"/>
    <w:rsid w:val="001B2E5C"/>
    <w:rsid w:val="001B320B"/>
    <w:rsid w:val="001B321D"/>
    <w:rsid w:val="001B34AE"/>
    <w:rsid w:val="001B356D"/>
    <w:rsid w:val="001B38D4"/>
    <w:rsid w:val="001B390D"/>
    <w:rsid w:val="001B424D"/>
    <w:rsid w:val="001B429E"/>
    <w:rsid w:val="001B4A57"/>
    <w:rsid w:val="001B4E81"/>
    <w:rsid w:val="001B4F24"/>
    <w:rsid w:val="001B5159"/>
    <w:rsid w:val="001B529F"/>
    <w:rsid w:val="001B53E2"/>
    <w:rsid w:val="001B5426"/>
    <w:rsid w:val="001B569E"/>
    <w:rsid w:val="001B5884"/>
    <w:rsid w:val="001B592B"/>
    <w:rsid w:val="001B59AD"/>
    <w:rsid w:val="001B5BF3"/>
    <w:rsid w:val="001B5D25"/>
    <w:rsid w:val="001B5D3F"/>
    <w:rsid w:val="001B5F83"/>
    <w:rsid w:val="001B62CC"/>
    <w:rsid w:val="001B6305"/>
    <w:rsid w:val="001B6439"/>
    <w:rsid w:val="001B672D"/>
    <w:rsid w:val="001B67A6"/>
    <w:rsid w:val="001B69D0"/>
    <w:rsid w:val="001B6BA4"/>
    <w:rsid w:val="001B6BAB"/>
    <w:rsid w:val="001B6DCA"/>
    <w:rsid w:val="001B6DEA"/>
    <w:rsid w:val="001B7003"/>
    <w:rsid w:val="001B70FE"/>
    <w:rsid w:val="001B7101"/>
    <w:rsid w:val="001B710A"/>
    <w:rsid w:val="001B7764"/>
    <w:rsid w:val="001B7D3C"/>
    <w:rsid w:val="001B7E22"/>
    <w:rsid w:val="001B7F5A"/>
    <w:rsid w:val="001C0001"/>
    <w:rsid w:val="001C030D"/>
    <w:rsid w:val="001C05F8"/>
    <w:rsid w:val="001C068C"/>
    <w:rsid w:val="001C0784"/>
    <w:rsid w:val="001C091D"/>
    <w:rsid w:val="001C098D"/>
    <w:rsid w:val="001C0B7D"/>
    <w:rsid w:val="001C129A"/>
    <w:rsid w:val="001C1437"/>
    <w:rsid w:val="001C14BD"/>
    <w:rsid w:val="001C161A"/>
    <w:rsid w:val="001C16B7"/>
    <w:rsid w:val="001C2001"/>
    <w:rsid w:val="001C2061"/>
    <w:rsid w:val="001C22B7"/>
    <w:rsid w:val="001C2339"/>
    <w:rsid w:val="001C2422"/>
    <w:rsid w:val="001C26DE"/>
    <w:rsid w:val="001C27B3"/>
    <w:rsid w:val="001C30EE"/>
    <w:rsid w:val="001C35D0"/>
    <w:rsid w:val="001C3676"/>
    <w:rsid w:val="001C38A9"/>
    <w:rsid w:val="001C3A53"/>
    <w:rsid w:val="001C3E12"/>
    <w:rsid w:val="001C3EB0"/>
    <w:rsid w:val="001C3ED8"/>
    <w:rsid w:val="001C3FAD"/>
    <w:rsid w:val="001C416D"/>
    <w:rsid w:val="001C43B2"/>
    <w:rsid w:val="001C4401"/>
    <w:rsid w:val="001C4496"/>
    <w:rsid w:val="001C46F6"/>
    <w:rsid w:val="001C4929"/>
    <w:rsid w:val="001C4A26"/>
    <w:rsid w:val="001C4A71"/>
    <w:rsid w:val="001C4C4F"/>
    <w:rsid w:val="001C4C84"/>
    <w:rsid w:val="001C4E43"/>
    <w:rsid w:val="001C4F21"/>
    <w:rsid w:val="001C5440"/>
    <w:rsid w:val="001C54F3"/>
    <w:rsid w:val="001C5BA7"/>
    <w:rsid w:val="001C5D86"/>
    <w:rsid w:val="001C5E07"/>
    <w:rsid w:val="001C6033"/>
    <w:rsid w:val="001C626D"/>
    <w:rsid w:val="001C628A"/>
    <w:rsid w:val="001C66FD"/>
    <w:rsid w:val="001C687F"/>
    <w:rsid w:val="001C689C"/>
    <w:rsid w:val="001C703E"/>
    <w:rsid w:val="001C70BC"/>
    <w:rsid w:val="001C72BB"/>
    <w:rsid w:val="001C7570"/>
    <w:rsid w:val="001C76D9"/>
    <w:rsid w:val="001C777C"/>
    <w:rsid w:val="001C79E3"/>
    <w:rsid w:val="001C7AE4"/>
    <w:rsid w:val="001C7C08"/>
    <w:rsid w:val="001C7C42"/>
    <w:rsid w:val="001C7D28"/>
    <w:rsid w:val="001C7F21"/>
    <w:rsid w:val="001C7F56"/>
    <w:rsid w:val="001D01C5"/>
    <w:rsid w:val="001D023C"/>
    <w:rsid w:val="001D0478"/>
    <w:rsid w:val="001D0496"/>
    <w:rsid w:val="001D071E"/>
    <w:rsid w:val="001D0AFF"/>
    <w:rsid w:val="001D0C2A"/>
    <w:rsid w:val="001D0CBA"/>
    <w:rsid w:val="001D11EC"/>
    <w:rsid w:val="001D186D"/>
    <w:rsid w:val="001D18F3"/>
    <w:rsid w:val="001D1BCF"/>
    <w:rsid w:val="001D1C99"/>
    <w:rsid w:val="001D1CF4"/>
    <w:rsid w:val="001D1DBE"/>
    <w:rsid w:val="001D1ECC"/>
    <w:rsid w:val="001D1F1B"/>
    <w:rsid w:val="001D219E"/>
    <w:rsid w:val="001D221C"/>
    <w:rsid w:val="001D25EF"/>
    <w:rsid w:val="001D260F"/>
    <w:rsid w:val="001D274F"/>
    <w:rsid w:val="001D278E"/>
    <w:rsid w:val="001D2BC4"/>
    <w:rsid w:val="001D2DC4"/>
    <w:rsid w:val="001D2EBC"/>
    <w:rsid w:val="001D34C7"/>
    <w:rsid w:val="001D3980"/>
    <w:rsid w:val="001D3B88"/>
    <w:rsid w:val="001D3BD6"/>
    <w:rsid w:val="001D3D84"/>
    <w:rsid w:val="001D3DB1"/>
    <w:rsid w:val="001D4017"/>
    <w:rsid w:val="001D40F5"/>
    <w:rsid w:val="001D44B8"/>
    <w:rsid w:val="001D4609"/>
    <w:rsid w:val="001D469B"/>
    <w:rsid w:val="001D4A43"/>
    <w:rsid w:val="001D4A4C"/>
    <w:rsid w:val="001D4C43"/>
    <w:rsid w:val="001D4DD4"/>
    <w:rsid w:val="001D510C"/>
    <w:rsid w:val="001D5490"/>
    <w:rsid w:val="001D5507"/>
    <w:rsid w:val="001D553F"/>
    <w:rsid w:val="001D5A45"/>
    <w:rsid w:val="001D5B0E"/>
    <w:rsid w:val="001D5DD6"/>
    <w:rsid w:val="001D6417"/>
    <w:rsid w:val="001D6755"/>
    <w:rsid w:val="001D6A5E"/>
    <w:rsid w:val="001D6C36"/>
    <w:rsid w:val="001D6D86"/>
    <w:rsid w:val="001D6E0E"/>
    <w:rsid w:val="001D6F9E"/>
    <w:rsid w:val="001D72A5"/>
    <w:rsid w:val="001D73FD"/>
    <w:rsid w:val="001D745D"/>
    <w:rsid w:val="001D7554"/>
    <w:rsid w:val="001D7698"/>
    <w:rsid w:val="001D796C"/>
    <w:rsid w:val="001D7C55"/>
    <w:rsid w:val="001D7CF3"/>
    <w:rsid w:val="001D7DDF"/>
    <w:rsid w:val="001E022E"/>
    <w:rsid w:val="001E044B"/>
    <w:rsid w:val="001E0545"/>
    <w:rsid w:val="001E06EE"/>
    <w:rsid w:val="001E08C8"/>
    <w:rsid w:val="001E0A0D"/>
    <w:rsid w:val="001E0AA7"/>
    <w:rsid w:val="001E0BB2"/>
    <w:rsid w:val="001E0DA6"/>
    <w:rsid w:val="001E0DF8"/>
    <w:rsid w:val="001E0F47"/>
    <w:rsid w:val="001E12BB"/>
    <w:rsid w:val="001E14E0"/>
    <w:rsid w:val="001E1559"/>
    <w:rsid w:val="001E15A0"/>
    <w:rsid w:val="001E15C7"/>
    <w:rsid w:val="001E164A"/>
    <w:rsid w:val="001E1813"/>
    <w:rsid w:val="001E18A3"/>
    <w:rsid w:val="001E18C3"/>
    <w:rsid w:val="001E1C02"/>
    <w:rsid w:val="001E1DBE"/>
    <w:rsid w:val="001E20E0"/>
    <w:rsid w:val="001E21C6"/>
    <w:rsid w:val="001E22BD"/>
    <w:rsid w:val="001E22C1"/>
    <w:rsid w:val="001E2557"/>
    <w:rsid w:val="001E2564"/>
    <w:rsid w:val="001E258B"/>
    <w:rsid w:val="001E2897"/>
    <w:rsid w:val="001E2B8D"/>
    <w:rsid w:val="001E2E72"/>
    <w:rsid w:val="001E3502"/>
    <w:rsid w:val="001E35B6"/>
    <w:rsid w:val="001E35E9"/>
    <w:rsid w:val="001E38B3"/>
    <w:rsid w:val="001E3A3D"/>
    <w:rsid w:val="001E3A3F"/>
    <w:rsid w:val="001E3B85"/>
    <w:rsid w:val="001E3DCD"/>
    <w:rsid w:val="001E408E"/>
    <w:rsid w:val="001E437D"/>
    <w:rsid w:val="001E499B"/>
    <w:rsid w:val="001E49FD"/>
    <w:rsid w:val="001E4D22"/>
    <w:rsid w:val="001E504F"/>
    <w:rsid w:val="001E5322"/>
    <w:rsid w:val="001E534E"/>
    <w:rsid w:val="001E58FF"/>
    <w:rsid w:val="001E5AE1"/>
    <w:rsid w:val="001E5D59"/>
    <w:rsid w:val="001E5EC7"/>
    <w:rsid w:val="001E6028"/>
    <w:rsid w:val="001E66B5"/>
    <w:rsid w:val="001E68BD"/>
    <w:rsid w:val="001E6CFA"/>
    <w:rsid w:val="001E6D7D"/>
    <w:rsid w:val="001E6DD4"/>
    <w:rsid w:val="001E6DE0"/>
    <w:rsid w:val="001E7010"/>
    <w:rsid w:val="001E713F"/>
    <w:rsid w:val="001E71BA"/>
    <w:rsid w:val="001E725A"/>
    <w:rsid w:val="001E7303"/>
    <w:rsid w:val="001E7457"/>
    <w:rsid w:val="001E7557"/>
    <w:rsid w:val="001E7563"/>
    <w:rsid w:val="001E7652"/>
    <w:rsid w:val="001E77DF"/>
    <w:rsid w:val="001F012E"/>
    <w:rsid w:val="001F025D"/>
    <w:rsid w:val="001F0533"/>
    <w:rsid w:val="001F06DA"/>
    <w:rsid w:val="001F07A6"/>
    <w:rsid w:val="001F09A4"/>
    <w:rsid w:val="001F09C1"/>
    <w:rsid w:val="001F0C9C"/>
    <w:rsid w:val="001F0D0A"/>
    <w:rsid w:val="001F1283"/>
    <w:rsid w:val="001F138B"/>
    <w:rsid w:val="001F14A3"/>
    <w:rsid w:val="001F16A2"/>
    <w:rsid w:val="001F175A"/>
    <w:rsid w:val="001F1BAB"/>
    <w:rsid w:val="001F1C56"/>
    <w:rsid w:val="001F1DC6"/>
    <w:rsid w:val="001F1E9A"/>
    <w:rsid w:val="001F233D"/>
    <w:rsid w:val="001F2390"/>
    <w:rsid w:val="001F2491"/>
    <w:rsid w:val="001F24B4"/>
    <w:rsid w:val="001F271F"/>
    <w:rsid w:val="001F299C"/>
    <w:rsid w:val="001F2DEF"/>
    <w:rsid w:val="001F2FDB"/>
    <w:rsid w:val="001F3093"/>
    <w:rsid w:val="001F324D"/>
    <w:rsid w:val="001F33C8"/>
    <w:rsid w:val="001F357E"/>
    <w:rsid w:val="001F3904"/>
    <w:rsid w:val="001F3BE1"/>
    <w:rsid w:val="001F3C7C"/>
    <w:rsid w:val="001F3CBB"/>
    <w:rsid w:val="001F3ECC"/>
    <w:rsid w:val="001F3F5E"/>
    <w:rsid w:val="001F3FF8"/>
    <w:rsid w:val="001F4000"/>
    <w:rsid w:val="001F40BD"/>
    <w:rsid w:val="001F4191"/>
    <w:rsid w:val="001F4202"/>
    <w:rsid w:val="001F45FF"/>
    <w:rsid w:val="001F46AA"/>
    <w:rsid w:val="001F5269"/>
    <w:rsid w:val="001F537C"/>
    <w:rsid w:val="001F5418"/>
    <w:rsid w:val="001F59B1"/>
    <w:rsid w:val="001F59B9"/>
    <w:rsid w:val="001F59F7"/>
    <w:rsid w:val="001F5B46"/>
    <w:rsid w:val="001F5B71"/>
    <w:rsid w:val="001F5BC2"/>
    <w:rsid w:val="001F5CE4"/>
    <w:rsid w:val="001F5D0C"/>
    <w:rsid w:val="001F5D95"/>
    <w:rsid w:val="001F6011"/>
    <w:rsid w:val="001F6048"/>
    <w:rsid w:val="001F6228"/>
    <w:rsid w:val="001F62FF"/>
    <w:rsid w:val="001F6660"/>
    <w:rsid w:val="001F6682"/>
    <w:rsid w:val="001F69EB"/>
    <w:rsid w:val="001F6A17"/>
    <w:rsid w:val="001F6C93"/>
    <w:rsid w:val="001F74D3"/>
    <w:rsid w:val="001F75D1"/>
    <w:rsid w:val="001F7B0F"/>
    <w:rsid w:val="001F7B2E"/>
    <w:rsid w:val="001F7BB3"/>
    <w:rsid w:val="0020040D"/>
    <w:rsid w:val="0020046B"/>
    <w:rsid w:val="00200521"/>
    <w:rsid w:val="002005F4"/>
    <w:rsid w:val="002008C5"/>
    <w:rsid w:val="00200907"/>
    <w:rsid w:val="0020099C"/>
    <w:rsid w:val="00200A50"/>
    <w:rsid w:val="00200D7D"/>
    <w:rsid w:val="002010D7"/>
    <w:rsid w:val="00201316"/>
    <w:rsid w:val="002013D1"/>
    <w:rsid w:val="00201418"/>
    <w:rsid w:val="00201520"/>
    <w:rsid w:val="002016E7"/>
    <w:rsid w:val="00201832"/>
    <w:rsid w:val="00201889"/>
    <w:rsid w:val="0020188B"/>
    <w:rsid w:val="0020188D"/>
    <w:rsid w:val="00201B8D"/>
    <w:rsid w:val="00201C2B"/>
    <w:rsid w:val="00201E40"/>
    <w:rsid w:val="002021EC"/>
    <w:rsid w:val="00202440"/>
    <w:rsid w:val="0020246A"/>
    <w:rsid w:val="002024A6"/>
    <w:rsid w:val="00202805"/>
    <w:rsid w:val="0020298B"/>
    <w:rsid w:val="00202D9C"/>
    <w:rsid w:val="00203139"/>
    <w:rsid w:val="0020332C"/>
    <w:rsid w:val="00203462"/>
    <w:rsid w:val="00203638"/>
    <w:rsid w:val="00203864"/>
    <w:rsid w:val="002038F9"/>
    <w:rsid w:val="00203E28"/>
    <w:rsid w:val="00203F71"/>
    <w:rsid w:val="00203FBA"/>
    <w:rsid w:val="002041A0"/>
    <w:rsid w:val="00204301"/>
    <w:rsid w:val="00204349"/>
    <w:rsid w:val="0020457B"/>
    <w:rsid w:val="002046AA"/>
    <w:rsid w:val="002046AC"/>
    <w:rsid w:val="002046BA"/>
    <w:rsid w:val="0020476C"/>
    <w:rsid w:val="00204A4F"/>
    <w:rsid w:val="00204AC2"/>
    <w:rsid w:val="00204B6E"/>
    <w:rsid w:val="00204E30"/>
    <w:rsid w:val="00204F71"/>
    <w:rsid w:val="00205120"/>
    <w:rsid w:val="00205165"/>
    <w:rsid w:val="002055D0"/>
    <w:rsid w:val="00205801"/>
    <w:rsid w:val="00205B4C"/>
    <w:rsid w:val="00205C0F"/>
    <w:rsid w:val="00205D8E"/>
    <w:rsid w:val="00206021"/>
    <w:rsid w:val="0020605A"/>
    <w:rsid w:val="002060D9"/>
    <w:rsid w:val="002061E8"/>
    <w:rsid w:val="0020634A"/>
    <w:rsid w:val="0020666A"/>
    <w:rsid w:val="00206949"/>
    <w:rsid w:val="00206960"/>
    <w:rsid w:val="0020698F"/>
    <w:rsid w:val="00206A8D"/>
    <w:rsid w:val="00206C1D"/>
    <w:rsid w:val="00206E56"/>
    <w:rsid w:val="00206F48"/>
    <w:rsid w:val="002070E6"/>
    <w:rsid w:val="00207329"/>
    <w:rsid w:val="00207827"/>
    <w:rsid w:val="00207D60"/>
    <w:rsid w:val="00207D68"/>
    <w:rsid w:val="00210405"/>
    <w:rsid w:val="0021066A"/>
    <w:rsid w:val="002108A3"/>
    <w:rsid w:val="002108B7"/>
    <w:rsid w:val="002108C0"/>
    <w:rsid w:val="00210962"/>
    <w:rsid w:val="002109C5"/>
    <w:rsid w:val="002109FB"/>
    <w:rsid w:val="00210AEA"/>
    <w:rsid w:val="00210B5D"/>
    <w:rsid w:val="00210CEA"/>
    <w:rsid w:val="00210D5C"/>
    <w:rsid w:val="00211084"/>
    <w:rsid w:val="0021111F"/>
    <w:rsid w:val="002116C9"/>
    <w:rsid w:val="002118BF"/>
    <w:rsid w:val="00211C92"/>
    <w:rsid w:val="0021242B"/>
    <w:rsid w:val="00212540"/>
    <w:rsid w:val="002125EF"/>
    <w:rsid w:val="00212791"/>
    <w:rsid w:val="00212982"/>
    <w:rsid w:val="00212C0C"/>
    <w:rsid w:val="00212EC1"/>
    <w:rsid w:val="00212EC3"/>
    <w:rsid w:val="00212EFA"/>
    <w:rsid w:val="002131B7"/>
    <w:rsid w:val="002131E6"/>
    <w:rsid w:val="00213210"/>
    <w:rsid w:val="002132DA"/>
    <w:rsid w:val="00213A82"/>
    <w:rsid w:val="00213B88"/>
    <w:rsid w:val="00213CE9"/>
    <w:rsid w:val="00213D3D"/>
    <w:rsid w:val="002141D8"/>
    <w:rsid w:val="00214240"/>
    <w:rsid w:val="002142B7"/>
    <w:rsid w:val="0021453F"/>
    <w:rsid w:val="00214849"/>
    <w:rsid w:val="00214930"/>
    <w:rsid w:val="00214D59"/>
    <w:rsid w:val="002151AB"/>
    <w:rsid w:val="00215788"/>
    <w:rsid w:val="00215942"/>
    <w:rsid w:val="00215A82"/>
    <w:rsid w:val="00215BDB"/>
    <w:rsid w:val="00215CF3"/>
    <w:rsid w:val="00215D1C"/>
    <w:rsid w:val="00215D88"/>
    <w:rsid w:val="00215E02"/>
    <w:rsid w:val="00215E2B"/>
    <w:rsid w:val="00216298"/>
    <w:rsid w:val="0021634D"/>
    <w:rsid w:val="002169E2"/>
    <w:rsid w:val="00216ADF"/>
    <w:rsid w:val="00216B27"/>
    <w:rsid w:val="00216F2A"/>
    <w:rsid w:val="00216F40"/>
    <w:rsid w:val="002170F6"/>
    <w:rsid w:val="002174B9"/>
    <w:rsid w:val="0021754C"/>
    <w:rsid w:val="002176ED"/>
    <w:rsid w:val="002177BD"/>
    <w:rsid w:val="002178D0"/>
    <w:rsid w:val="002202B1"/>
    <w:rsid w:val="002203DA"/>
    <w:rsid w:val="00220483"/>
    <w:rsid w:val="0022089D"/>
    <w:rsid w:val="00220AB3"/>
    <w:rsid w:val="00220B02"/>
    <w:rsid w:val="00220D53"/>
    <w:rsid w:val="00221136"/>
    <w:rsid w:val="0022138D"/>
    <w:rsid w:val="00221593"/>
    <w:rsid w:val="002215C2"/>
    <w:rsid w:val="002215F0"/>
    <w:rsid w:val="00221846"/>
    <w:rsid w:val="00221A1E"/>
    <w:rsid w:val="00221CE3"/>
    <w:rsid w:val="00221CF4"/>
    <w:rsid w:val="00221DE1"/>
    <w:rsid w:val="00221FB3"/>
    <w:rsid w:val="00222228"/>
    <w:rsid w:val="00222373"/>
    <w:rsid w:val="002225BA"/>
    <w:rsid w:val="00222730"/>
    <w:rsid w:val="0022279B"/>
    <w:rsid w:val="00222863"/>
    <w:rsid w:val="00222B4E"/>
    <w:rsid w:val="00222C4E"/>
    <w:rsid w:val="00222CED"/>
    <w:rsid w:val="00222D4B"/>
    <w:rsid w:val="002232EA"/>
    <w:rsid w:val="00223423"/>
    <w:rsid w:val="00223492"/>
    <w:rsid w:val="00223727"/>
    <w:rsid w:val="002239C2"/>
    <w:rsid w:val="002239F8"/>
    <w:rsid w:val="00223A35"/>
    <w:rsid w:val="00223A9E"/>
    <w:rsid w:val="00223BDA"/>
    <w:rsid w:val="00223CD5"/>
    <w:rsid w:val="00223DD6"/>
    <w:rsid w:val="00223F27"/>
    <w:rsid w:val="00223F5A"/>
    <w:rsid w:val="00224012"/>
    <w:rsid w:val="002244C4"/>
    <w:rsid w:val="0022465E"/>
    <w:rsid w:val="00224996"/>
    <w:rsid w:val="00224D03"/>
    <w:rsid w:val="00224D05"/>
    <w:rsid w:val="00224D2C"/>
    <w:rsid w:val="00224ED9"/>
    <w:rsid w:val="002252B1"/>
    <w:rsid w:val="0022570D"/>
    <w:rsid w:val="00225AF9"/>
    <w:rsid w:val="00225B09"/>
    <w:rsid w:val="00225E44"/>
    <w:rsid w:val="002261CA"/>
    <w:rsid w:val="00226897"/>
    <w:rsid w:val="00226A79"/>
    <w:rsid w:val="00226A9D"/>
    <w:rsid w:val="00226D65"/>
    <w:rsid w:val="00226E1C"/>
    <w:rsid w:val="00226F10"/>
    <w:rsid w:val="00226F14"/>
    <w:rsid w:val="00226F5F"/>
    <w:rsid w:val="00227014"/>
    <w:rsid w:val="00227021"/>
    <w:rsid w:val="002270EF"/>
    <w:rsid w:val="00227248"/>
    <w:rsid w:val="002273D5"/>
    <w:rsid w:val="002275E2"/>
    <w:rsid w:val="0022762D"/>
    <w:rsid w:val="00227A0D"/>
    <w:rsid w:val="00227E31"/>
    <w:rsid w:val="00227E3A"/>
    <w:rsid w:val="00227F26"/>
    <w:rsid w:val="002303F9"/>
    <w:rsid w:val="00230525"/>
    <w:rsid w:val="00230751"/>
    <w:rsid w:val="002307B0"/>
    <w:rsid w:val="00230C02"/>
    <w:rsid w:val="00230C0A"/>
    <w:rsid w:val="00230D81"/>
    <w:rsid w:val="00231100"/>
    <w:rsid w:val="0023155A"/>
    <w:rsid w:val="00231604"/>
    <w:rsid w:val="002318BB"/>
    <w:rsid w:val="00231901"/>
    <w:rsid w:val="0023198A"/>
    <w:rsid w:val="00231AC8"/>
    <w:rsid w:val="00231D22"/>
    <w:rsid w:val="00232242"/>
    <w:rsid w:val="002323FE"/>
    <w:rsid w:val="00232778"/>
    <w:rsid w:val="00232AD0"/>
    <w:rsid w:val="00232BC6"/>
    <w:rsid w:val="00232C84"/>
    <w:rsid w:val="00232EEC"/>
    <w:rsid w:val="00232F87"/>
    <w:rsid w:val="00233100"/>
    <w:rsid w:val="002331AC"/>
    <w:rsid w:val="002331D1"/>
    <w:rsid w:val="0023394E"/>
    <w:rsid w:val="002339FC"/>
    <w:rsid w:val="00233A14"/>
    <w:rsid w:val="00233FE6"/>
    <w:rsid w:val="00234084"/>
    <w:rsid w:val="00234236"/>
    <w:rsid w:val="002344C8"/>
    <w:rsid w:val="00234557"/>
    <w:rsid w:val="0023474A"/>
    <w:rsid w:val="002348A9"/>
    <w:rsid w:val="002349FA"/>
    <w:rsid w:val="00235028"/>
    <w:rsid w:val="0023507C"/>
    <w:rsid w:val="002350F8"/>
    <w:rsid w:val="002357A1"/>
    <w:rsid w:val="00235869"/>
    <w:rsid w:val="002358CA"/>
    <w:rsid w:val="0023595D"/>
    <w:rsid w:val="00235CD9"/>
    <w:rsid w:val="002360B7"/>
    <w:rsid w:val="002361E8"/>
    <w:rsid w:val="002362E8"/>
    <w:rsid w:val="00236569"/>
    <w:rsid w:val="00236B09"/>
    <w:rsid w:val="00236C04"/>
    <w:rsid w:val="00236C81"/>
    <w:rsid w:val="00236D6D"/>
    <w:rsid w:val="002374B9"/>
    <w:rsid w:val="002375C5"/>
    <w:rsid w:val="002375EC"/>
    <w:rsid w:val="0023761D"/>
    <w:rsid w:val="0024015B"/>
    <w:rsid w:val="002404D2"/>
    <w:rsid w:val="002407EB"/>
    <w:rsid w:val="00240A88"/>
    <w:rsid w:val="00241022"/>
    <w:rsid w:val="00241429"/>
    <w:rsid w:val="002414E0"/>
    <w:rsid w:val="00241807"/>
    <w:rsid w:val="00241875"/>
    <w:rsid w:val="0024197C"/>
    <w:rsid w:val="002419BC"/>
    <w:rsid w:val="00241C1D"/>
    <w:rsid w:val="00241CBD"/>
    <w:rsid w:val="00242132"/>
    <w:rsid w:val="00242383"/>
    <w:rsid w:val="002423D4"/>
    <w:rsid w:val="0024274C"/>
    <w:rsid w:val="00242833"/>
    <w:rsid w:val="002429AC"/>
    <w:rsid w:val="00242B47"/>
    <w:rsid w:val="00243478"/>
    <w:rsid w:val="002434E0"/>
    <w:rsid w:val="00243739"/>
    <w:rsid w:val="0024385D"/>
    <w:rsid w:val="00243982"/>
    <w:rsid w:val="002439B4"/>
    <w:rsid w:val="00243B94"/>
    <w:rsid w:val="00243E9D"/>
    <w:rsid w:val="00243F68"/>
    <w:rsid w:val="002447CF"/>
    <w:rsid w:val="0024491B"/>
    <w:rsid w:val="00244BCB"/>
    <w:rsid w:val="00244E4E"/>
    <w:rsid w:val="00244E9F"/>
    <w:rsid w:val="00245104"/>
    <w:rsid w:val="00245108"/>
    <w:rsid w:val="002454AD"/>
    <w:rsid w:val="0024577E"/>
    <w:rsid w:val="002458DF"/>
    <w:rsid w:val="00245A3D"/>
    <w:rsid w:val="0024626A"/>
    <w:rsid w:val="00246421"/>
    <w:rsid w:val="00246607"/>
    <w:rsid w:val="002466C8"/>
    <w:rsid w:val="00246804"/>
    <w:rsid w:val="00246A15"/>
    <w:rsid w:val="00246A22"/>
    <w:rsid w:val="00246AB8"/>
    <w:rsid w:val="00246B6D"/>
    <w:rsid w:val="00246C42"/>
    <w:rsid w:val="00247017"/>
    <w:rsid w:val="0024725A"/>
    <w:rsid w:val="002472B3"/>
    <w:rsid w:val="0024740C"/>
    <w:rsid w:val="00247701"/>
    <w:rsid w:val="0024772A"/>
    <w:rsid w:val="00247875"/>
    <w:rsid w:val="00247930"/>
    <w:rsid w:val="002479AE"/>
    <w:rsid w:val="00247AB1"/>
    <w:rsid w:val="00247B40"/>
    <w:rsid w:val="00247DB8"/>
    <w:rsid w:val="00247DF0"/>
    <w:rsid w:val="00247FFD"/>
    <w:rsid w:val="002502FD"/>
    <w:rsid w:val="0025052C"/>
    <w:rsid w:val="00250642"/>
    <w:rsid w:val="00250875"/>
    <w:rsid w:val="002508D5"/>
    <w:rsid w:val="002509B6"/>
    <w:rsid w:val="002509C4"/>
    <w:rsid w:val="00250A6F"/>
    <w:rsid w:val="00250D25"/>
    <w:rsid w:val="002510F4"/>
    <w:rsid w:val="002513DA"/>
    <w:rsid w:val="002513E3"/>
    <w:rsid w:val="002517E5"/>
    <w:rsid w:val="0025186D"/>
    <w:rsid w:val="00251C75"/>
    <w:rsid w:val="00251F74"/>
    <w:rsid w:val="00252096"/>
    <w:rsid w:val="0025217E"/>
    <w:rsid w:val="002524D3"/>
    <w:rsid w:val="002525A6"/>
    <w:rsid w:val="002525B2"/>
    <w:rsid w:val="002526ED"/>
    <w:rsid w:val="00252745"/>
    <w:rsid w:val="00252775"/>
    <w:rsid w:val="00252786"/>
    <w:rsid w:val="00252EB2"/>
    <w:rsid w:val="00253039"/>
    <w:rsid w:val="00253359"/>
    <w:rsid w:val="0025353D"/>
    <w:rsid w:val="0025382D"/>
    <w:rsid w:val="00253950"/>
    <w:rsid w:val="0025396B"/>
    <w:rsid w:val="00253AEB"/>
    <w:rsid w:val="00253BDE"/>
    <w:rsid w:val="00253DD8"/>
    <w:rsid w:val="00253DF4"/>
    <w:rsid w:val="00254613"/>
    <w:rsid w:val="002546B8"/>
    <w:rsid w:val="00254910"/>
    <w:rsid w:val="00254BB9"/>
    <w:rsid w:val="00254C4D"/>
    <w:rsid w:val="0025532D"/>
    <w:rsid w:val="00255493"/>
    <w:rsid w:val="002555A6"/>
    <w:rsid w:val="0025562D"/>
    <w:rsid w:val="00255719"/>
    <w:rsid w:val="00255761"/>
    <w:rsid w:val="002557BA"/>
    <w:rsid w:val="00255AEE"/>
    <w:rsid w:val="00255DB3"/>
    <w:rsid w:val="00255DC5"/>
    <w:rsid w:val="00255EDB"/>
    <w:rsid w:val="00256261"/>
    <w:rsid w:val="00256294"/>
    <w:rsid w:val="00256352"/>
    <w:rsid w:val="00256489"/>
    <w:rsid w:val="002564C5"/>
    <w:rsid w:val="0025658C"/>
    <w:rsid w:val="00256594"/>
    <w:rsid w:val="00256685"/>
    <w:rsid w:val="00256C60"/>
    <w:rsid w:val="00256D47"/>
    <w:rsid w:val="00256EE3"/>
    <w:rsid w:val="00256F38"/>
    <w:rsid w:val="002571E0"/>
    <w:rsid w:val="00257247"/>
    <w:rsid w:val="0025739F"/>
    <w:rsid w:val="00257695"/>
    <w:rsid w:val="002577B3"/>
    <w:rsid w:val="0025797D"/>
    <w:rsid w:val="00257A13"/>
    <w:rsid w:val="00257F67"/>
    <w:rsid w:val="002600A3"/>
    <w:rsid w:val="002600DA"/>
    <w:rsid w:val="00260125"/>
    <w:rsid w:val="0026016F"/>
    <w:rsid w:val="002601A0"/>
    <w:rsid w:val="00260A78"/>
    <w:rsid w:val="00260DDB"/>
    <w:rsid w:val="0026129A"/>
    <w:rsid w:val="002612B0"/>
    <w:rsid w:val="00261518"/>
    <w:rsid w:val="00261718"/>
    <w:rsid w:val="002618C0"/>
    <w:rsid w:val="002618DE"/>
    <w:rsid w:val="00261BCC"/>
    <w:rsid w:val="00261DBF"/>
    <w:rsid w:val="00261EB9"/>
    <w:rsid w:val="0026211E"/>
    <w:rsid w:val="002624C9"/>
    <w:rsid w:val="002624D5"/>
    <w:rsid w:val="00262812"/>
    <w:rsid w:val="0026294A"/>
    <w:rsid w:val="0026299D"/>
    <w:rsid w:val="00262DFD"/>
    <w:rsid w:val="002632CC"/>
    <w:rsid w:val="002633EB"/>
    <w:rsid w:val="0026363B"/>
    <w:rsid w:val="00263958"/>
    <w:rsid w:val="002639D3"/>
    <w:rsid w:val="00263AD5"/>
    <w:rsid w:val="00263EF8"/>
    <w:rsid w:val="0026410F"/>
    <w:rsid w:val="0026425B"/>
    <w:rsid w:val="00264474"/>
    <w:rsid w:val="002648AC"/>
    <w:rsid w:val="002648F7"/>
    <w:rsid w:val="00264A5B"/>
    <w:rsid w:val="00264D27"/>
    <w:rsid w:val="00264FE5"/>
    <w:rsid w:val="002650BA"/>
    <w:rsid w:val="002651CD"/>
    <w:rsid w:val="00265705"/>
    <w:rsid w:val="00265B27"/>
    <w:rsid w:val="00265C11"/>
    <w:rsid w:val="00265DDB"/>
    <w:rsid w:val="00266041"/>
    <w:rsid w:val="002666FB"/>
    <w:rsid w:val="0026675A"/>
    <w:rsid w:val="002669F0"/>
    <w:rsid w:val="00266B24"/>
    <w:rsid w:val="00266C24"/>
    <w:rsid w:val="00267104"/>
    <w:rsid w:val="002671E5"/>
    <w:rsid w:val="00267590"/>
    <w:rsid w:val="00267601"/>
    <w:rsid w:val="00267615"/>
    <w:rsid w:val="002677CB"/>
    <w:rsid w:val="00267C0C"/>
    <w:rsid w:val="00267D25"/>
    <w:rsid w:val="00267E4F"/>
    <w:rsid w:val="00267EEF"/>
    <w:rsid w:val="00270165"/>
    <w:rsid w:val="0027024C"/>
    <w:rsid w:val="00270281"/>
    <w:rsid w:val="0027038E"/>
    <w:rsid w:val="002704BF"/>
    <w:rsid w:val="00270BFE"/>
    <w:rsid w:val="00270E32"/>
    <w:rsid w:val="00270E3E"/>
    <w:rsid w:val="00271395"/>
    <w:rsid w:val="0027161A"/>
    <w:rsid w:val="002717A0"/>
    <w:rsid w:val="002718CB"/>
    <w:rsid w:val="00271A2D"/>
    <w:rsid w:val="00271A45"/>
    <w:rsid w:val="00271BFB"/>
    <w:rsid w:val="00271C27"/>
    <w:rsid w:val="0027244B"/>
    <w:rsid w:val="0027262F"/>
    <w:rsid w:val="002726FB"/>
    <w:rsid w:val="002728BF"/>
    <w:rsid w:val="00272BF7"/>
    <w:rsid w:val="00272D90"/>
    <w:rsid w:val="00272E86"/>
    <w:rsid w:val="00273483"/>
    <w:rsid w:val="002735A3"/>
    <w:rsid w:val="00273663"/>
    <w:rsid w:val="00273726"/>
    <w:rsid w:val="00273C90"/>
    <w:rsid w:val="00273E80"/>
    <w:rsid w:val="00274534"/>
    <w:rsid w:val="0027454A"/>
    <w:rsid w:val="00274560"/>
    <w:rsid w:val="00274658"/>
    <w:rsid w:val="00274842"/>
    <w:rsid w:val="00274848"/>
    <w:rsid w:val="0027485B"/>
    <w:rsid w:val="002748E3"/>
    <w:rsid w:val="00274A0B"/>
    <w:rsid w:val="00274ABA"/>
    <w:rsid w:val="00274B68"/>
    <w:rsid w:val="00274BE7"/>
    <w:rsid w:val="002750C3"/>
    <w:rsid w:val="00275260"/>
    <w:rsid w:val="002753F0"/>
    <w:rsid w:val="002756D8"/>
    <w:rsid w:val="00275744"/>
    <w:rsid w:val="0027671A"/>
    <w:rsid w:val="002768E1"/>
    <w:rsid w:val="002769EE"/>
    <w:rsid w:val="00276BAE"/>
    <w:rsid w:val="00276C24"/>
    <w:rsid w:val="00276C8D"/>
    <w:rsid w:val="00276C90"/>
    <w:rsid w:val="00276D14"/>
    <w:rsid w:val="00276D1B"/>
    <w:rsid w:val="00276E6B"/>
    <w:rsid w:val="00277078"/>
    <w:rsid w:val="00277168"/>
    <w:rsid w:val="0027718C"/>
    <w:rsid w:val="0027734A"/>
    <w:rsid w:val="00277352"/>
    <w:rsid w:val="0027753D"/>
    <w:rsid w:val="00277C57"/>
    <w:rsid w:val="00277CCC"/>
    <w:rsid w:val="00277CE9"/>
    <w:rsid w:val="0028008F"/>
    <w:rsid w:val="00280147"/>
    <w:rsid w:val="00280212"/>
    <w:rsid w:val="00280249"/>
    <w:rsid w:val="00280341"/>
    <w:rsid w:val="00280549"/>
    <w:rsid w:val="002809E2"/>
    <w:rsid w:val="00280A4C"/>
    <w:rsid w:val="00280B47"/>
    <w:rsid w:val="00280BA4"/>
    <w:rsid w:val="00280BFA"/>
    <w:rsid w:val="002816E6"/>
    <w:rsid w:val="00281830"/>
    <w:rsid w:val="002818DF"/>
    <w:rsid w:val="00281A2C"/>
    <w:rsid w:val="00281F65"/>
    <w:rsid w:val="00281F9B"/>
    <w:rsid w:val="00281FC8"/>
    <w:rsid w:val="00282075"/>
    <w:rsid w:val="00282159"/>
    <w:rsid w:val="00282168"/>
    <w:rsid w:val="00282305"/>
    <w:rsid w:val="0028235A"/>
    <w:rsid w:val="00282415"/>
    <w:rsid w:val="00282ABD"/>
    <w:rsid w:val="00282B4C"/>
    <w:rsid w:val="00282C9E"/>
    <w:rsid w:val="00282DCF"/>
    <w:rsid w:val="00282E53"/>
    <w:rsid w:val="00282F70"/>
    <w:rsid w:val="00283390"/>
    <w:rsid w:val="002833BB"/>
    <w:rsid w:val="002834A8"/>
    <w:rsid w:val="0028367F"/>
    <w:rsid w:val="0028370B"/>
    <w:rsid w:val="0028387E"/>
    <w:rsid w:val="00283995"/>
    <w:rsid w:val="00283E10"/>
    <w:rsid w:val="00283F5A"/>
    <w:rsid w:val="0028400C"/>
    <w:rsid w:val="00284284"/>
    <w:rsid w:val="002847C4"/>
    <w:rsid w:val="00284AAA"/>
    <w:rsid w:val="00284ABC"/>
    <w:rsid w:val="00284B76"/>
    <w:rsid w:val="00284F93"/>
    <w:rsid w:val="002850F5"/>
    <w:rsid w:val="0028561A"/>
    <w:rsid w:val="00285647"/>
    <w:rsid w:val="002858BB"/>
    <w:rsid w:val="00285924"/>
    <w:rsid w:val="00285A8E"/>
    <w:rsid w:val="00285B99"/>
    <w:rsid w:val="00285E50"/>
    <w:rsid w:val="00285F74"/>
    <w:rsid w:val="0028608C"/>
    <w:rsid w:val="002866FE"/>
    <w:rsid w:val="002867D2"/>
    <w:rsid w:val="0028694D"/>
    <w:rsid w:val="00286BBB"/>
    <w:rsid w:val="00286D9E"/>
    <w:rsid w:val="0028740E"/>
    <w:rsid w:val="00287893"/>
    <w:rsid w:val="002879E8"/>
    <w:rsid w:val="00287BA1"/>
    <w:rsid w:val="00290242"/>
    <w:rsid w:val="002903CF"/>
    <w:rsid w:val="002903F5"/>
    <w:rsid w:val="00290612"/>
    <w:rsid w:val="00290729"/>
    <w:rsid w:val="0029089C"/>
    <w:rsid w:val="00290AEF"/>
    <w:rsid w:val="00290AF1"/>
    <w:rsid w:val="00290CE1"/>
    <w:rsid w:val="00290CF0"/>
    <w:rsid w:val="00290DF4"/>
    <w:rsid w:val="002911BC"/>
    <w:rsid w:val="0029120D"/>
    <w:rsid w:val="00291765"/>
    <w:rsid w:val="002917B2"/>
    <w:rsid w:val="00291A36"/>
    <w:rsid w:val="00291A49"/>
    <w:rsid w:val="00292367"/>
    <w:rsid w:val="00292641"/>
    <w:rsid w:val="002927F0"/>
    <w:rsid w:val="00292AE3"/>
    <w:rsid w:val="00292F9E"/>
    <w:rsid w:val="002932A5"/>
    <w:rsid w:val="00293317"/>
    <w:rsid w:val="00293545"/>
    <w:rsid w:val="002938DD"/>
    <w:rsid w:val="002938FC"/>
    <w:rsid w:val="00293CB2"/>
    <w:rsid w:val="00293E27"/>
    <w:rsid w:val="00293F78"/>
    <w:rsid w:val="002941BC"/>
    <w:rsid w:val="00294540"/>
    <w:rsid w:val="0029478E"/>
    <w:rsid w:val="00294A47"/>
    <w:rsid w:val="00294B9D"/>
    <w:rsid w:val="00294C39"/>
    <w:rsid w:val="00294F4A"/>
    <w:rsid w:val="00294FDA"/>
    <w:rsid w:val="00294FE5"/>
    <w:rsid w:val="00295451"/>
    <w:rsid w:val="00295AF4"/>
    <w:rsid w:val="00295BFD"/>
    <w:rsid w:val="002961C7"/>
    <w:rsid w:val="0029628C"/>
    <w:rsid w:val="00296556"/>
    <w:rsid w:val="00296565"/>
    <w:rsid w:val="002965C5"/>
    <w:rsid w:val="00296883"/>
    <w:rsid w:val="00296B59"/>
    <w:rsid w:val="00296C5E"/>
    <w:rsid w:val="00296F01"/>
    <w:rsid w:val="002970DD"/>
    <w:rsid w:val="0029711B"/>
    <w:rsid w:val="00297160"/>
    <w:rsid w:val="002971F4"/>
    <w:rsid w:val="002972D5"/>
    <w:rsid w:val="002977EB"/>
    <w:rsid w:val="00297D59"/>
    <w:rsid w:val="00297DB9"/>
    <w:rsid w:val="00297E18"/>
    <w:rsid w:val="00297E93"/>
    <w:rsid w:val="00297FB6"/>
    <w:rsid w:val="002A025A"/>
    <w:rsid w:val="002A03C1"/>
    <w:rsid w:val="002A0542"/>
    <w:rsid w:val="002A07D6"/>
    <w:rsid w:val="002A086B"/>
    <w:rsid w:val="002A0B1B"/>
    <w:rsid w:val="002A1268"/>
    <w:rsid w:val="002A13A4"/>
    <w:rsid w:val="002A13DB"/>
    <w:rsid w:val="002A15C0"/>
    <w:rsid w:val="002A160D"/>
    <w:rsid w:val="002A179B"/>
    <w:rsid w:val="002A17AD"/>
    <w:rsid w:val="002A1D4E"/>
    <w:rsid w:val="002A1D79"/>
    <w:rsid w:val="002A214E"/>
    <w:rsid w:val="002A2535"/>
    <w:rsid w:val="002A26A4"/>
    <w:rsid w:val="002A2949"/>
    <w:rsid w:val="002A2D04"/>
    <w:rsid w:val="002A2E4B"/>
    <w:rsid w:val="002A3613"/>
    <w:rsid w:val="002A386E"/>
    <w:rsid w:val="002A39EE"/>
    <w:rsid w:val="002A3B05"/>
    <w:rsid w:val="002A3DE5"/>
    <w:rsid w:val="002A3EAB"/>
    <w:rsid w:val="002A3F16"/>
    <w:rsid w:val="002A429D"/>
    <w:rsid w:val="002A43EA"/>
    <w:rsid w:val="002A475E"/>
    <w:rsid w:val="002A47CB"/>
    <w:rsid w:val="002A4815"/>
    <w:rsid w:val="002A48B2"/>
    <w:rsid w:val="002A48C5"/>
    <w:rsid w:val="002A49A6"/>
    <w:rsid w:val="002A4DD2"/>
    <w:rsid w:val="002A4FA1"/>
    <w:rsid w:val="002A51DA"/>
    <w:rsid w:val="002A53C5"/>
    <w:rsid w:val="002A565B"/>
    <w:rsid w:val="002A57B1"/>
    <w:rsid w:val="002A5A09"/>
    <w:rsid w:val="002A5CD4"/>
    <w:rsid w:val="002A5D35"/>
    <w:rsid w:val="002A611C"/>
    <w:rsid w:val="002A6237"/>
    <w:rsid w:val="002A6318"/>
    <w:rsid w:val="002A63A7"/>
    <w:rsid w:val="002A68CC"/>
    <w:rsid w:val="002A6B6A"/>
    <w:rsid w:val="002A6C46"/>
    <w:rsid w:val="002A6E69"/>
    <w:rsid w:val="002A6E94"/>
    <w:rsid w:val="002A6F8F"/>
    <w:rsid w:val="002A6FC4"/>
    <w:rsid w:val="002A6FFD"/>
    <w:rsid w:val="002A704D"/>
    <w:rsid w:val="002A7326"/>
    <w:rsid w:val="002A7421"/>
    <w:rsid w:val="002A771F"/>
    <w:rsid w:val="002A78E8"/>
    <w:rsid w:val="002A7A2D"/>
    <w:rsid w:val="002A7E98"/>
    <w:rsid w:val="002A7F27"/>
    <w:rsid w:val="002B014B"/>
    <w:rsid w:val="002B095C"/>
    <w:rsid w:val="002B0A92"/>
    <w:rsid w:val="002B0ACC"/>
    <w:rsid w:val="002B0CAD"/>
    <w:rsid w:val="002B0D75"/>
    <w:rsid w:val="002B0E16"/>
    <w:rsid w:val="002B11CA"/>
    <w:rsid w:val="002B13E1"/>
    <w:rsid w:val="002B14BE"/>
    <w:rsid w:val="002B17B4"/>
    <w:rsid w:val="002B198B"/>
    <w:rsid w:val="002B1F6F"/>
    <w:rsid w:val="002B1F84"/>
    <w:rsid w:val="002B2172"/>
    <w:rsid w:val="002B2224"/>
    <w:rsid w:val="002B2401"/>
    <w:rsid w:val="002B24F0"/>
    <w:rsid w:val="002B25A8"/>
    <w:rsid w:val="002B2633"/>
    <w:rsid w:val="002B280F"/>
    <w:rsid w:val="002B2CE9"/>
    <w:rsid w:val="002B2D9F"/>
    <w:rsid w:val="002B2DD9"/>
    <w:rsid w:val="002B2E8F"/>
    <w:rsid w:val="002B2F71"/>
    <w:rsid w:val="002B30B7"/>
    <w:rsid w:val="002B30EF"/>
    <w:rsid w:val="002B3343"/>
    <w:rsid w:val="002B368D"/>
    <w:rsid w:val="002B36E0"/>
    <w:rsid w:val="002B393C"/>
    <w:rsid w:val="002B3BBF"/>
    <w:rsid w:val="002B3E0E"/>
    <w:rsid w:val="002B4517"/>
    <w:rsid w:val="002B48C4"/>
    <w:rsid w:val="002B497D"/>
    <w:rsid w:val="002B4A1F"/>
    <w:rsid w:val="002B4C2C"/>
    <w:rsid w:val="002B4C86"/>
    <w:rsid w:val="002B4F97"/>
    <w:rsid w:val="002B5224"/>
    <w:rsid w:val="002B5261"/>
    <w:rsid w:val="002B588B"/>
    <w:rsid w:val="002B5FED"/>
    <w:rsid w:val="002B620C"/>
    <w:rsid w:val="002B64DE"/>
    <w:rsid w:val="002B661E"/>
    <w:rsid w:val="002B6786"/>
    <w:rsid w:val="002B68BE"/>
    <w:rsid w:val="002B6ABB"/>
    <w:rsid w:val="002B6B4F"/>
    <w:rsid w:val="002B6C2B"/>
    <w:rsid w:val="002B6C43"/>
    <w:rsid w:val="002B6EB1"/>
    <w:rsid w:val="002B7607"/>
    <w:rsid w:val="002B769C"/>
    <w:rsid w:val="002B76AB"/>
    <w:rsid w:val="002B7772"/>
    <w:rsid w:val="002C0162"/>
    <w:rsid w:val="002C04D1"/>
    <w:rsid w:val="002C0595"/>
    <w:rsid w:val="002C0AE6"/>
    <w:rsid w:val="002C0D85"/>
    <w:rsid w:val="002C10F2"/>
    <w:rsid w:val="002C13C8"/>
    <w:rsid w:val="002C15BC"/>
    <w:rsid w:val="002C17A8"/>
    <w:rsid w:val="002C18BA"/>
    <w:rsid w:val="002C1A5D"/>
    <w:rsid w:val="002C1A85"/>
    <w:rsid w:val="002C1E61"/>
    <w:rsid w:val="002C1EB7"/>
    <w:rsid w:val="002C1FA3"/>
    <w:rsid w:val="002C221A"/>
    <w:rsid w:val="002C22A3"/>
    <w:rsid w:val="002C22EA"/>
    <w:rsid w:val="002C2347"/>
    <w:rsid w:val="002C2355"/>
    <w:rsid w:val="002C23D1"/>
    <w:rsid w:val="002C257D"/>
    <w:rsid w:val="002C25E5"/>
    <w:rsid w:val="002C278A"/>
    <w:rsid w:val="002C2A20"/>
    <w:rsid w:val="002C2A4E"/>
    <w:rsid w:val="002C2B35"/>
    <w:rsid w:val="002C2D33"/>
    <w:rsid w:val="002C2DB8"/>
    <w:rsid w:val="002C2E57"/>
    <w:rsid w:val="002C2FB8"/>
    <w:rsid w:val="002C31CF"/>
    <w:rsid w:val="002C31DC"/>
    <w:rsid w:val="002C37B9"/>
    <w:rsid w:val="002C3959"/>
    <w:rsid w:val="002C3AAE"/>
    <w:rsid w:val="002C3AD1"/>
    <w:rsid w:val="002C3B55"/>
    <w:rsid w:val="002C3C78"/>
    <w:rsid w:val="002C3D3E"/>
    <w:rsid w:val="002C3F36"/>
    <w:rsid w:val="002C41CE"/>
    <w:rsid w:val="002C42C9"/>
    <w:rsid w:val="002C43D3"/>
    <w:rsid w:val="002C4478"/>
    <w:rsid w:val="002C4499"/>
    <w:rsid w:val="002C4562"/>
    <w:rsid w:val="002C45D0"/>
    <w:rsid w:val="002C48EA"/>
    <w:rsid w:val="002C4BD1"/>
    <w:rsid w:val="002C4CA8"/>
    <w:rsid w:val="002C4D76"/>
    <w:rsid w:val="002C4F44"/>
    <w:rsid w:val="002C4F65"/>
    <w:rsid w:val="002C554B"/>
    <w:rsid w:val="002C5E9F"/>
    <w:rsid w:val="002C6151"/>
    <w:rsid w:val="002C6174"/>
    <w:rsid w:val="002C63A2"/>
    <w:rsid w:val="002C6858"/>
    <w:rsid w:val="002C6E2E"/>
    <w:rsid w:val="002C6EAB"/>
    <w:rsid w:val="002C6EB6"/>
    <w:rsid w:val="002C6EC0"/>
    <w:rsid w:val="002C6F1C"/>
    <w:rsid w:val="002C6FAD"/>
    <w:rsid w:val="002C6FF0"/>
    <w:rsid w:val="002C732D"/>
    <w:rsid w:val="002C7650"/>
    <w:rsid w:val="002C7C16"/>
    <w:rsid w:val="002C7FC9"/>
    <w:rsid w:val="002C7FDD"/>
    <w:rsid w:val="002D0134"/>
    <w:rsid w:val="002D027C"/>
    <w:rsid w:val="002D02CD"/>
    <w:rsid w:val="002D0A22"/>
    <w:rsid w:val="002D0BC4"/>
    <w:rsid w:val="002D0D7C"/>
    <w:rsid w:val="002D1060"/>
    <w:rsid w:val="002D1A0C"/>
    <w:rsid w:val="002D1DCC"/>
    <w:rsid w:val="002D2009"/>
    <w:rsid w:val="002D2050"/>
    <w:rsid w:val="002D20A5"/>
    <w:rsid w:val="002D2149"/>
    <w:rsid w:val="002D2190"/>
    <w:rsid w:val="002D2621"/>
    <w:rsid w:val="002D27E9"/>
    <w:rsid w:val="002D28B8"/>
    <w:rsid w:val="002D2C7D"/>
    <w:rsid w:val="002D3064"/>
    <w:rsid w:val="002D3466"/>
    <w:rsid w:val="002D3483"/>
    <w:rsid w:val="002D358A"/>
    <w:rsid w:val="002D3731"/>
    <w:rsid w:val="002D381E"/>
    <w:rsid w:val="002D388B"/>
    <w:rsid w:val="002D39B9"/>
    <w:rsid w:val="002D3A61"/>
    <w:rsid w:val="002D3B05"/>
    <w:rsid w:val="002D3CE4"/>
    <w:rsid w:val="002D3E8E"/>
    <w:rsid w:val="002D417F"/>
    <w:rsid w:val="002D4BCE"/>
    <w:rsid w:val="002D4CAE"/>
    <w:rsid w:val="002D4F3D"/>
    <w:rsid w:val="002D4F84"/>
    <w:rsid w:val="002D4F87"/>
    <w:rsid w:val="002D53BA"/>
    <w:rsid w:val="002D56A2"/>
    <w:rsid w:val="002D5743"/>
    <w:rsid w:val="002D5A96"/>
    <w:rsid w:val="002D5C5C"/>
    <w:rsid w:val="002D5D79"/>
    <w:rsid w:val="002D6330"/>
    <w:rsid w:val="002D681F"/>
    <w:rsid w:val="002D683B"/>
    <w:rsid w:val="002D6B6C"/>
    <w:rsid w:val="002D6DBA"/>
    <w:rsid w:val="002D70A8"/>
    <w:rsid w:val="002D7895"/>
    <w:rsid w:val="002D78D9"/>
    <w:rsid w:val="002D7AC8"/>
    <w:rsid w:val="002D7ADF"/>
    <w:rsid w:val="002D7E30"/>
    <w:rsid w:val="002D7E4D"/>
    <w:rsid w:val="002D7E8C"/>
    <w:rsid w:val="002E00EF"/>
    <w:rsid w:val="002E04A8"/>
    <w:rsid w:val="002E0552"/>
    <w:rsid w:val="002E056D"/>
    <w:rsid w:val="002E0826"/>
    <w:rsid w:val="002E0A08"/>
    <w:rsid w:val="002E0D6B"/>
    <w:rsid w:val="002E153A"/>
    <w:rsid w:val="002E180D"/>
    <w:rsid w:val="002E18E0"/>
    <w:rsid w:val="002E1931"/>
    <w:rsid w:val="002E1B9A"/>
    <w:rsid w:val="002E1C6D"/>
    <w:rsid w:val="002E1D1E"/>
    <w:rsid w:val="002E1E3B"/>
    <w:rsid w:val="002E200B"/>
    <w:rsid w:val="002E22C7"/>
    <w:rsid w:val="002E238C"/>
    <w:rsid w:val="002E2787"/>
    <w:rsid w:val="002E2961"/>
    <w:rsid w:val="002E2962"/>
    <w:rsid w:val="002E2DDA"/>
    <w:rsid w:val="002E2E03"/>
    <w:rsid w:val="002E30DF"/>
    <w:rsid w:val="002E346B"/>
    <w:rsid w:val="002E388D"/>
    <w:rsid w:val="002E391E"/>
    <w:rsid w:val="002E3BD5"/>
    <w:rsid w:val="002E3D12"/>
    <w:rsid w:val="002E45AA"/>
    <w:rsid w:val="002E466A"/>
    <w:rsid w:val="002E48B0"/>
    <w:rsid w:val="002E48D1"/>
    <w:rsid w:val="002E49BA"/>
    <w:rsid w:val="002E4B36"/>
    <w:rsid w:val="002E4E52"/>
    <w:rsid w:val="002E5217"/>
    <w:rsid w:val="002E5CE3"/>
    <w:rsid w:val="002E5D3A"/>
    <w:rsid w:val="002E5E80"/>
    <w:rsid w:val="002E5FDF"/>
    <w:rsid w:val="002E61EE"/>
    <w:rsid w:val="002E6873"/>
    <w:rsid w:val="002E69EC"/>
    <w:rsid w:val="002E6E96"/>
    <w:rsid w:val="002E711C"/>
    <w:rsid w:val="002E7162"/>
    <w:rsid w:val="002E7208"/>
    <w:rsid w:val="002E733F"/>
    <w:rsid w:val="002E7370"/>
    <w:rsid w:val="002E73CE"/>
    <w:rsid w:val="002E743B"/>
    <w:rsid w:val="002E79F3"/>
    <w:rsid w:val="002E7CE4"/>
    <w:rsid w:val="002E7D1B"/>
    <w:rsid w:val="002F01AC"/>
    <w:rsid w:val="002F080A"/>
    <w:rsid w:val="002F0892"/>
    <w:rsid w:val="002F0E15"/>
    <w:rsid w:val="002F0EE9"/>
    <w:rsid w:val="002F1478"/>
    <w:rsid w:val="002F17C1"/>
    <w:rsid w:val="002F17C7"/>
    <w:rsid w:val="002F19FB"/>
    <w:rsid w:val="002F1D25"/>
    <w:rsid w:val="002F1E04"/>
    <w:rsid w:val="002F1ED6"/>
    <w:rsid w:val="002F1F47"/>
    <w:rsid w:val="002F1F7B"/>
    <w:rsid w:val="002F20EE"/>
    <w:rsid w:val="002F22A2"/>
    <w:rsid w:val="002F235C"/>
    <w:rsid w:val="002F23D5"/>
    <w:rsid w:val="002F2568"/>
    <w:rsid w:val="002F293E"/>
    <w:rsid w:val="002F2A73"/>
    <w:rsid w:val="002F2C54"/>
    <w:rsid w:val="002F2CC6"/>
    <w:rsid w:val="002F2CF7"/>
    <w:rsid w:val="002F2CFF"/>
    <w:rsid w:val="002F30B1"/>
    <w:rsid w:val="002F3116"/>
    <w:rsid w:val="002F371A"/>
    <w:rsid w:val="002F3AD7"/>
    <w:rsid w:val="002F3DD5"/>
    <w:rsid w:val="002F3ED6"/>
    <w:rsid w:val="002F3F28"/>
    <w:rsid w:val="002F4046"/>
    <w:rsid w:val="002F411A"/>
    <w:rsid w:val="002F4439"/>
    <w:rsid w:val="002F4856"/>
    <w:rsid w:val="002F49A7"/>
    <w:rsid w:val="002F49F9"/>
    <w:rsid w:val="002F4BC9"/>
    <w:rsid w:val="002F4BEC"/>
    <w:rsid w:val="002F4C57"/>
    <w:rsid w:val="002F4F08"/>
    <w:rsid w:val="002F4FB7"/>
    <w:rsid w:val="002F508C"/>
    <w:rsid w:val="002F516B"/>
    <w:rsid w:val="002F517D"/>
    <w:rsid w:val="002F5544"/>
    <w:rsid w:val="002F57F1"/>
    <w:rsid w:val="002F584A"/>
    <w:rsid w:val="002F59D0"/>
    <w:rsid w:val="002F5A31"/>
    <w:rsid w:val="002F5A70"/>
    <w:rsid w:val="002F5E20"/>
    <w:rsid w:val="002F5F16"/>
    <w:rsid w:val="002F62ED"/>
    <w:rsid w:val="002F6461"/>
    <w:rsid w:val="002F6492"/>
    <w:rsid w:val="002F67E7"/>
    <w:rsid w:val="002F68E5"/>
    <w:rsid w:val="002F6AFA"/>
    <w:rsid w:val="002F6B3B"/>
    <w:rsid w:val="002F6BEC"/>
    <w:rsid w:val="002F6EFB"/>
    <w:rsid w:val="002F7113"/>
    <w:rsid w:val="002F71D2"/>
    <w:rsid w:val="002F732D"/>
    <w:rsid w:val="002F7461"/>
    <w:rsid w:val="002F7705"/>
    <w:rsid w:val="002F78A2"/>
    <w:rsid w:val="002F795B"/>
    <w:rsid w:val="002F7CC5"/>
    <w:rsid w:val="002F7EB0"/>
    <w:rsid w:val="002F7F11"/>
    <w:rsid w:val="00300169"/>
    <w:rsid w:val="003006B8"/>
    <w:rsid w:val="0030090C"/>
    <w:rsid w:val="003009AB"/>
    <w:rsid w:val="00300A64"/>
    <w:rsid w:val="00300A79"/>
    <w:rsid w:val="00300B34"/>
    <w:rsid w:val="00300B9F"/>
    <w:rsid w:val="00300C49"/>
    <w:rsid w:val="00300CBD"/>
    <w:rsid w:val="00300ED5"/>
    <w:rsid w:val="00300EE0"/>
    <w:rsid w:val="00300F8C"/>
    <w:rsid w:val="003012BA"/>
    <w:rsid w:val="003012BC"/>
    <w:rsid w:val="003012F0"/>
    <w:rsid w:val="00301312"/>
    <w:rsid w:val="003014AD"/>
    <w:rsid w:val="0030150E"/>
    <w:rsid w:val="0030168A"/>
    <w:rsid w:val="0030189F"/>
    <w:rsid w:val="00301983"/>
    <w:rsid w:val="00301E59"/>
    <w:rsid w:val="00301E87"/>
    <w:rsid w:val="003020B8"/>
    <w:rsid w:val="00302128"/>
    <w:rsid w:val="00302401"/>
    <w:rsid w:val="003026DD"/>
    <w:rsid w:val="00302737"/>
    <w:rsid w:val="00302799"/>
    <w:rsid w:val="00302989"/>
    <w:rsid w:val="00302A66"/>
    <w:rsid w:val="00302AAB"/>
    <w:rsid w:val="00302AE3"/>
    <w:rsid w:val="00302D6C"/>
    <w:rsid w:val="00302EB7"/>
    <w:rsid w:val="00302F18"/>
    <w:rsid w:val="003031CA"/>
    <w:rsid w:val="003032F5"/>
    <w:rsid w:val="003032FE"/>
    <w:rsid w:val="00303466"/>
    <w:rsid w:val="003034A9"/>
    <w:rsid w:val="00303527"/>
    <w:rsid w:val="0030370C"/>
    <w:rsid w:val="00303E49"/>
    <w:rsid w:val="00303F37"/>
    <w:rsid w:val="003043E1"/>
    <w:rsid w:val="00304637"/>
    <w:rsid w:val="00304677"/>
    <w:rsid w:val="0030496D"/>
    <w:rsid w:val="00304974"/>
    <w:rsid w:val="00304E83"/>
    <w:rsid w:val="00304F66"/>
    <w:rsid w:val="0030511E"/>
    <w:rsid w:val="00305122"/>
    <w:rsid w:val="003052AF"/>
    <w:rsid w:val="003052E1"/>
    <w:rsid w:val="00305463"/>
    <w:rsid w:val="0030555E"/>
    <w:rsid w:val="00305A6B"/>
    <w:rsid w:val="00305ABD"/>
    <w:rsid w:val="00305B00"/>
    <w:rsid w:val="00305BD2"/>
    <w:rsid w:val="00305CC9"/>
    <w:rsid w:val="00305DB0"/>
    <w:rsid w:val="00305E9E"/>
    <w:rsid w:val="00306510"/>
    <w:rsid w:val="00306550"/>
    <w:rsid w:val="0030668D"/>
    <w:rsid w:val="0030693F"/>
    <w:rsid w:val="00306EBA"/>
    <w:rsid w:val="00307086"/>
    <w:rsid w:val="003070A6"/>
    <w:rsid w:val="0030738A"/>
    <w:rsid w:val="00307608"/>
    <w:rsid w:val="0030778D"/>
    <w:rsid w:val="003077F3"/>
    <w:rsid w:val="003078C6"/>
    <w:rsid w:val="0030799C"/>
    <w:rsid w:val="00307B69"/>
    <w:rsid w:val="00307D42"/>
    <w:rsid w:val="00307E6E"/>
    <w:rsid w:val="00310004"/>
    <w:rsid w:val="003100A0"/>
    <w:rsid w:val="00310155"/>
    <w:rsid w:val="003101F1"/>
    <w:rsid w:val="003104A1"/>
    <w:rsid w:val="0031051D"/>
    <w:rsid w:val="003106C7"/>
    <w:rsid w:val="003108ED"/>
    <w:rsid w:val="003109D1"/>
    <w:rsid w:val="00310A3E"/>
    <w:rsid w:val="00310D2D"/>
    <w:rsid w:val="00310FA9"/>
    <w:rsid w:val="003111F8"/>
    <w:rsid w:val="0031124E"/>
    <w:rsid w:val="00311348"/>
    <w:rsid w:val="003116DD"/>
    <w:rsid w:val="00311B32"/>
    <w:rsid w:val="00311D90"/>
    <w:rsid w:val="00311E3C"/>
    <w:rsid w:val="00311E83"/>
    <w:rsid w:val="00312490"/>
    <w:rsid w:val="00312690"/>
    <w:rsid w:val="003128E8"/>
    <w:rsid w:val="003129C5"/>
    <w:rsid w:val="00312B46"/>
    <w:rsid w:val="00312F1C"/>
    <w:rsid w:val="003130F5"/>
    <w:rsid w:val="0031356F"/>
    <w:rsid w:val="003136D8"/>
    <w:rsid w:val="00313A12"/>
    <w:rsid w:val="00313AE4"/>
    <w:rsid w:val="00313D10"/>
    <w:rsid w:val="00313D40"/>
    <w:rsid w:val="00314377"/>
    <w:rsid w:val="003144D2"/>
    <w:rsid w:val="003148C7"/>
    <w:rsid w:val="00314AAC"/>
    <w:rsid w:val="00314C28"/>
    <w:rsid w:val="00314C2A"/>
    <w:rsid w:val="00314D71"/>
    <w:rsid w:val="00314DCF"/>
    <w:rsid w:val="0031502A"/>
    <w:rsid w:val="00315032"/>
    <w:rsid w:val="003150E1"/>
    <w:rsid w:val="00315109"/>
    <w:rsid w:val="0031536E"/>
    <w:rsid w:val="00315552"/>
    <w:rsid w:val="003155AE"/>
    <w:rsid w:val="00315600"/>
    <w:rsid w:val="00315668"/>
    <w:rsid w:val="003159B6"/>
    <w:rsid w:val="00315AA7"/>
    <w:rsid w:val="00315AD9"/>
    <w:rsid w:val="003160A0"/>
    <w:rsid w:val="0031621F"/>
    <w:rsid w:val="0031641F"/>
    <w:rsid w:val="00316570"/>
    <w:rsid w:val="003166B7"/>
    <w:rsid w:val="00316AD5"/>
    <w:rsid w:val="00316BA2"/>
    <w:rsid w:val="00316D17"/>
    <w:rsid w:val="00316D92"/>
    <w:rsid w:val="00316F4A"/>
    <w:rsid w:val="00317171"/>
    <w:rsid w:val="00317184"/>
    <w:rsid w:val="003171D5"/>
    <w:rsid w:val="00317203"/>
    <w:rsid w:val="003172BD"/>
    <w:rsid w:val="0031743B"/>
    <w:rsid w:val="0031769B"/>
    <w:rsid w:val="003177DF"/>
    <w:rsid w:val="00317995"/>
    <w:rsid w:val="00317A81"/>
    <w:rsid w:val="003202C1"/>
    <w:rsid w:val="00320737"/>
    <w:rsid w:val="003207A9"/>
    <w:rsid w:val="003208B3"/>
    <w:rsid w:val="0032095E"/>
    <w:rsid w:val="00320BD7"/>
    <w:rsid w:val="00320D1E"/>
    <w:rsid w:val="00320E92"/>
    <w:rsid w:val="00320FB2"/>
    <w:rsid w:val="00321055"/>
    <w:rsid w:val="00321219"/>
    <w:rsid w:val="0032127F"/>
    <w:rsid w:val="00321342"/>
    <w:rsid w:val="003213D2"/>
    <w:rsid w:val="003216AC"/>
    <w:rsid w:val="003217F1"/>
    <w:rsid w:val="003218C3"/>
    <w:rsid w:val="00321AE4"/>
    <w:rsid w:val="00321CC8"/>
    <w:rsid w:val="00321CDA"/>
    <w:rsid w:val="00321DEF"/>
    <w:rsid w:val="00321E50"/>
    <w:rsid w:val="0032214E"/>
    <w:rsid w:val="003224FC"/>
    <w:rsid w:val="003226E5"/>
    <w:rsid w:val="00322B04"/>
    <w:rsid w:val="00322B69"/>
    <w:rsid w:val="00322E54"/>
    <w:rsid w:val="00322EF2"/>
    <w:rsid w:val="00322F6A"/>
    <w:rsid w:val="00323022"/>
    <w:rsid w:val="003233EE"/>
    <w:rsid w:val="0032352D"/>
    <w:rsid w:val="003235F4"/>
    <w:rsid w:val="003236ED"/>
    <w:rsid w:val="00324076"/>
    <w:rsid w:val="0032417B"/>
    <w:rsid w:val="003244B6"/>
    <w:rsid w:val="0032455B"/>
    <w:rsid w:val="00324675"/>
    <w:rsid w:val="00324769"/>
    <w:rsid w:val="003247CC"/>
    <w:rsid w:val="00324B72"/>
    <w:rsid w:val="00324BF0"/>
    <w:rsid w:val="00324C4C"/>
    <w:rsid w:val="00324D25"/>
    <w:rsid w:val="0032515B"/>
    <w:rsid w:val="003258EA"/>
    <w:rsid w:val="0032591B"/>
    <w:rsid w:val="00325C98"/>
    <w:rsid w:val="00325D8F"/>
    <w:rsid w:val="00325DF0"/>
    <w:rsid w:val="00325EC7"/>
    <w:rsid w:val="0032618B"/>
    <w:rsid w:val="003261C0"/>
    <w:rsid w:val="003262AB"/>
    <w:rsid w:val="00326382"/>
    <w:rsid w:val="00326629"/>
    <w:rsid w:val="0032664C"/>
    <w:rsid w:val="00326705"/>
    <w:rsid w:val="0032675E"/>
    <w:rsid w:val="00326845"/>
    <w:rsid w:val="003269DB"/>
    <w:rsid w:val="00326A1B"/>
    <w:rsid w:val="00326C38"/>
    <w:rsid w:val="00326C5F"/>
    <w:rsid w:val="0032719E"/>
    <w:rsid w:val="00327320"/>
    <w:rsid w:val="00327413"/>
    <w:rsid w:val="0032764C"/>
    <w:rsid w:val="00327901"/>
    <w:rsid w:val="00327913"/>
    <w:rsid w:val="00327BC0"/>
    <w:rsid w:val="00327D83"/>
    <w:rsid w:val="00330042"/>
    <w:rsid w:val="0033033F"/>
    <w:rsid w:val="003304FE"/>
    <w:rsid w:val="0033063D"/>
    <w:rsid w:val="00330811"/>
    <w:rsid w:val="00330B54"/>
    <w:rsid w:val="00330C85"/>
    <w:rsid w:val="003312EB"/>
    <w:rsid w:val="0033130E"/>
    <w:rsid w:val="00331589"/>
    <w:rsid w:val="003315D5"/>
    <w:rsid w:val="00331635"/>
    <w:rsid w:val="003316A5"/>
    <w:rsid w:val="00331763"/>
    <w:rsid w:val="00331855"/>
    <w:rsid w:val="00331A09"/>
    <w:rsid w:val="00331AB0"/>
    <w:rsid w:val="00331B33"/>
    <w:rsid w:val="00331BF7"/>
    <w:rsid w:val="00331C17"/>
    <w:rsid w:val="00332021"/>
    <w:rsid w:val="003320B5"/>
    <w:rsid w:val="00332272"/>
    <w:rsid w:val="003323AD"/>
    <w:rsid w:val="003325AE"/>
    <w:rsid w:val="0033277F"/>
    <w:rsid w:val="00332978"/>
    <w:rsid w:val="00332A34"/>
    <w:rsid w:val="00332C47"/>
    <w:rsid w:val="00332C7F"/>
    <w:rsid w:val="00332E8A"/>
    <w:rsid w:val="00332FC1"/>
    <w:rsid w:val="00333520"/>
    <w:rsid w:val="00333C53"/>
    <w:rsid w:val="00333CB2"/>
    <w:rsid w:val="00333CC8"/>
    <w:rsid w:val="0033408F"/>
    <w:rsid w:val="0033425E"/>
    <w:rsid w:val="00334445"/>
    <w:rsid w:val="00334620"/>
    <w:rsid w:val="003348D1"/>
    <w:rsid w:val="003348FE"/>
    <w:rsid w:val="00334984"/>
    <w:rsid w:val="00334C7C"/>
    <w:rsid w:val="00334E7D"/>
    <w:rsid w:val="00334E8B"/>
    <w:rsid w:val="00335210"/>
    <w:rsid w:val="00335235"/>
    <w:rsid w:val="00335304"/>
    <w:rsid w:val="0033593F"/>
    <w:rsid w:val="00335B0F"/>
    <w:rsid w:val="00335B59"/>
    <w:rsid w:val="00335F71"/>
    <w:rsid w:val="0033615F"/>
    <w:rsid w:val="003365FF"/>
    <w:rsid w:val="0033662B"/>
    <w:rsid w:val="00336652"/>
    <w:rsid w:val="003366B7"/>
    <w:rsid w:val="003366F1"/>
    <w:rsid w:val="00336BC7"/>
    <w:rsid w:val="00336CBF"/>
    <w:rsid w:val="00336E9D"/>
    <w:rsid w:val="003371D3"/>
    <w:rsid w:val="00337617"/>
    <w:rsid w:val="00337887"/>
    <w:rsid w:val="0033793D"/>
    <w:rsid w:val="00337FA1"/>
    <w:rsid w:val="00340738"/>
    <w:rsid w:val="00340985"/>
    <w:rsid w:val="00340C7D"/>
    <w:rsid w:val="00340E3F"/>
    <w:rsid w:val="00340F1D"/>
    <w:rsid w:val="00340FCE"/>
    <w:rsid w:val="00341024"/>
    <w:rsid w:val="00341067"/>
    <w:rsid w:val="00341686"/>
    <w:rsid w:val="0034192E"/>
    <w:rsid w:val="00341A73"/>
    <w:rsid w:val="00341B0D"/>
    <w:rsid w:val="00341EA5"/>
    <w:rsid w:val="00341ED6"/>
    <w:rsid w:val="00341F57"/>
    <w:rsid w:val="003423D4"/>
    <w:rsid w:val="00342558"/>
    <w:rsid w:val="003426DD"/>
    <w:rsid w:val="00342769"/>
    <w:rsid w:val="00342874"/>
    <w:rsid w:val="0034299B"/>
    <w:rsid w:val="00342F11"/>
    <w:rsid w:val="00342F2D"/>
    <w:rsid w:val="00343074"/>
    <w:rsid w:val="003433B0"/>
    <w:rsid w:val="0034370C"/>
    <w:rsid w:val="003437F7"/>
    <w:rsid w:val="00343E62"/>
    <w:rsid w:val="003442DB"/>
    <w:rsid w:val="003443B0"/>
    <w:rsid w:val="003449E3"/>
    <w:rsid w:val="00345307"/>
    <w:rsid w:val="003454A0"/>
    <w:rsid w:val="00345D96"/>
    <w:rsid w:val="003464DC"/>
    <w:rsid w:val="003465CC"/>
    <w:rsid w:val="00346680"/>
    <w:rsid w:val="003466CA"/>
    <w:rsid w:val="003466D7"/>
    <w:rsid w:val="003468F1"/>
    <w:rsid w:val="00346DC3"/>
    <w:rsid w:val="00346EBB"/>
    <w:rsid w:val="0034732E"/>
    <w:rsid w:val="003473CC"/>
    <w:rsid w:val="00347445"/>
    <w:rsid w:val="003474D9"/>
    <w:rsid w:val="003477E0"/>
    <w:rsid w:val="00347800"/>
    <w:rsid w:val="00347901"/>
    <w:rsid w:val="00347FB0"/>
    <w:rsid w:val="0035027E"/>
    <w:rsid w:val="003502AC"/>
    <w:rsid w:val="003506FB"/>
    <w:rsid w:val="00350DFE"/>
    <w:rsid w:val="00350FA3"/>
    <w:rsid w:val="003510F8"/>
    <w:rsid w:val="00351240"/>
    <w:rsid w:val="00351663"/>
    <w:rsid w:val="003518F4"/>
    <w:rsid w:val="0035220A"/>
    <w:rsid w:val="0035293D"/>
    <w:rsid w:val="00352BB1"/>
    <w:rsid w:val="003532C2"/>
    <w:rsid w:val="00353485"/>
    <w:rsid w:val="003534C1"/>
    <w:rsid w:val="003534D2"/>
    <w:rsid w:val="003534ED"/>
    <w:rsid w:val="00353775"/>
    <w:rsid w:val="00353BE7"/>
    <w:rsid w:val="00353CE8"/>
    <w:rsid w:val="003544FE"/>
    <w:rsid w:val="00354528"/>
    <w:rsid w:val="003547A1"/>
    <w:rsid w:val="003549A9"/>
    <w:rsid w:val="00354BC9"/>
    <w:rsid w:val="00354BEA"/>
    <w:rsid w:val="00355543"/>
    <w:rsid w:val="0035582A"/>
    <w:rsid w:val="00355AE8"/>
    <w:rsid w:val="00355CAD"/>
    <w:rsid w:val="00355D78"/>
    <w:rsid w:val="00355F4B"/>
    <w:rsid w:val="00356754"/>
    <w:rsid w:val="003567A7"/>
    <w:rsid w:val="00356894"/>
    <w:rsid w:val="00356C89"/>
    <w:rsid w:val="00357021"/>
    <w:rsid w:val="003571B6"/>
    <w:rsid w:val="0035762D"/>
    <w:rsid w:val="00357799"/>
    <w:rsid w:val="00357B83"/>
    <w:rsid w:val="00357C3A"/>
    <w:rsid w:val="00360269"/>
    <w:rsid w:val="003605F3"/>
    <w:rsid w:val="00360729"/>
    <w:rsid w:val="00360848"/>
    <w:rsid w:val="00360852"/>
    <w:rsid w:val="00360866"/>
    <w:rsid w:val="003608A4"/>
    <w:rsid w:val="00360AC1"/>
    <w:rsid w:val="00360C51"/>
    <w:rsid w:val="003611F5"/>
    <w:rsid w:val="00361345"/>
    <w:rsid w:val="003613F1"/>
    <w:rsid w:val="00361684"/>
    <w:rsid w:val="003618C5"/>
    <w:rsid w:val="00361913"/>
    <w:rsid w:val="00361E0C"/>
    <w:rsid w:val="00362027"/>
    <w:rsid w:val="00362057"/>
    <w:rsid w:val="003620FC"/>
    <w:rsid w:val="00362253"/>
    <w:rsid w:val="00362458"/>
    <w:rsid w:val="0036248F"/>
    <w:rsid w:val="00362933"/>
    <w:rsid w:val="00362A14"/>
    <w:rsid w:val="00362A7F"/>
    <w:rsid w:val="00362D57"/>
    <w:rsid w:val="0036318F"/>
    <w:rsid w:val="00363214"/>
    <w:rsid w:val="00363544"/>
    <w:rsid w:val="003636D7"/>
    <w:rsid w:val="003637A6"/>
    <w:rsid w:val="003637F1"/>
    <w:rsid w:val="003639E3"/>
    <w:rsid w:val="00363B5B"/>
    <w:rsid w:val="00363D00"/>
    <w:rsid w:val="00363E5A"/>
    <w:rsid w:val="003641BB"/>
    <w:rsid w:val="0036428C"/>
    <w:rsid w:val="00364348"/>
    <w:rsid w:val="0036497A"/>
    <w:rsid w:val="00364A46"/>
    <w:rsid w:val="00364A6E"/>
    <w:rsid w:val="00364E6A"/>
    <w:rsid w:val="003653A0"/>
    <w:rsid w:val="00365569"/>
    <w:rsid w:val="003657B3"/>
    <w:rsid w:val="00365936"/>
    <w:rsid w:val="00365953"/>
    <w:rsid w:val="00365B29"/>
    <w:rsid w:val="003666AE"/>
    <w:rsid w:val="00366776"/>
    <w:rsid w:val="0036682E"/>
    <w:rsid w:val="00366A7D"/>
    <w:rsid w:val="00366AC7"/>
    <w:rsid w:val="00366B5D"/>
    <w:rsid w:val="00366C4C"/>
    <w:rsid w:val="00367071"/>
    <w:rsid w:val="0036709D"/>
    <w:rsid w:val="0036723A"/>
    <w:rsid w:val="003673E1"/>
    <w:rsid w:val="003675C1"/>
    <w:rsid w:val="0036768E"/>
    <w:rsid w:val="003676DC"/>
    <w:rsid w:val="00367790"/>
    <w:rsid w:val="0036790D"/>
    <w:rsid w:val="00367950"/>
    <w:rsid w:val="00367CE3"/>
    <w:rsid w:val="00367DB5"/>
    <w:rsid w:val="003702D1"/>
    <w:rsid w:val="00370880"/>
    <w:rsid w:val="003708F1"/>
    <w:rsid w:val="003709A5"/>
    <w:rsid w:val="00370A89"/>
    <w:rsid w:val="00370C74"/>
    <w:rsid w:val="00370C7E"/>
    <w:rsid w:val="00370E2B"/>
    <w:rsid w:val="00370FA3"/>
    <w:rsid w:val="00371690"/>
    <w:rsid w:val="00371744"/>
    <w:rsid w:val="00371B99"/>
    <w:rsid w:val="003723C4"/>
    <w:rsid w:val="003724D4"/>
    <w:rsid w:val="0037250F"/>
    <w:rsid w:val="003726B4"/>
    <w:rsid w:val="003726E4"/>
    <w:rsid w:val="003727D5"/>
    <w:rsid w:val="00372AC7"/>
    <w:rsid w:val="00372CAA"/>
    <w:rsid w:val="00372F84"/>
    <w:rsid w:val="0037318A"/>
    <w:rsid w:val="00373505"/>
    <w:rsid w:val="003736C5"/>
    <w:rsid w:val="0037385E"/>
    <w:rsid w:val="003738E2"/>
    <w:rsid w:val="00373AF1"/>
    <w:rsid w:val="00373ED6"/>
    <w:rsid w:val="003742BE"/>
    <w:rsid w:val="003742D4"/>
    <w:rsid w:val="003744E0"/>
    <w:rsid w:val="00374960"/>
    <w:rsid w:val="003749C7"/>
    <w:rsid w:val="00374B32"/>
    <w:rsid w:val="00374C93"/>
    <w:rsid w:val="003752AA"/>
    <w:rsid w:val="00375469"/>
    <w:rsid w:val="00375629"/>
    <w:rsid w:val="003757D9"/>
    <w:rsid w:val="003758BE"/>
    <w:rsid w:val="003758D1"/>
    <w:rsid w:val="0037599B"/>
    <w:rsid w:val="00375A38"/>
    <w:rsid w:val="00375B74"/>
    <w:rsid w:val="00375BD6"/>
    <w:rsid w:val="00375E97"/>
    <w:rsid w:val="00376538"/>
    <w:rsid w:val="0037657C"/>
    <w:rsid w:val="003766A8"/>
    <w:rsid w:val="0037680D"/>
    <w:rsid w:val="00376828"/>
    <w:rsid w:val="003768EA"/>
    <w:rsid w:val="00376D78"/>
    <w:rsid w:val="003771B8"/>
    <w:rsid w:val="00377629"/>
    <w:rsid w:val="003778DD"/>
    <w:rsid w:val="00377BE8"/>
    <w:rsid w:val="00377BE9"/>
    <w:rsid w:val="00377E97"/>
    <w:rsid w:val="00377FBF"/>
    <w:rsid w:val="0038008F"/>
    <w:rsid w:val="003801F4"/>
    <w:rsid w:val="0038035D"/>
    <w:rsid w:val="00380484"/>
    <w:rsid w:val="00380912"/>
    <w:rsid w:val="00380922"/>
    <w:rsid w:val="003809AE"/>
    <w:rsid w:val="00380A54"/>
    <w:rsid w:val="00380B5A"/>
    <w:rsid w:val="00380DA2"/>
    <w:rsid w:val="0038122B"/>
    <w:rsid w:val="00381431"/>
    <w:rsid w:val="0038172E"/>
    <w:rsid w:val="003817FA"/>
    <w:rsid w:val="003819D2"/>
    <w:rsid w:val="00381A6D"/>
    <w:rsid w:val="00381AEF"/>
    <w:rsid w:val="00381CBA"/>
    <w:rsid w:val="00381E08"/>
    <w:rsid w:val="0038206B"/>
    <w:rsid w:val="003823F0"/>
    <w:rsid w:val="00382921"/>
    <w:rsid w:val="00382DEE"/>
    <w:rsid w:val="00382EE7"/>
    <w:rsid w:val="00383138"/>
    <w:rsid w:val="0038317C"/>
    <w:rsid w:val="003831CE"/>
    <w:rsid w:val="0038320A"/>
    <w:rsid w:val="00383233"/>
    <w:rsid w:val="0038330B"/>
    <w:rsid w:val="00383494"/>
    <w:rsid w:val="00383643"/>
    <w:rsid w:val="00383D09"/>
    <w:rsid w:val="00383F38"/>
    <w:rsid w:val="00384186"/>
    <w:rsid w:val="0038419A"/>
    <w:rsid w:val="003841D3"/>
    <w:rsid w:val="00384229"/>
    <w:rsid w:val="003843FF"/>
    <w:rsid w:val="003844A2"/>
    <w:rsid w:val="003845FD"/>
    <w:rsid w:val="00384874"/>
    <w:rsid w:val="00384996"/>
    <w:rsid w:val="00384CE9"/>
    <w:rsid w:val="003852BD"/>
    <w:rsid w:val="003853C9"/>
    <w:rsid w:val="00385546"/>
    <w:rsid w:val="00385818"/>
    <w:rsid w:val="00385BFA"/>
    <w:rsid w:val="00385D6D"/>
    <w:rsid w:val="00385D7B"/>
    <w:rsid w:val="00385FEA"/>
    <w:rsid w:val="0038687A"/>
    <w:rsid w:val="00386DCC"/>
    <w:rsid w:val="003870B1"/>
    <w:rsid w:val="0038722D"/>
    <w:rsid w:val="003872CA"/>
    <w:rsid w:val="00387689"/>
    <w:rsid w:val="00387B54"/>
    <w:rsid w:val="00387B94"/>
    <w:rsid w:val="00387CAE"/>
    <w:rsid w:val="00387E2F"/>
    <w:rsid w:val="003900A2"/>
    <w:rsid w:val="00390286"/>
    <w:rsid w:val="003905E0"/>
    <w:rsid w:val="00390BB0"/>
    <w:rsid w:val="00390BF2"/>
    <w:rsid w:val="00390C67"/>
    <w:rsid w:val="00390C7B"/>
    <w:rsid w:val="00390C80"/>
    <w:rsid w:val="00390CA6"/>
    <w:rsid w:val="00390D85"/>
    <w:rsid w:val="0039100F"/>
    <w:rsid w:val="003913DE"/>
    <w:rsid w:val="003914B1"/>
    <w:rsid w:val="00391562"/>
    <w:rsid w:val="00391574"/>
    <w:rsid w:val="00391937"/>
    <w:rsid w:val="00391B69"/>
    <w:rsid w:val="00391CAE"/>
    <w:rsid w:val="00391E94"/>
    <w:rsid w:val="00391F57"/>
    <w:rsid w:val="00392172"/>
    <w:rsid w:val="00392237"/>
    <w:rsid w:val="003922CE"/>
    <w:rsid w:val="00392525"/>
    <w:rsid w:val="00392554"/>
    <w:rsid w:val="00392582"/>
    <w:rsid w:val="00392FE0"/>
    <w:rsid w:val="00393FD1"/>
    <w:rsid w:val="0039410F"/>
    <w:rsid w:val="0039413D"/>
    <w:rsid w:val="0039450D"/>
    <w:rsid w:val="00394761"/>
    <w:rsid w:val="0039488B"/>
    <w:rsid w:val="00394CE3"/>
    <w:rsid w:val="00394DC9"/>
    <w:rsid w:val="003952E6"/>
    <w:rsid w:val="00395410"/>
    <w:rsid w:val="003955EE"/>
    <w:rsid w:val="003958B4"/>
    <w:rsid w:val="003958B7"/>
    <w:rsid w:val="00395BF7"/>
    <w:rsid w:val="00395DE2"/>
    <w:rsid w:val="003961F6"/>
    <w:rsid w:val="003963EF"/>
    <w:rsid w:val="00396659"/>
    <w:rsid w:val="003968EE"/>
    <w:rsid w:val="00396951"/>
    <w:rsid w:val="00396AE5"/>
    <w:rsid w:val="00396B6C"/>
    <w:rsid w:val="00396BD5"/>
    <w:rsid w:val="00396BDD"/>
    <w:rsid w:val="00396DB3"/>
    <w:rsid w:val="00396EFF"/>
    <w:rsid w:val="00396F68"/>
    <w:rsid w:val="00396F7C"/>
    <w:rsid w:val="00396FD8"/>
    <w:rsid w:val="00397301"/>
    <w:rsid w:val="00397363"/>
    <w:rsid w:val="0039745D"/>
    <w:rsid w:val="0039746D"/>
    <w:rsid w:val="0039768B"/>
    <w:rsid w:val="00397B6A"/>
    <w:rsid w:val="00397D3A"/>
    <w:rsid w:val="00397ED1"/>
    <w:rsid w:val="003A07B2"/>
    <w:rsid w:val="003A0954"/>
    <w:rsid w:val="003A0A49"/>
    <w:rsid w:val="003A0B1C"/>
    <w:rsid w:val="003A1065"/>
    <w:rsid w:val="003A11B7"/>
    <w:rsid w:val="003A1291"/>
    <w:rsid w:val="003A143A"/>
    <w:rsid w:val="003A1470"/>
    <w:rsid w:val="003A156D"/>
    <w:rsid w:val="003A1ADB"/>
    <w:rsid w:val="003A1C23"/>
    <w:rsid w:val="003A1D24"/>
    <w:rsid w:val="003A1E1A"/>
    <w:rsid w:val="003A204F"/>
    <w:rsid w:val="003A2167"/>
    <w:rsid w:val="003A2690"/>
    <w:rsid w:val="003A2C13"/>
    <w:rsid w:val="003A2C21"/>
    <w:rsid w:val="003A2C34"/>
    <w:rsid w:val="003A3022"/>
    <w:rsid w:val="003A3143"/>
    <w:rsid w:val="003A326A"/>
    <w:rsid w:val="003A34E9"/>
    <w:rsid w:val="003A361F"/>
    <w:rsid w:val="003A366C"/>
    <w:rsid w:val="003A3672"/>
    <w:rsid w:val="003A3704"/>
    <w:rsid w:val="003A3895"/>
    <w:rsid w:val="003A38AB"/>
    <w:rsid w:val="003A39E8"/>
    <w:rsid w:val="003A3C89"/>
    <w:rsid w:val="003A3E37"/>
    <w:rsid w:val="003A41F0"/>
    <w:rsid w:val="003A43CC"/>
    <w:rsid w:val="003A46B3"/>
    <w:rsid w:val="003A49BE"/>
    <w:rsid w:val="003A4A10"/>
    <w:rsid w:val="003A4AF3"/>
    <w:rsid w:val="003A4C30"/>
    <w:rsid w:val="003A4C95"/>
    <w:rsid w:val="003A4EC8"/>
    <w:rsid w:val="003A500C"/>
    <w:rsid w:val="003A5163"/>
    <w:rsid w:val="003A5224"/>
    <w:rsid w:val="003A52CE"/>
    <w:rsid w:val="003A52EC"/>
    <w:rsid w:val="003A557A"/>
    <w:rsid w:val="003A567F"/>
    <w:rsid w:val="003A56EB"/>
    <w:rsid w:val="003A5A36"/>
    <w:rsid w:val="003A5A82"/>
    <w:rsid w:val="003A5E9A"/>
    <w:rsid w:val="003A616E"/>
    <w:rsid w:val="003A617A"/>
    <w:rsid w:val="003A63A8"/>
    <w:rsid w:val="003A63B3"/>
    <w:rsid w:val="003A6421"/>
    <w:rsid w:val="003A65BA"/>
    <w:rsid w:val="003A6608"/>
    <w:rsid w:val="003A6708"/>
    <w:rsid w:val="003A6743"/>
    <w:rsid w:val="003A690A"/>
    <w:rsid w:val="003A6936"/>
    <w:rsid w:val="003A714B"/>
    <w:rsid w:val="003A7204"/>
    <w:rsid w:val="003A7348"/>
    <w:rsid w:val="003A735F"/>
    <w:rsid w:val="003A784A"/>
    <w:rsid w:val="003A7CC8"/>
    <w:rsid w:val="003A7CD4"/>
    <w:rsid w:val="003A7E2C"/>
    <w:rsid w:val="003A7E64"/>
    <w:rsid w:val="003A7E75"/>
    <w:rsid w:val="003A7F2C"/>
    <w:rsid w:val="003B0280"/>
    <w:rsid w:val="003B0385"/>
    <w:rsid w:val="003B054C"/>
    <w:rsid w:val="003B072E"/>
    <w:rsid w:val="003B0882"/>
    <w:rsid w:val="003B0A9C"/>
    <w:rsid w:val="003B0ACD"/>
    <w:rsid w:val="003B0B28"/>
    <w:rsid w:val="003B0C89"/>
    <w:rsid w:val="003B0FB3"/>
    <w:rsid w:val="003B10D0"/>
    <w:rsid w:val="003B133B"/>
    <w:rsid w:val="003B1532"/>
    <w:rsid w:val="003B161E"/>
    <w:rsid w:val="003B17FB"/>
    <w:rsid w:val="003B18BE"/>
    <w:rsid w:val="003B19B9"/>
    <w:rsid w:val="003B2739"/>
    <w:rsid w:val="003B2824"/>
    <w:rsid w:val="003B29ED"/>
    <w:rsid w:val="003B29FD"/>
    <w:rsid w:val="003B2A8B"/>
    <w:rsid w:val="003B2AD9"/>
    <w:rsid w:val="003B3314"/>
    <w:rsid w:val="003B3706"/>
    <w:rsid w:val="003B3832"/>
    <w:rsid w:val="003B38A3"/>
    <w:rsid w:val="003B38B3"/>
    <w:rsid w:val="003B3B95"/>
    <w:rsid w:val="003B3CC6"/>
    <w:rsid w:val="003B3CD8"/>
    <w:rsid w:val="003B3FEF"/>
    <w:rsid w:val="003B4473"/>
    <w:rsid w:val="003B4A3A"/>
    <w:rsid w:val="003B4E96"/>
    <w:rsid w:val="003B542C"/>
    <w:rsid w:val="003B54C0"/>
    <w:rsid w:val="003B55EE"/>
    <w:rsid w:val="003B55FC"/>
    <w:rsid w:val="003B563B"/>
    <w:rsid w:val="003B56EA"/>
    <w:rsid w:val="003B5762"/>
    <w:rsid w:val="003B590D"/>
    <w:rsid w:val="003B592C"/>
    <w:rsid w:val="003B5F5F"/>
    <w:rsid w:val="003B6274"/>
    <w:rsid w:val="003B6764"/>
    <w:rsid w:val="003B67FC"/>
    <w:rsid w:val="003B6AE1"/>
    <w:rsid w:val="003B6C35"/>
    <w:rsid w:val="003B6CE2"/>
    <w:rsid w:val="003B6F42"/>
    <w:rsid w:val="003B7026"/>
    <w:rsid w:val="003B72DF"/>
    <w:rsid w:val="003B73C9"/>
    <w:rsid w:val="003B74F1"/>
    <w:rsid w:val="003B7C7C"/>
    <w:rsid w:val="003B7D84"/>
    <w:rsid w:val="003B7ECD"/>
    <w:rsid w:val="003C005D"/>
    <w:rsid w:val="003C0096"/>
    <w:rsid w:val="003C0279"/>
    <w:rsid w:val="003C02DF"/>
    <w:rsid w:val="003C02EC"/>
    <w:rsid w:val="003C0361"/>
    <w:rsid w:val="003C0510"/>
    <w:rsid w:val="003C0630"/>
    <w:rsid w:val="003C0B23"/>
    <w:rsid w:val="003C0EA8"/>
    <w:rsid w:val="003C1048"/>
    <w:rsid w:val="003C14CD"/>
    <w:rsid w:val="003C17FA"/>
    <w:rsid w:val="003C1851"/>
    <w:rsid w:val="003C1BE7"/>
    <w:rsid w:val="003C1DBB"/>
    <w:rsid w:val="003C1E2E"/>
    <w:rsid w:val="003C1EBB"/>
    <w:rsid w:val="003C20D9"/>
    <w:rsid w:val="003C2441"/>
    <w:rsid w:val="003C2717"/>
    <w:rsid w:val="003C29CB"/>
    <w:rsid w:val="003C2DFC"/>
    <w:rsid w:val="003C31A6"/>
    <w:rsid w:val="003C3794"/>
    <w:rsid w:val="003C37D1"/>
    <w:rsid w:val="003C3955"/>
    <w:rsid w:val="003C39DD"/>
    <w:rsid w:val="003C3B5A"/>
    <w:rsid w:val="003C3F04"/>
    <w:rsid w:val="003C3F49"/>
    <w:rsid w:val="003C3FD2"/>
    <w:rsid w:val="003C4254"/>
    <w:rsid w:val="003C4585"/>
    <w:rsid w:val="003C47DE"/>
    <w:rsid w:val="003C4815"/>
    <w:rsid w:val="003C491C"/>
    <w:rsid w:val="003C497B"/>
    <w:rsid w:val="003C499E"/>
    <w:rsid w:val="003C4AE5"/>
    <w:rsid w:val="003C4D48"/>
    <w:rsid w:val="003C4DBF"/>
    <w:rsid w:val="003C4EA5"/>
    <w:rsid w:val="003C50A8"/>
    <w:rsid w:val="003C52E1"/>
    <w:rsid w:val="003C5329"/>
    <w:rsid w:val="003C56E4"/>
    <w:rsid w:val="003C57F4"/>
    <w:rsid w:val="003C5A63"/>
    <w:rsid w:val="003C5C24"/>
    <w:rsid w:val="003C5C64"/>
    <w:rsid w:val="003C5E11"/>
    <w:rsid w:val="003C5F3C"/>
    <w:rsid w:val="003C5F85"/>
    <w:rsid w:val="003C63AB"/>
    <w:rsid w:val="003C63CF"/>
    <w:rsid w:val="003C6410"/>
    <w:rsid w:val="003C64B4"/>
    <w:rsid w:val="003C6626"/>
    <w:rsid w:val="003C66CD"/>
    <w:rsid w:val="003C678C"/>
    <w:rsid w:val="003C68A3"/>
    <w:rsid w:val="003C6A70"/>
    <w:rsid w:val="003C6B23"/>
    <w:rsid w:val="003C6E07"/>
    <w:rsid w:val="003C7269"/>
    <w:rsid w:val="003C754C"/>
    <w:rsid w:val="003C78CF"/>
    <w:rsid w:val="003C7F48"/>
    <w:rsid w:val="003D0190"/>
    <w:rsid w:val="003D0482"/>
    <w:rsid w:val="003D0718"/>
    <w:rsid w:val="003D0BF2"/>
    <w:rsid w:val="003D0F6C"/>
    <w:rsid w:val="003D10FC"/>
    <w:rsid w:val="003D11EC"/>
    <w:rsid w:val="003D1244"/>
    <w:rsid w:val="003D144B"/>
    <w:rsid w:val="003D1759"/>
    <w:rsid w:val="003D17A5"/>
    <w:rsid w:val="003D1C30"/>
    <w:rsid w:val="003D1C4C"/>
    <w:rsid w:val="003D1ECB"/>
    <w:rsid w:val="003D1FC3"/>
    <w:rsid w:val="003D2213"/>
    <w:rsid w:val="003D225B"/>
    <w:rsid w:val="003D2585"/>
    <w:rsid w:val="003D297C"/>
    <w:rsid w:val="003D2A4F"/>
    <w:rsid w:val="003D2F8D"/>
    <w:rsid w:val="003D327F"/>
    <w:rsid w:val="003D32DA"/>
    <w:rsid w:val="003D32F4"/>
    <w:rsid w:val="003D32FA"/>
    <w:rsid w:val="003D3443"/>
    <w:rsid w:val="003D38B6"/>
    <w:rsid w:val="003D4032"/>
    <w:rsid w:val="003D4146"/>
    <w:rsid w:val="003D41CF"/>
    <w:rsid w:val="003D43F0"/>
    <w:rsid w:val="003D4640"/>
    <w:rsid w:val="003D4685"/>
    <w:rsid w:val="003D48EE"/>
    <w:rsid w:val="003D49E9"/>
    <w:rsid w:val="003D4B9B"/>
    <w:rsid w:val="003D4F29"/>
    <w:rsid w:val="003D5259"/>
    <w:rsid w:val="003D53B2"/>
    <w:rsid w:val="003D57A6"/>
    <w:rsid w:val="003D599D"/>
    <w:rsid w:val="003D5C76"/>
    <w:rsid w:val="003D5E6D"/>
    <w:rsid w:val="003D62CF"/>
    <w:rsid w:val="003D672B"/>
    <w:rsid w:val="003D6983"/>
    <w:rsid w:val="003D6A6A"/>
    <w:rsid w:val="003D6ED4"/>
    <w:rsid w:val="003D7083"/>
    <w:rsid w:val="003D7271"/>
    <w:rsid w:val="003D745C"/>
    <w:rsid w:val="003D764C"/>
    <w:rsid w:val="003D79C5"/>
    <w:rsid w:val="003D7BB2"/>
    <w:rsid w:val="003D7C5F"/>
    <w:rsid w:val="003D7C8E"/>
    <w:rsid w:val="003D7CFC"/>
    <w:rsid w:val="003E0120"/>
    <w:rsid w:val="003E01B5"/>
    <w:rsid w:val="003E07F1"/>
    <w:rsid w:val="003E0972"/>
    <w:rsid w:val="003E0A99"/>
    <w:rsid w:val="003E0E66"/>
    <w:rsid w:val="003E0F5F"/>
    <w:rsid w:val="003E0FE7"/>
    <w:rsid w:val="003E10DE"/>
    <w:rsid w:val="003E1214"/>
    <w:rsid w:val="003E1854"/>
    <w:rsid w:val="003E1F6F"/>
    <w:rsid w:val="003E200D"/>
    <w:rsid w:val="003E2072"/>
    <w:rsid w:val="003E21BD"/>
    <w:rsid w:val="003E221C"/>
    <w:rsid w:val="003E2234"/>
    <w:rsid w:val="003E2839"/>
    <w:rsid w:val="003E29B5"/>
    <w:rsid w:val="003E2C24"/>
    <w:rsid w:val="003E2D6C"/>
    <w:rsid w:val="003E2EFE"/>
    <w:rsid w:val="003E3196"/>
    <w:rsid w:val="003E31B7"/>
    <w:rsid w:val="003E33FA"/>
    <w:rsid w:val="003E3602"/>
    <w:rsid w:val="003E3A80"/>
    <w:rsid w:val="003E41DB"/>
    <w:rsid w:val="003E4284"/>
    <w:rsid w:val="003E4323"/>
    <w:rsid w:val="003E43A6"/>
    <w:rsid w:val="003E43A8"/>
    <w:rsid w:val="003E45EC"/>
    <w:rsid w:val="003E4EF5"/>
    <w:rsid w:val="003E50F3"/>
    <w:rsid w:val="003E5405"/>
    <w:rsid w:val="003E5455"/>
    <w:rsid w:val="003E56C2"/>
    <w:rsid w:val="003E5731"/>
    <w:rsid w:val="003E58DE"/>
    <w:rsid w:val="003E5AEF"/>
    <w:rsid w:val="003E5D37"/>
    <w:rsid w:val="003E5ECC"/>
    <w:rsid w:val="003E6257"/>
    <w:rsid w:val="003E6427"/>
    <w:rsid w:val="003E655A"/>
    <w:rsid w:val="003E663A"/>
    <w:rsid w:val="003E672F"/>
    <w:rsid w:val="003E6911"/>
    <w:rsid w:val="003E6C88"/>
    <w:rsid w:val="003E6E30"/>
    <w:rsid w:val="003E73C1"/>
    <w:rsid w:val="003E742E"/>
    <w:rsid w:val="003E74AA"/>
    <w:rsid w:val="003E7629"/>
    <w:rsid w:val="003E7919"/>
    <w:rsid w:val="003E7BE5"/>
    <w:rsid w:val="003F0050"/>
    <w:rsid w:val="003F0054"/>
    <w:rsid w:val="003F00E4"/>
    <w:rsid w:val="003F06E9"/>
    <w:rsid w:val="003F0910"/>
    <w:rsid w:val="003F0D5B"/>
    <w:rsid w:val="003F0D71"/>
    <w:rsid w:val="003F0FF2"/>
    <w:rsid w:val="003F16DD"/>
    <w:rsid w:val="003F1992"/>
    <w:rsid w:val="003F1B23"/>
    <w:rsid w:val="003F1BA8"/>
    <w:rsid w:val="003F2080"/>
    <w:rsid w:val="003F214A"/>
    <w:rsid w:val="003F2193"/>
    <w:rsid w:val="003F2575"/>
    <w:rsid w:val="003F2641"/>
    <w:rsid w:val="003F2718"/>
    <w:rsid w:val="003F2815"/>
    <w:rsid w:val="003F28AF"/>
    <w:rsid w:val="003F2B56"/>
    <w:rsid w:val="003F2C1C"/>
    <w:rsid w:val="003F2E17"/>
    <w:rsid w:val="003F2EE8"/>
    <w:rsid w:val="003F2EF5"/>
    <w:rsid w:val="003F2FD7"/>
    <w:rsid w:val="003F3199"/>
    <w:rsid w:val="003F3665"/>
    <w:rsid w:val="003F37B8"/>
    <w:rsid w:val="003F37EF"/>
    <w:rsid w:val="003F3993"/>
    <w:rsid w:val="003F39D0"/>
    <w:rsid w:val="003F39DE"/>
    <w:rsid w:val="003F3A79"/>
    <w:rsid w:val="003F3C8C"/>
    <w:rsid w:val="003F3CDE"/>
    <w:rsid w:val="003F3E47"/>
    <w:rsid w:val="003F3F23"/>
    <w:rsid w:val="003F451E"/>
    <w:rsid w:val="003F46F1"/>
    <w:rsid w:val="003F473A"/>
    <w:rsid w:val="003F48C5"/>
    <w:rsid w:val="003F4964"/>
    <w:rsid w:val="003F4B7E"/>
    <w:rsid w:val="003F4C1C"/>
    <w:rsid w:val="003F4D65"/>
    <w:rsid w:val="003F4DEF"/>
    <w:rsid w:val="003F5688"/>
    <w:rsid w:val="003F5A98"/>
    <w:rsid w:val="003F5AA2"/>
    <w:rsid w:val="003F5D04"/>
    <w:rsid w:val="003F5E78"/>
    <w:rsid w:val="003F618D"/>
    <w:rsid w:val="003F64EF"/>
    <w:rsid w:val="003F6553"/>
    <w:rsid w:val="003F66A0"/>
    <w:rsid w:val="003F67C5"/>
    <w:rsid w:val="003F6C12"/>
    <w:rsid w:val="003F6DF6"/>
    <w:rsid w:val="003F6FA2"/>
    <w:rsid w:val="003F7217"/>
    <w:rsid w:val="003F7349"/>
    <w:rsid w:val="003F744F"/>
    <w:rsid w:val="003F745F"/>
    <w:rsid w:val="003F7755"/>
    <w:rsid w:val="003F7791"/>
    <w:rsid w:val="003F7B99"/>
    <w:rsid w:val="003F7EC3"/>
    <w:rsid w:val="004000CF"/>
    <w:rsid w:val="0040070A"/>
    <w:rsid w:val="00400A84"/>
    <w:rsid w:val="00400AF6"/>
    <w:rsid w:val="00400BD0"/>
    <w:rsid w:val="00400EA0"/>
    <w:rsid w:val="00400EE3"/>
    <w:rsid w:val="0040136E"/>
    <w:rsid w:val="004015E2"/>
    <w:rsid w:val="004016BC"/>
    <w:rsid w:val="0040170F"/>
    <w:rsid w:val="00401853"/>
    <w:rsid w:val="00401999"/>
    <w:rsid w:val="004019A8"/>
    <w:rsid w:val="00401BD1"/>
    <w:rsid w:val="00401BF8"/>
    <w:rsid w:val="00401C9E"/>
    <w:rsid w:val="00401CDF"/>
    <w:rsid w:val="004025B3"/>
    <w:rsid w:val="004028BB"/>
    <w:rsid w:val="00402938"/>
    <w:rsid w:val="004029DD"/>
    <w:rsid w:val="00402A13"/>
    <w:rsid w:val="00402AC7"/>
    <w:rsid w:val="00403416"/>
    <w:rsid w:val="004034CF"/>
    <w:rsid w:val="0040393B"/>
    <w:rsid w:val="00403BDD"/>
    <w:rsid w:val="00404052"/>
    <w:rsid w:val="004041BB"/>
    <w:rsid w:val="004041FF"/>
    <w:rsid w:val="00404387"/>
    <w:rsid w:val="00404878"/>
    <w:rsid w:val="00404EA2"/>
    <w:rsid w:val="00404ECC"/>
    <w:rsid w:val="00404ED4"/>
    <w:rsid w:val="00405136"/>
    <w:rsid w:val="00405138"/>
    <w:rsid w:val="0040521E"/>
    <w:rsid w:val="004052E2"/>
    <w:rsid w:val="004056A0"/>
    <w:rsid w:val="004057F3"/>
    <w:rsid w:val="00405854"/>
    <w:rsid w:val="00405A18"/>
    <w:rsid w:val="00405A2A"/>
    <w:rsid w:val="00405C3E"/>
    <w:rsid w:val="004061B0"/>
    <w:rsid w:val="0040620D"/>
    <w:rsid w:val="0040651F"/>
    <w:rsid w:val="0040663C"/>
    <w:rsid w:val="004067C5"/>
    <w:rsid w:val="0040683E"/>
    <w:rsid w:val="004069CB"/>
    <w:rsid w:val="00406B80"/>
    <w:rsid w:val="00406C21"/>
    <w:rsid w:val="00407148"/>
    <w:rsid w:val="004073D2"/>
    <w:rsid w:val="00407434"/>
    <w:rsid w:val="0040743B"/>
    <w:rsid w:val="00407686"/>
    <w:rsid w:val="004076E9"/>
    <w:rsid w:val="00407866"/>
    <w:rsid w:val="004078F2"/>
    <w:rsid w:val="004100F3"/>
    <w:rsid w:val="004101EE"/>
    <w:rsid w:val="004102EC"/>
    <w:rsid w:val="00410395"/>
    <w:rsid w:val="00410620"/>
    <w:rsid w:val="00410906"/>
    <w:rsid w:val="00410914"/>
    <w:rsid w:val="00410952"/>
    <w:rsid w:val="0041099A"/>
    <w:rsid w:val="00410B54"/>
    <w:rsid w:val="00410F7F"/>
    <w:rsid w:val="0041127B"/>
    <w:rsid w:val="00411518"/>
    <w:rsid w:val="004116E8"/>
    <w:rsid w:val="00411861"/>
    <w:rsid w:val="004118DF"/>
    <w:rsid w:val="00411DEF"/>
    <w:rsid w:val="00411E30"/>
    <w:rsid w:val="00411F44"/>
    <w:rsid w:val="0041233E"/>
    <w:rsid w:val="004123BF"/>
    <w:rsid w:val="00412642"/>
    <w:rsid w:val="004126AF"/>
    <w:rsid w:val="004127CC"/>
    <w:rsid w:val="00413073"/>
    <w:rsid w:val="00413323"/>
    <w:rsid w:val="00413742"/>
    <w:rsid w:val="00413CB2"/>
    <w:rsid w:val="00413CDA"/>
    <w:rsid w:val="00414224"/>
    <w:rsid w:val="00414616"/>
    <w:rsid w:val="00414E12"/>
    <w:rsid w:val="00414F84"/>
    <w:rsid w:val="004150B3"/>
    <w:rsid w:val="0041566A"/>
    <w:rsid w:val="00415820"/>
    <w:rsid w:val="00415C88"/>
    <w:rsid w:val="00415EA8"/>
    <w:rsid w:val="0041619F"/>
    <w:rsid w:val="0041620F"/>
    <w:rsid w:val="00416339"/>
    <w:rsid w:val="00416472"/>
    <w:rsid w:val="004166D0"/>
    <w:rsid w:val="0041693A"/>
    <w:rsid w:val="00416993"/>
    <w:rsid w:val="00416A7C"/>
    <w:rsid w:val="00416B70"/>
    <w:rsid w:val="00416C52"/>
    <w:rsid w:val="00416D9F"/>
    <w:rsid w:val="00416E03"/>
    <w:rsid w:val="00416F4A"/>
    <w:rsid w:val="00417015"/>
    <w:rsid w:val="004170C6"/>
    <w:rsid w:val="00417116"/>
    <w:rsid w:val="00417653"/>
    <w:rsid w:val="004178BD"/>
    <w:rsid w:val="00417BC3"/>
    <w:rsid w:val="00417BC9"/>
    <w:rsid w:val="00417E3B"/>
    <w:rsid w:val="00417F90"/>
    <w:rsid w:val="00417FA2"/>
    <w:rsid w:val="004201FA"/>
    <w:rsid w:val="00420337"/>
    <w:rsid w:val="0042071E"/>
    <w:rsid w:val="00420A2B"/>
    <w:rsid w:val="00420AEB"/>
    <w:rsid w:val="00420B7F"/>
    <w:rsid w:val="00420D90"/>
    <w:rsid w:val="00420E05"/>
    <w:rsid w:val="00420F94"/>
    <w:rsid w:val="0042100A"/>
    <w:rsid w:val="00421342"/>
    <w:rsid w:val="0042145A"/>
    <w:rsid w:val="00421C3A"/>
    <w:rsid w:val="00421D31"/>
    <w:rsid w:val="00421EE2"/>
    <w:rsid w:val="00421EFE"/>
    <w:rsid w:val="00422116"/>
    <w:rsid w:val="00422168"/>
    <w:rsid w:val="00422202"/>
    <w:rsid w:val="00422B53"/>
    <w:rsid w:val="00422B6A"/>
    <w:rsid w:val="00422CAD"/>
    <w:rsid w:val="004237FE"/>
    <w:rsid w:val="00423998"/>
    <w:rsid w:val="00423EA4"/>
    <w:rsid w:val="00423FCE"/>
    <w:rsid w:val="0042421F"/>
    <w:rsid w:val="004243C7"/>
    <w:rsid w:val="00424424"/>
    <w:rsid w:val="004245C7"/>
    <w:rsid w:val="00424723"/>
    <w:rsid w:val="00424AE9"/>
    <w:rsid w:val="00424EF0"/>
    <w:rsid w:val="00425183"/>
    <w:rsid w:val="00425261"/>
    <w:rsid w:val="0042563A"/>
    <w:rsid w:val="00425821"/>
    <w:rsid w:val="00425B17"/>
    <w:rsid w:val="00425D2C"/>
    <w:rsid w:val="00425E8F"/>
    <w:rsid w:val="00426178"/>
    <w:rsid w:val="0042640A"/>
    <w:rsid w:val="004264DE"/>
    <w:rsid w:val="00426602"/>
    <w:rsid w:val="00426804"/>
    <w:rsid w:val="00426C08"/>
    <w:rsid w:val="00426DB8"/>
    <w:rsid w:val="00427115"/>
    <w:rsid w:val="004271A9"/>
    <w:rsid w:val="004272E2"/>
    <w:rsid w:val="00427322"/>
    <w:rsid w:val="0042738E"/>
    <w:rsid w:val="0042749F"/>
    <w:rsid w:val="004278C7"/>
    <w:rsid w:val="00427BBA"/>
    <w:rsid w:val="00427DBD"/>
    <w:rsid w:val="00427F32"/>
    <w:rsid w:val="004301F6"/>
    <w:rsid w:val="004302A5"/>
    <w:rsid w:val="00430343"/>
    <w:rsid w:val="0043036D"/>
    <w:rsid w:val="00430493"/>
    <w:rsid w:val="00430C90"/>
    <w:rsid w:val="00430EB8"/>
    <w:rsid w:val="00430F26"/>
    <w:rsid w:val="004311E3"/>
    <w:rsid w:val="00431CB6"/>
    <w:rsid w:val="00431E09"/>
    <w:rsid w:val="00431F05"/>
    <w:rsid w:val="0043206F"/>
    <w:rsid w:val="00432107"/>
    <w:rsid w:val="004322A5"/>
    <w:rsid w:val="004325DC"/>
    <w:rsid w:val="00432625"/>
    <w:rsid w:val="00432707"/>
    <w:rsid w:val="00432E15"/>
    <w:rsid w:val="00432EF0"/>
    <w:rsid w:val="0043315F"/>
    <w:rsid w:val="004337E0"/>
    <w:rsid w:val="00433BAD"/>
    <w:rsid w:val="00434237"/>
    <w:rsid w:val="004348D0"/>
    <w:rsid w:val="00434940"/>
    <w:rsid w:val="00434AD4"/>
    <w:rsid w:val="00434FAF"/>
    <w:rsid w:val="0043503E"/>
    <w:rsid w:val="00435052"/>
    <w:rsid w:val="00435296"/>
    <w:rsid w:val="00435333"/>
    <w:rsid w:val="004354D0"/>
    <w:rsid w:val="00435619"/>
    <w:rsid w:val="004356B2"/>
    <w:rsid w:val="00435784"/>
    <w:rsid w:val="004357A7"/>
    <w:rsid w:val="004357BC"/>
    <w:rsid w:val="00435D2C"/>
    <w:rsid w:val="00435DF8"/>
    <w:rsid w:val="00435E97"/>
    <w:rsid w:val="00436038"/>
    <w:rsid w:val="004361F1"/>
    <w:rsid w:val="0043631D"/>
    <w:rsid w:val="004364CC"/>
    <w:rsid w:val="00436655"/>
    <w:rsid w:val="004367F9"/>
    <w:rsid w:val="00436C66"/>
    <w:rsid w:val="00436DE2"/>
    <w:rsid w:val="00436F38"/>
    <w:rsid w:val="004370C2"/>
    <w:rsid w:val="0043729E"/>
    <w:rsid w:val="00437540"/>
    <w:rsid w:val="00437611"/>
    <w:rsid w:val="00437643"/>
    <w:rsid w:val="0043782E"/>
    <w:rsid w:val="004378F2"/>
    <w:rsid w:val="00437E42"/>
    <w:rsid w:val="004400F9"/>
    <w:rsid w:val="00440162"/>
    <w:rsid w:val="004405BB"/>
    <w:rsid w:val="004407EB"/>
    <w:rsid w:val="0044089F"/>
    <w:rsid w:val="0044095D"/>
    <w:rsid w:val="0044099C"/>
    <w:rsid w:val="00440B16"/>
    <w:rsid w:val="00440C74"/>
    <w:rsid w:val="004410F7"/>
    <w:rsid w:val="0044138B"/>
    <w:rsid w:val="00441415"/>
    <w:rsid w:val="00441793"/>
    <w:rsid w:val="004419FF"/>
    <w:rsid w:val="00441AD7"/>
    <w:rsid w:val="00441BA3"/>
    <w:rsid w:val="00441FA3"/>
    <w:rsid w:val="0044265D"/>
    <w:rsid w:val="004429B6"/>
    <w:rsid w:val="00442A67"/>
    <w:rsid w:val="00442BE7"/>
    <w:rsid w:val="00442C3C"/>
    <w:rsid w:val="00443056"/>
    <w:rsid w:val="00443157"/>
    <w:rsid w:val="004432CF"/>
    <w:rsid w:val="00443360"/>
    <w:rsid w:val="004434BB"/>
    <w:rsid w:val="00443605"/>
    <w:rsid w:val="00443656"/>
    <w:rsid w:val="00443787"/>
    <w:rsid w:val="00443792"/>
    <w:rsid w:val="004438A3"/>
    <w:rsid w:val="0044399D"/>
    <w:rsid w:val="00443AFA"/>
    <w:rsid w:val="00443DB8"/>
    <w:rsid w:val="00443EDE"/>
    <w:rsid w:val="00444071"/>
    <w:rsid w:val="0044435C"/>
    <w:rsid w:val="004443D2"/>
    <w:rsid w:val="00444642"/>
    <w:rsid w:val="00444688"/>
    <w:rsid w:val="0044474F"/>
    <w:rsid w:val="0044479E"/>
    <w:rsid w:val="004447E5"/>
    <w:rsid w:val="004448AA"/>
    <w:rsid w:val="00444961"/>
    <w:rsid w:val="00444B5D"/>
    <w:rsid w:val="00444DAC"/>
    <w:rsid w:val="00444DC8"/>
    <w:rsid w:val="00444E97"/>
    <w:rsid w:val="004450B5"/>
    <w:rsid w:val="0044529C"/>
    <w:rsid w:val="004452A7"/>
    <w:rsid w:val="0044555F"/>
    <w:rsid w:val="00445593"/>
    <w:rsid w:val="00445865"/>
    <w:rsid w:val="00445D9F"/>
    <w:rsid w:val="00445DD9"/>
    <w:rsid w:val="00445EFF"/>
    <w:rsid w:val="00445FDB"/>
    <w:rsid w:val="004461E7"/>
    <w:rsid w:val="00446404"/>
    <w:rsid w:val="004467AC"/>
    <w:rsid w:val="0044681A"/>
    <w:rsid w:val="00446844"/>
    <w:rsid w:val="00446DF5"/>
    <w:rsid w:val="00447135"/>
    <w:rsid w:val="004473F6"/>
    <w:rsid w:val="0044761E"/>
    <w:rsid w:val="00447648"/>
    <w:rsid w:val="004478F0"/>
    <w:rsid w:val="00447B9F"/>
    <w:rsid w:val="00447CB9"/>
    <w:rsid w:val="00447F0C"/>
    <w:rsid w:val="00447F46"/>
    <w:rsid w:val="00450132"/>
    <w:rsid w:val="00450149"/>
    <w:rsid w:val="004504B5"/>
    <w:rsid w:val="004504F6"/>
    <w:rsid w:val="0045063D"/>
    <w:rsid w:val="004507D8"/>
    <w:rsid w:val="0045086D"/>
    <w:rsid w:val="0045099B"/>
    <w:rsid w:val="00450C48"/>
    <w:rsid w:val="00450EA9"/>
    <w:rsid w:val="00450F74"/>
    <w:rsid w:val="004510E6"/>
    <w:rsid w:val="004512F2"/>
    <w:rsid w:val="004515E8"/>
    <w:rsid w:val="0045160B"/>
    <w:rsid w:val="0045168D"/>
    <w:rsid w:val="004516CF"/>
    <w:rsid w:val="004518B6"/>
    <w:rsid w:val="0045194C"/>
    <w:rsid w:val="00451AAC"/>
    <w:rsid w:val="00451AC4"/>
    <w:rsid w:val="00451F54"/>
    <w:rsid w:val="0045218C"/>
    <w:rsid w:val="004528BF"/>
    <w:rsid w:val="00452B63"/>
    <w:rsid w:val="00452D58"/>
    <w:rsid w:val="00452DD9"/>
    <w:rsid w:val="00452E44"/>
    <w:rsid w:val="00452FBF"/>
    <w:rsid w:val="00452FC0"/>
    <w:rsid w:val="00453312"/>
    <w:rsid w:val="00453539"/>
    <w:rsid w:val="0045356F"/>
    <w:rsid w:val="0045398B"/>
    <w:rsid w:val="00453A62"/>
    <w:rsid w:val="00453A7A"/>
    <w:rsid w:val="00453ACB"/>
    <w:rsid w:val="00453C89"/>
    <w:rsid w:val="00453FBA"/>
    <w:rsid w:val="004540DD"/>
    <w:rsid w:val="004541DB"/>
    <w:rsid w:val="0045443D"/>
    <w:rsid w:val="0045492A"/>
    <w:rsid w:val="004549B8"/>
    <w:rsid w:val="00454DEA"/>
    <w:rsid w:val="00455023"/>
    <w:rsid w:val="0045521B"/>
    <w:rsid w:val="00455287"/>
    <w:rsid w:val="00455431"/>
    <w:rsid w:val="0045547A"/>
    <w:rsid w:val="004554B8"/>
    <w:rsid w:val="004555D2"/>
    <w:rsid w:val="004559A0"/>
    <w:rsid w:val="00455AB1"/>
    <w:rsid w:val="00455BAE"/>
    <w:rsid w:val="00455F7B"/>
    <w:rsid w:val="00456036"/>
    <w:rsid w:val="004562E3"/>
    <w:rsid w:val="004563D7"/>
    <w:rsid w:val="0045641A"/>
    <w:rsid w:val="004565D9"/>
    <w:rsid w:val="004568CF"/>
    <w:rsid w:val="00456A4F"/>
    <w:rsid w:val="00456A95"/>
    <w:rsid w:val="00456CEB"/>
    <w:rsid w:val="00456F71"/>
    <w:rsid w:val="00457063"/>
    <w:rsid w:val="0045742A"/>
    <w:rsid w:val="00457564"/>
    <w:rsid w:val="00457960"/>
    <w:rsid w:val="00457A36"/>
    <w:rsid w:val="00457A59"/>
    <w:rsid w:val="00457B82"/>
    <w:rsid w:val="00457BF3"/>
    <w:rsid w:val="00457DFE"/>
    <w:rsid w:val="00457EB3"/>
    <w:rsid w:val="004600E0"/>
    <w:rsid w:val="00460118"/>
    <w:rsid w:val="0046028E"/>
    <w:rsid w:val="0046033F"/>
    <w:rsid w:val="00460461"/>
    <w:rsid w:val="00460635"/>
    <w:rsid w:val="00460690"/>
    <w:rsid w:val="0046076E"/>
    <w:rsid w:val="0046094B"/>
    <w:rsid w:val="00460BD0"/>
    <w:rsid w:val="00460D4A"/>
    <w:rsid w:val="00460E96"/>
    <w:rsid w:val="00460EB0"/>
    <w:rsid w:val="00460F52"/>
    <w:rsid w:val="00460F76"/>
    <w:rsid w:val="00461291"/>
    <w:rsid w:val="004612C5"/>
    <w:rsid w:val="00461372"/>
    <w:rsid w:val="00461B38"/>
    <w:rsid w:val="00461BB1"/>
    <w:rsid w:val="00461EC6"/>
    <w:rsid w:val="00462006"/>
    <w:rsid w:val="00462090"/>
    <w:rsid w:val="00462267"/>
    <w:rsid w:val="004627B2"/>
    <w:rsid w:val="00462823"/>
    <w:rsid w:val="00462B65"/>
    <w:rsid w:val="00462CDB"/>
    <w:rsid w:val="00462FC8"/>
    <w:rsid w:val="00462FE5"/>
    <w:rsid w:val="00463300"/>
    <w:rsid w:val="00463524"/>
    <w:rsid w:val="0046357C"/>
    <w:rsid w:val="004635CD"/>
    <w:rsid w:val="00463890"/>
    <w:rsid w:val="00463B50"/>
    <w:rsid w:val="00463CDC"/>
    <w:rsid w:val="00463EDE"/>
    <w:rsid w:val="00463F5A"/>
    <w:rsid w:val="004640B6"/>
    <w:rsid w:val="0046452D"/>
    <w:rsid w:val="004645E3"/>
    <w:rsid w:val="00464BAC"/>
    <w:rsid w:val="00464FD4"/>
    <w:rsid w:val="004654C5"/>
    <w:rsid w:val="00465A8D"/>
    <w:rsid w:val="00465C79"/>
    <w:rsid w:val="00465C83"/>
    <w:rsid w:val="00465DC9"/>
    <w:rsid w:val="00465EA7"/>
    <w:rsid w:val="00465EF3"/>
    <w:rsid w:val="00465FB3"/>
    <w:rsid w:val="00465FC4"/>
    <w:rsid w:val="0046606F"/>
    <w:rsid w:val="0046608C"/>
    <w:rsid w:val="0046628B"/>
    <w:rsid w:val="00466397"/>
    <w:rsid w:val="00466999"/>
    <w:rsid w:val="00466ACD"/>
    <w:rsid w:val="00466B62"/>
    <w:rsid w:val="00466D1A"/>
    <w:rsid w:val="00466D98"/>
    <w:rsid w:val="00466DB8"/>
    <w:rsid w:val="00466F15"/>
    <w:rsid w:val="004671B1"/>
    <w:rsid w:val="0046761B"/>
    <w:rsid w:val="00467A7D"/>
    <w:rsid w:val="00467A99"/>
    <w:rsid w:val="00470338"/>
    <w:rsid w:val="00470A72"/>
    <w:rsid w:val="00470AF3"/>
    <w:rsid w:val="00470C58"/>
    <w:rsid w:val="00470C61"/>
    <w:rsid w:val="00470F3D"/>
    <w:rsid w:val="00470F41"/>
    <w:rsid w:val="0047104F"/>
    <w:rsid w:val="0047174D"/>
    <w:rsid w:val="00471870"/>
    <w:rsid w:val="00471969"/>
    <w:rsid w:val="0047226A"/>
    <w:rsid w:val="0047233A"/>
    <w:rsid w:val="004724A3"/>
    <w:rsid w:val="004724EE"/>
    <w:rsid w:val="0047252B"/>
    <w:rsid w:val="00472651"/>
    <w:rsid w:val="00472907"/>
    <w:rsid w:val="0047294F"/>
    <w:rsid w:val="00472D60"/>
    <w:rsid w:val="00472E41"/>
    <w:rsid w:val="004733F6"/>
    <w:rsid w:val="0047341E"/>
    <w:rsid w:val="00473543"/>
    <w:rsid w:val="00473852"/>
    <w:rsid w:val="00473BA4"/>
    <w:rsid w:val="00473CF6"/>
    <w:rsid w:val="00473E2F"/>
    <w:rsid w:val="00473E4E"/>
    <w:rsid w:val="00474002"/>
    <w:rsid w:val="0047415E"/>
    <w:rsid w:val="004741F0"/>
    <w:rsid w:val="0047429D"/>
    <w:rsid w:val="00474428"/>
    <w:rsid w:val="00474835"/>
    <w:rsid w:val="00474C7A"/>
    <w:rsid w:val="00474ECA"/>
    <w:rsid w:val="004750C1"/>
    <w:rsid w:val="00475274"/>
    <w:rsid w:val="004756FA"/>
    <w:rsid w:val="00475B8F"/>
    <w:rsid w:val="00475BB6"/>
    <w:rsid w:val="00475EBF"/>
    <w:rsid w:val="00475FAC"/>
    <w:rsid w:val="00475FC4"/>
    <w:rsid w:val="00476074"/>
    <w:rsid w:val="00476219"/>
    <w:rsid w:val="004762AB"/>
    <w:rsid w:val="004764CD"/>
    <w:rsid w:val="00476520"/>
    <w:rsid w:val="0047668E"/>
    <w:rsid w:val="00476C0F"/>
    <w:rsid w:val="00476C8C"/>
    <w:rsid w:val="0047709E"/>
    <w:rsid w:val="004773D8"/>
    <w:rsid w:val="004773F4"/>
    <w:rsid w:val="00477D90"/>
    <w:rsid w:val="00477FAF"/>
    <w:rsid w:val="00480112"/>
    <w:rsid w:val="00480146"/>
    <w:rsid w:val="00480264"/>
    <w:rsid w:val="0048034F"/>
    <w:rsid w:val="00480498"/>
    <w:rsid w:val="0048088B"/>
    <w:rsid w:val="00480962"/>
    <w:rsid w:val="00480A93"/>
    <w:rsid w:val="0048143F"/>
    <w:rsid w:val="004816F9"/>
    <w:rsid w:val="00481936"/>
    <w:rsid w:val="00481BA3"/>
    <w:rsid w:val="00481DB9"/>
    <w:rsid w:val="00481DEA"/>
    <w:rsid w:val="00481E0C"/>
    <w:rsid w:val="00481E66"/>
    <w:rsid w:val="004826D7"/>
    <w:rsid w:val="00482753"/>
    <w:rsid w:val="00482E44"/>
    <w:rsid w:val="00483385"/>
    <w:rsid w:val="004833A3"/>
    <w:rsid w:val="004833C6"/>
    <w:rsid w:val="004833F0"/>
    <w:rsid w:val="0048360F"/>
    <w:rsid w:val="00483734"/>
    <w:rsid w:val="00483750"/>
    <w:rsid w:val="00483DCB"/>
    <w:rsid w:val="004840FD"/>
    <w:rsid w:val="0048431F"/>
    <w:rsid w:val="00484475"/>
    <w:rsid w:val="004845C8"/>
    <w:rsid w:val="0048463D"/>
    <w:rsid w:val="004849CD"/>
    <w:rsid w:val="00484B0B"/>
    <w:rsid w:val="00484B5D"/>
    <w:rsid w:val="00484BB9"/>
    <w:rsid w:val="00484EC2"/>
    <w:rsid w:val="004850C5"/>
    <w:rsid w:val="00485134"/>
    <w:rsid w:val="00485637"/>
    <w:rsid w:val="004858E4"/>
    <w:rsid w:val="004859B1"/>
    <w:rsid w:val="00485E0C"/>
    <w:rsid w:val="00485F88"/>
    <w:rsid w:val="0048648B"/>
    <w:rsid w:val="004864AC"/>
    <w:rsid w:val="00486648"/>
    <w:rsid w:val="0048694E"/>
    <w:rsid w:val="00486ADA"/>
    <w:rsid w:val="00487061"/>
    <w:rsid w:val="00487185"/>
    <w:rsid w:val="004871C2"/>
    <w:rsid w:val="00487244"/>
    <w:rsid w:val="0048736B"/>
    <w:rsid w:val="00487378"/>
    <w:rsid w:val="00487428"/>
    <w:rsid w:val="00487536"/>
    <w:rsid w:val="00487988"/>
    <w:rsid w:val="00487A39"/>
    <w:rsid w:val="00487AD6"/>
    <w:rsid w:val="00487AEC"/>
    <w:rsid w:val="00487E0D"/>
    <w:rsid w:val="00487E94"/>
    <w:rsid w:val="00490060"/>
    <w:rsid w:val="00490184"/>
    <w:rsid w:val="004901E0"/>
    <w:rsid w:val="0049070D"/>
    <w:rsid w:val="00490D08"/>
    <w:rsid w:val="00490DD4"/>
    <w:rsid w:val="00490ED9"/>
    <w:rsid w:val="00490F4F"/>
    <w:rsid w:val="00490FB6"/>
    <w:rsid w:val="00490FC4"/>
    <w:rsid w:val="004911E5"/>
    <w:rsid w:val="004913EE"/>
    <w:rsid w:val="0049155F"/>
    <w:rsid w:val="00491704"/>
    <w:rsid w:val="00491A1D"/>
    <w:rsid w:val="00491D28"/>
    <w:rsid w:val="00492043"/>
    <w:rsid w:val="004921D8"/>
    <w:rsid w:val="00492455"/>
    <w:rsid w:val="00492AE0"/>
    <w:rsid w:val="00492BA7"/>
    <w:rsid w:val="00492E37"/>
    <w:rsid w:val="00493016"/>
    <w:rsid w:val="00493088"/>
    <w:rsid w:val="004932B2"/>
    <w:rsid w:val="004934AC"/>
    <w:rsid w:val="004935ED"/>
    <w:rsid w:val="00493909"/>
    <w:rsid w:val="00493D61"/>
    <w:rsid w:val="00493DFC"/>
    <w:rsid w:val="00493F06"/>
    <w:rsid w:val="00494037"/>
    <w:rsid w:val="0049425C"/>
    <w:rsid w:val="004943D1"/>
    <w:rsid w:val="00494469"/>
    <w:rsid w:val="00494614"/>
    <w:rsid w:val="00494783"/>
    <w:rsid w:val="00494E7A"/>
    <w:rsid w:val="00495035"/>
    <w:rsid w:val="004951DA"/>
    <w:rsid w:val="004957C6"/>
    <w:rsid w:val="00495932"/>
    <w:rsid w:val="00495D19"/>
    <w:rsid w:val="00496470"/>
    <w:rsid w:val="004965FF"/>
    <w:rsid w:val="004967CF"/>
    <w:rsid w:val="00496962"/>
    <w:rsid w:val="00496B1B"/>
    <w:rsid w:val="00496B44"/>
    <w:rsid w:val="00496BB1"/>
    <w:rsid w:val="00496E97"/>
    <w:rsid w:val="00497023"/>
    <w:rsid w:val="004976C8"/>
    <w:rsid w:val="00497763"/>
    <w:rsid w:val="00497AAB"/>
    <w:rsid w:val="00497D1B"/>
    <w:rsid w:val="00497E40"/>
    <w:rsid w:val="004A042D"/>
    <w:rsid w:val="004A0502"/>
    <w:rsid w:val="004A06D1"/>
    <w:rsid w:val="004A0924"/>
    <w:rsid w:val="004A098A"/>
    <w:rsid w:val="004A0A59"/>
    <w:rsid w:val="004A0BD9"/>
    <w:rsid w:val="004A0EA0"/>
    <w:rsid w:val="004A0F26"/>
    <w:rsid w:val="004A0FA8"/>
    <w:rsid w:val="004A134E"/>
    <w:rsid w:val="004A174A"/>
    <w:rsid w:val="004A1945"/>
    <w:rsid w:val="004A19EF"/>
    <w:rsid w:val="004A1A18"/>
    <w:rsid w:val="004A1B21"/>
    <w:rsid w:val="004A1B67"/>
    <w:rsid w:val="004A1EE5"/>
    <w:rsid w:val="004A1F90"/>
    <w:rsid w:val="004A1FB8"/>
    <w:rsid w:val="004A1FD0"/>
    <w:rsid w:val="004A2043"/>
    <w:rsid w:val="004A2199"/>
    <w:rsid w:val="004A2329"/>
    <w:rsid w:val="004A234F"/>
    <w:rsid w:val="004A24ED"/>
    <w:rsid w:val="004A2826"/>
    <w:rsid w:val="004A294D"/>
    <w:rsid w:val="004A297B"/>
    <w:rsid w:val="004A29F5"/>
    <w:rsid w:val="004A29FC"/>
    <w:rsid w:val="004A2A4C"/>
    <w:rsid w:val="004A2BA4"/>
    <w:rsid w:val="004A2C4E"/>
    <w:rsid w:val="004A2CAA"/>
    <w:rsid w:val="004A311D"/>
    <w:rsid w:val="004A3430"/>
    <w:rsid w:val="004A34A4"/>
    <w:rsid w:val="004A35F8"/>
    <w:rsid w:val="004A3613"/>
    <w:rsid w:val="004A3730"/>
    <w:rsid w:val="004A3779"/>
    <w:rsid w:val="004A3A40"/>
    <w:rsid w:val="004A3C33"/>
    <w:rsid w:val="004A3D8D"/>
    <w:rsid w:val="004A4775"/>
    <w:rsid w:val="004A4848"/>
    <w:rsid w:val="004A49DC"/>
    <w:rsid w:val="004A49F0"/>
    <w:rsid w:val="004A4A96"/>
    <w:rsid w:val="004A4BCA"/>
    <w:rsid w:val="004A4EB4"/>
    <w:rsid w:val="004A5050"/>
    <w:rsid w:val="004A50E8"/>
    <w:rsid w:val="004A51C2"/>
    <w:rsid w:val="004A5243"/>
    <w:rsid w:val="004A5596"/>
    <w:rsid w:val="004A56E6"/>
    <w:rsid w:val="004A57CE"/>
    <w:rsid w:val="004A62F0"/>
    <w:rsid w:val="004A6514"/>
    <w:rsid w:val="004A6594"/>
    <w:rsid w:val="004A6605"/>
    <w:rsid w:val="004A690D"/>
    <w:rsid w:val="004A6AF6"/>
    <w:rsid w:val="004A6B18"/>
    <w:rsid w:val="004A6B93"/>
    <w:rsid w:val="004A705E"/>
    <w:rsid w:val="004A7196"/>
    <w:rsid w:val="004A71CD"/>
    <w:rsid w:val="004A7208"/>
    <w:rsid w:val="004A72EA"/>
    <w:rsid w:val="004A74C5"/>
    <w:rsid w:val="004A7537"/>
    <w:rsid w:val="004A75EE"/>
    <w:rsid w:val="004A7935"/>
    <w:rsid w:val="004A7A0F"/>
    <w:rsid w:val="004A7D51"/>
    <w:rsid w:val="004B031C"/>
    <w:rsid w:val="004B036C"/>
    <w:rsid w:val="004B0701"/>
    <w:rsid w:val="004B0784"/>
    <w:rsid w:val="004B07A0"/>
    <w:rsid w:val="004B08C8"/>
    <w:rsid w:val="004B0AD1"/>
    <w:rsid w:val="004B0D0D"/>
    <w:rsid w:val="004B0E00"/>
    <w:rsid w:val="004B0E2D"/>
    <w:rsid w:val="004B0E66"/>
    <w:rsid w:val="004B1329"/>
    <w:rsid w:val="004B1778"/>
    <w:rsid w:val="004B19F8"/>
    <w:rsid w:val="004B1BE7"/>
    <w:rsid w:val="004B1CB4"/>
    <w:rsid w:val="004B1F07"/>
    <w:rsid w:val="004B2143"/>
    <w:rsid w:val="004B25FD"/>
    <w:rsid w:val="004B26B7"/>
    <w:rsid w:val="004B2752"/>
    <w:rsid w:val="004B28FF"/>
    <w:rsid w:val="004B2B9E"/>
    <w:rsid w:val="004B3133"/>
    <w:rsid w:val="004B3166"/>
    <w:rsid w:val="004B3281"/>
    <w:rsid w:val="004B36BD"/>
    <w:rsid w:val="004B38A3"/>
    <w:rsid w:val="004B38BC"/>
    <w:rsid w:val="004B3988"/>
    <w:rsid w:val="004B3B75"/>
    <w:rsid w:val="004B3E63"/>
    <w:rsid w:val="004B3F09"/>
    <w:rsid w:val="004B428E"/>
    <w:rsid w:val="004B45DE"/>
    <w:rsid w:val="004B46AA"/>
    <w:rsid w:val="004B4809"/>
    <w:rsid w:val="004B4851"/>
    <w:rsid w:val="004B488D"/>
    <w:rsid w:val="004B49B4"/>
    <w:rsid w:val="004B4A6A"/>
    <w:rsid w:val="004B4CA7"/>
    <w:rsid w:val="004B4F2D"/>
    <w:rsid w:val="004B513A"/>
    <w:rsid w:val="004B54BB"/>
    <w:rsid w:val="004B557E"/>
    <w:rsid w:val="004B5752"/>
    <w:rsid w:val="004B57D5"/>
    <w:rsid w:val="004B5BDB"/>
    <w:rsid w:val="004B6018"/>
    <w:rsid w:val="004B64FF"/>
    <w:rsid w:val="004B681D"/>
    <w:rsid w:val="004B6916"/>
    <w:rsid w:val="004B6937"/>
    <w:rsid w:val="004B6DE1"/>
    <w:rsid w:val="004B6EC4"/>
    <w:rsid w:val="004B7103"/>
    <w:rsid w:val="004B7312"/>
    <w:rsid w:val="004B7357"/>
    <w:rsid w:val="004B73B6"/>
    <w:rsid w:val="004B7412"/>
    <w:rsid w:val="004B7457"/>
    <w:rsid w:val="004B752B"/>
    <w:rsid w:val="004B7612"/>
    <w:rsid w:val="004B7990"/>
    <w:rsid w:val="004B7C0E"/>
    <w:rsid w:val="004B7C29"/>
    <w:rsid w:val="004B7DCF"/>
    <w:rsid w:val="004C00A3"/>
    <w:rsid w:val="004C02A1"/>
    <w:rsid w:val="004C02D0"/>
    <w:rsid w:val="004C04B1"/>
    <w:rsid w:val="004C079E"/>
    <w:rsid w:val="004C09F9"/>
    <w:rsid w:val="004C0C1F"/>
    <w:rsid w:val="004C0CF4"/>
    <w:rsid w:val="004C0E55"/>
    <w:rsid w:val="004C1077"/>
    <w:rsid w:val="004C1266"/>
    <w:rsid w:val="004C12EA"/>
    <w:rsid w:val="004C15E1"/>
    <w:rsid w:val="004C18B1"/>
    <w:rsid w:val="004C1C39"/>
    <w:rsid w:val="004C1C5A"/>
    <w:rsid w:val="004C214F"/>
    <w:rsid w:val="004C228F"/>
    <w:rsid w:val="004C2692"/>
    <w:rsid w:val="004C26D8"/>
    <w:rsid w:val="004C2860"/>
    <w:rsid w:val="004C2D2D"/>
    <w:rsid w:val="004C2D9E"/>
    <w:rsid w:val="004C2F07"/>
    <w:rsid w:val="004C326E"/>
    <w:rsid w:val="004C32DF"/>
    <w:rsid w:val="004C33C4"/>
    <w:rsid w:val="004C3650"/>
    <w:rsid w:val="004C426D"/>
    <w:rsid w:val="004C4287"/>
    <w:rsid w:val="004C4516"/>
    <w:rsid w:val="004C467D"/>
    <w:rsid w:val="004C48FC"/>
    <w:rsid w:val="004C4BC0"/>
    <w:rsid w:val="004C4BFE"/>
    <w:rsid w:val="004C5548"/>
    <w:rsid w:val="004C5772"/>
    <w:rsid w:val="004C58DE"/>
    <w:rsid w:val="004C5AC3"/>
    <w:rsid w:val="004C5C61"/>
    <w:rsid w:val="004C5F23"/>
    <w:rsid w:val="004C5FDA"/>
    <w:rsid w:val="004C6267"/>
    <w:rsid w:val="004C6423"/>
    <w:rsid w:val="004C66C0"/>
    <w:rsid w:val="004C66FF"/>
    <w:rsid w:val="004C6C1F"/>
    <w:rsid w:val="004C6F58"/>
    <w:rsid w:val="004C6FA0"/>
    <w:rsid w:val="004C7203"/>
    <w:rsid w:val="004C7339"/>
    <w:rsid w:val="004C7574"/>
    <w:rsid w:val="004C7619"/>
    <w:rsid w:val="004C765B"/>
    <w:rsid w:val="004C76C4"/>
    <w:rsid w:val="004C7B25"/>
    <w:rsid w:val="004D0074"/>
    <w:rsid w:val="004D00D6"/>
    <w:rsid w:val="004D00F2"/>
    <w:rsid w:val="004D01C1"/>
    <w:rsid w:val="004D01CB"/>
    <w:rsid w:val="004D044F"/>
    <w:rsid w:val="004D052A"/>
    <w:rsid w:val="004D0676"/>
    <w:rsid w:val="004D0681"/>
    <w:rsid w:val="004D06AB"/>
    <w:rsid w:val="004D096F"/>
    <w:rsid w:val="004D09F5"/>
    <w:rsid w:val="004D0B01"/>
    <w:rsid w:val="004D0D82"/>
    <w:rsid w:val="004D0F2A"/>
    <w:rsid w:val="004D1099"/>
    <w:rsid w:val="004D1392"/>
    <w:rsid w:val="004D14BA"/>
    <w:rsid w:val="004D14CB"/>
    <w:rsid w:val="004D1640"/>
    <w:rsid w:val="004D1685"/>
    <w:rsid w:val="004D1A1B"/>
    <w:rsid w:val="004D1B0E"/>
    <w:rsid w:val="004D1C68"/>
    <w:rsid w:val="004D1CF8"/>
    <w:rsid w:val="004D2021"/>
    <w:rsid w:val="004D2093"/>
    <w:rsid w:val="004D21AA"/>
    <w:rsid w:val="004D2333"/>
    <w:rsid w:val="004D24DB"/>
    <w:rsid w:val="004D2791"/>
    <w:rsid w:val="004D2841"/>
    <w:rsid w:val="004D2B5D"/>
    <w:rsid w:val="004D2BCA"/>
    <w:rsid w:val="004D3374"/>
    <w:rsid w:val="004D3404"/>
    <w:rsid w:val="004D3414"/>
    <w:rsid w:val="004D34EE"/>
    <w:rsid w:val="004D37B8"/>
    <w:rsid w:val="004D381A"/>
    <w:rsid w:val="004D39AB"/>
    <w:rsid w:val="004D3B99"/>
    <w:rsid w:val="004D3BCA"/>
    <w:rsid w:val="004D3FFE"/>
    <w:rsid w:val="004D41C0"/>
    <w:rsid w:val="004D44B8"/>
    <w:rsid w:val="004D456B"/>
    <w:rsid w:val="004D47B8"/>
    <w:rsid w:val="004D4848"/>
    <w:rsid w:val="004D4A68"/>
    <w:rsid w:val="004D4AA4"/>
    <w:rsid w:val="004D4BE8"/>
    <w:rsid w:val="004D4E50"/>
    <w:rsid w:val="004D4EFA"/>
    <w:rsid w:val="004D52C6"/>
    <w:rsid w:val="004D5331"/>
    <w:rsid w:val="004D5458"/>
    <w:rsid w:val="004D5556"/>
    <w:rsid w:val="004D58B9"/>
    <w:rsid w:val="004D5B50"/>
    <w:rsid w:val="004D5C9A"/>
    <w:rsid w:val="004D5DF9"/>
    <w:rsid w:val="004D61BB"/>
    <w:rsid w:val="004D620F"/>
    <w:rsid w:val="004D6251"/>
    <w:rsid w:val="004D6277"/>
    <w:rsid w:val="004D62B5"/>
    <w:rsid w:val="004D6488"/>
    <w:rsid w:val="004D6489"/>
    <w:rsid w:val="004D64F7"/>
    <w:rsid w:val="004D65DC"/>
    <w:rsid w:val="004D663D"/>
    <w:rsid w:val="004D674B"/>
    <w:rsid w:val="004D6CAC"/>
    <w:rsid w:val="004D6CBC"/>
    <w:rsid w:val="004D7055"/>
    <w:rsid w:val="004D70E3"/>
    <w:rsid w:val="004D7200"/>
    <w:rsid w:val="004D720D"/>
    <w:rsid w:val="004D721E"/>
    <w:rsid w:val="004D7593"/>
    <w:rsid w:val="004D7958"/>
    <w:rsid w:val="004D7A05"/>
    <w:rsid w:val="004D7A7F"/>
    <w:rsid w:val="004D7CE3"/>
    <w:rsid w:val="004E0147"/>
    <w:rsid w:val="004E026B"/>
    <w:rsid w:val="004E0447"/>
    <w:rsid w:val="004E0AB4"/>
    <w:rsid w:val="004E0AD3"/>
    <w:rsid w:val="004E0CBA"/>
    <w:rsid w:val="004E0F0B"/>
    <w:rsid w:val="004E10EE"/>
    <w:rsid w:val="004E1228"/>
    <w:rsid w:val="004E126F"/>
    <w:rsid w:val="004E17F4"/>
    <w:rsid w:val="004E1887"/>
    <w:rsid w:val="004E1F38"/>
    <w:rsid w:val="004E20D7"/>
    <w:rsid w:val="004E22E6"/>
    <w:rsid w:val="004E23A1"/>
    <w:rsid w:val="004E23A9"/>
    <w:rsid w:val="004E2512"/>
    <w:rsid w:val="004E27CA"/>
    <w:rsid w:val="004E286C"/>
    <w:rsid w:val="004E29BF"/>
    <w:rsid w:val="004E2A46"/>
    <w:rsid w:val="004E2E4E"/>
    <w:rsid w:val="004E2EC7"/>
    <w:rsid w:val="004E305B"/>
    <w:rsid w:val="004E30A2"/>
    <w:rsid w:val="004E30AB"/>
    <w:rsid w:val="004E35B2"/>
    <w:rsid w:val="004E370C"/>
    <w:rsid w:val="004E38A5"/>
    <w:rsid w:val="004E38F9"/>
    <w:rsid w:val="004E3A12"/>
    <w:rsid w:val="004E3AD0"/>
    <w:rsid w:val="004E3C16"/>
    <w:rsid w:val="004E3E52"/>
    <w:rsid w:val="004E3EB1"/>
    <w:rsid w:val="004E3EC2"/>
    <w:rsid w:val="004E3EF6"/>
    <w:rsid w:val="004E4073"/>
    <w:rsid w:val="004E41AE"/>
    <w:rsid w:val="004E4B31"/>
    <w:rsid w:val="004E4B39"/>
    <w:rsid w:val="004E4C33"/>
    <w:rsid w:val="004E4D20"/>
    <w:rsid w:val="004E4DEB"/>
    <w:rsid w:val="004E4F42"/>
    <w:rsid w:val="004E53DE"/>
    <w:rsid w:val="004E56EE"/>
    <w:rsid w:val="004E5AD0"/>
    <w:rsid w:val="004E5DFD"/>
    <w:rsid w:val="004E6391"/>
    <w:rsid w:val="004E6406"/>
    <w:rsid w:val="004E6471"/>
    <w:rsid w:val="004E6523"/>
    <w:rsid w:val="004E65EB"/>
    <w:rsid w:val="004E698B"/>
    <w:rsid w:val="004E6B59"/>
    <w:rsid w:val="004E6ED2"/>
    <w:rsid w:val="004E6FDB"/>
    <w:rsid w:val="004E70B3"/>
    <w:rsid w:val="004E712C"/>
    <w:rsid w:val="004E71AA"/>
    <w:rsid w:val="004E7200"/>
    <w:rsid w:val="004E7466"/>
    <w:rsid w:val="004E7720"/>
    <w:rsid w:val="004E7A7D"/>
    <w:rsid w:val="004E7C94"/>
    <w:rsid w:val="004E7E9C"/>
    <w:rsid w:val="004E7F44"/>
    <w:rsid w:val="004F0114"/>
    <w:rsid w:val="004F017C"/>
    <w:rsid w:val="004F044B"/>
    <w:rsid w:val="004F05E5"/>
    <w:rsid w:val="004F06FF"/>
    <w:rsid w:val="004F0841"/>
    <w:rsid w:val="004F095B"/>
    <w:rsid w:val="004F0C40"/>
    <w:rsid w:val="004F0F8F"/>
    <w:rsid w:val="004F0FC1"/>
    <w:rsid w:val="004F1206"/>
    <w:rsid w:val="004F1309"/>
    <w:rsid w:val="004F13F8"/>
    <w:rsid w:val="004F1444"/>
    <w:rsid w:val="004F1766"/>
    <w:rsid w:val="004F1E05"/>
    <w:rsid w:val="004F2116"/>
    <w:rsid w:val="004F2214"/>
    <w:rsid w:val="004F24E1"/>
    <w:rsid w:val="004F2820"/>
    <w:rsid w:val="004F2C85"/>
    <w:rsid w:val="004F2CCD"/>
    <w:rsid w:val="004F3785"/>
    <w:rsid w:val="004F392C"/>
    <w:rsid w:val="004F396D"/>
    <w:rsid w:val="004F3BD8"/>
    <w:rsid w:val="004F3CB1"/>
    <w:rsid w:val="004F3E21"/>
    <w:rsid w:val="004F4148"/>
    <w:rsid w:val="004F4449"/>
    <w:rsid w:val="004F4452"/>
    <w:rsid w:val="004F44FD"/>
    <w:rsid w:val="004F4767"/>
    <w:rsid w:val="004F4972"/>
    <w:rsid w:val="004F4A98"/>
    <w:rsid w:val="004F4B55"/>
    <w:rsid w:val="004F502D"/>
    <w:rsid w:val="004F536B"/>
    <w:rsid w:val="004F5403"/>
    <w:rsid w:val="004F58D5"/>
    <w:rsid w:val="004F5AEA"/>
    <w:rsid w:val="004F5E59"/>
    <w:rsid w:val="004F6376"/>
    <w:rsid w:val="004F642D"/>
    <w:rsid w:val="004F6528"/>
    <w:rsid w:val="004F67CE"/>
    <w:rsid w:val="004F68B5"/>
    <w:rsid w:val="004F6954"/>
    <w:rsid w:val="004F6979"/>
    <w:rsid w:val="004F6A71"/>
    <w:rsid w:val="004F6B20"/>
    <w:rsid w:val="004F6F04"/>
    <w:rsid w:val="004F7E20"/>
    <w:rsid w:val="0050019E"/>
    <w:rsid w:val="00500406"/>
    <w:rsid w:val="0050074A"/>
    <w:rsid w:val="00500783"/>
    <w:rsid w:val="0050085C"/>
    <w:rsid w:val="0050091B"/>
    <w:rsid w:val="00500A1E"/>
    <w:rsid w:val="00500AE1"/>
    <w:rsid w:val="00500C7B"/>
    <w:rsid w:val="00500F5E"/>
    <w:rsid w:val="00501015"/>
    <w:rsid w:val="005010C1"/>
    <w:rsid w:val="00501660"/>
    <w:rsid w:val="00501A68"/>
    <w:rsid w:val="00501D3C"/>
    <w:rsid w:val="00501E4F"/>
    <w:rsid w:val="0050227B"/>
    <w:rsid w:val="005022DF"/>
    <w:rsid w:val="0050231A"/>
    <w:rsid w:val="005023C4"/>
    <w:rsid w:val="0050248D"/>
    <w:rsid w:val="00502629"/>
    <w:rsid w:val="0050264C"/>
    <w:rsid w:val="00502D5E"/>
    <w:rsid w:val="00502FFD"/>
    <w:rsid w:val="005032FC"/>
    <w:rsid w:val="00503495"/>
    <w:rsid w:val="005035CB"/>
    <w:rsid w:val="00503683"/>
    <w:rsid w:val="005036D5"/>
    <w:rsid w:val="005038CD"/>
    <w:rsid w:val="0050395C"/>
    <w:rsid w:val="00503B26"/>
    <w:rsid w:val="00503BCD"/>
    <w:rsid w:val="00503CD5"/>
    <w:rsid w:val="00503F63"/>
    <w:rsid w:val="00504103"/>
    <w:rsid w:val="00504472"/>
    <w:rsid w:val="00504527"/>
    <w:rsid w:val="005045CD"/>
    <w:rsid w:val="005045F0"/>
    <w:rsid w:val="00504877"/>
    <w:rsid w:val="0050490A"/>
    <w:rsid w:val="00504BBE"/>
    <w:rsid w:val="00504DE7"/>
    <w:rsid w:val="005050E9"/>
    <w:rsid w:val="0050532F"/>
    <w:rsid w:val="00505491"/>
    <w:rsid w:val="005059D3"/>
    <w:rsid w:val="00505B01"/>
    <w:rsid w:val="00505D05"/>
    <w:rsid w:val="00505EC5"/>
    <w:rsid w:val="00505F3F"/>
    <w:rsid w:val="00506086"/>
    <w:rsid w:val="00506336"/>
    <w:rsid w:val="00506591"/>
    <w:rsid w:val="00506613"/>
    <w:rsid w:val="00506A11"/>
    <w:rsid w:val="00506C17"/>
    <w:rsid w:val="0050721F"/>
    <w:rsid w:val="00507270"/>
    <w:rsid w:val="005073E9"/>
    <w:rsid w:val="005078CB"/>
    <w:rsid w:val="00507C49"/>
    <w:rsid w:val="00507D82"/>
    <w:rsid w:val="00507D8B"/>
    <w:rsid w:val="00507E76"/>
    <w:rsid w:val="005100C4"/>
    <w:rsid w:val="00510169"/>
    <w:rsid w:val="00510280"/>
    <w:rsid w:val="005103E2"/>
    <w:rsid w:val="005104C2"/>
    <w:rsid w:val="005105B8"/>
    <w:rsid w:val="0051067B"/>
    <w:rsid w:val="0051079B"/>
    <w:rsid w:val="00510808"/>
    <w:rsid w:val="005109E5"/>
    <w:rsid w:val="00510B40"/>
    <w:rsid w:val="00510BC2"/>
    <w:rsid w:val="00510E0C"/>
    <w:rsid w:val="00511280"/>
    <w:rsid w:val="005114DA"/>
    <w:rsid w:val="0051164C"/>
    <w:rsid w:val="0051174C"/>
    <w:rsid w:val="0051177A"/>
    <w:rsid w:val="00511B90"/>
    <w:rsid w:val="00511D70"/>
    <w:rsid w:val="00512000"/>
    <w:rsid w:val="0051242A"/>
    <w:rsid w:val="00512430"/>
    <w:rsid w:val="00512A97"/>
    <w:rsid w:val="00512D41"/>
    <w:rsid w:val="00512E43"/>
    <w:rsid w:val="005132DC"/>
    <w:rsid w:val="005132F9"/>
    <w:rsid w:val="005133AB"/>
    <w:rsid w:val="00513637"/>
    <w:rsid w:val="0051366A"/>
    <w:rsid w:val="005137AA"/>
    <w:rsid w:val="00513971"/>
    <w:rsid w:val="00513ABA"/>
    <w:rsid w:val="00513B4F"/>
    <w:rsid w:val="00513E9D"/>
    <w:rsid w:val="0051407C"/>
    <w:rsid w:val="00514204"/>
    <w:rsid w:val="00514416"/>
    <w:rsid w:val="00514523"/>
    <w:rsid w:val="0051465A"/>
    <w:rsid w:val="0051465E"/>
    <w:rsid w:val="005146FF"/>
    <w:rsid w:val="005149B5"/>
    <w:rsid w:val="00514BB6"/>
    <w:rsid w:val="00514D05"/>
    <w:rsid w:val="00514DAC"/>
    <w:rsid w:val="00514DBC"/>
    <w:rsid w:val="00515191"/>
    <w:rsid w:val="0051573D"/>
    <w:rsid w:val="00515844"/>
    <w:rsid w:val="00515847"/>
    <w:rsid w:val="005158BA"/>
    <w:rsid w:val="00515D0E"/>
    <w:rsid w:val="00515EBE"/>
    <w:rsid w:val="00516142"/>
    <w:rsid w:val="0051657D"/>
    <w:rsid w:val="00516588"/>
    <w:rsid w:val="00516650"/>
    <w:rsid w:val="00516A00"/>
    <w:rsid w:val="00516BB3"/>
    <w:rsid w:val="00516BFD"/>
    <w:rsid w:val="00516FC6"/>
    <w:rsid w:val="00517358"/>
    <w:rsid w:val="005175D7"/>
    <w:rsid w:val="00517653"/>
    <w:rsid w:val="005176C0"/>
    <w:rsid w:val="0051776E"/>
    <w:rsid w:val="00517776"/>
    <w:rsid w:val="0051794F"/>
    <w:rsid w:val="00517C6B"/>
    <w:rsid w:val="00517D21"/>
    <w:rsid w:val="00517DB5"/>
    <w:rsid w:val="00517E51"/>
    <w:rsid w:val="005200E7"/>
    <w:rsid w:val="005202BB"/>
    <w:rsid w:val="00520691"/>
    <w:rsid w:val="00520725"/>
    <w:rsid w:val="00520959"/>
    <w:rsid w:val="00520C5E"/>
    <w:rsid w:val="00520E73"/>
    <w:rsid w:val="0052120F"/>
    <w:rsid w:val="005212C5"/>
    <w:rsid w:val="0052138B"/>
    <w:rsid w:val="0052154C"/>
    <w:rsid w:val="005217F1"/>
    <w:rsid w:val="005218E4"/>
    <w:rsid w:val="00521A28"/>
    <w:rsid w:val="00521A61"/>
    <w:rsid w:val="00521BA3"/>
    <w:rsid w:val="00521DDD"/>
    <w:rsid w:val="00521E3C"/>
    <w:rsid w:val="00521F3F"/>
    <w:rsid w:val="00521FD7"/>
    <w:rsid w:val="005222EB"/>
    <w:rsid w:val="005223A7"/>
    <w:rsid w:val="005223C4"/>
    <w:rsid w:val="005225C5"/>
    <w:rsid w:val="00522A6B"/>
    <w:rsid w:val="00522B7D"/>
    <w:rsid w:val="00522B92"/>
    <w:rsid w:val="00522E68"/>
    <w:rsid w:val="00523214"/>
    <w:rsid w:val="005232BE"/>
    <w:rsid w:val="005236FD"/>
    <w:rsid w:val="00523C7E"/>
    <w:rsid w:val="00523EDF"/>
    <w:rsid w:val="0052430D"/>
    <w:rsid w:val="0052433B"/>
    <w:rsid w:val="005245E2"/>
    <w:rsid w:val="0052462E"/>
    <w:rsid w:val="00524786"/>
    <w:rsid w:val="005247F4"/>
    <w:rsid w:val="00524C71"/>
    <w:rsid w:val="00524CFF"/>
    <w:rsid w:val="00524D8F"/>
    <w:rsid w:val="00524E67"/>
    <w:rsid w:val="00524F0F"/>
    <w:rsid w:val="00525065"/>
    <w:rsid w:val="005253C2"/>
    <w:rsid w:val="0052573C"/>
    <w:rsid w:val="00525843"/>
    <w:rsid w:val="00525946"/>
    <w:rsid w:val="00525D0B"/>
    <w:rsid w:val="00525D7D"/>
    <w:rsid w:val="00525E54"/>
    <w:rsid w:val="00526408"/>
    <w:rsid w:val="00526734"/>
    <w:rsid w:val="0052689E"/>
    <w:rsid w:val="00526BB7"/>
    <w:rsid w:val="00526CC4"/>
    <w:rsid w:val="00526FAC"/>
    <w:rsid w:val="00527241"/>
    <w:rsid w:val="005275AD"/>
    <w:rsid w:val="00527AB2"/>
    <w:rsid w:val="00527E1F"/>
    <w:rsid w:val="00527F47"/>
    <w:rsid w:val="00530142"/>
    <w:rsid w:val="0053016A"/>
    <w:rsid w:val="0053040D"/>
    <w:rsid w:val="00530697"/>
    <w:rsid w:val="0053075D"/>
    <w:rsid w:val="00530ABE"/>
    <w:rsid w:val="00530BAC"/>
    <w:rsid w:val="005310B0"/>
    <w:rsid w:val="00531438"/>
    <w:rsid w:val="005314A1"/>
    <w:rsid w:val="005315C2"/>
    <w:rsid w:val="0053196B"/>
    <w:rsid w:val="00531F5F"/>
    <w:rsid w:val="005320EC"/>
    <w:rsid w:val="00532207"/>
    <w:rsid w:val="00532360"/>
    <w:rsid w:val="005324F5"/>
    <w:rsid w:val="0053269F"/>
    <w:rsid w:val="00532CCC"/>
    <w:rsid w:val="00532EBC"/>
    <w:rsid w:val="00533027"/>
    <w:rsid w:val="005331FA"/>
    <w:rsid w:val="00533718"/>
    <w:rsid w:val="00533A6C"/>
    <w:rsid w:val="00533D19"/>
    <w:rsid w:val="00533DA3"/>
    <w:rsid w:val="0053403A"/>
    <w:rsid w:val="0053442D"/>
    <w:rsid w:val="005344E5"/>
    <w:rsid w:val="00534824"/>
    <w:rsid w:val="00534898"/>
    <w:rsid w:val="0053497E"/>
    <w:rsid w:val="00534B68"/>
    <w:rsid w:val="0053500E"/>
    <w:rsid w:val="005350E9"/>
    <w:rsid w:val="00535110"/>
    <w:rsid w:val="0053517C"/>
    <w:rsid w:val="005351C7"/>
    <w:rsid w:val="00535239"/>
    <w:rsid w:val="00535260"/>
    <w:rsid w:val="005352EE"/>
    <w:rsid w:val="00535382"/>
    <w:rsid w:val="005356F5"/>
    <w:rsid w:val="00535959"/>
    <w:rsid w:val="00535D63"/>
    <w:rsid w:val="00535DD6"/>
    <w:rsid w:val="00535F22"/>
    <w:rsid w:val="00535F4C"/>
    <w:rsid w:val="005362FE"/>
    <w:rsid w:val="0053643A"/>
    <w:rsid w:val="005364B3"/>
    <w:rsid w:val="005364F2"/>
    <w:rsid w:val="005365CC"/>
    <w:rsid w:val="005366F8"/>
    <w:rsid w:val="005368D3"/>
    <w:rsid w:val="00536AFD"/>
    <w:rsid w:val="00536D67"/>
    <w:rsid w:val="00536D90"/>
    <w:rsid w:val="0053700E"/>
    <w:rsid w:val="005370AA"/>
    <w:rsid w:val="00537458"/>
    <w:rsid w:val="0053749C"/>
    <w:rsid w:val="00537651"/>
    <w:rsid w:val="00537788"/>
    <w:rsid w:val="005377FB"/>
    <w:rsid w:val="00537A50"/>
    <w:rsid w:val="00537D21"/>
    <w:rsid w:val="00540179"/>
    <w:rsid w:val="005401F4"/>
    <w:rsid w:val="005402CD"/>
    <w:rsid w:val="0054037D"/>
    <w:rsid w:val="005404A8"/>
    <w:rsid w:val="005405DA"/>
    <w:rsid w:val="0054064F"/>
    <w:rsid w:val="005406DD"/>
    <w:rsid w:val="00540916"/>
    <w:rsid w:val="00540B4B"/>
    <w:rsid w:val="00540D04"/>
    <w:rsid w:val="00540D94"/>
    <w:rsid w:val="00540EA8"/>
    <w:rsid w:val="00541750"/>
    <w:rsid w:val="00541A42"/>
    <w:rsid w:val="0054248F"/>
    <w:rsid w:val="00542734"/>
    <w:rsid w:val="005427E0"/>
    <w:rsid w:val="00542E85"/>
    <w:rsid w:val="00542EC4"/>
    <w:rsid w:val="00542F05"/>
    <w:rsid w:val="00543133"/>
    <w:rsid w:val="0054318A"/>
    <w:rsid w:val="00543293"/>
    <w:rsid w:val="005433F3"/>
    <w:rsid w:val="00543559"/>
    <w:rsid w:val="00543839"/>
    <w:rsid w:val="005438E7"/>
    <w:rsid w:val="00543996"/>
    <w:rsid w:val="00543D35"/>
    <w:rsid w:val="00543D4C"/>
    <w:rsid w:val="00543ED1"/>
    <w:rsid w:val="005440F6"/>
    <w:rsid w:val="0054444A"/>
    <w:rsid w:val="005446C0"/>
    <w:rsid w:val="0054473E"/>
    <w:rsid w:val="00544BEA"/>
    <w:rsid w:val="00544F5F"/>
    <w:rsid w:val="005450A2"/>
    <w:rsid w:val="00545479"/>
    <w:rsid w:val="005455B2"/>
    <w:rsid w:val="00545681"/>
    <w:rsid w:val="005456A1"/>
    <w:rsid w:val="005457C7"/>
    <w:rsid w:val="0054586E"/>
    <w:rsid w:val="0054599A"/>
    <w:rsid w:val="00545DBC"/>
    <w:rsid w:val="00546248"/>
    <w:rsid w:val="005464BE"/>
    <w:rsid w:val="005464EE"/>
    <w:rsid w:val="005466A9"/>
    <w:rsid w:val="00546744"/>
    <w:rsid w:val="0054674F"/>
    <w:rsid w:val="0054687F"/>
    <w:rsid w:val="00546A26"/>
    <w:rsid w:val="00546BC5"/>
    <w:rsid w:val="00546E1A"/>
    <w:rsid w:val="00546F86"/>
    <w:rsid w:val="005470E7"/>
    <w:rsid w:val="00547272"/>
    <w:rsid w:val="0054727F"/>
    <w:rsid w:val="00547362"/>
    <w:rsid w:val="00547464"/>
    <w:rsid w:val="00547568"/>
    <w:rsid w:val="005478AF"/>
    <w:rsid w:val="00547A4E"/>
    <w:rsid w:val="00547CDE"/>
    <w:rsid w:val="00547E4A"/>
    <w:rsid w:val="00547EA0"/>
    <w:rsid w:val="00547ED6"/>
    <w:rsid w:val="00547F0C"/>
    <w:rsid w:val="00550092"/>
    <w:rsid w:val="00550124"/>
    <w:rsid w:val="00550AB2"/>
    <w:rsid w:val="00550B7F"/>
    <w:rsid w:val="00550EEC"/>
    <w:rsid w:val="00551187"/>
    <w:rsid w:val="0055149B"/>
    <w:rsid w:val="0055157B"/>
    <w:rsid w:val="00551A9A"/>
    <w:rsid w:val="00551E03"/>
    <w:rsid w:val="00551F21"/>
    <w:rsid w:val="00551F5D"/>
    <w:rsid w:val="0055209C"/>
    <w:rsid w:val="005523C3"/>
    <w:rsid w:val="0055257F"/>
    <w:rsid w:val="00552A78"/>
    <w:rsid w:val="00552B40"/>
    <w:rsid w:val="00552BDC"/>
    <w:rsid w:val="00552EAB"/>
    <w:rsid w:val="00552F40"/>
    <w:rsid w:val="0055303A"/>
    <w:rsid w:val="00553280"/>
    <w:rsid w:val="005532AF"/>
    <w:rsid w:val="005533AA"/>
    <w:rsid w:val="005533E0"/>
    <w:rsid w:val="0055367F"/>
    <w:rsid w:val="005536CB"/>
    <w:rsid w:val="005536F9"/>
    <w:rsid w:val="00553CEC"/>
    <w:rsid w:val="00553EBB"/>
    <w:rsid w:val="005546C6"/>
    <w:rsid w:val="005547C1"/>
    <w:rsid w:val="00554BB5"/>
    <w:rsid w:val="00554C1F"/>
    <w:rsid w:val="00554E1E"/>
    <w:rsid w:val="00554E60"/>
    <w:rsid w:val="00554F60"/>
    <w:rsid w:val="00555267"/>
    <w:rsid w:val="005555E0"/>
    <w:rsid w:val="00555782"/>
    <w:rsid w:val="005557B9"/>
    <w:rsid w:val="00555BDF"/>
    <w:rsid w:val="00555F76"/>
    <w:rsid w:val="00555FE6"/>
    <w:rsid w:val="0055606B"/>
    <w:rsid w:val="0055622C"/>
    <w:rsid w:val="0055638E"/>
    <w:rsid w:val="0055659B"/>
    <w:rsid w:val="0055683D"/>
    <w:rsid w:val="005568F2"/>
    <w:rsid w:val="00556C12"/>
    <w:rsid w:val="00556D83"/>
    <w:rsid w:val="00556F29"/>
    <w:rsid w:val="00557185"/>
    <w:rsid w:val="00557188"/>
    <w:rsid w:val="005572C6"/>
    <w:rsid w:val="00557320"/>
    <w:rsid w:val="0055736B"/>
    <w:rsid w:val="00557728"/>
    <w:rsid w:val="00557748"/>
    <w:rsid w:val="00557816"/>
    <w:rsid w:val="0055782D"/>
    <w:rsid w:val="0055794B"/>
    <w:rsid w:val="005579FE"/>
    <w:rsid w:val="00557A71"/>
    <w:rsid w:val="00557B10"/>
    <w:rsid w:val="00557CB5"/>
    <w:rsid w:val="00557F8E"/>
    <w:rsid w:val="005600F4"/>
    <w:rsid w:val="00560270"/>
    <w:rsid w:val="0056030B"/>
    <w:rsid w:val="00560B54"/>
    <w:rsid w:val="00560B74"/>
    <w:rsid w:val="00560CAC"/>
    <w:rsid w:val="00560DB1"/>
    <w:rsid w:val="00560E88"/>
    <w:rsid w:val="00561095"/>
    <w:rsid w:val="00561360"/>
    <w:rsid w:val="00561439"/>
    <w:rsid w:val="005615A1"/>
    <w:rsid w:val="00561871"/>
    <w:rsid w:val="00561A5B"/>
    <w:rsid w:val="0056221D"/>
    <w:rsid w:val="00562301"/>
    <w:rsid w:val="0056237A"/>
    <w:rsid w:val="005623A3"/>
    <w:rsid w:val="00562418"/>
    <w:rsid w:val="00562811"/>
    <w:rsid w:val="00562A11"/>
    <w:rsid w:val="00562AAD"/>
    <w:rsid w:val="00562D84"/>
    <w:rsid w:val="00562F09"/>
    <w:rsid w:val="00563027"/>
    <w:rsid w:val="005630DC"/>
    <w:rsid w:val="005630E0"/>
    <w:rsid w:val="00563191"/>
    <w:rsid w:val="00563235"/>
    <w:rsid w:val="00563340"/>
    <w:rsid w:val="00563843"/>
    <w:rsid w:val="00563AC3"/>
    <w:rsid w:val="00563CFB"/>
    <w:rsid w:val="00563D42"/>
    <w:rsid w:val="00563E2E"/>
    <w:rsid w:val="00564373"/>
    <w:rsid w:val="0056456B"/>
    <w:rsid w:val="00564AD2"/>
    <w:rsid w:val="005650D9"/>
    <w:rsid w:val="00565194"/>
    <w:rsid w:val="00565333"/>
    <w:rsid w:val="005656E4"/>
    <w:rsid w:val="005656EA"/>
    <w:rsid w:val="005658AE"/>
    <w:rsid w:val="00565983"/>
    <w:rsid w:val="00565B5E"/>
    <w:rsid w:val="00565C3D"/>
    <w:rsid w:val="00565C86"/>
    <w:rsid w:val="00565CB3"/>
    <w:rsid w:val="00565CD2"/>
    <w:rsid w:val="00565D41"/>
    <w:rsid w:val="0056672C"/>
    <w:rsid w:val="00566861"/>
    <w:rsid w:val="00566B16"/>
    <w:rsid w:val="00566CCA"/>
    <w:rsid w:val="00566F1E"/>
    <w:rsid w:val="00567196"/>
    <w:rsid w:val="0056741C"/>
    <w:rsid w:val="00567448"/>
    <w:rsid w:val="0056754F"/>
    <w:rsid w:val="00567B9A"/>
    <w:rsid w:val="0057019C"/>
    <w:rsid w:val="00570206"/>
    <w:rsid w:val="00570457"/>
    <w:rsid w:val="005707E2"/>
    <w:rsid w:val="00570A85"/>
    <w:rsid w:val="00570D43"/>
    <w:rsid w:val="00570F6B"/>
    <w:rsid w:val="00571211"/>
    <w:rsid w:val="00571607"/>
    <w:rsid w:val="00571741"/>
    <w:rsid w:val="00571743"/>
    <w:rsid w:val="005719F9"/>
    <w:rsid w:val="00571A83"/>
    <w:rsid w:val="00571C88"/>
    <w:rsid w:val="00571D5F"/>
    <w:rsid w:val="00571D65"/>
    <w:rsid w:val="0057213E"/>
    <w:rsid w:val="00572292"/>
    <w:rsid w:val="00572967"/>
    <w:rsid w:val="00572B76"/>
    <w:rsid w:val="00572D20"/>
    <w:rsid w:val="00572EA3"/>
    <w:rsid w:val="00573065"/>
    <w:rsid w:val="005730AC"/>
    <w:rsid w:val="005731BD"/>
    <w:rsid w:val="00573427"/>
    <w:rsid w:val="00573707"/>
    <w:rsid w:val="005738EA"/>
    <w:rsid w:val="00573E58"/>
    <w:rsid w:val="00573EA7"/>
    <w:rsid w:val="005740C2"/>
    <w:rsid w:val="0057423B"/>
    <w:rsid w:val="005742D6"/>
    <w:rsid w:val="00574340"/>
    <w:rsid w:val="00574462"/>
    <w:rsid w:val="00574507"/>
    <w:rsid w:val="0057482F"/>
    <w:rsid w:val="00575016"/>
    <w:rsid w:val="00575362"/>
    <w:rsid w:val="005753D6"/>
    <w:rsid w:val="0057560F"/>
    <w:rsid w:val="005756D7"/>
    <w:rsid w:val="00575977"/>
    <w:rsid w:val="00575A9F"/>
    <w:rsid w:val="00575CF6"/>
    <w:rsid w:val="00575DD1"/>
    <w:rsid w:val="00575EB8"/>
    <w:rsid w:val="00576192"/>
    <w:rsid w:val="00576197"/>
    <w:rsid w:val="00576351"/>
    <w:rsid w:val="00576635"/>
    <w:rsid w:val="0057697E"/>
    <w:rsid w:val="00576B6B"/>
    <w:rsid w:val="005771CE"/>
    <w:rsid w:val="005772FD"/>
    <w:rsid w:val="005774A1"/>
    <w:rsid w:val="005776A6"/>
    <w:rsid w:val="005777C2"/>
    <w:rsid w:val="00577D76"/>
    <w:rsid w:val="00580066"/>
    <w:rsid w:val="005804F7"/>
    <w:rsid w:val="00580820"/>
    <w:rsid w:val="00580996"/>
    <w:rsid w:val="00580AB4"/>
    <w:rsid w:val="00580E52"/>
    <w:rsid w:val="00580EAB"/>
    <w:rsid w:val="00580ECD"/>
    <w:rsid w:val="00580EF3"/>
    <w:rsid w:val="00580F32"/>
    <w:rsid w:val="00581595"/>
    <w:rsid w:val="00581624"/>
    <w:rsid w:val="00581FDC"/>
    <w:rsid w:val="00582085"/>
    <w:rsid w:val="0058209F"/>
    <w:rsid w:val="005825B5"/>
    <w:rsid w:val="005825E9"/>
    <w:rsid w:val="00582788"/>
    <w:rsid w:val="005827AE"/>
    <w:rsid w:val="005827CB"/>
    <w:rsid w:val="005829E0"/>
    <w:rsid w:val="00582FC3"/>
    <w:rsid w:val="0058315A"/>
    <w:rsid w:val="0058376F"/>
    <w:rsid w:val="005837D0"/>
    <w:rsid w:val="0058388E"/>
    <w:rsid w:val="00583A65"/>
    <w:rsid w:val="00583BE2"/>
    <w:rsid w:val="00583C36"/>
    <w:rsid w:val="00583DE7"/>
    <w:rsid w:val="00583E5F"/>
    <w:rsid w:val="0058465C"/>
    <w:rsid w:val="005847FA"/>
    <w:rsid w:val="00584B97"/>
    <w:rsid w:val="00584D09"/>
    <w:rsid w:val="00584D5F"/>
    <w:rsid w:val="00584D6A"/>
    <w:rsid w:val="00584E48"/>
    <w:rsid w:val="00584E66"/>
    <w:rsid w:val="00584F49"/>
    <w:rsid w:val="00584FF7"/>
    <w:rsid w:val="005851DB"/>
    <w:rsid w:val="00585349"/>
    <w:rsid w:val="005853B3"/>
    <w:rsid w:val="005854E4"/>
    <w:rsid w:val="005856B6"/>
    <w:rsid w:val="00585707"/>
    <w:rsid w:val="005857CA"/>
    <w:rsid w:val="0058581D"/>
    <w:rsid w:val="00585C57"/>
    <w:rsid w:val="00585D76"/>
    <w:rsid w:val="00586113"/>
    <w:rsid w:val="005862C6"/>
    <w:rsid w:val="005864ED"/>
    <w:rsid w:val="005866F6"/>
    <w:rsid w:val="00586AAE"/>
    <w:rsid w:val="00586AF6"/>
    <w:rsid w:val="00586CF5"/>
    <w:rsid w:val="00586D04"/>
    <w:rsid w:val="00586D12"/>
    <w:rsid w:val="00586D40"/>
    <w:rsid w:val="00586D5E"/>
    <w:rsid w:val="00586FB3"/>
    <w:rsid w:val="00587166"/>
    <w:rsid w:val="00587588"/>
    <w:rsid w:val="0058764A"/>
    <w:rsid w:val="00587DDB"/>
    <w:rsid w:val="005902B2"/>
    <w:rsid w:val="005904D9"/>
    <w:rsid w:val="00590597"/>
    <w:rsid w:val="00590843"/>
    <w:rsid w:val="00590DB3"/>
    <w:rsid w:val="00590EE2"/>
    <w:rsid w:val="00591922"/>
    <w:rsid w:val="005919C7"/>
    <w:rsid w:val="00591EDD"/>
    <w:rsid w:val="00591F3F"/>
    <w:rsid w:val="005920EF"/>
    <w:rsid w:val="00592119"/>
    <w:rsid w:val="005922A8"/>
    <w:rsid w:val="0059239E"/>
    <w:rsid w:val="00592501"/>
    <w:rsid w:val="005926DB"/>
    <w:rsid w:val="00592A93"/>
    <w:rsid w:val="00592AA4"/>
    <w:rsid w:val="00592D7A"/>
    <w:rsid w:val="00593116"/>
    <w:rsid w:val="005931D6"/>
    <w:rsid w:val="005939C8"/>
    <w:rsid w:val="00593AA2"/>
    <w:rsid w:val="00593B3B"/>
    <w:rsid w:val="00593E65"/>
    <w:rsid w:val="00594148"/>
    <w:rsid w:val="005945CD"/>
    <w:rsid w:val="0059481E"/>
    <w:rsid w:val="00594865"/>
    <w:rsid w:val="005949D4"/>
    <w:rsid w:val="00594A12"/>
    <w:rsid w:val="00594B9F"/>
    <w:rsid w:val="00594E4A"/>
    <w:rsid w:val="00595211"/>
    <w:rsid w:val="005956F2"/>
    <w:rsid w:val="005957A8"/>
    <w:rsid w:val="00595871"/>
    <w:rsid w:val="00595902"/>
    <w:rsid w:val="0059590A"/>
    <w:rsid w:val="00595BB9"/>
    <w:rsid w:val="00595DE7"/>
    <w:rsid w:val="00595FB1"/>
    <w:rsid w:val="00596521"/>
    <w:rsid w:val="00596550"/>
    <w:rsid w:val="0059665F"/>
    <w:rsid w:val="00596744"/>
    <w:rsid w:val="005967F4"/>
    <w:rsid w:val="005969F9"/>
    <w:rsid w:val="00596A7B"/>
    <w:rsid w:val="00596B9F"/>
    <w:rsid w:val="00596BF1"/>
    <w:rsid w:val="00596CF6"/>
    <w:rsid w:val="00596D89"/>
    <w:rsid w:val="00596FCA"/>
    <w:rsid w:val="0059731C"/>
    <w:rsid w:val="0059769A"/>
    <w:rsid w:val="00597939"/>
    <w:rsid w:val="00597A50"/>
    <w:rsid w:val="00597AA3"/>
    <w:rsid w:val="005A03F0"/>
    <w:rsid w:val="005A0514"/>
    <w:rsid w:val="005A0843"/>
    <w:rsid w:val="005A0C01"/>
    <w:rsid w:val="005A0C6D"/>
    <w:rsid w:val="005A0CBF"/>
    <w:rsid w:val="005A0CE5"/>
    <w:rsid w:val="005A0E39"/>
    <w:rsid w:val="005A0E5E"/>
    <w:rsid w:val="005A1016"/>
    <w:rsid w:val="005A1053"/>
    <w:rsid w:val="005A13F4"/>
    <w:rsid w:val="005A1478"/>
    <w:rsid w:val="005A1543"/>
    <w:rsid w:val="005A16B9"/>
    <w:rsid w:val="005A1ADC"/>
    <w:rsid w:val="005A204D"/>
    <w:rsid w:val="005A2246"/>
    <w:rsid w:val="005A2271"/>
    <w:rsid w:val="005A22CF"/>
    <w:rsid w:val="005A23A7"/>
    <w:rsid w:val="005A2B92"/>
    <w:rsid w:val="005A2F35"/>
    <w:rsid w:val="005A2F38"/>
    <w:rsid w:val="005A2F7A"/>
    <w:rsid w:val="005A318F"/>
    <w:rsid w:val="005A376E"/>
    <w:rsid w:val="005A3784"/>
    <w:rsid w:val="005A383C"/>
    <w:rsid w:val="005A39A3"/>
    <w:rsid w:val="005A3CB1"/>
    <w:rsid w:val="005A3CC7"/>
    <w:rsid w:val="005A4205"/>
    <w:rsid w:val="005A4395"/>
    <w:rsid w:val="005A4791"/>
    <w:rsid w:val="005A49DE"/>
    <w:rsid w:val="005A4BDC"/>
    <w:rsid w:val="005A4C75"/>
    <w:rsid w:val="005A54C1"/>
    <w:rsid w:val="005A550E"/>
    <w:rsid w:val="005A5684"/>
    <w:rsid w:val="005A5CC6"/>
    <w:rsid w:val="005A5E57"/>
    <w:rsid w:val="005A5E65"/>
    <w:rsid w:val="005A64C8"/>
    <w:rsid w:val="005A6AB7"/>
    <w:rsid w:val="005A6B60"/>
    <w:rsid w:val="005A6F0F"/>
    <w:rsid w:val="005A7047"/>
    <w:rsid w:val="005A71D4"/>
    <w:rsid w:val="005A7224"/>
    <w:rsid w:val="005A722E"/>
    <w:rsid w:val="005A76AA"/>
    <w:rsid w:val="005A7921"/>
    <w:rsid w:val="005A7BFB"/>
    <w:rsid w:val="005A7F69"/>
    <w:rsid w:val="005A7FEC"/>
    <w:rsid w:val="005B01A7"/>
    <w:rsid w:val="005B04BD"/>
    <w:rsid w:val="005B08D3"/>
    <w:rsid w:val="005B093B"/>
    <w:rsid w:val="005B0BB3"/>
    <w:rsid w:val="005B0F3E"/>
    <w:rsid w:val="005B123D"/>
    <w:rsid w:val="005B13A9"/>
    <w:rsid w:val="005B1A0D"/>
    <w:rsid w:val="005B1DC7"/>
    <w:rsid w:val="005B1DF7"/>
    <w:rsid w:val="005B1ED1"/>
    <w:rsid w:val="005B2196"/>
    <w:rsid w:val="005B2355"/>
    <w:rsid w:val="005B23A1"/>
    <w:rsid w:val="005B2433"/>
    <w:rsid w:val="005B2615"/>
    <w:rsid w:val="005B261B"/>
    <w:rsid w:val="005B26AF"/>
    <w:rsid w:val="005B2EA6"/>
    <w:rsid w:val="005B3048"/>
    <w:rsid w:val="005B3110"/>
    <w:rsid w:val="005B3180"/>
    <w:rsid w:val="005B32EA"/>
    <w:rsid w:val="005B35D3"/>
    <w:rsid w:val="005B3BAC"/>
    <w:rsid w:val="005B3C56"/>
    <w:rsid w:val="005B3E66"/>
    <w:rsid w:val="005B3F9C"/>
    <w:rsid w:val="005B409E"/>
    <w:rsid w:val="005B41C1"/>
    <w:rsid w:val="005B4866"/>
    <w:rsid w:val="005B4B0B"/>
    <w:rsid w:val="005B4D38"/>
    <w:rsid w:val="005B5184"/>
    <w:rsid w:val="005B53C7"/>
    <w:rsid w:val="005B5673"/>
    <w:rsid w:val="005B577B"/>
    <w:rsid w:val="005B584F"/>
    <w:rsid w:val="005B5872"/>
    <w:rsid w:val="005B5957"/>
    <w:rsid w:val="005B59DA"/>
    <w:rsid w:val="005B5B08"/>
    <w:rsid w:val="005B5BC8"/>
    <w:rsid w:val="005B5F3F"/>
    <w:rsid w:val="005B604D"/>
    <w:rsid w:val="005B63DA"/>
    <w:rsid w:val="005B64E3"/>
    <w:rsid w:val="005B6814"/>
    <w:rsid w:val="005B684B"/>
    <w:rsid w:val="005B6B40"/>
    <w:rsid w:val="005B6D02"/>
    <w:rsid w:val="005B6D57"/>
    <w:rsid w:val="005B6DB8"/>
    <w:rsid w:val="005B6E03"/>
    <w:rsid w:val="005B6FD1"/>
    <w:rsid w:val="005B73C4"/>
    <w:rsid w:val="005B7643"/>
    <w:rsid w:val="005B7819"/>
    <w:rsid w:val="005B7B0E"/>
    <w:rsid w:val="005B7B62"/>
    <w:rsid w:val="005B7BFE"/>
    <w:rsid w:val="005B7EC5"/>
    <w:rsid w:val="005B7F74"/>
    <w:rsid w:val="005C0069"/>
    <w:rsid w:val="005C02F9"/>
    <w:rsid w:val="005C0358"/>
    <w:rsid w:val="005C06FF"/>
    <w:rsid w:val="005C0703"/>
    <w:rsid w:val="005C07A1"/>
    <w:rsid w:val="005C0822"/>
    <w:rsid w:val="005C0BD8"/>
    <w:rsid w:val="005C13E7"/>
    <w:rsid w:val="005C15A8"/>
    <w:rsid w:val="005C16AD"/>
    <w:rsid w:val="005C174C"/>
    <w:rsid w:val="005C18C8"/>
    <w:rsid w:val="005C1ABC"/>
    <w:rsid w:val="005C1D14"/>
    <w:rsid w:val="005C1E87"/>
    <w:rsid w:val="005C1EF6"/>
    <w:rsid w:val="005C1F4E"/>
    <w:rsid w:val="005C22F8"/>
    <w:rsid w:val="005C232B"/>
    <w:rsid w:val="005C2333"/>
    <w:rsid w:val="005C25B0"/>
    <w:rsid w:val="005C25CA"/>
    <w:rsid w:val="005C27D9"/>
    <w:rsid w:val="005C2930"/>
    <w:rsid w:val="005C294D"/>
    <w:rsid w:val="005C2C03"/>
    <w:rsid w:val="005C2F2F"/>
    <w:rsid w:val="005C30CE"/>
    <w:rsid w:val="005C3243"/>
    <w:rsid w:val="005C375D"/>
    <w:rsid w:val="005C37BD"/>
    <w:rsid w:val="005C3B32"/>
    <w:rsid w:val="005C3DFA"/>
    <w:rsid w:val="005C4118"/>
    <w:rsid w:val="005C4215"/>
    <w:rsid w:val="005C421F"/>
    <w:rsid w:val="005C45EC"/>
    <w:rsid w:val="005C4679"/>
    <w:rsid w:val="005C46D6"/>
    <w:rsid w:val="005C4846"/>
    <w:rsid w:val="005C4D70"/>
    <w:rsid w:val="005C4E8C"/>
    <w:rsid w:val="005C4F6C"/>
    <w:rsid w:val="005C4F6F"/>
    <w:rsid w:val="005C523F"/>
    <w:rsid w:val="005C5971"/>
    <w:rsid w:val="005C5EE5"/>
    <w:rsid w:val="005C5F2C"/>
    <w:rsid w:val="005C62F4"/>
    <w:rsid w:val="005C658C"/>
    <w:rsid w:val="005C65EF"/>
    <w:rsid w:val="005C716C"/>
    <w:rsid w:val="005C71B3"/>
    <w:rsid w:val="005C7782"/>
    <w:rsid w:val="005C78CF"/>
    <w:rsid w:val="005C7980"/>
    <w:rsid w:val="005C7A2D"/>
    <w:rsid w:val="005C7BF0"/>
    <w:rsid w:val="005C7C09"/>
    <w:rsid w:val="005C7CC8"/>
    <w:rsid w:val="005C7CEA"/>
    <w:rsid w:val="005D00B3"/>
    <w:rsid w:val="005D0147"/>
    <w:rsid w:val="005D0199"/>
    <w:rsid w:val="005D01EE"/>
    <w:rsid w:val="005D062B"/>
    <w:rsid w:val="005D102C"/>
    <w:rsid w:val="005D102F"/>
    <w:rsid w:val="005D1256"/>
    <w:rsid w:val="005D1403"/>
    <w:rsid w:val="005D1559"/>
    <w:rsid w:val="005D15E8"/>
    <w:rsid w:val="005D173F"/>
    <w:rsid w:val="005D1A00"/>
    <w:rsid w:val="005D220A"/>
    <w:rsid w:val="005D227C"/>
    <w:rsid w:val="005D2334"/>
    <w:rsid w:val="005D2651"/>
    <w:rsid w:val="005D26CE"/>
    <w:rsid w:val="005D26E6"/>
    <w:rsid w:val="005D2807"/>
    <w:rsid w:val="005D2CBB"/>
    <w:rsid w:val="005D2DD0"/>
    <w:rsid w:val="005D2EC0"/>
    <w:rsid w:val="005D2FA3"/>
    <w:rsid w:val="005D309E"/>
    <w:rsid w:val="005D37C2"/>
    <w:rsid w:val="005D3814"/>
    <w:rsid w:val="005D3A4B"/>
    <w:rsid w:val="005D3B56"/>
    <w:rsid w:val="005D3D16"/>
    <w:rsid w:val="005D4113"/>
    <w:rsid w:val="005D414A"/>
    <w:rsid w:val="005D4302"/>
    <w:rsid w:val="005D43E7"/>
    <w:rsid w:val="005D442D"/>
    <w:rsid w:val="005D472A"/>
    <w:rsid w:val="005D47A3"/>
    <w:rsid w:val="005D49E0"/>
    <w:rsid w:val="005D4B07"/>
    <w:rsid w:val="005D4C44"/>
    <w:rsid w:val="005D4CA6"/>
    <w:rsid w:val="005D4E2B"/>
    <w:rsid w:val="005D5459"/>
    <w:rsid w:val="005D5804"/>
    <w:rsid w:val="005D595E"/>
    <w:rsid w:val="005D5A3C"/>
    <w:rsid w:val="005D5AF8"/>
    <w:rsid w:val="005D5C84"/>
    <w:rsid w:val="005D5D80"/>
    <w:rsid w:val="005D5EB6"/>
    <w:rsid w:val="005D5F00"/>
    <w:rsid w:val="005D5F52"/>
    <w:rsid w:val="005D5FA7"/>
    <w:rsid w:val="005D6580"/>
    <w:rsid w:val="005D6836"/>
    <w:rsid w:val="005D6B6A"/>
    <w:rsid w:val="005D718E"/>
    <w:rsid w:val="005D73AC"/>
    <w:rsid w:val="005D7552"/>
    <w:rsid w:val="005D7654"/>
    <w:rsid w:val="005D785A"/>
    <w:rsid w:val="005D78BD"/>
    <w:rsid w:val="005D799E"/>
    <w:rsid w:val="005D79C2"/>
    <w:rsid w:val="005D7A38"/>
    <w:rsid w:val="005D7B21"/>
    <w:rsid w:val="005D7B87"/>
    <w:rsid w:val="005D7CE7"/>
    <w:rsid w:val="005D7F07"/>
    <w:rsid w:val="005E0311"/>
    <w:rsid w:val="005E06E5"/>
    <w:rsid w:val="005E07D7"/>
    <w:rsid w:val="005E0861"/>
    <w:rsid w:val="005E08F6"/>
    <w:rsid w:val="005E0AD2"/>
    <w:rsid w:val="005E0B47"/>
    <w:rsid w:val="005E0BCF"/>
    <w:rsid w:val="005E0EFA"/>
    <w:rsid w:val="005E0FAF"/>
    <w:rsid w:val="005E0FC6"/>
    <w:rsid w:val="005E132C"/>
    <w:rsid w:val="005E1834"/>
    <w:rsid w:val="005E1972"/>
    <w:rsid w:val="005E1ABF"/>
    <w:rsid w:val="005E1CFD"/>
    <w:rsid w:val="005E1E1A"/>
    <w:rsid w:val="005E203D"/>
    <w:rsid w:val="005E206A"/>
    <w:rsid w:val="005E210A"/>
    <w:rsid w:val="005E2317"/>
    <w:rsid w:val="005E24F0"/>
    <w:rsid w:val="005E27BE"/>
    <w:rsid w:val="005E2A59"/>
    <w:rsid w:val="005E2ABD"/>
    <w:rsid w:val="005E2BBC"/>
    <w:rsid w:val="005E2C73"/>
    <w:rsid w:val="005E2D54"/>
    <w:rsid w:val="005E2E88"/>
    <w:rsid w:val="005E2EA5"/>
    <w:rsid w:val="005E2EBB"/>
    <w:rsid w:val="005E2FB4"/>
    <w:rsid w:val="005E3078"/>
    <w:rsid w:val="005E37DB"/>
    <w:rsid w:val="005E39C6"/>
    <w:rsid w:val="005E3DFE"/>
    <w:rsid w:val="005E3F1D"/>
    <w:rsid w:val="005E42FD"/>
    <w:rsid w:val="005E465E"/>
    <w:rsid w:val="005E4683"/>
    <w:rsid w:val="005E46EB"/>
    <w:rsid w:val="005E4A04"/>
    <w:rsid w:val="005E4D55"/>
    <w:rsid w:val="005E4DB9"/>
    <w:rsid w:val="005E4FEB"/>
    <w:rsid w:val="005E5703"/>
    <w:rsid w:val="005E571C"/>
    <w:rsid w:val="005E591F"/>
    <w:rsid w:val="005E5A8E"/>
    <w:rsid w:val="005E5E1D"/>
    <w:rsid w:val="005E5EA7"/>
    <w:rsid w:val="005E6126"/>
    <w:rsid w:val="005E61B9"/>
    <w:rsid w:val="005E66CD"/>
    <w:rsid w:val="005E67DD"/>
    <w:rsid w:val="005E68F4"/>
    <w:rsid w:val="005E6DE9"/>
    <w:rsid w:val="005E6F43"/>
    <w:rsid w:val="005E74B6"/>
    <w:rsid w:val="005E7877"/>
    <w:rsid w:val="005E79DD"/>
    <w:rsid w:val="005E7A3C"/>
    <w:rsid w:val="005E7B52"/>
    <w:rsid w:val="005E7CAA"/>
    <w:rsid w:val="005E7DDE"/>
    <w:rsid w:val="005F008C"/>
    <w:rsid w:val="005F0111"/>
    <w:rsid w:val="005F012F"/>
    <w:rsid w:val="005F0A6F"/>
    <w:rsid w:val="005F0C09"/>
    <w:rsid w:val="005F0CE2"/>
    <w:rsid w:val="005F0E50"/>
    <w:rsid w:val="005F0EC0"/>
    <w:rsid w:val="005F1181"/>
    <w:rsid w:val="005F11DC"/>
    <w:rsid w:val="005F1335"/>
    <w:rsid w:val="005F1421"/>
    <w:rsid w:val="005F1AEC"/>
    <w:rsid w:val="005F1CBF"/>
    <w:rsid w:val="005F1F5D"/>
    <w:rsid w:val="005F1FA5"/>
    <w:rsid w:val="005F2170"/>
    <w:rsid w:val="005F2336"/>
    <w:rsid w:val="005F25B5"/>
    <w:rsid w:val="005F2713"/>
    <w:rsid w:val="005F28A1"/>
    <w:rsid w:val="005F2E78"/>
    <w:rsid w:val="005F2EF8"/>
    <w:rsid w:val="005F2F82"/>
    <w:rsid w:val="005F3016"/>
    <w:rsid w:val="005F3078"/>
    <w:rsid w:val="005F3538"/>
    <w:rsid w:val="005F3660"/>
    <w:rsid w:val="005F3CF4"/>
    <w:rsid w:val="005F3D3B"/>
    <w:rsid w:val="005F3D74"/>
    <w:rsid w:val="005F3D8F"/>
    <w:rsid w:val="005F4036"/>
    <w:rsid w:val="005F40A3"/>
    <w:rsid w:val="005F41F5"/>
    <w:rsid w:val="005F472E"/>
    <w:rsid w:val="005F4795"/>
    <w:rsid w:val="005F49A6"/>
    <w:rsid w:val="005F4E4E"/>
    <w:rsid w:val="005F5004"/>
    <w:rsid w:val="005F51A4"/>
    <w:rsid w:val="005F54DA"/>
    <w:rsid w:val="005F56C5"/>
    <w:rsid w:val="005F58D3"/>
    <w:rsid w:val="005F5A75"/>
    <w:rsid w:val="005F60CE"/>
    <w:rsid w:val="005F66D8"/>
    <w:rsid w:val="005F66F8"/>
    <w:rsid w:val="005F671C"/>
    <w:rsid w:val="005F6A0B"/>
    <w:rsid w:val="005F6CE3"/>
    <w:rsid w:val="005F6D25"/>
    <w:rsid w:val="005F6DB1"/>
    <w:rsid w:val="005F71BD"/>
    <w:rsid w:val="005F727A"/>
    <w:rsid w:val="005F72C8"/>
    <w:rsid w:val="005F7374"/>
    <w:rsid w:val="005F7608"/>
    <w:rsid w:val="005F784F"/>
    <w:rsid w:val="005F7972"/>
    <w:rsid w:val="005F7C9C"/>
    <w:rsid w:val="00600109"/>
    <w:rsid w:val="006003C4"/>
    <w:rsid w:val="00600491"/>
    <w:rsid w:val="00600555"/>
    <w:rsid w:val="006005F8"/>
    <w:rsid w:val="00600A68"/>
    <w:rsid w:val="00600AC5"/>
    <w:rsid w:val="00600D36"/>
    <w:rsid w:val="00600EE4"/>
    <w:rsid w:val="0060154C"/>
    <w:rsid w:val="00601AF5"/>
    <w:rsid w:val="00601B83"/>
    <w:rsid w:val="0060222B"/>
    <w:rsid w:val="0060225D"/>
    <w:rsid w:val="006022A2"/>
    <w:rsid w:val="006026F7"/>
    <w:rsid w:val="006028AF"/>
    <w:rsid w:val="00602AB6"/>
    <w:rsid w:val="00602E1F"/>
    <w:rsid w:val="00602E2D"/>
    <w:rsid w:val="00602F4E"/>
    <w:rsid w:val="00603032"/>
    <w:rsid w:val="0060329A"/>
    <w:rsid w:val="00603572"/>
    <w:rsid w:val="00603620"/>
    <w:rsid w:val="006039F1"/>
    <w:rsid w:val="00603B10"/>
    <w:rsid w:val="00603B57"/>
    <w:rsid w:val="00603D3D"/>
    <w:rsid w:val="00603F30"/>
    <w:rsid w:val="0060414C"/>
    <w:rsid w:val="006041B8"/>
    <w:rsid w:val="006041FC"/>
    <w:rsid w:val="006042AA"/>
    <w:rsid w:val="006047FB"/>
    <w:rsid w:val="006048B3"/>
    <w:rsid w:val="006049EF"/>
    <w:rsid w:val="00604A33"/>
    <w:rsid w:val="00604BB9"/>
    <w:rsid w:val="00604C4B"/>
    <w:rsid w:val="00604C9E"/>
    <w:rsid w:val="00604D4A"/>
    <w:rsid w:val="00604EAA"/>
    <w:rsid w:val="006050A6"/>
    <w:rsid w:val="0060514A"/>
    <w:rsid w:val="0060533A"/>
    <w:rsid w:val="006055F7"/>
    <w:rsid w:val="006056E8"/>
    <w:rsid w:val="006058DD"/>
    <w:rsid w:val="00605A2A"/>
    <w:rsid w:val="00605B4F"/>
    <w:rsid w:val="00605C5F"/>
    <w:rsid w:val="00605D05"/>
    <w:rsid w:val="00605EA0"/>
    <w:rsid w:val="00606065"/>
    <w:rsid w:val="0060608D"/>
    <w:rsid w:val="0060609D"/>
    <w:rsid w:val="0060683F"/>
    <w:rsid w:val="00606B46"/>
    <w:rsid w:val="00606C6D"/>
    <w:rsid w:val="00606C8E"/>
    <w:rsid w:val="00606CED"/>
    <w:rsid w:val="00606D3C"/>
    <w:rsid w:val="006070DF"/>
    <w:rsid w:val="006070EA"/>
    <w:rsid w:val="006071CE"/>
    <w:rsid w:val="00607A85"/>
    <w:rsid w:val="0061026B"/>
    <w:rsid w:val="00610286"/>
    <w:rsid w:val="006102B3"/>
    <w:rsid w:val="00610533"/>
    <w:rsid w:val="00610571"/>
    <w:rsid w:val="006106BF"/>
    <w:rsid w:val="006107C8"/>
    <w:rsid w:val="00610840"/>
    <w:rsid w:val="006109BE"/>
    <w:rsid w:val="00610A05"/>
    <w:rsid w:val="00610F47"/>
    <w:rsid w:val="006111C6"/>
    <w:rsid w:val="006114B9"/>
    <w:rsid w:val="00611555"/>
    <w:rsid w:val="00611644"/>
    <w:rsid w:val="006117DB"/>
    <w:rsid w:val="006118B0"/>
    <w:rsid w:val="006118B9"/>
    <w:rsid w:val="006119F6"/>
    <w:rsid w:val="00611C6B"/>
    <w:rsid w:val="00611F9C"/>
    <w:rsid w:val="00611FB2"/>
    <w:rsid w:val="00612290"/>
    <w:rsid w:val="006123E6"/>
    <w:rsid w:val="0061272C"/>
    <w:rsid w:val="00612768"/>
    <w:rsid w:val="006128BD"/>
    <w:rsid w:val="00612CED"/>
    <w:rsid w:val="00612F81"/>
    <w:rsid w:val="00613033"/>
    <w:rsid w:val="00613206"/>
    <w:rsid w:val="00613270"/>
    <w:rsid w:val="006133FD"/>
    <w:rsid w:val="00613432"/>
    <w:rsid w:val="00613655"/>
    <w:rsid w:val="006136F9"/>
    <w:rsid w:val="00613BBB"/>
    <w:rsid w:val="006140D3"/>
    <w:rsid w:val="0061414D"/>
    <w:rsid w:val="00614449"/>
    <w:rsid w:val="006144CA"/>
    <w:rsid w:val="006147A9"/>
    <w:rsid w:val="00614A86"/>
    <w:rsid w:val="00614A97"/>
    <w:rsid w:val="00615017"/>
    <w:rsid w:val="0061515B"/>
    <w:rsid w:val="006153F3"/>
    <w:rsid w:val="00615595"/>
    <w:rsid w:val="00615766"/>
    <w:rsid w:val="006157AA"/>
    <w:rsid w:val="0061588A"/>
    <w:rsid w:val="006158B8"/>
    <w:rsid w:val="00615B15"/>
    <w:rsid w:val="00615C80"/>
    <w:rsid w:val="00615FC8"/>
    <w:rsid w:val="006160C9"/>
    <w:rsid w:val="006160FB"/>
    <w:rsid w:val="0061672D"/>
    <w:rsid w:val="00616764"/>
    <w:rsid w:val="006169BC"/>
    <w:rsid w:val="00616C12"/>
    <w:rsid w:val="00616C79"/>
    <w:rsid w:val="00616CC6"/>
    <w:rsid w:val="00617093"/>
    <w:rsid w:val="0061715E"/>
    <w:rsid w:val="00617353"/>
    <w:rsid w:val="00617428"/>
    <w:rsid w:val="0061765C"/>
    <w:rsid w:val="00617DF5"/>
    <w:rsid w:val="00617E4F"/>
    <w:rsid w:val="00617F09"/>
    <w:rsid w:val="00620346"/>
    <w:rsid w:val="00620926"/>
    <w:rsid w:val="00620A6A"/>
    <w:rsid w:val="00620B90"/>
    <w:rsid w:val="00620B97"/>
    <w:rsid w:val="00620D54"/>
    <w:rsid w:val="00620E67"/>
    <w:rsid w:val="00620EAE"/>
    <w:rsid w:val="00621113"/>
    <w:rsid w:val="00621257"/>
    <w:rsid w:val="0062136C"/>
    <w:rsid w:val="0062148F"/>
    <w:rsid w:val="00621AED"/>
    <w:rsid w:val="00621C30"/>
    <w:rsid w:val="00621D7B"/>
    <w:rsid w:val="00621E5A"/>
    <w:rsid w:val="00621F50"/>
    <w:rsid w:val="00622146"/>
    <w:rsid w:val="00622185"/>
    <w:rsid w:val="00622224"/>
    <w:rsid w:val="00622457"/>
    <w:rsid w:val="00622CE6"/>
    <w:rsid w:val="00622ECE"/>
    <w:rsid w:val="00622FB5"/>
    <w:rsid w:val="00622FF0"/>
    <w:rsid w:val="006234BE"/>
    <w:rsid w:val="0062354F"/>
    <w:rsid w:val="006235EE"/>
    <w:rsid w:val="00623A6C"/>
    <w:rsid w:val="00623AF8"/>
    <w:rsid w:val="00623C56"/>
    <w:rsid w:val="00623DBA"/>
    <w:rsid w:val="00623F2F"/>
    <w:rsid w:val="00624144"/>
    <w:rsid w:val="0062445E"/>
    <w:rsid w:val="00624A09"/>
    <w:rsid w:val="00624E9C"/>
    <w:rsid w:val="0062556F"/>
    <w:rsid w:val="00625D55"/>
    <w:rsid w:val="00625D9F"/>
    <w:rsid w:val="00626065"/>
    <w:rsid w:val="00626150"/>
    <w:rsid w:val="006261B9"/>
    <w:rsid w:val="0062658E"/>
    <w:rsid w:val="006265DA"/>
    <w:rsid w:val="0062661C"/>
    <w:rsid w:val="006266B7"/>
    <w:rsid w:val="00626B61"/>
    <w:rsid w:val="00626DBD"/>
    <w:rsid w:val="006275A0"/>
    <w:rsid w:val="0062769A"/>
    <w:rsid w:val="0062775F"/>
    <w:rsid w:val="00627852"/>
    <w:rsid w:val="00627C27"/>
    <w:rsid w:val="00627CB1"/>
    <w:rsid w:val="00627E20"/>
    <w:rsid w:val="0063008C"/>
    <w:rsid w:val="00630280"/>
    <w:rsid w:val="006302ED"/>
    <w:rsid w:val="006303AC"/>
    <w:rsid w:val="0063055B"/>
    <w:rsid w:val="006306DD"/>
    <w:rsid w:val="00630725"/>
    <w:rsid w:val="006308C3"/>
    <w:rsid w:val="00630A48"/>
    <w:rsid w:val="00630EAA"/>
    <w:rsid w:val="00630FAE"/>
    <w:rsid w:val="0063128E"/>
    <w:rsid w:val="006312EE"/>
    <w:rsid w:val="00631566"/>
    <w:rsid w:val="006317A5"/>
    <w:rsid w:val="00631A89"/>
    <w:rsid w:val="00631FB8"/>
    <w:rsid w:val="0063203F"/>
    <w:rsid w:val="00632110"/>
    <w:rsid w:val="006325FA"/>
    <w:rsid w:val="0063282F"/>
    <w:rsid w:val="006328A9"/>
    <w:rsid w:val="00632DFA"/>
    <w:rsid w:val="00632ECF"/>
    <w:rsid w:val="00632ED1"/>
    <w:rsid w:val="006330B8"/>
    <w:rsid w:val="006332FD"/>
    <w:rsid w:val="006334A9"/>
    <w:rsid w:val="00633B6B"/>
    <w:rsid w:val="00633FCF"/>
    <w:rsid w:val="0063407C"/>
    <w:rsid w:val="006341E9"/>
    <w:rsid w:val="00634253"/>
    <w:rsid w:val="00634720"/>
    <w:rsid w:val="00634801"/>
    <w:rsid w:val="00634882"/>
    <w:rsid w:val="0063489A"/>
    <w:rsid w:val="006349B1"/>
    <w:rsid w:val="00634AD2"/>
    <w:rsid w:val="00634B24"/>
    <w:rsid w:val="006351B2"/>
    <w:rsid w:val="00635647"/>
    <w:rsid w:val="00635750"/>
    <w:rsid w:val="006357BE"/>
    <w:rsid w:val="006359D3"/>
    <w:rsid w:val="00635D38"/>
    <w:rsid w:val="00635D67"/>
    <w:rsid w:val="00635F46"/>
    <w:rsid w:val="00636035"/>
    <w:rsid w:val="0063626D"/>
    <w:rsid w:val="006365BA"/>
    <w:rsid w:val="00636650"/>
    <w:rsid w:val="006367AF"/>
    <w:rsid w:val="00636C9A"/>
    <w:rsid w:val="00636DDF"/>
    <w:rsid w:val="00637151"/>
    <w:rsid w:val="006371E8"/>
    <w:rsid w:val="00637304"/>
    <w:rsid w:val="00637634"/>
    <w:rsid w:val="00637840"/>
    <w:rsid w:val="00637A07"/>
    <w:rsid w:val="00637AAA"/>
    <w:rsid w:val="00637B10"/>
    <w:rsid w:val="00637C1E"/>
    <w:rsid w:val="00637EF6"/>
    <w:rsid w:val="006400C6"/>
    <w:rsid w:val="006404F8"/>
    <w:rsid w:val="006407C0"/>
    <w:rsid w:val="006407EE"/>
    <w:rsid w:val="00640AC9"/>
    <w:rsid w:val="00640D02"/>
    <w:rsid w:val="00640ECA"/>
    <w:rsid w:val="0064117A"/>
    <w:rsid w:val="006413BF"/>
    <w:rsid w:val="00641483"/>
    <w:rsid w:val="0064151A"/>
    <w:rsid w:val="00641E9A"/>
    <w:rsid w:val="00642128"/>
    <w:rsid w:val="00642282"/>
    <w:rsid w:val="0064252E"/>
    <w:rsid w:val="006428B6"/>
    <w:rsid w:val="006429C2"/>
    <w:rsid w:val="00642DD3"/>
    <w:rsid w:val="00642F23"/>
    <w:rsid w:val="0064303B"/>
    <w:rsid w:val="006435CB"/>
    <w:rsid w:val="00643A53"/>
    <w:rsid w:val="00643E27"/>
    <w:rsid w:val="00643EC0"/>
    <w:rsid w:val="006441E1"/>
    <w:rsid w:val="0064438D"/>
    <w:rsid w:val="006443AE"/>
    <w:rsid w:val="006443B4"/>
    <w:rsid w:val="0064490B"/>
    <w:rsid w:val="00644D01"/>
    <w:rsid w:val="00644DB4"/>
    <w:rsid w:val="00644DD0"/>
    <w:rsid w:val="00644E4F"/>
    <w:rsid w:val="00645014"/>
    <w:rsid w:val="006451D4"/>
    <w:rsid w:val="006452BF"/>
    <w:rsid w:val="006454EA"/>
    <w:rsid w:val="0064562F"/>
    <w:rsid w:val="0064576C"/>
    <w:rsid w:val="006457A1"/>
    <w:rsid w:val="006459D6"/>
    <w:rsid w:val="00645A01"/>
    <w:rsid w:val="00645AF0"/>
    <w:rsid w:val="00645B62"/>
    <w:rsid w:val="00645BBE"/>
    <w:rsid w:val="00645C96"/>
    <w:rsid w:val="00645CE7"/>
    <w:rsid w:val="00645D04"/>
    <w:rsid w:val="00645E39"/>
    <w:rsid w:val="00645E55"/>
    <w:rsid w:val="006460CE"/>
    <w:rsid w:val="0064648B"/>
    <w:rsid w:val="00646704"/>
    <w:rsid w:val="00646B08"/>
    <w:rsid w:val="00646FFF"/>
    <w:rsid w:val="006472D9"/>
    <w:rsid w:val="006472E2"/>
    <w:rsid w:val="006472E6"/>
    <w:rsid w:val="00647432"/>
    <w:rsid w:val="006476CA"/>
    <w:rsid w:val="006478D2"/>
    <w:rsid w:val="00647AD5"/>
    <w:rsid w:val="00647BED"/>
    <w:rsid w:val="00647E9B"/>
    <w:rsid w:val="00647F14"/>
    <w:rsid w:val="0065026F"/>
    <w:rsid w:val="0065045C"/>
    <w:rsid w:val="00650525"/>
    <w:rsid w:val="00650644"/>
    <w:rsid w:val="006506B5"/>
    <w:rsid w:val="00650E1B"/>
    <w:rsid w:val="00650EE6"/>
    <w:rsid w:val="006512CE"/>
    <w:rsid w:val="006513F1"/>
    <w:rsid w:val="006515FA"/>
    <w:rsid w:val="00651834"/>
    <w:rsid w:val="006519F8"/>
    <w:rsid w:val="00651CD5"/>
    <w:rsid w:val="00651D9A"/>
    <w:rsid w:val="00651E2A"/>
    <w:rsid w:val="00651FC1"/>
    <w:rsid w:val="006520A9"/>
    <w:rsid w:val="00652262"/>
    <w:rsid w:val="006523B7"/>
    <w:rsid w:val="00652511"/>
    <w:rsid w:val="00652871"/>
    <w:rsid w:val="00652984"/>
    <w:rsid w:val="006529E2"/>
    <w:rsid w:val="00652BD8"/>
    <w:rsid w:val="00652D25"/>
    <w:rsid w:val="00652E72"/>
    <w:rsid w:val="006530EA"/>
    <w:rsid w:val="00653278"/>
    <w:rsid w:val="006533FB"/>
    <w:rsid w:val="00653516"/>
    <w:rsid w:val="00653566"/>
    <w:rsid w:val="00653833"/>
    <w:rsid w:val="00653B98"/>
    <w:rsid w:val="00653C42"/>
    <w:rsid w:val="00653C92"/>
    <w:rsid w:val="00653D9E"/>
    <w:rsid w:val="0065409C"/>
    <w:rsid w:val="0065429D"/>
    <w:rsid w:val="006542AC"/>
    <w:rsid w:val="00654433"/>
    <w:rsid w:val="00654638"/>
    <w:rsid w:val="006546DE"/>
    <w:rsid w:val="006548CB"/>
    <w:rsid w:val="00654A7E"/>
    <w:rsid w:val="00654B09"/>
    <w:rsid w:val="00654CA6"/>
    <w:rsid w:val="00654CEB"/>
    <w:rsid w:val="00654EEA"/>
    <w:rsid w:val="00654F6E"/>
    <w:rsid w:val="006550BB"/>
    <w:rsid w:val="0065527D"/>
    <w:rsid w:val="00655333"/>
    <w:rsid w:val="006553F6"/>
    <w:rsid w:val="00655528"/>
    <w:rsid w:val="0065593B"/>
    <w:rsid w:val="006559FE"/>
    <w:rsid w:val="00655CFD"/>
    <w:rsid w:val="006565A7"/>
    <w:rsid w:val="00656BE8"/>
    <w:rsid w:val="00656F1D"/>
    <w:rsid w:val="00657183"/>
    <w:rsid w:val="00657312"/>
    <w:rsid w:val="006575F4"/>
    <w:rsid w:val="006579D4"/>
    <w:rsid w:val="00657AA9"/>
    <w:rsid w:val="00657C13"/>
    <w:rsid w:val="00657CD1"/>
    <w:rsid w:val="00657D37"/>
    <w:rsid w:val="00657D5E"/>
    <w:rsid w:val="006604C1"/>
    <w:rsid w:val="0066064F"/>
    <w:rsid w:val="006607CF"/>
    <w:rsid w:val="00660B44"/>
    <w:rsid w:val="00660EF9"/>
    <w:rsid w:val="006610ED"/>
    <w:rsid w:val="006613DE"/>
    <w:rsid w:val="006613F5"/>
    <w:rsid w:val="00661498"/>
    <w:rsid w:val="00661534"/>
    <w:rsid w:val="0066153F"/>
    <w:rsid w:val="00661610"/>
    <w:rsid w:val="00661975"/>
    <w:rsid w:val="00661E64"/>
    <w:rsid w:val="006620F5"/>
    <w:rsid w:val="006622FD"/>
    <w:rsid w:val="00662583"/>
    <w:rsid w:val="00662CCF"/>
    <w:rsid w:val="00662DAC"/>
    <w:rsid w:val="00663124"/>
    <w:rsid w:val="006634D1"/>
    <w:rsid w:val="006639EE"/>
    <w:rsid w:val="00663A0F"/>
    <w:rsid w:val="00663AEC"/>
    <w:rsid w:val="00664040"/>
    <w:rsid w:val="00664A6E"/>
    <w:rsid w:val="00664B1B"/>
    <w:rsid w:val="00664D92"/>
    <w:rsid w:val="006653C4"/>
    <w:rsid w:val="006653F9"/>
    <w:rsid w:val="006654EC"/>
    <w:rsid w:val="006655EA"/>
    <w:rsid w:val="00665718"/>
    <w:rsid w:val="00665740"/>
    <w:rsid w:val="006659FA"/>
    <w:rsid w:val="00665A98"/>
    <w:rsid w:val="00665B70"/>
    <w:rsid w:val="00665E6E"/>
    <w:rsid w:val="00665E85"/>
    <w:rsid w:val="0066624F"/>
    <w:rsid w:val="00666548"/>
    <w:rsid w:val="006667DE"/>
    <w:rsid w:val="00666930"/>
    <w:rsid w:val="00666A06"/>
    <w:rsid w:val="00666B7C"/>
    <w:rsid w:val="00667012"/>
    <w:rsid w:val="00667412"/>
    <w:rsid w:val="00667417"/>
    <w:rsid w:val="00667530"/>
    <w:rsid w:val="00667562"/>
    <w:rsid w:val="006677CB"/>
    <w:rsid w:val="0066798F"/>
    <w:rsid w:val="00667B7A"/>
    <w:rsid w:val="00667E48"/>
    <w:rsid w:val="006700B9"/>
    <w:rsid w:val="006702C9"/>
    <w:rsid w:val="006702E9"/>
    <w:rsid w:val="00670637"/>
    <w:rsid w:val="006709EB"/>
    <w:rsid w:val="00670A0C"/>
    <w:rsid w:val="00670A37"/>
    <w:rsid w:val="00670AD0"/>
    <w:rsid w:val="00670D12"/>
    <w:rsid w:val="00670E53"/>
    <w:rsid w:val="0067143E"/>
    <w:rsid w:val="0067177B"/>
    <w:rsid w:val="0067188F"/>
    <w:rsid w:val="006718E8"/>
    <w:rsid w:val="00671A0C"/>
    <w:rsid w:val="00671C99"/>
    <w:rsid w:val="00671D80"/>
    <w:rsid w:val="00671DF2"/>
    <w:rsid w:val="00671E5D"/>
    <w:rsid w:val="006724A2"/>
    <w:rsid w:val="0067256E"/>
    <w:rsid w:val="006727A3"/>
    <w:rsid w:val="00672950"/>
    <w:rsid w:val="00672AA9"/>
    <w:rsid w:val="00672BCD"/>
    <w:rsid w:val="00673019"/>
    <w:rsid w:val="0067323C"/>
    <w:rsid w:val="0067326E"/>
    <w:rsid w:val="00673706"/>
    <w:rsid w:val="00673883"/>
    <w:rsid w:val="00673A3B"/>
    <w:rsid w:val="00673EBF"/>
    <w:rsid w:val="00674137"/>
    <w:rsid w:val="006745EA"/>
    <w:rsid w:val="00674610"/>
    <w:rsid w:val="00674701"/>
    <w:rsid w:val="006747CB"/>
    <w:rsid w:val="00674C6C"/>
    <w:rsid w:val="0067533C"/>
    <w:rsid w:val="00675A39"/>
    <w:rsid w:val="00675A61"/>
    <w:rsid w:val="00675BBC"/>
    <w:rsid w:val="00675BD4"/>
    <w:rsid w:val="00675C99"/>
    <w:rsid w:val="00675D66"/>
    <w:rsid w:val="00675ED6"/>
    <w:rsid w:val="00676177"/>
    <w:rsid w:val="006761A0"/>
    <w:rsid w:val="00676347"/>
    <w:rsid w:val="0067652E"/>
    <w:rsid w:val="0067694A"/>
    <w:rsid w:val="00676E66"/>
    <w:rsid w:val="00676EF0"/>
    <w:rsid w:val="006771CB"/>
    <w:rsid w:val="00677265"/>
    <w:rsid w:val="00677280"/>
    <w:rsid w:val="006775E6"/>
    <w:rsid w:val="006777EF"/>
    <w:rsid w:val="00677B8D"/>
    <w:rsid w:val="00677CFF"/>
    <w:rsid w:val="00677ED7"/>
    <w:rsid w:val="00677F78"/>
    <w:rsid w:val="00680045"/>
    <w:rsid w:val="0068028B"/>
    <w:rsid w:val="006805BB"/>
    <w:rsid w:val="00680681"/>
    <w:rsid w:val="00680991"/>
    <w:rsid w:val="006809AC"/>
    <w:rsid w:val="00680B51"/>
    <w:rsid w:val="00680C16"/>
    <w:rsid w:val="00680C1C"/>
    <w:rsid w:val="00680C81"/>
    <w:rsid w:val="00680E82"/>
    <w:rsid w:val="00680F4C"/>
    <w:rsid w:val="00680FBA"/>
    <w:rsid w:val="0068102B"/>
    <w:rsid w:val="0068103D"/>
    <w:rsid w:val="00681206"/>
    <w:rsid w:val="00681270"/>
    <w:rsid w:val="006813A3"/>
    <w:rsid w:val="006814C6"/>
    <w:rsid w:val="006815EF"/>
    <w:rsid w:val="00681847"/>
    <w:rsid w:val="00681874"/>
    <w:rsid w:val="006818D6"/>
    <w:rsid w:val="0068203F"/>
    <w:rsid w:val="006828EB"/>
    <w:rsid w:val="006829D1"/>
    <w:rsid w:val="00682A0D"/>
    <w:rsid w:val="006830A2"/>
    <w:rsid w:val="006833E4"/>
    <w:rsid w:val="006833FF"/>
    <w:rsid w:val="00683675"/>
    <w:rsid w:val="006837D5"/>
    <w:rsid w:val="00683898"/>
    <w:rsid w:val="00683939"/>
    <w:rsid w:val="0068399A"/>
    <w:rsid w:val="00683D05"/>
    <w:rsid w:val="00683FF5"/>
    <w:rsid w:val="00684395"/>
    <w:rsid w:val="006844BA"/>
    <w:rsid w:val="006844DC"/>
    <w:rsid w:val="00684665"/>
    <w:rsid w:val="0068485A"/>
    <w:rsid w:val="00684985"/>
    <w:rsid w:val="006849BE"/>
    <w:rsid w:val="00684D29"/>
    <w:rsid w:val="00684D90"/>
    <w:rsid w:val="00684E98"/>
    <w:rsid w:val="0068511C"/>
    <w:rsid w:val="0068518B"/>
    <w:rsid w:val="0068541F"/>
    <w:rsid w:val="00685E53"/>
    <w:rsid w:val="00685F31"/>
    <w:rsid w:val="006860D1"/>
    <w:rsid w:val="0068612E"/>
    <w:rsid w:val="006867FE"/>
    <w:rsid w:val="0068691B"/>
    <w:rsid w:val="006869BF"/>
    <w:rsid w:val="00686C02"/>
    <w:rsid w:val="00686C05"/>
    <w:rsid w:val="00687012"/>
    <w:rsid w:val="0068726E"/>
    <w:rsid w:val="00687360"/>
    <w:rsid w:val="0068768A"/>
    <w:rsid w:val="006878A1"/>
    <w:rsid w:val="006878FE"/>
    <w:rsid w:val="006879A7"/>
    <w:rsid w:val="006879C2"/>
    <w:rsid w:val="00687B32"/>
    <w:rsid w:val="00687B83"/>
    <w:rsid w:val="00687C42"/>
    <w:rsid w:val="00687E41"/>
    <w:rsid w:val="0069032E"/>
    <w:rsid w:val="00690BB9"/>
    <w:rsid w:val="00690D16"/>
    <w:rsid w:val="00690EB5"/>
    <w:rsid w:val="006914B1"/>
    <w:rsid w:val="00691624"/>
    <w:rsid w:val="00691644"/>
    <w:rsid w:val="006917B6"/>
    <w:rsid w:val="0069187E"/>
    <w:rsid w:val="006919D5"/>
    <w:rsid w:val="00691E4C"/>
    <w:rsid w:val="00691FB9"/>
    <w:rsid w:val="00692021"/>
    <w:rsid w:val="0069218C"/>
    <w:rsid w:val="00692302"/>
    <w:rsid w:val="006927D6"/>
    <w:rsid w:val="006929D8"/>
    <w:rsid w:val="00692A66"/>
    <w:rsid w:val="00692C83"/>
    <w:rsid w:val="00692DBA"/>
    <w:rsid w:val="00693227"/>
    <w:rsid w:val="00693322"/>
    <w:rsid w:val="0069337C"/>
    <w:rsid w:val="006933B8"/>
    <w:rsid w:val="0069350D"/>
    <w:rsid w:val="006938CC"/>
    <w:rsid w:val="00693D1B"/>
    <w:rsid w:val="00693E42"/>
    <w:rsid w:val="00693E79"/>
    <w:rsid w:val="0069408F"/>
    <w:rsid w:val="006942D3"/>
    <w:rsid w:val="006942F1"/>
    <w:rsid w:val="00694728"/>
    <w:rsid w:val="00694ACC"/>
    <w:rsid w:val="00694CD6"/>
    <w:rsid w:val="00694F20"/>
    <w:rsid w:val="00694F8E"/>
    <w:rsid w:val="00694FE3"/>
    <w:rsid w:val="006952E0"/>
    <w:rsid w:val="006954DB"/>
    <w:rsid w:val="00695746"/>
    <w:rsid w:val="00695AB5"/>
    <w:rsid w:val="00695AE6"/>
    <w:rsid w:val="00695BED"/>
    <w:rsid w:val="00695C05"/>
    <w:rsid w:val="00696005"/>
    <w:rsid w:val="006961A2"/>
    <w:rsid w:val="006961F9"/>
    <w:rsid w:val="00696334"/>
    <w:rsid w:val="006963B4"/>
    <w:rsid w:val="00696408"/>
    <w:rsid w:val="00696486"/>
    <w:rsid w:val="006965EB"/>
    <w:rsid w:val="00696CF4"/>
    <w:rsid w:val="00696DF1"/>
    <w:rsid w:val="00696F0A"/>
    <w:rsid w:val="00697031"/>
    <w:rsid w:val="00697092"/>
    <w:rsid w:val="00697151"/>
    <w:rsid w:val="0069737C"/>
    <w:rsid w:val="0069774C"/>
    <w:rsid w:val="00697A6F"/>
    <w:rsid w:val="00697DAA"/>
    <w:rsid w:val="006A016B"/>
    <w:rsid w:val="006A048E"/>
    <w:rsid w:val="006A050C"/>
    <w:rsid w:val="006A0BA4"/>
    <w:rsid w:val="006A0BBA"/>
    <w:rsid w:val="006A0CBF"/>
    <w:rsid w:val="006A0F66"/>
    <w:rsid w:val="006A1085"/>
    <w:rsid w:val="006A1224"/>
    <w:rsid w:val="006A12CC"/>
    <w:rsid w:val="006A15C6"/>
    <w:rsid w:val="006A15F0"/>
    <w:rsid w:val="006A16EB"/>
    <w:rsid w:val="006A1B34"/>
    <w:rsid w:val="006A1DE4"/>
    <w:rsid w:val="006A1E4D"/>
    <w:rsid w:val="006A1F6B"/>
    <w:rsid w:val="006A2128"/>
    <w:rsid w:val="006A214D"/>
    <w:rsid w:val="006A239D"/>
    <w:rsid w:val="006A2713"/>
    <w:rsid w:val="006A2928"/>
    <w:rsid w:val="006A297F"/>
    <w:rsid w:val="006A2A27"/>
    <w:rsid w:val="006A2B20"/>
    <w:rsid w:val="006A2CC6"/>
    <w:rsid w:val="006A2FD6"/>
    <w:rsid w:val="006A3011"/>
    <w:rsid w:val="006A311A"/>
    <w:rsid w:val="006A315B"/>
    <w:rsid w:val="006A337A"/>
    <w:rsid w:val="006A35A1"/>
    <w:rsid w:val="006A35BD"/>
    <w:rsid w:val="006A373D"/>
    <w:rsid w:val="006A3895"/>
    <w:rsid w:val="006A389A"/>
    <w:rsid w:val="006A39C6"/>
    <w:rsid w:val="006A3BE4"/>
    <w:rsid w:val="006A3C02"/>
    <w:rsid w:val="006A3F81"/>
    <w:rsid w:val="006A40BD"/>
    <w:rsid w:val="006A420C"/>
    <w:rsid w:val="006A4235"/>
    <w:rsid w:val="006A452A"/>
    <w:rsid w:val="006A491B"/>
    <w:rsid w:val="006A4939"/>
    <w:rsid w:val="006A4970"/>
    <w:rsid w:val="006A4A71"/>
    <w:rsid w:val="006A4BD3"/>
    <w:rsid w:val="006A4D22"/>
    <w:rsid w:val="006A4F1B"/>
    <w:rsid w:val="006A5259"/>
    <w:rsid w:val="006A52AE"/>
    <w:rsid w:val="006A54C4"/>
    <w:rsid w:val="006A551E"/>
    <w:rsid w:val="006A5B26"/>
    <w:rsid w:val="006A5B67"/>
    <w:rsid w:val="006A5E9D"/>
    <w:rsid w:val="006A5FC2"/>
    <w:rsid w:val="006A609B"/>
    <w:rsid w:val="006A63E8"/>
    <w:rsid w:val="006A6547"/>
    <w:rsid w:val="006A69EF"/>
    <w:rsid w:val="006A6C37"/>
    <w:rsid w:val="006A6E57"/>
    <w:rsid w:val="006A6FE8"/>
    <w:rsid w:val="006A7296"/>
    <w:rsid w:val="006A7338"/>
    <w:rsid w:val="006A757F"/>
    <w:rsid w:val="006A7801"/>
    <w:rsid w:val="006A791F"/>
    <w:rsid w:val="006A796B"/>
    <w:rsid w:val="006A7A3F"/>
    <w:rsid w:val="006A7C15"/>
    <w:rsid w:val="006A7CE5"/>
    <w:rsid w:val="006A7E2A"/>
    <w:rsid w:val="006A7E70"/>
    <w:rsid w:val="006A7EBD"/>
    <w:rsid w:val="006A7F3C"/>
    <w:rsid w:val="006B023D"/>
    <w:rsid w:val="006B038E"/>
    <w:rsid w:val="006B068A"/>
    <w:rsid w:val="006B0F5D"/>
    <w:rsid w:val="006B176F"/>
    <w:rsid w:val="006B1800"/>
    <w:rsid w:val="006B195B"/>
    <w:rsid w:val="006B1AAE"/>
    <w:rsid w:val="006B1AD3"/>
    <w:rsid w:val="006B1D22"/>
    <w:rsid w:val="006B1E0E"/>
    <w:rsid w:val="006B1EC3"/>
    <w:rsid w:val="006B1FF3"/>
    <w:rsid w:val="006B2185"/>
    <w:rsid w:val="006B275F"/>
    <w:rsid w:val="006B289B"/>
    <w:rsid w:val="006B2A02"/>
    <w:rsid w:val="006B2B98"/>
    <w:rsid w:val="006B2CCA"/>
    <w:rsid w:val="006B31CB"/>
    <w:rsid w:val="006B357B"/>
    <w:rsid w:val="006B3905"/>
    <w:rsid w:val="006B3A5C"/>
    <w:rsid w:val="006B3BF2"/>
    <w:rsid w:val="006B3CDA"/>
    <w:rsid w:val="006B3EB2"/>
    <w:rsid w:val="006B41B4"/>
    <w:rsid w:val="006B438D"/>
    <w:rsid w:val="006B459C"/>
    <w:rsid w:val="006B4667"/>
    <w:rsid w:val="006B4975"/>
    <w:rsid w:val="006B4A2C"/>
    <w:rsid w:val="006B4BC9"/>
    <w:rsid w:val="006B4C43"/>
    <w:rsid w:val="006B4D5E"/>
    <w:rsid w:val="006B4D9B"/>
    <w:rsid w:val="006B513E"/>
    <w:rsid w:val="006B5295"/>
    <w:rsid w:val="006B531B"/>
    <w:rsid w:val="006B533B"/>
    <w:rsid w:val="006B5456"/>
    <w:rsid w:val="006B5A49"/>
    <w:rsid w:val="006B5E01"/>
    <w:rsid w:val="006B63B0"/>
    <w:rsid w:val="006B653B"/>
    <w:rsid w:val="006B677F"/>
    <w:rsid w:val="006B67C2"/>
    <w:rsid w:val="006B6BB8"/>
    <w:rsid w:val="006B6D62"/>
    <w:rsid w:val="006B6D68"/>
    <w:rsid w:val="006B6E78"/>
    <w:rsid w:val="006B7066"/>
    <w:rsid w:val="006B732B"/>
    <w:rsid w:val="006B74CE"/>
    <w:rsid w:val="006B7871"/>
    <w:rsid w:val="006B787E"/>
    <w:rsid w:val="006B794E"/>
    <w:rsid w:val="006B7988"/>
    <w:rsid w:val="006B7A45"/>
    <w:rsid w:val="006B7D3D"/>
    <w:rsid w:val="006B7D54"/>
    <w:rsid w:val="006C0270"/>
    <w:rsid w:val="006C0464"/>
    <w:rsid w:val="006C04FC"/>
    <w:rsid w:val="006C05E6"/>
    <w:rsid w:val="006C07BA"/>
    <w:rsid w:val="006C08BE"/>
    <w:rsid w:val="006C09F1"/>
    <w:rsid w:val="006C0A25"/>
    <w:rsid w:val="006C0A41"/>
    <w:rsid w:val="006C0A54"/>
    <w:rsid w:val="006C0A6A"/>
    <w:rsid w:val="006C0B10"/>
    <w:rsid w:val="006C0D72"/>
    <w:rsid w:val="006C0DB3"/>
    <w:rsid w:val="006C0EF5"/>
    <w:rsid w:val="006C0FE8"/>
    <w:rsid w:val="006C1128"/>
    <w:rsid w:val="006C1187"/>
    <w:rsid w:val="006C1496"/>
    <w:rsid w:val="006C1567"/>
    <w:rsid w:val="006C1916"/>
    <w:rsid w:val="006C1972"/>
    <w:rsid w:val="006C1AF0"/>
    <w:rsid w:val="006C1B88"/>
    <w:rsid w:val="006C1D80"/>
    <w:rsid w:val="006C1DDF"/>
    <w:rsid w:val="006C1E68"/>
    <w:rsid w:val="006C260C"/>
    <w:rsid w:val="006C26B3"/>
    <w:rsid w:val="006C270C"/>
    <w:rsid w:val="006C273F"/>
    <w:rsid w:val="006C2A90"/>
    <w:rsid w:val="006C2C03"/>
    <w:rsid w:val="006C2E45"/>
    <w:rsid w:val="006C2EDA"/>
    <w:rsid w:val="006C2FDB"/>
    <w:rsid w:val="006C3167"/>
    <w:rsid w:val="006C3192"/>
    <w:rsid w:val="006C326E"/>
    <w:rsid w:val="006C344A"/>
    <w:rsid w:val="006C359A"/>
    <w:rsid w:val="006C35E3"/>
    <w:rsid w:val="006C3915"/>
    <w:rsid w:val="006C3BDF"/>
    <w:rsid w:val="006C3BFF"/>
    <w:rsid w:val="006C3CEF"/>
    <w:rsid w:val="006C3DCA"/>
    <w:rsid w:val="006C402A"/>
    <w:rsid w:val="006C4656"/>
    <w:rsid w:val="006C465A"/>
    <w:rsid w:val="006C4ABB"/>
    <w:rsid w:val="006C4CAC"/>
    <w:rsid w:val="006C4D2C"/>
    <w:rsid w:val="006C4D6A"/>
    <w:rsid w:val="006C5022"/>
    <w:rsid w:val="006C545A"/>
    <w:rsid w:val="006C56AC"/>
    <w:rsid w:val="006C5CC2"/>
    <w:rsid w:val="006C5DCC"/>
    <w:rsid w:val="006C5F3E"/>
    <w:rsid w:val="006C5F49"/>
    <w:rsid w:val="006C63C1"/>
    <w:rsid w:val="006C6414"/>
    <w:rsid w:val="006C6693"/>
    <w:rsid w:val="006C6924"/>
    <w:rsid w:val="006C6970"/>
    <w:rsid w:val="006C6B12"/>
    <w:rsid w:val="006C7009"/>
    <w:rsid w:val="006C7098"/>
    <w:rsid w:val="006C70B6"/>
    <w:rsid w:val="006C71A3"/>
    <w:rsid w:val="006C72C3"/>
    <w:rsid w:val="006C7B3C"/>
    <w:rsid w:val="006C7E3F"/>
    <w:rsid w:val="006D02B1"/>
    <w:rsid w:val="006D032C"/>
    <w:rsid w:val="006D048E"/>
    <w:rsid w:val="006D0723"/>
    <w:rsid w:val="006D08DD"/>
    <w:rsid w:val="006D09C7"/>
    <w:rsid w:val="006D0DCA"/>
    <w:rsid w:val="006D0FB2"/>
    <w:rsid w:val="006D12DD"/>
    <w:rsid w:val="006D149A"/>
    <w:rsid w:val="006D1545"/>
    <w:rsid w:val="006D15BD"/>
    <w:rsid w:val="006D1827"/>
    <w:rsid w:val="006D1874"/>
    <w:rsid w:val="006D18CD"/>
    <w:rsid w:val="006D192E"/>
    <w:rsid w:val="006D1998"/>
    <w:rsid w:val="006D1A33"/>
    <w:rsid w:val="006D1A9F"/>
    <w:rsid w:val="006D1FCE"/>
    <w:rsid w:val="006D20A0"/>
    <w:rsid w:val="006D265C"/>
    <w:rsid w:val="006D29EE"/>
    <w:rsid w:val="006D2AED"/>
    <w:rsid w:val="006D2DA3"/>
    <w:rsid w:val="006D2DCF"/>
    <w:rsid w:val="006D30EE"/>
    <w:rsid w:val="006D3153"/>
    <w:rsid w:val="006D346C"/>
    <w:rsid w:val="006D370A"/>
    <w:rsid w:val="006D37B1"/>
    <w:rsid w:val="006D37E5"/>
    <w:rsid w:val="006D3B8C"/>
    <w:rsid w:val="006D3E8F"/>
    <w:rsid w:val="006D40C1"/>
    <w:rsid w:val="006D41B9"/>
    <w:rsid w:val="006D422D"/>
    <w:rsid w:val="006D471A"/>
    <w:rsid w:val="006D478D"/>
    <w:rsid w:val="006D478E"/>
    <w:rsid w:val="006D47BB"/>
    <w:rsid w:val="006D4920"/>
    <w:rsid w:val="006D49F6"/>
    <w:rsid w:val="006D4C05"/>
    <w:rsid w:val="006D4E01"/>
    <w:rsid w:val="006D4E58"/>
    <w:rsid w:val="006D591D"/>
    <w:rsid w:val="006D5C5D"/>
    <w:rsid w:val="006D5E08"/>
    <w:rsid w:val="006D5F4D"/>
    <w:rsid w:val="006D64D2"/>
    <w:rsid w:val="006D6511"/>
    <w:rsid w:val="006D659F"/>
    <w:rsid w:val="006D65C4"/>
    <w:rsid w:val="006D6781"/>
    <w:rsid w:val="006D68F8"/>
    <w:rsid w:val="006D69C9"/>
    <w:rsid w:val="006D6A00"/>
    <w:rsid w:val="006D6A7F"/>
    <w:rsid w:val="006D6D0D"/>
    <w:rsid w:val="006D6F29"/>
    <w:rsid w:val="006D7017"/>
    <w:rsid w:val="006D7153"/>
    <w:rsid w:val="006D725B"/>
    <w:rsid w:val="006D732C"/>
    <w:rsid w:val="006D73B8"/>
    <w:rsid w:val="006D7513"/>
    <w:rsid w:val="006D76C3"/>
    <w:rsid w:val="006D7A7E"/>
    <w:rsid w:val="006D7B59"/>
    <w:rsid w:val="006D7CFD"/>
    <w:rsid w:val="006D7E40"/>
    <w:rsid w:val="006E006F"/>
    <w:rsid w:val="006E0402"/>
    <w:rsid w:val="006E05F0"/>
    <w:rsid w:val="006E08EB"/>
    <w:rsid w:val="006E0B8D"/>
    <w:rsid w:val="006E0CFE"/>
    <w:rsid w:val="006E102B"/>
    <w:rsid w:val="006E14AF"/>
    <w:rsid w:val="006E1A96"/>
    <w:rsid w:val="006E1C22"/>
    <w:rsid w:val="006E1C6B"/>
    <w:rsid w:val="006E1CC3"/>
    <w:rsid w:val="006E1DB4"/>
    <w:rsid w:val="006E2514"/>
    <w:rsid w:val="006E25D9"/>
    <w:rsid w:val="006E2728"/>
    <w:rsid w:val="006E2A79"/>
    <w:rsid w:val="006E2AF6"/>
    <w:rsid w:val="006E3453"/>
    <w:rsid w:val="006E374E"/>
    <w:rsid w:val="006E37BD"/>
    <w:rsid w:val="006E3823"/>
    <w:rsid w:val="006E3969"/>
    <w:rsid w:val="006E3AC0"/>
    <w:rsid w:val="006E3B34"/>
    <w:rsid w:val="006E3BF8"/>
    <w:rsid w:val="006E3C8A"/>
    <w:rsid w:val="006E3D2C"/>
    <w:rsid w:val="006E3D58"/>
    <w:rsid w:val="006E43DD"/>
    <w:rsid w:val="006E4A76"/>
    <w:rsid w:val="006E4D06"/>
    <w:rsid w:val="006E513A"/>
    <w:rsid w:val="006E536E"/>
    <w:rsid w:val="006E5439"/>
    <w:rsid w:val="006E5506"/>
    <w:rsid w:val="006E566F"/>
    <w:rsid w:val="006E5848"/>
    <w:rsid w:val="006E59F7"/>
    <w:rsid w:val="006E5A21"/>
    <w:rsid w:val="006E5C91"/>
    <w:rsid w:val="006E5D5A"/>
    <w:rsid w:val="006E5F0B"/>
    <w:rsid w:val="006E5FE2"/>
    <w:rsid w:val="006E660F"/>
    <w:rsid w:val="006E6731"/>
    <w:rsid w:val="006E6965"/>
    <w:rsid w:val="006E6986"/>
    <w:rsid w:val="006E6CCF"/>
    <w:rsid w:val="006E6D13"/>
    <w:rsid w:val="006E6F8F"/>
    <w:rsid w:val="006E74C2"/>
    <w:rsid w:val="006E756E"/>
    <w:rsid w:val="006E766A"/>
    <w:rsid w:val="006E76B5"/>
    <w:rsid w:val="006E7778"/>
    <w:rsid w:val="006E77FD"/>
    <w:rsid w:val="006E7992"/>
    <w:rsid w:val="006E7B0A"/>
    <w:rsid w:val="006E7CBB"/>
    <w:rsid w:val="006F0043"/>
    <w:rsid w:val="006F0044"/>
    <w:rsid w:val="006F010E"/>
    <w:rsid w:val="006F0128"/>
    <w:rsid w:val="006F0258"/>
    <w:rsid w:val="006F075E"/>
    <w:rsid w:val="006F0B99"/>
    <w:rsid w:val="006F10C2"/>
    <w:rsid w:val="006F1178"/>
    <w:rsid w:val="006F11AE"/>
    <w:rsid w:val="006F1456"/>
    <w:rsid w:val="006F161D"/>
    <w:rsid w:val="006F1647"/>
    <w:rsid w:val="006F1735"/>
    <w:rsid w:val="006F175A"/>
    <w:rsid w:val="006F19A0"/>
    <w:rsid w:val="006F1B73"/>
    <w:rsid w:val="006F1BE6"/>
    <w:rsid w:val="006F1D86"/>
    <w:rsid w:val="006F1F39"/>
    <w:rsid w:val="006F1FC2"/>
    <w:rsid w:val="006F21AA"/>
    <w:rsid w:val="006F22F9"/>
    <w:rsid w:val="006F23AE"/>
    <w:rsid w:val="006F24F9"/>
    <w:rsid w:val="006F2572"/>
    <w:rsid w:val="006F2A9E"/>
    <w:rsid w:val="006F31A1"/>
    <w:rsid w:val="006F3499"/>
    <w:rsid w:val="006F395E"/>
    <w:rsid w:val="006F39F1"/>
    <w:rsid w:val="006F3BD1"/>
    <w:rsid w:val="006F3BEB"/>
    <w:rsid w:val="006F3EBD"/>
    <w:rsid w:val="006F417F"/>
    <w:rsid w:val="006F4183"/>
    <w:rsid w:val="006F4365"/>
    <w:rsid w:val="006F4986"/>
    <w:rsid w:val="006F4B5C"/>
    <w:rsid w:val="006F4C41"/>
    <w:rsid w:val="006F4D74"/>
    <w:rsid w:val="006F4EE7"/>
    <w:rsid w:val="006F501C"/>
    <w:rsid w:val="006F51A6"/>
    <w:rsid w:val="006F54EF"/>
    <w:rsid w:val="006F55E1"/>
    <w:rsid w:val="006F56B7"/>
    <w:rsid w:val="006F5760"/>
    <w:rsid w:val="006F57FB"/>
    <w:rsid w:val="006F59C4"/>
    <w:rsid w:val="006F5A72"/>
    <w:rsid w:val="006F5B38"/>
    <w:rsid w:val="006F5D9F"/>
    <w:rsid w:val="006F62DC"/>
    <w:rsid w:val="006F6389"/>
    <w:rsid w:val="006F6604"/>
    <w:rsid w:val="006F6BC6"/>
    <w:rsid w:val="006F6C00"/>
    <w:rsid w:val="006F6E95"/>
    <w:rsid w:val="006F6E98"/>
    <w:rsid w:val="006F7022"/>
    <w:rsid w:val="006F717F"/>
    <w:rsid w:val="006F71B3"/>
    <w:rsid w:val="006F7227"/>
    <w:rsid w:val="006F74B8"/>
    <w:rsid w:val="006F775A"/>
    <w:rsid w:val="006F788B"/>
    <w:rsid w:val="006F78AC"/>
    <w:rsid w:val="006F79A9"/>
    <w:rsid w:val="006F7C0E"/>
    <w:rsid w:val="006F7DD4"/>
    <w:rsid w:val="007001D9"/>
    <w:rsid w:val="007001DC"/>
    <w:rsid w:val="007009DE"/>
    <w:rsid w:val="00700A65"/>
    <w:rsid w:val="007012E3"/>
    <w:rsid w:val="00701307"/>
    <w:rsid w:val="007015E5"/>
    <w:rsid w:val="00701669"/>
    <w:rsid w:val="007016DB"/>
    <w:rsid w:val="00701779"/>
    <w:rsid w:val="00701AA1"/>
    <w:rsid w:val="00701DE9"/>
    <w:rsid w:val="00701FC2"/>
    <w:rsid w:val="0070241E"/>
    <w:rsid w:val="00702680"/>
    <w:rsid w:val="007026B7"/>
    <w:rsid w:val="007027ED"/>
    <w:rsid w:val="0070298C"/>
    <w:rsid w:val="007029F8"/>
    <w:rsid w:val="00702C4C"/>
    <w:rsid w:val="00702C85"/>
    <w:rsid w:val="00702CA3"/>
    <w:rsid w:val="00702D58"/>
    <w:rsid w:val="00702E51"/>
    <w:rsid w:val="00702F4B"/>
    <w:rsid w:val="00702F99"/>
    <w:rsid w:val="00702FEF"/>
    <w:rsid w:val="00703511"/>
    <w:rsid w:val="00703697"/>
    <w:rsid w:val="007038E0"/>
    <w:rsid w:val="00703A03"/>
    <w:rsid w:val="007044DD"/>
    <w:rsid w:val="00704507"/>
    <w:rsid w:val="007045DF"/>
    <w:rsid w:val="007047B4"/>
    <w:rsid w:val="0070481F"/>
    <w:rsid w:val="00704825"/>
    <w:rsid w:val="007048F3"/>
    <w:rsid w:val="00704A0F"/>
    <w:rsid w:val="00704B33"/>
    <w:rsid w:val="00704D48"/>
    <w:rsid w:val="00704F58"/>
    <w:rsid w:val="00705052"/>
    <w:rsid w:val="007053F6"/>
    <w:rsid w:val="00705502"/>
    <w:rsid w:val="0070583C"/>
    <w:rsid w:val="007058D0"/>
    <w:rsid w:val="00705A24"/>
    <w:rsid w:val="00705A3A"/>
    <w:rsid w:val="00705BFE"/>
    <w:rsid w:val="00705C9E"/>
    <w:rsid w:val="00705CBE"/>
    <w:rsid w:val="00705F71"/>
    <w:rsid w:val="00705FF3"/>
    <w:rsid w:val="007060D9"/>
    <w:rsid w:val="007061AA"/>
    <w:rsid w:val="00706209"/>
    <w:rsid w:val="00706510"/>
    <w:rsid w:val="00706591"/>
    <w:rsid w:val="00706746"/>
    <w:rsid w:val="007067C6"/>
    <w:rsid w:val="007068BB"/>
    <w:rsid w:val="00706F5D"/>
    <w:rsid w:val="007071A1"/>
    <w:rsid w:val="007071AF"/>
    <w:rsid w:val="0070749F"/>
    <w:rsid w:val="00707509"/>
    <w:rsid w:val="007076BC"/>
    <w:rsid w:val="0070773F"/>
    <w:rsid w:val="00710457"/>
    <w:rsid w:val="0071050A"/>
    <w:rsid w:val="00710597"/>
    <w:rsid w:val="007107EF"/>
    <w:rsid w:val="00710BEA"/>
    <w:rsid w:val="00710E5F"/>
    <w:rsid w:val="00710F64"/>
    <w:rsid w:val="0071188A"/>
    <w:rsid w:val="007118A2"/>
    <w:rsid w:val="007118EE"/>
    <w:rsid w:val="00711B90"/>
    <w:rsid w:val="00711B99"/>
    <w:rsid w:val="00711CB8"/>
    <w:rsid w:val="00711CB9"/>
    <w:rsid w:val="00712092"/>
    <w:rsid w:val="007121FA"/>
    <w:rsid w:val="00712298"/>
    <w:rsid w:val="007122B4"/>
    <w:rsid w:val="007123CF"/>
    <w:rsid w:val="00712C76"/>
    <w:rsid w:val="0071306D"/>
    <w:rsid w:val="00713075"/>
    <w:rsid w:val="0071315D"/>
    <w:rsid w:val="00713336"/>
    <w:rsid w:val="0071343E"/>
    <w:rsid w:val="00713662"/>
    <w:rsid w:val="00713725"/>
    <w:rsid w:val="0071376E"/>
    <w:rsid w:val="00713A53"/>
    <w:rsid w:val="00713B47"/>
    <w:rsid w:val="00713EB6"/>
    <w:rsid w:val="0071428D"/>
    <w:rsid w:val="007142F5"/>
    <w:rsid w:val="00714443"/>
    <w:rsid w:val="007147E6"/>
    <w:rsid w:val="00714802"/>
    <w:rsid w:val="00714A77"/>
    <w:rsid w:val="0071517E"/>
    <w:rsid w:val="00715185"/>
    <w:rsid w:val="00715370"/>
    <w:rsid w:val="007153C2"/>
    <w:rsid w:val="00715429"/>
    <w:rsid w:val="007154D3"/>
    <w:rsid w:val="00715857"/>
    <w:rsid w:val="00715893"/>
    <w:rsid w:val="007158A7"/>
    <w:rsid w:val="00715921"/>
    <w:rsid w:val="00715CF0"/>
    <w:rsid w:val="00715D47"/>
    <w:rsid w:val="00715DEA"/>
    <w:rsid w:val="00716466"/>
    <w:rsid w:val="00716717"/>
    <w:rsid w:val="00716E1A"/>
    <w:rsid w:val="00717707"/>
    <w:rsid w:val="007178B0"/>
    <w:rsid w:val="00717926"/>
    <w:rsid w:val="00717944"/>
    <w:rsid w:val="00717A14"/>
    <w:rsid w:val="00717D24"/>
    <w:rsid w:val="00717E6D"/>
    <w:rsid w:val="007201A8"/>
    <w:rsid w:val="00720387"/>
    <w:rsid w:val="007204FB"/>
    <w:rsid w:val="00720682"/>
    <w:rsid w:val="00720EC1"/>
    <w:rsid w:val="00720F26"/>
    <w:rsid w:val="00721007"/>
    <w:rsid w:val="007210C5"/>
    <w:rsid w:val="007211D1"/>
    <w:rsid w:val="00721296"/>
    <w:rsid w:val="00721352"/>
    <w:rsid w:val="0072142F"/>
    <w:rsid w:val="007214FB"/>
    <w:rsid w:val="0072196A"/>
    <w:rsid w:val="00721CE5"/>
    <w:rsid w:val="00721CEC"/>
    <w:rsid w:val="00721DE0"/>
    <w:rsid w:val="00721ED8"/>
    <w:rsid w:val="00722541"/>
    <w:rsid w:val="00722810"/>
    <w:rsid w:val="00722D63"/>
    <w:rsid w:val="00722D8D"/>
    <w:rsid w:val="00722FAD"/>
    <w:rsid w:val="00723191"/>
    <w:rsid w:val="00723237"/>
    <w:rsid w:val="007232AA"/>
    <w:rsid w:val="007235B4"/>
    <w:rsid w:val="00723624"/>
    <w:rsid w:val="0072385E"/>
    <w:rsid w:val="00723903"/>
    <w:rsid w:val="007239D6"/>
    <w:rsid w:val="00723B44"/>
    <w:rsid w:val="00723DDF"/>
    <w:rsid w:val="00723E48"/>
    <w:rsid w:val="007240B1"/>
    <w:rsid w:val="0072421B"/>
    <w:rsid w:val="00724387"/>
    <w:rsid w:val="00724699"/>
    <w:rsid w:val="007248CE"/>
    <w:rsid w:val="00724A7E"/>
    <w:rsid w:val="00724B6F"/>
    <w:rsid w:val="00724CB2"/>
    <w:rsid w:val="00724D82"/>
    <w:rsid w:val="007252A9"/>
    <w:rsid w:val="007252BE"/>
    <w:rsid w:val="007254B0"/>
    <w:rsid w:val="00725511"/>
    <w:rsid w:val="00725623"/>
    <w:rsid w:val="007256A5"/>
    <w:rsid w:val="0072575D"/>
    <w:rsid w:val="00726171"/>
    <w:rsid w:val="0072642A"/>
    <w:rsid w:val="0072658A"/>
    <w:rsid w:val="007265B9"/>
    <w:rsid w:val="007265E4"/>
    <w:rsid w:val="00726BB0"/>
    <w:rsid w:val="00726C14"/>
    <w:rsid w:val="00726FDC"/>
    <w:rsid w:val="00727119"/>
    <w:rsid w:val="0072722A"/>
    <w:rsid w:val="007274BB"/>
    <w:rsid w:val="007275FE"/>
    <w:rsid w:val="007278D0"/>
    <w:rsid w:val="00727B6E"/>
    <w:rsid w:val="00727C7F"/>
    <w:rsid w:val="007304B2"/>
    <w:rsid w:val="00730535"/>
    <w:rsid w:val="00730A1A"/>
    <w:rsid w:val="00731022"/>
    <w:rsid w:val="0073104E"/>
    <w:rsid w:val="0073107C"/>
    <w:rsid w:val="00731121"/>
    <w:rsid w:val="007311C4"/>
    <w:rsid w:val="00731217"/>
    <w:rsid w:val="00731589"/>
    <w:rsid w:val="00731633"/>
    <w:rsid w:val="00731AF9"/>
    <w:rsid w:val="00731C14"/>
    <w:rsid w:val="00731DA4"/>
    <w:rsid w:val="00732884"/>
    <w:rsid w:val="007328B0"/>
    <w:rsid w:val="007329BE"/>
    <w:rsid w:val="00732A63"/>
    <w:rsid w:val="00732E38"/>
    <w:rsid w:val="00732EE8"/>
    <w:rsid w:val="00732F6D"/>
    <w:rsid w:val="007331B9"/>
    <w:rsid w:val="007333B7"/>
    <w:rsid w:val="007334C6"/>
    <w:rsid w:val="00733788"/>
    <w:rsid w:val="00733816"/>
    <w:rsid w:val="0073391C"/>
    <w:rsid w:val="00733A1B"/>
    <w:rsid w:val="00733C67"/>
    <w:rsid w:val="00733D6C"/>
    <w:rsid w:val="0073429B"/>
    <w:rsid w:val="007344AA"/>
    <w:rsid w:val="00734580"/>
    <w:rsid w:val="00734592"/>
    <w:rsid w:val="007345F5"/>
    <w:rsid w:val="00734742"/>
    <w:rsid w:val="00734914"/>
    <w:rsid w:val="00734940"/>
    <w:rsid w:val="00734956"/>
    <w:rsid w:val="00734BAD"/>
    <w:rsid w:val="00734D5A"/>
    <w:rsid w:val="00734F51"/>
    <w:rsid w:val="00734F7C"/>
    <w:rsid w:val="00735099"/>
    <w:rsid w:val="007350D6"/>
    <w:rsid w:val="007351FB"/>
    <w:rsid w:val="00735287"/>
    <w:rsid w:val="0073539D"/>
    <w:rsid w:val="007355F8"/>
    <w:rsid w:val="0073586E"/>
    <w:rsid w:val="00735944"/>
    <w:rsid w:val="00735D74"/>
    <w:rsid w:val="00735EB7"/>
    <w:rsid w:val="00735FB0"/>
    <w:rsid w:val="007360E6"/>
    <w:rsid w:val="007363D5"/>
    <w:rsid w:val="007363D6"/>
    <w:rsid w:val="00736431"/>
    <w:rsid w:val="00736750"/>
    <w:rsid w:val="00736843"/>
    <w:rsid w:val="0073684B"/>
    <w:rsid w:val="00736A74"/>
    <w:rsid w:val="00736FB1"/>
    <w:rsid w:val="007371AE"/>
    <w:rsid w:val="007371F9"/>
    <w:rsid w:val="00737234"/>
    <w:rsid w:val="007378D9"/>
    <w:rsid w:val="00737C07"/>
    <w:rsid w:val="00737C3A"/>
    <w:rsid w:val="0074024C"/>
    <w:rsid w:val="0074054B"/>
    <w:rsid w:val="00740560"/>
    <w:rsid w:val="0074091C"/>
    <w:rsid w:val="00740F9F"/>
    <w:rsid w:val="00741371"/>
    <w:rsid w:val="00741404"/>
    <w:rsid w:val="00741516"/>
    <w:rsid w:val="00741594"/>
    <w:rsid w:val="00742185"/>
    <w:rsid w:val="007422EA"/>
    <w:rsid w:val="0074246F"/>
    <w:rsid w:val="0074262F"/>
    <w:rsid w:val="00742754"/>
    <w:rsid w:val="007429F6"/>
    <w:rsid w:val="00742AF5"/>
    <w:rsid w:val="00742AF9"/>
    <w:rsid w:val="00742AFF"/>
    <w:rsid w:val="00742E67"/>
    <w:rsid w:val="00742FA0"/>
    <w:rsid w:val="00743051"/>
    <w:rsid w:val="00743067"/>
    <w:rsid w:val="00743410"/>
    <w:rsid w:val="00743C24"/>
    <w:rsid w:val="00743C8F"/>
    <w:rsid w:val="007440FB"/>
    <w:rsid w:val="007443A9"/>
    <w:rsid w:val="0074447E"/>
    <w:rsid w:val="00744974"/>
    <w:rsid w:val="00744A25"/>
    <w:rsid w:val="00744A50"/>
    <w:rsid w:val="00744CEA"/>
    <w:rsid w:val="00744D17"/>
    <w:rsid w:val="00744DA6"/>
    <w:rsid w:val="00744DF3"/>
    <w:rsid w:val="0074530C"/>
    <w:rsid w:val="00745581"/>
    <w:rsid w:val="0074560A"/>
    <w:rsid w:val="007457CB"/>
    <w:rsid w:val="00745877"/>
    <w:rsid w:val="0074590C"/>
    <w:rsid w:val="0074598A"/>
    <w:rsid w:val="00745FBD"/>
    <w:rsid w:val="00746090"/>
    <w:rsid w:val="007461BF"/>
    <w:rsid w:val="00746334"/>
    <w:rsid w:val="00746652"/>
    <w:rsid w:val="007468F3"/>
    <w:rsid w:val="00746A0F"/>
    <w:rsid w:val="00746F6D"/>
    <w:rsid w:val="007471AE"/>
    <w:rsid w:val="007472B1"/>
    <w:rsid w:val="0074771D"/>
    <w:rsid w:val="00747838"/>
    <w:rsid w:val="00747850"/>
    <w:rsid w:val="00747874"/>
    <w:rsid w:val="007479C8"/>
    <w:rsid w:val="00747A96"/>
    <w:rsid w:val="00747B0F"/>
    <w:rsid w:val="00747C59"/>
    <w:rsid w:val="00747C8B"/>
    <w:rsid w:val="00747D7E"/>
    <w:rsid w:val="00750165"/>
    <w:rsid w:val="0075025D"/>
    <w:rsid w:val="007504A7"/>
    <w:rsid w:val="007507C1"/>
    <w:rsid w:val="00750EC8"/>
    <w:rsid w:val="00751037"/>
    <w:rsid w:val="00751214"/>
    <w:rsid w:val="007512CA"/>
    <w:rsid w:val="0075141F"/>
    <w:rsid w:val="007518BD"/>
    <w:rsid w:val="00751AFF"/>
    <w:rsid w:val="00751C2B"/>
    <w:rsid w:val="007520D9"/>
    <w:rsid w:val="00752365"/>
    <w:rsid w:val="00752372"/>
    <w:rsid w:val="00752514"/>
    <w:rsid w:val="00752AB7"/>
    <w:rsid w:val="00753258"/>
    <w:rsid w:val="007532F0"/>
    <w:rsid w:val="00753339"/>
    <w:rsid w:val="00753400"/>
    <w:rsid w:val="00753411"/>
    <w:rsid w:val="00753543"/>
    <w:rsid w:val="00753864"/>
    <w:rsid w:val="00753897"/>
    <w:rsid w:val="007538D1"/>
    <w:rsid w:val="00753901"/>
    <w:rsid w:val="007539FD"/>
    <w:rsid w:val="00753B02"/>
    <w:rsid w:val="007542F0"/>
    <w:rsid w:val="00754455"/>
    <w:rsid w:val="00754DE6"/>
    <w:rsid w:val="00754EC3"/>
    <w:rsid w:val="00754FB0"/>
    <w:rsid w:val="007551B7"/>
    <w:rsid w:val="0075538B"/>
    <w:rsid w:val="00755820"/>
    <w:rsid w:val="00755A5E"/>
    <w:rsid w:val="00755ADD"/>
    <w:rsid w:val="00755B77"/>
    <w:rsid w:val="00755D2D"/>
    <w:rsid w:val="00755DFE"/>
    <w:rsid w:val="00755E9E"/>
    <w:rsid w:val="00756042"/>
    <w:rsid w:val="00756231"/>
    <w:rsid w:val="007564FC"/>
    <w:rsid w:val="00756593"/>
    <w:rsid w:val="00756729"/>
    <w:rsid w:val="00756BDF"/>
    <w:rsid w:val="00756F83"/>
    <w:rsid w:val="0075739B"/>
    <w:rsid w:val="007573E9"/>
    <w:rsid w:val="007574DB"/>
    <w:rsid w:val="00757541"/>
    <w:rsid w:val="0075782F"/>
    <w:rsid w:val="007579F6"/>
    <w:rsid w:val="00757A68"/>
    <w:rsid w:val="00757BBF"/>
    <w:rsid w:val="00757C35"/>
    <w:rsid w:val="00757D0F"/>
    <w:rsid w:val="00757DCF"/>
    <w:rsid w:val="0076021E"/>
    <w:rsid w:val="00760241"/>
    <w:rsid w:val="00760346"/>
    <w:rsid w:val="00760422"/>
    <w:rsid w:val="00760476"/>
    <w:rsid w:val="007604AD"/>
    <w:rsid w:val="00760731"/>
    <w:rsid w:val="0076094D"/>
    <w:rsid w:val="00760979"/>
    <w:rsid w:val="007609DE"/>
    <w:rsid w:val="00760B7D"/>
    <w:rsid w:val="00760C39"/>
    <w:rsid w:val="0076111D"/>
    <w:rsid w:val="00761412"/>
    <w:rsid w:val="007618C8"/>
    <w:rsid w:val="007620C8"/>
    <w:rsid w:val="007623D2"/>
    <w:rsid w:val="0076267D"/>
    <w:rsid w:val="00762766"/>
    <w:rsid w:val="00762900"/>
    <w:rsid w:val="00762B96"/>
    <w:rsid w:val="00762C00"/>
    <w:rsid w:val="00762E38"/>
    <w:rsid w:val="00763205"/>
    <w:rsid w:val="007634F7"/>
    <w:rsid w:val="00763589"/>
    <w:rsid w:val="00763874"/>
    <w:rsid w:val="00763907"/>
    <w:rsid w:val="00763B39"/>
    <w:rsid w:val="007646A6"/>
    <w:rsid w:val="00764716"/>
    <w:rsid w:val="00764A6E"/>
    <w:rsid w:val="00764B00"/>
    <w:rsid w:val="00764B85"/>
    <w:rsid w:val="00764EDB"/>
    <w:rsid w:val="00764FB5"/>
    <w:rsid w:val="00765061"/>
    <w:rsid w:val="00765230"/>
    <w:rsid w:val="00765396"/>
    <w:rsid w:val="00765401"/>
    <w:rsid w:val="00765635"/>
    <w:rsid w:val="00765EE7"/>
    <w:rsid w:val="0076665E"/>
    <w:rsid w:val="007668B2"/>
    <w:rsid w:val="00766979"/>
    <w:rsid w:val="00766A4A"/>
    <w:rsid w:val="00766E93"/>
    <w:rsid w:val="007670C5"/>
    <w:rsid w:val="0076710E"/>
    <w:rsid w:val="00767623"/>
    <w:rsid w:val="00767728"/>
    <w:rsid w:val="0076784E"/>
    <w:rsid w:val="007678A1"/>
    <w:rsid w:val="00767D8A"/>
    <w:rsid w:val="0077005D"/>
    <w:rsid w:val="0077050F"/>
    <w:rsid w:val="00770647"/>
    <w:rsid w:val="007706CA"/>
    <w:rsid w:val="007707B7"/>
    <w:rsid w:val="007709FE"/>
    <w:rsid w:val="0077101D"/>
    <w:rsid w:val="007710DE"/>
    <w:rsid w:val="00771120"/>
    <w:rsid w:val="007712A2"/>
    <w:rsid w:val="00771461"/>
    <w:rsid w:val="00771A94"/>
    <w:rsid w:val="00771CA0"/>
    <w:rsid w:val="00771E26"/>
    <w:rsid w:val="00771F46"/>
    <w:rsid w:val="00772029"/>
    <w:rsid w:val="00772450"/>
    <w:rsid w:val="0077263E"/>
    <w:rsid w:val="00772649"/>
    <w:rsid w:val="00772E7B"/>
    <w:rsid w:val="00772EAA"/>
    <w:rsid w:val="00773290"/>
    <w:rsid w:val="00773337"/>
    <w:rsid w:val="007733AC"/>
    <w:rsid w:val="007733BD"/>
    <w:rsid w:val="00773451"/>
    <w:rsid w:val="0077366C"/>
    <w:rsid w:val="007736AC"/>
    <w:rsid w:val="007737FC"/>
    <w:rsid w:val="007738EB"/>
    <w:rsid w:val="00773974"/>
    <w:rsid w:val="00773A77"/>
    <w:rsid w:val="00773A9D"/>
    <w:rsid w:val="00773C75"/>
    <w:rsid w:val="00773CC6"/>
    <w:rsid w:val="00773E91"/>
    <w:rsid w:val="00774062"/>
    <w:rsid w:val="007741A7"/>
    <w:rsid w:val="007744A6"/>
    <w:rsid w:val="00774B81"/>
    <w:rsid w:val="00774D29"/>
    <w:rsid w:val="00775725"/>
    <w:rsid w:val="0077593D"/>
    <w:rsid w:val="00775A5A"/>
    <w:rsid w:val="00775C78"/>
    <w:rsid w:val="00776041"/>
    <w:rsid w:val="007767E0"/>
    <w:rsid w:val="00776B57"/>
    <w:rsid w:val="00776EF3"/>
    <w:rsid w:val="00776F1C"/>
    <w:rsid w:val="00776FE7"/>
    <w:rsid w:val="007771FB"/>
    <w:rsid w:val="007772B6"/>
    <w:rsid w:val="007772DD"/>
    <w:rsid w:val="007772F5"/>
    <w:rsid w:val="00777556"/>
    <w:rsid w:val="0077768E"/>
    <w:rsid w:val="00777A6D"/>
    <w:rsid w:val="00777BD2"/>
    <w:rsid w:val="00777DF5"/>
    <w:rsid w:val="00777EDE"/>
    <w:rsid w:val="00777FA7"/>
    <w:rsid w:val="00780215"/>
    <w:rsid w:val="007804D3"/>
    <w:rsid w:val="00780E4A"/>
    <w:rsid w:val="00780F69"/>
    <w:rsid w:val="00780F6C"/>
    <w:rsid w:val="0078105F"/>
    <w:rsid w:val="00781125"/>
    <w:rsid w:val="00781325"/>
    <w:rsid w:val="0078137C"/>
    <w:rsid w:val="007813A9"/>
    <w:rsid w:val="00781615"/>
    <w:rsid w:val="0078176B"/>
    <w:rsid w:val="0078198F"/>
    <w:rsid w:val="00781B1E"/>
    <w:rsid w:val="00781BFE"/>
    <w:rsid w:val="00781E0D"/>
    <w:rsid w:val="00782241"/>
    <w:rsid w:val="0078242D"/>
    <w:rsid w:val="0078250A"/>
    <w:rsid w:val="007825E1"/>
    <w:rsid w:val="00782617"/>
    <w:rsid w:val="0078271F"/>
    <w:rsid w:val="00782793"/>
    <w:rsid w:val="007827C2"/>
    <w:rsid w:val="0078280B"/>
    <w:rsid w:val="00782F56"/>
    <w:rsid w:val="00782FDA"/>
    <w:rsid w:val="007833CD"/>
    <w:rsid w:val="0078345B"/>
    <w:rsid w:val="00783583"/>
    <w:rsid w:val="00783B8F"/>
    <w:rsid w:val="00783E19"/>
    <w:rsid w:val="007840CF"/>
    <w:rsid w:val="007846DC"/>
    <w:rsid w:val="00784728"/>
    <w:rsid w:val="0078476D"/>
    <w:rsid w:val="00784D8C"/>
    <w:rsid w:val="007852B5"/>
    <w:rsid w:val="007852D0"/>
    <w:rsid w:val="007853A8"/>
    <w:rsid w:val="00785716"/>
    <w:rsid w:val="00785753"/>
    <w:rsid w:val="00785779"/>
    <w:rsid w:val="0078593C"/>
    <w:rsid w:val="00785E07"/>
    <w:rsid w:val="00785E61"/>
    <w:rsid w:val="00785F68"/>
    <w:rsid w:val="00786157"/>
    <w:rsid w:val="00786159"/>
    <w:rsid w:val="00786388"/>
    <w:rsid w:val="007863C5"/>
    <w:rsid w:val="00786457"/>
    <w:rsid w:val="00786542"/>
    <w:rsid w:val="007866AC"/>
    <w:rsid w:val="00786736"/>
    <w:rsid w:val="0078692F"/>
    <w:rsid w:val="00786F1A"/>
    <w:rsid w:val="007871A2"/>
    <w:rsid w:val="00787252"/>
    <w:rsid w:val="0078738C"/>
    <w:rsid w:val="0078770B"/>
    <w:rsid w:val="00787A7A"/>
    <w:rsid w:val="00787AD7"/>
    <w:rsid w:val="00787DD7"/>
    <w:rsid w:val="00787EAA"/>
    <w:rsid w:val="00790255"/>
    <w:rsid w:val="007908C0"/>
    <w:rsid w:val="007909E3"/>
    <w:rsid w:val="00790AA0"/>
    <w:rsid w:val="00790D31"/>
    <w:rsid w:val="00790DAC"/>
    <w:rsid w:val="00791657"/>
    <w:rsid w:val="0079174F"/>
    <w:rsid w:val="00791965"/>
    <w:rsid w:val="00791B2B"/>
    <w:rsid w:val="00791E14"/>
    <w:rsid w:val="007924C3"/>
    <w:rsid w:val="007924FB"/>
    <w:rsid w:val="00792856"/>
    <w:rsid w:val="00792982"/>
    <w:rsid w:val="00792C83"/>
    <w:rsid w:val="00792CEA"/>
    <w:rsid w:val="00792FED"/>
    <w:rsid w:val="00793006"/>
    <w:rsid w:val="0079319F"/>
    <w:rsid w:val="00793586"/>
    <w:rsid w:val="00793ACC"/>
    <w:rsid w:val="00793B31"/>
    <w:rsid w:val="00793D8D"/>
    <w:rsid w:val="00793F6A"/>
    <w:rsid w:val="007941CE"/>
    <w:rsid w:val="0079464E"/>
    <w:rsid w:val="0079474A"/>
    <w:rsid w:val="00794A70"/>
    <w:rsid w:val="00794CA2"/>
    <w:rsid w:val="00795124"/>
    <w:rsid w:val="0079515C"/>
    <w:rsid w:val="0079529F"/>
    <w:rsid w:val="007952D5"/>
    <w:rsid w:val="0079561D"/>
    <w:rsid w:val="0079579F"/>
    <w:rsid w:val="007958C8"/>
    <w:rsid w:val="00795A32"/>
    <w:rsid w:val="00795CB8"/>
    <w:rsid w:val="00795DB6"/>
    <w:rsid w:val="00795EF0"/>
    <w:rsid w:val="00795F3B"/>
    <w:rsid w:val="0079618D"/>
    <w:rsid w:val="007964C5"/>
    <w:rsid w:val="00797255"/>
    <w:rsid w:val="0079737E"/>
    <w:rsid w:val="007974D0"/>
    <w:rsid w:val="007976FE"/>
    <w:rsid w:val="007977BC"/>
    <w:rsid w:val="0079797A"/>
    <w:rsid w:val="00797AD7"/>
    <w:rsid w:val="00797BA7"/>
    <w:rsid w:val="00797C86"/>
    <w:rsid w:val="007A0000"/>
    <w:rsid w:val="007A0338"/>
    <w:rsid w:val="007A04C4"/>
    <w:rsid w:val="007A04E7"/>
    <w:rsid w:val="007A0689"/>
    <w:rsid w:val="007A07F1"/>
    <w:rsid w:val="007A0968"/>
    <w:rsid w:val="007A0997"/>
    <w:rsid w:val="007A09C4"/>
    <w:rsid w:val="007A0E4D"/>
    <w:rsid w:val="007A1255"/>
    <w:rsid w:val="007A1260"/>
    <w:rsid w:val="007A166B"/>
    <w:rsid w:val="007A1826"/>
    <w:rsid w:val="007A1C41"/>
    <w:rsid w:val="007A24F7"/>
    <w:rsid w:val="007A2A29"/>
    <w:rsid w:val="007A2B7B"/>
    <w:rsid w:val="007A2C8F"/>
    <w:rsid w:val="007A2CF0"/>
    <w:rsid w:val="007A2DAD"/>
    <w:rsid w:val="007A302E"/>
    <w:rsid w:val="007A317E"/>
    <w:rsid w:val="007A3596"/>
    <w:rsid w:val="007A36E8"/>
    <w:rsid w:val="007A38CB"/>
    <w:rsid w:val="007A39C9"/>
    <w:rsid w:val="007A3D31"/>
    <w:rsid w:val="007A43A0"/>
    <w:rsid w:val="007A4495"/>
    <w:rsid w:val="007A4884"/>
    <w:rsid w:val="007A4B01"/>
    <w:rsid w:val="007A4C11"/>
    <w:rsid w:val="007A4D92"/>
    <w:rsid w:val="007A4DA7"/>
    <w:rsid w:val="007A5000"/>
    <w:rsid w:val="007A51B7"/>
    <w:rsid w:val="007A52B9"/>
    <w:rsid w:val="007A5446"/>
    <w:rsid w:val="007A5A09"/>
    <w:rsid w:val="007A5A17"/>
    <w:rsid w:val="007A5A27"/>
    <w:rsid w:val="007A5BC0"/>
    <w:rsid w:val="007A5C41"/>
    <w:rsid w:val="007A5C56"/>
    <w:rsid w:val="007A5F16"/>
    <w:rsid w:val="007A5F90"/>
    <w:rsid w:val="007A62A7"/>
    <w:rsid w:val="007A66C1"/>
    <w:rsid w:val="007A6C51"/>
    <w:rsid w:val="007A6D92"/>
    <w:rsid w:val="007A6E9B"/>
    <w:rsid w:val="007A6F67"/>
    <w:rsid w:val="007A6F6E"/>
    <w:rsid w:val="007A70DB"/>
    <w:rsid w:val="007A7229"/>
    <w:rsid w:val="007A767D"/>
    <w:rsid w:val="007A77D9"/>
    <w:rsid w:val="007A7899"/>
    <w:rsid w:val="007A7DCA"/>
    <w:rsid w:val="007B00C2"/>
    <w:rsid w:val="007B00F9"/>
    <w:rsid w:val="007B0186"/>
    <w:rsid w:val="007B086F"/>
    <w:rsid w:val="007B08F7"/>
    <w:rsid w:val="007B0D43"/>
    <w:rsid w:val="007B0EFE"/>
    <w:rsid w:val="007B0F8A"/>
    <w:rsid w:val="007B108D"/>
    <w:rsid w:val="007B1258"/>
    <w:rsid w:val="007B1580"/>
    <w:rsid w:val="007B167A"/>
    <w:rsid w:val="007B1687"/>
    <w:rsid w:val="007B1796"/>
    <w:rsid w:val="007B19EE"/>
    <w:rsid w:val="007B1A54"/>
    <w:rsid w:val="007B1BA8"/>
    <w:rsid w:val="007B1BB4"/>
    <w:rsid w:val="007B1F74"/>
    <w:rsid w:val="007B2584"/>
    <w:rsid w:val="007B272A"/>
    <w:rsid w:val="007B2933"/>
    <w:rsid w:val="007B2D53"/>
    <w:rsid w:val="007B2DFC"/>
    <w:rsid w:val="007B3618"/>
    <w:rsid w:val="007B3810"/>
    <w:rsid w:val="007B3B30"/>
    <w:rsid w:val="007B3C71"/>
    <w:rsid w:val="007B3CE7"/>
    <w:rsid w:val="007B3D21"/>
    <w:rsid w:val="007B42B0"/>
    <w:rsid w:val="007B44D5"/>
    <w:rsid w:val="007B46B9"/>
    <w:rsid w:val="007B481D"/>
    <w:rsid w:val="007B4B8B"/>
    <w:rsid w:val="007B5728"/>
    <w:rsid w:val="007B5759"/>
    <w:rsid w:val="007B5761"/>
    <w:rsid w:val="007B57E3"/>
    <w:rsid w:val="007B5804"/>
    <w:rsid w:val="007B5895"/>
    <w:rsid w:val="007B58CD"/>
    <w:rsid w:val="007B59B9"/>
    <w:rsid w:val="007B5C05"/>
    <w:rsid w:val="007B5D9E"/>
    <w:rsid w:val="007B5E0E"/>
    <w:rsid w:val="007B5FCC"/>
    <w:rsid w:val="007B60C8"/>
    <w:rsid w:val="007B6138"/>
    <w:rsid w:val="007B6141"/>
    <w:rsid w:val="007B633D"/>
    <w:rsid w:val="007B63D8"/>
    <w:rsid w:val="007B648F"/>
    <w:rsid w:val="007B666C"/>
    <w:rsid w:val="007B67B0"/>
    <w:rsid w:val="007B68C7"/>
    <w:rsid w:val="007B6B75"/>
    <w:rsid w:val="007B6C40"/>
    <w:rsid w:val="007B6F02"/>
    <w:rsid w:val="007B701A"/>
    <w:rsid w:val="007B7119"/>
    <w:rsid w:val="007B7237"/>
    <w:rsid w:val="007B72F8"/>
    <w:rsid w:val="007B7603"/>
    <w:rsid w:val="007B76A3"/>
    <w:rsid w:val="007B778E"/>
    <w:rsid w:val="007B77D0"/>
    <w:rsid w:val="007B795D"/>
    <w:rsid w:val="007B7C96"/>
    <w:rsid w:val="007B7E90"/>
    <w:rsid w:val="007B7EAC"/>
    <w:rsid w:val="007B7ED2"/>
    <w:rsid w:val="007B7F36"/>
    <w:rsid w:val="007C0256"/>
    <w:rsid w:val="007C043F"/>
    <w:rsid w:val="007C056F"/>
    <w:rsid w:val="007C0583"/>
    <w:rsid w:val="007C068E"/>
    <w:rsid w:val="007C085B"/>
    <w:rsid w:val="007C0879"/>
    <w:rsid w:val="007C094F"/>
    <w:rsid w:val="007C0954"/>
    <w:rsid w:val="007C09BF"/>
    <w:rsid w:val="007C0D8D"/>
    <w:rsid w:val="007C0FBE"/>
    <w:rsid w:val="007C1144"/>
    <w:rsid w:val="007C1244"/>
    <w:rsid w:val="007C1435"/>
    <w:rsid w:val="007C14B8"/>
    <w:rsid w:val="007C171D"/>
    <w:rsid w:val="007C17B7"/>
    <w:rsid w:val="007C1864"/>
    <w:rsid w:val="007C1925"/>
    <w:rsid w:val="007C1BDE"/>
    <w:rsid w:val="007C1C0E"/>
    <w:rsid w:val="007C1D06"/>
    <w:rsid w:val="007C1FE5"/>
    <w:rsid w:val="007C202C"/>
    <w:rsid w:val="007C2069"/>
    <w:rsid w:val="007C2076"/>
    <w:rsid w:val="007C219A"/>
    <w:rsid w:val="007C25BE"/>
    <w:rsid w:val="007C2636"/>
    <w:rsid w:val="007C269B"/>
    <w:rsid w:val="007C29BE"/>
    <w:rsid w:val="007C2A57"/>
    <w:rsid w:val="007C2CFC"/>
    <w:rsid w:val="007C2E3A"/>
    <w:rsid w:val="007C2E68"/>
    <w:rsid w:val="007C3164"/>
    <w:rsid w:val="007C3472"/>
    <w:rsid w:val="007C3587"/>
    <w:rsid w:val="007C35A2"/>
    <w:rsid w:val="007C37F1"/>
    <w:rsid w:val="007C3A87"/>
    <w:rsid w:val="007C3E88"/>
    <w:rsid w:val="007C41D7"/>
    <w:rsid w:val="007C4204"/>
    <w:rsid w:val="007C451D"/>
    <w:rsid w:val="007C4955"/>
    <w:rsid w:val="007C4D73"/>
    <w:rsid w:val="007C4E42"/>
    <w:rsid w:val="007C4F33"/>
    <w:rsid w:val="007C5146"/>
    <w:rsid w:val="007C5382"/>
    <w:rsid w:val="007C546B"/>
    <w:rsid w:val="007C54DF"/>
    <w:rsid w:val="007C5595"/>
    <w:rsid w:val="007C56BA"/>
    <w:rsid w:val="007C5CD0"/>
    <w:rsid w:val="007C61C3"/>
    <w:rsid w:val="007C6703"/>
    <w:rsid w:val="007C6A99"/>
    <w:rsid w:val="007C6C13"/>
    <w:rsid w:val="007C6C54"/>
    <w:rsid w:val="007C6D62"/>
    <w:rsid w:val="007C6E33"/>
    <w:rsid w:val="007C6F10"/>
    <w:rsid w:val="007C75D2"/>
    <w:rsid w:val="007C7ACA"/>
    <w:rsid w:val="007C7BC9"/>
    <w:rsid w:val="007C7C11"/>
    <w:rsid w:val="007C7C6B"/>
    <w:rsid w:val="007C7F11"/>
    <w:rsid w:val="007C7F1D"/>
    <w:rsid w:val="007C7FA6"/>
    <w:rsid w:val="007D022C"/>
    <w:rsid w:val="007D032A"/>
    <w:rsid w:val="007D0433"/>
    <w:rsid w:val="007D047F"/>
    <w:rsid w:val="007D0872"/>
    <w:rsid w:val="007D0D11"/>
    <w:rsid w:val="007D0D6A"/>
    <w:rsid w:val="007D0E4F"/>
    <w:rsid w:val="007D0E8B"/>
    <w:rsid w:val="007D1050"/>
    <w:rsid w:val="007D13C5"/>
    <w:rsid w:val="007D182C"/>
    <w:rsid w:val="007D1AFC"/>
    <w:rsid w:val="007D1D47"/>
    <w:rsid w:val="007D215E"/>
    <w:rsid w:val="007D2166"/>
    <w:rsid w:val="007D22C6"/>
    <w:rsid w:val="007D233C"/>
    <w:rsid w:val="007D24FB"/>
    <w:rsid w:val="007D275B"/>
    <w:rsid w:val="007D2AEF"/>
    <w:rsid w:val="007D2EF4"/>
    <w:rsid w:val="007D3098"/>
    <w:rsid w:val="007D318C"/>
    <w:rsid w:val="007D32F2"/>
    <w:rsid w:val="007D356B"/>
    <w:rsid w:val="007D3596"/>
    <w:rsid w:val="007D36A9"/>
    <w:rsid w:val="007D3A49"/>
    <w:rsid w:val="007D3BD6"/>
    <w:rsid w:val="007D3DFF"/>
    <w:rsid w:val="007D3E27"/>
    <w:rsid w:val="007D3F9A"/>
    <w:rsid w:val="007D40D1"/>
    <w:rsid w:val="007D4497"/>
    <w:rsid w:val="007D4635"/>
    <w:rsid w:val="007D46CC"/>
    <w:rsid w:val="007D47A1"/>
    <w:rsid w:val="007D48D8"/>
    <w:rsid w:val="007D49CE"/>
    <w:rsid w:val="007D4A32"/>
    <w:rsid w:val="007D4A54"/>
    <w:rsid w:val="007D4A74"/>
    <w:rsid w:val="007D4B81"/>
    <w:rsid w:val="007D4F9C"/>
    <w:rsid w:val="007D523B"/>
    <w:rsid w:val="007D5468"/>
    <w:rsid w:val="007D56BE"/>
    <w:rsid w:val="007D589F"/>
    <w:rsid w:val="007D58E9"/>
    <w:rsid w:val="007D5CA0"/>
    <w:rsid w:val="007D5D06"/>
    <w:rsid w:val="007D5D1C"/>
    <w:rsid w:val="007D624B"/>
    <w:rsid w:val="007D63C8"/>
    <w:rsid w:val="007D664A"/>
    <w:rsid w:val="007D6662"/>
    <w:rsid w:val="007D6B13"/>
    <w:rsid w:val="007D6CBA"/>
    <w:rsid w:val="007D6E07"/>
    <w:rsid w:val="007D6E22"/>
    <w:rsid w:val="007D71B6"/>
    <w:rsid w:val="007D71D3"/>
    <w:rsid w:val="007D76A0"/>
    <w:rsid w:val="007D79DE"/>
    <w:rsid w:val="007D7A00"/>
    <w:rsid w:val="007D7A60"/>
    <w:rsid w:val="007D7D65"/>
    <w:rsid w:val="007E00BE"/>
    <w:rsid w:val="007E0878"/>
    <w:rsid w:val="007E0E1C"/>
    <w:rsid w:val="007E0E6B"/>
    <w:rsid w:val="007E12A6"/>
    <w:rsid w:val="007E12B9"/>
    <w:rsid w:val="007E180A"/>
    <w:rsid w:val="007E1823"/>
    <w:rsid w:val="007E1888"/>
    <w:rsid w:val="007E18CF"/>
    <w:rsid w:val="007E1D2A"/>
    <w:rsid w:val="007E1E7A"/>
    <w:rsid w:val="007E1E8C"/>
    <w:rsid w:val="007E2098"/>
    <w:rsid w:val="007E2491"/>
    <w:rsid w:val="007E2680"/>
    <w:rsid w:val="007E2696"/>
    <w:rsid w:val="007E26B5"/>
    <w:rsid w:val="007E279C"/>
    <w:rsid w:val="007E295B"/>
    <w:rsid w:val="007E298B"/>
    <w:rsid w:val="007E2CD4"/>
    <w:rsid w:val="007E34D7"/>
    <w:rsid w:val="007E3672"/>
    <w:rsid w:val="007E37AC"/>
    <w:rsid w:val="007E3AF4"/>
    <w:rsid w:val="007E3CB7"/>
    <w:rsid w:val="007E3D63"/>
    <w:rsid w:val="007E3FA1"/>
    <w:rsid w:val="007E3FD3"/>
    <w:rsid w:val="007E4248"/>
    <w:rsid w:val="007E455B"/>
    <w:rsid w:val="007E475C"/>
    <w:rsid w:val="007E4A41"/>
    <w:rsid w:val="007E4A7F"/>
    <w:rsid w:val="007E4B7E"/>
    <w:rsid w:val="007E4C86"/>
    <w:rsid w:val="007E4D5B"/>
    <w:rsid w:val="007E5120"/>
    <w:rsid w:val="007E5364"/>
    <w:rsid w:val="007E551C"/>
    <w:rsid w:val="007E55E5"/>
    <w:rsid w:val="007E5B4B"/>
    <w:rsid w:val="007E5C78"/>
    <w:rsid w:val="007E5CC0"/>
    <w:rsid w:val="007E5E03"/>
    <w:rsid w:val="007E64FE"/>
    <w:rsid w:val="007E67EE"/>
    <w:rsid w:val="007E6806"/>
    <w:rsid w:val="007E68A4"/>
    <w:rsid w:val="007E695A"/>
    <w:rsid w:val="007E6A4F"/>
    <w:rsid w:val="007E6BDA"/>
    <w:rsid w:val="007E6C9C"/>
    <w:rsid w:val="007E6F68"/>
    <w:rsid w:val="007E6F93"/>
    <w:rsid w:val="007E7269"/>
    <w:rsid w:val="007E766C"/>
    <w:rsid w:val="007E7882"/>
    <w:rsid w:val="007E790E"/>
    <w:rsid w:val="007E7B5C"/>
    <w:rsid w:val="007E7CBC"/>
    <w:rsid w:val="007E7D38"/>
    <w:rsid w:val="007F008D"/>
    <w:rsid w:val="007F009E"/>
    <w:rsid w:val="007F00B0"/>
    <w:rsid w:val="007F01F5"/>
    <w:rsid w:val="007F022F"/>
    <w:rsid w:val="007F04DB"/>
    <w:rsid w:val="007F0584"/>
    <w:rsid w:val="007F076C"/>
    <w:rsid w:val="007F0AC4"/>
    <w:rsid w:val="007F114B"/>
    <w:rsid w:val="007F1A96"/>
    <w:rsid w:val="007F1ACC"/>
    <w:rsid w:val="007F1BF8"/>
    <w:rsid w:val="007F1FAE"/>
    <w:rsid w:val="007F20D3"/>
    <w:rsid w:val="007F2237"/>
    <w:rsid w:val="007F2380"/>
    <w:rsid w:val="007F2513"/>
    <w:rsid w:val="007F2961"/>
    <w:rsid w:val="007F2A2A"/>
    <w:rsid w:val="007F2AE3"/>
    <w:rsid w:val="007F2C28"/>
    <w:rsid w:val="007F2F5B"/>
    <w:rsid w:val="007F3186"/>
    <w:rsid w:val="007F3477"/>
    <w:rsid w:val="007F3987"/>
    <w:rsid w:val="007F3CD2"/>
    <w:rsid w:val="007F3D63"/>
    <w:rsid w:val="007F41CD"/>
    <w:rsid w:val="007F4411"/>
    <w:rsid w:val="007F446C"/>
    <w:rsid w:val="007F47D5"/>
    <w:rsid w:val="007F4B11"/>
    <w:rsid w:val="007F4C59"/>
    <w:rsid w:val="007F4C77"/>
    <w:rsid w:val="007F4CFC"/>
    <w:rsid w:val="007F4DF3"/>
    <w:rsid w:val="007F50A9"/>
    <w:rsid w:val="007F52EF"/>
    <w:rsid w:val="007F56C2"/>
    <w:rsid w:val="007F5728"/>
    <w:rsid w:val="007F58BD"/>
    <w:rsid w:val="007F5D16"/>
    <w:rsid w:val="007F5EBA"/>
    <w:rsid w:val="007F5FC0"/>
    <w:rsid w:val="007F6033"/>
    <w:rsid w:val="007F645D"/>
    <w:rsid w:val="007F64CD"/>
    <w:rsid w:val="007F64DE"/>
    <w:rsid w:val="007F6597"/>
    <w:rsid w:val="007F65F6"/>
    <w:rsid w:val="007F6B46"/>
    <w:rsid w:val="007F6E08"/>
    <w:rsid w:val="007F6E85"/>
    <w:rsid w:val="007F6E9D"/>
    <w:rsid w:val="007F6F29"/>
    <w:rsid w:val="007F7027"/>
    <w:rsid w:val="007F7477"/>
    <w:rsid w:val="007F752E"/>
    <w:rsid w:val="007F7EAF"/>
    <w:rsid w:val="007F7EC1"/>
    <w:rsid w:val="007F7FCE"/>
    <w:rsid w:val="0080053C"/>
    <w:rsid w:val="00800555"/>
    <w:rsid w:val="008005E5"/>
    <w:rsid w:val="0080060A"/>
    <w:rsid w:val="0080075F"/>
    <w:rsid w:val="00800780"/>
    <w:rsid w:val="00800887"/>
    <w:rsid w:val="008009DC"/>
    <w:rsid w:val="00800C38"/>
    <w:rsid w:val="00800C6C"/>
    <w:rsid w:val="0080109A"/>
    <w:rsid w:val="008013D7"/>
    <w:rsid w:val="008015B0"/>
    <w:rsid w:val="008017DE"/>
    <w:rsid w:val="0080191B"/>
    <w:rsid w:val="00801999"/>
    <w:rsid w:val="00801A6F"/>
    <w:rsid w:val="00801BE3"/>
    <w:rsid w:val="00801ECF"/>
    <w:rsid w:val="00801EEF"/>
    <w:rsid w:val="00802029"/>
    <w:rsid w:val="00802224"/>
    <w:rsid w:val="00802558"/>
    <w:rsid w:val="0080259C"/>
    <w:rsid w:val="0080278A"/>
    <w:rsid w:val="00802C6C"/>
    <w:rsid w:val="00802D00"/>
    <w:rsid w:val="00802D90"/>
    <w:rsid w:val="00802DBC"/>
    <w:rsid w:val="00803060"/>
    <w:rsid w:val="0080319C"/>
    <w:rsid w:val="00803423"/>
    <w:rsid w:val="008034A1"/>
    <w:rsid w:val="00803F90"/>
    <w:rsid w:val="00804781"/>
    <w:rsid w:val="00804977"/>
    <w:rsid w:val="00804B5A"/>
    <w:rsid w:val="00805797"/>
    <w:rsid w:val="00805884"/>
    <w:rsid w:val="00805900"/>
    <w:rsid w:val="008061F3"/>
    <w:rsid w:val="008063DD"/>
    <w:rsid w:val="008064BB"/>
    <w:rsid w:val="00806A12"/>
    <w:rsid w:val="00806A94"/>
    <w:rsid w:val="00806E6C"/>
    <w:rsid w:val="00806F9D"/>
    <w:rsid w:val="00807873"/>
    <w:rsid w:val="00807A9D"/>
    <w:rsid w:val="00807CF9"/>
    <w:rsid w:val="00807D95"/>
    <w:rsid w:val="00807DD6"/>
    <w:rsid w:val="0081005B"/>
    <w:rsid w:val="00810085"/>
    <w:rsid w:val="008100AB"/>
    <w:rsid w:val="008100E2"/>
    <w:rsid w:val="008104EF"/>
    <w:rsid w:val="00810516"/>
    <w:rsid w:val="008105CC"/>
    <w:rsid w:val="00810982"/>
    <w:rsid w:val="00810BB3"/>
    <w:rsid w:val="00810CAC"/>
    <w:rsid w:val="00811201"/>
    <w:rsid w:val="00811247"/>
    <w:rsid w:val="00811313"/>
    <w:rsid w:val="00811403"/>
    <w:rsid w:val="0081156A"/>
    <w:rsid w:val="0081167E"/>
    <w:rsid w:val="00811A55"/>
    <w:rsid w:val="008121EF"/>
    <w:rsid w:val="008125D1"/>
    <w:rsid w:val="00812911"/>
    <w:rsid w:val="00812EC1"/>
    <w:rsid w:val="008136B7"/>
    <w:rsid w:val="0081408E"/>
    <w:rsid w:val="00814887"/>
    <w:rsid w:val="00814A97"/>
    <w:rsid w:val="00814BAE"/>
    <w:rsid w:val="00814C66"/>
    <w:rsid w:val="00814CD9"/>
    <w:rsid w:val="00814D7F"/>
    <w:rsid w:val="00814DE1"/>
    <w:rsid w:val="00814E1D"/>
    <w:rsid w:val="00814F85"/>
    <w:rsid w:val="00814FF5"/>
    <w:rsid w:val="00815455"/>
    <w:rsid w:val="00815526"/>
    <w:rsid w:val="00815534"/>
    <w:rsid w:val="00815C9A"/>
    <w:rsid w:val="00815D90"/>
    <w:rsid w:val="00815DEC"/>
    <w:rsid w:val="00815E66"/>
    <w:rsid w:val="00815FE2"/>
    <w:rsid w:val="0081612C"/>
    <w:rsid w:val="008162BA"/>
    <w:rsid w:val="008162D1"/>
    <w:rsid w:val="008165A2"/>
    <w:rsid w:val="008166AE"/>
    <w:rsid w:val="008169C9"/>
    <w:rsid w:val="00816AC2"/>
    <w:rsid w:val="00816AD0"/>
    <w:rsid w:val="00816B37"/>
    <w:rsid w:val="00816F49"/>
    <w:rsid w:val="0081719C"/>
    <w:rsid w:val="00817213"/>
    <w:rsid w:val="00817452"/>
    <w:rsid w:val="008177F2"/>
    <w:rsid w:val="00817A21"/>
    <w:rsid w:val="00817C73"/>
    <w:rsid w:val="00817F49"/>
    <w:rsid w:val="00820AB2"/>
    <w:rsid w:val="00820B4F"/>
    <w:rsid w:val="00820BA6"/>
    <w:rsid w:val="00820C90"/>
    <w:rsid w:val="00820DFA"/>
    <w:rsid w:val="00820EFC"/>
    <w:rsid w:val="00821190"/>
    <w:rsid w:val="0082156B"/>
    <w:rsid w:val="00821A48"/>
    <w:rsid w:val="00822053"/>
    <w:rsid w:val="0082207F"/>
    <w:rsid w:val="008220CF"/>
    <w:rsid w:val="00822216"/>
    <w:rsid w:val="00822626"/>
    <w:rsid w:val="008226A1"/>
    <w:rsid w:val="00822A73"/>
    <w:rsid w:val="00822A86"/>
    <w:rsid w:val="00822B08"/>
    <w:rsid w:val="00822B79"/>
    <w:rsid w:val="00822EDC"/>
    <w:rsid w:val="00822F24"/>
    <w:rsid w:val="00822FFA"/>
    <w:rsid w:val="008231E5"/>
    <w:rsid w:val="00823359"/>
    <w:rsid w:val="008233AF"/>
    <w:rsid w:val="008236CF"/>
    <w:rsid w:val="008237A4"/>
    <w:rsid w:val="0082385E"/>
    <w:rsid w:val="0082393A"/>
    <w:rsid w:val="00823ACF"/>
    <w:rsid w:val="00823B2F"/>
    <w:rsid w:val="00823DB0"/>
    <w:rsid w:val="00824011"/>
    <w:rsid w:val="008240C4"/>
    <w:rsid w:val="008240E7"/>
    <w:rsid w:val="00824174"/>
    <w:rsid w:val="008242F6"/>
    <w:rsid w:val="00824409"/>
    <w:rsid w:val="008244CA"/>
    <w:rsid w:val="008244F2"/>
    <w:rsid w:val="00824840"/>
    <w:rsid w:val="00824A3B"/>
    <w:rsid w:val="00824A51"/>
    <w:rsid w:val="0082504B"/>
    <w:rsid w:val="00825598"/>
    <w:rsid w:val="0082562B"/>
    <w:rsid w:val="00825AD1"/>
    <w:rsid w:val="00825E0C"/>
    <w:rsid w:val="0082613A"/>
    <w:rsid w:val="008262D4"/>
    <w:rsid w:val="0082653F"/>
    <w:rsid w:val="00826BC6"/>
    <w:rsid w:val="00826D23"/>
    <w:rsid w:val="00826D29"/>
    <w:rsid w:val="00827530"/>
    <w:rsid w:val="00827584"/>
    <w:rsid w:val="00827C99"/>
    <w:rsid w:val="00827CFA"/>
    <w:rsid w:val="00827D47"/>
    <w:rsid w:val="00827EA9"/>
    <w:rsid w:val="0083033A"/>
    <w:rsid w:val="008305AE"/>
    <w:rsid w:val="008305CB"/>
    <w:rsid w:val="00830605"/>
    <w:rsid w:val="00830A1B"/>
    <w:rsid w:val="00830A54"/>
    <w:rsid w:val="00830C59"/>
    <w:rsid w:val="00830E69"/>
    <w:rsid w:val="0083115E"/>
    <w:rsid w:val="00831252"/>
    <w:rsid w:val="008314CE"/>
    <w:rsid w:val="008318D3"/>
    <w:rsid w:val="00831995"/>
    <w:rsid w:val="008319CA"/>
    <w:rsid w:val="008319EA"/>
    <w:rsid w:val="00831BAC"/>
    <w:rsid w:val="00831BD9"/>
    <w:rsid w:val="00831E7F"/>
    <w:rsid w:val="00831EEF"/>
    <w:rsid w:val="00831F79"/>
    <w:rsid w:val="008320FF"/>
    <w:rsid w:val="00832206"/>
    <w:rsid w:val="008323F4"/>
    <w:rsid w:val="008323FB"/>
    <w:rsid w:val="008324E6"/>
    <w:rsid w:val="00832827"/>
    <w:rsid w:val="0083287A"/>
    <w:rsid w:val="00832B53"/>
    <w:rsid w:val="00832C01"/>
    <w:rsid w:val="00832C6A"/>
    <w:rsid w:val="00832CB5"/>
    <w:rsid w:val="00832EB7"/>
    <w:rsid w:val="00832F09"/>
    <w:rsid w:val="008333D7"/>
    <w:rsid w:val="0083377A"/>
    <w:rsid w:val="008338ED"/>
    <w:rsid w:val="008338F6"/>
    <w:rsid w:val="00833B31"/>
    <w:rsid w:val="00833BF3"/>
    <w:rsid w:val="00833ECB"/>
    <w:rsid w:val="00833FBB"/>
    <w:rsid w:val="00834009"/>
    <w:rsid w:val="0083410C"/>
    <w:rsid w:val="0083434F"/>
    <w:rsid w:val="0083448C"/>
    <w:rsid w:val="00834A40"/>
    <w:rsid w:val="00834B27"/>
    <w:rsid w:val="00834C81"/>
    <w:rsid w:val="00834F17"/>
    <w:rsid w:val="008356AC"/>
    <w:rsid w:val="0083587E"/>
    <w:rsid w:val="00835B10"/>
    <w:rsid w:val="00836113"/>
    <w:rsid w:val="00836240"/>
    <w:rsid w:val="008362B3"/>
    <w:rsid w:val="008362FC"/>
    <w:rsid w:val="00836402"/>
    <w:rsid w:val="008365F9"/>
    <w:rsid w:val="00836A7D"/>
    <w:rsid w:val="00836D99"/>
    <w:rsid w:val="00836DCB"/>
    <w:rsid w:val="008371EA"/>
    <w:rsid w:val="00837272"/>
    <w:rsid w:val="008374B9"/>
    <w:rsid w:val="00837545"/>
    <w:rsid w:val="0083770F"/>
    <w:rsid w:val="00837878"/>
    <w:rsid w:val="008379B1"/>
    <w:rsid w:val="00837DBE"/>
    <w:rsid w:val="008401F9"/>
    <w:rsid w:val="00840402"/>
    <w:rsid w:val="0084046A"/>
    <w:rsid w:val="008404CA"/>
    <w:rsid w:val="0084068A"/>
    <w:rsid w:val="0084071B"/>
    <w:rsid w:val="00840AA4"/>
    <w:rsid w:val="00840E4B"/>
    <w:rsid w:val="00841519"/>
    <w:rsid w:val="008418EE"/>
    <w:rsid w:val="00841BF6"/>
    <w:rsid w:val="00841C09"/>
    <w:rsid w:val="00842165"/>
    <w:rsid w:val="0084234F"/>
    <w:rsid w:val="0084238D"/>
    <w:rsid w:val="008423E1"/>
    <w:rsid w:val="008425A5"/>
    <w:rsid w:val="008425AB"/>
    <w:rsid w:val="0084273F"/>
    <w:rsid w:val="00842926"/>
    <w:rsid w:val="00842A2B"/>
    <w:rsid w:val="00842A49"/>
    <w:rsid w:val="00842BF2"/>
    <w:rsid w:val="00842E81"/>
    <w:rsid w:val="0084314C"/>
    <w:rsid w:val="00843490"/>
    <w:rsid w:val="00843520"/>
    <w:rsid w:val="00843561"/>
    <w:rsid w:val="0084383B"/>
    <w:rsid w:val="00843D7F"/>
    <w:rsid w:val="00843E7D"/>
    <w:rsid w:val="00844136"/>
    <w:rsid w:val="008441A7"/>
    <w:rsid w:val="00844543"/>
    <w:rsid w:val="0084458C"/>
    <w:rsid w:val="008447CD"/>
    <w:rsid w:val="00845090"/>
    <w:rsid w:val="008451B7"/>
    <w:rsid w:val="0084531B"/>
    <w:rsid w:val="00845597"/>
    <w:rsid w:val="008455F8"/>
    <w:rsid w:val="00845A28"/>
    <w:rsid w:val="00845BA5"/>
    <w:rsid w:val="00845BE0"/>
    <w:rsid w:val="00845D8F"/>
    <w:rsid w:val="00845FB8"/>
    <w:rsid w:val="008460E0"/>
    <w:rsid w:val="00846455"/>
    <w:rsid w:val="00846667"/>
    <w:rsid w:val="00846973"/>
    <w:rsid w:val="00846A97"/>
    <w:rsid w:val="008472FD"/>
    <w:rsid w:val="00847435"/>
    <w:rsid w:val="00847592"/>
    <w:rsid w:val="008475D7"/>
    <w:rsid w:val="00847B25"/>
    <w:rsid w:val="00847C3D"/>
    <w:rsid w:val="00847C7F"/>
    <w:rsid w:val="00850035"/>
    <w:rsid w:val="008501B4"/>
    <w:rsid w:val="00850458"/>
    <w:rsid w:val="00850795"/>
    <w:rsid w:val="00850B1E"/>
    <w:rsid w:val="00850B6F"/>
    <w:rsid w:val="00850C3E"/>
    <w:rsid w:val="00850FC8"/>
    <w:rsid w:val="00851269"/>
    <w:rsid w:val="008517E1"/>
    <w:rsid w:val="008518EA"/>
    <w:rsid w:val="00851F14"/>
    <w:rsid w:val="00851FD7"/>
    <w:rsid w:val="00852162"/>
    <w:rsid w:val="00852257"/>
    <w:rsid w:val="00852300"/>
    <w:rsid w:val="0085258C"/>
    <w:rsid w:val="0085272A"/>
    <w:rsid w:val="0085289F"/>
    <w:rsid w:val="00852957"/>
    <w:rsid w:val="00852A09"/>
    <w:rsid w:val="00852AAC"/>
    <w:rsid w:val="00852CF3"/>
    <w:rsid w:val="00852D0A"/>
    <w:rsid w:val="00852E72"/>
    <w:rsid w:val="00852F04"/>
    <w:rsid w:val="00852F79"/>
    <w:rsid w:val="00853351"/>
    <w:rsid w:val="008536BA"/>
    <w:rsid w:val="008538E0"/>
    <w:rsid w:val="00853915"/>
    <w:rsid w:val="00853942"/>
    <w:rsid w:val="00853B3F"/>
    <w:rsid w:val="00853B92"/>
    <w:rsid w:val="008540C3"/>
    <w:rsid w:val="00854179"/>
    <w:rsid w:val="008545A6"/>
    <w:rsid w:val="008545B2"/>
    <w:rsid w:val="0085484B"/>
    <w:rsid w:val="00854976"/>
    <w:rsid w:val="00854AB7"/>
    <w:rsid w:val="00854B95"/>
    <w:rsid w:val="00854C15"/>
    <w:rsid w:val="00854C55"/>
    <w:rsid w:val="00854CF0"/>
    <w:rsid w:val="00854D76"/>
    <w:rsid w:val="00854E73"/>
    <w:rsid w:val="00854FE4"/>
    <w:rsid w:val="00855124"/>
    <w:rsid w:val="008552D0"/>
    <w:rsid w:val="00855366"/>
    <w:rsid w:val="008553A9"/>
    <w:rsid w:val="00855406"/>
    <w:rsid w:val="00855410"/>
    <w:rsid w:val="0085542C"/>
    <w:rsid w:val="008555D8"/>
    <w:rsid w:val="00855878"/>
    <w:rsid w:val="00855AE7"/>
    <w:rsid w:val="00855DA3"/>
    <w:rsid w:val="00855F5A"/>
    <w:rsid w:val="008561EE"/>
    <w:rsid w:val="008565FD"/>
    <w:rsid w:val="0085689A"/>
    <w:rsid w:val="0085699A"/>
    <w:rsid w:val="00856D16"/>
    <w:rsid w:val="00856D38"/>
    <w:rsid w:val="00856DBC"/>
    <w:rsid w:val="00857030"/>
    <w:rsid w:val="00857078"/>
    <w:rsid w:val="008570B5"/>
    <w:rsid w:val="00857132"/>
    <w:rsid w:val="008571DA"/>
    <w:rsid w:val="00857310"/>
    <w:rsid w:val="00857ED7"/>
    <w:rsid w:val="00857F3C"/>
    <w:rsid w:val="008604E4"/>
    <w:rsid w:val="008605BC"/>
    <w:rsid w:val="0086069A"/>
    <w:rsid w:val="008606D4"/>
    <w:rsid w:val="008606F6"/>
    <w:rsid w:val="00860CCD"/>
    <w:rsid w:val="00860CFB"/>
    <w:rsid w:val="00860DE0"/>
    <w:rsid w:val="00861265"/>
    <w:rsid w:val="008613D7"/>
    <w:rsid w:val="0086148C"/>
    <w:rsid w:val="008614E6"/>
    <w:rsid w:val="008615A6"/>
    <w:rsid w:val="0086166E"/>
    <w:rsid w:val="0086184F"/>
    <w:rsid w:val="008618BB"/>
    <w:rsid w:val="00861B95"/>
    <w:rsid w:val="00862839"/>
    <w:rsid w:val="008628D5"/>
    <w:rsid w:val="008628D7"/>
    <w:rsid w:val="00862EB9"/>
    <w:rsid w:val="00863087"/>
    <w:rsid w:val="008635A7"/>
    <w:rsid w:val="008636AC"/>
    <w:rsid w:val="00863A4B"/>
    <w:rsid w:val="00863ADF"/>
    <w:rsid w:val="00863E43"/>
    <w:rsid w:val="00864078"/>
    <w:rsid w:val="00864461"/>
    <w:rsid w:val="008644AB"/>
    <w:rsid w:val="008644F5"/>
    <w:rsid w:val="00864B23"/>
    <w:rsid w:val="00864BC2"/>
    <w:rsid w:val="00864C38"/>
    <w:rsid w:val="00864DF0"/>
    <w:rsid w:val="0086519D"/>
    <w:rsid w:val="00865218"/>
    <w:rsid w:val="00865415"/>
    <w:rsid w:val="00865578"/>
    <w:rsid w:val="008655D2"/>
    <w:rsid w:val="00865906"/>
    <w:rsid w:val="00865CA0"/>
    <w:rsid w:val="00865FC0"/>
    <w:rsid w:val="0086600F"/>
    <w:rsid w:val="00866017"/>
    <w:rsid w:val="008662AB"/>
    <w:rsid w:val="008669CC"/>
    <w:rsid w:val="00866B5D"/>
    <w:rsid w:val="008672C8"/>
    <w:rsid w:val="008673BB"/>
    <w:rsid w:val="00867702"/>
    <w:rsid w:val="00867A16"/>
    <w:rsid w:val="00867AD0"/>
    <w:rsid w:val="00870030"/>
    <w:rsid w:val="00870159"/>
    <w:rsid w:val="00870270"/>
    <w:rsid w:val="008703DA"/>
    <w:rsid w:val="00870446"/>
    <w:rsid w:val="008704A8"/>
    <w:rsid w:val="008706B5"/>
    <w:rsid w:val="008707CE"/>
    <w:rsid w:val="0087083B"/>
    <w:rsid w:val="00870852"/>
    <w:rsid w:val="00870985"/>
    <w:rsid w:val="00870A3F"/>
    <w:rsid w:val="00870DB8"/>
    <w:rsid w:val="00870E11"/>
    <w:rsid w:val="00870E70"/>
    <w:rsid w:val="00870FFA"/>
    <w:rsid w:val="00871414"/>
    <w:rsid w:val="00871493"/>
    <w:rsid w:val="00871598"/>
    <w:rsid w:val="008718E3"/>
    <w:rsid w:val="00871B76"/>
    <w:rsid w:val="00871BE2"/>
    <w:rsid w:val="00871C96"/>
    <w:rsid w:val="00871CDC"/>
    <w:rsid w:val="008720E6"/>
    <w:rsid w:val="008724D7"/>
    <w:rsid w:val="00872832"/>
    <w:rsid w:val="008728BB"/>
    <w:rsid w:val="00872906"/>
    <w:rsid w:val="00872974"/>
    <w:rsid w:val="00872C87"/>
    <w:rsid w:val="00872C98"/>
    <w:rsid w:val="00872CCD"/>
    <w:rsid w:val="008731C2"/>
    <w:rsid w:val="008731EC"/>
    <w:rsid w:val="0087330B"/>
    <w:rsid w:val="008733A2"/>
    <w:rsid w:val="0087356B"/>
    <w:rsid w:val="00873727"/>
    <w:rsid w:val="008737FD"/>
    <w:rsid w:val="00873B01"/>
    <w:rsid w:val="00873B3C"/>
    <w:rsid w:val="00873BDB"/>
    <w:rsid w:val="00873D8E"/>
    <w:rsid w:val="00873E0A"/>
    <w:rsid w:val="008742B2"/>
    <w:rsid w:val="008742BA"/>
    <w:rsid w:val="0087430B"/>
    <w:rsid w:val="00874340"/>
    <w:rsid w:val="008744D8"/>
    <w:rsid w:val="008745F6"/>
    <w:rsid w:val="0087478B"/>
    <w:rsid w:val="008747F2"/>
    <w:rsid w:val="0087492B"/>
    <w:rsid w:val="00874962"/>
    <w:rsid w:val="00874B40"/>
    <w:rsid w:val="00874F14"/>
    <w:rsid w:val="008751BF"/>
    <w:rsid w:val="008758D8"/>
    <w:rsid w:val="00876038"/>
    <w:rsid w:val="0087630F"/>
    <w:rsid w:val="008764DC"/>
    <w:rsid w:val="00876507"/>
    <w:rsid w:val="008766C0"/>
    <w:rsid w:val="00876703"/>
    <w:rsid w:val="0087675F"/>
    <w:rsid w:val="0087676F"/>
    <w:rsid w:val="00876A97"/>
    <w:rsid w:val="00876C4D"/>
    <w:rsid w:val="008774A6"/>
    <w:rsid w:val="00877748"/>
    <w:rsid w:val="00877B68"/>
    <w:rsid w:val="00877E4A"/>
    <w:rsid w:val="00877F4D"/>
    <w:rsid w:val="0088026B"/>
    <w:rsid w:val="008802B1"/>
    <w:rsid w:val="008804CC"/>
    <w:rsid w:val="008805D3"/>
    <w:rsid w:val="008806A6"/>
    <w:rsid w:val="00880824"/>
    <w:rsid w:val="00880AC9"/>
    <w:rsid w:val="00880BD2"/>
    <w:rsid w:val="00880F09"/>
    <w:rsid w:val="00880F6E"/>
    <w:rsid w:val="00881436"/>
    <w:rsid w:val="008814F1"/>
    <w:rsid w:val="0088151C"/>
    <w:rsid w:val="0088163E"/>
    <w:rsid w:val="00881794"/>
    <w:rsid w:val="00881A07"/>
    <w:rsid w:val="00881A9B"/>
    <w:rsid w:val="00881C02"/>
    <w:rsid w:val="00881E07"/>
    <w:rsid w:val="00881E38"/>
    <w:rsid w:val="00882199"/>
    <w:rsid w:val="00882637"/>
    <w:rsid w:val="00882D1F"/>
    <w:rsid w:val="00882E04"/>
    <w:rsid w:val="00882E63"/>
    <w:rsid w:val="00883045"/>
    <w:rsid w:val="00883104"/>
    <w:rsid w:val="0088339E"/>
    <w:rsid w:val="008833EF"/>
    <w:rsid w:val="0088343B"/>
    <w:rsid w:val="008835A7"/>
    <w:rsid w:val="00883659"/>
    <w:rsid w:val="0088380C"/>
    <w:rsid w:val="008839A7"/>
    <w:rsid w:val="008839C6"/>
    <w:rsid w:val="00883B12"/>
    <w:rsid w:val="00883CA1"/>
    <w:rsid w:val="00883D2B"/>
    <w:rsid w:val="00884191"/>
    <w:rsid w:val="008841CD"/>
    <w:rsid w:val="0088491D"/>
    <w:rsid w:val="00884990"/>
    <w:rsid w:val="00884DEE"/>
    <w:rsid w:val="008850A1"/>
    <w:rsid w:val="00885264"/>
    <w:rsid w:val="00885548"/>
    <w:rsid w:val="008858CE"/>
    <w:rsid w:val="00885950"/>
    <w:rsid w:val="00885956"/>
    <w:rsid w:val="0088597B"/>
    <w:rsid w:val="00885B0C"/>
    <w:rsid w:val="00885B49"/>
    <w:rsid w:val="00885BAD"/>
    <w:rsid w:val="00885F1C"/>
    <w:rsid w:val="00886139"/>
    <w:rsid w:val="0088654C"/>
    <w:rsid w:val="0088689E"/>
    <w:rsid w:val="008868FE"/>
    <w:rsid w:val="00886B9F"/>
    <w:rsid w:val="00886C36"/>
    <w:rsid w:val="00886C57"/>
    <w:rsid w:val="00886FA2"/>
    <w:rsid w:val="00887055"/>
    <w:rsid w:val="00887250"/>
    <w:rsid w:val="008872DE"/>
    <w:rsid w:val="0088730D"/>
    <w:rsid w:val="008874D0"/>
    <w:rsid w:val="0088757D"/>
    <w:rsid w:val="0088762E"/>
    <w:rsid w:val="0089002A"/>
    <w:rsid w:val="008902F7"/>
    <w:rsid w:val="00890527"/>
    <w:rsid w:val="0089055F"/>
    <w:rsid w:val="0089062E"/>
    <w:rsid w:val="00890EFF"/>
    <w:rsid w:val="00890F86"/>
    <w:rsid w:val="00891178"/>
    <w:rsid w:val="00891384"/>
    <w:rsid w:val="008914A2"/>
    <w:rsid w:val="0089163B"/>
    <w:rsid w:val="008916F4"/>
    <w:rsid w:val="0089172B"/>
    <w:rsid w:val="00891A3B"/>
    <w:rsid w:val="00891EB8"/>
    <w:rsid w:val="008922D1"/>
    <w:rsid w:val="00892314"/>
    <w:rsid w:val="008924AD"/>
    <w:rsid w:val="0089254B"/>
    <w:rsid w:val="0089274B"/>
    <w:rsid w:val="00892770"/>
    <w:rsid w:val="008927A3"/>
    <w:rsid w:val="008929DF"/>
    <w:rsid w:val="00892B42"/>
    <w:rsid w:val="00892FEC"/>
    <w:rsid w:val="00893085"/>
    <w:rsid w:val="008930E3"/>
    <w:rsid w:val="0089326C"/>
    <w:rsid w:val="008932CE"/>
    <w:rsid w:val="00893328"/>
    <w:rsid w:val="00893450"/>
    <w:rsid w:val="00893505"/>
    <w:rsid w:val="00893820"/>
    <w:rsid w:val="00893C9B"/>
    <w:rsid w:val="00893FEA"/>
    <w:rsid w:val="00894098"/>
    <w:rsid w:val="00894267"/>
    <w:rsid w:val="00894667"/>
    <w:rsid w:val="00894B1B"/>
    <w:rsid w:val="00894D3F"/>
    <w:rsid w:val="00894D4C"/>
    <w:rsid w:val="00894ED7"/>
    <w:rsid w:val="00894FD1"/>
    <w:rsid w:val="00895275"/>
    <w:rsid w:val="008952D6"/>
    <w:rsid w:val="0089548C"/>
    <w:rsid w:val="00895492"/>
    <w:rsid w:val="00895670"/>
    <w:rsid w:val="008957F1"/>
    <w:rsid w:val="00895C54"/>
    <w:rsid w:val="00895E40"/>
    <w:rsid w:val="00896055"/>
    <w:rsid w:val="00896056"/>
    <w:rsid w:val="00896628"/>
    <w:rsid w:val="00896836"/>
    <w:rsid w:val="0089684A"/>
    <w:rsid w:val="00896866"/>
    <w:rsid w:val="008969D9"/>
    <w:rsid w:val="00896A0C"/>
    <w:rsid w:val="00896BCE"/>
    <w:rsid w:val="00896E99"/>
    <w:rsid w:val="00896EC0"/>
    <w:rsid w:val="0089755F"/>
    <w:rsid w:val="0089772B"/>
    <w:rsid w:val="00897744"/>
    <w:rsid w:val="0089775D"/>
    <w:rsid w:val="00897943"/>
    <w:rsid w:val="00897D22"/>
    <w:rsid w:val="00897F2D"/>
    <w:rsid w:val="008A04D3"/>
    <w:rsid w:val="008A0B00"/>
    <w:rsid w:val="008A0D02"/>
    <w:rsid w:val="008A10E2"/>
    <w:rsid w:val="008A10F5"/>
    <w:rsid w:val="008A1186"/>
    <w:rsid w:val="008A1266"/>
    <w:rsid w:val="008A1340"/>
    <w:rsid w:val="008A14CC"/>
    <w:rsid w:val="008A1614"/>
    <w:rsid w:val="008A170F"/>
    <w:rsid w:val="008A1B70"/>
    <w:rsid w:val="008A1C2C"/>
    <w:rsid w:val="008A20FB"/>
    <w:rsid w:val="008A2925"/>
    <w:rsid w:val="008A295C"/>
    <w:rsid w:val="008A2B5C"/>
    <w:rsid w:val="008A2BA3"/>
    <w:rsid w:val="008A2C1C"/>
    <w:rsid w:val="008A2F09"/>
    <w:rsid w:val="008A32EF"/>
    <w:rsid w:val="008A342E"/>
    <w:rsid w:val="008A350C"/>
    <w:rsid w:val="008A36D0"/>
    <w:rsid w:val="008A36D8"/>
    <w:rsid w:val="008A38DB"/>
    <w:rsid w:val="008A39CA"/>
    <w:rsid w:val="008A41AF"/>
    <w:rsid w:val="008A46DD"/>
    <w:rsid w:val="008A4759"/>
    <w:rsid w:val="008A4AB2"/>
    <w:rsid w:val="008A4C91"/>
    <w:rsid w:val="008A4DDA"/>
    <w:rsid w:val="008A4FF8"/>
    <w:rsid w:val="008A511B"/>
    <w:rsid w:val="008A550E"/>
    <w:rsid w:val="008A57E3"/>
    <w:rsid w:val="008A58C7"/>
    <w:rsid w:val="008A5932"/>
    <w:rsid w:val="008A5AE8"/>
    <w:rsid w:val="008A5B46"/>
    <w:rsid w:val="008A60BF"/>
    <w:rsid w:val="008A6110"/>
    <w:rsid w:val="008A61AF"/>
    <w:rsid w:val="008A667A"/>
    <w:rsid w:val="008A6797"/>
    <w:rsid w:val="008A680F"/>
    <w:rsid w:val="008A6827"/>
    <w:rsid w:val="008A6AD7"/>
    <w:rsid w:val="008A6B12"/>
    <w:rsid w:val="008A6DFE"/>
    <w:rsid w:val="008A7434"/>
    <w:rsid w:val="008A74AD"/>
    <w:rsid w:val="008A7508"/>
    <w:rsid w:val="008A78FB"/>
    <w:rsid w:val="008A7A8C"/>
    <w:rsid w:val="008A7B9A"/>
    <w:rsid w:val="008A7C61"/>
    <w:rsid w:val="008B025C"/>
    <w:rsid w:val="008B02DF"/>
    <w:rsid w:val="008B0314"/>
    <w:rsid w:val="008B04C3"/>
    <w:rsid w:val="008B04E9"/>
    <w:rsid w:val="008B0556"/>
    <w:rsid w:val="008B0876"/>
    <w:rsid w:val="008B1041"/>
    <w:rsid w:val="008B12DD"/>
    <w:rsid w:val="008B1312"/>
    <w:rsid w:val="008B1377"/>
    <w:rsid w:val="008B1512"/>
    <w:rsid w:val="008B1858"/>
    <w:rsid w:val="008B185B"/>
    <w:rsid w:val="008B1A72"/>
    <w:rsid w:val="008B1C51"/>
    <w:rsid w:val="008B20E5"/>
    <w:rsid w:val="008B20EF"/>
    <w:rsid w:val="008B215A"/>
    <w:rsid w:val="008B215D"/>
    <w:rsid w:val="008B23DF"/>
    <w:rsid w:val="008B28E3"/>
    <w:rsid w:val="008B2A2E"/>
    <w:rsid w:val="008B2A6F"/>
    <w:rsid w:val="008B2BEA"/>
    <w:rsid w:val="008B2C70"/>
    <w:rsid w:val="008B2CEB"/>
    <w:rsid w:val="008B2D27"/>
    <w:rsid w:val="008B2E82"/>
    <w:rsid w:val="008B2FBF"/>
    <w:rsid w:val="008B30C6"/>
    <w:rsid w:val="008B30E6"/>
    <w:rsid w:val="008B321A"/>
    <w:rsid w:val="008B32B2"/>
    <w:rsid w:val="008B3319"/>
    <w:rsid w:val="008B3524"/>
    <w:rsid w:val="008B3BC5"/>
    <w:rsid w:val="008B3C92"/>
    <w:rsid w:val="008B3F18"/>
    <w:rsid w:val="008B4341"/>
    <w:rsid w:val="008B43B0"/>
    <w:rsid w:val="008B4AA2"/>
    <w:rsid w:val="008B4B4C"/>
    <w:rsid w:val="008B4B78"/>
    <w:rsid w:val="008B4C7E"/>
    <w:rsid w:val="008B50CB"/>
    <w:rsid w:val="008B528C"/>
    <w:rsid w:val="008B5323"/>
    <w:rsid w:val="008B5378"/>
    <w:rsid w:val="008B59B0"/>
    <w:rsid w:val="008B5D6A"/>
    <w:rsid w:val="008B60FF"/>
    <w:rsid w:val="008B6387"/>
    <w:rsid w:val="008B66D1"/>
    <w:rsid w:val="008B6911"/>
    <w:rsid w:val="008B6EC0"/>
    <w:rsid w:val="008B702D"/>
    <w:rsid w:val="008B71D2"/>
    <w:rsid w:val="008B73B5"/>
    <w:rsid w:val="008B75EC"/>
    <w:rsid w:val="008B761F"/>
    <w:rsid w:val="008B766B"/>
    <w:rsid w:val="008B7875"/>
    <w:rsid w:val="008B795F"/>
    <w:rsid w:val="008B7BEF"/>
    <w:rsid w:val="008B7D0F"/>
    <w:rsid w:val="008C02BD"/>
    <w:rsid w:val="008C0525"/>
    <w:rsid w:val="008C0849"/>
    <w:rsid w:val="008C08F2"/>
    <w:rsid w:val="008C09F8"/>
    <w:rsid w:val="008C0AC9"/>
    <w:rsid w:val="008C0CC1"/>
    <w:rsid w:val="008C0D46"/>
    <w:rsid w:val="008C0ED5"/>
    <w:rsid w:val="008C0F22"/>
    <w:rsid w:val="008C1680"/>
    <w:rsid w:val="008C1A6F"/>
    <w:rsid w:val="008C1C75"/>
    <w:rsid w:val="008C1D45"/>
    <w:rsid w:val="008C2240"/>
    <w:rsid w:val="008C2364"/>
    <w:rsid w:val="008C2368"/>
    <w:rsid w:val="008C2652"/>
    <w:rsid w:val="008C2895"/>
    <w:rsid w:val="008C2901"/>
    <w:rsid w:val="008C2BEA"/>
    <w:rsid w:val="008C2CC8"/>
    <w:rsid w:val="008C2CE5"/>
    <w:rsid w:val="008C2DD4"/>
    <w:rsid w:val="008C2F7D"/>
    <w:rsid w:val="008C2FAB"/>
    <w:rsid w:val="008C318E"/>
    <w:rsid w:val="008C31E5"/>
    <w:rsid w:val="008C31F7"/>
    <w:rsid w:val="008C3517"/>
    <w:rsid w:val="008C3527"/>
    <w:rsid w:val="008C3690"/>
    <w:rsid w:val="008C3790"/>
    <w:rsid w:val="008C38FD"/>
    <w:rsid w:val="008C3B52"/>
    <w:rsid w:val="008C3DBE"/>
    <w:rsid w:val="008C3E58"/>
    <w:rsid w:val="008C41A8"/>
    <w:rsid w:val="008C44D4"/>
    <w:rsid w:val="008C464C"/>
    <w:rsid w:val="008C48B9"/>
    <w:rsid w:val="008C4B81"/>
    <w:rsid w:val="008C4BED"/>
    <w:rsid w:val="008C4E59"/>
    <w:rsid w:val="008C5225"/>
    <w:rsid w:val="008C54BE"/>
    <w:rsid w:val="008C5A3B"/>
    <w:rsid w:val="008C5C1D"/>
    <w:rsid w:val="008C5CBF"/>
    <w:rsid w:val="008C5EDF"/>
    <w:rsid w:val="008C6123"/>
    <w:rsid w:val="008C6426"/>
    <w:rsid w:val="008C6642"/>
    <w:rsid w:val="008C6700"/>
    <w:rsid w:val="008C6829"/>
    <w:rsid w:val="008C6989"/>
    <w:rsid w:val="008C6B3E"/>
    <w:rsid w:val="008C6BBC"/>
    <w:rsid w:val="008C6D08"/>
    <w:rsid w:val="008C6D57"/>
    <w:rsid w:val="008C6ED6"/>
    <w:rsid w:val="008C6F5B"/>
    <w:rsid w:val="008C6FC1"/>
    <w:rsid w:val="008C724B"/>
    <w:rsid w:val="008C75CA"/>
    <w:rsid w:val="008C75DD"/>
    <w:rsid w:val="008C7FFA"/>
    <w:rsid w:val="008D0437"/>
    <w:rsid w:val="008D078F"/>
    <w:rsid w:val="008D0A10"/>
    <w:rsid w:val="008D0AD6"/>
    <w:rsid w:val="008D0C99"/>
    <w:rsid w:val="008D0D22"/>
    <w:rsid w:val="008D0D50"/>
    <w:rsid w:val="008D0D8D"/>
    <w:rsid w:val="008D0DDA"/>
    <w:rsid w:val="008D0E56"/>
    <w:rsid w:val="008D0E84"/>
    <w:rsid w:val="008D0F59"/>
    <w:rsid w:val="008D13DB"/>
    <w:rsid w:val="008D1448"/>
    <w:rsid w:val="008D1466"/>
    <w:rsid w:val="008D1703"/>
    <w:rsid w:val="008D1818"/>
    <w:rsid w:val="008D1A5E"/>
    <w:rsid w:val="008D1A70"/>
    <w:rsid w:val="008D1D27"/>
    <w:rsid w:val="008D1F4B"/>
    <w:rsid w:val="008D201D"/>
    <w:rsid w:val="008D27D3"/>
    <w:rsid w:val="008D2A38"/>
    <w:rsid w:val="008D2D93"/>
    <w:rsid w:val="008D30FC"/>
    <w:rsid w:val="008D32A1"/>
    <w:rsid w:val="008D34B9"/>
    <w:rsid w:val="008D3F85"/>
    <w:rsid w:val="008D3FEF"/>
    <w:rsid w:val="008D4143"/>
    <w:rsid w:val="008D41DC"/>
    <w:rsid w:val="008D4446"/>
    <w:rsid w:val="008D44BB"/>
    <w:rsid w:val="008D4576"/>
    <w:rsid w:val="008D464D"/>
    <w:rsid w:val="008D49C9"/>
    <w:rsid w:val="008D4A9C"/>
    <w:rsid w:val="008D4DD7"/>
    <w:rsid w:val="008D4EDD"/>
    <w:rsid w:val="008D5101"/>
    <w:rsid w:val="008D514C"/>
    <w:rsid w:val="008D5371"/>
    <w:rsid w:val="008D5523"/>
    <w:rsid w:val="008D5684"/>
    <w:rsid w:val="008D56A6"/>
    <w:rsid w:val="008D574F"/>
    <w:rsid w:val="008D5E59"/>
    <w:rsid w:val="008D5F9D"/>
    <w:rsid w:val="008D6163"/>
    <w:rsid w:val="008D6190"/>
    <w:rsid w:val="008D6307"/>
    <w:rsid w:val="008D66F0"/>
    <w:rsid w:val="008D69E3"/>
    <w:rsid w:val="008D6A80"/>
    <w:rsid w:val="008D6CD1"/>
    <w:rsid w:val="008D700A"/>
    <w:rsid w:val="008D727B"/>
    <w:rsid w:val="008D734D"/>
    <w:rsid w:val="008D73EE"/>
    <w:rsid w:val="008D7437"/>
    <w:rsid w:val="008D77F4"/>
    <w:rsid w:val="008D7AB9"/>
    <w:rsid w:val="008D7AFF"/>
    <w:rsid w:val="008D7B36"/>
    <w:rsid w:val="008E0000"/>
    <w:rsid w:val="008E02C8"/>
    <w:rsid w:val="008E06F3"/>
    <w:rsid w:val="008E0B19"/>
    <w:rsid w:val="008E1034"/>
    <w:rsid w:val="008E13B5"/>
    <w:rsid w:val="008E1488"/>
    <w:rsid w:val="008E15FB"/>
    <w:rsid w:val="008E1657"/>
    <w:rsid w:val="008E1A0B"/>
    <w:rsid w:val="008E1ADA"/>
    <w:rsid w:val="008E1E62"/>
    <w:rsid w:val="008E1FF6"/>
    <w:rsid w:val="008E22C0"/>
    <w:rsid w:val="008E24F6"/>
    <w:rsid w:val="008E289A"/>
    <w:rsid w:val="008E2A12"/>
    <w:rsid w:val="008E35DD"/>
    <w:rsid w:val="008E35EA"/>
    <w:rsid w:val="008E3712"/>
    <w:rsid w:val="008E3730"/>
    <w:rsid w:val="008E38C6"/>
    <w:rsid w:val="008E3942"/>
    <w:rsid w:val="008E3C0D"/>
    <w:rsid w:val="008E40D4"/>
    <w:rsid w:val="008E443C"/>
    <w:rsid w:val="008E46C8"/>
    <w:rsid w:val="008E4701"/>
    <w:rsid w:val="008E4824"/>
    <w:rsid w:val="008E49F2"/>
    <w:rsid w:val="008E4E23"/>
    <w:rsid w:val="008E4E88"/>
    <w:rsid w:val="008E4F15"/>
    <w:rsid w:val="008E524A"/>
    <w:rsid w:val="008E5449"/>
    <w:rsid w:val="008E553A"/>
    <w:rsid w:val="008E5664"/>
    <w:rsid w:val="008E57E0"/>
    <w:rsid w:val="008E5ACC"/>
    <w:rsid w:val="008E5AE2"/>
    <w:rsid w:val="008E5B25"/>
    <w:rsid w:val="008E5BBF"/>
    <w:rsid w:val="008E5BFD"/>
    <w:rsid w:val="008E5DCF"/>
    <w:rsid w:val="008E60BA"/>
    <w:rsid w:val="008E61C4"/>
    <w:rsid w:val="008E6991"/>
    <w:rsid w:val="008E6C71"/>
    <w:rsid w:val="008E6D53"/>
    <w:rsid w:val="008E71A3"/>
    <w:rsid w:val="008E7272"/>
    <w:rsid w:val="008E7370"/>
    <w:rsid w:val="008E7517"/>
    <w:rsid w:val="008E7EFE"/>
    <w:rsid w:val="008F0099"/>
    <w:rsid w:val="008F0266"/>
    <w:rsid w:val="008F0400"/>
    <w:rsid w:val="008F0705"/>
    <w:rsid w:val="008F07D1"/>
    <w:rsid w:val="008F0D1B"/>
    <w:rsid w:val="008F0E9A"/>
    <w:rsid w:val="008F0F47"/>
    <w:rsid w:val="008F142D"/>
    <w:rsid w:val="008F163C"/>
    <w:rsid w:val="008F1860"/>
    <w:rsid w:val="008F191F"/>
    <w:rsid w:val="008F1BB1"/>
    <w:rsid w:val="008F2302"/>
    <w:rsid w:val="008F2304"/>
    <w:rsid w:val="008F268E"/>
    <w:rsid w:val="008F2766"/>
    <w:rsid w:val="008F29B1"/>
    <w:rsid w:val="008F29C7"/>
    <w:rsid w:val="008F2C58"/>
    <w:rsid w:val="008F3112"/>
    <w:rsid w:val="008F3429"/>
    <w:rsid w:val="008F3732"/>
    <w:rsid w:val="008F3D06"/>
    <w:rsid w:val="008F3E93"/>
    <w:rsid w:val="008F3F75"/>
    <w:rsid w:val="008F412C"/>
    <w:rsid w:val="008F4391"/>
    <w:rsid w:val="008F46FC"/>
    <w:rsid w:val="008F4882"/>
    <w:rsid w:val="008F4AF7"/>
    <w:rsid w:val="008F4B39"/>
    <w:rsid w:val="008F4CCD"/>
    <w:rsid w:val="008F4D13"/>
    <w:rsid w:val="008F5BE6"/>
    <w:rsid w:val="008F5D93"/>
    <w:rsid w:val="008F5DDE"/>
    <w:rsid w:val="008F5E26"/>
    <w:rsid w:val="008F5F70"/>
    <w:rsid w:val="008F5F8E"/>
    <w:rsid w:val="008F5FF9"/>
    <w:rsid w:val="008F60CA"/>
    <w:rsid w:val="008F6239"/>
    <w:rsid w:val="008F62A0"/>
    <w:rsid w:val="008F6326"/>
    <w:rsid w:val="008F666F"/>
    <w:rsid w:val="008F6769"/>
    <w:rsid w:val="008F687D"/>
    <w:rsid w:val="008F68F2"/>
    <w:rsid w:val="008F6AB8"/>
    <w:rsid w:val="008F6DEF"/>
    <w:rsid w:val="008F6E7E"/>
    <w:rsid w:val="008F7054"/>
    <w:rsid w:val="008F707A"/>
    <w:rsid w:val="008F7166"/>
    <w:rsid w:val="008F7496"/>
    <w:rsid w:val="008F77EC"/>
    <w:rsid w:val="008F7D6F"/>
    <w:rsid w:val="008F7D91"/>
    <w:rsid w:val="009000EE"/>
    <w:rsid w:val="00900146"/>
    <w:rsid w:val="009002C0"/>
    <w:rsid w:val="0090037E"/>
    <w:rsid w:val="009007A9"/>
    <w:rsid w:val="0090084F"/>
    <w:rsid w:val="00900936"/>
    <w:rsid w:val="00900C30"/>
    <w:rsid w:val="00900E43"/>
    <w:rsid w:val="00900ECC"/>
    <w:rsid w:val="00900EEE"/>
    <w:rsid w:val="00901063"/>
    <w:rsid w:val="0090116E"/>
    <w:rsid w:val="00901183"/>
    <w:rsid w:val="009011B2"/>
    <w:rsid w:val="0090121B"/>
    <w:rsid w:val="0090127C"/>
    <w:rsid w:val="009013C1"/>
    <w:rsid w:val="009014D5"/>
    <w:rsid w:val="00901521"/>
    <w:rsid w:val="00901666"/>
    <w:rsid w:val="009017BB"/>
    <w:rsid w:val="0090180D"/>
    <w:rsid w:val="00901864"/>
    <w:rsid w:val="00901932"/>
    <w:rsid w:val="00901D24"/>
    <w:rsid w:val="00901DB8"/>
    <w:rsid w:val="00901F0F"/>
    <w:rsid w:val="0090206C"/>
    <w:rsid w:val="009021DA"/>
    <w:rsid w:val="0090227E"/>
    <w:rsid w:val="00902422"/>
    <w:rsid w:val="00902472"/>
    <w:rsid w:val="009028F2"/>
    <w:rsid w:val="00902B72"/>
    <w:rsid w:val="00902D50"/>
    <w:rsid w:val="00902E56"/>
    <w:rsid w:val="00902E73"/>
    <w:rsid w:val="00902F9A"/>
    <w:rsid w:val="009031BB"/>
    <w:rsid w:val="009031CA"/>
    <w:rsid w:val="00903956"/>
    <w:rsid w:val="0090396C"/>
    <w:rsid w:val="00903A17"/>
    <w:rsid w:val="00903D03"/>
    <w:rsid w:val="00904185"/>
    <w:rsid w:val="0090473A"/>
    <w:rsid w:val="009048A8"/>
    <w:rsid w:val="009049FB"/>
    <w:rsid w:val="00904F43"/>
    <w:rsid w:val="00905D5A"/>
    <w:rsid w:val="009060B5"/>
    <w:rsid w:val="009062F1"/>
    <w:rsid w:val="00906491"/>
    <w:rsid w:val="00906BDC"/>
    <w:rsid w:val="00906E50"/>
    <w:rsid w:val="00906F4D"/>
    <w:rsid w:val="0090717B"/>
    <w:rsid w:val="009071E3"/>
    <w:rsid w:val="00907315"/>
    <w:rsid w:val="0090762D"/>
    <w:rsid w:val="00907719"/>
    <w:rsid w:val="009077A1"/>
    <w:rsid w:val="00907875"/>
    <w:rsid w:val="00907886"/>
    <w:rsid w:val="00907A44"/>
    <w:rsid w:val="00907BAA"/>
    <w:rsid w:val="00907EF8"/>
    <w:rsid w:val="00907F76"/>
    <w:rsid w:val="00907FBA"/>
    <w:rsid w:val="0091067A"/>
    <w:rsid w:val="00910870"/>
    <w:rsid w:val="00910E66"/>
    <w:rsid w:val="00910F1F"/>
    <w:rsid w:val="009111A8"/>
    <w:rsid w:val="00911372"/>
    <w:rsid w:val="0091142E"/>
    <w:rsid w:val="00911C6C"/>
    <w:rsid w:val="00911CBF"/>
    <w:rsid w:val="00911DED"/>
    <w:rsid w:val="00911E2C"/>
    <w:rsid w:val="009126A4"/>
    <w:rsid w:val="00912970"/>
    <w:rsid w:val="00912B95"/>
    <w:rsid w:val="00912EDF"/>
    <w:rsid w:val="00913051"/>
    <w:rsid w:val="00913429"/>
    <w:rsid w:val="00913714"/>
    <w:rsid w:val="009137CE"/>
    <w:rsid w:val="00913900"/>
    <w:rsid w:val="0091391E"/>
    <w:rsid w:val="00913ABE"/>
    <w:rsid w:val="00913BF6"/>
    <w:rsid w:val="00913D7C"/>
    <w:rsid w:val="00914201"/>
    <w:rsid w:val="009142C0"/>
    <w:rsid w:val="0091450D"/>
    <w:rsid w:val="009145EA"/>
    <w:rsid w:val="009146E2"/>
    <w:rsid w:val="0091473E"/>
    <w:rsid w:val="00914BC4"/>
    <w:rsid w:val="00914C40"/>
    <w:rsid w:val="00914D2D"/>
    <w:rsid w:val="00914D4B"/>
    <w:rsid w:val="00914F41"/>
    <w:rsid w:val="009150E1"/>
    <w:rsid w:val="00915122"/>
    <w:rsid w:val="00915396"/>
    <w:rsid w:val="00915513"/>
    <w:rsid w:val="00915652"/>
    <w:rsid w:val="0091567E"/>
    <w:rsid w:val="009156F5"/>
    <w:rsid w:val="009157D6"/>
    <w:rsid w:val="00915A6B"/>
    <w:rsid w:val="00915B59"/>
    <w:rsid w:val="0091640D"/>
    <w:rsid w:val="009167FB"/>
    <w:rsid w:val="00916A59"/>
    <w:rsid w:val="00916A97"/>
    <w:rsid w:val="00916AF5"/>
    <w:rsid w:val="00916BF0"/>
    <w:rsid w:val="00916C4F"/>
    <w:rsid w:val="00916CAD"/>
    <w:rsid w:val="00916D6F"/>
    <w:rsid w:val="00917045"/>
    <w:rsid w:val="00917344"/>
    <w:rsid w:val="0091757F"/>
    <w:rsid w:val="009177CF"/>
    <w:rsid w:val="00917808"/>
    <w:rsid w:val="0091789F"/>
    <w:rsid w:val="009179CA"/>
    <w:rsid w:val="00917A43"/>
    <w:rsid w:val="00917ECC"/>
    <w:rsid w:val="00917ED5"/>
    <w:rsid w:val="0092017D"/>
    <w:rsid w:val="00920261"/>
    <w:rsid w:val="00920310"/>
    <w:rsid w:val="00920361"/>
    <w:rsid w:val="009208B9"/>
    <w:rsid w:val="00920EAE"/>
    <w:rsid w:val="0092107F"/>
    <w:rsid w:val="00921227"/>
    <w:rsid w:val="0092144B"/>
    <w:rsid w:val="00921695"/>
    <w:rsid w:val="00921D58"/>
    <w:rsid w:val="00921EC9"/>
    <w:rsid w:val="00922209"/>
    <w:rsid w:val="00922592"/>
    <w:rsid w:val="009226DE"/>
    <w:rsid w:val="00922B27"/>
    <w:rsid w:val="00922B9D"/>
    <w:rsid w:val="00922B9E"/>
    <w:rsid w:val="00922CEA"/>
    <w:rsid w:val="00922ED1"/>
    <w:rsid w:val="009230AB"/>
    <w:rsid w:val="00923117"/>
    <w:rsid w:val="0092316C"/>
    <w:rsid w:val="00923467"/>
    <w:rsid w:val="00923587"/>
    <w:rsid w:val="009239A1"/>
    <w:rsid w:val="00923B00"/>
    <w:rsid w:val="00924224"/>
    <w:rsid w:val="00924329"/>
    <w:rsid w:val="009245C9"/>
    <w:rsid w:val="0092473B"/>
    <w:rsid w:val="009247E7"/>
    <w:rsid w:val="009248CA"/>
    <w:rsid w:val="00924997"/>
    <w:rsid w:val="00924A0A"/>
    <w:rsid w:val="00924D9A"/>
    <w:rsid w:val="009254ED"/>
    <w:rsid w:val="0092554B"/>
    <w:rsid w:val="00925636"/>
    <w:rsid w:val="00925641"/>
    <w:rsid w:val="0092587A"/>
    <w:rsid w:val="00925B07"/>
    <w:rsid w:val="00925C41"/>
    <w:rsid w:val="00925DB7"/>
    <w:rsid w:val="00926276"/>
    <w:rsid w:val="00926809"/>
    <w:rsid w:val="00926814"/>
    <w:rsid w:val="0092684E"/>
    <w:rsid w:val="00926D33"/>
    <w:rsid w:val="00927595"/>
    <w:rsid w:val="0092765A"/>
    <w:rsid w:val="00927693"/>
    <w:rsid w:val="00927A29"/>
    <w:rsid w:val="00927BAD"/>
    <w:rsid w:val="00927C06"/>
    <w:rsid w:val="00927DB7"/>
    <w:rsid w:val="00930008"/>
    <w:rsid w:val="0093005B"/>
    <w:rsid w:val="0093010C"/>
    <w:rsid w:val="00930242"/>
    <w:rsid w:val="009303C0"/>
    <w:rsid w:val="00930B26"/>
    <w:rsid w:val="00930E69"/>
    <w:rsid w:val="00930F3F"/>
    <w:rsid w:val="00930F4F"/>
    <w:rsid w:val="009315EF"/>
    <w:rsid w:val="009317C0"/>
    <w:rsid w:val="00931A1F"/>
    <w:rsid w:val="00931AD4"/>
    <w:rsid w:val="00931B06"/>
    <w:rsid w:val="00931C24"/>
    <w:rsid w:val="00931EBA"/>
    <w:rsid w:val="00932032"/>
    <w:rsid w:val="0093220D"/>
    <w:rsid w:val="00932460"/>
    <w:rsid w:val="00932549"/>
    <w:rsid w:val="00932640"/>
    <w:rsid w:val="0093266E"/>
    <w:rsid w:val="009326DA"/>
    <w:rsid w:val="0093299B"/>
    <w:rsid w:val="00932A42"/>
    <w:rsid w:val="00932BB3"/>
    <w:rsid w:val="00932C3E"/>
    <w:rsid w:val="00932FD0"/>
    <w:rsid w:val="009333EB"/>
    <w:rsid w:val="00933642"/>
    <w:rsid w:val="00933761"/>
    <w:rsid w:val="00933963"/>
    <w:rsid w:val="009343CC"/>
    <w:rsid w:val="00934729"/>
    <w:rsid w:val="00934A6F"/>
    <w:rsid w:val="00934B0B"/>
    <w:rsid w:val="00934BEF"/>
    <w:rsid w:val="0093553C"/>
    <w:rsid w:val="009356D8"/>
    <w:rsid w:val="00935A9C"/>
    <w:rsid w:val="00935CAF"/>
    <w:rsid w:val="00935D58"/>
    <w:rsid w:val="0093608A"/>
    <w:rsid w:val="00936137"/>
    <w:rsid w:val="009361A0"/>
    <w:rsid w:val="009361A4"/>
    <w:rsid w:val="009364C1"/>
    <w:rsid w:val="0093677A"/>
    <w:rsid w:val="00936963"/>
    <w:rsid w:val="00936CD8"/>
    <w:rsid w:val="00936F88"/>
    <w:rsid w:val="00937105"/>
    <w:rsid w:val="00937229"/>
    <w:rsid w:val="0093726B"/>
    <w:rsid w:val="00937440"/>
    <w:rsid w:val="0093785A"/>
    <w:rsid w:val="009378FA"/>
    <w:rsid w:val="00937B73"/>
    <w:rsid w:val="00937D24"/>
    <w:rsid w:val="00937EC4"/>
    <w:rsid w:val="00937FD2"/>
    <w:rsid w:val="009401BC"/>
    <w:rsid w:val="0094022E"/>
    <w:rsid w:val="009402F3"/>
    <w:rsid w:val="009403FD"/>
    <w:rsid w:val="0094055B"/>
    <w:rsid w:val="00940566"/>
    <w:rsid w:val="00940780"/>
    <w:rsid w:val="00940EEC"/>
    <w:rsid w:val="00940F1C"/>
    <w:rsid w:val="0094104A"/>
    <w:rsid w:val="0094107B"/>
    <w:rsid w:val="0094126E"/>
    <w:rsid w:val="0094152D"/>
    <w:rsid w:val="0094162D"/>
    <w:rsid w:val="0094182B"/>
    <w:rsid w:val="00941961"/>
    <w:rsid w:val="00941FF3"/>
    <w:rsid w:val="00942171"/>
    <w:rsid w:val="009422BF"/>
    <w:rsid w:val="009425F7"/>
    <w:rsid w:val="009429D6"/>
    <w:rsid w:val="00942F10"/>
    <w:rsid w:val="0094398C"/>
    <w:rsid w:val="00943B21"/>
    <w:rsid w:val="00943EAF"/>
    <w:rsid w:val="00944201"/>
    <w:rsid w:val="00944392"/>
    <w:rsid w:val="00944683"/>
    <w:rsid w:val="00944AF0"/>
    <w:rsid w:val="00944E8D"/>
    <w:rsid w:val="00945093"/>
    <w:rsid w:val="00945095"/>
    <w:rsid w:val="00945113"/>
    <w:rsid w:val="00945468"/>
    <w:rsid w:val="00945608"/>
    <w:rsid w:val="00945615"/>
    <w:rsid w:val="009456DF"/>
    <w:rsid w:val="00945A57"/>
    <w:rsid w:val="00945B49"/>
    <w:rsid w:val="00945CB1"/>
    <w:rsid w:val="00945D40"/>
    <w:rsid w:val="00945ECB"/>
    <w:rsid w:val="00946248"/>
    <w:rsid w:val="00946272"/>
    <w:rsid w:val="009464A7"/>
    <w:rsid w:val="0094666E"/>
    <w:rsid w:val="00946673"/>
    <w:rsid w:val="009466D4"/>
    <w:rsid w:val="00946922"/>
    <w:rsid w:val="00946A77"/>
    <w:rsid w:val="00946C76"/>
    <w:rsid w:val="00946D39"/>
    <w:rsid w:val="00946E43"/>
    <w:rsid w:val="00946E6D"/>
    <w:rsid w:val="0094704A"/>
    <w:rsid w:val="009472DD"/>
    <w:rsid w:val="009473E1"/>
    <w:rsid w:val="009474AA"/>
    <w:rsid w:val="009478D2"/>
    <w:rsid w:val="009479D8"/>
    <w:rsid w:val="00947A82"/>
    <w:rsid w:val="00947AC7"/>
    <w:rsid w:val="00947BC8"/>
    <w:rsid w:val="00947D8C"/>
    <w:rsid w:val="00947DF3"/>
    <w:rsid w:val="00947EEF"/>
    <w:rsid w:val="00947F21"/>
    <w:rsid w:val="009502BF"/>
    <w:rsid w:val="009502FC"/>
    <w:rsid w:val="0095069C"/>
    <w:rsid w:val="00950D9C"/>
    <w:rsid w:val="00950EFF"/>
    <w:rsid w:val="00950FD5"/>
    <w:rsid w:val="00951696"/>
    <w:rsid w:val="0095169D"/>
    <w:rsid w:val="0095189D"/>
    <w:rsid w:val="00951A0B"/>
    <w:rsid w:val="00951A20"/>
    <w:rsid w:val="00951B2F"/>
    <w:rsid w:val="00951CAB"/>
    <w:rsid w:val="00951D0B"/>
    <w:rsid w:val="00951D24"/>
    <w:rsid w:val="00951FE7"/>
    <w:rsid w:val="00952129"/>
    <w:rsid w:val="00952293"/>
    <w:rsid w:val="009524D1"/>
    <w:rsid w:val="00952719"/>
    <w:rsid w:val="00952870"/>
    <w:rsid w:val="00952A81"/>
    <w:rsid w:val="00952ABE"/>
    <w:rsid w:val="00952C64"/>
    <w:rsid w:val="00952CC8"/>
    <w:rsid w:val="00952DF3"/>
    <w:rsid w:val="009530F9"/>
    <w:rsid w:val="009531EE"/>
    <w:rsid w:val="00953292"/>
    <w:rsid w:val="009532AF"/>
    <w:rsid w:val="009538CE"/>
    <w:rsid w:val="00953A5C"/>
    <w:rsid w:val="00953AD5"/>
    <w:rsid w:val="00953AEA"/>
    <w:rsid w:val="00953B61"/>
    <w:rsid w:val="00953C48"/>
    <w:rsid w:val="00953E34"/>
    <w:rsid w:val="00953FEB"/>
    <w:rsid w:val="00953FEC"/>
    <w:rsid w:val="009540C1"/>
    <w:rsid w:val="009541FB"/>
    <w:rsid w:val="0095424F"/>
    <w:rsid w:val="00954356"/>
    <w:rsid w:val="00954387"/>
    <w:rsid w:val="009544C4"/>
    <w:rsid w:val="00954608"/>
    <w:rsid w:val="009547F2"/>
    <w:rsid w:val="0095480D"/>
    <w:rsid w:val="0095491D"/>
    <w:rsid w:val="0095494F"/>
    <w:rsid w:val="00954B21"/>
    <w:rsid w:val="00954BF7"/>
    <w:rsid w:val="00954CF5"/>
    <w:rsid w:val="00954D5C"/>
    <w:rsid w:val="00954F03"/>
    <w:rsid w:val="0095536E"/>
    <w:rsid w:val="00955869"/>
    <w:rsid w:val="009558F3"/>
    <w:rsid w:val="009559CC"/>
    <w:rsid w:val="00955B82"/>
    <w:rsid w:val="00955D2A"/>
    <w:rsid w:val="00956065"/>
    <w:rsid w:val="009562C1"/>
    <w:rsid w:val="0095680E"/>
    <w:rsid w:val="009568BE"/>
    <w:rsid w:val="0095694D"/>
    <w:rsid w:val="00956FDB"/>
    <w:rsid w:val="00957496"/>
    <w:rsid w:val="0095753F"/>
    <w:rsid w:val="009576D0"/>
    <w:rsid w:val="009577B7"/>
    <w:rsid w:val="00957FA4"/>
    <w:rsid w:val="00960563"/>
    <w:rsid w:val="009607FE"/>
    <w:rsid w:val="00960AE2"/>
    <w:rsid w:val="00960DD8"/>
    <w:rsid w:val="00961282"/>
    <w:rsid w:val="009613A1"/>
    <w:rsid w:val="009613F5"/>
    <w:rsid w:val="009613FE"/>
    <w:rsid w:val="00961584"/>
    <w:rsid w:val="00961868"/>
    <w:rsid w:val="0096194A"/>
    <w:rsid w:val="00961B4F"/>
    <w:rsid w:val="00961C00"/>
    <w:rsid w:val="00961C45"/>
    <w:rsid w:val="00961D0B"/>
    <w:rsid w:val="00961F69"/>
    <w:rsid w:val="009621B0"/>
    <w:rsid w:val="00962213"/>
    <w:rsid w:val="00962280"/>
    <w:rsid w:val="009622FA"/>
    <w:rsid w:val="00962336"/>
    <w:rsid w:val="009623F7"/>
    <w:rsid w:val="00962770"/>
    <w:rsid w:val="00962772"/>
    <w:rsid w:val="00962D76"/>
    <w:rsid w:val="00962E8E"/>
    <w:rsid w:val="00963207"/>
    <w:rsid w:val="009632E8"/>
    <w:rsid w:val="0096345D"/>
    <w:rsid w:val="0096373B"/>
    <w:rsid w:val="00963AD2"/>
    <w:rsid w:val="00963E4A"/>
    <w:rsid w:val="009640BB"/>
    <w:rsid w:val="009645C7"/>
    <w:rsid w:val="00964E9D"/>
    <w:rsid w:val="00964EE0"/>
    <w:rsid w:val="00964F01"/>
    <w:rsid w:val="00964F3B"/>
    <w:rsid w:val="00964FFF"/>
    <w:rsid w:val="0096502F"/>
    <w:rsid w:val="0096527E"/>
    <w:rsid w:val="00965324"/>
    <w:rsid w:val="00965480"/>
    <w:rsid w:val="0096593E"/>
    <w:rsid w:val="00965C3A"/>
    <w:rsid w:val="00965EDC"/>
    <w:rsid w:val="00966192"/>
    <w:rsid w:val="0096668F"/>
    <w:rsid w:val="0096684A"/>
    <w:rsid w:val="009668DC"/>
    <w:rsid w:val="00966B55"/>
    <w:rsid w:val="00966D69"/>
    <w:rsid w:val="00966E2A"/>
    <w:rsid w:val="0096700A"/>
    <w:rsid w:val="009670B2"/>
    <w:rsid w:val="0096715A"/>
    <w:rsid w:val="00967A08"/>
    <w:rsid w:val="00967F98"/>
    <w:rsid w:val="0097063D"/>
    <w:rsid w:val="00970816"/>
    <w:rsid w:val="009709B9"/>
    <w:rsid w:val="00970B22"/>
    <w:rsid w:val="00971035"/>
    <w:rsid w:val="00971065"/>
    <w:rsid w:val="00971083"/>
    <w:rsid w:val="00971212"/>
    <w:rsid w:val="00971B8C"/>
    <w:rsid w:val="00971E7F"/>
    <w:rsid w:val="00971FC4"/>
    <w:rsid w:val="00972046"/>
    <w:rsid w:val="009720E2"/>
    <w:rsid w:val="0097210F"/>
    <w:rsid w:val="00972327"/>
    <w:rsid w:val="009725C2"/>
    <w:rsid w:val="00972624"/>
    <w:rsid w:val="009726C6"/>
    <w:rsid w:val="00972916"/>
    <w:rsid w:val="00972AC6"/>
    <w:rsid w:val="00972ADD"/>
    <w:rsid w:val="00972BE6"/>
    <w:rsid w:val="00972C9A"/>
    <w:rsid w:val="00972E52"/>
    <w:rsid w:val="00972EAD"/>
    <w:rsid w:val="00972FC1"/>
    <w:rsid w:val="009730A0"/>
    <w:rsid w:val="009730C3"/>
    <w:rsid w:val="009731F5"/>
    <w:rsid w:val="00973257"/>
    <w:rsid w:val="009732A9"/>
    <w:rsid w:val="009736D6"/>
    <w:rsid w:val="00973820"/>
    <w:rsid w:val="00973CB5"/>
    <w:rsid w:val="00973F5A"/>
    <w:rsid w:val="00973F8A"/>
    <w:rsid w:val="0097410D"/>
    <w:rsid w:val="0097415B"/>
    <w:rsid w:val="009742F2"/>
    <w:rsid w:val="00974719"/>
    <w:rsid w:val="0097477C"/>
    <w:rsid w:val="009748B0"/>
    <w:rsid w:val="00974D48"/>
    <w:rsid w:val="00974E22"/>
    <w:rsid w:val="00974E9A"/>
    <w:rsid w:val="0097563D"/>
    <w:rsid w:val="00975A3F"/>
    <w:rsid w:val="00975C7D"/>
    <w:rsid w:val="00975CF0"/>
    <w:rsid w:val="00975CF2"/>
    <w:rsid w:val="009760D0"/>
    <w:rsid w:val="009768DC"/>
    <w:rsid w:val="0097694C"/>
    <w:rsid w:val="00976982"/>
    <w:rsid w:val="00976A42"/>
    <w:rsid w:val="00976B26"/>
    <w:rsid w:val="00976E29"/>
    <w:rsid w:val="00976F21"/>
    <w:rsid w:val="0097707C"/>
    <w:rsid w:val="009775AC"/>
    <w:rsid w:val="009776D6"/>
    <w:rsid w:val="00977F7F"/>
    <w:rsid w:val="0098004E"/>
    <w:rsid w:val="00980129"/>
    <w:rsid w:val="009802FD"/>
    <w:rsid w:val="009804D1"/>
    <w:rsid w:val="009807B5"/>
    <w:rsid w:val="00980C72"/>
    <w:rsid w:val="00980DF0"/>
    <w:rsid w:val="00981178"/>
    <w:rsid w:val="00981225"/>
    <w:rsid w:val="0098123B"/>
    <w:rsid w:val="00981509"/>
    <w:rsid w:val="00981518"/>
    <w:rsid w:val="00981794"/>
    <w:rsid w:val="00981A48"/>
    <w:rsid w:val="00981C42"/>
    <w:rsid w:val="00981DF3"/>
    <w:rsid w:val="00981F1A"/>
    <w:rsid w:val="0098211D"/>
    <w:rsid w:val="0098222B"/>
    <w:rsid w:val="009822C4"/>
    <w:rsid w:val="00982BF8"/>
    <w:rsid w:val="00982DDD"/>
    <w:rsid w:val="00982DEE"/>
    <w:rsid w:val="00982EAB"/>
    <w:rsid w:val="0098345E"/>
    <w:rsid w:val="0098361E"/>
    <w:rsid w:val="00983631"/>
    <w:rsid w:val="0098379D"/>
    <w:rsid w:val="00983ACC"/>
    <w:rsid w:val="00983CA4"/>
    <w:rsid w:val="00983D30"/>
    <w:rsid w:val="00983ED4"/>
    <w:rsid w:val="00984120"/>
    <w:rsid w:val="00984436"/>
    <w:rsid w:val="00984464"/>
    <w:rsid w:val="009848D3"/>
    <w:rsid w:val="00984B59"/>
    <w:rsid w:val="00984CC2"/>
    <w:rsid w:val="00984D70"/>
    <w:rsid w:val="00985001"/>
    <w:rsid w:val="0098513E"/>
    <w:rsid w:val="009851C5"/>
    <w:rsid w:val="009852D6"/>
    <w:rsid w:val="009853C9"/>
    <w:rsid w:val="0098544E"/>
    <w:rsid w:val="009858F5"/>
    <w:rsid w:val="00985933"/>
    <w:rsid w:val="00985B6F"/>
    <w:rsid w:val="00985C98"/>
    <w:rsid w:val="00986270"/>
    <w:rsid w:val="00986435"/>
    <w:rsid w:val="00986458"/>
    <w:rsid w:val="00986610"/>
    <w:rsid w:val="0098672D"/>
    <w:rsid w:val="009867D0"/>
    <w:rsid w:val="00986943"/>
    <w:rsid w:val="00986B34"/>
    <w:rsid w:val="00986E4A"/>
    <w:rsid w:val="0098707C"/>
    <w:rsid w:val="009871FF"/>
    <w:rsid w:val="00987206"/>
    <w:rsid w:val="009873A4"/>
    <w:rsid w:val="0098771D"/>
    <w:rsid w:val="009877A4"/>
    <w:rsid w:val="00987A72"/>
    <w:rsid w:val="00987BEF"/>
    <w:rsid w:val="00987D76"/>
    <w:rsid w:val="00990168"/>
    <w:rsid w:val="009902EC"/>
    <w:rsid w:val="00990515"/>
    <w:rsid w:val="009905BE"/>
    <w:rsid w:val="00990649"/>
    <w:rsid w:val="0099090C"/>
    <w:rsid w:val="00990AA1"/>
    <w:rsid w:val="009912D4"/>
    <w:rsid w:val="00991682"/>
    <w:rsid w:val="00991BF2"/>
    <w:rsid w:val="00991F2E"/>
    <w:rsid w:val="00992098"/>
    <w:rsid w:val="00992131"/>
    <w:rsid w:val="00992289"/>
    <w:rsid w:val="00992401"/>
    <w:rsid w:val="00992672"/>
    <w:rsid w:val="00992713"/>
    <w:rsid w:val="0099280A"/>
    <w:rsid w:val="00992E57"/>
    <w:rsid w:val="00992FC9"/>
    <w:rsid w:val="009931CD"/>
    <w:rsid w:val="009933AB"/>
    <w:rsid w:val="009937D2"/>
    <w:rsid w:val="00993AA5"/>
    <w:rsid w:val="00993AAE"/>
    <w:rsid w:val="00993F7E"/>
    <w:rsid w:val="00994067"/>
    <w:rsid w:val="0099470F"/>
    <w:rsid w:val="009948E5"/>
    <w:rsid w:val="00994B5B"/>
    <w:rsid w:val="00994CAF"/>
    <w:rsid w:val="00994D82"/>
    <w:rsid w:val="00994E91"/>
    <w:rsid w:val="00994FDC"/>
    <w:rsid w:val="00995095"/>
    <w:rsid w:val="009956B4"/>
    <w:rsid w:val="00995735"/>
    <w:rsid w:val="009958D9"/>
    <w:rsid w:val="00995A63"/>
    <w:rsid w:val="00995BAC"/>
    <w:rsid w:val="00995C75"/>
    <w:rsid w:val="00995EE6"/>
    <w:rsid w:val="0099603B"/>
    <w:rsid w:val="00996114"/>
    <w:rsid w:val="0099617A"/>
    <w:rsid w:val="009962D1"/>
    <w:rsid w:val="00996481"/>
    <w:rsid w:val="00996600"/>
    <w:rsid w:val="009967E7"/>
    <w:rsid w:val="0099690E"/>
    <w:rsid w:val="00996A42"/>
    <w:rsid w:val="00996EE2"/>
    <w:rsid w:val="00997430"/>
    <w:rsid w:val="00997B5D"/>
    <w:rsid w:val="00997EAC"/>
    <w:rsid w:val="009A001B"/>
    <w:rsid w:val="009A0324"/>
    <w:rsid w:val="009A04D1"/>
    <w:rsid w:val="009A053D"/>
    <w:rsid w:val="009A0568"/>
    <w:rsid w:val="009A0831"/>
    <w:rsid w:val="009A08E9"/>
    <w:rsid w:val="009A0C0F"/>
    <w:rsid w:val="009A0C66"/>
    <w:rsid w:val="009A0C91"/>
    <w:rsid w:val="009A0FE2"/>
    <w:rsid w:val="009A1000"/>
    <w:rsid w:val="009A113F"/>
    <w:rsid w:val="009A1189"/>
    <w:rsid w:val="009A1443"/>
    <w:rsid w:val="009A18B9"/>
    <w:rsid w:val="009A1A9D"/>
    <w:rsid w:val="009A1DD9"/>
    <w:rsid w:val="009A215C"/>
    <w:rsid w:val="009A22D4"/>
    <w:rsid w:val="009A2701"/>
    <w:rsid w:val="009A2899"/>
    <w:rsid w:val="009A2A4C"/>
    <w:rsid w:val="009A2CE7"/>
    <w:rsid w:val="009A2EBB"/>
    <w:rsid w:val="009A2F80"/>
    <w:rsid w:val="009A2FAD"/>
    <w:rsid w:val="009A3126"/>
    <w:rsid w:val="009A3384"/>
    <w:rsid w:val="009A33F4"/>
    <w:rsid w:val="009A3434"/>
    <w:rsid w:val="009A344B"/>
    <w:rsid w:val="009A34E9"/>
    <w:rsid w:val="009A387A"/>
    <w:rsid w:val="009A3BAB"/>
    <w:rsid w:val="009A41B4"/>
    <w:rsid w:val="009A4387"/>
    <w:rsid w:val="009A43D2"/>
    <w:rsid w:val="009A44D4"/>
    <w:rsid w:val="009A45A8"/>
    <w:rsid w:val="009A45F2"/>
    <w:rsid w:val="009A478A"/>
    <w:rsid w:val="009A4B03"/>
    <w:rsid w:val="009A4BE3"/>
    <w:rsid w:val="009A4BF1"/>
    <w:rsid w:val="009A4F2D"/>
    <w:rsid w:val="009A4F97"/>
    <w:rsid w:val="009A504C"/>
    <w:rsid w:val="009A509A"/>
    <w:rsid w:val="009A5194"/>
    <w:rsid w:val="009A575F"/>
    <w:rsid w:val="009A5795"/>
    <w:rsid w:val="009A5DBE"/>
    <w:rsid w:val="009A5E29"/>
    <w:rsid w:val="009A5E4C"/>
    <w:rsid w:val="009A604C"/>
    <w:rsid w:val="009A6103"/>
    <w:rsid w:val="009A63F3"/>
    <w:rsid w:val="009A64B8"/>
    <w:rsid w:val="009A64BE"/>
    <w:rsid w:val="009A68A0"/>
    <w:rsid w:val="009A695F"/>
    <w:rsid w:val="009A6B87"/>
    <w:rsid w:val="009A6CE3"/>
    <w:rsid w:val="009A6EB7"/>
    <w:rsid w:val="009A70BD"/>
    <w:rsid w:val="009A739C"/>
    <w:rsid w:val="009A7713"/>
    <w:rsid w:val="009A7CFD"/>
    <w:rsid w:val="009A7D20"/>
    <w:rsid w:val="009A7DDD"/>
    <w:rsid w:val="009A7EE9"/>
    <w:rsid w:val="009A7F40"/>
    <w:rsid w:val="009A7F4B"/>
    <w:rsid w:val="009B0094"/>
    <w:rsid w:val="009B01C5"/>
    <w:rsid w:val="009B07FE"/>
    <w:rsid w:val="009B089B"/>
    <w:rsid w:val="009B09A5"/>
    <w:rsid w:val="009B0EC0"/>
    <w:rsid w:val="009B1197"/>
    <w:rsid w:val="009B128C"/>
    <w:rsid w:val="009B1599"/>
    <w:rsid w:val="009B183D"/>
    <w:rsid w:val="009B1B81"/>
    <w:rsid w:val="009B1BC5"/>
    <w:rsid w:val="009B1CFF"/>
    <w:rsid w:val="009B1DD4"/>
    <w:rsid w:val="009B1E4D"/>
    <w:rsid w:val="009B202D"/>
    <w:rsid w:val="009B215C"/>
    <w:rsid w:val="009B220D"/>
    <w:rsid w:val="009B26AA"/>
    <w:rsid w:val="009B281B"/>
    <w:rsid w:val="009B2B5F"/>
    <w:rsid w:val="009B2EFE"/>
    <w:rsid w:val="009B3113"/>
    <w:rsid w:val="009B312B"/>
    <w:rsid w:val="009B31A1"/>
    <w:rsid w:val="009B3673"/>
    <w:rsid w:val="009B36AB"/>
    <w:rsid w:val="009B391F"/>
    <w:rsid w:val="009B3AB9"/>
    <w:rsid w:val="009B40CC"/>
    <w:rsid w:val="009B4172"/>
    <w:rsid w:val="009B432A"/>
    <w:rsid w:val="009B44B5"/>
    <w:rsid w:val="009B4838"/>
    <w:rsid w:val="009B4C9D"/>
    <w:rsid w:val="009B4D46"/>
    <w:rsid w:val="009B4F53"/>
    <w:rsid w:val="009B525C"/>
    <w:rsid w:val="009B57CC"/>
    <w:rsid w:val="009B5972"/>
    <w:rsid w:val="009B6425"/>
    <w:rsid w:val="009B651E"/>
    <w:rsid w:val="009B69A7"/>
    <w:rsid w:val="009B6ACF"/>
    <w:rsid w:val="009B6AF1"/>
    <w:rsid w:val="009B6C89"/>
    <w:rsid w:val="009B6CCE"/>
    <w:rsid w:val="009B7278"/>
    <w:rsid w:val="009B74D9"/>
    <w:rsid w:val="009B75FA"/>
    <w:rsid w:val="009C0089"/>
    <w:rsid w:val="009C0361"/>
    <w:rsid w:val="009C04CA"/>
    <w:rsid w:val="009C07DF"/>
    <w:rsid w:val="009C08AC"/>
    <w:rsid w:val="009C0BFC"/>
    <w:rsid w:val="009C0C1B"/>
    <w:rsid w:val="009C0C6C"/>
    <w:rsid w:val="009C0CFC"/>
    <w:rsid w:val="009C0E6F"/>
    <w:rsid w:val="009C1173"/>
    <w:rsid w:val="009C1205"/>
    <w:rsid w:val="009C1283"/>
    <w:rsid w:val="009C1304"/>
    <w:rsid w:val="009C14F9"/>
    <w:rsid w:val="009C1704"/>
    <w:rsid w:val="009C1AB8"/>
    <w:rsid w:val="009C1B3F"/>
    <w:rsid w:val="009C1CD9"/>
    <w:rsid w:val="009C1D16"/>
    <w:rsid w:val="009C1D1A"/>
    <w:rsid w:val="009C20C3"/>
    <w:rsid w:val="009C2213"/>
    <w:rsid w:val="009C2385"/>
    <w:rsid w:val="009C25B9"/>
    <w:rsid w:val="009C2687"/>
    <w:rsid w:val="009C26CF"/>
    <w:rsid w:val="009C2782"/>
    <w:rsid w:val="009C2C7E"/>
    <w:rsid w:val="009C2E70"/>
    <w:rsid w:val="009C2EB8"/>
    <w:rsid w:val="009C2F2F"/>
    <w:rsid w:val="009C2F85"/>
    <w:rsid w:val="009C2FF8"/>
    <w:rsid w:val="009C3152"/>
    <w:rsid w:val="009C3193"/>
    <w:rsid w:val="009C3267"/>
    <w:rsid w:val="009C352E"/>
    <w:rsid w:val="009C3584"/>
    <w:rsid w:val="009C39DD"/>
    <w:rsid w:val="009C3D90"/>
    <w:rsid w:val="009C3E40"/>
    <w:rsid w:val="009C4350"/>
    <w:rsid w:val="009C4384"/>
    <w:rsid w:val="009C44B0"/>
    <w:rsid w:val="009C4590"/>
    <w:rsid w:val="009C46D6"/>
    <w:rsid w:val="009C472C"/>
    <w:rsid w:val="009C4740"/>
    <w:rsid w:val="009C490A"/>
    <w:rsid w:val="009C4958"/>
    <w:rsid w:val="009C4ADD"/>
    <w:rsid w:val="009C4B24"/>
    <w:rsid w:val="009C4FF2"/>
    <w:rsid w:val="009C5052"/>
    <w:rsid w:val="009C50E2"/>
    <w:rsid w:val="009C5233"/>
    <w:rsid w:val="009C54D1"/>
    <w:rsid w:val="009C567C"/>
    <w:rsid w:val="009C56BF"/>
    <w:rsid w:val="009C59A2"/>
    <w:rsid w:val="009C606B"/>
    <w:rsid w:val="009C62C4"/>
    <w:rsid w:val="009C62CE"/>
    <w:rsid w:val="009C69EB"/>
    <w:rsid w:val="009C6A43"/>
    <w:rsid w:val="009C6B73"/>
    <w:rsid w:val="009C6D09"/>
    <w:rsid w:val="009C6DF1"/>
    <w:rsid w:val="009C6FA0"/>
    <w:rsid w:val="009C7171"/>
    <w:rsid w:val="009C7669"/>
    <w:rsid w:val="009D0191"/>
    <w:rsid w:val="009D03F2"/>
    <w:rsid w:val="009D06A3"/>
    <w:rsid w:val="009D09B7"/>
    <w:rsid w:val="009D0CEA"/>
    <w:rsid w:val="009D0DF2"/>
    <w:rsid w:val="009D1051"/>
    <w:rsid w:val="009D133A"/>
    <w:rsid w:val="009D15A8"/>
    <w:rsid w:val="009D15E8"/>
    <w:rsid w:val="009D1653"/>
    <w:rsid w:val="009D16D3"/>
    <w:rsid w:val="009D17B4"/>
    <w:rsid w:val="009D1830"/>
    <w:rsid w:val="009D1A28"/>
    <w:rsid w:val="009D1D0C"/>
    <w:rsid w:val="009D1DEF"/>
    <w:rsid w:val="009D204B"/>
    <w:rsid w:val="009D2072"/>
    <w:rsid w:val="009D2081"/>
    <w:rsid w:val="009D2E7E"/>
    <w:rsid w:val="009D2EBA"/>
    <w:rsid w:val="009D303F"/>
    <w:rsid w:val="009D306E"/>
    <w:rsid w:val="009D31BF"/>
    <w:rsid w:val="009D325A"/>
    <w:rsid w:val="009D33AC"/>
    <w:rsid w:val="009D359B"/>
    <w:rsid w:val="009D35F1"/>
    <w:rsid w:val="009D3700"/>
    <w:rsid w:val="009D38B4"/>
    <w:rsid w:val="009D3BC1"/>
    <w:rsid w:val="009D3BC8"/>
    <w:rsid w:val="009D3BEE"/>
    <w:rsid w:val="009D3C07"/>
    <w:rsid w:val="009D3D61"/>
    <w:rsid w:val="009D3E8E"/>
    <w:rsid w:val="009D3ED8"/>
    <w:rsid w:val="009D3FFA"/>
    <w:rsid w:val="009D40B4"/>
    <w:rsid w:val="009D4359"/>
    <w:rsid w:val="009D447E"/>
    <w:rsid w:val="009D4523"/>
    <w:rsid w:val="009D4940"/>
    <w:rsid w:val="009D5262"/>
    <w:rsid w:val="009D570E"/>
    <w:rsid w:val="009D578B"/>
    <w:rsid w:val="009D57D3"/>
    <w:rsid w:val="009D58DE"/>
    <w:rsid w:val="009D5AFC"/>
    <w:rsid w:val="009D5F1E"/>
    <w:rsid w:val="009D60B6"/>
    <w:rsid w:val="009D6199"/>
    <w:rsid w:val="009D6681"/>
    <w:rsid w:val="009D6854"/>
    <w:rsid w:val="009D6BA7"/>
    <w:rsid w:val="009D6CA8"/>
    <w:rsid w:val="009D700E"/>
    <w:rsid w:val="009D7146"/>
    <w:rsid w:val="009D7508"/>
    <w:rsid w:val="009D7C57"/>
    <w:rsid w:val="009D7D8F"/>
    <w:rsid w:val="009D7FF1"/>
    <w:rsid w:val="009E039A"/>
    <w:rsid w:val="009E0629"/>
    <w:rsid w:val="009E0EBB"/>
    <w:rsid w:val="009E0F68"/>
    <w:rsid w:val="009E1022"/>
    <w:rsid w:val="009E109B"/>
    <w:rsid w:val="009E10BD"/>
    <w:rsid w:val="009E131A"/>
    <w:rsid w:val="009E1364"/>
    <w:rsid w:val="009E15CC"/>
    <w:rsid w:val="009E173D"/>
    <w:rsid w:val="009E1748"/>
    <w:rsid w:val="009E187E"/>
    <w:rsid w:val="009E2000"/>
    <w:rsid w:val="009E2036"/>
    <w:rsid w:val="009E22AB"/>
    <w:rsid w:val="009E2748"/>
    <w:rsid w:val="009E2887"/>
    <w:rsid w:val="009E29B2"/>
    <w:rsid w:val="009E2A0D"/>
    <w:rsid w:val="009E2A9B"/>
    <w:rsid w:val="009E2AB4"/>
    <w:rsid w:val="009E2B9D"/>
    <w:rsid w:val="009E2BED"/>
    <w:rsid w:val="009E2BF2"/>
    <w:rsid w:val="009E2D00"/>
    <w:rsid w:val="009E316D"/>
    <w:rsid w:val="009E31DF"/>
    <w:rsid w:val="009E3223"/>
    <w:rsid w:val="009E34C2"/>
    <w:rsid w:val="009E34F0"/>
    <w:rsid w:val="009E37BC"/>
    <w:rsid w:val="009E4245"/>
    <w:rsid w:val="009E4291"/>
    <w:rsid w:val="009E458C"/>
    <w:rsid w:val="009E463A"/>
    <w:rsid w:val="009E46EA"/>
    <w:rsid w:val="009E4C24"/>
    <w:rsid w:val="009E5100"/>
    <w:rsid w:val="009E5398"/>
    <w:rsid w:val="009E53D5"/>
    <w:rsid w:val="009E561A"/>
    <w:rsid w:val="009E5873"/>
    <w:rsid w:val="009E58F8"/>
    <w:rsid w:val="009E590A"/>
    <w:rsid w:val="009E5C37"/>
    <w:rsid w:val="009E5E6E"/>
    <w:rsid w:val="009E60BD"/>
    <w:rsid w:val="009E6130"/>
    <w:rsid w:val="009E61E9"/>
    <w:rsid w:val="009E6467"/>
    <w:rsid w:val="009E6695"/>
    <w:rsid w:val="009E66B0"/>
    <w:rsid w:val="009E670F"/>
    <w:rsid w:val="009E67C7"/>
    <w:rsid w:val="009E693A"/>
    <w:rsid w:val="009E6BB5"/>
    <w:rsid w:val="009E6D27"/>
    <w:rsid w:val="009E6DD6"/>
    <w:rsid w:val="009E6E5C"/>
    <w:rsid w:val="009E71B8"/>
    <w:rsid w:val="009E72DD"/>
    <w:rsid w:val="009E7353"/>
    <w:rsid w:val="009E744A"/>
    <w:rsid w:val="009E79AD"/>
    <w:rsid w:val="009E7BD4"/>
    <w:rsid w:val="009E7D8A"/>
    <w:rsid w:val="009E7DEB"/>
    <w:rsid w:val="009E7EB8"/>
    <w:rsid w:val="009F0649"/>
    <w:rsid w:val="009F0D78"/>
    <w:rsid w:val="009F1007"/>
    <w:rsid w:val="009F1025"/>
    <w:rsid w:val="009F1105"/>
    <w:rsid w:val="009F12AB"/>
    <w:rsid w:val="009F1614"/>
    <w:rsid w:val="009F1A3E"/>
    <w:rsid w:val="009F1D90"/>
    <w:rsid w:val="009F1DF1"/>
    <w:rsid w:val="009F20F8"/>
    <w:rsid w:val="009F2138"/>
    <w:rsid w:val="009F2746"/>
    <w:rsid w:val="009F2CDF"/>
    <w:rsid w:val="009F2E0F"/>
    <w:rsid w:val="009F3494"/>
    <w:rsid w:val="009F34A5"/>
    <w:rsid w:val="009F3512"/>
    <w:rsid w:val="009F3778"/>
    <w:rsid w:val="009F3D13"/>
    <w:rsid w:val="009F3F9E"/>
    <w:rsid w:val="009F4175"/>
    <w:rsid w:val="009F4576"/>
    <w:rsid w:val="009F457A"/>
    <w:rsid w:val="009F4626"/>
    <w:rsid w:val="009F4A87"/>
    <w:rsid w:val="009F4E1E"/>
    <w:rsid w:val="009F4FB5"/>
    <w:rsid w:val="009F5329"/>
    <w:rsid w:val="009F539B"/>
    <w:rsid w:val="009F5413"/>
    <w:rsid w:val="009F5426"/>
    <w:rsid w:val="009F561D"/>
    <w:rsid w:val="009F5797"/>
    <w:rsid w:val="009F588D"/>
    <w:rsid w:val="009F58EE"/>
    <w:rsid w:val="009F5ABF"/>
    <w:rsid w:val="009F5BA6"/>
    <w:rsid w:val="009F5EBB"/>
    <w:rsid w:val="009F5ECE"/>
    <w:rsid w:val="009F5FDE"/>
    <w:rsid w:val="009F613C"/>
    <w:rsid w:val="009F636C"/>
    <w:rsid w:val="009F6397"/>
    <w:rsid w:val="009F63CE"/>
    <w:rsid w:val="009F6557"/>
    <w:rsid w:val="009F6903"/>
    <w:rsid w:val="009F6935"/>
    <w:rsid w:val="009F6F5E"/>
    <w:rsid w:val="009F6F66"/>
    <w:rsid w:val="009F7177"/>
    <w:rsid w:val="009F72BB"/>
    <w:rsid w:val="009F73C9"/>
    <w:rsid w:val="009F7BA5"/>
    <w:rsid w:val="009F7BAF"/>
    <w:rsid w:val="00A005EE"/>
    <w:rsid w:val="00A00840"/>
    <w:rsid w:val="00A00AA8"/>
    <w:rsid w:val="00A00D4F"/>
    <w:rsid w:val="00A00E44"/>
    <w:rsid w:val="00A01030"/>
    <w:rsid w:val="00A0158C"/>
    <w:rsid w:val="00A015FD"/>
    <w:rsid w:val="00A01669"/>
    <w:rsid w:val="00A01CF3"/>
    <w:rsid w:val="00A01F7C"/>
    <w:rsid w:val="00A0205B"/>
    <w:rsid w:val="00A02293"/>
    <w:rsid w:val="00A02328"/>
    <w:rsid w:val="00A024A9"/>
    <w:rsid w:val="00A0277F"/>
    <w:rsid w:val="00A028B7"/>
    <w:rsid w:val="00A02996"/>
    <w:rsid w:val="00A02A15"/>
    <w:rsid w:val="00A02ADD"/>
    <w:rsid w:val="00A02B81"/>
    <w:rsid w:val="00A02DBC"/>
    <w:rsid w:val="00A0311B"/>
    <w:rsid w:val="00A033BC"/>
    <w:rsid w:val="00A033EE"/>
    <w:rsid w:val="00A0370C"/>
    <w:rsid w:val="00A03734"/>
    <w:rsid w:val="00A038B5"/>
    <w:rsid w:val="00A03A4C"/>
    <w:rsid w:val="00A03C0A"/>
    <w:rsid w:val="00A03F50"/>
    <w:rsid w:val="00A04308"/>
    <w:rsid w:val="00A0438F"/>
    <w:rsid w:val="00A04407"/>
    <w:rsid w:val="00A046F8"/>
    <w:rsid w:val="00A04879"/>
    <w:rsid w:val="00A04950"/>
    <w:rsid w:val="00A04D31"/>
    <w:rsid w:val="00A04D42"/>
    <w:rsid w:val="00A04E41"/>
    <w:rsid w:val="00A051E0"/>
    <w:rsid w:val="00A0524B"/>
    <w:rsid w:val="00A052CD"/>
    <w:rsid w:val="00A05B17"/>
    <w:rsid w:val="00A05CA2"/>
    <w:rsid w:val="00A05CDE"/>
    <w:rsid w:val="00A05D03"/>
    <w:rsid w:val="00A05F0D"/>
    <w:rsid w:val="00A0666C"/>
    <w:rsid w:val="00A06812"/>
    <w:rsid w:val="00A06961"/>
    <w:rsid w:val="00A06AEA"/>
    <w:rsid w:val="00A06C77"/>
    <w:rsid w:val="00A06E37"/>
    <w:rsid w:val="00A06FCD"/>
    <w:rsid w:val="00A071B5"/>
    <w:rsid w:val="00A072E1"/>
    <w:rsid w:val="00A074DA"/>
    <w:rsid w:val="00A07E10"/>
    <w:rsid w:val="00A07EE2"/>
    <w:rsid w:val="00A100BE"/>
    <w:rsid w:val="00A1030B"/>
    <w:rsid w:val="00A10487"/>
    <w:rsid w:val="00A1052C"/>
    <w:rsid w:val="00A10572"/>
    <w:rsid w:val="00A105CF"/>
    <w:rsid w:val="00A1076B"/>
    <w:rsid w:val="00A107A5"/>
    <w:rsid w:val="00A1081B"/>
    <w:rsid w:val="00A1093D"/>
    <w:rsid w:val="00A10B9D"/>
    <w:rsid w:val="00A10CF3"/>
    <w:rsid w:val="00A10E76"/>
    <w:rsid w:val="00A11135"/>
    <w:rsid w:val="00A11258"/>
    <w:rsid w:val="00A11306"/>
    <w:rsid w:val="00A11801"/>
    <w:rsid w:val="00A11A80"/>
    <w:rsid w:val="00A11AD2"/>
    <w:rsid w:val="00A11B36"/>
    <w:rsid w:val="00A11D29"/>
    <w:rsid w:val="00A12063"/>
    <w:rsid w:val="00A120A7"/>
    <w:rsid w:val="00A12260"/>
    <w:rsid w:val="00A124EE"/>
    <w:rsid w:val="00A1270B"/>
    <w:rsid w:val="00A1272A"/>
    <w:rsid w:val="00A128EC"/>
    <w:rsid w:val="00A12C67"/>
    <w:rsid w:val="00A12D03"/>
    <w:rsid w:val="00A12D2B"/>
    <w:rsid w:val="00A1306F"/>
    <w:rsid w:val="00A135D7"/>
    <w:rsid w:val="00A1362D"/>
    <w:rsid w:val="00A13742"/>
    <w:rsid w:val="00A13822"/>
    <w:rsid w:val="00A13E15"/>
    <w:rsid w:val="00A13E8A"/>
    <w:rsid w:val="00A13FA1"/>
    <w:rsid w:val="00A142D7"/>
    <w:rsid w:val="00A144AB"/>
    <w:rsid w:val="00A1461E"/>
    <w:rsid w:val="00A14C23"/>
    <w:rsid w:val="00A14E29"/>
    <w:rsid w:val="00A14E55"/>
    <w:rsid w:val="00A14ED0"/>
    <w:rsid w:val="00A150B7"/>
    <w:rsid w:val="00A150CC"/>
    <w:rsid w:val="00A1528F"/>
    <w:rsid w:val="00A158F2"/>
    <w:rsid w:val="00A15A08"/>
    <w:rsid w:val="00A15BBD"/>
    <w:rsid w:val="00A15C62"/>
    <w:rsid w:val="00A15E50"/>
    <w:rsid w:val="00A15EC3"/>
    <w:rsid w:val="00A161E5"/>
    <w:rsid w:val="00A164C3"/>
    <w:rsid w:val="00A1680D"/>
    <w:rsid w:val="00A16918"/>
    <w:rsid w:val="00A16CE1"/>
    <w:rsid w:val="00A16D85"/>
    <w:rsid w:val="00A16E57"/>
    <w:rsid w:val="00A1735A"/>
    <w:rsid w:val="00A175A0"/>
    <w:rsid w:val="00A17823"/>
    <w:rsid w:val="00A17A49"/>
    <w:rsid w:val="00A17C15"/>
    <w:rsid w:val="00A17EB0"/>
    <w:rsid w:val="00A17FBC"/>
    <w:rsid w:val="00A2009D"/>
    <w:rsid w:val="00A20158"/>
    <w:rsid w:val="00A20280"/>
    <w:rsid w:val="00A204B8"/>
    <w:rsid w:val="00A206AA"/>
    <w:rsid w:val="00A207DC"/>
    <w:rsid w:val="00A20A07"/>
    <w:rsid w:val="00A20C7B"/>
    <w:rsid w:val="00A20CBC"/>
    <w:rsid w:val="00A2117E"/>
    <w:rsid w:val="00A2121C"/>
    <w:rsid w:val="00A21290"/>
    <w:rsid w:val="00A21331"/>
    <w:rsid w:val="00A2148B"/>
    <w:rsid w:val="00A2154D"/>
    <w:rsid w:val="00A21597"/>
    <w:rsid w:val="00A21646"/>
    <w:rsid w:val="00A216A1"/>
    <w:rsid w:val="00A21A77"/>
    <w:rsid w:val="00A21C58"/>
    <w:rsid w:val="00A21CDA"/>
    <w:rsid w:val="00A221B2"/>
    <w:rsid w:val="00A22204"/>
    <w:rsid w:val="00A22377"/>
    <w:rsid w:val="00A225AD"/>
    <w:rsid w:val="00A22705"/>
    <w:rsid w:val="00A22969"/>
    <w:rsid w:val="00A22AFA"/>
    <w:rsid w:val="00A22E24"/>
    <w:rsid w:val="00A23467"/>
    <w:rsid w:val="00A2359E"/>
    <w:rsid w:val="00A2374A"/>
    <w:rsid w:val="00A239F4"/>
    <w:rsid w:val="00A23A70"/>
    <w:rsid w:val="00A23D1C"/>
    <w:rsid w:val="00A23D63"/>
    <w:rsid w:val="00A23EB4"/>
    <w:rsid w:val="00A24372"/>
    <w:rsid w:val="00A24565"/>
    <w:rsid w:val="00A24594"/>
    <w:rsid w:val="00A24674"/>
    <w:rsid w:val="00A24B82"/>
    <w:rsid w:val="00A24CEB"/>
    <w:rsid w:val="00A24D74"/>
    <w:rsid w:val="00A24D9E"/>
    <w:rsid w:val="00A24EAB"/>
    <w:rsid w:val="00A250BD"/>
    <w:rsid w:val="00A25246"/>
    <w:rsid w:val="00A253FC"/>
    <w:rsid w:val="00A255CA"/>
    <w:rsid w:val="00A255F3"/>
    <w:rsid w:val="00A258AD"/>
    <w:rsid w:val="00A259BB"/>
    <w:rsid w:val="00A25BF3"/>
    <w:rsid w:val="00A26259"/>
    <w:rsid w:val="00A265AE"/>
    <w:rsid w:val="00A266FE"/>
    <w:rsid w:val="00A26A20"/>
    <w:rsid w:val="00A26AEA"/>
    <w:rsid w:val="00A26D77"/>
    <w:rsid w:val="00A26E52"/>
    <w:rsid w:val="00A26F32"/>
    <w:rsid w:val="00A27082"/>
    <w:rsid w:val="00A274EC"/>
    <w:rsid w:val="00A275AA"/>
    <w:rsid w:val="00A27713"/>
    <w:rsid w:val="00A27AF4"/>
    <w:rsid w:val="00A27F37"/>
    <w:rsid w:val="00A27FC2"/>
    <w:rsid w:val="00A30055"/>
    <w:rsid w:val="00A301FB"/>
    <w:rsid w:val="00A3021E"/>
    <w:rsid w:val="00A30258"/>
    <w:rsid w:val="00A302AF"/>
    <w:rsid w:val="00A303EE"/>
    <w:rsid w:val="00A3058A"/>
    <w:rsid w:val="00A3074A"/>
    <w:rsid w:val="00A3085B"/>
    <w:rsid w:val="00A30CCB"/>
    <w:rsid w:val="00A30D31"/>
    <w:rsid w:val="00A30FC5"/>
    <w:rsid w:val="00A30FFE"/>
    <w:rsid w:val="00A31307"/>
    <w:rsid w:val="00A316CF"/>
    <w:rsid w:val="00A318DA"/>
    <w:rsid w:val="00A3193E"/>
    <w:rsid w:val="00A31A77"/>
    <w:rsid w:val="00A31B2A"/>
    <w:rsid w:val="00A31F2F"/>
    <w:rsid w:val="00A32128"/>
    <w:rsid w:val="00A324E7"/>
    <w:rsid w:val="00A3258C"/>
    <w:rsid w:val="00A32991"/>
    <w:rsid w:val="00A32B4A"/>
    <w:rsid w:val="00A32CAD"/>
    <w:rsid w:val="00A32E34"/>
    <w:rsid w:val="00A32F72"/>
    <w:rsid w:val="00A33578"/>
    <w:rsid w:val="00A335E9"/>
    <w:rsid w:val="00A33828"/>
    <w:rsid w:val="00A338FD"/>
    <w:rsid w:val="00A33A6D"/>
    <w:rsid w:val="00A33A96"/>
    <w:rsid w:val="00A33C71"/>
    <w:rsid w:val="00A33D3D"/>
    <w:rsid w:val="00A33E93"/>
    <w:rsid w:val="00A33FD3"/>
    <w:rsid w:val="00A34013"/>
    <w:rsid w:val="00A34090"/>
    <w:rsid w:val="00A34255"/>
    <w:rsid w:val="00A34301"/>
    <w:rsid w:val="00A343AC"/>
    <w:rsid w:val="00A343F6"/>
    <w:rsid w:val="00A34578"/>
    <w:rsid w:val="00A347B6"/>
    <w:rsid w:val="00A34CA5"/>
    <w:rsid w:val="00A34F9C"/>
    <w:rsid w:val="00A35162"/>
    <w:rsid w:val="00A35166"/>
    <w:rsid w:val="00A35258"/>
    <w:rsid w:val="00A3527A"/>
    <w:rsid w:val="00A353CF"/>
    <w:rsid w:val="00A35499"/>
    <w:rsid w:val="00A357E4"/>
    <w:rsid w:val="00A35F78"/>
    <w:rsid w:val="00A363B9"/>
    <w:rsid w:val="00A364F5"/>
    <w:rsid w:val="00A3669D"/>
    <w:rsid w:val="00A366F9"/>
    <w:rsid w:val="00A36D30"/>
    <w:rsid w:val="00A37015"/>
    <w:rsid w:val="00A3702E"/>
    <w:rsid w:val="00A37408"/>
    <w:rsid w:val="00A3766F"/>
    <w:rsid w:val="00A37781"/>
    <w:rsid w:val="00A377BB"/>
    <w:rsid w:val="00A37847"/>
    <w:rsid w:val="00A37BA9"/>
    <w:rsid w:val="00A37BD0"/>
    <w:rsid w:val="00A40054"/>
    <w:rsid w:val="00A400AE"/>
    <w:rsid w:val="00A40530"/>
    <w:rsid w:val="00A40574"/>
    <w:rsid w:val="00A40683"/>
    <w:rsid w:val="00A40775"/>
    <w:rsid w:val="00A40C00"/>
    <w:rsid w:val="00A40E77"/>
    <w:rsid w:val="00A41149"/>
    <w:rsid w:val="00A412E6"/>
    <w:rsid w:val="00A41374"/>
    <w:rsid w:val="00A41580"/>
    <w:rsid w:val="00A415E2"/>
    <w:rsid w:val="00A416CE"/>
    <w:rsid w:val="00A418AF"/>
    <w:rsid w:val="00A418EB"/>
    <w:rsid w:val="00A41AD2"/>
    <w:rsid w:val="00A42318"/>
    <w:rsid w:val="00A42C21"/>
    <w:rsid w:val="00A42C34"/>
    <w:rsid w:val="00A42E4E"/>
    <w:rsid w:val="00A42F74"/>
    <w:rsid w:val="00A43142"/>
    <w:rsid w:val="00A4317F"/>
    <w:rsid w:val="00A43464"/>
    <w:rsid w:val="00A434DA"/>
    <w:rsid w:val="00A438B6"/>
    <w:rsid w:val="00A43982"/>
    <w:rsid w:val="00A43A07"/>
    <w:rsid w:val="00A44064"/>
    <w:rsid w:val="00A44292"/>
    <w:rsid w:val="00A44321"/>
    <w:rsid w:val="00A44553"/>
    <w:rsid w:val="00A445AA"/>
    <w:rsid w:val="00A4462F"/>
    <w:rsid w:val="00A4477A"/>
    <w:rsid w:val="00A447CB"/>
    <w:rsid w:val="00A448C6"/>
    <w:rsid w:val="00A45181"/>
    <w:rsid w:val="00A457FE"/>
    <w:rsid w:val="00A459C0"/>
    <w:rsid w:val="00A45A71"/>
    <w:rsid w:val="00A45AD3"/>
    <w:rsid w:val="00A45FDE"/>
    <w:rsid w:val="00A46123"/>
    <w:rsid w:val="00A4626A"/>
    <w:rsid w:val="00A46488"/>
    <w:rsid w:val="00A4688A"/>
    <w:rsid w:val="00A46891"/>
    <w:rsid w:val="00A46DB7"/>
    <w:rsid w:val="00A46E73"/>
    <w:rsid w:val="00A47242"/>
    <w:rsid w:val="00A472B2"/>
    <w:rsid w:val="00A473C4"/>
    <w:rsid w:val="00A474F2"/>
    <w:rsid w:val="00A47759"/>
    <w:rsid w:val="00A477E4"/>
    <w:rsid w:val="00A478EA"/>
    <w:rsid w:val="00A47931"/>
    <w:rsid w:val="00A4797C"/>
    <w:rsid w:val="00A4799D"/>
    <w:rsid w:val="00A47ABF"/>
    <w:rsid w:val="00A47B38"/>
    <w:rsid w:val="00A47C2A"/>
    <w:rsid w:val="00A47D41"/>
    <w:rsid w:val="00A50120"/>
    <w:rsid w:val="00A50137"/>
    <w:rsid w:val="00A50421"/>
    <w:rsid w:val="00A50448"/>
    <w:rsid w:val="00A5053E"/>
    <w:rsid w:val="00A505C4"/>
    <w:rsid w:val="00A506BF"/>
    <w:rsid w:val="00A50896"/>
    <w:rsid w:val="00A508D3"/>
    <w:rsid w:val="00A5095D"/>
    <w:rsid w:val="00A50C81"/>
    <w:rsid w:val="00A50D15"/>
    <w:rsid w:val="00A510E4"/>
    <w:rsid w:val="00A512BD"/>
    <w:rsid w:val="00A51397"/>
    <w:rsid w:val="00A513BE"/>
    <w:rsid w:val="00A5146E"/>
    <w:rsid w:val="00A5166F"/>
    <w:rsid w:val="00A517AF"/>
    <w:rsid w:val="00A51958"/>
    <w:rsid w:val="00A51AC3"/>
    <w:rsid w:val="00A51D00"/>
    <w:rsid w:val="00A51D3E"/>
    <w:rsid w:val="00A51FDC"/>
    <w:rsid w:val="00A523CC"/>
    <w:rsid w:val="00A524B6"/>
    <w:rsid w:val="00A525CF"/>
    <w:rsid w:val="00A525FC"/>
    <w:rsid w:val="00A527FC"/>
    <w:rsid w:val="00A52B9E"/>
    <w:rsid w:val="00A53402"/>
    <w:rsid w:val="00A535C9"/>
    <w:rsid w:val="00A5377C"/>
    <w:rsid w:val="00A537FD"/>
    <w:rsid w:val="00A5385A"/>
    <w:rsid w:val="00A538B7"/>
    <w:rsid w:val="00A53918"/>
    <w:rsid w:val="00A53987"/>
    <w:rsid w:val="00A53AF9"/>
    <w:rsid w:val="00A53C55"/>
    <w:rsid w:val="00A53EFD"/>
    <w:rsid w:val="00A540AE"/>
    <w:rsid w:val="00A54419"/>
    <w:rsid w:val="00A54423"/>
    <w:rsid w:val="00A544D2"/>
    <w:rsid w:val="00A54581"/>
    <w:rsid w:val="00A546E1"/>
    <w:rsid w:val="00A54A19"/>
    <w:rsid w:val="00A54B5D"/>
    <w:rsid w:val="00A54D2B"/>
    <w:rsid w:val="00A54E81"/>
    <w:rsid w:val="00A55124"/>
    <w:rsid w:val="00A551AE"/>
    <w:rsid w:val="00A551D9"/>
    <w:rsid w:val="00A55200"/>
    <w:rsid w:val="00A552D8"/>
    <w:rsid w:val="00A55374"/>
    <w:rsid w:val="00A5578E"/>
    <w:rsid w:val="00A55D9C"/>
    <w:rsid w:val="00A55DE6"/>
    <w:rsid w:val="00A56100"/>
    <w:rsid w:val="00A56238"/>
    <w:rsid w:val="00A5650B"/>
    <w:rsid w:val="00A5666B"/>
    <w:rsid w:val="00A56993"/>
    <w:rsid w:val="00A56B99"/>
    <w:rsid w:val="00A56CE7"/>
    <w:rsid w:val="00A56D58"/>
    <w:rsid w:val="00A56D75"/>
    <w:rsid w:val="00A56E87"/>
    <w:rsid w:val="00A5714F"/>
    <w:rsid w:val="00A57179"/>
    <w:rsid w:val="00A571B1"/>
    <w:rsid w:val="00A57720"/>
    <w:rsid w:val="00A57754"/>
    <w:rsid w:val="00A579A0"/>
    <w:rsid w:val="00A57A9D"/>
    <w:rsid w:val="00A57B61"/>
    <w:rsid w:val="00A57B9E"/>
    <w:rsid w:val="00A57BAB"/>
    <w:rsid w:val="00A57DDF"/>
    <w:rsid w:val="00A57DFB"/>
    <w:rsid w:val="00A57F49"/>
    <w:rsid w:val="00A602EE"/>
    <w:rsid w:val="00A605AC"/>
    <w:rsid w:val="00A606F7"/>
    <w:rsid w:val="00A60865"/>
    <w:rsid w:val="00A60B02"/>
    <w:rsid w:val="00A60BAF"/>
    <w:rsid w:val="00A60F23"/>
    <w:rsid w:val="00A611D7"/>
    <w:rsid w:val="00A61787"/>
    <w:rsid w:val="00A6194A"/>
    <w:rsid w:val="00A61954"/>
    <w:rsid w:val="00A61959"/>
    <w:rsid w:val="00A61A73"/>
    <w:rsid w:val="00A62175"/>
    <w:rsid w:val="00A62186"/>
    <w:rsid w:val="00A6231E"/>
    <w:rsid w:val="00A62416"/>
    <w:rsid w:val="00A62453"/>
    <w:rsid w:val="00A6295C"/>
    <w:rsid w:val="00A62D1E"/>
    <w:rsid w:val="00A62DD6"/>
    <w:rsid w:val="00A6303F"/>
    <w:rsid w:val="00A6325E"/>
    <w:rsid w:val="00A6332A"/>
    <w:rsid w:val="00A63339"/>
    <w:rsid w:val="00A638CA"/>
    <w:rsid w:val="00A63C97"/>
    <w:rsid w:val="00A63E79"/>
    <w:rsid w:val="00A63FCD"/>
    <w:rsid w:val="00A6409F"/>
    <w:rsid w:val="00A6421A"/>
    <w:rsid w:val="00A6439F"/>
    <w:rsid w:val="00A645B2"/>
    <w:rsid w:val="00A6487D"/>
    <w:rsid w:val="00A6499A"/>
    <w:rsid w:val="00A64B3D"/>
    <w:rsid w:val="00A64BD2"/>
    <w:rsid w:val="00A64E11"/>
    <w:rsid w:val="00A64E51"/>
    <w:rsid w:val="00A65065"/>
    <w:rsid w:val="00A650DE"/>
    <w:rsid w:val="00A6552A"/>
    <w:rsid w:val="00A65692"/>
    <w:rsid w:val="00A6577C"/>
    <w:rsid w:val="00A65874"/>
    <w:rsid w:val="00A65936"/>
    <w:rsid w:val="00A65A1C"/>
    <w:rsid w:val="00A65EB4"/>
    <w:rsid w:val="00A66668"/>
    <w:rsid w:val="00A66880"/>
    <w:rsid w:val="00A66A25"/>
    <w:rsid w:val="00A66B45"/>
    <w:rsid w:val="00A66CB5"/>
    <w:rsid w:val="00A66D8C"/>
    <w:rsid w:val="00A66E79"/>
    <w:rsid w:val="00A6700E"/>
    <w:rsid w:val="00A67092"/>
    <w:rsid w:val="00A671B3"/>
    <w:rsid w:val="00A672E4"/>
    <w:rsid w:val="00A6770D"/>
    <w:rsid w:val="00A67A34"/>
    <w:rsid w:val="00A67CA3"/>
    <w:rsid w:val="00A67E0A"/>
    <w:rsid w:val="00A67F58"/>
    <w:rsid w:val="00A67FBF"/>
    <w:rsid w:val="00A704ED"/>
    <w:rsid w:val="00A70CE7"/>
    <w:rsid w:val="00A70D13"/>
    <w:rsid w:val="00A70FDE"/>
    <w:rsid w:val="00A71236"/>
    <w:rsid w:val="00A713CE"/>
    <w:rsid w:val="00A71460"/>
    <w:rsid w:val="00A715F2"/>
    <w:rsid w:val="00A71B58"/>
    <w:rsid w:val="00A71EB0"/>
    <w:rsid w:val="00A71F42"/>
    <w:rsid w:val="00A71F66"/>
    <w:rsid w:val="00A726D3"/>
    <w:rsid w:val="00A72718"/>
    <w:rsid w:val="00A72739"/>
    <w:rsid w:val="00A7296A"/>
    <w:rsid w:val="00A72A70"/>
    <w:rsid w:val="00A72B1B"/>
    <w:rsid w:val="00A7311C"/>
    <w:rsid w:val="00A73128"/>
    <w:rsid w:val="00A732BA"/>
    <w:rsid w:val="00A73594"/>
    <w:rsid w:val="00A73619"/>
    <w:rsid w:val="00A73C77"/>
    <w:rsid w:val="00A73CFC"/>
    <w:rsid w:val="00A73D8E"/>
    <w:rsid w:val="00A740F5"/>
    <w:rsid w:val="00A7419A"/>
    <w:rsid w:val="00A74277"/>
    <w:rsid w:val="00A74550"/>
    <w:rsid w:val="00A7471E"/>
    <w:rsid w:val="00A74A61"/>
    <w:rsid w:val="00A74B09"/>
    <w:rsid w:val="00A74CFE"/>
    <w:rsid w:val="00A74D52"/>
    <w:rsid w:val="00A74D64"/>
    <w:rsid w:val="00A74EA6"/>
    <w:rsid w:val="00A74F85"/>
    <w:rsid w:val="00A74FAB"/>
    <w:rsid w:val="00A750D6"/>
    <w:rsid w:val="00A751D8"/>
    <w:rsid w:val="00A7539C"/>
    <w:rsid w:val="00A75408"/>
    <w:rsid w:val="00A7543A"/>
    <w:rsid w:val="00A759DE"/>
    <w:rsid w:val="00A75DF3"/>
    <w:rsid w:val="00A75E16"/>
    <w:rsid w:val="00A75E59"/>
    <w:rsid w:val="00A760AB"/>
    <w:rsid w:val="00A7633C"/>
    <w:rsid w:val="00A763C5"/>
    <w:rsid w:val="00A76407"/>
    <w:rsid w:val="00A7699D"/>
    <w:rsid w:val="00A76A13"/>
    <w:rsid w:val="00A76CAA"/>
    <w:rsid w:val="00A76D22"/>
    <w:rsid w:val="00A76FEF"/>
    <w:rsid w:val="00A772D4"/>
    <w:rsid w:val="00A77753"/>
    <w:rsid w:val="00A7781B"/>
    <w:rsid w:val="00A77839"/>
    <w:rsid w:val="00A77AEA"/>
    <w:rsid w:val="00A77C8F"/>
    <w:rsid w:val="00A77CF1"/>
    <w:rsid w:val="00A77D1B"/>
    <w:rsid w:val="00A77D9E"/>
    <w:rsid w:val="00A80095"/>
    <w:rsid w:val="00A804DC"/>
    <w:rsid w:val="00A80A95"/>
    <w:rsid w:val="00A80CA3"/>
    <w:rsid w:val="00A80DF3"/>
    <w:rsid w:val="00A812E0"/>
    <w:rsid w:val="00A813B2"/>
    <w:rsid w:val="00A814AE"/>
    <w:rsid w:val="00A81761"/>
    <w:rsid w:val="00A818E2"/>
    <w:rsid w:val="00A82106"/>
    <w:rsid w:val="00A8220C"/>
    <w:rsid w:val="00A823A0"/>
    <w:rsid w:val="00A82525"/>
    <w:rsid w:val="00A82ABD"/>
    <w:rsid w:val="00A82C4F"/>
    <w:rsid w:val="00A82C82"/>
    <w:rsid w:val="00A82E39"/>
    <w:rsid w:val="00A8333D"/>
    <w:rsid w:val="00A83512"/>
    <w:rsid w:val="00A835C8"/>
    <w:rsid w:val="00A83B37"/>
    <w:rsid w:val="00A84AB6"/>
    <w:rsid w:val="00A84D96"/>
    <w:rsid w:val="00A84E36"/>
    <w:rsid w:val="00A85121"/>
    <w:rsid w:val="00A854D5"/>
    <w:rsid w:val="00A85DB1"/>
    <w:rsid w:val="00A85E17"/>
    <w:rsid w:val="00A8606C"/>
    <w:rsid w:val="00A866E0"/>
    <w:rsid w:val="00A86C5C"/>
    <w:rsid w:val="00A86D0E"/>
    <w:rsid w:val="00A86E0E"/>
    <w:rsid w:val="00A870D7"/>
    <w:rsid w:val="00A87154"/>
    <w:rsid w:val="00A87171"/>
    <w:rsid w:val="00A87276"/>
    <w:rsid w:val="00A8738C"/>
    <w:rsid w:val="00A87762"/>
    <w:rsid w:val="00A87834"/>
    <w:rsid w:val="00A878D7"/>
    <w:rsid w:val="00A879AD"/>
    <w:rsid w:val="00A87B20"/>
    <w:rsid w:val="00A87E6E"/>
    <w:rsid w:val="00A90204"/>
    <w:rsid w:val="00A903CE"/>
    <w:rsid w:val="00A90410"/>
    <w:rsid w:val="00A905C1"/>
    <w:rsid w:val="00A90710"/>
    <w:rsid w:val="00A908D4"/>
    <w:rsid w:val="00A909E0"/>
    <w:rsid w:val="00A90A9A"/>
    <w:rsid w:val="00A90CA9"/>
    <w:rsid w:val="00A90CF2"/>
    <w:rsid w:val="00A90E84"/>
    <w:rsid w:val="00A90F64"/>
    <w:rsid w:val="00A90FDE"/>
    <w:rsid w:val="00A91077"/>
    <w:rsid w:val="00A911D2"/>
    <w:rsid w:val="00A916AA"/>
    <w:rsid w:val="00A916D0"/>
    <w:rsid w:val="00A917D8"/>
    <w:rsid w:val="00A918B9"/>
    <w:rsid w:val="00A9195F"/>
    <w:rsid w:val="00A91BD1"/>
    <w:rsid w:val="00A91DD4"/>
    <w:rsid w:val="00A91FD1"/>
    <w:rsid w:val="00A91FE4"/>
    <w:rsid w:val="00A92063"/>
    <w:rsid w:val="00A92088"/>
    <w:rsid w:val="00A9220B"/>
    <w:rsid w:val="00A9232B"/>
    <w:rsid w:val="00A92428"/>
    <w:rsid w:val="00A924DD"/>
    <w:rsid w:val="00A925FD"/>
    <w:rsid w:val="00A92753"/>
    <w:rsid w:val="00A9295B"/>
    <w:rsid w:val="00A92BB3"/>
    <w:rsid w:val="00A92BD6"/>
    <w:rsid w:val="00A92C3F"/>
    <w:rsid w:val="00A92DB8"/>
    <w:rsid w:val="00A930A6"/>
    <w:rsid w:val="00A93447"/>
    <w:rsid w:val="00A934AF"/>
    <w:rsid w:val="00A93665"/>
    <w:rsid w:val="00A93673"/>
    <w:rsid w:val="00A9373B"/>
    <w:rsid w:val="00A93787"/>
    <w:rsid w:val="00A938D1"/>
    <w:rsid w:val="00A93994"/>
    <w:rsid w:val="00A93C09"/>
    <w:rsid w:val="00A93EAF"/>
    <w:rsid w:val="00A93F32"/>
    <w:rsid w:val="00A93F8A"/>
    <w:rsid w:val="00A94219"/>
    <w:rsid w:val="00A94304"/>
    <w:rsid w:val="00A94407"/>
    <w:rsid w:val="00A9458C"/>
    <w:rsid w:val="00A9496A"/>
    <w:rsid w:val="00A94A57"/>
    <w:rsid w:val="00A94BBA"/>
    <w:rsid w:val="00A95002"/>
    <w:rsid w:val="00A95115"/>
    <w:rsid w:val="00A95768"/>
    <w:rsid w:val="00A95775"/>
    <w:rsid w:val="00A95832"/>
    <w:rsid w:val="00A95A2C"/>
    <w:rsid w:val="00A95B55"/>
    <w:rsid w:val="00A95C12"/>
    <w:rsid w:val="00A95D52"/>
    <w:rsid w:val="00A95F17"/>
    <w:rsid w:val="00A9647C"/>
    <w:rsid w:val="00A964DA"/>
    <w:rsid w:val="00A9662E"/>
    <w:rsid w:val="00A96657"/>
    <w:rsid w:val="00A968E0"/>
    <w:rsid w:val="00A96A12"/>
    <w:rsid w:val="00A96DDA"/>
    <w:rsid w:val="00A96DEB"/>
    <w:rsid w:val="00A96FCB"/>
    <w:rsid w:val="00A9724A"/>
    <w:rsid w:val="00A9798B"/>
    <w:rsid w:val="00A97C19"/>
    <w:rsid w:val="00A97E02"/>
    <w:rsid w:val="00AA00AF"/>
    <w:rsid w:val="00AA0433"/>
    <w:rsid w:val="00AA05C8"/>
    <w:rsid w:val="00AA07A1"/>
    <w:rsid w:val="00AA0A1A"/>
    <w:rsid w:val="00AA0BF0"/>
    <w:rsid w:val="00AA106E"/>
    <w:rsid w:val="00AA1503"/>
    <w:rsid w:val="00AA16EE"/>
    <w:rsid w:val="00AA18D4"/>
    <w:rsid w:val="00AA18EB"/>
    <w:rsid w:val="00AA1AD1"/>
    <w:rsid w:val="00AA1BE7"/>
    <w:rsid w:val="00AA1C23"/>
    <w:rsid w:val="00AA1D26"/>
    <w:rsid w:val="00AA210F"/>
    <w:rsid w:val="00AA2362"/>
    <w:rsid w:val="00AA2553"/>
    <w:rsid w:val="00AA25FD"/>
    <w:rsid w:val="00AA2746"/>
    <w:rsid w:val="00AA2D90"/>
    <w:rsid w:val="00AA2EDB"/>
    <w:rsid w:val="00AA2F9A"/>
    <w:rsid w:val="00AA333B"/>
    <w:rsid w:val="00AA3538"/>
    <w:rsid w:val="00AA39C1"/>
    <w:rsid w:val="00AA3A53"/>
    <w:rsid w:val="00AA3CE1"/>
    <w:rsid w:val="00AA3F4F"/>
    <w:rsid w:val="00AA41C2"/>
    <w:rsid w:val="00AA499F"/>
    <w:rsid w:val="00AA4B20"/>
    <w:rsid w:val="00AA4D01"/>
    <w:rsid w:val="00AA4DE6"/>
    <w:rsid w:val="00AA4E3E"/>
    <w:rsid w:val="00AA4E6C"/>
    <w:rsid w:val="00AA4F3C"/>
    <w:rsid w:val="00AA50DB"/>
    <w:rsid w:val="00AA5399"/>
    <w:rsid w:val="00AA56A7"/>
    <w:rsid w:val="00AA5726"/>
    <w:rsid w:val="00AA5936"/>
    <w:rsid w:val="00AA5CA9"/>
    <w:rsid w:val="00AA610B"/>
    <w:rsid w:val="00AA660A"/>
    <w:rsid w:val="00AA680B"/>
    <w:rsid w:val="00AA68C8"/>
    <w:rsid w:val="00AA699E"/>
    <w:rsid w:val="00AA6A22"/>
    <w:rsid w:val="00AA6AB2"/>
    <w:rsid w:val="00AA6AD7"/>
    <w:rsid w:val="00AA6FC1"/>
    <w:rsid w:val="00AA7140"/>
    <w:rsid w:val="00AA71C3"/>
    <w:rsid w:val="00AA7223"/>
    <w:rsid w:val="00AA75AD"/>
    <w:rsid w:val="00AA7740"/>
    <w:rsid w:val="00AA78CA"/>
    <w:rsid w:val="00AA7AD1"/>
    <w:rsid w:val="00AA7D27"/>
    <w:rsid w:val="00AA7F8C"/>
    <w:rsid w:val="00AB0104"/>
    <w:rsid w:val="00AB022E"/>
    <w:rsid w:val="00AB03C3"/>
    <w:rsid w:val="00AB0448"/>
    <w:rsid w:val="00AB04B4"/>
    <w:rsid w:val="00AB0617"/>
    <w:rsid w:val="00AB086C"/>
    <w:rsid w:val="00AB09F6"/>
    <w:rsid w:val="00AB0A80"/>
    <w:rsid w:val="00AB0A97"/>
    <w:rsid w:val="00AB0BD5"/>
    <w:rsid w:val="00AB1040"/>
    <w:rsid w:val="00AB12A2"/>
    <w:rsid w:val="00AB12A7"/>
    <w:rsid w:val="00AB13C8"/>
    <w:rsid w:val="00AB15C6"/>
    <w:rsid w:val="00AB1636"/>
    <w:rsid w:val="00AB17F4"/>
    <w:rsid w:val="00AB1DE9"/>
    <w:rsid w:val="00AB20FB"/>
    <w:rsid w:val="00AB2288"/>
    <w:rsid w:val="00AB25BC"/>
    <w:rsid w:val="00AB27F0"/>
    <w:rsid w:val="00AB2886"/>
    <w:rsid w:val="00AB298E"/>
    <w:rsid w:val="00AB2AE3"/>
    <w:rsid w:val="00AB2C20"/>
    <w:rsid w:val="00AB311A"/>
    <w:rsid w:val="00AB362C"/>
    <w:rsid w:val="00AB370F"/>
    <w:rsid w:val="00AB3A60"/>
    <w:rsid w:val="00AB4012"/>
    <w:rsid w:val="00AB40F1"/>
    <w:rsid w:val="00AB40FD"/>
    <w:rsid w:val="00AB4105"/>
    <w:rsid w:val="00AB436B"/>
    <w:rsid w:val="00AB452D"/>
    <w:rsid w:val="00AB49B7"/>
    <w:rsid w:val="00AB4B7B"/>
    <w:rsid w:val="00AB4E6B"/>
    <w:rsid w:val="00AB51C6"/>
    <w:rsid w:val="00AB526F"/>
    <w:rsid w:val="00AB5488"/>
    <w:rsid w:val="00AB573B"/>
    <w:rsid w:val="00AB5819"/>
    <w:rsid w:val="00AB5841"/>
    <w:rsid w:val="00AB5974"/>
    <w:rsid w:val="00AB5F19"/>
    <w:rsid w:val="00AB5F57"/>
    <w:rsid w:val="00AB605A"/>
    <w:rsid w:val="00AB6522"/>
    <w:rsid w:val="00AB662F"/>
    <w:rsid w:val="00AB663C"/>
    <w:rsid w:val="00AB67BA"/>
    <w:rsid w:val="00AB6866"/>
    <w:rsid w:val="00AB6968"/>
    <w:rsid w:val="00AB6ABC"/>
    <w:rsid w:val="00AB6D7D"/>
    <w:rsid w:val="00AB6FB3"/>
    <w:rsid w:val="00AB701E"/>
    <w:rsid w:val="00AB7041"/>
    <w:rsid w:val="00AB743E"/>
    <w:rsid w:val="00AB760B"/>
    <w:rsid w:val="00AB7931"/>
    <w:rsid w:val="00AB7B9B"/>
    <w:rsid w:val="00AB7C75"/>
    <w:rsid w:val="00AC01D1"/>
    <w:rsid w:val="00AC01E2"/>
    <w:rsid w:val="00AC0318"/>
    <w:rsid w:val="00AC03D1"/>
    <w:rsid w:val="00AC03E5"/>
    <w:rsid w:val="00AC060F"/>
    <w:rsid w:val="00AC0740"/>
    <w:rsid w:val="00AC09D9"/>
    <w:rsid w:val="00AC10AD"/>
    <w:rsid w:val="00AC1147"/>
    <w:rsid w:val="00AC15B1"/>
    <w:rsid w:val="00AC1609"/>
    <w:rsid w:val="00AC17FB"/>
    <w:rsid w:val="00AC1857"/>
    <w:rsid w:val="00AC187D"/>
    <w:rsid w:val="00AC1AC5"/>
    <w:rsid w:val="00AC1AEE"/>
    <w:rsid w:val="00AC1D98"/>
    <w:rsid w:val="00AC1E7A"/>
    <w:rsid w:val="00AC226E"/>
    <w:rsid w:val="00AC26ED"/>
    <w:rsid w:val="00AC2827"/>
    <w:rsid w:val="00AC2967"/>
    <w:rsid w:val="00AC2996"/>
    <w:rsid w:val="00AC2A52"/>
    <w:rsid w:val="00AC2B9A"/>
    <w:rsid w:val="00AC2CF6"/>
    <w:rsid w:val="00AC2E06"/>
    <w:rsid w:val="00AC2F0E"/>
    <w:rsid w:val="00AC2F81"/>
    <w:rsid w:val="00AC3107"/>
    <w:rsid w:val="00AC3442"/>
    <w:rsid w:val="00AC3444"/>
    <w:rsid w:val="00AC3716"/>
    <w:rsid w:val="00AC38C1"/>
    <w:rsid w:val="00AC3C44"/>
    <w:rsid w:val="00AC407F"/>
    <w:rsid w:val="00AC41B8"/>
    <w:rsid w:val="00AC41F2"/>
    <w:rsid w:val="00AC440A"/>
    <w:rsid w:val="00AC44AF"/>
    <w:rsid w:val="00AC46BC"/>
    <w:rsid w:val="00AC46D2"/>
    <w:rsid w:val="00AC473A"/>
    <w:rsid w:val="00AC4AB5"/>
    <w:rsid w:val="00AC507A"/>
    <w:rsid w:val="00AC55EC"/>
    <w:rsid w:val="00AC5652"/>
    <w:rsid w:val="00AC589D"/>
    <w:rsid w:val="00AC5B9D"/>
    <w:rsid w:val="00AC5C9B"/>
    <w:rsid w:val="00AC602A"/>
    <w:rsid w:val="00AC60BC"/>
    <w:rsid w:val="00AC633E"/>
    <w:rsid w:val="00AC6355"/>
    <w:rsid w:val="00AC6706"/>
    <w:rsid w:val="00AC6A74"/>
    <w:rsid w:val="00AC6ABC"/>
    <w:rsid w:val="00AC6ACB"/>
    <w:rsid w:val="00AC6D72"/>
    <w:rsid w:val="00AC6E88"/>
    <w:rsid w:val="00AC703E"/>
    <w:rsid w:val="00AC732E"/>
    <w:rsid w:val="00AC740F"/>
    <w:rsid w:val="00AC742D"/>
    <w:rsid w:val="00AC74FA"/>
    <w:rsid w:val="00AC75A7"/>
    <w:rsid w:val="00AC7C97"/>
    <w:rsid w:val="00AC7E11"/>
    <w:rsid w:val="00AD008C"/>
    <w:rsid w:val="00AD060D"/>
    <w:rsid w:val="00AD070A"/>
    <w:rsid w:val="00AD080C"/>
    <w:rsid w:val="00AD082D"/>
    <w:rsid w:val="00AD0DF1"/>
    <w:rsid w:val="00AD1121"/>
    <w:rsid w:val="00AD12FC"/>
    <w:rsid w:val="00AD1559"/>
    <w:rsid w:val="00AD1AD6"/>
    <w:rsid w:val="00AD1C3D"/>
    <w:rsid w:val="00AD1D5F"/>
    <w:rsid w:val="00AD1FA8"/>
    <w:rsid w:val="00AD26AF"/>
    <w:rsid w:val="00AD26C3"/>
    <w:rsid w:val="00AD29A7"/>
    <w:rsid w:val="00AD2A2C"/>
    <w:rsid w:val="00AD2C6B"/>
    <w:rsid w:val="00AD2D30"/>
    <w:rsid w:val="00AD2D60"/>
    <w:rsid w:val="00AD2EB2"/>
    <w:rsid w:val="00AD3462"/>
    <w:rsid w:val="00AD3472"/>
    <w:rsid w:val="00AD34A7"/>
    <w:rsid w:val="00AD3573"/>
    <w:rsid w:val="00AD381D"/>
    <w:rsid w:val="00AD3838"/>
    <w:rsid w:val="00AD3A75"/>
    <w:rsid w:val="00AD3ABE"/>
    <w:rsid w:val="00AD3AFC"/>
    <w:rsid w:val="00AD3CA9"/>
    <w:rsid w:val="00AD3CCD"/>
    <w:rsid w:val="00AD3F06"/>
    <w:rsid w:val="00AD3F2D"/>
    <w:rsid w:val="00AD41C0"/>
    <w:rsid w:val="00AD467F"/>
    <w:rsid w:val="00AD4F14"/>
    <w:rsid w:val="00AD50C4"/>
    <w:rsid w:val="00AD54CC"/>
    <w:rsid w:val="00AD5503"/>
    <w:rsid w:val="00AD5508"/>
    <w:rsid w:val="00AD5F1C"/>
    <w:rsid w:val="00AD6240"/>
    <w:rsid w:val="00AD6408"/>
    <w:rsid w:val="00AD65B4"/>
    <w:rsid w:val="00AD68DD"/>
    <w:rsid w:val="00AD6BF5"/>
    <w:rsid w:val="00AD6E3C"/>
    <w:rsid w:val="00AD6F0D"/>
    <w:rsid w:val="00AD736C"/>
    <w:rsid w:val="00AD740A"/>
    <w:rsid w:val="00AD749A"/>
    <w:rsid w:val="00AD74FD"/>
    <w:rsid w:val="00AD7586"/>
    <w:rsid w:val="00AD76CF"/>
    <w:rsid w:val="00AD7E1D"/>
    <w:rsid w:val="00AD7F3A"/>
    <w:rsid w:val="00AE02B5"/>
    <w:rsid w:val="00AE03DD"/>
    <w:rsid w:val="00AE05A6"/>
    <w:rsid w:val="00AE05D9"/>
    <w:rsid w:val="00AE062A"/>
    <w:rsid w:val="00AE079C"/>
    <w:rsid w:val="00AE07EA"/>
    <w:rsid w:val="00AE0922"/>
    <w:rsid w:val="00AE0A41"/>
    <w:rsid w:val="00AE0D37"/>
    <w:rsid w:val="00AE0FAA"/>
    <w:rsid w:val="00AE124F"/>
    <w:rsid w:val="00AE13EA"/>
    <w:rsid w:val="00AE14AB"/>
    <w:rsid w:val="00AE1640"/>
    <w:rsid w:val="00AE17DD"/>
    <w:rsid w:val="00AE182F"/>
    <w:rsid w:val="00AE1B51"/>
    <w:rsid w:val="00AE1B53"/>
    <w:rsid w:val="00AE1BD4"/>
    <w:rsid w:val="00AE1D2D"/>
    <w:rsid w:val="00AE1DF5"/>
    <w:rsid w:val="00AE2282"/>
    <w:rsid w:val="00AE239B"/>
    <w:rsid w:val="00AE2424"/>
    <w:rsid w:val="00AE29DB"/>
    <w:rsid w:val="00AE2C69"/>
    <w:rsid w:val="00AE2D32"/>
    <w:rsid w:val="00AE2D48"/>
    <w:rsid w:val="00AE2DCB"/>
    <w:rsid w:val="00AE2E17"/>
    <w:rsid w:val="00AE32A4"/>
    <w:rsid w:val="00AE3700"/>
    <w:rsid w:val="00AE399B"/>
    <w:rsid w:val="00AE3BD3"/>
    <w:rsid w:val="00AE3C6A"/>
    <w:rsid w:val="00AE43AD"/>
    <w:rsid w:val="00AE440B"/>
    <w:rsid w:val="00AE4866"/>
    <w:rsid w:val="00AE48E6"/>
    <w:rsid w:val="00AE4A49"/>
    <w:rsid w:val="00AE4DFC"/>
    <w:rsid w:val="00AE525A"/>
    <w:rsid w:val="00AE57D8"/>
    <w:rsid w:val="00AE58F6"/>
    <w:rsid w:val="00AE5BAC"/>
    <w:rsid w:val="00AE60DD"/>
    <w:rsid w:val="00AE62B7"/>
    <w:rsid w:val="00AE66E9"/>
    <w:rsid w:val="00AE675C"/>
    <w:rsid w:val="00AE6918"/>
    <w:rsid w:val="00AE6963"/>
    <w:rsid w:val="00AE696B"/>
    <w:rsid w:val="00AE6974"/>
    <w:rsid w:val="00AE6A9C"/>
    <w:rsid w:val="00AE6C81"/>
    <w:rsid w:val="00AE6CB1"/>
    <w:rsid w:val="00AE6E39"/>
    <w:rsid w:val="00AE7269"/>
    <w:rsid w:val="00AE74B3"/>
    <w:rsid w:val="00AE7755"/>
    <w:rsid w:val="00AE77BE"/>
    <w:rsid w:val="00AE7955"/>
    <w:rsid w:val="00AE7C86"/>
    <w:rsid w:val="00AE7EA4"/>
    <w:rsid w:val="00AF014E"/>
    <w:rsid w:val="00AF0469"/>
    <w:rsid w:val="00AF0909"/>
    <w:rsid w:val="00AF0C31"/>
    <w:rsid w:val="00AF0C59"/>
    <w:rsid w:val="00AF0EBF"/>
    <w:rsid w:val="00AF10E6"/>
    <w:rsid w:val="00AF110C"/>
    <w:rsid w:val="00AF13ED"/>
    <w:rsid w:val="00AF1669"/>
    <w:rsid w:val="00AF1BFE"/>
    <w:rsid w:val="00AF1C94"/>
    <w:rsid w:val="00AF1FCA"/>
    <w:rsid w:val="00AF201F"/>
    <w:rsid w:val="00AF232B"/>
    <w:rsid w:val="00AF27BB"/>
    <w:rsid w:val="00AF29FC"/>
    <w:rsid w:val="00AF2BC1"/>
    <w:rsid w:val="00AF2F40"/>
    <w:rsid w:val="00AF2FAA"/>
    <w:rsid w:val="00AF39E3"/>
    <w:rsid w:val="00AF44CA"/>
    <w:rsid w:val="00AF4A50"/>
    <w:rsid w:val="00AF4DF9"/>
    <w:rsid w:val="00AF508C"/>
    <w:rsid w:val="00AF532F"/>
    <w:rsid w:val="00AF5410"/>
    <w:rsid w:val="00AF557B"/>
    <w:rsid w:val="00AF557C"/>
    <w:rsid w:val="00AF55F5"/>
    <w:rsid w:val="00AF5680"/>
    <w:rsid w:val="00AF585B"/>
    <w:rsid w:val="00AF598F"/>
    <w:rsid w:val="00AF5B6D"/>
    <w:rsid w:val="00AF5DF0"/>
    <w:rsid w:val="00AF5F2C"/>
    <w:rsid w:val="00AF61F1"/>
    <w:rsid w:val="00AF66B9"/>
    <w:rsid w:val="00AF6975"/>
    <w:rsid w:val="00AF6D60"/>
    <w:rsid w:val="00AF6D68"/>
    <w:rsid w:val="00AF6F9C"/>
    <w:rsid w:val="00AF73A2"/>
    <w:rsid w:val="00AF7BF0"/>
    <w:rsid w:val="00AF7D58"/>
    <w:rsid w:val="00AF7D75"/>
    <w:rsid w:val="00AF7DEE"/>
    <w:rsid w:val="00B00169"/>
    <w:rsid w:val="00B00226"/>
    <w:rsid w:val="00B003E9"/>
    <w:rsid w:val="00B009E1"/>
    <w:rsid w:val="00B00FC7"/>
    <w:rsid w:val="00B0161B"/>
    <w:rsid w:val="00B01664"/>
    <w:rsid w:val="00B016CB"/>
    <w:rsid w:val="00B017D3"/>
    <w:rsid w:val="00B01B90"/>
    <w:rsid w:val="00B01BEC"/>
    <w:rsid w:val="00B01C92"/>
    <w:rsid w:val="00B020A4"/>
    <w:rsid w:val="00B02558"/>
    <w:rsid w:val="00B025CF"/>
    <w:rsid w:val="00B0286B"/>
    <w:rsid w:val="00B0289C"/>
    <w:rsid w:val="00B028F3"/>
    <w:rsid w:val="00B02AA7"/>
    <w:rsid w:val="00B02CAA"/>
    <w:rsid w:val="00B02CB7"/>
    <w:rsid w:val="00B03D02"/>
    <w:rsid w:val="00B03D73"/>
    <w:rsid w:val="00B040DB"/>
    <w:rsid w:val="00B04278"/>
    <w:rsid w:val="00B043E9"/>
    <w:rsid w:val="00B0444A"/>
    <w:rsid w:val="00B04690"/>
    <w:rsid w:val="00B0485F"/>
    <w:rsid w:val="00B04C6E"/>
    <w:rsid w:val="00B0514E"/>
    <w:rsid w:val="00B0523B"/>
    <w:rsid w:val="00B0531C"/>
    <w:rsid w:val="00B056E2"/>
    <w:rsid w:val="00B05706"/>
    <w:rsid w:val="00B058EE"/>
    <w:rsid w:val="00B05AD6"/>
    <w:rsid w:val="00B05D42"/>
    <w:rsid w:val="00B06032"/>
    <w:rsid w:val="00B0697D"/>
    <w:rsid w:val="00B06AB8"/>
    <w:rsid w:val="00B06B1B"/>
    <w:rsid w:val="00B06B26"/>
    <w:rsid w:val="00B06F00"/>
    <w:rsid w:val="00B0704E"/>
    <w:rsid w:val="00B07109"/>
    <w:rsid w:val="00B07402"/>
    <w:rsid w:val="00B07851"/>
    <w:rsid w:val="00B078F7"/>
    <w:rsid w:val="00B07A28"/>
    <w:rsid w:val="00B07C72"/>
    <w:rsid w:val="00B07E7D"/>
    <w:rsid w:val="00B07FB6"/>
    <w:rsid w:val="00B1029D"/>
    <w:rsid w:val="00B103CA"/>
    <w:rsid w:val="00B1042A"/>
    <w:rsid w:val="00B10556"/>
    <w:rsid w:val="00B10792"/>
    <w:rsid w:val="00B1096A"/>
    <w:rsid w:val="00B109F7"/>
    <w:rsid w:val="00B10B09"/>
    <w:rsid w:val="00B10B33"/>
    <w:rsid w:val="00B10CFA"/>
    <w:rsid w:val="00B10D2B"/>
    <w:rsid w:val="00B10D70"/>
    <w:rsid w:val="00B10E02"/>
    <w:rsid w:val="00B111BD"/>
    <w:rsid w:val="00B1152E"/>
    <w:rsid w:val="00B11A6E"/>
    <w:rsid w:val="00B11F46"/>
    <w:rsid w:val="00B12294"/>
    <w:rsid w:val="00B122B0"/>
    <w:rsid w:val="00B12338"/>
    <w:rsid w:val="00B124C8"/>
    <w:rsid w:val="00B124F3"/>
    <w:rsid w:val="00B12792"/>
    <w:rsid w:val="00B12929"/>
    <w:rsid w:val="00B12AAA"/>
    <w:rsid w:val="00B12D22"/>
    <w:rsid w:val="00B13240"/>
    <w:rsid w:val="00B13667"/>
    <w:rsid w:val="00B1382E"/>
    <w:rsid w:val="00B13AED"/>
    <w:rsid w:val="00B13EE2"/>
    <w:rsid w:val="00B13FDC"/>
    <w:rsid w:val="00B1411A"/>
    <w:rsid w:val="00B14153"/>
    <w:rsid w:val="00B14299"/>
    <w:rsid w:val="00B142E2"/>
    <w:rsid w:val="00B1463E"/>
    <w:rsid w:val="00B147C9"/>
    <w:rsid w:val="00B147F1"/>
    <w:rsid w:val="00B1481B"/>
    <w:rsid w:val="00B14D60"/>
    <w:rsid w:val="00B14FE9"/>
    <w:rsid w:val="00B1506B"/>
    <w:rsid w:val="00B1524E"/>
    <w:rsid w:val="00B15725"/>
    <w:rsid w:val="00B159C8"/>
    <w:rsid w:val="00B15BC6"/>
    <w:rsid w:val="00B15C80"/>
    <w:rsid w:val="00B160A1"/>
    <w:rsid w:val="00B164B5"/>
    <w:rsid w:val="00B16539"/>
    <w:rsid w:val="00B165A1"/>
    <w:rsid w:val="00B166BD"/>
    <w:rsid w:val="00B1679B"/>
    <w:rsid w:val="00B16AA5"/>
    <w:rsid w:val="00B16B8C"/>
    <w:rsid w:val="00B16F45"/>
    <w:rsid w:val="00B16FFF"/>
    <w:rsid w:val="00B1751C"/>
    <w:rsid w:val="00B177A1"/>
    <w:rsid w:val="00B17941"/>
    <w:rsid w:val="00B17D2A"/>
    <w:rsid w:val="00B2006E"/>
    <w:rsid w:val="00B2014F"/>
    <w:rsid w:val="00B2041D"/>
    <w:rsid w:val="00B204F1"/>
    <w:rsid w:val="00B20764"/>
    <w:rsid w:val="00B208C6"/>
    <w:rsid w:val="00B208F1"/>
    <w:rsid w:val="00B20D37"/>
    <w:rsid w:val="00B2141E"/>
    <w:rsid w:val="00B214BF"/>
    <w:rsid w:val="00B215F3"/>
    <w:rsid w:val="00B217D9"/>
    <w:rsid w:val="00B21842"/>
    <w:rsid w:val="00B219EC"/>
    <w:rsid w:val="00B21B66"/>
    <w:rsid w:val="00B21BCE"/>
    <w:rsid w:val="00B21C0B"/>
    <w:rsid w:val="00B21F1A"/>
    <w:rsid w:val="00B22228"/>
    <w:rsid w:val="00B22342"/>
    <w:rsid w:val="00B224FB"/>
    <w:rsid w:val="00B22539"/>
    <w:rsid w:val="00B22A22"/>
    <w:rsid w:val="00B22B51"/>
    <w:rsid w:val="00B22C04"/>
    <w:rsid w:val="00B22C35"/>
    <w:rsid w:val="00B22C98"/>
    <w:rsid w:val="00B22E5F"/>
    <w:rsid w:val="00B23087"/>
    <w:rsid w:val="00B2311F"/>
    <w:rsid w:val="00B23272"/>
    <w:rsid w:val="00B233E5"/>
    <w:rsid w:val="00B23782"/>
    <w:rsid w:val="00B2386F"/>
    <w:rsid w:val="00B23D9D"/>
    <w:rsid w:val="00B240AC"/>
    <w:rsid w:val="00B2416B"/>
    <w:rsid w:val="00B241C6"/>
    <w:rsid w:val="00B2432B"/>
    <w:rsid w:val="00B245FB"/>
    <w:rsid w:val="00B24739"/>
    <w:rsid w:val="00B248E8"/>
    <w:rsid w:val="00B24D3A"/>
    <w:rsid w:val="00B250DE"/>
    <w:rsid w:val="00B251D8"/>
    <w:rsid w:val="00B2549E"/>
    <w:rsid w:val="00B25505"/>
    <w:rsid w:val="00B25550"/>
    <w:rsid w:val="00B2586E"/>
    <w:rsid w:val="00B25915"/>
    <w:rsid w:val="00B259FA"/>
    <w:rsid w:val="00B25A39"/>
    <w:rsid w:val="00B25A4E"/>
    <w:rsid w:val="00B25D1C"/>
    <w:rsid w:val="00B25D9A"/>
    <w:rsid w:val="00B26281"/>
    <w:rsid w:val="00B262D7"/>
    <w:rsid w:val="00B263DC"/>
    <w:rsid w:val="00B265BA"/>
    <w:rsid w:val="00B26722"/>
    <w:rsid w:val="00B26A5A"/>
    <w:rsid w:val="00B26AB4"/>
    <w:rsid w:val="00B26C22"/>
    <w:rsid w:val="00B26D0A"/>
    <w:rsid w:val="00B26E65"/>
    <w:rsid w:val="00B26FB7"/>
    <w:rsid w:val="00B26FC3"/>
    <w:rsid w:val="00B27008"/>
    <w:rsid w:val="00B275D7"/>
    <w:rsid w:val="00B277AD"/>
    <w:rsid w:val="00B278E3"/>
    <w:rsid w:val="00B27A9E"/>
    <w:rsid w:val="00B302D6"/>
    <w:rsid w:val="00B305C2"/>
    <w:rsid w:val="00B3084E"/>
    <w:rsid w:val="00B30935"/>
    <w:rsid w:val="00B3120B"/>
    <w:rsid w:val="00B313AD"/>
    <w:rsid w:val="00B3189A"/>
    <w:rsid w:val="00B318D0"/>
    <w:rsid w:val="00B322CD"/>
    <w:rsid w:val="00B32395"/>
    <w:rsid w:val="00B3275F"/>
    <w:rsid w:val="00B327AF"/>
    <w:rsid w:val="00B327C7"/>
    <w:rsid w:val="00B32993"/>
    <w:rsid w:val="00B32B32"/>
    <w:rsid w:val="00B32D20"/>
    <w:rsid w:val="00B32D61"/>
    <w:rsid w:val="00B32ECD"/>
    <w:rsid w:val="00B32EFF"/>
    <w:rsid w:val="00B32FCA"/>
    <w:rsid w:val="00B33050"/>
    <w:rsid w:val="00B331E8"/>
    <w:rsid w:val="00B3328C"/>
    <w:rsid w:val="00B335B9"/>
    <w:rsid w:val="00B335C6"/>
    <w:rsid w:val="00B33875"/>
    <w:rsid w:val="00B34102"/>
    <w:rsid w:val="00B341BD"/>
    <w:rsid w:val="00B34A58"/>
    <w:rsid w:val="00B34B38"/>
    <w:rsid w:val="00B34C26"/>
    <w:rsid w:val="00B34D59"/>
    <w:rsid w:val="00B350EB"/>
    <w:rsid w:val="00B3510E"/>
    <w:rsid w:val="00B35129"/>
    <w:rsid w:val="00B35248"/>
    <w:rsid w:val="00B354D4"/>
    <w:rsid w:val="00B3558F"/>
    <w:rsid w:val="00B35896"/>
    <w:rsid w:val="00B35A01"/>
    <w:rsid w:val="00B35B51"/>
    <w:rsid w:val="00B35CF5"/>
    <w:rsid w:val="00B361BD"/>
    <w:rsid w:val="00B36217"/>
    <w:rsid w:val="00B36620"/>
    <w:rsid w:val="00B3689F"/>
    <w:rsid w:val="00B36C68"/>
    <w:rsid w:val="00B36FC3"/>
    <w:rsid w:val="00B3710C"/>
    <w:rsid w:val="00B37138"/>
    <w:rsid w:val="00B374E8"/>
    <w:rsid w:val="00B3759B"/>
    <w:rsid w:val="00B3763E"/>
    <w:rsid w:val="00B376FC"/>
    <w:rsid w:val="00B37749"/>
    <w:rsid w:val="00B37960"/>
    <w:rsid w:val="00B37AA7"/>
    <w:rsid w:val="00B37C5E"/>
    <w:rsid w:val="00B37D79"/>
    <w:rsid w:val="00B37FCC"/>
    <w:rsid w:val="00B40120"/>
    <w:rsid w:val="00B4015D"/>
    <w:rsid w:val="00B404A8"/>
    <w:rsid w:val="00B40723"/>
    <w:rsid w:val="00B40ADE"/>
    <w:rsid w:val="00B40DA8"/>
    <w:rsid w:val="00B40E1E"/>
    <w:rsid w:val="00B40F00"/>
    <w:rsid w:val="00B40F25"/>
    <w:rsid w:val="00B40F68"/>
    <w:rsid w:val="00B4102F"/>
    <w:rsid w:val="00B41130"/>
    <w:rsid w:val="00B41A69"/>
    <w:rsid w:val="00B41C67"/>
    <w:rsid w:val="00B4200B"/>
    <w:rsid w:val="00B42331"/>
    <w:rsid w:val="00B423B2"/>
    <w:rsid w:val="00B4268E"/>
    <w:rsid w:val="00B426FC"/>
    <w:rsid w:val="00B4291A"/>
    <w:rsid w:val="00B42D2E"/>
    <w:rsid w:val="00B42D72"/>
    <w:rsid w:val="00B42D88"/>
    <w:rsid w:val="00B43301"/>
    <w:rsid w:val="00B4330B"/>
    <w:rsid w:val="00B434C1"/>
    <w:rsid w:val="00B436C6"/>
    <w:rsid w:val="00B43736"/>
    <w:rsid w:val="00B437C5"/>
    <w:rsid w:val="00B43882"/>
    <w:rsid w:val="00B43A33"/>
    <w:rsid w:val="00B43B10"/>
    <w:rsid w:val="00B43EEF"/>
    <w:rsid w:val="00B44085"/>
    <w:rsid w:val="00B445E6"/>
    <w:rsid w:val="00B446E1"/>
    <w:rsid w:val="00B4478E"/>
    <w:rsid w:val="00B4478F"/>
    <w:rsid w:val="00B44ECC"/>
    <w:rsid w:val="00B45029"/>
    <w:rsid w:val="00B4538C"/>
    <w:rsid w:val="00B4559A"/>
    <w:rsid w:val="00B45674"/>
    <w:rsid w:val="00B4576B"/>
    <w:rsid w:val="00B4584D"/>
    <w:rsid w:val="00B45B2C"/>
    <w:rsid w:val="00B45D01"/>
    <w:rsid w:val="00B45E05"/>
    <w:rsid w:val="00B46004"/>
    <w:rsid w:val="00B464E5"/>
    <w:rsid w:val="00B466CC"/>
    <w:rsid w:val="00B468DB"/>
    <w:rsid w:val="00B469DE"/>
    <w:rsid w:val="00B46A04"/>
    <w:rsid w:val="00B46A46"/>
    <w:rsid w:val="00B46AFB"/>
    <w:rsid w:val="00B46BA3"/>
    <w:rsid w:val="00B471AB"/>
    <w:rsid w:val="00B47A8F"/>
    <w:rsid w:val="00B47AE7"/>
    <w:rsid w:val="00B47DA9"/>
    <w:rsid w:val="00B47FA2"/>
    <w:rsid w:val="00B47FCE"/>
    <w:rsid w:val="00B5005A"/>
    <w:rsid w:val="00B5024A"/>
    <w:rsid w:val="00B5073D"/>
    <w:rsid w:val="00B50822"/>
    <w:rsid w:val="00B50F08"/>
    <w:rsid w:val="00B51615"/>
    <w:rsid w:val="00B517BB"/>
    <w:rsid w:val="00B51839"/>
    <w:rsid w:val="00B51A1E"/>
    <w:rsid w:val="00B51A6B"/>
    <w:rsid w:val="00B51AE2"/>
    <w:rsid w:val="00B51D63"/>
    <w:rsid w:val="00B52181"/>
    <w:rsid w:val="00B52239"/>
    <w:rsid w:val="00B522E0"/>
    <w:rsid w:val="00B5247C"/>
    <w:rsid w:val="00B52600"/>
    <w:rsid w:val="00B529C3"/>
    <w:rsid w:val="00B52A9F"/>
    <w:rsid w:val="00B52BAC"/>
    <w:rsid w:val="00B5311D"/>
    <w:rsid w:val="00B53291"/>
    <w:rsid w:val="00B53823"/>
    <w:rsid w:val="00B5388A"/>
    <w:rsid w:val="00B53A0B"/>
    <w:rsid w:val="00B53AF7"/>
    <w:rsid w:val="00B53BA5"/>
    <w:rsid w:val="00B53F35"/>
    <w:rsid w:val="00B5407E"/>
    <w:rsid w:val="00B54248"/>
    <w:rsid w:val="00B543AA"/>
    <w:rsid w:val="00B543DC"/>
    <w:rsid w:val="00B5450B"/>
    <w:rsid w:val="00B546E7"/>
    <w:rsid w:val="00B547E5"/>
    <w:rsid w:val="00B54813"/>
    <w:rsid w:val="00B54A59"/>
    <w:rsid w:val="00B54B82"/>
    <w:rsid w:val="00B54F3A"/>
    <w:rsid w:val="00B55189"/>
    <w:rsid w:val="00B556DC"/>
    <w:rsid w:val="00B55A5F"/>
    <w:rsid w:val="00B55AE3"/>
    <w:rsid w:val="00B55DBC"/>
    <w:rsid w:val="00B563B5"/>
    <w:rsid w:val="00B56435"/>
    <w:rsid w:val="00B5666A"/>
    <w:rsid w:val="00B5675C"/>
    <w:rsid w:val="00B5681C"/>
    <w:rsid w:val="00B56B5A"/>
    <w:rsid w:val="00B56C36"/>
    <w:rsid w:val="00B56D27"/>
    <w:rsid w:val="00B577CB"/>
    <w:rsid w:val="00B577DE"/>
    <w:rsid w:val="00B57974"/>
    <w:rsid w:val="00B57B5E"/>
    <w:rsid w:val="00B60117"/>
    <w:rsid w:val="00B60164"/>
    <w:rsid w:val="00B60319"/>
    <w:rsid w:val="00B60451"/>
    <w:rsid w:val="00B60764"/>
    <w:rsid w:val="00B60B89"/>
    <w:rsid w:val="00B60C64"/>
    <w:rsid w:val="00B60C9E"/>
    <w:rsid w:val="00B610CC"/>
    <w:rsid w:val="00B6120C"/>
    <w:rsid w:val="00B61316"/>
    <w:rsid w:val="00B61447"/>
    <w:rsid w:val="00B61826"/>
    <w:rsid w:val="00B618D9"/>
    <w:rsid w:val="00B61B73"/>
    <w:rsid w:val="00B61BEA"/>
    <w:rsid w:val="00B62043"/>
    <w:rsid w:val="00B620BD"/>
    <w:rsid w:val="00B62134"/>
    <w:rsid w:val="00B621D1"/>
    <w:rsid w:val="00B62206"/>
    <w:rsid w:val="00B6245F"/>
    <w:rsid w:val="00B627B8"/>
    <w:rsid w:val="00B62860"/>
    <w:rsid w:val="00B62B27"/>
    <w:rsid w:val="00B62B2C"/>
    <w:rsid w:val="00B62DAA"/>
    <w:rsid w:val="00B62DB5"/>
    <w:rsid w:val="00B62F25"/>
    <w:rsid w:val="00B6316F"/>
    <w:rsid w:val="00B63450"/>
    <w:rsid w:val="00B635DB"/>
    <w:rsid w:val="00B638DE"/>
    <w:rsid w:val="00B63B8A"/>
    <w:rsid w:val="00B63DD5"/>
    <w:rsid w:val="00B645B2"/>
    <w:rsid w:val="00B645CA"/>
    <w:rsid w:val="00B6460A"/>
    <w:rsid w:val="00B64687"/>
    <w:rsid w:val="00B64860"/>
    <w:rsid w:val="00B6486E"/>
    <w:rsid w:val="00B649E8"/>
    <w:rsid w:val="00B64FEE"/>
    <w:rsid w:val="00B65277"/>
    <w:rsid w:val="00B657A2"/>
    <w:rsid w:val="00B65959"/>
    <w:rsid w:val="00B659A6"/>
    <w:rsid w:val="00B65B6B"/>
    <w:rsid w:val="00B65C6A"/>
    <w:rsid w:val="00B65D0E"/>
    <w:rsid w:val="00B65E67"/>
    <w:rsid w:val="00B663EE"/>
    <w:rsid w:val="00B6646A"/>
    <w:rsid w:val="00B66BB4"/>
    <w:rsid w:val="00B66C65"/>
    <w:rsid w:val="00B66CA9"/>
    <w:rsid w:val="00B66D2B"/>
    <w:rsid w:val="00B66E4E"/>
    <w:rsid w:val="00B66ECA"/>
    <w:rsid w:val="00B66EDF"/>
    <w:rsid w:val="00B670DB"/>
    <w:rsid w:val="00B67E28"/>
    <w:rsid w:val="00B67F79"/>
    <w:rsid w:val="00B67FBA"/>
    <w:rsid w:val="00B67FCC"/>
    <w:rsid w:val="00B70042"/>
    <w:rsid w:val="00B70464"/>
    <w:rsid w:val="00B707BF"/>
    <w:rsid w:val="00B708AB"/>
    <w:rsid w:val="00B708CA"/>
    <w:rsid w:val="00B7095B"/>
    <w:rsid w:val="00B7099C"/>
    <w:rsid w:val="00B70A84"/>
    <w:rsid w:val="00B70AB0"/>
    <w:rsid w:val="00B70C26"/>
    <w:rsid w:val="00B70C6C"/>
    <w:rsid w:val="00B71720"/>
    <w:rsid w:val="00B71B11"/>
    <w:rsid w:val="00B71CCA"/>
    <w:rsid w:val="00B71CF4"/>
    <w:rsid w:val="00B71F9F"/>
    <w:rsid w:val="00B72008"/>
    <w:rsid w:val="00B720B8"/>
    <w:rsid w:val="00B72322"/>
    <w:rsid w:val="00B72655"/>
    <w:rsid w:val="00B72B2E"/>
    <w:rsid w:val="00B73152"/>
    <w:rsid w:val="00B7376C"/>
    <w:rsid w:val="00B73926"/>
    <w:rsid w:val="00B7405B"/>
    <w:rsid w:val="00B74105"/>
    <w:rsid w:val="00B741F9"/>
    <w:rsid w:val="00B74368"/>
    <w:rsid w:val="00B74A32"/>
    <w:rsid w:val="00B74D0B"/>
    <w:rsid w:val="00B74D46"/>
    <w:rsid w:val="00B7577D"/>
    <w:rsid w:val="00B7579B"/>
    <w:rsid w:val="00B759EB"/>
    <w:rsid w:val="00B75D0D"/>
    <w:rsid w:val="00B7602F"/>
    <w:rsid w:val="00B76196"/>
    <w:rsid w:val="00B762A5"/>
    <w:rsid w:val="00B7638B"/>
    <w:rsid w:val="00B76DD7"/>
    <w:rsid w:val="00B7715B"/>
    <w:rsid w:val="00B772B2"/>
    <w:rsid w:val="00B7748F"/>
    <w:rsid w:val="00B77492"/>
    <w:rsid w:val="00B7752F"/>
    <w:rsid w:val="00B7785F"/>
    <w:rsid w:val="00B778FE"/>
    <w:rsid w:val="00B77AB2"/>
    <w:rsid w:val="00B77E45"/>
    <w:rsid w:val="00B80024"/>
    <w:rsid w:val="00B8025B"/>
    <w:rsid w:val="00B80458"/>
    <w:rsid w:val="00B805F8"/>
    <w:rsid w:val="00B80623"/>
    <w:rsid w:val="00B8070F"/>
    <w:rsid w:val="00B80852"/>
    <w:rsid w:val="00B80B0E"/>
    <w:rsid w:val="00B80B3A"/>
    <w:rsid w:val="00B80B3D"/>
    <w:rsid w:val="00B80C60"/>
    <w:rsid w:val="00B80E06"/>
    <w:rsid w:val="00B80F22"/>
    <w:rsid w:val="00B8140B"/>
    <w:rsid w:val="00B81E7F"/>
    <w:rsid w:val="00B8216B"/>
    <w:rsid w:val="00B8217C"/>
    <w:rsid w:val="00B8218B"/>
    <w:rsid w:val="00B82291"/>
    <w:rsid w:val="00B822E1"/>
    <w:rsid w:val="00B823DA"/>
    <w:rsid w:val="00B8276D"/>
    <w:rsid w:val="00B828B4"/>
    <w:rsid w:val="00B82B31"/>
    <w:rsid w:val="00B82F5E"/>
    <w:rsid w:val="00B83027"/>
    <w:rsid w:val="00B8369C"/>
    <w:rsid w:val="00B836C0"/>
    <w:rsid w:val="00B836C7"/>
    <w:rsid w:val="00B838F1"/>
    <w:rsid w:val="00B83D81"/>
    <w:rsid w:val="00B83F05"/>
    <w:rsid w:val="00B8449E"/>
    <w:rsid w:val="00B8459D"/>
    <w:rsid w:val="00B847E6"/>
    <w:rsid w:val="00B84842"/>
    <w:rsid w:val="00B849EA"/>
    <w:rsid w:val="00B84E0E"/>
    <w:rsid w:val="00B850DD"/>
    <w:rsid w:val="00B8512C"/>
    <w:rsid w:val="00B85170"/>
    <w:rsid w:val="00B851B3"/>
    <w:rsid w:val="00B85418"/>
    <w:rsid w:val="00B85A40"/>
    <w:rsid w:val="00B85D94"/>
    <w:rsid w:val="00B85EC7"/>
    <w:rsid w:val="00B864E0"/>
    <w:rsid w:val="00B86561"/>
    <w:rsid w:val="00B86630"/>
    <w:rsid w:val="00B866F2"/>
    <w:rsid w:val="00B876A2"/>
    <w:rsid w:val="00B9068B"/>
    <w:rsid w:val="00B90792"/>
    <w:rsid w:val="00B90A39"/>
    <w:rsid w:val="00B90ACD"/>
    <w:rsid w:val="00B90ED2"/>
    <w:rsid w:val="00B9134D"/>
    <w:rsid w:val="00B9134F"/>
    <w:rsid w:val="00B9146F"/>
    <w:rsid w:val="00B916A8"/>
    <w:rsid w:val="00B916AC"/>
    <w:rsid w:val="00B916D6"/>
    <w:rsid w:val="00B91802"/>
    <w:rsid w:val="00B91A45"/>
    <w:rsid w:val="00B91BE9"/>
    <w:rsid w:val="00B91CC5"/>
    <w:rsid w:val="00B91DA7"/>
    <w:rsid w:val="00B91DB4"/>
    <w:rsid w:val="00B91E44"/>
    <w:rsid w:val="00B92025"/>
    <w:rsid w:val="00B92047"/>
    <w:rsid w:val="00B9207D"/>
    <w:rsid w:val="00B926BF"/>
    <w:rsid w:val="00B926CB"/>
    <w:rsid w:val="00B9279C"/>
    <w:rsid w:val="00B928E7"/>
    <w:rsid w:val="00B92BFB"/>
    <w:rsid w:val="00B92E73"/>
    <w:rsid w:val="00B93098"/>
    <w:rsid w:val="00B932E6"/>
    <w:rsid w:val="00B93321"/>
    <w:rsid w:val="00B93468"/>
    <w:rsid w:val="00B93611"/>
    <w:rsid w:val="00B9364F"/>
    <w:rsid w:val="00B937BE"/>
    <w:rsid w:val="00B93947"/>
    <w:rsid w:val="00B93A94"/>
    <w:rsid w:val="00B93C48"/>
    <w:rsid w:val="00B93DC9"/>
    <w:rsid w:val="00B940D6"/>
    <w:rsid w:val="00B94191"/>
    <w:rsid w:val="00B94313"/>
    <w:rsid w:val="00B94383"/>
    <w:rsid w:val="00B945E8"/>
    <w:rsid w:val="00B946E5"/>
    <w:rsid w:val="00B94B9D"/>
    <w:rsid w:val="00B94BD7"/>
    <w:rsid w:val="00B94D1A"/>
    <w:rsid w:val="00B94D41"/>
    <w:rsid w:val="00B94D89"/>
    <w:rsid w:val="00B94DE4"/>
    <w:rsid w:val="00B952DD"/>
    <w:rsid w:val="00B958C1"/>
    <w:rsid w:val="00B958E9"/>
    <w:rsid w:val="00B95C56"/>
    <w:rsid w:val="00B95D7B"/>
    <w:rsid w:val="00B95D7E"/>
    <w:rsid w:val="00B95F98"/>
    <w:rsid w:val="00B961F7"/>
    <w:rsid w:val="00B96631"/>
    <w:rsid w:val="00B96BBB"/>
    <w:rsid w:val="00B96D43"/>
    <w:rsid w:val="00B96FC8"/>
    <w:rsid w:val="00B97024"/>
    <w:rsid w:val="00B97138"/>
    <w:rsid w:val="00B971B9"/>
    <w:rsid w:val="00B97224"/>
    <w:rsid w:val="00B972B8"/>
    <w:rsid w:val="00B978CF"/>
    <w:rsid w:val="00B97C19"/>
    <w:rsid w:val="00B97DD2"/>
    <w:rsid w:val="00B97E3C"/>
    <w:rsid w:val="00B97FC7"/>
    <w:rsid w:val="00BA0768"/>
    <w:rsid w:val="00BA08B3"/>
    <w:rsid w:val="00BA08FF"/>
    <w:rsid w:val="00BA0ADF"/>
    <w:rsid w:val="00BA0C96"/>
    <w:rsid w:val="00BA0CAA"/>
    <w:rsid w:val="00BA0DE0"/>
    <w:rsid w:val="00BA0F00"/>
    <w:rsid w:val="00BA0F4F"/>
    <w:rsid w:val="00BA1515"/>
    <w:rsid w:val="00BA1663"/>
    <w:rsid w:val="00BA1742"/>
    <w:rsid w:val="00BA1A03"/>
    <w:rsid w:val="00BA2241"/>
    <w:rsid w:val="00BA22DE"/>
    <w:rsid w:val="00BA247E"/>
    <w:rsid w:val="00BA2621"/>
    <w:rsid w:val="00BA2820"/>
    <w:rsid w:val="00BA2A7E"/>
    <w:rsid w:val="00BA2AAD"/>
    <w:rsid w:val="00BA2BAF"/>
    <w:rsid w:val="00BA2C36"/>
    <w:rsid w:val="00BA2C7B"/>
    <w:rsid w:val="00BA2D6C"/>
    <w:rsid w:val="00BA2F05"/>
    <w:rsid w:val="00BA3056"/>
    <w:rsid w:val="00BA3173"/>
    <w:rsid w:val="00BA345B"/>
    <w:rsid w:val="00BA3695"/>
    <w:rsid w:val="00BA3755"/>
    <w:rsid w:val="00BA3997"/>
    <w:rsid w:val="00BA3BFF"/>
    <w:rsid w:val="00BA3C58"/>
    <w:rsid w:val="00BA3CCA"/>
    <w:rsid w:val="00BA3D77"/>
    <w:rsid w:val="00BA3FB4"/>
    <w:rsid w:val="00BA45A6"/>
    <w:rsid w:val="00BA4A12"/>
    <w:rsid w:val="00BA4A5C"/>
    <w:rsid w:val="00BA4B63"/>
    <w:rsid w:val="00BA4CA7"/>
    <w:rsid w:val="00BA50AF"/>
    <w:rsid w:val="00BA520F"/>
    <w:rsid w:val="00BA5809"/>
    <w:rsid w:val="00BA5DFD"/>
    <w:rsid w:val="00BA5EB1"/>
    <w:rsid w:val="00BA6279"/>
    <w:rsid w:val="00BA63BA"/>
    <w:rsid w:val="00BA674A"/>
    <w:rsid w:val="00BA68D3"/>
    <w:rsid w:val="00BA6A10"/>
    <w:rsid w:val="00BA6E53"/>
    <w:rsid w:val="00BA6E67"/>
    <w:rsid w:val="00BA6EBC"/>
    <w:rsid w:val="00BA6EFF"/>
    <w:rsid w:val="00BA6F78"/>
    <w:rsid w:val="00BA6FA5"/>
    <w:rsid w:val="00BA70C7"/>
    <w:rsid w:val="00BA75AC"/>
    <w:rsid w:val="00BA76A6"/>
    <w:rsid w:val="00BA786F"/>
    <w:rsid w:val="00BA78FA"/>
    <w:rsid w:val="00BA7D19"/>
    <w:rsid w:val="00BB000C"/>
    <w:rsid w:val="00BB0150"/>
    <w:rsid w:val="00BB01EE"/>
    <w:rsid w:val="00BB04FA"/>
    <w:rsid w:val="00BB06C6"/>
    <w:rsid w:val="00BB0800"/>
    <w:rsid w:val="00BB0F23"/>
    <w:rsid w:val="00BB0F7B"/>
    <w:rsid w:val="00BB0F84"/>
    <w:rsid w:val="00BB1082"/>
    <w:rsid w:val="00BB1182"/>
    <w:rsid w:val="00BB128C"/>
    <w:rsid w:val="00BB17BF"/>
    <w:rsid w:val="00BB17ED"/>
    <w:rsid w:val="00BB180F"/>
    <w:rsid w:val="00BB194C"/>
    <w:rsid w:val="00BB19A8"/>
    <w:rsid w:val="00BB21A9"/>
    <w:rsid w:val="00BB24B6"/>
    <w:rsid w:val="00BB28A8"/>
    <w:rsid w:val="00BB2980"/>
    <w:rsid w:val="00BB2AF0"/>
    <w:rsid w:val="00BB2D80"/>
    <w:rsid w:val="00BB2DA3"/>
    <w:rsid w:val="00BB2E8F"/>
    <w:rsid w:val="00BB305B"/>
    <w:rsid w:val="00BB33CC"/>
    <w:rsid w:val="00BB33E6"/>
    <w:rsid w:val="00BB3523"/>
    <w:rsid w:val="00BB3684"/>
    <w:rsid w:val="00BB3A0B"/>
    <w:rsid w:val="00BB3C68"/>
    <w:rsid w:val="00BB3D42"/>
    <w:rsid w:val="00BB3F97"/>
    <w:rsid w:val="00BB40E7"/>
    <w:rsid w:val="00BB4379"/>
    <w:rsid w:val="00BB457D"/>
    <w:rsid w:val="00BB4798"/>
    <w:rsid w:val="00BB47F0"/>
    <w:rsid w:val="00BB4B82"/>
    <w:rsid w:val="00BB4C52"/>
    <w:rsid w:val="00BB4D41"/>
    <w:rsid w:val="00BB52C3"/>
    <w:rsid w:val="00BB5337"/>
    <w:rsid w:val="00BB5381"/>
    <w:rsid w:val="00BB5391"/>
    <w:rsid w:val="00BB583F"/>
    <w:rsid w:val="00BB59E0"/>
    <w:rsid w:val="00BB5A11"/>
    <w:rsid w:val="00BB5A13"/>
    <w:rsid w:val="00BB6084"/>
    <w:rsid w:val="00BB6143"/>
    <w:rsid w:val="00BB6144"/>
    <w:rsid w:val="00BB633A"/>
    <w:rsid w:val="00BB648F"/>
    <w:rsid w:val="00BB6A5C"/>
    <w:rsid w:val="00BB70A8"/>
    <w:rsid w:val="00BB7138"/>
    <w:rsid w:val="00BB71CC"/>
    <w:rsid w:val="00BB7662"/>
    <w:rsid w:val="00BB77AA"/>
    <w:rsid w:val="00BB7899"/>
    <w:rsid w:val="00BB7A85"/>
    <w:rsid w:val="00BB7BCC"/>
    <w:rsid w:val="00BB7BD2"/>
    <w:rsid w:val="00BB7DC9"/>
    <w:rsid w:val="00BB7F5F"/>
    <w:rsid w:val="00BC0465"/>
    <w:rsid w:val="00BC0470"/>
    <w:rsid w:val="00BC059B"/>
    <w:rsid w:val="00BC0661"/>
    <w:rsid w:val="00BC06A6"/>
    <w:rsid w:val="00BC07C6"/>
    <w:rsid w:val="00BC07DC"/>
    <w:rsid w:val="00BC0931"/>
    <w:rsid w:val="00BC0A30"/>
    <w:rsid w:val="00BC0F2A"/>
    <w:rsid w:val="00BC1686"/>
    <w:rsid w:val="00BC1728"/>
    <w:rsid w:val="00BC1989"/>
    <w:rsid w:val="00BC1A67"/>
    <w:rsid w:val="00BC1C7A"/>
    <w:rsid w:val="00BC1F14"/>
    <w:rsid w:val="00BC1F1E"/>
    <w:rsid w:val="00BC22A4"/>
    <w:rsid w:val="00BC2674"/>
    <w:rsid w:val="00BC26F8"/>
    <w:rsid w:val="00BC27B5"/>
    <w:rsid w:val="00BC2BE8"/>
    <w:rsid w:val="00BC2D1D"/>
    <w:rsid w:val="00BC3210"/>
    <w:rsid w:val="00BC326D"/>
    <w:rsid w:val="00BC333B"/>
    <w:rsid w:val="00BC34BB"/>
    <w:rsid w:val="00BC3588"/>
    <w:rsid w:val="00BC363A"/>
    <w:rsid w:val="00BC3767"/>
    <w:rsid w:val="00BC38E9"/>
    <w:rsid w:val="00BC398B"/>
    <w:rsid w:val="00BC3E46"/>
    <w:rsid w:val="00BC4613"/>
    <w:rsid w:val="00BC4B03"/>
    <w:rsid w:val="00BC4B33"/>
    <w:rsid w:val="00BC4BDF"/>
    <w:rsid w:val="00BC4BEF"/>
    <w:rsid w:val="00BC4C54"/>
    <w:rsid w:val="00BC4CCA"/>
    <w:rsid w:val="00BC4D0B"/>
    <w:rsid w:val="00BC4D71"/>
    <w:rsid w:val="00BC4DF0"/>
    <w:rsid w:val="00BC5195"/>
    <w:rsid w:val="00BC51F2"/>
    <w:rsid w:val="00BC5331"/>
    <w:rsid w:val="00BC5B29"/>
    <w:rsid w:val="00BC5E4F"/>
    <w:rsid w:val="00BC5EA2"/>
    <w:rsid w:val="00BC5F7E"/>
    <w:rsid w:val="00BC5FDF"/>
    <w:rsid w:val="00BC615E"/>
    <w:rsid w:val="00BC6617"/>
    <w:rsid w:val="00BC6635"/>
    <w:rsid w:val="00BC6720"/>
    <w:rsid w:val="00BC67A6"/>
    <w:rsid w:val="00BC68FF"/>
    <w:rsid w:val="00BC6AA9"/>
    <w:rsid w:val="00BC6B17"/>
    <w:rsid w:val="00BC6EB3"/>
    <w:rsid w:val="00BC702D"/>
    <w:rsid w:val="00BC70A2"/>
    <w:rsid w:val="00BC7201"/>
    <w:rsid w:val="00BC7467"/>
    <w:rsid w:val="00BC783C"/>
    <w:rsid w:val="00BC7871"/>
    <w:rsid w:val="00BC7B8F"/>
    <w:rsid w:val="00BC7ECF"/>
    <w:rsid w:val="00BC7FD7"/>
    <w:rsid w:val="00BD053A"/>
    <w:rsid w:val="00BD0644"/>
    <w:rsid w:val="00BD068B"/>
    <w:rsid w:val="00BD095F"/>
    <w:rsid w:val="00BD099C"/>
    <w:rsid w:val="00BD0A33"/>
    <w:rsid w:val="00BD0A79"/>
    <w:rsid w:val="00BD0A8F"/>
    <w:rsid w:val="00BD0EA4"/>
    <w:rsid w:val="00BD0F93"/>
    <w:rsid w:val="00BD10F8"/>
    <w:rsid w:val="00BD1279"/>
    <w:rsid w:val="00BD136C"/>
    <w:rsid w:val="00BD142D"/>
    <w:rsid w:val="00BD1775"/>
    <w:rsid w:val="00BD1FC1"/>
    <w:rsid w:val="00BD2152"/>
    <w:rsid w:val="00BD24B2"/>
    <w:rsid w:val="00BD24D9"/>
    <w:rsid w:val="00BD28CD"/>
    <w:rsid w:val="00BD2A37"/>
    <w:rsid w:val="00BD2C37"/>
    <w:rsid w:val="00BD2E55"/>
    <w:rsid w:val="00BD31BD"/>
    <w:rsid w:val="00BD31D4"/>
    <w:rsid w:val="00BD34E3"/>
    <w:rsid w:val="00BD3898"/>
    <w:rsid w:val="00BD3A07"/>
    <w:rsid w:val="00BD3B56"/>
    <w:rsid w:val="00BD3D1C"/>
    <w:rsid w:val="00BD4283"/>
    <w:rsid w:val="00BD457D"/>
    <w:rsid w:val="00BD48DC"/>
    <w:rsid w:val="00BD4B8D"/>
    <w:rsid w:val="00BD4D38"/>
    <w:rsid w:val="00BD4EF7"/>
    <w:rsid w:val="00BD4F5E"/>
    <w:rsid w:val="00BD50F6"/>
    <w:rsid w:val="00BD5207"/>
    <w:rsid w:val="00BD53A9"/>
    <w:rsid w:val="00BD53DC"/>
    <w:rsid w:val="00BD547C"/>
    <w:rsid w:val="00BD54C5"/>
    <w:rsid w:val="00BD5997"/>
    <w:rsid w:val="00BD5B8B"/>
    <w:rsid w:val="00BD5DBF"/>
    <w:rsid w:val="00BD5E73"/>
    <w:rsid w:val="00BD6216"/>
    <w:rsid w:val="00BD6426"/>
    <w:rsid w:val="00BD654E"/>
    <w:rsid w:val="00BD6655"/>
    <w:rsid w:val="00BD66B4"/>
    <w:rsid w:val="00BD6A12"/>
    <w:rsid w:val="00BD6C61"/>
    <w:rsid w:val="00BD6F51"/>
    <w:rsid w:val="00BD70D6"/>
    <w:rsid w:val="00BD730A"/>
    <w:rsid w:val="00BD7403"/>
    <w:rsid w:val="00BD767C"/>
    <w:rsid w:val="00BD7B28"/>
    <w:rsid w:val="00BD7B80"/>
    <w:rsid w:val="00BD7C8F"/>
    <w:rsid w:val="00BD7DAF"/>
    <w:rsid w:val="00BD7E61"/>
    <w:rsid w:val="00BE0028"/>
    <w:rsid w:val="00BE01E7"/>
    <w:rsid w:val="00BE0B98"/>
    <w:rsid w:val="00BE1078"/>
    <w:rsid w:val="00BE131F"/>
    <w:rsid w:val="00BE1424"/>
    <w:rsid w:val="00BE1CD5"/>
    <w:rsid w:val="00BE1DE5"/>
    <w:rsid w:val="00BE1E7A"/>
    <w:rsid w:val="00BE1F36"/>
    <w:rsid w:val="00BE243F"/>
    <w:rsid w:val="00BE250D"/>
    <w:rsid w:val="00BE25CC"/>
    <w:rsid w:val="00BE26D8"/>
    <w:rsid w:val="00BE28BF"/>
    <w:rsid w:val="00BE2DA8"/>
    <w:rsid w:val="00BE3249"/>
    <w:rsid w:val="00BE36B4"/>
    <w:rsid w:val="00BE3A6C"/>
    <w:rsid w:val="00BE3C54"/>
    <w:rsid w:val="00BE3C7A"/>
    <w:rsid w:val="00BE3C92"/>
    <w:rsid w:val="00BE3F07"/>
    <w:rsid w:val="00BE4300"/>
    <w:rsid w:val="00BE43A4"/>
    <w:rsid w:val="00BE47D5"/>
    <w:rsid w:val="00BE4815"/>
    <w:rsid w:val="00BE4AEA"/>
    <w:rsid w:val="00BE4B44"/>
    <w:rsid w:val="00BE4EC0"/>
    <w:rsid w:val="00BE51D6"/>
    <w:rsid w:val="00BE52F1"/>
    <w:rsid w:val="00BE590E"/>
    <w:rsid w:val="00BE5A22"/>
    <w:rsid w:val="00BE5F38"/>
    <w:rsid w:val="00BE6052"/>
    <w:rsid w:val="00BE647D"/>
    <w:rsid w:val="00BE650E"/>
    <w:rsid w:val="00BE6583"/>
    <w:rsid w:val="00BE6804"/>
    <w:rsid w:val="00BE685E"/>
    <w:rsid w:val="00BE68C3"/>
    <w:rsid w:val="00BE6AB4"/>
    <w:rsid w:val="00BE6ACF"/>
    <w:rsid w:val="00BE6ECD"/>
    <w:rsid w:val="00BE7228"/>
    <w:rsid w:val="00BE7362"/>
    <w:rsid w:val="00BE7377"/>
    <w:rsid w:val="00BE74BE"/>
    <w:rsid w:val="00BE78CE"/>
    <w:rsid w:val="00BE796F"/>
    <w:rsid w:val="00BE7B64"/>
    <w:rsid w:val="00BE7B6E"/>
    <w:rsid w:val="00BE7BAF"/>
    <w:rsid w:val="00BF018A"/>
    <w:rsid w:val="00BF05DD"/>
    <w:rsid w:val="00BF09B1"/>
    <w:rsid w:val="00BF0A30"/>
    <w:rsid w:val="00BF0D90"/>
    <w:rsid w:val="00BF1008"/>
    <w:rsid w:val="00BF10A2"/>
    <w:rsid w:val="00BF1241"/>
    <w:rsid w:val="00BF177B"/>
    <w:rsid w:val="00BF179E"/>
    <w:rsid w:val="00BF1890"/>
    <w:rsid w:val="00BF1A41"/>
    <w:rsid w:val="00BF1AC1"/>
    <w:rsid w:val="00BF1E41"/>
    <w:rsid w:val="00BF2617"/>
    <w:rsid w:val="00BF2921"/>
    <w:rsid w:val="00BF2BFE"/>
    <w:rsid w:val="00BF2F4C"/>
    <w:rsid w:val="00BF2FE5"/>
    <w:rsid w:val="00BF3151"/>
    <w:rsid w:val="00BF3391"/>
    <w:rsid w:val="00BF378F"/>
    <w:rsid w:val="00BF3AE9"/>
    <w:rsid w:val="00BF3B9B"/>
    <w:rsid w:val="00BF3E77"/>
    <w:rsid w:val="00BF4516"/>
    <w:rsid w:val="00BF49DC"/>
    <w:rsid w:val="00BF4F46"/>
    <w:rsid w:val="00BF4F85"/>
    <w:rsid w:val="00BF5040"/>
    <w:rsid w:val="00BF5339"/>
    <w:rsid w:val="00BF5513"/>
    <w:rsid w:val="00BF5760"/>
    <w:rsid w:val="00BF5DD2"/>
    <w:rsid w:val="00BF5F5A"/>
    <w:rsid w:val="00BF6720"/>
    <w:rsid w:val="00BF69C4"/>
    <w:rsid w:val="00BF6B6E"/>
    <w:rsid w:val="00BF6CB6"/>
    <w:rsid w:val="00BF6F35"/>
    <w:rsid w:val="00BF6F65"/>
    <w:rsid w:val="00BF7142"/>
    <w:rsid w:val="00BF7288"/>
    <w:rsid w:val="00BF735F"/>
    <w:rsid w:val="00BF7A11"/>
    <w:rsid w:val="00BF7B99"/>
    <w:rsid w:val="00C000B9"/>
    <w:rsid w:val="00C001A8"/>
    <w:rsid w:val="00C001F6"/>
    <w:rsid w:val="00C005DC"/>
    <w:rsid w:val="00C006DC"/>
    <w:rsid w:val="00C00998"/>
    <w:rsid w:val="00C00B1D"/>
    <w:rsid w:val="00C00B7C"/>
    <w:rsid w:val="00C00FA7"/>
    <w:rsid w:val="00C010A3"/>
    <w:rsid w:val="00C0124B"/>
    <w:rsid w:val="00C01361"/>
    <w:rsid w:val="00C015A5"/>
    <w:rsid w:val="00C01780"/>
    <w:rsid w:val="00C01BE4"/>
    <w:rsid w:val="00C01EA0"/>
    <w:rsid w:val="00C01FA2"/>
    <w:rsid w:val="00C02638"/>
    <w:rsid w:val="00C0298A"/>
    <w:rsid w:val="00C02C56"/>
    <w:rsid w:val="00C031E2"/>
    <w:rsid w:val="00C03359"/>
    <w:rsid w:val="00C036AC"/>
    <w:rsid w:val="00C0382A"/>
    <w:rsid w:val="00C03A67"/>
    <w:rsid w:val="00C03C25"/>
    <w:rsid w:val="00C03CB9"/>
    <w:rsid w:val="00C03D2F"/>
    <w:rsid w:val="00C03D87"/>
    <w:rsid w:val="00C03DA3"/>
    <w:rsid w:val="00C03E25"/>
    <w:rsid w:val="00C03FF3"/>
    <w:rsid w:val="00C040DB"/>
    <w:rsid w:val="00C04403"/>
    <w:rsid w:val="00C046CD"/>
    <w:rsid w:val="00C046CE"/>
    <w:rsid w:val="00C04972"/>
    <w:rsid w:val="00C04B0A"/>
    <w:rsid w:val="00C04C0C"/>
    <w:rsid w:val="00C04D62"/>
    <w:rsid w:val="00C04EBB"/>
    <w:rsid w:val="00C04F67"/>
    <w:rsid w:val="00C051E7"/>
    <w:rsid w:val="00C051EB"/>
    <w:rsid w:val="00C05279"/>
    <w:rsid w:val="00C053BF"/>
    <w:rsid w:val="00C0555B"/>
    <w:rsid w:val="00C0578B"/>
    <w:rsid w:val="00C05948"/>
    <w:rsid w:val="00C059B4"/>
    <w:rsid w:val="00C05A22"/>
    <w:rsid w:val="00C05AD9"/>
    <w:rsid w:val="00C05AF9"/>
    <w:rsid w:val="00C05BD3"/>
    <w:rsid w:val="00C05F2E"/>
    <w:rsid w:val="00C06168"/>
    <w:rsid w:val="00C0638E"/>
    <w:rsid w:val="00C067FB"/>
    <w:rsid w:val="00C06810"/>
    <w:rsid w:val="00C069A1"/>
    <w:rsid w:val="00C06BA4"/>
    <w:rsid w:val="00C06FD6"/>
    <w:rsid w:val="00C06FDE"/>
    <w:rsid w:val="00C07143"/>
    <w:rsid w:val="00C071CE"/>
    <w:rsid w:val="00C0774F"/>
    <w:rsid w:val="00C078E7"/>
    <w:rsid w:val="00C103BD"/>
    <w:rsid w:val="00C1044A"/>
    <w:rsid w:val="00C108AF"/>
    <w:rsid w:val="00C109FE"/>
    <w:rsid w:val="00C10CFF"/>
    <w:rsid w:val="00C11185"/>
    <w:rsid w:val="00C11529"/>
    <w:rsid w:val="00C11626"/>
    <w:rsid w:val="00C11A32"/>
    <w:rsid w:val="00C11A39"/>
    <w:rsid w:val="00C11A3D"/>
    <w:rsid w:val="00C11A72"/>
    <w:rsid w:val="00C11A96"/>
    <w:rsid w:val="00C11AFC"/>
    <w:rsid w:val="00C12243"/>
    <w:rsid w:val="00C12380"/>
    <w:rsid w:val="00C123D1"/>
    <w:rsid w:val="00C124A4"/>
    <w:rsid w:val="00C12920"/>
    <w:rsid w:val="00C12A69"/>
    <w:rsid w:val="00C12AD7"/>
    <w:rsid w:val="00C12B27"/>
    <w:rsid w:val="00C12BEF"/>
    <w:rsid w:val="00C133DC"/>
    <w:rsid w:val="00C13A4F"/>
    <w:rsid w:val="00C13E20"/>
    <w:rsid w:val="00C13E6B"/>
    <w:rsid w:val="00C14621"/>
    <w:rsid w:val="00C14659"/>
    <w:rsid w:val="00C1472A"/>
    <w:rsid w:val="00C148E3"/>
    <w:rsid w:val="00C148E9"/>
    <w:rsid w:val="00C14B1D"/>
    <w:rsid w:val="00C14BFA"/>
    <w:rsid w:val="00C150FB"/>
    <w:rsid w:val="00C15258"/>
    <w:rsid w:val="00C15525"/>
    <w:rsid w:val="00C15685"/>
    <w:rsid w:val="00C15CAD"/>
    <w:rsid w:val="00C16011"/>
    <w:rsid w:val="00C16311"/>
    <w:rsid w:val="00C164A7"/>
    <w:rsid w:val="00C16714"/>
    <w:rsid w:val="00C16C7A"/>
    <w:rsid w:val="00C16ED2"/>
    <w:rsid w:val="00C16FF9"/>
    <w:rsid w:val="00C1717F"/>
    <w:rsid w:val="00C171DC"/>
    <w:rsid w:val="00C1724D"/>
    <w:rsid w:val="00C172C7"/>
    <w:rsid w:val="00C1739E"/>
    <w:rsid w:val="00C173AF"/>
    <w:rsid w:val="00C173DD"/>
    <w:rsid w:val="00C1769D"/>
    <w:rsid w:val="00C17883"/>
    <w:rsid w:val="00C17C6B"/>
    <w:rsid w:val="00C17EBC"/>
    <w:rsid w:val="00C17FCE"/>
    <w:rsid w:val="00C20351"/>
    <w:rsid w:val="00C209F2"/>
    <w:rsid w:val="00C20B6A"/>
    <w:rsid w:val="00C20BCF"/>
    <w:rsid w:val="00C20C57"/>
    <w:rsid w:val="00C20CC9"/>
    <w:rsid w:val="00C20D5C"/>
    <w:rsid w:val="00C20DD6"/>
    <w:rsid w:val="00C20EF5"/>
    <w:rsid w:val="00C20F90"/>
    <w:rsid w:val="00C20FC5"/>
    <w:rsid w:val="00C20FE4"/>
    <w:rsid w:val="00C214BE"/>
    <w:rsid w:val="00C215D4"/>
    <w:rsid w:val="00C21627"/>
    <w:rsid w:val="00C21711"/>
    <w:rsid w:val="00C217E2"/>
    <w:rsid w:val="00C21906"/>
    <w:rsid w:val="00C21917"/>
    <w:rsid w:val="00C21C28"/>
    <w:rsid w:val="00C21CA7"/>
    <w:rsid w:val="00C22211"/>
    <w:rsid w:val="00C222EE"/>
    <w:rsid w:val="00C22309"/>
    <w:rsid w:val="00C2246B"/>
    <w:rsid w:val="00C22599"/>
    <w:rsid w:val="00C226B3"/>
    <w:rsid w:val="00C2277E"/>
    <w:rsid w:val="00C22794"/>
    <w:rsid w:val="00C22B5E"/>
    <w:rsid w:val="00C22CAE"/>
    <w:rsid w:val="00C22E5B"/>
    <w:rsid w:val="00C22E8D"/>
    <w:rsid w:val="00C230F3"/>
    <w:rsid w:val="00C231E6"/>
    <w:rsid w:val="00C231FE"/>
    <w:rsid w:val="00C232AA"/>
    <w:rsid w:val="00C233FB"/>
    <w:rsid w:val="00C2340A"/>
    <w:rsid w:val="00C237A5"/>
    <w:rsid w:val="00C23A40"/>
    <w:rsid w:val="00C23A4A"/>
    <w:rsid w:val="00C23B84"/>
    <w:rsid w:val="00C23C1A"/>
    <w:rsid w:val="00C2411A"/>
    <w:rsid w:val="00C242AC"/>
    <w:rsid w:val="00C24532"/>
    <w:rsid w:val="00C248B2"/>
    <w:rsid w:val="00C248E6"/>
    <w:rsid w:val="00C24C9D"/>
    <w:rsid w:val="00C24CC3"/>
    <w:rsid w:val="00C24E85"/>
    <w:rsid w:val="00C24F4E"/>
    <w:rsid w:val="00C24FBE"/>
    <w:rsid w:val="00C250EE"/>
    <w:rsid w:val="00C257B7"/>
    <w:rsid w:val="00C257BA"/>
    <w:rsid w:val="00C258CE"/>
    <w:rsid w:val="00C25A62"/>
    <w:rsid w:val="00C25BBA"/>
    <w:rsid w:val="00C25C7C"/>
    <w:rsid w:val="00C25C9C"/>
    <w:rsid w:val="00C25E54"/>
    <w:rsid w:val="00C26108"/>
    <w:rsid w:val="00C2651D"/>
    <w:rsid w:val="00C26532"/>
    <w:rsid w:val="00C2696F"/>
    <w:rsid w:val="00C26A34"/>
    <w:rsid w:val="00C26C27"/>
    <w:rsid w:val="00C26D55"/>
    <w:rsid w:val="00C26EF1"/>
    <w:rsid w:val="00C272C5"/>
    <w:rsid w:val="00C2751C"/>
    <w:rsid w:val="00C27723"/>
    <w:rsid w:val="00C27B47"/>
    <w:rsid w:val="00C30013"/>
    <w:rsid w:val="00C3045B"/>
    <w:rsid w:val="00C304D2"/>
    <w:rsid w:val="00C308CB"/>
    <w:rsid w:val="00C30A65"/>
    <w:rsid w:val="00C30B5F"/>
    <w:rsid w:val="00C30E02"/>
    <w:rsid w:val="00C30EC8"/>
    <w:rsid w:val="00C30F12"/>
    <w:rsid w:val="00C31100"/>
    <w:rsid w:val="00C31911"/>
    <w:rsid w:val="00C3197E"/>
    <w:rsid w:val="00C31CA0"/>
    <w:rsid w:val="00C31D94"/>
    <w:rsid w:val="00C31E25"/>
    <w:rsid w:val="00C3225E"/>
    <w:rsid w:val="00C322C5"/>
    <w:rsid w:val="00C32641"/>
    <w:rsid w:val="00C32833"/>
    <w:rsid w:val="00C3291C"/>
    <w:rsid w:val="00C32C66"/>
    <w:rsid w:val="00C32D86"/>
    <w:rsid w:val="00C32D90"/>
    <w:rsid w:val="00C32FC5"/>
    <w:rsid w:val="00C3329E"/>
    <w:rsid w:val="00C334D0"/>
    <w:rsid w:val="00C33AD3"/>
    <w:rsid w:val="00C33DD9"/>
    <w:rsid w:val="00C33FF0"/>
    <w:rsid w:val="00C34672"/>
    <w:rsid w:val="00C349B8"/>
    <w:rsid w:val="00C349BC"/>
    <w:rsid w:val="00C349E9"/>
    <w:rsid w:val="00C34A98"/>
    <w:rsid w:val="00C34B6A"/>
    <w:rsid w:val="00C34BD0"/>
    <w:rsid w:val="00C34C0F"/>
    <w:rsid w:val="00C34CBB"/>
    <w:rsid w:val="00C34E2E"/>
    <w:rsid w:val="00C350DF"/>
    <w:rsid w:val="00C3511C"/>
    <w:rsid w:val="00C351A3"/>
    <w:rsid w:val="00C351FB"/>
    <w:rsid w:val="00C35701"/>
    <w:rsid w:val="00C3582E"/>
    <w:rsid w:val="00C3634D"/>
    <w:rsid w:val="00C363AF"/>
    <w:rsid w:val="00C363EF"/>
    <w:rsid w:val="00C36731"/>
    <w:rsid w:val="00C3680C"/>
    <w:rsid w:val="00C36845"/>
    <w:rsid w:val="00C3685B"/>
    <w:rsid w:val="00C36D65"/>
    <w:rsid w:val="00C36EFD"/>
    <w:rsid w:val="00C36FA6"/>
    <w:rsid w:val="00C3769C"/>
    <w:rsid w:val="00C37A02"/>
    <w:rsid w:val="00C37AAE"/>
    <w:rsid w:val="00C37FC3"/>
    <w:rsid w:val="00C402DA"/>
    <w:rsid w:val="00C40A53"/>
    <w:rsid w:val="00C40F33"/>
    <w:rsid w:val="00C40FF0"/>
    <w:rsid w:val="00C41027"/>
    <w:rsid w:val="00C415FF"/>
    <w:rsid w:val="00C41607"/>
    <w:rsid w:val="00C4188E"/>
    <w:rsid w:val="00C41972"/>
    <w:rsid w:val="00C41BA9"/>
    <w:rsid w:val="00C41CCA"/>
    <w:rsid w:val="00C41D68"/>
    <w:rsid w:val="00C41F04"/>
    <w:rsid w:val="00C424B6"/>
    <w:rsid w:val="00C4251F"/>
    <w:rsid w:val="00C42564"/>
    <w:rsid w:val="00C4284F"/>
    <w:rsid w:val="00C42939"/>
    <w:rsid w:val="00C42A38"/>
    <w:rsid w:val="00C42B20"/>
    <w:rsid w:val="00C42BC8"/>
    <w:rsid w:val="00C42BFE"/>
    <w:rsid w:val="00C42F00"/>
    <w:rsid w:val="00C4353D"/>
    <w:rsid w:val="00C43566"/>
    <w:rsid w:val="00C438D1"/>
    <w:rsid w:val="00C43980"/>
    <w:rsid w:val="00C43E87"/>
    <w:rsid w:val="00C43E9B"/>
    <w:rsid w:val="00C43FDD"/>
    <w:rsid w:val="00C43FFF"/>
    <w:rsid w:val="00C44160"/>
    <w:rsid w:val="00C44334"/>
    <w:rsid w:val="00C44572"/>
    <w:rsid w:val="00C44745"/>
    <w:rsid w:val="00C448A1"/>
    <w:rsid w:val="00C449AA"/>
    <w:rsid w:val="00C44A20"/>
    <w:rsid w:val="00C44A84"/>
    <w:rsid w:val="00C44BE3"/>
    <w:rsid w:val="00C44EFF"/>
    <w:rsid w:val="00C44F91"/>
    <w:rsid w:val="00C45161"/>
    <w:rsid w:val="00C45207"/>
    <w:rsid w:val="00C45328"/>
    <w:rsid w:val="00C45645"/>
    <w:rsid w:val="00C45B21"/>
    <w:rsid w:val="00C45ED6"/>
    <w:rsid w:val="00C45F78"/>
    <w:rsid w:val="00C46140"/>
    <w:rsid w:val="00C466B6"/>
    <w:rsid w:val="00C47113"/>
    <w:rsid w:val="00C4790E"/>
    <w:rsid w:val="00C47CE1"/>
    <w:rsid w:val="00C47D0C"/>
    <w:rsid w:val="00C47EC3"/>
    <w:rsid w:val="00C5020B"/>
    <w:rsid w:val="00C5032B"/>
    <w:rsid w:val="00C50624"/>
    <w:rsid w:val="00C508C8"/>
    <w:rsid w:val="00C50D5A"/>
    <w:rsid w:val="00C5135C"/>
    <w:rsid w:val="00C513EF"/>
    <w:rsid w:val="00C51491"/>
    <w:rsid w:val="00C51573"/>
    <w:rsid w:val="00C51730"/>
    <w:rsid w:val="00C51952"/>
    <w:rsid w:val="00C5209A"/>
    <w:rsid w:val="00C52143"/>
    <w:rsid w:val="00C5223B"/>
    <w:rsid w:val="00C52668"/>
    <w:rsid w:val="00C52784"/>
    <w:rsid w:val="00C52933"/>
    <w:rsid w:val="00C52ABB"/>
    <w:rsid w:val="00C52BE3"/>
    <w:rsid w:val="00C52CAE"/>
    <w:rsid w:val="00C52D1F"/>
    <w:rsid w:val="00C53031"/>
    <w:rsid w:val="00C5305E"/>
    <w:rsid w:val="00C53068"/>
    <w:rsid w:val="00C53276"/>
    <w:rsid w:val="00C5343A"/>
    <w:rsid w:val="00C53499"/>
    <w:rsid w:val="00C536F6"/>
    <w:rsid w:val="00C53713"/>
    <w:rsid w:val="00C537C1"/>
    <w:rsid w:val="00C53A88"/>
    <w:rsid w:val="00C53D0A"/>
    <w:rsid w:val="00C54583"/>
    <w:rsid w:val="00C546F9"/>
    <w:rsid w:val="00C54BE1"/>
    <w:rsid w:val="00C550E6"/>
    <w:rsid w:val="00C55231"/>
    <w:rsid w:val="00C55235"/>
    <w:rsid w:val="00C55253"/>
    <w:rsid w:val="00C55506"/>
    <w:rsid w:val="00C5599B"/>
    <w:rsid w:val="00C55B07"/>
    <w:rsid w:val="00C55C7E"/>
    <w:rsid w:val="00C55CD6"/>
    <w:rsid w:val="00C55D5A"/>
    <w:rsid w:val="00C55E3C"/>
    <w:rsid w:val="00C55F40"/>
    <w:rsid w:val="00C56219"/>
    <w:rsid w:val="00C5649B"/>
    <w:rsid w:val="00C569D7"/>
    <w:rsid w:val="00C56FBE"/>
    <w:rsid w:val="00C5721C"/>
    <w:rsid w:val="00C57996"/>
    <w:rsid w:val="00C57CB5"/>
    <w:rsid w:val="00C57D08"/>
    <w:rsid w:val="00C57D89"/>
    <w:rsid w:val="00C57DA8"/>
    <w:rsid w:val="00C600B2"/>
    <w:rsid w:val="00C60674"/>
    <w:rsid w:val="00C609B7"/>
    <w:rsid w:val="00C60D01"/>
    <w:rsid w:val="00C60D6D"/>
    <w:rsid w:val="00C60F1D"/>
    <w:rsid w:val="00C6197D"/>
    <w:rsid w:val="00C619AC"/>
    <w:rsid w:val="00C61A1C"/>
    <w:rsid w:val="00C61C08"/>
    <w:rsid w:val="00C61C46"/>
    <w:rsid w:val="00C61CAD"/>
    <w:rsid w:val="00C61D34"/>
    <w:rsid w:val="00C62059"/>
    <w:rsid w:val="00C620C3"/>
    <w:rsid w:val="00C6244F"/>
    <w:rsid w:val="00C62516"/>
    <w:rsid w:val="00C62629"/>
    <w:rsid w:val="00C6267D"/>
    <w:rsid w:val="00C6274C"/>
    <w:rsid w:val="00C62C28"/>
    <w:rsid w:val="00C62EC2"/>
    <w:rsid w:val="00C63085"/>
    <w:rsid w:val="00C631EC"/>
    <w:rsid w:val="00C63311"/>
    <w:rsid w:val="00C6384A"/>
    <w:rsid w:val="00C638BA"/>
    <w:rsid w:val="00C63970"/>
    <w:rsid w:val="00C63BC8"/>
    <w:rsid w:val="00C63C80"/>
    <w:rsid w:val="00C64173"/>
    <w:rsid w:val="00C6419C"/>
    <w:rsid w:val="00C64219"/>
    <w:rsid w:val="00C64296"/>
    <w:rsid w:val="00C644C5"/>
    <w:rsid w:val="00C64836"/>
    <w:rsid w:val="00C648E5"/>
    <w:rsid w:val="00C64913"/>
    <w:rsid w:val="00C64DF3"/>
    <w:rsid w:val="00C65020"/>
    <w:rsid w:val="00C65076"/>
    <w:rsid w:val="00C650FC"/>
    <w:rsid w:val="00C65181"/>
    <w:rsid w:val="00C65232"/>
    <w:rsid w:val="00C652D0"/>
    <w:rsid w:val="00C65A42"/>
    <w:rsid w:val="00C65B8D"/>
    <w:rsid w:val="00C65CED"/>
    <w:rsid w:val="00C65E9E"/>
    <w:rsid w:val="00C660EF"/>
    <w:rsid w:val="00C662EF"/>
    <w:rsid w:val="00C6632B"/>
    <w:rsid w:val="00C66395"/>
    <w:rsid w:val="00C665D9"/>
    <w:rsid w:val="00C667A5"/>
    <w:rsid w:val="00C66BAA"/>
    <w:rsid w:val="00C66D11"/>
    <w:rsid w:val="00C66DB6"/>
    <w:rsid w:val="00C66DBB"/>
    <w:rsid w:val="00C6709F"/>
    <w:rsid w:val="00C67125"/>
    <w:rsid w:val="00C674E0"/>
    <w:rsid w:val="00C6766B"/>
    <w:rsid w:val="00C67902"/>
    <w:rsid w:val="00C67B17"/>
    <w:rsid w:val="00C67CAE"/>
    <w:rsid w:val="00C67CAF"/>
    <w:rsid w:val="00C67F4E"/>
    <w:rsid w:val="00C7006E"/>
    <w:rsid w:val="00C70113"/>
    <w:rsid w:val="00C704EF"/>
    <w:rsid w:val="00C706DF"/>
    <w:rsid w:val="00C707EA"/>
    <w:rsid w:val="00C70865"/>
    <w:rsid w:val="00C709A9"/>
    <w:rsid w:val="00C70B58"/>
    <w:rsid w:val="00C70C01"/>
    <w:rsid w:val="00C70C84"/>
    <w:rsid w:val="00C70D47"/>
    <w:rsid w:val="00C70FF6"/>
    <w:rsid w:val="00C711D9"/>
    <w:rsid w:val="00C71355"/>
    <w:rsid w:val="00C71477"/>
    <w:rsid w:val="00C714C2"/>
    <w:rsid w:val="00C71E09"/>
    <w:rsid w:val="00C71F17"/>
    <w:rsid w:val="00C71FC7"/>
    <w:rsid w:val="00C72431"/>
    <w:rsid w:val="00C729F7"/>
    <w:rsid w:val="00C72D62"/>
    <w:rsid w:val="00C72EA8"/>
    <w:rsid w:val="00C72F58"/>
    <w:rsid w:val="00C73126"/>
    <w:rsid w:val="00C73324"/>
    <w:rsid w:val="00C73680"/>
    <w:rsid w:val="00C737C1"/>
    <w:rsid w:val="00C73814"/>
    <w:rsid w:val="00C7384D"/>
    <w:rsid w:val="00C73867"/>
    <w:rsid w:val="00C738A1"/>
    <w:rsid w:val="00C73B0A"/>
    <w:rsid w:val="00C73B1A"/>
    <w:rsid w:val="00C73B1D"/>
    <w:rsid w:val="00C73C4B"/>
    <w:rsid w:val="00C73F15"/>
    <w:rsid w:val="00C741A9"/>
    <w:rsid w:val="00C741C8"/>
    <w:rsid w:val="00C745B9"/>
    <w:rsid w:val="00C74D21"/>
    <w:rsid w:val="00C74F35"/>
    <w:rsid w:val="00C74F46"/>
    <w:rsid w:val="00C752B1"/>
    <w:rsid w:val="00C75856"/>
    <w:rsid w:val="00C759A3"/>
    <w:rsid w:val="00C75E5C"/>
    <w:rsid w:val="00C76196"/>
    <w:rsid w:val="00C762B6"/>
    <w:rsid w:val="00C763E7"/>
    <w:rsid w:val="00C76428"/>
    <w:rsid w:val="00C76460"/>
    <w:rsid w:val="00C7663F"/>
    <w:rsid w:val="00C766A9"/>
    <w:rsid w:val="00C76723"/>
    <w:rsid w:val="00C7684D"/>
    <w:rsid w:val="00C769D2"/>
    <w:rsid w:val="00C76AC6"/>
    <w:rsid w:val="00C76ADA"/>
    <w:rsid w:val="00C76B48"/>
    <w:rsid w:val="00C76DED"/>
    <w:rsid w:val="00C7702E"/>
    <w:rsid w:val="00C77055"/>
    <w:rsid w:val="00C774DD"/>
    <w:rsid w:val="00C778EC"/>
    <w:rsid w:val="00C77DF0"/>
    <w:rsid w:val="00C77E36"/>
    <w:rsid w:val="00C804B9"/>
    <w:rsid w:val="00C80521"/>
    <w:rsid w:val="00C80699"/>
    <w:rsid w:val="00C80879"/>
    <w:rsid w:val="00C80A6D"/>
    <w:rsid w:val="00C80C46"/>
    <w:rsid w:val="00C80F43"/>
    <w:rsid w:val="00C8149C"/>
    <w:rsid w:val="00C815CD"/>
    <w:rsid w:val="00C818D0"/>
    <w:rsid w:val="00C81A20"/>
    <w:rsid w:val="00C81BA0"/>
    <w:rsid w:val="00C81C8E"/>
    <w:rsid w:val="00C81C91"/>
    <w:rsid w:val="00C81F73"/>
    <w:rsid w:val="00C81F9F"/>
    <w:rsid w:val="00C82157"/>
    <w:rsid w:val="00C82430"/>
    <w:rsid w:val="00C82435"/>
    <w:rsid w:val="00C826D9"/>
    <w:rsid w:val="00C826FA"/>
    <w:rsid w:val="00C82B36"/>
    <w:rsid w:val="00C82DCB"/>
    <w:rsid w:val="00C82EBF"/>
    <w:rsid w:val="00C82EFB"/>
    <w:rsid w:val="00C82F84"/>
    <w:rsid w:val="00C8304D"/>
    <w:rsid w:val="00C83266"/>
    <w:rsid w:val="00C83288"/>
    <w:rsid w:val="00C832CD"/>
    <w:rsid w:val="00C832D7"/>
    <w:rsid w:val="00C833AA"/>
    <w:rsid w:val="00C833D9"/>
    <w:rsid w:val="00C8376E"/>
    <w:rsid w:val="00C838B8"/>
    <w:rsid w:val="00C83B37"/>
    <w:rsid w:val="00C841F0"/>
    <w:rsid w:val="00C84458"/>
    <w:rsid w:val="00C848F0"/>
    <w:rsid w:val="00C84BCB"/>
    <w:rsid w:val="00C84D95"/>
    <w:rsid w:val="00C85078"/>
    <w:rsid w:val="00C85290"/>
    <w:rsid w:val="00C85656"/>
    <w:rsid w:val="00C8577D"/>
    <w:rsid w:val="00C857C8"/>
    <w:rsid w:val="00C857E5"/>
    <w:rsid w:val="00C85A78"/>
    <w:rsid w:val="00C85AA4"/>
    <w:rsid w:val="00C85E20"/>
    <w:rsid w:val="00C85EC3"/>
    <w:rsid w:val="00C860AF"/>
    <w:rsid w:val="00C86728"/>
    <w:rsid w:val="00C86876"/>
    <w:rsid w:val="00C8697F"/>
    <w:rsid w:val="00C86B57"/>
    <w:rsid w:val="00C870BC"/>
    <w:rsid w:val="00C876CA"/>
    <w:rsid w:val="00C877F3"/>
    <w:rsid w:val="00C90030"/>
    <w:rsid w:val="00C901A4"/>
    <w:rsid w:val="00C901C0"/>
    <w:rsid w:val="00C9030A"/>
    <w:rsid w:val="00C9053D"/>
    <w:rsid w:val="00C9064B"/>
    <w:rsid w:val="00C907FF"/>
    <w:rsid w:val="00C90827"/>
    <w:rsid w:val="00C90962"/>
    <w:rsid w:val="00C90B5D"/>
    <w:rsid w:val="00C90C4A"/>
    <w:rsid w:val="00C91127"/>
    <w:rsid w:val="00C911B3"/>
    <w:rsid w:val="00C91431"/>
    <w:rsid w:val="00C9175A"/>
    <w:rsid w:val="00C91854"/>
    <w:rsid w:val="00C91996"/>
    <w:rsid w:val="00C91A65"/>
    <w:rsid w:val="00C91ABF"/>
    <w:rsid w:val="00C91F41"/>
    <w:rsid w:val="00C92095"/>
    <w:rsid w:val="00C92564"/>
    <w:rsid w:val="00C92915"/>
    <w:rsid w:val="00C92A35"/>
    <w:rsid w:val="00C92C4F"/>
    <w:rsid w:val="00C93004"/>
    <w:rsid w:val="00C930EE"/>
    <w:rsid w:val="00C934DD"/>
    <w:rsid w:val="00C93FBC"/>
    <w:rsid w:val="00C94248"/>
    <w:rsid w:val="00C94283"/>
    <w:rsid w:val="00C9431C"/>
    <w:rsid w:val="00C94452"/>
    <w:rsid w:val="00C9446B"/>
    <w:rsid w:val="00C94A7F"/>
    <w:rsid w:val="00C9503F"/>
    <w:rsid w:val="00C95052"/>
    <w:rsid w:val="00C95098"/>
    <w:rsid w:val="00C9535E"/>
    <w:rsid w:val="00C95374"/>
    <w:rsid w:val="00C95405"/>
    <w:rsid w:val="00C95778"/>
    <w:rsid w:val="00C9578B"/>
    <w:rsid w:val="00C959A7"/>
    <w:rsid w:val="00C95B11"/>
    <w:rsid w:val="00C95BAE"/>
    <w:rsid w:val="00C95F42"/>
    <w:rsid w:val="00C95F76"/>
    <w:rsid w:val="00C9646D"/>
    <w:rsid w:val="00C964E0"/>
    <w:rsid w:val="00C9666D"/>
    <w:rsid w:val="00C96721"/>
    <w:rsid w:val="00C9681B"/>
    <w:rsid w:val="00C968E4"/>
    <w:rsid w:val="00C9691A"/>
    <w:rsid w:val="00C96A2D"/>
    <w:rsid w:val="00C96BAE"/>
    <w:rsid w:val="00C96CB8"/>
    <w:rsid w:val="00C96FCA"/>
    <w:rsid w:val="00C97215"/>
    <w:rsid w:val="00C97720"/>
    <w:rsid w:val="00C97886"/>
    <w:rsid w:val="00C97A45"/>
    <w:rsid w:val="00C97A9E"/>
    <w:rsid w:val="00C97ABA"/>
    <w:rsid w:val="00C97B17"/>
    <w:rsid w:val="00C97D24"/>
    <w:rsid w:val="00C97EE9"/>
    <w:rsid w:val="00C97F19"/>
    <w:rsid w:val="00CA0204"/>
    <w:rsid w:val="00CA02FB"/>
    <w:rsid w:val="00CA04F7"/>
    <w:rsid w:val="00CA05A7"/>
    <w:rsid w:val="00CA06DB"/>
    <w:rsid w:val="00CA070B"/>
    <w:rsid w:val="00CA08DD"/>
    <w:rsid w:val="00CA0940"/>
    <w:rsid w:val="00CA0BA2"/>
    <w:rsid w:val="00CA0BA7"/>
    <w:rsid w:val="00CA0C15"/>
    <w:rsid w:val="00CA0DA8"/>
    <w:rsid w:val="00CA1102"/>
    <w:rsid w:val="00CA17DB"/>
    <w:rsid w:val="00CA1A20"/>
    <w:rsid w:val="00CA1A7A"/>
    <w:rsid w:val="00CA1BA2"/>
    <w:rsid w:val="00CA1DAD"/>
    <w:rsid w:val="00CA2010"/>
    <w:rsid w:val="00CA2147"/>
    <w:rsid w:val="00CA21C2"/>
    <w:rsid w:val="00CA2275"/>
    <w:rsid w:val="00CA258C"/>
    <w:rsid w:val="00CA2849"/>
    <w:rsid w:val="00CA293F"/>
    <w:rsid w:val="00CA2EB6"/>
    <w:rsid w:val="00CA2F8D"/>
    <w:rsid w:val="00CA2FEF"/>
    <w:rsid w:val="00CA3013"/>
    <w:rsid w:val="00CA3381"/>
    <w:rsid w:val="00CA355D"/>
    <w:rsid w:val="00CA36A6"/>
    <w:rsid w:val="00CA3A8B"/>
    <w:rsid w:val="00CA3B69"/>
    <w:rsid w:val="00CA4566"/>
    <w:rsid w:val="00CA485B"/>
    <w:rsid w:val="00CA4959"/>
    <w:rsid w:val="00CA4B31"/>
    <w:rsid w:val="00CA4B5E"/>
    <w:rsid w:val="00CA4E4C"/>
    <w:rsid w:val="00CA4EF3"/>
    <w:rsid w:val="00CA4FD2"/>
    <w:rsid w:val="00CA5202"/>
    <w:rsid w:val="00CA5308"/>
    <w:rsid w:val="00CA5475"/>
    <w:rsid w:val="00CA57F3"/>
    <w:rsid w:val="00CA61A1"/>
    <w:rsid w:val="00CA61F7"/>
    <w:rsid w:val="00CA6216"/>
    <w:rsid w:val="00CA621A"/>
    <w:rsid w:val="00CA62B3"/>
    <w:rsid w:val="00CA65B1"/>
    <w:rsid w:val="00CA697B"/>
    <w:rsid w:val="00CA6E23"/>
    <w:rsid w:val="00CA6EB9"/>
    <w:rsid w:val="00CA70B9"/>
    <w:rsid w:val="00CA7259"/>
    <w:rsid w:val="00CA7341"/>
    <w:rsid w:val="00CA7422"/>
    <w:rsid w:val="00CA79D0"/>
    <w:rsid w:val="00CA7B20"/>
    <w:rsid w:val="00CA7BC3"/>
    <w:rsid w:val="00CA7C46"/>
    <w:rsid w:val="00CA7D47"/>
    <w:rsid w:val="00CA7D99"/>
    <w:rsid w:val="00CB0356"/>
    <w:rsid w:val="00CB0599"/>
    <w:rsid w:val="00CB0728"/>
    <w:rsid w:val="00CB080F"/>
    <w:rsid w:val="00CB08B3"/>
    <w:rsid w:val="00CB0C33"/>
    <w:rsid w:val="00CB0D56"/>
    <w:rsid w:val="00CB0DF1"/>
    <w:rsid w:val="00CB0E81"/>
    <w:rsid w:val="00CB0F4D"/>
    <w:rsid w:val="00CB1772"/>
    <w:rsid w:val="00CB1794"/>
    <w:rsid w:val="00CB1E02"/>
    <w:rsid w:val="00CB2014"/>
    <w:rsid w:val="00CB2021"/>
    <w:rsid w:val="00CB2259"/>
    <w:rsid w:val="00CB22EB"/>
    <w:rsid w:val="00CB2336"/>
    <w:rsid w:val="00CB260D"/>
    <w:rsid w:val="00CB26BD"/>
    <w:rsid w:val="00CB2745"/>
    <w:rsid w:val="00CB275D"/>
    <w:rsid w:val="00CB2BD2"/>
    <w:rsid w:val="00CB2E13"/>
    <w:rsid w:val="00CB2EAE"/>
    <w:rsid w:val="00CB3032"/>
    <w:rsid w:val="00CB312F"/>
    <w:rsid w:val="00CB3214"/>
    <w:rsid w:val="00CB37D1"/>
    <w:rsid w:val="00CB391B"/>
    <w:rsid w:val="00CB3AF6"/>
    <w:rsid w:val="00CB3C38"/>
    <w:rsid w:val="00CB3C5E"/>
    <w:rsid w:val="00CB3D9F"/>
    <w:rsid w:val="00CB3FF0"/>
    <w:rsid w:val="00CB405C"/>
    <w:rsid w:val="00CB42CB"/>
    <w:rsid w:val="00CB42E0"/>
    <w:rsid w:val="00CB4375"/>
    <w:rsid w:val="00CB4734"/>
    <w:rsid w:val="00CB477D"/>
    <w:rsid w:val="00CB4B03"/>
    <w:rsid w:val="00CB4B5C"/>
    <w:rsid w:val="00CB4E28"/>
    <w:rsid w:val="00CB574C"/>
    <w:rsid w:val="00CB5871"/>
    <w:rsid w:val="00CB5893"/>
    <w:rsid w:val="00CB58CB"/>
    <w:rsid w:val="00CB598A"/>
    <w:rsid w:val="00CB5C02"/>
    <w:rsid w:val="00CB6317"/>
    <w:rsid w:val="00CB6FE1"/>
    <w:rsid w:val="00CB7269"/>
    <w:rsid w:val="00CB7576"/>
    <w:rsid w:val="00CB77D0"/>
    <w:rsid w:val="00CB7A93"/>
    <w:rsid w:val="00CB7ABA"/>
    <w:rsid w:val="00CB7B29"/>
    <w:rsid w:val="00CC00B7"/>
    <w:rsid w:val="00CC04E9"/>
    <w:rsid w:val="00CC08F3"/>
    <w:rsid w:val="00CC119A"/>
    <w:rsid w:val="00CC15EB"/>
    <w:rsid w:val="00CC16CC"/>
    <w:rsid w:val="00CC16E3"/>
    <w:rsid w:val="00CC18DD"/>
    <w:rsid w:val="00CC19B5"/>
    <w:rsid w:val="00CC1E71"/>
    <w:rsid w:val="00CC1EE5"/>
    <w:rsid w:val="00CC1EEF"/>
    <w:rsid w:val="00CC1FCD"/>
    <w:rsid w:val="00CC20DD"/>
    <w:rsid w:val="00CC20E4"/>
    <w:rsid w:val="00CC2296"/>
    <w:rsid w:val="00CC22C3"/>
    <w:rsid w:val="00CC23A4"/>
    <w:rsid w:val="00CC259F"/>
    <w:rsid w:val="00CC2608"/>
    <w:rsid w:val="00CC27BC"/>
    <w:rsid w:val="00CC2A6A"/>
    <w:rsid w:val="00CC30E5"/>
    <w:rsid w:val="00CC3219"/>
    <w:rsid w:val="00CC3446"/>
    <w:rsid w:val="00CC34DB"/>
    <w:rsid w:val="00CC34E4"/>
    <w:rsid w:val="00CC37D4"/>
    <w:rsid w:val="00CC37D5"/>
    <w:rsid w:val="00CC37E7"/>
    <w:rsid w:val="00CC3912"/>
    <w:rsid w:val="00CC3A50"/>
    <w:rsid w:val="00CC3A7A"/>
    <w:rsid w:val="00CC3BF4"/>
    <w:rsid w:val="00CC41C8"/>
    <w:rsid w:val="00CC4696"/>
    <w:rsid w:val="00CC47C7"/>
    <w:rsid w:val="00CC4813"/>
    <w:rsid w:val="00CC49B0"/>
    <w:rsid w:val="00CC4DED"/>
    <w:rsid w:val="00CC4EA2"/>
    <w:rsid w:val="00CC4EB5"/>
    <w:rsid w:val="00CC4F4E"/>
    <w:rsid w:val="00CC4F52"/>
    <w:rsid w:val="00CC4FA1"/>
    <w:rsid w:val="00CC5289"/>
    <w:rsid w:val="00CC53B2"/>
    <w:rsid w:val="00CC5572"/>
    <w:rsid w:val="00CC5588"/>
    <w:rsid w:val="00CC5822"/>
    <w:rsid w:val="00CC592E"/>
    <w:rsid w:val="00CC5939"/>
    <w:rsid w:val="00CC5AD3"/>
    <w:rsid w:val="00CC5D89"/>
    <w:rsid w:val="00CC5FF5"/>
    <w:rsid w:val="00CC60EA"/>
    <w:rsid w:val="00CC611E"/>
    <w:rsid w:val="00CC64AB"/>
    <w:rsid w:val="00CC6674"/>
    <w:rsid w:val="00CC66B5"/>
    <w:rsid w:val="00CC6AC4"/>
    <w:rsid w:val="00CC6B08"/>
    <w:rsid w:val="00CC6B5A"/>
    <w:rsid w:val="00CC708D"/>
    <w:rsid w:val="00CC74C5"/>
    <w:rsid w:val="00CC785C"/>
    <w:rsid w:val="00CC7879"/>
    <w:rsid w:val="00CC79D3"/>
    <w:rsid w:val="00CD00CC"/>
    <w:rsid w:val="00CD05D7"/>
    <w:rsid w:val="00CD0679"/>
    <w:rsid w:val="00CD071F"/>
    <w:rsid w:val="00CD0951"/>
    <w:rsid w:val="00CD0D83"/>
    <w:rsid w:val="00CD116A"/>
    <w:rsid w:val="00CD1395"/>
    <w:rsid w:val="00CD1760"/>
    <w:rsid w:val="00CD17EF"/>
    <w:rsid w:val="00CD1AF3"/>
    <w:rsid w:val="00CD1AFE"/>
    <w:rsid w:val="00CD206D"/>
    <w:rsid w:val="00CD2366"/>
    <w:rsid w:val="00CD25D0"/>
    <w:rsid w:val="00CD2612"/>
    <w:rsid w:val="00CD27B3"/>
    <w:rsid w:val="00CD2D90"/>
    <w:rsid w:val="00CD2DA6"/>
    <w:rsid w:val="00CD3151"/>
    <w:rsid w:val="00CD33C4"/>
    <w:rsid w:val="00CD34F7"/>
    <w:rsid w:val="00CD3B1F"/>
    <w:rsid w:val="00CD3C98"/>
    <w:rsid w:val="00CD3EDB"/>
    <w:rsid w:val="00CD3FCF"/>
    <w:rsid w:val="00CD4028"/>
    <w:rsid w:val="00CD40A9"/>
    <w:rsid w:val="00CD4223"/>
    <w:rsid w:val="00CD443F"/>
    <w:rsid w:val="00CD446B"/>
    <w:rsid w:val="00CD4476"/>
    <w:rsid w:val="00CD44A5"/>
    <w:rsid w:val="00CD4631"/>
    <w:rsid w:val="00CD4797"/>
    <w:rsid w:val="00CD4F25"/>
    <w:rsid w:val="00CD4F9D"/>
    <w:rsid w:val="00CD5519"/>
    <w:rsid w:val="00CD5576"/>
    <w:rsid w:val="00CD602B"/>
    <w:rsid w:val="00CD607D"/>
    <w:rsid w:val="00CD6172"/>
    <w:rsid w:val="00CD649A"/>
    <w:rsid w:val="00CD6561"/>
    <w:rsid w:val="00CD66F8"/>
    <w:rsid w:val="00CD696E"/>
    <w:rsid w:val="00CD6D45"/>
    <w:rsid w:val="00CD6DD8"/>
    <w:rsid w:val="00CD72DB"/>
    <w:rsid w:val="00CD7BD6"/>
    <w:rsid w:val="00CD7CE0"/>
    <w:rsid w:val="00CD7DBC"/>
    <w:rsid w:val="00CE00BC"/>
    <w:rsid w:val="00CE0356"/>
    <w:rsid w:val="00CE07E6"/>
    <w:rsid w:val="00CE09E2"/>
    <w:rsid w:val="00CE1233"/>
    <w:rsid w:val="00CE12AB"/>
    <w:rsid w:val="00CE13BF"/>
    <w:rsid w:val="00CE1A7A"/>
    <w:rsid w:val="00CE1B6F"/>
    <w:rsid w:val="00CE1DB9"/>
    <w:rsid w:val="00CE207D"/>
    <w:rsid w:val="00CE20A9"/>
    <w:rsid w:val="00CE20DE"/>
    <w:rsid w:val="00CE237B"/>
    <w:rsid w:val="00CE248B"/>
    <w:rsid w:val="00CE2698"/>
    <w:rsid w:val="00CE26DB"/>
    <w:rsid w:val="00CE27A2"/>
    <w:rsid w:val="00CE27FB"/>
    <w:rsid w:val="00CE2907"/>
    <w:rsid w:val="00CE29D9"/>
    <w:rsid w:val="00CE2F53"/>
    <w:rsid w:val="00CE2FC5"/>
    <w:rsid w:val="00CE302E"/>
    <w:rsid w:val="00CE3179"/>
    <w:rsid w:val="00CE36DA"/>
    <w:rsid w:val="00CE3710"/>
    <w:rsid w:val="00CE379D"/>
    <w:rsid w:val="00CE38F4"/>
    <w:rsid w:val="00CE42E9"/>
    <w:rsid w:val="00CE449C"/>
    <w:rsid w:val="00CE46A5"/>
    <w:rsid w:val="00CE46B3"/>
    <w:rsid w:val="00CE4C3A"/>
    <w:rsid w:val="00CE4DD2"/>
    <w:rsid w:val="00CE4DFC"/>
    <w:rsid w:val="00CE4E1F"/>
    <w:rsid w:val="00CE50AA"/>
    <w:rsid w:val="00CE51C5"/>
    <w:rsid w:val="00CE52D1"/>
    <w:rsid w:val="00CE52E2"/>
    <w:rsid w:val="00CE5409"/>
    <w:rsid w:val="00CE58F3"/>
    <w:rsid w:val="00CE59EB"/>
    <w:rsid w:val="00CE5A15"/>
    <w:rsid w:val="00CE5BE2"/>
    <w:rsid w:val="00CE5CC2"/>
    <w:rsid w:val="00CE615F"/>
    <w:rsid w:val="00CE61AF"/>
    <w:rsid w:val="00CE695F"/>
    <w:rsid w:val="00CE6AE4"/>
    <w:rsid w:val="00CE6C5E"/>
    <w:rsid w:val="00CE6C7A"/>
    <w:rsid w:val="00CE6FC8"/>
    <w:rsid w:val="00CE74E9"/>
    <w:rsid w:val="00CE77CB"/>
    <w:rsid w:val="00CE786F"/>
    <w:rsid w:val="00CE78DA"/>
    <w:rsid w:val="00CE7936"/>
    <w:rsid w:val="00CE79B3"/>
    <w:rsid w:val="00CE7ACC"/>
    <w:rsid w:val="00CE7DFD"/>
    <w:rsid w:val="00CE7E24"/>
    <w:rsid w:val="00CE7F18"/>
    <w:rsid w:val="00CF0056"/>
    <w:rsid w:val="00CF01E1"/>
    <w:rsid w:val="00CF0534"/>
    <w:rsid w:val="00CF07F6"/>
    <w:rsid w:val="00CF0949"/>
    <w:rsid w:val="00CF09FE"/>
    <w:rsid w:val="00CF0AE3"/>
    <w:rsid w:val="00CF0BF7"/>
    <w:rsid w:val="00CF0C53"/>
    <w:rsid w:val="00CF0EB2"/>
    <w:rsid w:val="00CF0FBD"/>
    <w:rsid w:val="00CF1199"/>
    <w:rsid w:val="00CF14C3"/>
    <w:rsid w:val="00CF1536"/>
    <w:rsid w:val="00CF181D"/>
    <w:rsid w:val="00CF1921"/>
    <w:rsid w:val="00CF1AFC"/>
    <w:rsid w:val="00CF1CD4"/>
    <w:rsid w:val="00CF2262"/>
    <w:rsid w:val="00CF2E73"/>
    <w:rsid w:val="00CF2E78"/>
    <w:rsid w:val="00CF2EFD"/>
    <w:rsid w:val="00CF2F61"/>
    <w:rsid w:val="00CF3389"/>
    <w:rsid w:val="00CF34E4"/>
    <w:rsid w:val="00CF3847"/>
    <w:rsid w:val="00CF38D5"/>
    <w:rsid w:val="00CF394B"/>
    <w:rsid w:val="00CF3980"/>
    <w:rsid w:val="00CF3EE7"/>
    <w:rsid w:val="00CF41EE"/>
    <w:rsid w:val="00CF4211"/>
    <w:rsid w:val="00CF4216"/>
    <w:rsid w:val="00CF43F2"/>
    <w:rsid w:val="00CF462B"/>
    <w:rsid w:val="00CF4742"/>
    <w:rsid w:val="00CF4943"/>
    <w:rsid w:val="00CF49B5"/>
    <w:rsid w:val="00CF4BAB"/>
    <w:rsid w:val="00CF4C48"/>
    <w:rsid w:val="00CF4C89"/>
    <w:rsid w:val="00CF4EC6"/>
    <w:rsid w:val="00CF4F98"/>
    <w:rsid w:val="00CF51B1"/>
    <w:rsid w:val="00CF51B3"/>
    <w:rsid w:val="00CF5216"/>
    <w:rsid w:val="00CF53F2"/>
    <w:rsid w:val="00CF5A3F"/>
    <w:rsid w:val="00CF5C87"/>
    <w:rsid w:val="00CF5CE6"/>
    <w:rsid w:val="00CF5E00"/>
    <w:rsid w:val="00CF5FA8"/>
    <w:rsid w:val="00CF6220"/>
    <w:rsid w:val="00CF6422"/>
    <w:rsid w:val="00CF6557"/>
    <w:rsid w:val="00CF685A"/>
    <w:rsid w:val="00CF68C4"/>
    <w:rsid w:val="00CF6910"/>
    <w:rsid w:val="00CF695D"/>
    <w:rsid w:val="00CF6AC9"/>
    <w:rsid w:val="00CF6DEA"/>
    <w:rsid w:val="00CF6E07"/>
    <w:rsid w:val="00CF709C"/>
    <w:rsid w:val="00CF70BE"/>
    <w:rsid w:val="00CF70D7"/>
    <w:rsid w:val="00CF72A1"/>
    <w:rsid w:val="00CF732C"/>
    <w:rsid w:val="00CF7D6E"/>
    <w:rsid w:val="00D0033F"/>
    <w:rsid w:val="00D00377"/>
    <w:rsid w:val="00D00833"/>
    <w:rsid w:val="00D009BB"/>
    <w:rsid w:val="00D00DC8"/>
    <w:rsid w:val="00D00EE1"/>
    <w:rsid w:val="00D0114A"/>
    <w:rsid w:val="00D011F0"/>
    <w:rsid w:val="00D0129E"/>
    <w:rsid w:val="00D0134D"/>
    <w:rsid w:val="00D014AF"/>
    <w:rsid w:val="00D01618"/>
    <w:rsid w:val="00D01620"/>
    <w:rsid w:val="00D01BA7"/>
    <w:rsid w:val="00D01C94"/>
    <w:rsid w:val="00D01E09"/>
    <w:rsid w:val="00D01F99"/>
    <w:rsid w:val="00D020CF"/>
    <w:rsid w:val="00D02206"/>
    <w:rsid w:val="00D022C1"/>
    <w:rsid w:val="00D0269B"/>
    <w:rsid w:val="00D027ED"/>
    <w:rsid w:val="00D02CBD"/>
    <w:rsid w:val="00D02D5B"/>
    <w:rsid w:val="00D02E26"/>
    <w:rsid w:val="00D030E6"/>
    <w:rsid w:val="00D036DC"/>
    <w:rsid w:val="00D0382F"/>
    <w:rsid w:val="00D03BB1"/>
    <w:rsid w:val="00D042CC"/>
    <w:rsid w:val="00D0445C"/>
    <w:rsid w:val="00D0456E"/>
    <w:rsid w:val="00D045A2"/>
    <w:rsid w:val="00D04AB6"/>
    <w:rsid w:val="00D04BC1"/>
    <w:rsid w:val="00D04DE9"/>
    <w:rsid w:val="00D04F89"/>
    <w:rsid w:val="00D04FDD"/>
    <w:rsid w:val="00D054E4"/>
    <w:rsid w:val="00D05697"/>
    <w:rsid w:val="00D057A5"/>
    <w:rsid w:val="00D057BB"/>
    <w:rsid w:val="00D05802"/>
    <w:rsid w:val="00D05842"/>
    <w:rsid w:val="00D05967"/>
    <w:rsid w:val="00D05C50"/>
    <w:rsid w:val="00D05C58"/>
    <w:rsid w:val="00D05E56"/>
    <w:rsid w:val="00D0613D"/>
    <w:rsid w:val="00D0639D"/>
    <w:rsid w:val="00D06421"/>
    <w:rsid w:val="00D06788"/>
    <w:rsid w:val="00D06886"/>
    <w:rsid w:val="00D06C67"/>
    <w:rsid w:val="00D06D40"/>
    <w:rsid w:val="00D06F23"/>
    <w:rsid w:val="00D0737D"/>
    <w:rsid w:val="00D07403"/>
    <w:rsid w:val="00D07447"/>
    <w:rsid w:val="00D074BA"/>
    <w:rsid w:val="00D075C1"/>
    <w:rsid w:val="00D07602"/>
    <w:rsid w:val="00D07868"/>
    <w:rsid w:val="00D07D8C"/>
    <w:rsid w:val="00D07F31"/>
    <w:rsid w:val="00D100C3"/>
    <w:rsid w:val="00D101BB"/>
    <w:rsid w:val="00D1027B"/>
    <w:rsid w:val="00D1080F"/>
    <w:rsid w:val="00D10AF1"/>
    <w:rsid w:val="00D10B95"/>
    <w:rsid w:val="00D10DE3"/>
    <w:rsid w:val="00D111E9"/>
    <w:rsid w:val="00D112EF"/>
    <w:rsid w:val="00D113E8"/>
    <w:rsid w:val="00D11412"/>
    <w:rsid w:val="00D11746"/>
    <w:rsid w:val="00D1184E"/>
    <w:rsid w:val="00D11860"/>
    <w:rsid w:val="00D1196D"/>
    <w:rsid w:val="00D11DF5"/>
    <w:rsid w:val="00D11E2B"/>
    <w:rsid w:val="00D12246"/>
    <w:rsid w:val="00D122CD"/>
    <w:rsid w:val="00D12375"/>
    <w:rsid w:val="00D1250E"/>
    <w:rsid w:val="00D12937"/>
    <w:rsid w:val="00D12C13"/>
    <w:rsid w:val="00D12E6A"/>
    <w:rsid w:val="00D12F4E"/>
    <w:rsid w:val="00D130B6"/>
    <w:rsid w:val="00D13262"/>
    <w:rsid w:val="00D132ED"/>
    <w:rsid w:val="00D133EE"/>
    <w:rsid w:val="00D137FC"/>
    <w:rsid w:val="00D13BE4"/>
    <w:rsid w:val="00D14131"/>
    <w:rsid w:val="00D142CC"/>
    <w:rsid w:val="00D14462"/>
    <w:rsid w:val="00D145FF"/>
    <w:rsid w:val="00D14ADE"/>
    <w:rsid w:val="00D14C1C"/>
    <w:rsid w:val="00D14C5F"/>
    <w:rsid w:val="00D14D20"/>
    <w:rsid w:val="00D1504A"/>
    <w:rsid w:val="00D150D9"/>
    <w:rsid w:val="00D1514D"/>
    <w:rsid w:val="00D15627"/>
    <w:rsid w:val="00D1567F"/>
    <w:rsid w:val="00D1572A"/>
    <w:rsid w:val="00D15B5F"/>
    <w:rsid w:val="00D15B9B"/>
    <w:rsid w:val="00D15E77"/>
    <w:rsid w:val="00D15FF1"/>
    <w:rsid w:val="00D15FFC"/>
    <w:rsid w:val="00D161BB"/>
    <w:rsid w:val="00D161CF"/>
    <w:rsid w:val="00D161FC"/>
    <w:rsid w:val="00D16251"/>
    <w:rsid w:val="00D164BC"/>
    <w:rsid w:val="00D165E1"/>
    <w:rsid w:val="00D1671E"/>
    <w:rsid w:val="00D16A7C"/>
    <w:rsid w:val="00D17024"/>
    <w:rsid w:val="00D172D6"/>
    <w:rsid w:val="00D1733A"/>
    <w:rsid w:val="00D17389"/>
    <w:rsid w:val="00D1738A"/>
    <w:rsid w:val="00D17538"/>
    <w:rsid w:val="00D1761A"/>
    <w:rsid w:val="00D17B72"/>
    <w:rsid w:val="00D17BFF"/>
    <w:rsid w:val="00D17C4A"/>
    <w:rsid w:val="00D17F4B"/>
    <w:rsid w:val="00D20099"/>
    <w:rsid w:val="00D20773"/>
    <w:rsid w:val="00D20955"/>
    <w:rsid w:val="00D209AB"/>
    <w:rsid w:val="00D20C9C"/>
    <w:rsid w:val="00D20D85"/>
    <w:rsid w:val="00D210B6"/>
    <w:rsid w:val="00D211E0"/>
    <w:rsid w:val="00D216D5"/>
    <w:rsid w:val="00D21738"/>
    <w:rsid w:val="00D219E4"/>
    <w:rsid w:val="00D21FD5"/>
    <w:rsid w:val="00D2247C"/>
    <w:rsid w:val="00D22563"/>
    <w:rsid w:val="00D225ED"/>
    <w:rsid w:val="00D22B93"/>
    <w:rsid w:val="00D22C7D"/>
    <w:rsid w:val="00D22F1A"/>
    <w:rsid w:val="00D22FFC"/>
    <w:rsid w:val="00D23336"/>
    <w:rsid w:val="00D23694"/>
    <w:rsid w:val="00D23734"/>
    <w:rsid w:val="00D23740"/>
    <w:rsid w:val="00D2375E"/>
    <w:rsid w:val="00D23BFC"/>
    <w:rsid w:val="00D23F63"/>
    <w:rsid w:val="00D2420C"/>
    <w:rsid w:val="00D242B4"/>
    <w:rsid w:val="00D24777"/>
    <w:rsid w:val="00D24793"/>
    <w:rsid w:val="00D2493D"/>
    <w:rsid w:val="00D24CE6"/>
    <w:rsid w:val="00D24D36"/>
    <w:rsid w:val="00D24E41"/>
    <w:rsid w:val="00D25071"/>
    <w:rsid w:val="00D253FD"/>
    <w:rsid w:val="00D25B3E"/>
    <w:rsid w:val="00D25F55"/>
    <w:rsid w:val="00D2626F"/>
    <w:rsid w:val="00D266C5"/>
    <w:rsid w:val="00D26C76"/>
    <w:rsid w:val="00D27618"/>
    <w:rsid w:val="00D27713"/>
    <w:rsid w:val="00D27883"/>
    <w:rsid w:val="00D27BDC"/>
    <w:rsid w:val="00D27F78"/>
    <w:rsid w:val="00D27FE3"/>
    <w:rsid w:val="00D30369"/>
    <w:rsid w:val="00D3038E"/>
    <w:rsid w:val="00D30A9B"/>
    <w:rsid w:val="00D30B81"/>
    <w:rsid w:val="00D30D01"/>
    <w:rsid w:val="00D310B2"/>
    <w:rsid w:val="00D31190"/>
    <w:rsid w:val="00D315B7"/>
    <w:rsid w:val="00D3189F"/>
    <w:rsid w:val="00D31A06"/>
    <w:rsid w:val="00D31B5D"/>
    <w:rsid w:val="00D31B79"/>
    <w:rsid w:val="00D31C83"/>
    <w:rsid w:val="00D31E09"/>
    <w:rsid w:val="00D31FF4"/>
    <w:rsid w:val="00D32230"/>
    <w:rsid w:val="00D322CB"/>
    <w:rsid w:val="00D3243D"/>
    <w:rsid w:val="00D32589"/>
    <w:rsid w:val="00D32A41"/>
    <w:rsid w:val="00D32BAD"/>
    <w:rsid w:val="00D32C93"/>
    <w:rsid w:val="00D3318C"/>
    <w:rsid w:val="00D33191"/>
    <w:rsid w:val="00D3388A"/>
    <w:rsid w:val="00D33A5D"/>
    <w:rsid w:val="00D33A72"/>
    <w:rsid w:val="00D33F1D"/>
    <w:rsid w:val="00D3427C"/>
    <w:rsid w:val="00D343FA"/>
    <w:rsid w:val="00D3468D"/>
    <w:rsid w:val="00D34746"/>
    <w:rsid w:val="00D348DF"/>
    <w:rsid w:val="00D34B98"/>
    <w:rsid w:val="00D34D31"/>
    <w:rsid w:val="00D34EE0"/>
    <w:rsid w:val="00D3503D"/>
    <w:rsid w:val="00D35395"/>
    <w:rsid w:val="00D3592A"/>
    <w:rsid w:val="00D35BAF"/>
    <w:rsid w:val="00D35D72"/>
    <w:rsid w:val="00D36113"/>
    <w:rsid w:val="00D362BF"/>
    <w:rsid w:val="00D36BAE"/>
    <w:rsid w:val="00D36C4F"/>
    <w:rsid w:val="00D36E4D"/>
    <w:rsid w:val="00D36F34"/>
    <w:rsid w:val="00D36F8A"/>
    <w:rsid w:val="00D36F9F"/>
    <w:rsid w:val="00D36FAE"/>
    <w:rsid w:val="00D36FE3"/>
    <w:rsid w:val="00D378F8"/>
    <w:rsid w:val="00D37CE1"/>
    <w:rsid w:val="00D37D32"/>
    <w:rsid w:val="00D37DEF"/>
    <w:rsid w:val="00D406CC"/>
    <w:rsid w:val="00D40776"/>
    <w:rsid w:val="00D40806"/>
    <w:rsid w:val="00D40A44"/>
    <w:rsid w:val="00D40EFE"/>
    <w:rsid w:val="00D40F63"/>
    <w:rsid w:val="00D40FAE"/>
    <w:rsid w:val="00D41203"/>
    <w:rsid w:val="00D412C7"/>
    <w:rsid w:val="00D4143F"/>
    <w:rsid w:val="00D4147A"/>
    <w:rsid w:val="00D4168C"/>
    <w:rsid w:val="00D417D5"/>
    <w:rsid w:val="00D41934"/>
    <w:rsid w:val="00D41985"/>
    <w:rsid w:val="00D41A1A"/>
    <w:rsid w:val="00D41AAB"/>
    <w:rsid w:val="00D41D2A"/>
    <w:rsid w:val="00D41E90"/>
    <w:rsid w:val="00D41F93"/>
    <w:rsid w:val="00D42351"/>
    <w:rsid w:val="00D42BAF"/>
    <w:rsid w:val="00D43213"/>
    <w:rsid w:val="00D433FB"/>
    <w:rsid w:val="00D43B39"/>
    <w:rsid w:val="00D43B78"/>
    <w:rsid w:val="00D43B8E"/>
    <w:rsid w:val="00D43C0E"/>
    <w:rsid w:val="00D43E38"/>
    <w:rsid w:val="00D442C4"/>
    <w:rsid w:val="00D44417"/>
    <w:rsid w:val="00D4442A"/>
    <w:rsid w:val="00D445C6"/>
    <w:rsid w:val="00D447CB"/>
    <w:rsid w:val="00D448C0"/>
    <w:rsid w:val="00D44942"/>
    <w:rsid w:val="00D44AC3"/>
    <w:rsid w:val="00D44B0B"/>
    <w:rsid w:val="00D44E5C"/>
    <w:rsid w:val="00D44E94"/>
    <w:rsid w:val="00D4515A"/>
    <w:rsid w:val="00D45760"/>
    <w:rsid w:val="00D4587C"/>
    <w:rsid w:val="00D459BC"/>
    <w:rsid w:val="00D45D38"/>
    <w:rsid w:val="00D45F2E"/>
    <w:rsid w:val="00D4604C"/>
    <w:rsid w:val="00D46066"/>
    <w:rsid w:val="00D460CF"/>
    <w:rsid w:val="00D46135"/>
    <w:rsid w:val="00D468F9"/>
    <w:rsid w:val="00D46A79"/>
    <w:rsid w:val="00D46BDF"/>
    <w:rsid w:val="00D46D72"/>
    <w:rsid w:val="00D46DCD"/>
    <w:rsid w:val="00D46EB5"/>
    <w:rsid w:val="00D47120"/>
    <w:rsid w:val="00D472E4"/>
    <w:rsid w:val="00D47302"/>
    <w:rsid w:val="00D475AB"/>
    <w:rsid w:val="00D47858"/>
    <w:rsid w:val="00D500BA"/>
    <w:rsid w:val="00D5075E"/>
    <w:rsid w:val="00D50A45"/>
    <w:rsid w:val="00D50ADE"/>
    <w:rsid w:val="00D50BC9"/>
    <w:rsid w:val="00D50E06"/>
    <w:rsid w:val="00D510C8"/>
    <w:rsid w:val="00D515EA"/>
    <w:rsid w:val="00D51782"/>
    <w:rsid w:val="00D51856"/>
    <w:rsid w:val="00D518BA"/>
    <w:rsid w:val="00D51928"/>
    <w:rsid w:val="00D51CCC"/>
    <w:rsid w:val="00D51D8C"/>
    <w:rsid w:val="00D5209A"/>
    <w:rsid w:val="00D5219F"/>
    <w:rsid w:val="00D523EE"/>
    <w:rsid w:val="00D524F1"/>
    <w:rsid w:val="00D525EC"/>
    <w:rsid w:val="00D526A4"/>
    <w:rsid w:val="00D5296B"/>
    <w:rsid w:val="00D52ADA"/>
    <w:rsid w:val="00D52CF0"/>
    <w:rsid w:val="00D52D34"/>
    <w:rsid w:val="00D52DC5"/>
    <w:rsid w:val="00D52FAB"/>
    <w:rsid w:val="00D53072"/>
    <w:rsid w:val="00D53415"/>
    <w:rsid w:val="00D5345C"/>
    <w:rsid w:val="00D53497"/>
    <w:rsid w:val="00D53BB5"/>
    <w:rsid w:val="00D53D58"/>
    <w:rsid w:val="00D53F3B"/>
    <w:rsid w:val="00D5405D"/>
    <w:rsid w:val="00D543A5"/>
    <w:rsid w:val="00D5467A"/>
    <w:rsid w:val="00D548F5"/>
    <w:rsid w:val="00D54AAC"/>
    <w:rsid w:val="00D54B1E"/>
    <w:rsid w:val="00D54B1F"/>
    <w:rsid w:val="00D54E10"/>
    <w:rsid w:val="00D55047"/>
    <w:rsid w:val="00D55120"/>
    <w:rsid w:val="00D552AC"/>
    <w:rsid w:val="00D552D7"/>
    <w:rsid w:val="00D55351"/>
    <w:rsid w:val="00D55513"/>
    <w:rsid w:val="00D55575"/>
    <w:rsid w:val="00D558DC"/>
    <w:rsid w:val="00D55C0B"/>
    <w:rsid w:val="00D55CCB"/>
    <w:rsid w:val="00D56162"/>
    <w:rsid w:val="00D5641F"/>
    <w:rsid w:val="00D5650E"/>
    <w:rsid w:val="00D56993"/>
    <w:rsid w:val="00D56998"/>
    <w:rsid w:val="00D56EF5"/>
    <w:rsid w:val="00D570A0"/>
    <w:rsid w:val="00D57295"/>
    <w:rsid w:val="00D572C8"/>
    <w:rsid w:val="00D573A9"/>
    <w:rsid w:val="00D576EF"/>
    <w:rsid w:val="00D578B2"/>
    <w:rsid w:val="00D578C3"/>
    <w:rsid w:val="00D57D37"/>
    <w:rsid w:val="00D57E23"/>
    <w:rsid w:val="00D604EF"/>
    <w:rsid w:val="00D60648"/>
    <w:rsid w:val="00D609D4"/>
    <w:rsid w:val="00D609F2"/>
    <w:rsid w:val="00D60FCE"/>
    <w:rsid w:val="00D6114A"/>
    <w:rsid w:val="00D61744"/>
    <w:rsid w:val="00D61867"/>
    <w:rsid w:val="00D61977"/>
    <w:rsid w:val="00D61A2A"/>
    <w:rsid w:val="00D61BB9"/>
    <w:rsid w:val="00D61C2C"/>
    <w:rsid w:val="00D61C4A"/>
    <w:rsid w:val="00D61EC9"/>
    <w:rsid w:val="00D620AE"/>
    <w:rsid w:val="00D620C0"/>
    <w:rsid w:val="00D6224C"/>
    <w:rsid w:val="00D622F5"/>
    <w:rsid w:val="00D62632"/>
    <w:rsid w:val="00D62749"/>
    <w:rsid w:val="00D627D0"/>
    <w:rsid w:val="00D627F9"/>
    <w:rsid w:val="00D62B20"/>
    <w:rsid w:val="00D62D45"/>
    <w:rsid w:val="00D630FC"/>
    <w:rsid w:val="00D632D5"/>
    <w:rsid w:val="00D6337D"/>
    <w:rsid w:val="00D634B5"/>
    <w:rsid w:val="00D63B49"/>
    <w:rsid w:val="00D63F49"/>
    <w:rsid w:val="00D641C0"/>
    <w:rsid w:val="00D644A0"/>
    <w:rsid w:val="00D6457C"/>
    <w:rsid w:val="00D64790"/>
    <w:rsid w:val="00D647BE"/>
    <w:rsid w:val="00D648C2"/>
    <w:rsid w:val="00D64925"/>
    <w:rsid w:val="00D6498D"/>
    <w:rsid w:val="00D64C21"/>
    <w:rsid w:val="00D64CB0"/>
    <w:rsid w:val="00D64CD1"/>
    <w:rsid w:val="00D65035"/>
    <w:rsid w:val="00D6517C"/>
    <w:rsid w:val="00D651C8"/>
    <w:rsid w:val="00D6523B"/>
    <w:rsid w:val="00D65488"/>
    <w:rsid w:val="00D65BF1"/>
    <w:rsid w:val="00D65C10"/>
    <w:rsid w:val="00D65F5E"/>
    <w:rsid w:val="00D66036"/>
    <w:rsid w:val="00D6605B"/>
    <w:rsid w:val="00D66322"/>
    <w:rsid w:val="00D6638C"/>
    <w:rsid w:val="00D665DA"/>
    <w:rsid w:val="00D66B76"/>
    <w:rsid w:val="00D66C9D"/>
    <w:rsid w:val="00D66E62"/>
    <w:rsid w:val="00D66FF9"/>
    <w:rsid w:val="00D67439"/>
    <w:rsid w:val="00D6789E"/>
    <w:rsid w:val="00D6796A"/>
    <w:rsid w:val="00D67AAF"/>
    <w:rsid w:val="00D67B00"/>
    <w:rsid w:val="00D67B80"/>
    <w:rsid w:val="00D67C4A"/>
    <w:rsid w:val="00D67F42"/>
    <w:rsid w:val="00D67FC4"/>
    <w:rsid w:val="00D702E3"/>
    <w:rsid w:val="00D70549"/>
    <w:rsid w:val="00D70682"/>
    <w:rsid w:val="00D70B5C"/>
    <w:rsid w:val="00D70D81"/>
    <w:rsid w:val="00D70E3B"/>
    <w:rsid w:val="00D70EA3"/>
    <w:rsid w:val="00D71224"/>
    <w:rsid w:val="00D7132F"/>
    <w:rsid w:val="00D716D1"/>
    <w:rsid w:val="00D7186B"/>
    <w:rsid w:val="00D71BCD"/>
    <w:rsid w:val="00D71E99"/>
    <w:rsid w:val="00D71FE2"/>
    <w:rsid w:val="00D722CA"/>
    <w:rsid w:val="00D72484"/>
    <w:rsid w:val="00D724BA"/>
    <w:rsid w:val="00D72A8F"/>
    <w:rsid w:val="00D72F2A"/>
    <w:rsid w:val="00D734F4"/>
    <w:rsid w:val="00D73A7C"/>
    <w:rsid w:val="00D73DC4"/>
    <w:rsid w:val="00D74040"/>
    <w:rsid w:val="00D74460"/>
    <w:rsid w:val="00D7491B"/>
    <w:rsid w:val="00D74BCB"/>
    <w:rsid w:val="00D74DD3"/>
    <w:rsid w:val="00D74E22"/>
    <w:rsid w:val="00D75239"/>
    <w:rsid w:val="00D7541D"/>
    <w:rsid w:val="00D75617"/>
    <w:rsid w:val="00D757B6"/>
    <w:rsid w:val="00D75DC7"/>
    <w:rsid w:val="00D75E87"/>
    <w:rsid w:val="00D76542"/>
    <w:rsid w:val="00D7658E"/>
    <w:rsid w:val="00D76A27"/>
    <w:rsid w:val="00D76AE5"/>
    <w:rsid w:val="00D76B24"/>
    <w:rsid w:val="00D76B2A"/>
    <w:rsid w:val="00D7704B"/>
    <w:rsid w:val="00D77399"/>
    <w:rsid w:val="00D774BC"/>
    <w:rsid w:val="00D7760F"/>
    <w:rsid w:val="00D77F30"/>
    <w:rsid w:val="00D800D8"/>
    <w:rsid w:val="00D8016A"/>
    <w:rsid w:val="00D8082C"/>
    <w:rsid w:val="00D80A75"/>
    <w:rsid w:val="00D80AD1"/>
    <w:rsid w:val="00D80D18"/>
    <w:rsid w:val="00D8158B"/>
    <w:rsid w:val="00D816CD"/>
    <w:rsid w:val="00D8195B"/>
    <w:rsid w:val="00D81BB5"/>
    <w:rsid w:val="00D81F6F"/>
    <w:rsid w:val="00D8208A"/>
    <w:rsid w:val="00D820E2"/>
    <w:rsid w:val="00D82111"/>
    <w:rsid w:val="00D82209"/>
    <w:rsid w:val="00D8243E"/>
    <w:rsid w:val="00D82689"/>
    <w:rsid w:val="00D829DD"/>
    <w:rsid w:val="00D82BE4"/>
    <w:rsid w:val="00D82C07"/>
    <w:rsid w:val="00D8300E"/>
    <w:rsid w:val="00D831D2"/>
    <w:rsid w:val="00D83277"/>
    <w:rsid w:val="00D83511"/>
    <w:rsid w:val="00D837DF"/>
    <w:rsid w:val="00D83C5F"/>
    <w:rsid w:val="00D83CB9"/>
    <w:rsid w:val="00D83CC9"/>
    <w:rsid w:val="00D84106"/>
    <w:rsid w:val="00D84120"/>
    <w:rsid w:val="00D841BC"/>
    <w:rsid w:val="00D84394"/>
    <w:rsid w:val="00D84747"/>
    <w:rsid w:val="00D8487B"/>
    <w:rsid w:val="00D8488F"/>
    <w:rsid w:val="00D8493D"/>
    <w:rsid w:val="00D84A8C"/>
    <w:rsid w:val="00D85187"/>
    <w:rsid w:val="00D8531D"/>
    <w:rsid w:val="00D8541F"/>
    <w:rsid w:val="00D85639"/>
    <w:rsid w:val="00D85817"/>
    <w:rsid w:val="00D8583C"/>
    <w:rsid w:val="00D859DA"/>
    <w:rsid w:val="00D859F7"/>
    <w:rsid w:val="00D8654C"/>
    <w:rsid w:val="00D86A5A"/>
    <w:rsid w:val="00D86BE7"/>
    <w:rsid w:val="00D86ECA"/>
    <w:rsid w:val="00D86ECF"/>
    <w:rsid w:val="00D8715F"/>
    <w:rsid w:val="00D875A3"/>
    <w:rsid w:val="00D87734"/>
    <w:rsid w:val="00D8788F"/>
    <w:rsid w:val="00D879A6"/>
    <w:rsid w:val="00D87CC8"/>
    <w:rsid w:val="00D87FB8"/>
    <w:rsid w:val="00D90439"/>
    <w:rsid w:val="00D90C32"/>
    <w:rsid w:val="00D90E06"/>
    <w:rsid w:val="00D91093"/>
    <w:rsid w:val="00D9167E"/>
    <w:rsid w:val="00D919B7"/>
    <w:rsid w:val="00D921C0"/>
    <w:rsid w:val="00D9255B"/>
    <w:rsid w:val="00D926BD"/>
    <w:rsid w:val="00D92726"/>
    <w:rsid w:val="00D92DA0"/>
    <w:rsid w:val="00D92E8B"/>
    <w:rsid w:val="00D92F39"/>
    <w:rsid w:val="00D92F71"/>
    <w:rsid w:val="00D93080"/>
    <w:rsid w:val="00D934A9"/>
    <w:rsid w:val="00D9381B"/>
    <w:rsid w:val="00D93F82"/>
    <w:rsid w:val="00D940AE"/>
    <w:rsid w:val="00D9426E"/>
    <w:rsid w:val="00D94399"/>
    <w:rsid w:val="00D9445F"/>
    <w:rsid w:val="00D944AC"/>
    <w:rsid w:val="00D9463A"/>
    <w:rsid w:val="00D94A02"/>
    <w:rsid w:val="00D94C79"/>
    <w:rsid w:val="00D94CB6"/>
    <w:rsid w:val="00D94DDF"/>
    <w:rsid w:val="00D95299"/>
    <w:rsid w:val="00D95348"/>
    <w:rsid w:val="00D954EC"/>
    <w:rsid w:val="00D9555C"/>
    <w:rsid w:val="00D956C8"/>
    <w:rsid w:val="00D95DE0"/>
    <w:rsid w:val="00D95EAB"/>
    <w:rsid w:val="00D95FB0"/>
    <w:rsid w:val="00D9648A"/>
    <w:rsid w:val="00D9695E"/>
    <w:rsid w:val="00D96BDE"/>
    <w:rsid w:val="00D96C6E"/>
    <w:rsid w:val="00D97050"/>
    <w:rsid w:val="00D9715C"/>
    <w:rsid w:val="00D9743C"/>
    <w:rsid w:val="00D976F2"/>
    <w:rsid w:val="00D97994"/>
    <w:rsid w:val="00D97C7F"/>
    <w:rsid w:val="00DA01B6"/>
    <w:rsid w:val="00DA0BA6"/>
    <w:rsid w:val="00DA0D59"/>
    <w:rsid w:val="00DA1054"/>
    <w:rsid w:val="00DA155B"/>
    <w:rsid w:val="00DA173E"/>
    <w:rsid w:val="00DA1A16"/>
    <w:rsid w:val="00DA1A2C"/>
    <w:rsid w:val="00DA1A64"/>
    <w:rsid w:val="00DA1BAE"/>
    <w:rsid w:val="00DA1D86"/>
    <w:rsid w:val="00DA23A6"/>
    <w:rsid w:val="00DA23A9"/>
    <w:rsid w:val="00DA295C"/>
    <w:rsid w:val="00DA2992"/>
    <w:rsid w:val="00DA2B77"/>
    <w:rsid w:val="00DA2C39"/>
    <w:rsid w:val="00DA2C40"/>
    <w:rsid w:val="00DA2DDE"/>
    <w:rsid w:val="00DA2EA9"/>
    <w:rsid w:val="00DA2F75"/>
    <w:rsid w:val="00DA30D3"/>
    <w:rsid w:val="00DA3195"/>
    <w:rsid w:val="00DA3304"/>
    <w:rsid w:val="00DA3442"/>
    <w:rsid w:val="00DA3646"/>
    <w:rsid w:val="00DA37EC"/>
    <w:rsid w:val="00DA3C92"/>
    <w:rsid w:val="00DA3D30"/>
    <w:rsid w:val="00DA3F2C"/>
    <w:rsid w:val="00DA450F"/>
    <w:rsid w:val="00DA4523"/>
    <w:rsid w:val="00DA46B1"/>
    <w:rsid w:val="00DA481F"/>
    <w:rsid w:val="00DA4CB5"/>
    <w:rsid w:val="00DA4DC1"/>
    <w:rsid w:val="00DA502E"/>
    <w:rsid w:val="00DA513D"/>
    <w:rsid w:val="00DA545B"/>
    <w:rsid w:val="00DA5671"/>
    <w:rsid w:val="00DA567E"/>
    <w:rsid w:val="00DA5843"/>
    <w:rsid w:val="00DA59A8"/>
    <w:rsid w:val="00DA59F0"/>
    <w:rsid w:val="00DA5BD2"/>
    <w:rsid w:val="00DA5CDD"/>
    <w:rsid w:val="00DA628A"/>
    <w:rsid w:val="00DA6488"/>
    <w:rsid w:val="00DA67C4"/>
    <w:rsid w:val="00DA699D"/>
    <w:rsid w:val="00DA6B2C"/>
    <w:rsid w:val="00DA7271"/>
    <w:rsid w:val="00DA7498"/>
    <w:rsid w:val="00DA78B3"/>
    <w:rsid w:val="00DA79DA"/>
    <w:rsid w:val="00DA7C9F"/>
    <w:rsid w:val="00DA7E16"/>
    <w:rsid w:val="00DA7EB0"/>
    <w:rsid w:val="00DB005A"/>
    <w:rsid w:val="00DB0390"/>
    <w:rsid w:val="00DB06D1"/>
    <w:rsid w:val="00DB0844"/>
    <w:rsid w:val="00DB0AD7"/>
    <w:rsid w:val="00DB0E7A"/>
    <w:rsid w:val="00DB1118"/>
    <w:rsid w:val="00DB1589"/>
    <w:rsid w:val="00DB1BBA"/>
    <w:rsid w:val="00DB1FA1"/>
    <w:rsid w:val="00DB2540"/>
    <w:rsid w:val="00DB2A5F"/>
    <w:rsid w:val="00DB2EC0"/>
    <w:rsid w:val="00DB2F4A"/>
    <w:rsid w:val="00DB3137"/>
    <w:rsid w:val="00DB3396"/>
    <w:rsid w:val="00DB3583"/>
    <w:rsid w:val="00DB3A56"/>
    <w:rsid w:val="00DB3D31"/>
    <w:rsid w:val="00DB3E76"/>
    <w:rsid w:val="00DB3F3B"/>
    <w:rsid w:val="00DB3F88"/>
    <w:rsid w:val="00DB3FF1"/>
    <w:rsid w:val="00DB40C4"/>
    <w:rsid w:val="00DB4173"/>
    <w:rsid w:val="00DB41C5"/>
    <w:rsid w:val="00DB4445"/>
    <w:rsid w:val="00DB4A5F"/>
    <w:rsid w:val="00DB4B93"/>
    <w:rsid w:val="00DB4BA9"/>
    <w:rsid w:val="00DB4BC8"/>
    <w:rsid w:val="00DB4C25"/>
    <w:rsid w:val="00DB4FF8"/>
    <w:rsid w:val="00DB52B3"/>
    <w:rsid w:val="00DB5877"/>
    <w:rsid w:val="00DB5923"/>
    <w:rsid w:val="00DB594B"/>
    <w:rsid w:val="00DB5BBC"/>
    <w:rsid w:val="00DB5C73"/>
    <w:rsid w:val="00DB6607"/>
    <w:rsid w:val="00DB66D2"/>
    <w:rsid w:val="00DB66D8"/>
    <w:rsid w:val="00DB67CE"/>
    <w:rsid w:val="00DB69CE"/>
    <w:rsid w:val="00DB6A2E"/>
    <w:rsid w:val="00DB6A3F"/>
    <w:rsid w:val="00DB6D9F"/>
    <w:rsid w:val="00DB7037"/>
    <w:rsid w:val="00DB71B8"/>
    <w:rsid w:val="00DB758F"/>
    <w:rsid w:val="00DB7C89"/>
    <w:rsid w:val="00DB7D8B"/>
    <w:rsid w:val="00DC01CD"/>
    <w:rsid w:val="00DC0431"/>
    <w:rsid w:val="00DC072F"/>
    <w:rsid w:val="00DC0ADF"/>
    <w:rsid w:val="00DC0B4C"/>
    <w:rsid w:val="00DC0E58"/>
    <w:rsid w:val="00DC0FB3"/>
    <w:rsid w:val="00DC143D"/>
    <w:rsid w:val="00DC1597"/>
    <w:rsid w:val="00DC16D9"/>
    <w:rsid w:val="00DC17FC"/>
    <w:rsid w:val="00DC1981"/>
    <w:rsid w:val="00DC1B8A"/>
    <w:rsid w:val="00DC1BD4"/>
    <w:rsid w:val="00DC1DD1"/>
    <w:rsid w:val="00DC2063"/>
    <w:rsid w:val="00DC20B0"/>
    <w:rsid w:val="00DC2325"/>
    <w:rsid w:val="00DC236D"/>
    <w:rsid w:val="00DC26D5"/>
    <w:rsid w:val="00DC27DC"/>
    <w:rsid w:val="00DC2822"/>
    <w:rsid w:val="00DC29A0"/>
    <w:rsid w:val="00DC2F1E"/>
    <w:rsid w:val="00DC2FDA"/>
    <w:rsid w:val="00DC3285"/>
    <w:rsid w:val="00DC3682"/>
    <w:rsid w:val="00DC372F"/>
    <w:rsid w:val="00DC3A4F"/>
    <w:rsid w:val="00DC3CCF"/>
    <w:rsid w:val="00DC4619"/>
    <w:rsid w:val="00DC4660"/>
    <w:rsid w:val="00DC47AE"/>
    <w:rsid w:val="00DC47DF"/>
    <w:rsid w:val="00DC499C"/>
    <w:rsid w:val="00DC49DF"/>
    <w:rsid w:val="00DC4AE8"/>
    <w:rsid w:val="00DC4B83"/>
    <w:rsid w:val="00DC4DE3"/>
    <w:rsid w:val="00DC4EBC"/>
    <w:rsid w:val="00DC5156"/>
    <w:rsid w:val="00DC547B"/>
    <w:rsid w:val="00DC5602"/>
    <w:rsid w:val="00DC58FE"/>
    <w:rsid w:val="00DC5B11"/>
    <w:rsid w:val="00DC5F83"/>
    <w:rsid w:val="00DC60FE"/>
    <w:rsid w:val="00DC625B"/>
    <w:rsid w:val="00DC62F3"/>
    <w:rsid w:val="00DC6385"/>
    <w:rsid w:val="00DC63CD"/>
    <w:rsid w:val="00DC64A5"/>
    <w:rsid w:val="00DC679A"/>
    <w:rsid w:val="00DC6875"/>
    <w:rsid w:val="00DC6ABD"/>
    <w:rsid w:val="00DC6BA3"/>
    <w:rsid w:val="00DC6BBA"/>
    <w:rsid w:val="00DC6E11"/>
    <w:rsid w:val="00DC70E0"/>
    <w:rsid w:val="00DC71EA"/>
    <w:rsid w:val="00DC71F1"/>
    <w:rsid w:val="00DC721F"/>
    <w:rsid w:val="00DC752B"/>
    <w:rsid w:val="00DC75F5"/>
    <w:rsid w:val="00DC762A"/>
    <w:rsid w:val="00DC7E86"/>
    <w:rsid w:val="00DC7FB2"/>
    <w:rsid w:val="00DD020F"/>
    <w:rsid w:val="00DD0663"/>
    <w:rsid w:val="00DD0794"/>
    <w:rsid w:val="00DD0B4B"/>
    <w:rsid w:val="00DD0E61"/>
    <w:rsid w:val="00DD0FDB"/>
    <w:rsid w:val="00DD1195"/>
    <w:rsid w:val="00DD130F"/>
    <w:rsid w:val="00DD1855"/>
    <w:rsid w:val="00DD1885"/>
    <w:rsid w:val="00DD1D5D"/>
    <w:rsid w:val="00DD1E23"/>
    <w:rsid w:val="00DD1EA1"/>
    <w:rsid w:val="00DD2254"/>
    <w:rsid w:val="00DD2291"/>
    <w:rsid w:val="00DD23E3"/>
    <w:rsid w:val="00DD24E9"/>
    <w:rsid w:val="00DD2C63"/>
    <w:rsid w:val="00DD304F"/>
    <w:rsid w:val="00DD3063"/>
    <w:rsid w:val="00DD33E0"/>
    <w:rsid w:val="00DD33E3"/>
    <w:rsid w:val="00DD3424"/>
    <w:rsid w:val="00DD3450"/>
    <w:rsid w:val="00DD3737"/>
    <w:rsid w:val="00DD3B3C"/>
    <w:rsid w:val="00DD3CD7"/>
    <w:rsid w:val="00DD404D"/>
    <w:rsid w:val="00DD42BE"/>
    <w:rsid w:val="00DD46DB"/>
    <w:rsid w:val="00DD4822"/>
    <w:rsid w:val="00DD4AAB"/>
    <w:rsid w:val="00DD4CA3"/>
    <w:rsid w:val="00DD4FCA"/>
    <w:rsid w:val="00DD5260"/>
    <w:rsid w:val="00DD55F8"/>
    <w:rsid w:val="00DD5614"/>
    <w:rsid w:val="00DD5639"/>
    <w:rsid w:val="00DD568C"/>
    <w:rsid w:val="00DD5773"/>
    <w:rsid w:val="00DD5875"/>
    <w:rsid w:val="00DD58A7"/>
    <w:rsid w:val="00DD5934"/>
    <w:rsid w:val="00DD59B8"/>
    <w:rsid w:val="00DD5A58"/>
    <w:rsid w:val="00DD5D92"/>
    <w:rsid w:val="00DD63D5"/>
    <w:rsid w:val="00DD6459"/>
    <w:rsid w:val="00DD64F0"/>
    <w:rsid w:val="00DD6632"/>
    <w:rsid w:val="00DD6770"/>
    <w:rsid w:val="00DD68D4"/>
    <w:rsid w:val="00DD6EA1"/>
    <w:rsid w:val="00DD7238"/>
    <w:rsid w:val="00DD7423"/>
    <w:rsid w:val="00DD7488"/>
    <w:rsid w:val="00DD74A1"/>
    <w:rsid w:val="00DD75A0"/>
    <w:rsid w:val="00DD7764"/>
    <w:rsid w:val="00DD7BC6"/>
    <w:rsid w:val="00DD7C12"/>
    <w:rsid w:val="00DD7D66"/>
    <w:rsid w:val="00DD7ECA"/>
    <w:rsid w:val="00DE0110"/>
    <w:rsid w:val="00DE023C"/>
    <w:rsid w:val="00DE04A5"/>
    <w:rsid w:val="00DE0510"/>
    <w:rsid w:val="00DE05E5"/>
    <w:rsid w:val="00DE0653"/>
    <w:rsid w:val="00DE06CA"/>
    <w:rsid w:val="00DE07A7"/>
    <w:rsid w:val="00DE08ED"/>
    <w:rsid w:val="00DE1650"/>
    <w:rsid w:val="00DE167E"/>
    <w:rsid w:val="00DE16FB"/>
    <w:rsid w:val="00DE1705"/>
    <w:rsid w:val="00DE1B5D"/>
    <w:rsid w:val="00DE1B71"/>
    <w:rsid w:val="00DE1D92"/>
    <w:rsid w:val="00DE1DD9"/>
    <w:rsid w:val="00DE201A"/>
    <w:rsid w:val="00DE204E"/>
    <w:rsid w:val="00DE2660"/>
    <w:rsid w:val="00DE2973"/>
    <w:rsid w:val="00DE2B73"/>
    <w:rsid w:val="00DE2BE7"/>
    <w:rsid w:val="00DE300F"/>
    <w:rsid w:val="00DE30DC"/>
    <w:rsid w:val="00DE363C"/>
    <w:rsid w:val="00DE3831"/>
    <w:rsid w:val="00DE3950"/>
    <w:rsid w:val="00DE3D94"/>
    <w:rsid w:val="00DE3E58"/>
    <w:rsid w:val="00DE3FE2"/>
    <w:rsid w:val="00DE4047"/>
    <w:rsid w:val="00DE407F"/>
    <w:rsid w:val="00DE4084"/>
    <w:rsid w:val="00DE4087"/>
    <w:rsid w:val="00DE4360"/>
    <w:rsid w:val="00DE48A5"/>
    <w:rsid w:val="00DE49E1"/>
    <w:rsid w:val="00DE4CBC"/>
    <w:rsid w:val="00DE4DC9"/>
    <w:rsid w:val="00DE4E53"/>
    <w:rsid w:val="00DE52FF"/>
    <w:rsid w:val="00DE5318"/>
    <w:rsid w:val="00DE53BA"/>
    <w:rsid w:val="00DE5447"/>
    <w:rsid w:val="00DE54CC"/>
    <w:rsid w:val="00DE54EB"/>
    <w:rsid w:val="00DE555A"/>
    <w:rsid w:val="00DE5789"/>
    <w:rsid w:val="00DE5997"/>
    <w:rsid w:val="00DE5A07"/>
    <w:rsid w:val="00DE5A4A"/>
    <w:rsid w:val="00DE5B1B"/>
    <w:rsid w:val="00DE5BF4"/>
    <w:rsid w:val="00DE5F6B"/>
    <w:rsid w:val="00DE627E"/>
    <w:rsid w:val="00DE6652"/>
    <w:rsid w:val="00DE6887"/>
    <w:rsid w:val="00DE7050"/>
    <w:rsid w:val="00DE7417"/>
    <w:rsid w:val="00DE755F"/>
    <w:rsid w:val="00DE756E"/>
    <w:rsid w:val="00DE76CE"/>
    <w:rsid w:val="00DE77D7"/>
    <w:rsid w:val="00DE7D7A"/>
    <w:rsid w:val="00DF0019"/>
    <w:rsid w:val="00DF00E5"/>
    <w:rsid w:val="00DF0140"/>
    <w:rsid w:val="00DF0300"/>
    <w:rsid w:val="00DF0540"/>
    <w:rsid w:val="00DF05CC"/>
    <w:rsid w:val="00DF086A"/>
    <w:rsid w:val="00DF0CE0"/>
    <w:rsid w:val="00DF0D56"/>
    <w:rsid w:val="00DF0F6A"/>
    <w:rsid w:val="00DF1055"/>
    <w:rsid w:val="00DF10ED"/>
    <w:rsid w:val="00DF12B1"/>
    <w:rsid w:val="00DF1349"/>
    <w:rsid w:val="00DF1354"/>
    <w:rsid w:val="00DF146A"/>
    <w:rsid w:val="00DF1490"/>
    <w:rsid w:val="00DF1551"/>
    <w:rsid w:val="00DF165A"/>
    <w:rsid w:val="00DF17FB"/>
    <w:rsid w:val="00DF1803"/>
    <w:rsid w:val="00DF1AF5"/>
    <w:rsid w:val="00DF1DAC"/>
    <w:rsid w:val="00DF208E"/>
    <w:rsid w:val="00DF2536"/>
    <w:rsid w:val="00DF2693"/>
    <w:rsid w:val="00DF26B8"/>
    <w:rsid w:val="00DF2CB9"/>
    <w:rsid w:val="00DF303E"/>
    <w:rsid w:val="00DF318E"/>
    <w:rsid w:val="00DF3362"/>
    <w:rsid w:val="00DF3448"/>
    <w:rsid w:val="00DF3454"/>
    <w:rsid w:val="00DF351F"/>
    <w:rsid w:val="00DF364F"/>
    <w:rsid w:val="00DF3726"/>
    <w:rsid w:val="00DF3BDB"/>
    <w:rsid w:val="00DF3D2F"/>
    <w:rsid w:val="00DF4430"/>
    <w:rsid w:val="00DF4A8B"/>
    <w:rsid w:val="00DF4B7C"/>
    <w:rsid w:val="00DF5042"/>
    <w:rsid w:val="00DF52AE"/>
    <w:rsid w:val="00DF537D"/>
    <w:rsid w:val="00DF5397"/>
    <w:rsid w:val="00DF5488"/>
    <w:rsid w:val="00DF5518"/>
    <w:rsid w:val="00DF59CF"/>
    <w:rsid w:val="00DF5A40"/>
    <w:rsid w:val="00DF5AC5"/>
    <w:rsid w:val="00DF5BE3"/>
    <w:rsid w:val="00DF5DBC"/>
    <w:rsid w:val="00DF5DEE"/>
    <w:rsid w:val="00DF5F5A"/>
    <w:rsid w:val="00DF62A6"/>
    <w:rsid w:val="00DF62A8"/>
    <w:rsid w:val="00DF63DD"/>
    <w:rsid w:val="00DF642C"/>
    <w:rsid w:val="00DF711D"/>
    <w:rsid w:val="00DF713F"/>
    <w:rsid w:val="00DF76AE"/>
    <w:rsid w:val="00DF772C"/>
    <w:rsid w:val="00DF7A1E"/>
    <w:rsid w:val="00DF7B08"/>
    <w:rsid w:val="00DF7BF0"/>
    <w:rsid w:val="00DF7CA7"/>
    <w:rsid w:val="00DF7D4D"/>
    <w:rsid w:val="00E00047"/>
    <w:rsid w:val="00E000A9"/>
    <w:rsid w:val="00E0020E"/>
    <w:rsid w:val="00E0057D"/>
    <w:rsid w:val="00E0071A"/>
    <w:rsid w:val="00E00F46"/>
    <w:rsid w:val="00E0108A"/>
    <w:rsid w:val="00E0138A"/>
    <w:rsid w:val="00E01721"/>
    <w:rsid w:val="00E0176B"/>
    <w:rsid w:val="00E0180F"/>
    <w:rsid w:val="00E01B98"/>
    <w:rsid w:val="00E01B9B"/>
    <w:rsid w:val="00E021A0"/>
    <w:rsid w:val="00E0220E"/>
    <w:rsid w:val="00E0253E"/>
    <w:rsid w:val="00E025AB"/>
    <w:rsid w:val="00E0275C"/>
    <w:rsid w:val="00E032AE"/>
    <w:rsid w:val="00E033CE"/>
    <w:rsid w:val="00E03479"/>
    <w:rsid w:val="00E03705"/>
    <w:rsid w:val="00E03B5C"/>
    <w:rsid w:val="00E03CA0"/>
    <w:rsid w:val="00E03CD1"/>
    <w:rsid w:val="00E03CFD"/>
    <w:rsid w:val="00E03D23"/>
    <w:rsid w:val="00E03D55"/>
    <w:rsid w:val="00E03F30"/>
    <w:rsid w:val="00E03F8E"/>
    <w:rsid w:val="00E042CE"/>
    <w:rsid w:val="00E0430D"/>
    <w:rsid w:val="00E0444D"/>
    <w:rsid w:val="00E0482F"/>
    <w:rsid w:val="00E04A51"/>
    <w:rsid w:val="00E04C93"/>
    <w:rsid w:val="00E04CD2"/>
    <w:rsid w:val="00E04F50"/>
    <w:rsid w:val="00E0501A"/>
    <w:rsid w:val="00E050E9"/>
    <w:rsid w:val="00E0526C"/>
    <w:rsid w:val="00E05455"/>
    <w:rsid w:val="00E0565C"/>
    <w:rsid w:val="00E056D8"/>
    <w:rsid w:val="00E058BC"/>
    <w:rsid w:val="00E05A6C"/>
    <w:rsid w:val="00E05A6F"/>
    <w:rsid w:val="00E05C37"/>
    <w:rsid w:val="00E05D71"/>
    <w:rsid w:val="00E05D74"/>
    <w:rsid w:val="00E05FCD"/>
    <w:rsid w:val="00E06147"/>
    <w:rsid w:val="00E06240"/>
    <w:rsid w:val="00E063EF"/>
    <w:rsid w:val="00E0650F"/>
    <w:rsid w:val="00E06A40"/>
    <w:rsid w:val="00E06AB0"/>
    <w:rsid w:val="00E06C11"/>
    <w:rsid w:val="00E06C3A"/>
    <w:rsid w:val="00E06C5B"/>
    <w:rsid w:val="00E06D61"/>
    <w:rsid w:val="00E06ED6"/>
    <w:rsid w:val="00E06FFA"/>
    <w:rsid w:val="00E0714F"/>
    <w:rsid w:val="00E073C2"/>
    <w:rsid w:val="00E0742D"/>
    <w:rsid w:val="00E0761E"/>
    <w:rsid w:val="00E0763B"/>
    <w:rsid w:val="00E076CE"/>
    <w:rsid w:val="00E076FD"/>
    <w:rsid w:val="00E07B65"/>
    <w:rsid w:val="00E07BDF"/>
    <w:rsid w:val="00E07FF6"/>
    <w:rsid w:val="00E1012D"/>
    <w:rsid w:val="00E104A7"/>
    <w:rsid w:val="00E10650"/>
    <w:rsid w:val="00E10993"/>
    <w:rsid w:val="00E10CFC"/>
    <w:rsid w:val="00E10D38"/>
    <w:rsid w:val="00E10DE9"/>
    <w:rsid w:val="00E10E15"/>
    <w:rsid w:val="00E10E78"/>
    <w:rsid w:val="00E110EA"/>
    <w:rsid w:val="00E110F5"/>
    <w:rsid w:val="00E11470"/>
    <w:rsid w:val="00E115BD"/>
    <w:rsid w:val="00E11867"/>
    <w:rsid w:val="00E11898"/>
    <w:rsid w:val="00E119DC"/>
    <w:rsid w:val="00E11B01"/>
    <w:rsid w:val="00E11BB8"/>
    <w:rsid w:val="00E11C36"/>
    <w:rsid w:val="00E11CC8"/>
    <w:rsid w:val="00E11D54"/>
    <w:rsid w:val="00E11D57"/>
    <w:rsid w:val="00E11D8B"/>
    <w:rsid w:val="00E12390"/>
    <w:rsid w:val="00E12C53"/>
    <w:rsid w:val="00E12E8F"/>
    <w:rsid w:val="00E12F39"/>
    <w:rsid w:val="00E130C9"/>
    <w:rsid w:val="00E1336A"/>
    <w:rsid w:val="00E1352B"/>
    <w:rsid w:val="00E138B8"/>
    <w:rsid w:val="00E1391D"/>
    <w:rsid w:val="00E13BCD"/>
    <w:rsid w:val="00E13D43"/>
    <w:rsid w:val="00E13D4F"/>
    <w:rsid w:val="00E13F6A"/>
    <w:rsid w:val="00E140D5"/>
    <w:rsid w:val="00E1410D"/>
    <w:rsid w:val="00E141AF"/>
    <w:rsid w:val="00E1427F"/>
    <w:rsid w:val="00E14459"/>
    <w:rsid w:val="00E1475F"/>
    <w:rsid w:val="00E1485C"/>
    <w:rsid w:val="00E149E9"/>
    <w:rsid w:val="00E14B9C"/>
    <w:rsid w:val="00E14DD6"/>
    <w:rsid w:val="00E1523F"/>
    <w:rsid w:val="00E15415"/>
    <w:rsid w:val="00E1547B"/>
    <w:rsid w:val="00E1557A"/>
    <w:rsid w:val="00E15647"/>
    <w:rsid w:val="00E1572A"/>
    <w:rsid w:val="00E15BBD"/>
    <w:rsid w:val="00E15E41"/>
    <w:rsid w:val="00E15EBC"/>
    <w:rsid w:val="00E15EFC"/>
    <w:rsid w:val="00E16093"/>
    <w:rsid w:val="00E16264"/>
    <w:rsid w:val="00E1639B"/>
    <w:rsid w:val="00E1682C"/>
    <w:rsid w:val="00E16CF0"/>
    <w:rsid w:val="00E16ECE"/>
    <w:rsid w:val="00E16F10"/>
    <w:rsid w:val="00E16F23"/>
    <w:rsid w:val="00E17129"/>
    <w:rsid w:val="00E17567"/>
    <w:rsid w:val="00E1796E"/>
    <w:rsid w:val="00E17A8C"/>
    <w:rsid w:val="00E17AAF"/>
    <w:rsid w:val="00E17C47"/>
    <w:rsid w:val="00E17C84"/>
    <w:rsid w:val="00E17DE1"/>
    <w:rsid w:val="00E17E86"/>
    <w:rsid w:val="00E20195"/>
    <w:rsid w:val="00E20201"/>
    <w:rsid w:val="00E2054E"/>
    <w:rsid w:val="00E20621"/>
    <w:rsid w:val="00E2062C"/>
    <w:rsid w:val="00E20841"/>
    <w:rsid w:val="00E209D0"/>
    <w:rsid w:val="00E20D2B"/>
    <w:rsid w:val="00E21060"/>
    <w:rsid w:val="00E210E6"/>
    <w:rsid w:val="00E2114F"/>
    <w:rsid w:val="00E21A15"/>
    <w:rsid w:val="00E21A26"/>
    <w:rsid w:val="00E21C83"/>
    <w:rsid w:val="00E21D71"/>
    <w:rsid w:val="00E21FA3"/>
    <w:rsid w:val="00E22029"/>
    <w:rsid w:val="00E220FB"/>
    <w:rsid w:val="00E2249F"/>
    <w:rsid w:val="00E224CE"/>
    <w:rsid w:val="00E22692"/>
    <w:rsid w:val="00E228BE"/>
    <w:rsid w:val="00E229AF"/>
    <w:rsid w:val="00E229B8"/>
    <w:rsid w:val="00E22DFC"/>
    <w:rsid w:val="00E22ED4"/>
    <w:rsid w:val="00E22EDB"/>
    <w:rsid w:val="00E23094"/>
    <w:rsid w:val="00E2309D"/>
    <w:rsid w:val="00E231EE"/>
    <w:rsid w:val="00E234C0"/>
    <w:rsid w:val="00E234F5"/>
    <w:rsid w:val="00E235C1"/>
    <w:rsid w:val="00E2377F"/>
    <w:rsid w:val="00E238B1"/>
    <w:rsid w:val="00E23988"/>
    <w:rsid w:val="00E239D9"/>
    <w:rsid w:val="00E23AF0"/>
    <w:rsid w:val="00E23B4D"/>
    <w:rsid w:val="00E23B8E"/>
    <w:rsid w:val="00E24025"/>
    <w:rsid w:val="00E24235"/>
    <w:rsid w:val="00E2427A"/>
    <w:rsid w:val="00E2427F"/>
    <w:rsid w:val="00E24288"/>
    <w:rsid w:val="00E244DB"/>
    <w:rsid w:val="00E24874"/>
    <w:rsid w:val="00E248CF"/>
    <w:rsid w:val="00E2494C"/>
    <w:rsid w:val="00E24967"/>
    <w:rsid w:val="00E24B54"/>
    <w:rsid w:val="00E24E39"/>
    <w:rsid w:val="00E25056"/>
    <w:rsid w:val="00E25630"/>
    <w:rsid w:val="00E25933"/>
    <w:rsid w:val="00E2598E"/>
    <w:rsid w:val="00E25ACA"/>
    <w:rsid w:val="00E25EBD"/>
    <w:rsid w:val="00E25F0B"/>
    <w:rsid w:val="00E2602C"/>
    <w:rsid w:val="00E2618E"/>
    <w:rsid w:val="00E26F7C"/>
    <w:rsid w:val="00E270BB"/>
    <w:rsid w:val="00E2782F"/>
    <w:rsid w:val="00E27868"/>
    <w:rsid w:val="00E27A11"/>
    <w:rsid w:val="00E27A1E"/>
    <w:rsid w:val="00E27A6B"/>
    <w:rsid w:val="00E27AC5"/>
    <w:rsid w:val="00E27AE4"/>
    <w:rsid w:val="00E27D17"/>
    <w:rsid w:val="00E27DE4"/>
    <w:rsid w:val="00E302B9"/>
    <w:rsid w:val="00E3047E"/>
    <w:rsid w:val="00E304D5"/>
    <w:rsid w:val="00E304DC"/>
    <w:rsid w:val="00E30572"/>
    <w:rsid w:val="00E3062F"/>
    <w:rsid w:val="00E30890"/>
    <w:rsid w:val="00E30A9E"/>
    <w:rsid w:val="00E30B8E"/>
    <w:rsid w:val="00E30BC7"/>
    <w:rsid w:val="00E30E8B"/>
    <w:rsid w:val="00E3158A"/>
    <w:rsid w:val="00E31C07"/>
    <w:rsid w:val="00E31EA8"/>
    <w:rsid w:val="00E3258B"/>
    <w:rsid w:val="00E32736"/>
    <w:rsid w:val="00E32866"/>
    <w:rsid w:val="00E329DE"/>
    <w:rsid w:val="00E32B40"/>
    <w:rsid w:val="00E32C8D"/>
    <w:rsid w:val="00E32DD0"/>
    <w:rsid w:val="00E32E3B"/>
    <w:rsid w:val="00E32F2C"/>
    <w:rsid w:val="00E33514"/>
    <w:rsid w:val="00E33719"/>
    <w:rsid w:val="00E33750"/>
    <w:rsid w:val="00E337EE"/>
    <w:rsid w:val="00E33BA4"/>
    <w:rsid w:val="00E33F13"/>
    <w:rsid w:val="00E34018"/>
    <w:rsid w:val="00E3407E"/>
    <w:rsid w:val="00E343B2"/>
    <w:rsid w:val="00E34468"/>
    <w:rsid w:val="00E34509"/>
    <w:rsid w:val="00E348A4"/>
    <w:rsid w:val="00E348D6"/>
    <w:rsid w:val="00E34A18"/>
    <w:rsid w:val="00E34B07"/>
    <w:rsid w:val="00E34FA3"/>
    <w:rsid w:val="00E34FD2"/>
    <w:rsid w:val="00E350A4"/>
    <w:rsid w:val="00E352E0"/>
    <w:rsid w:val="00E354ED"/>
    <w:rsid w:val="00E35A40"/>
    <w:rsid w:val="00E35D16"/>
    <w:rsid w:val="00E35ECE"/>
    <w:rsid w:val="00E3602C"/>
    <w:rsid w:val="00E36036"/>
    <w:rsid w:val="00E360C2"/>
    <w:rsid w:val="00E3617C"/>
    <w:rsid w:val="00E362A6"/>
    <w:rsid w:val="00E363DE"/>
    <w:rsid w:val="00E36722"/>
    <w:rsid w:val="00E36732"/>
    <w:rsid w:val="00E36964"/>
    <w:rsid w:val="00E36B13"/>
    <w:rsid w:val="00E36B15"/>
    <w:rsid w:val="00E370C1"/>
    <w:rsid w:val="00E372D1"/>
    <w:rsid w:val="00E37381"/>
    <w:rsid w:val="00E373D9"/>
    <w:rsid w:val="00E37516"/>
    <w:rsid w:val="00E37755"/>
    <w:rsid w:val="00E37D6B"/>
    <w:rsid w:val="00E37F92"/>
    <w:rsid w:val="00E40156"/>
    <w:rsid w:val="00E40211"/>
    <w:rsid w:val="00E40254"/>
    <w:rsid w:val="00E403AD"/>
    <w:rsid w:val="00E404E6"/>
    <w:rsid w:val="00E405C7"/>
    <w:rsid w:val="00E40B75"/>
    <w:rsid w:val="00E40E61"/>
    <w:rsid w:val="00E410F1"/>
    <w:rsid w:val="00E41234"/>
    <w:rsid w:val="00E4160B"/>
    <w:rsid w:val="00E4166E"/>
    <w:rsid w:val="00E41A2F"/>
    <w:rsid w:val="00E41B87"/>
    <w:rsid w:val="00E41E24"/>
    <w:rsid w:val="00E42060"/>
    <w:rsid w:val="00E421B9"/>
    <w:rsid w:val="00E42350"/>
    <w:rsid w:val="00E42478"/>
    <w:rsid w:val="00E424A3"/>
    <w:rsid w:val="00E426A8"/>
    <w:rsid w:val="00E428CB"/>
    <w:rsid w:val="00E42A75"/>
    <w:rsid w:val="00E42D1F"/>
    <w:rsid w:val="00E42EF6"/>
    <w:rsid w:val="00E42F54"/>
    <w:rsid w:val="00E4321B"/>
    <w:rsid w:val="00E4331D"/>
    <w:rsid w:val="00E43574"/>
    <w:rsid w:val="00E436DE"/>
    <w:rsid w:val="00E43914"/>
    <w:rsid w:val="00E43958"/>
    <w:rsid w:val="00E43B7C"/>
    <w:rsid w:val="00E43D2B"/>
    <w:rsid w:val="00E43D61"/>
    <w:rsid w:val="00E43F0F"/>
    <w:rsid w:val="00E440E2"/>
    <w:rsid w:val="00E44338"/>
    <w:rsid w:val="00E4451D"/>
    <w:rsid w:val="00E44520"/>
    <w:rsid w:val="00E44BB2"/>
    <w:rsid w:val="00E44D08"/>
    <w:rsid w:val="00E44DFC"/>
    <w:rsid w:val="00E44F25"/>
    <w:rsid w:val="00E44FD4"/>
    <w:rsid w:val="00E4502D"/>
    <w:rsid w:val="00E451CC"/>
    <w:rsid w:val="00E4532B"/>
    <w:rsid w:val="00E45445"/>
    <w:rsid w:val="00E45496"/>
    <w:rsid w:val="00E454F7"/>
    <w:rsid w:val="00E45651"/>
    <w:rsid w:val="00E45E4C"/>
    <w:rsid w:val="00E46209"/>
    <w:rsid w:val="00E462D3"/>
    <w:rsid w:val="00E463F6"/>
    <w:rsid w:val="00E46A23"/>
    <w:rsid w:val="00E46AF7"/>
    <w:rsid w:val="00E46B85"/>
    <w:rsid w:val="00E46B87"/>
    <w:rsid w:val="00E4708F"/>
    <w:rsid w:val="00E4717E"/>
    <w:rsid w:val="00E474A1"/>
    <w:rsid w:val="00E47765"/>
    <w:rsid w:val="00E47AB9"/>
    <w:rsid w:val="00E47ABE"/>
    <w:rsid w:val="00E47AF7"/>
    <w:rsid w:val="00E47C4D"/>
    <w:rsid w:val="00E47C9D"/>
    <w:rsid w:val="00E47D2D"/>
    <w:rsid w:val="00E47E70"/>
    <w:rsid w:val="00E50212"/>
    <w:rsid w:val="00E50437"/>
    <w:rsid w:val="00E504A7"/>
    <w:rsid w:val="00E507EA"/>
    <w:rsid w:val="00E507F8"/>
    <w:rsid w:val="00E50A4F"/>
    <w:rsid w:val="00E50B25"/>
    <w:rsid w:val="00E50BC4"/>
    <w:rsid w:val="00E50C43"/>
    <w:rsid w:val="00E51079"/>
    <w:rsid w:val="00E5114B"/>
    <w:rsid w:val="00E5146A"/>
    <w:rsid w:val="00E516F7"/>
    <w:rsid w:val="00E51897"/>
    <w:rsid w:val="00E51933"/>
    <w:rsid w:val="00E51BE4"/>
    <w:rsid w:val="00E51F16"/>
    <w:rsid w:val="00E5205F"/>
    <w:rsid w:val="00E5242C"/>
    <w:rsid w:val="00E526DD"/>
    <w:rsid w:val="00E527E4"/>
    <w:rsid w:val="00E528A9"/>
    <w:rsid w:val="00E52ABD"/>
    <w:rsid w:val="00E52CB5"/>
    <w:rsid w:val="00E52F11"/>
    <w:rsid w:val="00E531F6"/>
    <w:rsid w:val="00E53327"/>
    <w:rsid w:val="00E53504"/>
    <w:rsid w:val="00E53539"/>
    <w:rsid w:val="00E53C3D"/>
    <w:rsid w:val="00E53DEC"/>
    <w:rsid w:val="00E53E35"/>
    <w:rsid w:val="00E53F8A"/>
    <w:rsid w:val="00E53FD8"/>
    <w:rsid w:val="00E540EA"/>
    <w:rsid w:val="00E541E8"/>
    <w:rsid w:val="00E542E7"/>
    <w:rsid w:val="00E54369"/>
    <w:rsid w:val="00E5449B"/>
    <w:rsid w:val="00E54727"/>
    <w:rsid w:val="00E54A14"/>
    <w:rsid w:val="00E54F51"/>
    <w:rsid w:val="00E54FFA"/>
    <w:rsid w:val="00E5538D"/>
    <w:rsid w:val="00E557FF"/>
    <w:rsid w:val="00E55962"/>
    <w:rsid w:val="00E55A74"/>
    <w:rsid w:val="00E55D56"/>
    <w:rsid w:val="00E55FA4"/>
    <w:rsid w:val="00E55FB1"/>
    <w:rsid w:val="00E55FE0"/>
    <w:rsid w:val="00E5620C"/>
    <w:rsid w:val="00E5645F"/>
    <w:rsid w:val="00E564D0"/>
    <w:rsid w:val="00E565D2"/>
    <w:rsid w:val="00E56707"/>
    <w:rsid w:val="00E5686E"/>
    <w:rsid w:val="00E56A3B"/>
    <w:rsid w:val="00E56B52"/>
    <w:rsid w:val="00E56BFD"/>
    <w:rsid w:val="00E56E80"/>
    <w:rsid w:val="00E570CE"/>
    <w:rsid w:val="00E5713A"/>
    <w:rsid w:val="00E571F8"/>
    <w:rsid w:val="00E57309"/>
    <w:rsid w:val="00E5736C"/>
    <w:rsid w:val="00E57484"/>
    <w:rsid w:val="00E5751D"/>
    <w:rsid w:val="00E575BA"/>
    <w:rsid w:val="00E57B99"/>
    <w:rsid w:val="00E60197"/>
    <w:rsid w:val="00E60206"/>
    <w:rsid w:val="00E60321"/>
    <w:rsid w:val="00E61177"/>
    <w:rsid w:val="00E61198"/>
    <w:rsid w:val="00E612F7"/>
    <w:rsid w:val="00E6169C"/>
    <w:rsid w:val="00E61ECC"/>
    <w:rsid w:val="00E61F0D"/>
    <w:rsid w:val="00E6213B"/>
    <w:rsid w:val="00E6240F"/>
    <w:rsid w:val="00E62526"/>
    <w:rsid w:val="00E6256B"/>
    <w:rsid w:val="00E625AF"/>
    <w:rsid w:val="00E62A5E"/>
    <w:rsid w:val="00E62B5D"/>
    <w:rsid w:val="00E62D51"/>
    <w:rsid w:val="00E62EC9"/>
    <w:rsid w:val="00E6312A"/>
    <w:rsid w:val="00E63332"/>
    <w:rsid w:val="00E63349"/>
    <w:rsid w:val="00E634F1"/>
    <w:rsid w:val="00E63543"/>
    <w:rsid w:val="00E6375F"/>
    <w:rsid w:val="00E6386E"/>
    <w:rsid w:val="00E63992"/>
    <w:rsid w:val="00E63A2D"/>
    <w:rsid w:val="00E63D0A"/>
    <w:rsid w:val="00E63FD5"/>
    <w:rsid w:val="00E6411F"/>
    <w:rsid w:val="00E6426F"/>
    <w:rsid w:val="00E645EA"/>
    <w:rsid w:val="00E647F8"/>
    <w:rsid w:val="00E64842"/>
    <w:rsid w:val="00E64960"/>
    <w:rsid w:val="00E64ADD"/>
    <w:rsid w:val="00E64CAB"/>
    <w:rsid w:val="00E65037"/>
    <w:rsid w:val="00E6529A"/>
    <w:rsid w:val="00E65400"/>
    <w:rsid w:val="00E6540B"/>
    <w:rsid w:val="00E659E7"/>
    <w:rsid w:val="00E65A70"/>
    <w:rsid w:val="00E65B33"/>
    <w:rsid w:val="00E665C9"/>
    <w:rsid w:val="00E66630"/>
    <w:rsid w:val="00E6665B"/>
    <w:rsid w:val="00E6675C"/>
    <w:rsid w:val="00E667E0"/>
    <w:rsid w:val="00E66805"/>
    <w:rsid w:val="00E66AD1"/>
    <w:rsid w:val="00E66F0B"/>
    <w:rsid w:val="00E6727A"/>
    <w:rsid w:val="00E677EE"/>
    <w:rsid w:val="00E67DBE"/>
    <w:rsid w:val="00E67E2B"/>
    <w:rsid w:val="00E67FA5"/>
    <w:rsid w:val="00E67FA9"/>
    <w:rsid w:val="00E70012"/>
    <w:rsid w:val="00E70642"/>
    <w:rsid w:val="00E7098F"/>
    <w:rsid w:val="00E70B12"/>
    <w:rsid w:val="00E70BF4"/>
    <w:rsid w:val="00E70EBA"/>
    <w:rsid w:val="00E710BC"/>
    <w:rsid w:val="00E71316"/>
    <w:rsid w:val="00E713DB"/>
    <w:rsid w:val="00E71437"/>
    <w:rsid w:val="00E71B1E"/>
    <w:rsid w:val="00E71C1E"/>
    <w:rsid w:val="00E71C89"/>
    <w:rsid w:val="00E71D20"/>
    <w:rsid w:val="00E71F59"/>
    <w:rsid w:val="00E722B2"/>
    <w:rsid w:val="00E7231B"/>
    <w:rsid w:val="00E72396"/>
    <w:rsid w:val="00E72538"/>
    <w:rsid w:val="00E72C58"/>
    <w:rsid w:val="00E72D50"/>
    <w:rsid w:val="00E72D7D"/>
    <w:rsid w:val="00E732B4"/>
    <w:rsid w:val="00E7349C"/>
    <w:rsid w:val="00E7399F"/>
    <w:rsid w:val="00E739FC"/>
    <w:rsid w:val="00E73F38"/>
    <w:rsid w:val="00E7410A"/>
    <w:rsid w:val="00E74162"/>
    <w:rsid w:val="00E74208"/>
    <w:rsid w:val="00E74249"/>
    <w:rsid w:val="00E7438E"/>
    <w:rsid w:val="00E74404"/>
    <w:rsid w:val="00E7444D"/>
    <w:rsid w:val="00E744F9"/>
    <w:rsid w:val="00E74596"/>
    <w:rsid w:val="00E74A03"/>
    <w:rsid w:val="00E74AD3"/>
    <w:rsid w:val="00E74ED5"/>
    <w:rsid w:val="00E74FD1"/>
    <w:rsid w:val="00E75017"/>
    <w:rsid w:val="00E7515D"/>
    <w:rsid w:val="00E753ED"/>
    <w:rsid w:val="00E7550E"/>
    <w:rsid w:val="00E75722"/>
    <w:rsid w:val="00E75A9F"/>
    <w:rsid w:val="00E75D0F"/>
    <w:rsid w:val="00E75DDD"/>
    <w:rsid w:val="00E76010"/>
    <w:rsid w:val="00E76BCE"/>
    <w:rsid w:val="00E76F4A"/>
    <w:rsid w:val="00E76FA4"/>
    <w:rsid w:val="00E770E1"/>
    <w:rsid w:val="00E77233"/>
    <w:rsid w:val="00E772E3"/>
    <w:rsid w:val="00E7731A"/>
    <w:rsid w:val="00E77847"/>
    <w:rsid w:val="00E778E4"/>
    <w:rsid w:val="00E77A4E"/>
    <w:rsid w:val="00E77AC5"/>
    <w:rsid w:val="00E80006"/>
    <w:rsid w:val="00E80385"/>
    <w:rsid w:val="00E8044C"/>
    <w:rsid w:val="00E80540"/>
    <w:rsid w:val="00E806D8"/>
    <w:rsid w:val="00E80981"/>
    <w:rsid w:val="00E80C1F"/>
    <w:rsid w:val="00E8116E"/>
    <w:rsid w:val="00E81680"/>
    <w:rsid w:val="00E81758"/>
    <w:rsid w:val="00E819E2"/>
    <w:rsid w:val="00E819E8"/>
    <w:rsid w:val="00E81A61"/>
    <w:rsid w:val="00E81B73"/>
    <w:rsid w:val="00E81F1F"/>
    <w:rsid w:val="00E81F65"/>
    <w:rsid w:val="00E8211A"/>
    <w:rsid w:val="00E82330"/>
    <w:rsid w:val="00E82420"/>
    <w:rsid w:val="00E82692"/>
    <w:rsid w:val="00E82928"/>
    <w:rsid w:val="00E82BB9"/>
    <w:rsid w:val="00E82C24"/>
    <w:rsid w:val="00E82D12"/>
    <w:rsid w:val="00E82E03"/>
    <w:rsid w:val="00E83197"/>
    <w:rsid w:val="00E831FC"/>
    <w:rsid w:val="00E83204"/>
    <w:rsid w:val="00E840A2"/>
    <w:rsid w:val="00E84579"/>
    <w:rsid w:val="00E845B6"/>
    <w:rsid w:val="00E84970"/>
    <w:rsid w:val="00E85053"/>
    <w:rsid w:val="00E8519B"/>
    <w:rsid w:val="00E8558A"/>
    <w:rsid w:val="00E85632"/>
    <w:rsid w:val="00E8578C"/>
    <w:rsid w:val="00E85A69"/>
    <w:rsid w:val="00E85A9B"/>
    <w:rsid w:val="00E85B7D"/>
    <w:rsid w:val="00E85C49"/>
    <w:rsid w:val="00E85CD0"/>
    <w:rsid w:val="00E85ED6"/>
    <w:rsid w:val="00E86005"/>
    <w:rsid w:val="00E86671"/>
    <w:rsid w:val="00E86A2D"/>
    <w:rsid w:val="00E86C20"/>
    <w:rsid w:val="00E8704C"/>
    <w:rsid w:val="00E87237"/>
    <w:rsid w:val="00E8778E"/>
    <w:rsid w:val="00E87CCD"/>
    <w:rsid w:val="00E87CF7"/>
    <w:rsid w:val="00E90214"/>
    <w:rsid w:val="00E90454"/>
    <w:rsid w:val="00E907E5"/>
    <w:rsid w:val="00E907F6"/>
    <w:rsid w:val="00E90B9E"/>
    <w:rsid w:val="00E90BE9"/>
    <w:rsid w:val="00E90DE1"/>
    <w:rsid w:val="00E90EB2"/>
    <w:rsid w:val="00E90F21"/>
    <w:rsid w:val="00E91104"/>
    <w:rsid w:val="00E912C4"/>
    <w:rsid w:val="00E91505"/>
    <w:rsid w:val="00E917C6"/>
    <w:rsid w:val="00E917D8"/>
    <w:rsid w:val="00E91B95"/>
    <w:rsid w:val="00E91B98"/>
    <w:rsid w:val="00E9208B"/>
    <w:rsid w:val="00E921DD"/>
    <w:rsid w:val="00E92221"/>
    <w:rsid w:val="00E923AC"/>
    <w:rsid w:val="00E92532"/>
    <w:rsid w:val="00E92888"/>
    <w:rsid w:val="00E929EF"/>
    <w:rsid w:val="00E92BA6"/>
    <w:rsid w:val="00E92C49"/>
    <w:rsid w:val="00E92C91"/>
    <w:rsid w:val="00E92F09"/>
    <w:rsid w:val="00E92F0E"/>
    <w:rsid w:val="00E93161"/>
    <w:rsid w:val="00E9317E"/>
    <w:rsid w:val="00E9343E"/>
    <w:rsid w:val="00E936EE"/>
    <w:rsid w:val="00E9371F"/>
    <w:rsid w:val="00E93736"/>
    <w:rsid w:val="00E93AC3"/>
    <w:rsid w:val="00E93F63"/>
    <w:rsid w:val="00E94107"/>
    <w:rsid w:val="00E94764"/>
    <w:rsid w:val="00E947BA"/>
    <w:rsid w:val="00E94960"/>
    <w:rsid w:val="00E94A5C"/>
    <w:rsid w:val="00E95579"/>
    <w:rsid w:val="00E956CF"/>
    <w:rsid w:val="00E95755"/>
    <w:rsid w:val="00E95976"/>
    <w:rsid w:val="00E959F5"/>
    <w:rsid w:val="00E95AD8"/>
    <w:rsid w:val="00E95C96"/>
    <w:rsid w:val="00E95F45"/>
    <w:rsid w:val="00E9635A"/>
    <w:rsid w:val="00E96396"/>
    <w:rsid w:val="00E963A2"/>
    <w:rsid w:val="00E96411"/>
    <w:rsid w:val="00E9651D"/>
    <w:rsid w:val="00E96575"/>
    <w:rsid w:val="00E96916"/>
    <w:rsid w:val="00E96C36"/>
    <w:rsid w:val="00E96CF0"/>
    <w:rsid w:val="00E970A1"/>
    <w:rsid w:val="00E9710E"/>
    <w:rsid w:val="00E97239"/>
    <w:rsid w:val="00E9730E"/>
    <w:rsid w:val="00E9742F"/>
    <w:rsid w:val="00E97466"/>
    <w:rsid w:val="00E97600"/>
    <w:rsid w:val="00E97B52"/>
    <w:rsid w:val="00E97B64"/>
    <w:rsid w:val="00E97F7C"/>
    <w:rsid w:val="00EA028F"/>
    <w:rsid w:val="00EA0666"/>
    <w:rsid w:val="00EA07EA"/>
    <w:rsid w:val="00EA0BD8"/>
    <w:rsid w:val="00EA0DA6"/>
    <w:rsid w:val="00EA0E68"/>
    <w:rsid w:val="00EA0ECE"/>
    <w:rsid w:val="00EA10E6"/>
    <w:rsid w:val="00EA193C"/>
    <w:rsid w:val="00EA1C89"/>
    <w:rsid w:val="00EA1CA3"/>
    <w:rsid w:val="00EA1E9D"/>
    <w:rsid w:val="00EA21F7"/>
    <w:rsid w:val="00EA238A"/>
    <w:rsid w:val="00EA240F"/>
    <w:rsid w:val="00EA2763"/>
    <w:rsid w:val="00EA28A2"/>
    <w:rsid w:val="00EA2B15"/>
    <w:rsid w:val="00EA2BE4"/>
    <w:rsid w:val="00EA2D5B"/>
    <w:rsid w:val="00EA31D2"/>
    <w:rsid w:val="00EA32B9"/>
    <w:rsid w:val="00EA32D2"/>
    <w:rsid w:val="00EA3332"/>
    <w:rsid w:val="00EA3394"/>
    <w:rsid w:val="00EA3437"/>
    <w:rsid w:val="00EA34C8"/>
    <w:rsid w:val="00EA357F"/>
    <w:rsid w:val="00EA36DA"/>
    <w:rsid w:val="00EA37D2"/>
    <w:rsid w:val="00EA3871"/>
    <w:rsid w:val="00EA3A1F"/>
    <w:rsid w:val="00EA3ACA"/>
    <w:rsid w:val="00EA411A"/>
    <w:rsid w:val="00EA4165"/>
    <w:rsid w:val="00EA437E"/>
    <w:rsid w:val="00EA44C6"/>
    <w:rsid w:val="00EA4769"/>
    <w:rsid w:val="00EA4815"/>
    <w:rsid w:val="00EA4C16"/>
    <w:rsid w:val="00EA4C8F"/>
    <w:rsid w:val="00EA4EBC"/>
    <w:rsid w:val="00EA4F04"/>
    <w:rsid w:val="00EA4F35"/>
    <w:rsid w:val="00EA4FCC"/>
    <w:rsid w:val="00EA5022"/>
    <w:rsid w:val="00EA5112"/>
    <w:rsid w:val="00EA5579"/>
    <w:rsid w:val="00EA557B"/>
    <w:rsid w:val="00EA57CC"/>
    <w:rsid w:val="00EA5806"/>
    <w:rsid w:val="00EA5CB8"/>
    <w:rsid w:val="00EA5E49"/>
    <w:rsid w:val="00EA6025"/>
    <w:rsid w:val="00EA682D"/>
    <w:rsid w:val="00EA6854"/>
    <w:rsid w:val="00EA6909"/>
    <w:rsid w:val="00EA6ED8"/>
    <w:rsid w:val="00EA7178"/>
    <w:rsid w:val="00EA72D0"/>
    <w:rsid w:val="00EA7779"/>
    <w:rsid w:val="00EA7A61"/>
    <w:rsid w:val="00EA7BE6"/>
    <w:rsid w:val="00EB05D4"/>
    <w:rsid w:val="00EB0608"/>
    <w:rsid w:val="00EB0A46"/>
    <w:rsid w:val="00EB0A83"/>
    <w:rsid w:val="00EB0D93"/>
    <w:rsid w:val="00EB0E56"/>
    <w:rsid w:val="00EB0F83"/>
    <w:rsid w:val="00EB168C"/>
    <w:rsid w:val="00EB1B76"/>
    <w:rsid w:val="00EB1D0B"/>
    <w:rsid w:val="00EB1E0B"/>
    <w:rsid w:val="00EB1E36"/>
    <w:rsid w:val="00EB21CF"/>
    <w:rsid w:val="00EB2445"/>
    <w:rsid w:val="00EB2BBA"/>
    <w:rsid w:val="00EB36F5"/>
    <w:rsid w:val="00EB3A24"/>
    <w:rsid w:val="00EB3BE1"/>
    <w:rsid w:val="00EB3DEA"/>
    <w:rsid w:val="00EB3EB4"/>
    <w:rsid w:val="00EB3F74"/>
    <w:rsid w:val="00EB3FC0"/>
    <w:rsid w:val="00EB3FEB"/>
    <w:rsid w:val="00EB4217"/>
    <w:rsid w:val="00EB43EE"/>
    <w:rsid w:val="00EB4586"/>
    <w:rsid w:val="00EB4657"/>
    <w:rsid w:val="00EB4976"/>
    <w:rsid w:val="00EB4AA9"/>
    <w:rsid w:val="00EB4C83"/>
    <w:rsid w:val="00EB4DD6"/>
    <w:rsid w:val="00EB5023"/>
    <w:rsid w:val="00EB5743"/>
    <w:rsid w:val="00EB59FE"/>
    <w:rsid w:val="00EB5B1C"/>
    <w:rsid w:val="00EB5D88"/>
    <w:rsid w:val="00EB5F4B"/>
    <w:rsid w:val="00EB5FE9"/>
    <w:rsid w:val="00EB600E"/>
    <w:rsid w:val="00EB61E4"/>
    <w:rsid w:val="00EB621A"/>
    <w:rsid w:val="00EB6252"/>
    <w:rsid w:val="00EB668A"/>
    <w:rsid w:val="00EB6950"/>
    <w:rsid w:val="00EB6DAA"/>
    <w:rsid w:val="00EB6EB4"/>
    <w:rsid w:val="00EB7083"/>
    <w:rsid w:val="00EB7155"/>
    <w:rsid w:val="00EB736E"/>
    <w:rsid w:val="00EB7385"/>
    <w:rsid w:val="00EB746F"/>
    <w:rsid w:val="00EB7789"/>
    <w:rsid w:val="00EB79D0"/>
    <w:rsid w:val="00EB7D27"/>
    <w:rsid w:val="00EC0256"/>
    <w:rsid w:val="00EC02C0"/>
    <w:rsid w:val="00EC04B1"/>
    <w:rsid w:val="00EC04E7"/>
    <w:rsid w:val="00EC04EC"/>
    <w:rsid w:val="00EC0815"/>
    <w:rsid w:val="00EC08E0"/>
    <w:rsid w:val="00EC09EE"/>
    <w:rsid w:val="00EC0A57"/>
    <w:rsid w:val="00EC0BD0"/>
    <w:rsid w:val="00EC0C74"/>
    <w:rsid w:val="00EC0DB8"/>
    <w:rsid w:val="00EC1112"/>
    <w:rsid w:val="00EC136C"/>
    <w:rsid w:val="00EC1493"/>
    <w:rsid w:val="00EC17C4"/>
    <w:rsid w:val="00EC1859"/>
    <w:rsid w:val="00EC192C"/>
    <w:rsid w:val="00EC1A07"/>
    <w:rsid w:val="00EC1A6C"/>
    <w:rsid w:val="00EC1AD7"/>
    <w:rsid w:val="00EC1AFA"/>
    <w:rsid w:val="00EC1C44"/>
    <w:rsid w:val="00EC1C87"/>
    <w:rsid w:val="00EC1D2B"/>
    <w:rsid w:val="00EC1F6E"/>
    <w:rsid w:val="00EC1F8C"/>
    <w:rsid w:val="00EC21CD"/>
    <w:rsid w:val="00EC22D4"/>
    <w:rsid w:val="00EC230A"/>
    <w:rsid w:val="00EC2793"/>
    <w:rsid w:val="00EC28D5"/>
    <w:rsid w:val="00EC2A3D"/>
    <w:rsid w:val="00EC2AC0"/>
    <w:rsid w:val="00EC2BA4"/>
    <w:rsid w:val="00EC2CD4"/>
    <w:rsid w:val="00EC2D27"/>
    <w:rsid w:val="00EC2F76"/>
    <w:rsid w:val="00EC3044"/>
    <w:rsid w:val="00EC330C"/>
    <w:rsid w:val="00EC3319"/>
    <w:rsid w:val="00EC3595"/>
    <w:rsid w:val="00EC3703"/>
    <w:rsid w:val="00EC3937"/>
    <w:rsid w:val="00EC39F3"/>
    <w:rsid w:val="00EC3C5D"/>
    <w:rsid w:val="00EC3EE8"/>
    <w:rsid w:val="00EC3FF7"/>
    <w:rsid w:val="00EC4384"/>
    <w:rsid w:val="00EC44E3"/>
    <w:rsid w:val="00EC4E80"/>
    <w:rsid w:val="00EC5246"/>
    <w:rsid w:val="00EC539C"/>
    <w:rsid w:val="00EC5473"/>
    <w:rsid w:val="00EC547E"/>
    <w:rsid w:val="00EC556B"/>
    <w:rsid w:val="00EC5690"/>
    <w:rsid w:val="00EC570B"/>
    <w:rsid w:val="00EC5A2F"/>
    <w:rsid w:val="00EC5FD5"/>
    <w:rsid w:val="00EC6371"/>
    <w:rsid w:val="00EC68FC"/>
    <w:rsid w:val="00EC6914"/>
    <w:rsid w:val="00EC69B3"/>
    <w:rsid w:val="00EC7228"/>
    <w:rsid w:val="00EC7303"/>
    <w:rsid w:val="00EC76A5"/>
    <w:rsid w:val="00EC77B1"/>
    <w:rsid w:val="00EC787A"/>
    <w:rsid w:val="00EC7AF2"/>
    <w:rsid w:val="00EC7B30"/>
    <w:rsid w:val="00EC7C2D"/>
    <w:rsid w:val="00ED0209"/>
    <w:rsid w:val="00ED0348"/>
    <w:rsid w:val="00ED0667"/>
    <w:rsid w:val="00ED09F3"/>
    <w:rsid w:val="00ED0A0A"/>
    <w:rsid w:val="00ED0B06"/>
    <w:rsid w:val="00ED0BDA"/>
    <w:rsid w:val="00ED0C10"/>
    <w:rsid w:val="00ED0FF1"/>
    <w:rsid w:val="00ED1078"/>
    <w:rsid w:val="00ED1131"/>
    <w:rsid w:val="00ED1459"/>
    <w:rsid w:val="00ED1635"/>
    <w:rsid w:val="00ED164F"/>
    <w:rsid w:val="00ED1718"/>
    <w:rsid w:val="00ED1730"/>
    <w:rsid w:val="00ED1790"/>
    <w:rsid w:val="00ED17B7"/>
    <w:rsid w:val="00ED1C2F"/>
    <w:rsid w:val="00ED1D10"/>
    <w:rsid w:val="00ED1E41"/>
    <w:rsid w:val="00ED2172"/>
    <w:rsid w:val="00ED219F"/>
    <w:rsid w:val="00ED23A3"/>
    <w:rsid w:val="00ED2654"/>
    <w:rsid w:val="00ED286E"/>
    <w:rsid w:val="00ED2BEB"/>
    <w:rsid w:val="00ED2E1E"/>
    <w:rsid w:val="00ED30E5"/>
    <w:rsid w:val="00ED30F6"/>
    <w:rsid w:val="00ED34EB"/>
    <w:rsid w:val="00ED37D8"/>
    <w:rsid w:val="00ED4019"/>
    <w:rsid w:val="00ED40C2"/>
    <w:rsid w:val="00ED44DA"/>
    <w:rsid w:val="00ED4A76"/>
    <w:rsid w:val="00ED4AAB"/>
    <w:rsid w:val="00ED4B06"/>
    <w:rsid w:val="00ED4D60"/>
    <w:rsid w:val="00ED4D94"/>
    <w:rsid w:val="00ED504F"/>
    <w:rsid w:val="00ED517D"/>
    <w:rsid w:val="00ED54B7"/>
    <w:rsid w:val="00ED5536"/>
    <w:rsid w:val="00ED5537"/>
    <w:rsid w:val="00ED55A0"/>
    <w:rsid w:val="00ED56D9"/>
    <w:rsid w:val="00ED591D"/>
    <w:rsid w:val="00ED59B5"/>
    <w:rsid w:val="00ED5CC2"/>
    <w:rsid w:val="00ED5CED"/>
    <w:rsid w:val="00ED639D"/>
    <w:rsid w:val="00ED641A"/>
    <w:rsid w:val="00ED67EE"/>
    <w:rsid w:val="00ED69A7"/>
    <w:rsid w:val="00ED721D"/>
    <w:rsid w:val="00ED74DD"/>
    <w:rsid w:val="00ED74F3"/>
    <w:rsid w:val="00ED7789"/>
    <w:rsid w:val="00ED7AEE"/>
    <w:rsid w:val="00ED7D7D"/>
    <w:rsid w:val="00ED7F6D"/>
    <w:rsid w:val="00ED7FD3"/>
    <w:rsid w:val="00EE0020"/>
    <w:rsid w:val="00EE00B2"/>
    <w:rsid w:val="00EE0256"/>
    <w:rsid w:val="00EE0287"/>
    <w:rsid w:val="00EE0337"/>
    <w:rsid w:val="00EE047B"/>
    <w:rsid w:val="00EE0C6D"/>
    <w:rsid w:val="00EE0D92"/>
    <w:rsid w:val="00EE0D99"/>
    <w:rsid w:val="00EE13EF"/>
    <w:rsid w:val="00EE1673"/>
    <w:rsid w:val="00EE17F2"/>
    <w:rsid w:val="00EE1AF5"/>
    <w:rsid w:val="00EE1C0B"/>
    <w:rsid w:val="00EE1D76"/>
    <w:rsid w:val="00EE20B8"/>
    <w:rsid w:val="00EE212E"/>
    <w:rsid w:val="00EE2289"/>
    <w:rsid w:val="00EE256B"/>
    <w:rsid w:val="00EE27BF"/>
    <w:rsid w:val="00EE288A"/>
    <w:rsid w:val="00EE28D2"/>
    <w:rsid w:val="00EE298D"/>
    <w:rsid w:val="00EE2D0F"/>
    <w:rsid w:val="00EE2DE9"/>
    <w:rsid w:val="00EE2E37"/>
    <w:rsid w:val="00EE2EC4"/>
    <w:rsid w:val="00EE2F3A"/>
    <w:rsid w:val="00EE31BB"/>
    <w:rsid w:val="00EE3639"/>
    <w:rsid w:val="00EE36A2"/>
    <w:rsid w:val="00EE38A5"/>
    <w:rsid w:val="00EE3CE8"/>
    <w:rsid w:val="00EE452D"/>
    <w:rsid w:val="00EE4845"/>
    <w:rsid w:val="00EE49E7"/>
    <w:rsid w:val="00EE49F3"/>
    <w:rsid w:val="00EE4C0D"/>
    <w:rsid w:val="00EE4D01"/>
    <w:rsid w:val="00EE4D5D"/>
    <w:rsid w:val="00EE4DAC"/>
    <w:rsid w:val="00EE4E10"/>
    <w:rsid w:val="00EE5233"/>
    <w:rsid w:val="00EE53F6"/>
    <w:rsid w:val="00EE5426"/>
    <w:rsid w:val="00EE5439"/>
    <w:rsid w:val="00EE5537"/>
    <w:rsid w:val="00EE57B0"/>
    <w:rsid w:val="00EE58AA"/>
    <w:rsid w:val="00EE58C9"/>
    <w:rsid w:val="00EE59CD"/>
    <w:rsid w:val="00EE5C09"/>
    <w:rsid w:val="00EE5C0C"/>
    <w:rsid w:val="00EE6010"/>
    <w:rsid w:val="00EE610A"/>
    <w:rsid w:val="00EE62BC"/>
    <w:rsid w:val="00EE678D"/>
    <w:rsid w:val="00EE6DB8"/>
    <w:rsid w:val="00EE724C"/>
    <w:rsid w:val="00EE733D"/>
    <w:rsid w:val="00EE7520"/>
    <w:rsid w:val="00EE7653"/>
    <w:rsid w:val="00EE77C8"/>
    <w:rsid w:val="00EE789B"/>
    <w:rsid w:val="00EE794C"/>
    <w:rsid w:val="00EE7A1C"/>
    <w:rsid w:val="00EE7A76"/>
    <w:rsid w:val="00EE7BA0"/>
    <w:rsid w:val="00EE7D3B"/>
    <w:rsid w:val="00EE7DAB"/>
    <w:rsid w:val="00EF01E6"/>
    <w:rsid w:val="00EF03E9"/>
    <w:rsid w:val="00EF0735"/>
    <w:rsid w:val="00EF0890"/>
    <w:rsid w:val="00EF09F5"/>
    <w:rsid w:val="00EF0BC3"/>
    <w:rsid w:val="00EF0FCD"/>
    <w:rsid w:val="00EF10C0"/>
    <w:rsid w:val="00EF122F"/>
    <w:rsid w:val="00EF12ED"/>
    <w:rsid w:val="00EF170F"/>
    <w:rsid w:val="00EF1C67"/>
    <w:rsid w:val="00EF1E13"/>
    <w:rsid w:val="00EF1F37"/>
    <w:rsid w:val="00EF2079"/>
    <w:rsid w:val="00EF2437"/>
    <w:rsid w:val="00EF2502"/>
    <w:rsid w:val="00EF25E5"/>
    <w:rsid w:val="00EF2646"/>
    <w:rsid w:val="00EF26AB"/>
    <w:rsid w:val="00EF28F9"/>
    <w:rsid w:val="00EF2A8E"/>
    <w:rsid w:val="00EF2C72"/>
    <w:rsid w:val="00EF30F2"/>
    <w:rsid w:val="00EF3369"/>
    <w:rsid w:val="00EF344E"/>
    <w:rsid w:val="00EF348B"/>
    <w:rsid w:val="00EF35CB"/>
    <w:rsid w:val="00EF3735"/>
    <w:rsid w:val="00EF3739"/>
    <w:rsid w:val="00EF376B"/>
    <w:rsid w:val="00EF39CC"/>
    <w:rsid w:val="00EF39FC"/>
    <w:rsid w:val="00EF3CF8"/>
    <w:rsid w:val="00EF3D35"/>
    <w:rsid w:val="00EF4021"/>
    <w:rsid w:val="00EF404A"/>
    <w:rsid w:val="00EF40F5"/>
    <w:rsid w:val="00EF44D9"/>
    <w:rsid w:val="00EF4533"/>
    <w:rsid w:val="00EF480D"/>
    <w:rsid w:val="00EF48A3"/>
    <w:rsid w:val="00EF4BA6"/>
    <w:rsid w:val="00EF4D1B"/>
    <w:rsid w:val="00EF4DB6"/>
    <w:rsid w:val="00EF4DFE"/>
    <w:rsid w:val="00EF4F89"/>
    <w:rsid w:val="00EF56C6"/>
    <w:rsid w:val="00EF56EB"/>
    <w:rsid w:val="00EF596B"/>
    <w:rsid w:val="00EF5CDB"/>
    <w:rsid w:val="00EF5E77"/>
    <w:rsid w:val="00EF5FD7"/>
    <w:rsid w:val="00EF64BF"/>
    <w:rsid w:val="00EF6556"/>
    <w:rsid w:val="00EF6988"/>
    <w:rsid w:val="00EF6D37"/>
    <w:rsid w:val="00EF6F26"/>
    <w:rsid w:val="00EF7436"/>
    <w:rsid w:val="00EF74C0"/>
    <w:rsid w:val="00EF7577"/>
    <w:rsid w:val="00EF7918"/>
    <w:rsid w:val="00EF7BD4"/>
    <w:rsid w:val="00EF7C2C"/>
    <w:rsid w:val="00EF7F66"/>
    <w:rsid w:val="00F001EE"/>
    <w:rsid w:val="00F00479"/>
    <w:rsid w:val="00F004F1"/>
    <w:rsid w:val="00F006DD"/>
    <w:rsid w:val="00F00A77"/>
    <w:rsid w:val="00F00C96"/>
    <w:rsid w:val="00F00D1C"/>
    <w:rsid w:val="00F01021"/>
    <w:rsid w:val="00F01114"/>
    <w:rsid w:val="00F0131F"/>
    <w:rsid w:val="00F014C7"/>
    <w:rsid w:val="00F02202"/>
    <w:rsid w:val="00F022F5"/>
    <w:rsid w:val="00F0266A"/>
    <w:rsid w:val="00F0282C"/>
    <w:rsid w:val="00F02B8E"/>
    <w:rsid w:val="00F02D0D"/>
    <w:rsid w:val="00F02D40"/>
    <w:rsid w:val="00F02D80"/>
    <w:rsid w:val="00F02EB3"/>
    <w:rsid w:val="00F02FF6"/>
    <w:rsid w:val="00F03070"/>
    <w:rsid w:val="00F03173"/>
    <w:rsid w:val="00F03ACE"/>
    <w:rsid w:val="00F03B9D"/>
    <w:rsid w:val="00F03EEF"/>
    <w:rsid w:val="00F04253"/>
    <w:rsid w:val="00F0448E"/>
    <w:rsid w:val="00F044C6"/>
    <w:rsid w:val="00F044D1"/>
    <w:rsid w:val="00F047F7"/>
    <w:rsid w:val="00F04E02"/>
    <w:rsid w:val="00F04E2D"/>
    <w:rsid w:val="00F04EEC"/>
    <w:rsid w:val="00F04F5A"/>
    <w:rsid w:val="00F052A8"/>
    <w:rsid w:val="00F052AA"/>
    <w:rsid w:val="00F052FB"/>
    <w:rsid w:val="00F057B4"/>
    <w:rsid w:val="00F057DD"/>
    <w:rsid w:val="00F05B4B"/>
    <w:rsid w:val="00F05EF4"/>
    <w:rsid w:val="00F0620C"/>
    <w:rsid w:val="00F062AC"/>
    <w:rsid w:val="00F0644C"/>
    <w:rsid w:val="00F067F6"/>
    <w:rsid w:val="00F067FA"/>
    <w:rsid w:val="00F06F70"/>
    <w:rsid w:val="00F07496"/>
    <w:rsid w:val="00F076C9"/>
    <w:rsid w:val="00F07775"/>
    <w:rsid w:val="00F07AC0"/>
    <w:rsid w:val="00F07BF2"/>
    <w:rsid w:val="00F07D56"/>
    <w:rsid w:val="00F07DE9"/>
    <w:rsid w:val="00F101BC"/>
    <w:rsid w:val="00F10231"/>
    <w:rsid w:val="00F102A6"/>
    <w:rsid w:val="00F1033D"/>
    <w:rsid w:val="00F10414"/>
    <w:rsid w:val="00F104AD"/>
    <w:rsid w:val="00F1074B"/>
    <w:rsid w:val="00F10A5E"/>
    <w:rsid w:val="00F10AE8"/>
    <w:rsid w:val="00F10D36"/>
    <w:rsid w:val="00F10D72"/>
    <w:rsid w:val="00F10E75"/>
    <w:rsid w:val="00F11A2B"/>
    <w:rsid w:val="00F1216F"/>
    <w:rsid w:val="00F121C6"/>
    <w:rsid w:val="00F12280"/>
    <w:rsid w:val="00F1273E"/>
    <w:rsid w:val="00F12A67"/>
    <w:rsid w:val="00F12A70"/>
    <w:rsid w:val="00F12A87"/>
    <w:rsid w:val="00F12DF2"/>
    <w:rsid w:val="00F12E21"/>
    <w:rsid w:val="00F130DA"/>
    <w:rsid w:val="00F13143"/>
    <w:rsid w:val="00F1331A"/>
    <w:rsid w:val="00F13561"/>
    <w:rsid w:val="00F13665"/>
    <w:rsid w:val="00F136B2"/>
    <w:rsid w:val="00F13CE9"/>
    <w:rsid w:val="00F13E1B"/>
    <w:rsid w:val="00F13F02"/>
    <w:rsid w:val="00F14045"/>
    <w:rsid w:val="00F14480"/>
    <w:rsid w:val="00F1473E"/>
    <w:rsid w:val="00F14A0F"/>
    <w:rsid w:val="00F14A33"/>
    <w:rsid w:val="00F14A50"/>
    <w:rsid w:val="00F14CE6"/>
    <w:rsid w:val="00F14F81"/>
    <w:rsid w:val="00F15016"/>
    <w:rsid w:val="00F152F4"/>
    <w:rsid w:val="00F154CF"/>
    <w:rsid w:val="00F155B9"/>
    <w:rsid w:val="00F15D73"/>
    <w:rsid w:val="00F16301"/>
    <w:rsid w:val="00F16305"/>
    <w:rsid w:val="00F1651A"/>
    <w:rsid w:val="00F16830"/>
    <w:rsid w:val="00F16A5D"/>
    <w:rsid w:val="00F16BC3"/>
    <w:rsid w:val="00F16C62"/>
    <w:rsid w:val="00F16DC4"/>
    <w:rsid w:val="00F16ED2"/>
    <w:rsid w:val="00F17287"/>
    <w:rsid w:val="00F172D4"/>
    <w:rsid w:val="00F173BA"/>
    <w:rsid w:val="00F17DC8"/>
    <w:rsid w:val="00F17FC6"/>
    <w:rsid w:val="00F17FDD"/>
    <w:rsid w:val="00F20205"/>
    <w:rsid w:val="00F202E2"/>
    <w:rsid w:val="00F204F1"/>
    <w:rsid w:val="00F2064C"/>
    <w:rsid w:val="00F2069B"/>
    <w:rsid w:val="00F2092F"/>
    <w:rsid w:val="00F20A74"/>
    <w:rsid w:val="00F20C0A"/>
    <w:rsid w:val="00F20CAD"/>
    <w:rsid w:val="00F20CC4"/>
    <w:rsid w:val="00F20DA7"/>
    <w:rsid w:val="00F20E9A"/>
    <w:rsid w:val="00F21010"/>
    <w:rsid w:val="00F21078"/>
    <w:rsid w:val="00F21228"/>
    <w:rsid w:val="00F214DE"/>
    <w:rsid w:val="00F2155B"/>
    <w:rsid w:val="00F217AE"/>
    <w:rsid w:val="00F217F5"/>
    <w:rsid w:val="00F21B87"/>
    <w:rsid w:val="00F221AB"/>
    <w:rsid w:val="00F22D86"/>
    <w:rsid w:val="00F2324D"/>
    <w:rsid w:val="00F2391D"/>
    <w:rsid w:val="00F239EB"/>
    <w:rsid w:val="00F23A3B"/>
    <w:rsid w:val="00F23ACB"/>
    <w:rsid w:val="00F23B2F"/>
    <w:rsid w:val="00F24018"/>
    <w:rsid w:val="00F24050"/>
    <w:rsid w:val="00F24384"/>
    <w:rsid w:val="00F24415"/>
    <w:rsid w:val="00F24866"/>
    <w:rsid w:val="00F24C0B"/>
    <w:rsid w:val="00F24D91"/>
    <w:rsid w:val="00F25350"/>
    <w:rsid w:val="00F254D4"/>
    <w:rsid w:val="00F254DC"/>
    <w:rsid w:val="00F25511"/>
    <w:rsid w:val="00F25C60"/>
    <w:rsid w:val="00F25F8E"/>
    <w:rsid w:val="00F26C28"/>
    <w:rsid w:val="00F26DEF"/>
    <w:rsid w:val="00F270B4"/>
    <w:rsid w:val="00F27102"/>
    <w:rsid w:val="00F2745E"/>
    <w:rsid w:val="00F27553"/>
    <w:rsid w:val="00F27561"/>
    <w:rsid w:val="00F27820"/>
    <w:rsid w:val="00F30251"/>
    <w:rsid w:val="00F30273"/>
    <w:rsid w:val="00F303BB"/>
    <w:rsid w:val="00F304DF"/>
    <w:rsid w:val="00F30C7C"/>
    <w:rsid w:val="00F30CE6"/>
    <w:rsid w:val="00F30F55"/>
    <w:rsid w:val="00F31335"/>
    <w:rsid w:val="00F313AA"/>
    <w:rsid w:val="00F31497"/>
    <w:rsid w:val="00F31572"/>
    <w:rsid w:val="00F31D7B"/>
    <w:rsid w:val="00F31DA1"/>
    <w:rsid w:val="00F32571"/>
    <w:rsid w:val="00F32715"/>
    <w:rsid w:val="00F327C7"/>
    <w:rsid w:val="00F32923"/>
    <w:rsid w:val="00F32E42"/>
    <w:rsid w:val="00F32F4C"/>
    <w:rsid w:val="00F32F58"/>
    <w:rsid w:val="00F33062"/>
    <w:rsid w:val="00F330DA"/>
    <w:rsid w:val="00F331BD"/>
    <w:rsid w:val="00F331BF"/>
    <w:rsid w:val="00F33245"/>
    <w:rsid w:val="00F338F2"/>
    <w:rsid w:val="00F33B5A"/>
    <w:rsid w:val="00F33D49"/>
    <w:rsid w:val="00F33D9B"/>
    <w:rsid w:val="00F3425F"/>
    <w:rsid w:val="00F34264"/>
    <w:rsid w:val="00F34347"/>
    <w:rsid w:val="00F34499"/>
    <w:rsid w:val="00F344D1"/>
    <w:rsid w:val="00F3482B"/>
    <w:rsid w:val="00F34937"/>
    <w:rsid w:val="00F34C76"/>
    <w:rsid w:val="00F34CC0"/>
    <w:rsid w:val="00F34F41"/>
    <w:rsid w:val="00F34F48"/>
    <w:rsid w:val="00F34FA6"/>
    <w:rsid w:val="00F3525D"/>
    <w:rsid w:val="00F35323"/>
    <w:rsid w:val="00F35364"/>
    <w:rsid w:val="00F354D7"/>
    <w:rsid w:val="00F35517"/>
    <w:rsid w:val="00F357E8"/>
    <w:rsid w:val="00F358A5"/>
    <w:rsid w:val="00F35B01"/>
    <w:rsid w:val="00F35D5B"/>
    <w:rsid w:val="00F35E79"/>
    <w:rsid w:val="00F35E83"/>
    <w:rsid w:val="00F3603A"/>
    <w:rsid w:val="00F36385"/>
    <w:rsid w:val="00F3655D"/>
    <w:rsid w:val="00F36683"/>
    <w:rsid w:val="00F36A45"/>
    <w:rsid w:val="00F36DF5"/>
    <w:rsid w:val="00F376F4"/>
    <w:rsid w:val="00F3797A"/>
    <w:rsid w:val="00F379C6"/>
    <w:rsid w:val="00F379DF"/>
    <w:rsid w:val="00F37BB8"/>
    <w:rsid w:val="00F37BD7"/>
    <w:rsid w:val="00F37F0A"/>
    <w:rsid w:val="00F4002F"/>
    <w:rsid w:val="00F40082"/>
    <w:rsid w:val="00F4096E"/>
    <w:rsid w:val="00F40C40"/>
    <w:rsid w:val="00F40CBF"/>
    <w:rsid w:val="00F40D91"/>
    <w:rsid w:val="00F40FF0"/>
    <w:rsid w:val="00F41004"/>
    <w:rsid w:val="00F4128E"/>
    <w:rsid w:val="00F419B2"/>
    <w:rsid w:val="00F41A8B"/>
    <w:rsid w:val="00F41B2A"/>
    <w:rsid w:val="00F4270D"/>
    <w:rsid w:val="00F428DD"/>
    <w:rsid w:val="00F42994"/>
    <w:rsid w:val="00F42C56"/>
    <w:rsid w:val="00F42F10"/>
    <w:rsid w:val="00F433D2"/>
    <w:rsid w:val="00F43463"/>
    <w:rsid w:val="00F435B9"/>
    <w:rsid w:val="00F43697"/>
    <w:rsid w:val="00F4389E"/>
    <w:rsid w:val="00F439B8"/>
    <w:rsid w:val="00F439F7"/>
    <w:rsid w:val="00F43D3B"/>
    <w:rsid w:val="00F44052"/>
    <w:rsid w:val="00F44307"/>
    <w:rsid w:val="00F44372"/>
    <w:rsid w:val="00F445E6"/>
    <w:rsid w:val="00F44776"/>
    <w:rsid w:val="00F4494E"/>
    <w:rsid w:val="00F44B72"/>
    <w:rsid w:val="00F44C0B"/>
    <w:rsid w:val="00F44DC2"/>
    <w:rsid w:val="00F44E21"/>
    <w:rsid w:val="00F44ED4"/>
    <w:rsid w:val="00F44F3F"/>
    <w:rsid w:val="00F45077"/>
    <w:rsid w:val="00F454C1"/>
    <w:rsid w:val="00F45552"/>
    <w:rsid w:val="00F45626"/>
    <w:rsid w:val="00F4563F"/>
    <w:rsid w:val="00F45981"/>
    <w:rsid w:val="00F459EE"/>
    <w:rsid w:val="00F45E2E"/>
    <w:rsid w:val="00F45E5E"/>
    <w:rsid w:val="00F46230"/>
    <w:rsid w:val="00F46418"/>
    <w:rsid w:val="00F46672"/>
    <w:rsid w:val="00F468DC"/>
    <w:rsid w:val="00F46935"/>
    <w:rsid w:val="00F46BB2"/>
    <w:rsid w:val="00F46C8F"/>
    <w:rsid w:val="00F46D81"/>
    <w:rsid w:val="00F4730A"/>
    <w:rsid w:val="00F47434"/>
    <w:rsid w:val="00F4768A"/>
    <w:rsid w:val="00F47DE3"/>
    <w:rsid w:val="00F47F0C"/>
    <w:rsid w:val="00F500D9"/>
    <w:rsid w:val="00F500E1"/>
    <w:rsid w:val="00F501B9"/>
    <w:rsid w:val="00F5037A"/>
    <w:rsid w:val="00F5078C"/>
    <w:rsid w:val="00F509FE"/>
    <w:rsid w:val="00F50D13"/>
    <w:rsid w:val="00F50D30"/>
    <w:rsid w:val="00F50E04"/>
    <w:rsid w:val="00F50F3B"/>
    <w:rsid w:val="00F5109C"/>
    <w:rsid w:val="00F510FA"/>
    <w:rsid w:val="00F5156E"/>
    <w:rsid w:val="00F51A07"/>
    <w:rsid w:val="00F51B57"/>
    <w:rsid w:val="00F51C19"/>
    <w:rsid w:val="00F52168"/>
    <w:rsid w:val="00F5216C"/>
    <w:rsid w:val="00F525DF"/>
    <w:rsid w:val="00F526F8"/>
    <w:rsid w:val="00F5280B"/>
    <w:rsid w:val="00F52942"/>
    <w:rsid w:val="00F529FB"/>
    <w:rsid w:val="00F535DB"/>
    <w:rsid w:val="00F53756"/>
    <w:rsid w:val="00F5389A"/>
    <w:rsid w:val="00F53998"/>
    <w:rsid w:val="00F53BEC"/>
    <w:rsid w:val="00F53C48"/>
    <w:rsid w:val="00F54049"/>
    <w:rsid w:val="00F544BC"/>
    <w:rsid w:val="00F5458A"/>
    <w:rsid w:val="00F5461F"/>
    <w:rsid w:val="00F54674"/>
    <w:rsid w:val="00F549D1"/>
    <w:rsid w:val="00F54B66"/>
    <w:rsid w:val="00F54E05"/>
    <w:rsid w:val="00F550D4"/>
    <w:rsid w:val="00F55104"/>
    <w:rsid w:val="00F552A0"/>
    <w:rsid w:val="00F55370"/>
    <w:rsid w:val="00F55536"/>
    <w:rsid w:val="00F556BC"/>
    <w:rsid w:val="00F5577E"/>
    <w:rsid w:val="00F557DE"/>
    <w:rsid w:val="00F558EF"/>
    <w:rsid w:val="00F5594A"/>
    <w:rsid w:val="00F559F6"/>
    <w:rsid w:val="00F5622A"/>
    <w:rsid w:val="00F56281"/>
    <w:rsid w:val="00F56545"/>
    <w:rsid w:val="00F56639"/>
    <w:rsid w:val="00F5669D"/>
    <w:rsid w:val="00F567A7"/>
    <w:rsid w:val="00F5707C"/>
    <w:rsid w:val="00F570CA"/>
    <w:rsid w:val="00F577DE"/>
    <w:rsid w:val="00F57851"/>
    <w:rsid w:val="00F57894"/>
    <w:rsid w:val="00F579FB"/>
    <w:rsid w:val="00F57BAD"/>
    <w:rsid w:val="00F57FCE"/>
    <w:rsid w:val="00F601FE"/>
    <w:rsid w:val="00F603C9"/>
    <w:rsid w:val="00F604B5"/>
    <w:rsid w:val="00F60577"/>
    <w:rsid w:val="00F6059F"/>
    <w:rsid w:val="00F605FA"/>
    <w:rsid w:val="00F60691"/>
    <w:rsid w:val="00F60746"/>
    <w:rsid w:val="00F60C5D"/>
    <w:rsid w:val="00F60C8C"/>
    <w:rsid w:val="00F60D36"/>
    <w:rsid w:val="00F610E5"/>
    <w:rsid w:val="00F616AF"/>
    <w:rsid w:val="00F617D3"/>
    <w:rsid w:val="00F61C91"/>
    <w:rsid w:val="00F61E83"/>
    <w:rsid w:val="00F61F68"/>
    <w:rsid w:val="00F6224E"/>
    <w:rsid w:val="00F62332"/>
    <w:rsid w:val="00F623F8"/>
    <w:rsid w:val="00F62773"/>
    <w:rsid w:val="00F62840"/>
    <w:rsid w:val="00F62B28"/>
    <w:rsid w:val="00F62EBC"/>
    <w:rsid w:val="00F63199"/>
    <w:rsid w:val="00F633E2"/>
    <w:rsid w:val="00F63430"/>
    <w:rsid w:val="00F6352E"/>
    <w:rsid w:val="00F6369C"/>
    <w:rsid w:val="00F63841"/>
    <w:rsid w:val="00F6387F"/>
    <w:rsid w:val="00F639AB"/>
    <w:rsid w:val="00F63C2E"/>
    <w:rsid w:val="00F63E25"/>
    <w:rsid w:val="00F63E34"/>
    <w:rsid w:val="00F640E1"/>
    <w:rsid w:val="00F6415A"/>
    <w:rsid w:val="00F64226"/>
    <w:rsid w:val="00F645B6"/>
    <w:rsid w:val="00F645BF"/>
    <w:rsid w:val="00F645F3"/>
    <w:rsid w:val="00F64812"/>
    <w:rsid w:val="00F649C6"/>
    <w:rsid w:val="00F64B33"/>
    <w:rsid w:val="00F64DB1"/>
    <w:rsid w:val="00F64DD9"/>
    <w:rsid w:val="00F64E92"/>
    <w:rsid w:val="00F6531A"/>
    <w:rsid w:val="00F6541B"/>
    <w:rsid w:val="00F65568"/>
    <w:rsid w:val="00F6556E"/>
    <w:rsid w:val="00F656E6"/>
    <w:rsid w:val="00F658B6"/>
    <w:rsid w:val="00F659B3"/>
    <w:rsid w:val="00F65FE6"/>
    <w:rsid w:val="00F66036"/>
    <w:rsid w:val="00F66062"/>
    <w:rsid w:val="00F66105"/>
    <w:rsid w:val="00F66229"/>
    <w:rsid w:val="00F662B1"/>
    <w:rsid w:val="00F66399"/>
    <w:rsid w:val="00F6639B"/>
    <w:rsid w:val="00F6641F"/>
    <w:rsid w:val="00F6646E"/>
    <w:rsid w:val="00F66D1E"/>
    <w:rsid w:val="00F66FC3"/>
    <w:rsid w:val="00F66FE0"/>
    <w:rsid w:val="00F67589"/>
    <w:rsid w:val="00F67A90"/>
    <w:rsid w:val="00F67AE9"/>
    <w:rsid w:val="00F70020"/>
    <w:rsid w:val="00F7006C"/>
    <w:rsid w:val="00F704AD"/>
    <w:rsid w:val="00F7055B"/>
    <w:rsid w:val="00F70583"/>
    <w:rsid w:val="00F707C2"/>
    <w:rsid w:val="00F70881"/>
    <w:rsid w:val="00F70994"/>
    <w:rsid w:val="00F70ECD"/>
    <w:rsid w:val="00F710AA"/>
    <w:rsid w:val="00F71180"/>
    <w:rsid w:val="00F7179D"/>
    <w:rsid w:val="00F718A0"/>
    <w:rsid w:val="00F71908"/>
    <w:rsid w:val="00F719D5"/>
    <w:rsid w:val="00F71A89"/>
    <w:rsid w:val="00F71AFF"/>
    <w:rsid w:val="00F71CBA"/>
    <w:rsid w:val="00F72533"/>
    <w:rsid w:val="00F72C7F"/>
    <w:rsid w:val="00F72DC9"/>
    <w:rsid w:val="00F72F20"/>
    <w:rsid w:val="00F72F88"/>
    <w:rsid w:val="00F72FF6"/>
    <w:rsid w:val="00F72FFC"/>
    <w:rsid w:val="00F73208"/>
    <w:rsid w:val="00F7334F"/>
    <w:rsid w:val="00F73570"/>
    <w:rsid w:val="00F735ED"/>
    <w:rsid w:val="00F73747"/>
    <w:rsid w:val="00F73994"/>
    <w:rsid w:val="00F740D8"/>
    <w:rsid w:val="00F740EB"/>
    <w:rsid w:val="00F743E7"/>
    <w:rsid w:val="00F74452"/>
    <w:rsid w:val="00F74545"/>
    <w:rsid w:val="00F74654"/>
    <w:rsid w:val="00F74765"/>
    <w:rsid w:val="00F7486B"/>
    <w:rsid w:val="00F74B07"/>
    <w:rsid w:val="00F74B37"/>
    <w:rsid w:val="00F74C33"/>
    <w:rsid w:val="00F74D1F"/>
    <w:rsid w:val="00F74D46"/>
    <w:rsid w:val="00F7503E"/>
    <w:rsid w:val="00F751ED"/>
    <w:rsid w:val="00F753B7"/>
    <w:rsid w:val="00F75838"/>
    <w:rsid w:val="00F75841"/>
    <w:rsid w:val="00F75E07"/>
    <w:rsid w:val="00F75E39"/>
    <w:rsid w:val="00F761B7"/>
    <w:rsid w:val="00F762E8"/>
    <w:rsid w:val="00F76729"/>
    <w:rsid w:val="00F767F8"/>
    <w:rsid w:val="00F76E63"/>
    <w:rsid w:val="00F772AA"/>
    <w:rsid w:val="00F775A4"/>
    <w:rsid w:val="00F776AE"/>
    <w:rsid w:val="00F77D24"/>
    <w:rsid w:val="00F801EA"/>
    <w:rsid w:val="00F80854"/>
    <w:rsid w:val="00F8086D"/>
    <w:rsid w:val="00F80AED"/>
    <w:rsid w:val="00F80FB7"/>
    <w:rsid w:val="00F810FB"/>
    <w:rsid w:val="00F81124"/>
    <w:rsid w:val="00F81560"/>
    <w:rsid w:val="00F8166B"/>
    <w:rsid w:val="00F817A2"/>
    <w:rsid w:val="00F817A5"/>
    <w:rsid w:val="00F817D2"/>
    <w:rsid w:val="00F819A3"/>
    <w:rsid w:val="00F81AE4"/>
    <w:rsid w:val="00F822A8"/>
    <w:rsid w:val="00F82370"/>
    <w:rsid w:val="00F824F5"/>
    <w:rsid w:val="00F829B7"/>
    <w:rsid w:val="00F82C48"/>
    <w:rsid w:val="00F82CB0"/>
    <w:rsid w:val="00F82E7F"/>
    <w:rsid w:val="00F82EB9"/>
    <w:rsid w:val="00F83191"/>
    <w:rsid w:val="00F83311"/>
    <w:rsid w:val="00F833B3"/>
    <w:rsid w:val="00F83612"/>
    <w:rsid w:val="00F83703"/>
    <w:rsid w:val="00F837C7"/>
    <w:rsid w:val="00F83800"/>
    <w:rsid w:val="00F838FE"/>
    <w:rsid w:val="00F83A85"/>
    <w:rsid w:val="00F83E7E"/>
    <w:rsid w:val="00F83F54"/>
    <w:rsid w:val="00F83FE4"/>
    <w:rsid w:val="00F84550"/>
    <w:rsid w:val="00F84869"/>
    <w:rsid w:val="00F84BCF"/>
    <w:rsid w:val="00F84C6F"/>
    <w:rsid w:val="00F84E69"/>
    <w:rsid w:val="00F84E85"/>
    <w:rsid w:val="00F850EB"/>
    <w:rsid w:val="00F85354"/>
    <w:rsid w:val="00F85E16"/>
    <w:rsid w:val="00F86068"/>
    <w:rsid w:val="00F861D4"/>
    <w:rsid w:val="00F86311"/>
    <w:rsid w:val="00F8677E"/>
    <w:rsid w:val="00F868AF"/>
    <w:rsid w:val="00F86999"/>
    <w:rsid w:val="00F87020"/>
    <w:rsid w:val="00F876A8"/>
    <w:rsid w:val="00F87D4C"/>
    <w:rsid w:val="00F87E5B"/>
    <w:rsid w:val="00F87F23"/>
    <w:rsid w:val="00F9086C"/>
    <w:rsid w:val="00F908A4"/>
    <w:rsid w:val="00F90A78"/>
    <w:rsid w:val="00F90C1B"/>
    <w:rsid w:val="00F90F3B"/>
    <w:rsid w:val="00F913EE"/>
    <w:rsid w:val="00F916A2"/>
    <w:rsid w:val="00F923B7"/>
    <w:rsid w:val="00F92656"/>
    <w:rsid w:val="00F929D2"/>
    <w:rsid w:val="00F92CC7"/>
    <w:rsid w:val="00F92D86"/>
    <w:rsid w:val="00F92D88"/>
    <w:rsid w:val="00F92D9E"/>
    <w:rsid w:val="00F92EA3"/>
    <w:rsid w:val="00F92F97"/>
    <w:rsid w:val="00F932C5"/>
    <w:rsid w:val="00F932D6"/>
    <w:rsid w:val="00F9347E"/>
    <w:rsid w:val="00F9351C"/>
    <w:rsid w:val="00F935A1"/>
    <w:rsid w:val="00F937AD"/>
    <w:rsid w:val="00F93807"/>
    <w:rsid w:val="00F93A84"/>
    <w:rsid w:val="00F93CDE"/>
    <w:rsid w:val="00F94015"/>
    <w:rsid w:val="00F94061"/>
    <w:rsid w:val="00F940A4"/>
    <w:rsid w:val="00F9415B"/>
    <w:rsid w:val="00F94378"/>
    <w:rsid w:val="00F944C5"/>
    <w:rsid w:val="00F944FB"/>
    <w:rsid w:val="00F94559"/>
    <w:rsid w:val="00F9464C"/>
    <w:rsid w:val="00F94EA3"/>
    <w:rsid w:val="00F94F04"/>
    <w:rsid w:val="00F94F5B"/>
    <w:rsid w:val="00F9520B"/>
    <w:rsid w:val="00F95321"/>
    <w:rsid w:val="00F95482"/>
    <w:rsid w:val="00F95671"/>
    <w:rsid w:val="00F9574D"/>
    <w:rsid w:val="00F957BC"/>
    <w:rsid w:val="00F9586D"/>
    <w:rsid w:val="00F95996"/>
    <w:rsid w:val="00F95A68"/>
    <w:rsid w:val="00F9622A"/>
    <w:rsid w:val="00F964AD"/>
    <w:rsid w:val="00F964DE"/>
    <w:rsid w:val="00F965FC"/>
    <w:rsid w:val="00F966AC"/>
    <w:rsid w:val="00F969F1"/>
    <w:rsid w:val="00F96AF9"/>
    <w:rsid w:val="00F96B9F"/>
    <w:rsid w:val="00F96CC6"/>
    <w:rsid w:val="00F96DFB"/>
    <w:rsid w:val="00F96FE2"/>
    <w:rsid w:val="00F97144"/>
    <w:rsid w:val="00F975BA"/>
    <w:rsid w:val="00F97609"/>
    <w:rsid w:val="00F9764C"/>
    <w:rsid w:val="00F976D7"/>
    <w:rsid w:val="00F97AB9"/>
    <w:rsid w:val="00F97B05"/>
    <w:rsid w:val="00F97B57"/>
    <w:rsid w:val="00F97F63"/>
    <w:rsid w:val="00FA0109"/>
    <w:rsid w:val="00FA014C"/>
    <w:rsid w:val="00FA017F"/>
    <w:rsid w:val="00FA041E"/>
    <w:rsid w:val="00FA0587"/>
    <w:rsid w:val="00FA05F2"/>
    <w:rsid w:val="00FA06D9"/>
    <w:rsid w:val="00FA0866"/>
    <w:rsid w:val="00FA09EC"/>
    <w:rsid w:val="00FA0C16"/>
    <w:rsid w:val="00FA0E2D"/>
    <w:rsid w:val="00FA109E"/>
    <w:rsid w:val="00FA1757"/>
    <w:rsid w:val="00FA1779"/>
    <w:rsid w:val="00FA17A5"/>
    <w:rsid w:val="00FA1916"/>
    <w:rsid w:val="00FA1B6D"/>
    <w:rsid w:val="00FA1BD2"/>
    <w:rsid w:val="00FA1E6C"/>
    <w:rsid w:val="00FA1F77"/>
    <w:rsid w:val="00FA20AE"/>
    <w:rsid w:val="00FA2482"/>
    <w:rsid w:val="00FA24E9"/>
    <w:rsid w:val="00FA2588"/>
    <w:rsid w:val="00FA3038"/>
    <w:rsid w:val="00FA304C"/>
    <w:rsid w:val="00FA33A7"/>
    <w:rsid w:val="00FA35C7"/>
    <w:rsid w:val="00FA3909"/>
    <w:rsid w:val="00FA3D22"/>
    <w:rsid w:val="00FA3D57"/>
    <w:rsid w:val="00FA3D84"/>
    <w:rsid w:val="00FA41D4"/>
    <w:rsid w:val="00FA49AE"/>
    <w:rsid w:val="00FA4A28"/>
    <w:rsid w:val="00FA4AA4"/>
    <w:rsid w:val="00FA5180"/>
    <w:rsid w:val="00FA54EB"/>
    <w:rsid w:val="00FA54F8"/>
    <w:rsid w:val="00FA54FF"/>
    <w:rsid w:val="00FA552F"/>
    <w:rsid w:val="00FA56EF"/>
    <w:rsid w:val="00FA5751"/>
    <w:rsid w:val="00FA5BDA"/>
    <w:rsid w:val="00FA5D44"/>
    <w:rsid w:val="00FA5D67"/>
    <w:rsid w:val="00FA5E5E"/>
    <w:rsid w:val="00FA6179"/>
    <w:rsid w:val="00FA659E"/>
    <w:rsid w:val="00FA67DA"/>
    <w:rsid w:val="00FA67DB"/>
    <w:rsid w:val="00FA69CC"/>
    <w:rsid w:val="00FA7172"/>
    <w:rsid w:val="00FA7185"/>
    <w:rsid w:val="00FA7308"/>
    <w:rsid w:val="00FA7747"/>
    <w:rsid w:val="00FA77E4"/>
    <w:rsid w:val="00FA7A06"/>
    <w:rsid w:val="00FA7A88"/>
    <w:rsid w:val="00FB00B4"/>
    <w:rsid w:val="00FB04A5"/>
    <w:rsid w:val="00FB0659"/>
    <w:rsid w:val="00FB06E8"/>
    <w:rsid w:val="00FB0A2A"/>
    <w:rsid w:val="00FB0ACE"/>
    <w:rsid w:val="00FB10D7"/>
    <w:rsid w:val="00FB11EA"/>
    <w:rsid w:val="00FB122A"/>
    <w:rsid w:val="00FB1349"/>
    <w:rsid w:val="00FB1852"/>
    <w:rsid w:val="00FB1B60"/>
    <w:rsid w:val="00FB1D2A"/>
    <w:rsid w:val="00FB1E80"/>
    <w:rsid w:val="00FB2126"/>
    <w:rsid w:val="00FB2310"/>
    <w:rsid w:val="00FB243A"/>
    <w:rsid w:val="00FB2642"/>
    <w:rsid w:val="00FB27C5"/>
    <w:rsid w:val="00FB2ED1"/>
    <w:rsid w:val="00FB2F57"/>
    <w:rsid w:val="00FB3141"/>
    <w:rsid w:val="00FB322A"/>
    <w:rsid w:val="00FB32FD"/>
    <w:rsid w:val="00FB33E9"/>
    <w:rsid w:val="00FB3675"/>
    <w:rsid w:val="00FB36E4"/>
    <w:rsid w:val="00FB3C2E"/>
    <w:rsid w:val="00FB3D06"/>
    <w:rsid w:val="00FB4054"/>
    <w:rsid w:val="00FB4260"/>
    <w:rsid w:val="00FB46A7"/>
    <w:rsid w:val="00FB48C2"/>
    <w:rsid w:val="00FB48CC"/>
    <w:rsid w:val="00FB4A1E"/>
    <w:rsid w:val="00FB4B57"/>
    <w:rsid w:val="00FB4BAE"/>
    <w:rsid w:val="00FB4BF0"/>
    <w:rsid w:val="00FB4CFC"/>
    <w:rsid w:val="00FB51C2"/>
    <w:rsid w:val="00FB5B6E"/>
    <w:rsid w:val="00FB5E24"/>
    <w:rsid w:val="00FB6046"/>
    <w:rsid w:val="00FB62EE"/>
    <w:rsid w:val="00FB647F"/>
    <w:rsid w:val="00FB6483"/>
    <w:rsid w:val="00FB656D"/>
    <w:rsid w:val="00FB67A7"/>
    <w:rsid w:val="00FB6FA3"/>
    <w:rsid w:val="00FB72C1"/>
    <w:rsid w:val="00FB791F"/>
    <w:rsid w:val="00FB7E41"/>
    <w:rsid w:val="00FB7FC4"/>
    <w:rsid w:val="00FC001D"/>
    <w:rsid w:val="00FC01AD"/>
    <w:rsid w:val="00FC04BF"/>
    <w:rsid w:val="00FC0A34"/>
    <w:rsid w:val="00FC0C6A"/>
    <w:rsid w:val="00FC13E3"/>
    <w:rsid w:val="00FC15BA"/>
    <w:rsid w:val="00FC1853"/>
    <w:rsid w:val="00FC19CA"/>
    <w:rsid w:val="00FC1B09"/>
    <w:rsid w:val="00FC1BBB"/>
    <w:rsid w:val="00FC1C25"/>
    <w:rsid w:val="00FC1CB4"/>
    <w:rsid w:val="00FC2205"/>
    <w:rsid w:val="00FC2353"/>
    <w:rsid w:val="00FC2428"/>
    <w:rsid w:val="00FC2485"/>
    <w:rsid w:val="00FC2537"/>
    <w:rsid w:val="00FC2A1F"/>
    <w:rsid w:val="00FC2ADA"/>
    <w:rsid w:val="00FC2CF2"/>
    <w:rsid w:val="00FC30A5"/>
    <w:rsid w:val="00FC3BE2"/>
    <w:rsid w:val="00FC3D38"/>
    <w:rsid w:val="00FC3DA5"/>
    <w:rsid w:val="00FC4146"/>
    <w:rsid w:val="00FC44B3"/>
    <w:rsid w:val="00FC4BE9"/>
    <w:rsid w:val="00FC4D42"/>
    <w:rsid w:val="00FC4DE3"/>
    <w:rsid w:val="00FC4F5D"/>
    <w:rsid w:val="00FC5458"/>
    <w:rsid w:val="00FC587C"/>
    <w:rsid w:val="00FC596F"/>
    <w:rsid w:val="00FC59B0"/>
    <w:rsid w:val="00FC5ABA"/>
    <w:rsid w:val="00FC5AD4"/>
    <w:rsid w:val="00FC5B75"/>
    <w:rsid w:val="00FC5BA2"/>
    <w:rsid w:val="00FC5C96"/>
    <w:rsid w:val="00FC5D7D"/>
    <w:rsid w:val="00FC5F69"/>
    <w:rsid w:val="00FC618C"/>
    <w:rsid w:val="00FC64CA"/>
    <w:rsid w:val="00FC660A"/>
    <w:rsid w:val="00FC6682"/>
    <w:rsid w:val="00FC6697"/>
    <w:rsid w:val="00FC6762"/>
    <w:rsid w:val="00FC6C51"/>
    <w:rsid w:val="00FC6CA8"/>
    <w:rsid w:val="00FC6FF2"/>
    <w:rsid w:val="00FC7161"/>
    <w:rsid w:val="00FC716F"/>
    <w:rsid w:val="00FC7374"/>
    <w:rsid w:val="00FC76E9"/>
    <w:rsid w:val="00FC7873"/>
    <w:rsid w:val="00FC79F5"/>
    <w:rsid w:val="00FC7BD8"/>
    <w:rsid w:val="00FC7CE8"/>
    <w:rsid w:val="00FC7D88"/>
    <w:rsid w:val="00FD03A4"/>
    <w:rsid w:val="00FD03D6"/>
    <w:rsid w:val="00FD053C"/>
    <w:rsid w:val="00FD06BB"/>
    <w:rsid w:val="00FD0C97"/>
    <w:rsid w:val="00FD0E5E"/>
    <w:rsid w:val="00FD0F5F"/>
    <w:rsid w:val="00FD0FA4"/>
    <w:rsid w:val="00FD0FE0"/>
    <w:rsid w:val="00FD1296"/>
    <w:rsid w:val="00FD13FB"/>
    <w:rsid w:val="00FD14D6"/>
    <w:rsid w:val="00FD164F"/>
    <w:rsid w:val="00FD19AB"/>
    <w:rsid w:val="00FD1CF8"/>
    <w:rsid w:val="00FD1D9E"/>
    <w:rsid w:val="00FD1DBA"/>
    <w:rsid w:val="00FD1E6B"/>
    <w:rsid w:val="00FD1F55"/>
    <w:rsid w:val="00FD20E5"/>
    <w:rsid w:val="00FD2200"/>
    <w:rsid w:val="00FD22C8"/>
    <w:rsid w:val="00FD2492"/>
    <w:rsid w:val="00FD279A"/>
    <w:rsid w:val="00FD303D"/>
    <w:rsid w:val="00FD311D"/>
    <w:rsid w:val="00FD32C2"/>
    <w:rsid w:val="00FD38F2"/>
    <w:rsid w:val="00FD3ADB"/>
    <w:rsid w:val="00FD3ADD"/>
    <w:rsid w:val="00FD3E28"/>
    <w:rsid w:val="00FD3EAC"/>
    <w:rsid w:val="00FD4377"/>
    <w:rsid w:val="00FD440E"/>
    <w:rsid w:val="00FD456B"/>
    <w:rsid w:val="00FD4680"/>
    <w:rsid w:val="00FD4DBE"/>
    <w:rsid w:val="00FD4DE6"/>
    <w:rsid w:val="00FD5089"/>
    <w:rsid w:val="00FD536D"/>
    <w:rsid w:val="00FD55C6"/>
    <w:rsid w:val="00FD5A3E"/>
    <w:rsid w:val="00FD5A80"/>
    <w:rsid w:val="00FD5F1E"/>
    <w:rsid w:val="00FD5FFA"/>
    <w:rsid w:val="00FD608C"/>
    <w:rsid w:val="00FD60A8"/>
    <w:rsid w:val="00FD6157"/>
    <w:rsid w:val="00FD6233"/>
    <w:rsid w:val="00FD6730"/>
    <w:rsid w:val="00FD6967"/>
    <w:rsid w:val="00FD6A1E"/>
    <w:rsid w:val="00FD6DE9"/>
    <w:rsid w:val="00FD6E90"/>
    <w:rsid w:val="00FD6EA1"/>
    <w:rsid w:val="00FD70D1"/>
    <w:rsid w:val="00FD7329"/>
    <w:rsid w:val="00FD762C"/>
    <w:rsid w:val="00FD7848"/>
    <w:rsid w:val="00FD785A"/>
    <w:rsid w:val="00FD78B8"/>
    <w:rsid w:val="00FD7F26"/>
    <w:rsid w:val="00FD7F35"/>
    <w:rsid w:val="00FE00A9"/>
    <w:rsid w:val="00FE00B2"/>
    <w:rsid w:val="00FE0157"/>
    <w:rsid w:val="00FE02B4"/>
    <w:rsid w:val="00FE0594"/>
    <w:rsid w:val="00FE0A2E"/>
    <w:rsid w:val="00FE0A6E"/>
    <w:rsid w:val="00FE0C68"/>
    <w:rsid w:val="00FE0D61"/>
    <w:rsid w:val="00FE0D90"/>
    <w:rsid w:val="00FE0E36"/>
    <w:rsid w:val="00FE1039"/>
    <w:rsid w:val="00FE10C2"/>
    <w:rsid w:val="00FE1110"/>
    <w:rsid w:val="00FE117D"/>
    <w:rsid w:val="00FE12DA"/>
    <w:rsid w:val="00FE1648"/>
    <w:rsid w:val="00FE16C4"/>
    <w:rsid w:val="00FE1C9E"/>
    <w:rsid w:val="00FE2197"/>
    <w:rsid w:val="00FE28DD"/>
    <w:rsid w:val="00FE2AC2"/>
    <w:rsid w:val="00FE2F17"/>
    <w:rsid w:val="00FE3113"/>
    <w:rsid w:val="00FE3175"/>
    <w:rsid w:val="00FE32DE"/>
    <w:rsid w:val="00FE3340"/>
    <w:rsid w:val="00FE353E"/>
    <w:rsid w:val="00FE3AFC"/>
    <w:rsid w:val="00FE3C25"/>
    <w:rsid w:val="00FE3C2B"/>
    <w:rsid w:val="00FE3F84"/>
    <w:rsid w:val="00FE42A0"/>
    <w:rsid w:val="00FE43FB"/>
    <w:rsid w:val="00FE4688"/>
    <w:rsid w:val="00FE47F5"/>
    <w:rsid w:val="00FE495D"/>
    <w:rsid w:val="00FE4B6F"/>
    <w:rsid w:val="00FE4BEA"/>
    <w:rsid w:val="00FE4D8C"/>
    <w:rsid w:val="00FE4F86"/>
    <w:rsid w:val="00FE5126"/>
    <w:rsid w:val="00FE531B"/>
    <w:rsid w:val="00FE57C7"/>
    <w:rsid w:val="00FE5CC0"/>
    <w:rsid w:val="00FE5DED"/>
    <w:rsid w:val="00FE5F10"/>
    <w:rsid w:val="00FE6018"/>
    <w:rsid w:val="00FE617A"/>
    <w:rsid w:val="00FE64F2"/>
    <w:rsid w:val="00FE669F"/>
    <w:rsid w:val="00FE6965"/>
    <w:rsid w:val="00FE719B"/>
    <w:rsid w:val="00FE72AF"/>
    <w:rsid w:val="00FE7474"/>
    <w:rsid w:val="00FE7682"/>
    <w:rsid w:val="00FE7728"/>
    <w:rsid w:val="00FE7AA1"/>
    <w:rsid w:val="00FE7C49"/>
    <w:rsid w:val="00FE7EE3"/>
    <w:rsid w:val="00FF0194"/>
    <w:rsid w:val="00FF01D3"/>
    <w:rsid w:val="00FF086E"/>
    <w:rsid w:val="00FF0A20"/>
    <w:rsid w:val="00FF0A2C"/>
    <w:rsid w:val="00FF0B0D"/>
    <w:rsid w:val="00FF0C49"/>
    <w:rsid w:val="00FF0C4F"/>
    <w:rsid w:val="00FF0D3D"/>
    <w:rsid w:val="00FF1432"/>
    <w:rsid w:val="00FF18E0"/>
    <w:rsid w:val="00FF1D4F"/>
    <w:rsid w:val="00FF1E84"/>
    <w:rsid w:val="00FF20AC"/>
    <w:rsid w:val="00FF2383"/>
    <w:rsid w:val="00FF26A9"/>
    <w:rsid w:val="00FF26B3"/>
    <w:rsid w:val="00FF26F0"/>
    <w:rsid w:val="00FF277E"/>
    <w:rsid w:val="00FF2A24"/>
    <w:rsid w:val="00FF2BFC"/>
    <w:rsid w:val="00FF2DC6"/>
    <w:rsid w:val="00FF2EF2"/>
    <w:rsid w:val="00FF30FE"/>
    <w:rsid w:val="00FF33E4"/>
    <w:rsid w:val="00FF3439"/>
    <w:rsid w:val="00FF368E"/>
    <w:rsid w:val="00FF371B"/>
    <w:rsid w:val="00FF3763"/>
    <w:rsid w:val="00FF3A93"/>
    <w:rsid w:val="00FF3B3B"/>
    <w:rsid w:val="00FF3F7C"/>
    <w:rsid w:val="00FF4110"/>
    <w:rsid w:val="00FF420C"/>
    <w:rsid w:val="00FF4220"/>
    <w:rsid w:val="00FF4305"/>
    <w:rsid w:val="00FF4345"/>
    <w:rsid w:val="00FF437F"/>
    <w:rsid w:val="00FF44B8"/>
    <w:rsid w:val="00FF44D0"/>
    <w:rsid w:val="00FF462C"/>
    <w:rsid w:val="00FF462D"/>
    <w:rsid w:val="00FF4674"/>
    <w:rsid w:val="00FF4B00"/>
    <w:rsid w:val="00FF4EF5"/>
    <w:rsid w:val="00FF5187"/>
    <w:rsid w:val="00FF518A"/>
    <w:rsid w:val="00FF51CC"/>
    <w:rsid w:val="00FF54CD"/>
    <w:rsid w:val="00FF5944"/>
    <w:rsid w:val="00FF59EA"/>
    <w:rsid w:val="00FF5BC8"/>
    <w:rsid w:val="00FF5FBE"/>
    <w:rsid w:val="00FF6354"/>
    <w:rsid w:val="00FF643D"/>
    <w:rsid w:val="00FF649E"/>
    <w:rsid w:val="00FF6501"/>
    <w:rsid w:val="00FF662B"/>
    <w:rsid w:val="00FF683D"/>
    <w:rsid w:val="00FF6889"/>
    <w:rsid w:val="00FF688C"/>
    <w:rsid w:val="00FF6BED"/>
    <w:rsid w:val="00FF6C3D"/>
    <w:rsid w:val="00FF6CAF"/>
    <w:rsid w:val="00FF6F31"/>
    <w:rsid w:val="00FF7043"/>
    <w:rsid w:val="00FF73D3"/>
    <w:rsid w:val="00FF7657"/>
    <w:rsid w:val="00FF78CA"/>
    <w:rsid w:val="00FF796B"/>
    <w:rsid w:val="00FF7A35"/>
    <w:rsid w:val="00FF7C34"/>
    <w:rsid w:val="00FF7E26"/>
    <w:rsid w:val="00FF7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37BD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locked/>
    <w:rsid w:val="0046028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527AB2"/>
    <w:pPr>
      <w:keepNext/>
      <w:suppressAutoHyphens w:val="0"/>
      <w:spacing w:before="240" w:after="60"/>
      <w:outlineLvl w:val="2"/>
    </w:pPr>
    <w:rPr>
      <w:rFonts w:ascii="Arial" w:eastAsia="Calibri" w:hAnsi="Arial"/>
      <w:b/>
      <w:sz w:val="26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D61A2A"/>
    <w:pPr>
      <w:spacing w:before="240" w:after="60"/>
      <w:outlineLvl w:val="4"/>
    </w:pPr>
    <w:rPr>
      <w:rFonts w:ascii="Calibri" w:eastAsia="Calibri" w:hAnsi="Calibri"/>
      <w:b/>
      <w:i/>
      <w:sz w:val="2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46028E"/>
    <w:rPr>
      <w:rFonts w:ascii="Cambria" w:hAnsi="Cambria"/>
      <w:b/>
      <w:color w:val="365F91"/>
      <w:sz w:val="28"/>
      <w:lang w:eastAsia="ar-SA" w:bidi="ar-SA"/>
    </w:rPr>
  </w:style>
  <w:style w:type="character" w:customStyle="1" w:styleId="Ttulo3Char">
    <w:name w:val="Título 3 Char"/>
    <w:link w:val="Ttulo3"/>
    <w:uiPriority w:val="99"/>
    <w:locked/>
    <w:rsid w:val="00527AB2"/>
    <w:rPr>
      <w:rFonts w:ascii="Arial" w:hAnsi="Arial"/>
      <w:b/>
      <w:sz w:val="26"/>
    </w:rPr>
  </w:style>
  <w:style w:type="character" w:customStyle="1" w:styleId="Ttulo5Char">
    <w:name w:val="Título 5 Char"/>
    <w:link w:val="Ttulo5"/>
    <w:uiPriority w:val="99"/>
    <w:semiHidden/>
    <w:locked/>
    <w:rsid w:val="00D61A2A"/>
    <w:rPr>
      <w:rFonts w:ascii="Calibri" w:hAnsi="Calibri"/>
      <w:b/>
      <w:i/>
      <w:sz w:val="26"/>
      <w:lang w:eastAsia="ar-SA" w:bidi="ar-SA"/>
    </w:rPr>
  </w:style>
  <w:style w:type="paragraph" w:styleId="Ttulo">
    <w:name w:val="Title"/>
    <w:basedOn w:val="Normal"/>
    <w:next w:val="Normal"/>
    <w:link w:val="TtuloChar1"/>
    <w:uiPriority w:val="99"/>
    <w:qFormat/>
    <w:rsid w:val="005C37BD"/>
    <w:pPr>
      <w:jc w:val="center"/>
    </w:pPr>
    <w:rPr>
      <w:rFonts w:ascii="Calibri" w:eastAsia="Calibri" w:hAnsi="Calibri"/>
      <w:b/>
      <w:szCs w:val="20"/>
    </w:rPr>
  </w:style>
  <w:style w:type="character" w:customStyle="1" w:styleId="TtuloChar1">
    <w:name w:val="Título Char1"/>
    <w:link w:val="Ttulo"/>
    <w:uiPriority w:val="99"/>
    <w:locked/>
    <w:rsid w:val="005C37BD"/>
    <w:rPr>
      <w:rFonts w:ascii="Calibri" w:hAnsi="Calibri"/>
      <w:b/>
      <w:sz w:val="24"/>
      <w:lang w:eastAsia="ar-SA" w:bidi="ar-SA"/>
    </w:rPr>
  </w:style>
  <w:style w:type="character" w:customStyle="1" w:styleId="TtuloChar">
    <w:name w:val="Título Char"/>
    <w:uiPriority w:val="99"/>
    <w:rsid w:val="005C37BD"/>
    <w:rPr>
      <w:rFonts w:ascii="Cambria" w:hAnsi="Cambria"/>
      <w:color w:val="17365D"/>
      <w:spacing w:val="5"/>
      <w:kern w:val="28"/>
      <w:sz w:val="52"/>
      <w:lang w:eastAsia="ar-SA" w:bidi="ar-SA"/>
    </w:rPr>
  </w:style>
  <w:style w:type="paragraph" w:styleId="Recuodecorpodetexto">
    <w:name w:val="Body Text Indent"/>
    <w:basedOn w:val="Normal"/>
    <w:link w:val="RecuodecorpodetextoChar1"/>
    <w:uiPriority w:val="99"/>
    <w:rsid w:val="005C37BD"/>
    <w:pPr>
      <w:suppressAutoHyphens w:val="0"/>
      <w:spacing w:line="360" w:lineRule="auto"/>
      <w:ind w:firstLine="3420"/>
      <w:jc w:val="both"/>
    </w:pPr>
    <w:rPr>
      <w:rFonts w:eastAsia="Calibri"/>
      <w:szCs w:val="20"/>
      <w:lang w:eastAsia="pt-BR"/>
    </w:rPr>
  </w:style>
  <w:style w:type="character" w:customStyle="1" w:styleId="RecuodecorpodetextoChar1">
    <w:name w:val="Recuo de corpo de texto Char1"/>
    <w:link w:val="Recuodecorpodetexto"/>
    <w:uiPriority w:val="99"/>
    <w:locked/>
    <w:rsid w:val="005C37BD"/>
    <w:rPr>
      <w:rFonts w:ascii="Times New Roman" w:hAnsi="Times New Roman"/>
      <w:sz w:val="24"/>
      <w:lang w:eastAsia="pt-BR"/>
    </w:rPr>
  </w:style>
  <w:style w:type="paragraph" w:styleId="Rodap">
    <w:name w:val="footer"/>
    <w:basedOn w:val="Normal"/>
    <w:link w:val="RodapChar"/>
    <w:uiPriority w:val="99"/>
    <w:rsid w:val="00AF508C"/>
    <w:pPr>
      <w:tabs>
        <w:tab w:val="center" w:pos="4252"/>
        <w:tab w:val="right" w:pos="8504"/>
      </w:tabs>
    </w:pPr>
    <w:rPr>
      <w:rFonts w:eastAsia="Calibri"/>
      <w:szCs w:val="20"/>
    </w:rPr>
  </w:style>
  <w:style w:type="character" w:customStyle="1" w:styleId="RodapChar">
    <w:name w:val="Rodapé Char"/>
    <w:link w:val="Rodap"/>
    <w:uiPriority w:val="99"/>
    <w:semiHidden/>
    <w:locked/>
    <w:rsid w:val="00AD29A7"/>
    <w:rPr>
      <w:rFonts w:ascii="Times New Roman" w:hAnsi="Times New Roman"/>
      <w:sz w:val="24"/>
      <w:lang w:eastAsia="ar-SA" w:bidi="ar-SA"/>
    </w:rPr>
  </w:style>
  <w:style w:type="character" w:styleId="Nmerodepgina">
    <w:name w:val="page number"/>
    <w:uiPriority w:val="99"/>
    <w:rsid w:val="00AF508C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AF508C"/>
    <w:rPr>
      <w:rFonts w:eastAsia="Calibri"/>
      <w:sz w:val="2"/>
      <w:szCs w:val="20"/>
    </w:rPr>
  </w:style>
  <w:style w:type="character" w:customStyle="1" w:styleId="TextodebaloChar">
    <w:name w:val="Texto de balão Char"/>
    <w:link w:val="Textodebalo"/>
    <w:uiPriority w:val="99"/>
    <w:semiHidden/>
    <w:locked/>
    <w:rsid w:val="00AD29A7"/>
    <w:rPr>
      <w:rFonts w:ascii="Times New Roman" w:hAnsi="Times New Roman"/>
      <w:sz w:val="2"/>
      <w:lang w:eastAsia="ar-SA" w:bidi="ar-SA"/>
    </w:rPr>
  </w:style>
  <w:style w:type="character" w:customStyle="1" w:styleId="RecuodecorpodetextoChar">
    <w:name w:val="Recuo de corpo de texto Char"/>
    <w:uiPriority w:val="99"/>
    <w:semiHidden/>
    <w:locked/>
    <w:rsid w:val="008B795F"/>
    <w:rPr>
      <w:sz w:val="24"/>
    </w:rPr>
  </w:style>
  <w:style w:type="paragraph" w:styleId="Corpodetexto">
    <w:name w:val="Body Text"/>
    <w:basedOn w:val="Normal"/>
    <w:link w:val="CorpodetextoChar"/>
    <w:uiPriority w:val="99"/>
    <w:rsid w:val="00083FBD"/>
    <w:pPr>
      <w:spacing w:after="120"/>
    </w:pPr>
    <w:rPr>
      <w:rFonts w:eastAsia="Calibri"/>
      <w:szCs w:val="20"/>
    </w:rPr>
  </w:style>
  <w:style w:type="character" w:customStyle="1" w:styleId="CorpodetextoChar">
    <w:name w:val="Corpo de texto Char"/>
    <w:link w:val="Corpodetexto"/>
    <w:uiPriority w:val="99"/>
    <w:locked/>
    <w:rsid w:val="00083FBD"/>
    <w:rPr>
      <w:rFonts w:ascii="Times New Roman" w:hAnsi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BF69C4"/>
    <w:pPr>
      <w:spacing w:after="120" w:line="480" w:lineRule="auto"/>
    </w:pPr>
    <w:rPr>
      <w:rFonts w:eastAsia="Calibri"/>
      <w:szCs w:val="20"/>
    </w:rPr>
  </w:style>
  <w:style w:type="character" w:customStyle="1" w:styleId="Corpodetexto2Char">
    <w:name w:val="Corpo de texto 2 Char"/>
    <w:link w:val="Corpodetexto2"/>
    <w:uiPriority w:val="99"/>
    <w:semiHidden/>
    <w:locked/>
    <w:rsid w:val="00AD29A7"/>
    <w:rPr>
      <w:rFonts w:ascii="Times New Roman" w:hAnsi="Times New Roman"/>
      <w:sz w:val="24"/>
      <w:lang w:eastAsia="ar-SA" w:bidi="ar-SA"/>
    </w:rPr>
  </w:style>
  <w:style w:type="character" w:styleId="Hyperlink">
    <w:name w:val="Hyperlink"/>
    <w:uiPriority w:val="99"/>
    <w:rsid w:val="008A4C91"/>
    <w:rPr>
      <w:rFonts w:cs="Times New Roman"/>
      <w:color w:val="0000FF"/>
      <w:u w:val="single"/>
    </w:rPr>
  </w:style>
  <w:style w:type="character" w:styleId="Nmerodelinha">
    <w:name w:val="line number"/>
    <w:uiPriority w:val="99"/>
    <w:rsid w:val="00303466"/>
    <w:rPr>
      <w:rFonts w:cs="Times New Roman"/>
    </w:rPr>
  </w:style>
  <w:style w:type="paragraph" w:customStyle="1" w:styleId="ecxmsonormal">
    <w:name w:val="ecxmsonormal"/>
    <w:basedOn w:val="Normal"/>
    <w:uiPriority w:val="99"/>
    <w:rsid w:val="00822FFA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8E5DCF"/>
    <w:pPr>
      <w:tabs>
        <w:tab w:val="center" w:pos="4513"/>
        <w:tab w:val="right" w:pos="9026"/>
      </w:tabs>
    </w:pPr>
    <w:rPr>
      <w:rFonts w:eastAsia="Calibri"/>
      <w:szCs w:val="20"/>
    </w:rPr>
  </w:style>
  <w:style w:type="character" w:customStyle="1" w:styleId="CabealhoChar">
    <w:name w:val="Cabeçalho Char"/>
    <w:link w:val="Cabealho"/>
    <w:uiPriority w:val="99"/>
    <w:locked/>
    <w:rsid w:val="008E5DCF"/>
    <w:rPr>
      <w:rFonts w:ascii="Times New Roman" w:hAnsi="Times New Roman"/>
      <w:sz w:val="24"/>
      <w:lang w:eastAsia="ar-SA" w:bidi="ar-SA"/>
    </w:rPr>
  </w:style>
  <w:style w:type="character" w:styleId="Refdecomentrio">
    <w:name w:val="annotation reference"/>
    <w:uiPriority w:val="99"/>
    <w:semiHidden/>
    <w:rsid w:val="002303F9"/>
    <w:rPr>
      <w:rFonts w:cs="Times New Roman"/>
      <w:sz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2303F9"/>
    <w:rPr>
      <w:rFonts w:eastAsia="Calibri"/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locked/>
    <w:rsid w:val="002303F9"/>
    <w:rPr>
      <w:rFonts w:ascii="Times New Roman" w:hAnsi="Times New Roman"/>
      <w:lang w:eastAsia="ar-SA" w:bidi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2303F9"/>
    <w:rPr>
      <w:b/>
    </w:rPr>
  </w:style>
  <w:style w:type="character" w:customStyle="1" w:styleId="AssuntodocomentrioChar">
    <w:name w:val="Assunto do comentário Char"/>
    <w:link w:val="Assuntodocomentrio"/>
    <w:uiPriority w:val="99"/>
    <w:semiHidden/>
    <w:locked/>
    <w:rsid w:val="002303F9"/>
    <w:rPr>
      <w:rFonts w:ascii="Times New Roman" w:hAnsi="Times New Roman"/>
      <w:b/>
      <w:lang w:eastAsia="ar-SA" w:bidi="ar-SA"/>
    </w:rPr>
  </w:style>
  <w:style w:type="character" w:styleId="Forte">
    <w:name w:val="Strong"/>
    <w:uiPriority w:val="99"/>
    <w:qFormat/>
    <w:locked/>
    <w:rsid w:val="008F60CA"/>
    <w:rPr>
      <w:rFonts w:cs="Times New Roman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37BD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locked/>
    <w:rsid w:val="0046028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527AB2"/>
    <w:pPr>
      <w:keepNext/>
      <w:suppressAutoHyphens w:val="0"/>
      <w:spacing w:before="240" w:after="60"/>
      <w:outlineLvl w:val="2"/>
    </w:pPr>
    <w:rPr>
      <w:rFonts w:ascii="Arial" w:eastAsia="Calibri" w:hAnsi="Arial"/>
      <w:b/>
      <w:sz w:val="26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D61A2A"/>
    <w:pPr>
      <w:spacing w:before="240" w:after="60"/>
      <w:outlineLvl w:val="4"/>
    </w:pPr>
    <w:rPr>
      <w:rFonts w:ascii="Calibri" w:eastAsia="Calibri" w:hAnsi="Calibri"/>
      <w:b/>
      <w:i/>
      <w:sz w:val="2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46028E"/>
    <w:rPr>
      <w:rFonts w:ascii="Cambria" w:hAnsi="Cambria"/>
      <w:b/>
      <w:color w:val="365F91"/>
      <w:sz w:val="28"/>
      <w:lang w:eastAsia="ar-SA" w:bidi="ar-SA"/>
    </w:rPr>
  </w:style>
  <w:style w:type="character" w:customStyle="1" w:styleId="Ttulo3Char">
    <w:name w:val="Título 3 Char"/>
    <w:link w:val="Ttulo3"/>
    <w:uiPriority w:val="99"/>
    <w:locked/>
    <w:rsid w:val="00527AB2"/>
    <w:rPr>
      <w:rFonts w:ascii="Arial" w:hAnsi="Arial"/>
      <w:b/>
      <w:sz w:val="26"/>
    </w:rPr>
  </w:style>
  <w:style w:type="character" w:customStyle="1" w:styleId="Ttulo5Char">
    <w:name w:val="Título 5 Char"/>
    <w:link w:val="Ttulo5"/>
    <w:uiPriority w:val="99"/>
    <w:semiHidden/>
    <w:locked/>
    <w:rsid w:val="00D61A2A"/>
    <w:rPr>
      <w:rFonts w:ascii="Calibri" w:hAnsi="Calibri"/>
      <w:b/>
      <w:i/>
      <w:sz w:val="26"/>
      <w:lang w:eastAsia="ar-SA" w:bidi="ar-SA"/>
    </w:rPr>
  </w:style>
  <w:style w:type="paragraph" w:styleId="Ttulo">
    <w:name w:val="Title"/>
    <w:basedOn w:val="Normal"/>
    <w:next w:val="Normal"/>
    <w:link w:val="TtuloChar1"/>
    <w:uiPriority w:val="99"/>
    <w:qFormat/>
    <w:rsid w:val="005C37BD"/>
    <w:pPr>
      <w:jc w:val="center"/>
    </w:pPr>
    <w:rPr>
      <w:rFonts w:ascii="Calibri" w:eastAsia="Calibri" w:hAnsi="Calibri"/>
      <w:b/>
      <w:szCs w:val="20"/>
    </w:rPr>
  </w:style>
  <w:style w:type="character" w:customStyle="1" w:styleId="TtuloChar1">
    <w:name w:val="Título Char1"/>
    <w:link w:val="Ttulo"/>
    <w:uiPriority w:val="99"/>
    <w:locked/>
    <w:rsid w:val="005C37BD"/>
    <w:rPr>
      <w:rFonts w:ascii="Calibri" w:hAnsi="Calibri"/>
      <w:b/>
      <w:sz w:val="24"/>
      <w:lang w:eastAsia="ar-SA" w:bidi="ar-SA"/>
    </w:rPr>
  </w:style>
  <w:style w:type="character" w:customStyle="1" w:styleId="TtuloChar">
    <w:name w:val="Título Char"/>
    <w:uiPriority w:val="99"/>
    <w:rsid w:val="005C37BD"/>
    <w:rPr>
      <w:rFonts w:ascii="Cambria" w:hAnsi="Cambria"/>
      <w:color w:val="17365D"/>
      <w:spacing w:val="5"/>
      <w:kern w:val="28"/>
      <w:sz w:val="52"/>
      <w:lang w:eastAsia="ar-SA" w:bidi="ar-SA"/>
    </w:rPr>
  </w:style>
  <w:style w:type="paragraph" w:styleId="Recuodecorpodetexto">
    <w:name w:val="Body Text Indent"/>
    <w:basedOn w:val="Normal"/>
    <w:link w:val="RecuodecorpodetextoChar1"/>
    <w:uiPriority w:val="99"/>
    <w:rsid w:val="005C37BD"/>
    <w:pPr>
      <w:suppressAutoHyphens w:val="0"/>
      <w:spacing w:line="360" w:lineRule="auto"/>
      <w:ind w:firstLine="3420"/>
      <w:jc w:val="both"/>
    </w:pPr>
    <w:rPr>
      <w:rFonts w:eastAsia="Calibri"/>
      <w:szCs w:val="20"/>
      <w:lang w:eastAsia="pt-BR"/>
    </w:rPr>
  </w:style>
  <w:style w:type="character" w:customStyle="1" w:styleId="RecuodecorpodetextoChar1">
    <w:name w:val="Recuo de corpo de texto Char1"/>
    <w:link w:val="Recuodecorpodetexto"/>
    <w:uiPriority w:val="99"/>
    <w:locked/>
    <w:rsid w:val="005C37BD"/>
    <w:rPr>
      <w:rFonts w:ascii="Times New Roman" w:hAnsi="Times New Roman"/>
      <w:sz w:val="24"/>
      <w:lang w:eastAsia="pt-BR"/>
    </w:rPr>
  </w:style>
  <w:style w:type="paragraph" w:styleId="Rodap">
    <w:name w:val="footer"/>
    <w:basedOn w:val="Normal"/>
    <w:link w:val="RodapChar"/>
    <w:uiPriority w:val="99"/>
    <w:rsid w:val="00AF508C"/>
    <w:pPr>
      <w:tabs>
        <w:tab w:val="center" w:pos="4252"/>
        <w:tab w:val="right" w:pos="8504"/>
      </w:tabs>
    </w:pPr>
    <w:rPr>
      <w:rFonts w:eastAsia="Calibri"/>
      <w:szCs w:val="20"/>
    </w:rPr>
  </w:style>
  <w:style w:type="character" w:customStyle="1" w:styleId="RodapChar">
    <w:name w:val="Rodapé Char"/>
    <w:link w:val="Rodap"/>
    <w:uiPriority w:val="99"/>
    <w:semiHidden/>
    <w:locked/>
    <w:rsid w:val="00AD29A7"/>
    <w:rPr>
      <w:rFonts w:ascii="Times New Roman" w:hAnsi="Times New Roman"/>
      <w:sz w:val="24"/>
      <w:lang w:eastAsia="ar-SA" w:bidi="ar-SA"/>
    </w:rPr>
  </w:style>
  <w:style w:type="character" w:styleId="Nmerodepgina">
    <w:name w:val="page number"/>
    <w:uiPriority w:val="99"/>
    <w:rsid w:val="00AF508C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AF508C"/>
    <w:rPr>
      <w:rFonts w:eastAsia="Calibri"/>
      <w:sz w:val="2"/>
      <w:szCs w:val="20"/>
    </w:rPr>
  </w:style>
  <w:style w:type="character" w:customStyle="1" w:styleId="TextodebaloChar">
    <w:name w:val="Texto de balão Char"/>
    <w:link w:val="Textodebalo"/>
    <w:uiPriority w:val="99"/>
    <w:semiHidden/>
    <w:locked/>
    <w:rsid w:val="00AD29A7"/>
    <w:rPr>
      <w:rFonts w:ascii="Times New Roman" w:hAnsi="Times New Roman"/>
      <w:sz w:val="2"/>
      <w:lang w:eastAsia="ar-SA" w:bidi="ar-SA"/>
    </w:rPr>
  </w:style>
  <w:style w:type="character" w:customStyle="1" w:styleId="RecuodecorpodetextoChar">
    <w:name w:val="Recuo de corpo de texto Char"/>
    <w:uiPriority w:val="99"/>
    <w:semiHidden/>
    <w:locked/>
    <w:rsid w:val="008B795F"/>
    <w:rPr>
      <w:sz w:val="24"/>
    </w:rPr>
  </w:style>
  <w:style w:type="paragraph" w:styleId="Corpodetexto">
    <w:name w:val="Body Text"/>
    <w:basedOn w:val="Normal"/>
    <w:link w:val="CorpodetextoChar"/>
    <w:uiPriority w:val="99"/>
    <w:rsid w:val="00083FBD"/>
    <w:pPr>
      <w:spacing w:after="120"/>
    </w:pPr>
    <w:rPr>
      <w:rFonts w:eastAsia="Calibri"/>
      <w:szCs w:val="20"/>
    </w:rPr>
  </w:style>
  <w:style w:type="character" w:customStyle="1" w:styleId="CorpodetextoChar">
    <w:name w:val="Corpo de texto Char"/>
    <w:link w:val="Corpodetexto"/>
    <w:uiPriority w:val="99"/>
    <w:locked/>
    <w:rsid w:val="00083FBD"/>
    <w:rPr>
      <w:rFonts w:ascii="Times New Roman" w:hAnsi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BF69C4"/>
    <w:pPr>
      <w:spacing w:after="120" w:line="480" w:lineRule="auto"/>
    </w:pPr>
    <w:rPr>
      <w:rFonts w:eastAsia="Calibri"/>
      <w:szCs w:val="20"/>
    </w:rPr>
  </w:style>
  <w:style w:type="character" w:customStyle="1" w:styleId="Corpodetexto2Char">
    <w:name w:val="Corpo de texto 2 Char"/>
    <w:link w:val="Corpodetexto2"/>
    <w:uiPriority w:val="99"/>
    <w:semiHidden/>
    <w:locked/>
    <w:rsid w:val="00AD29A7"/>
    <w:rPr>
      <w:rFonts w:ascii="Times New Roman" w:hAnsi="Times New Roman"/>
      <w:sz w:val="24"/>
      <w:lang w:eastAsia="ar-SA" w:bidi="ar-SA"/>
    </w:rPr>
  </w:style>
  <w:style w:type="character" w:styleId="Hyperlink">
    <w:name w:val="Hyperlink"/>
    <w:uiPriority w:val="99"/>
    <w:rsid w:val="008A4C91"/>
    <w:rPr>
      <w:rFonts w:cs="Times New Roman"/>
      <w:color w:val="0000FF"/>
      <w:u w:val="single"/>
    </w:rPr>
  </w:style>
  <w:style w:type="character" w:styleId="Nmerodelinha">
    <w:name w:val="line number"/>
    <w:uiPriority w:val="99"/>
    <w:rsid w:val="00303466"/>
    <w:rPr>
      <w:rFonts w:cs="Times New Roman"/>
    </w:rPr>
  </w:style>
  <w:style w:type="paragraph" w:customStyle="1" w:styleId="ecxmsonormal">
    <w:name w:val="ecxmsonormal"/>
    <w:basedOn w:val="Normal"/>
    <w:uiPriority w:val="99"/>
    <w:rsid w:val="00822FFA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8E5DCF"/>
    <w:pPr>
      <w:tabs>
        <w:tab w:val="center" w:pos="4513"/>
        <w:tab w:val="right" w:pos="9026"/>
      </w:tabs>
    </w:pPr>
    <w:rPr>
      <w:rFonts w:eastAsia="Calibri"/>
      <w:szCs w:val="20"/>
    </w:rPr>
  </w:style>
  <w:style w:type="character" w:customStyle="1" w:styleId="CabealhoChar">
    <w:name w:val="Cabeçalho Char"/>
    <w:link w:val="Cabealho"/>
    <w:uiPriority w:val="99"/>
    <w:locked/>
    <w:rsid w:val="008E5DCF"/>
    <w:rPr>
      <w:rFonts w:ascii="Times New Roman" w:hAnsi="Times New Roman"/>
      <w:sz w:val="24"/>
      <w:lang w:eastAsia="ar-SA" w:bidi="ar-SA"/>
    </w:rPr>
  </w:style>
  <w:style w:type="character" w:styleId="Refdecomentrio">
    <w:name w:val="annotation reference"/>
    <w:uiPriority w:val="99"/>
    <w:semiHidden/>
    <w:rsid w:val="002303F9"/>
    <w:rPr>
      <w:rFonts w:cs="Times New Roman"/>
      <w:sz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2303F9"/>
    <w:rPr>
      <w:rFonts w:eastAsia="Calibri"/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locked/>
    <w:rsid w:val="002303F9"/>
    <w:rPr>
      <w:rFonts w:ascii="Times New Roman" w:hAnsi="Times New Roman"/>
      <w:lang w:eastAsia="ar-SA" w:bidi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2303F9"/>
    <w:rPr>
      <w:b/>
    </w:rPr>
  </w:style>
  <w:style w:type="character" w:customStyle="1" w:styleId="AssuntodocomentrioChar">
    <w:name w:val="Assunto do comentário Char"/>
    <w:link w:val="Assuntodocomentrio"/>
    <w:uiPriority w:val="99"/>
    <w:semiHidden/>
    <w:locked/>
    <w:rsid w:val="002303F9"/>
    <w:rPr>
      <w:rFonts w:ascii="Times New Roman" w:hAnsi="Times New Roman"/>
      <w:b/>
      <w:lang w:eastAsia="ar-SA" w:bidi="ar-SA"/>
    </w:rPr>
  </w:style>
  <w:style w:type="character" w:styleId="Forte">
    <w:name w:val="Strong"/>
    <w:uiPriority w:val="99"/>
    <w:qFormat/>
    <w:locked/>
    <w:rsid w:val="008F60CA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4167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7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7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7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7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7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7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7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7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7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7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vilion\Desktop\Ata%2038-2014%20Sess&#227;o%20Ordin&#225;ria%2017-11-201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Ata 38-2014 Sessão Ordinária 17-11-2014.dot</Template>
  <TotalTime>3</TotalTime>
  <Pages>1</Pages>
  <Words>306</Words>
  <Characters>1655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02/2010</vt:lpstr>
    </vt:vector>
  </TitlesOfParts>
  <Company>Hewlett-Packard</Company>
  <LinksUpToDate>false</LinksUpToDate>
  <CharactersWithSpaces>1958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02/2010</dc:title>
  <dc:creator>Pavilion</dc:creator>
  <cp:lastModifiedBy>Windows</cp:lastModifiedBy>
  <cp:revision>5</cp:revision>
  <cp:lastPrinted>2019-03-08T17:09:00Z</cp:lastPrinted>
  <dcterms:created xsi:type="dcterms:W3CDTF">2019-02-12T13:12:00Z</dcterms:created>
  <dcterms:modified xsi:type="dcterms:W3CDTF">2019-03-08T17:09:00Z</dcterms:modified>
  <cp:contentStatus/>
</cp:coreProperties>
</file>