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E17753">
        <w:rPr>
          <w:rFonts w:ascii="Times New Roman" w:hAnsi="Times New Roman"/>
          <w:color w:val="000000"/>
          <w:szCs w:val="24"/>
        </w:rPr>
        <w:t>05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proofErr w:type="gramStart"/>
      <w:r w:rsidR="00D41FC4">
        <w:rPr>
          <w:rFonts w:ascii="Times New Roman" w:hAnsi="Times New Roman"/>
          <w:color w:val="000000"/>
          <w:szCs w:val="24"/>
        </w:rPr>
        <w:t>4</w:t>
      </w:r>
      <w:proofErr w:type="gramEnd"/>
      <w:r w:rsidR="00AA712B">
        <w:rPr>
          <w:rFonts w:ascii="Times New Roman" w:hAnsi="Times New Roman"/>
          <w:color w:val="000000"/>
          <w:szCs w:val="24"/>
        </w:rPr>
        <w:t xml:space="preserve"> página</w:t>
      </w:r>
      <w:r w:rsidR="00B95718">
        <w:rPr>
          <w:rFonts w:ascii="Times New Roman" w:hAnsi="Times New Roman"/>
          <w:color w:val="000000"/>
          <w:szCs w:val="24"/>
        </w:rPr>
        <w:t>s</w:t>
      </w:r>
      <w:r w:rsidR="00D41FC4">
        <w:rPr>
          <w:rFonts w:ascii="Times New Roman" w:hAnsi="Times New Roman"/>
          <w:color w:val="000000"/>
          <w:szCs w:val="24"/>
        </w:rPr>
        <w:t xml:space="preserve"> numeradas de 1 a 4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E17753" w:rsidRPr="0062089C" w:rsidRDefault="00F357E8" w:rsidP="00E17753">
      <w:pPr>
        <w:jc w:val="both"/>
        <w:rPr>
          <w:b/>
        </w:rPr>
      </w:pPr>
      <w:r w:rsidRPr="00DC01CD">
        <w:rPr>
          <w:color w:val="000000"/>
        </w:rPr>
        <w:t>Ao</w:t>
      </w:r>
      <w:r w:rsidR="00E17753">
        <w:rPr>
          <w:color w:val="000000"/>
        </w:rPr>
        <w:t xml:space="preserve"> primeiro dia</w:t>
      </w:r>
      <w:r w:rsidRPr="00DC01CD">
        <w:rPr>
          <w:color w:val="000000"/>
        </w:rPr>
        <w:t xml:space="preserve"> do mês de </w:t>
      </w:r>
      <w:r w:rsidR="00E17753">
        <w:rPr>
          <w:color w:val="000000"/>
        </w:rPr>
        <w:t>abril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AA712B">
        <w:rPr>
          <w:color w:val="000000"/>
        </w:rPr>
        <w:t>1</w:t>
      </w:r>
      <w:r w:rsidR="00724387">
        <w:rPr>
          <w:color w:val="000000"/>
        </w:rPr>
        <w:t>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</w:t>
      </w:r>
      <w:proofErr w:type="spellStart"/>
      <w:r>
        <w:rPr>
          <w:color w:val="000000"/>
        </w:rPr>
        <w:t>Baldasso</w:t>
      </w:r>
      <w:proofErr w:type="spellEnd"/>
      <w:r>
        <w:rPr>
          <w:color w:val="000000"/>
        </w:rPr>
        <w:t xml:space="preserve">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Pandolfo</w:t>
      </w:r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</w:t>
      </w:r>
      <w:proofErr w:type="spellStart"/>
      <w:r w:rsidR="002C655A">
        <w:rPr>
          <w:color w:val="000000"/>
        </w:rPr>
        <w:t>Nodari</w:t>
      </w:r>
      <w:proofErr w:type="spellEnd"/>
      <w:r w:rsidR="002C655A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 xml:space="preserve">, Jairo Elias Zanatta, Marisa Judith Bordin, </w:t>
      </w:r>
      <w:proofErr w:type="spellStart"/>
      <w:r w:rsidR="007D1D47" w:rsidRPr="007D1D47">
        <w:rPr>
          <w:color w:val="000000"/>
        </w:rPr>
        <w:t>Mou</w:t>
      </w:r>
      <w:r w:rsidR="00101FCE">
        <w:rPr>
          <w:color w:val="000000"/>
        </w:rPr>
        <w:t>stafh</w:t>
      </w:r>
      <w:proofErr w:type="spellEnd"/>
      <w:r w:rsidR="00101FCE">
        <w:rPr>
          <w:color w:val="000000"/>
        </w:rPr>
        <w:t xml:space="preserve"> Roberto </w:t>
      </w:r>
      <w:proofErr w:type="spellStart"/>
      <w:r w:rsidR="00101FCE">
        <w:rPr>
          <w:color w:val="000000"/>
        </w:rPr>
        <w:t>Sari</w:t>
      </w:r>
      <w:proofErr w:type="spellEnd"/>
      <w:r w:rsidR="00101FCE">
        <w:rPr>
          <w:color w:val="000000"/>
        </w:rPr>
        <w:t xml:space="preserve"> M. Muhammad</w:t>
      </w:r>
      <w:r w:rsidR="007D1D47" w:rsidRPr="007D1D47">
        <w:rPr>
          <w:color w:val="000000"/>
        </w:rPr>
        <w:t xml:space="preserve">, Rodrigo De Marco, Ronaldo Jair </w:t>
      </w:r>
      <w:proofErr w:type="spellStart"/>
      <w:r w:rsidR="007D1D47" w:rsidRPr="007D1D47">
        <w:rPr>
          <w:color w:val="000000"/>
        </w:rPr>
        <w:t>Donida</w:t>
      </w:r>
      <w:proofErr w:type="spellEnd"/>
      <w:r w:rsidR="007D1D47" w:rsidRPr="007D1D47">
        <w:rPr>
          <w:color w:val="000000"/>
        </w:rPr>
        <w:t xml:space="preserve">, Valcir Antonio Fanton e Valter </w:t>
      </w:r>
      <w:proofErr w:type="spellStart"/>
      <w:r w:rsidR="007D1D47" w:rsidRPr="007D1D47">
        <w:rPr>
          <w:color w:val="000000"/>
        </w:rPr>
        <w:t>Luis</w:t>
      </w:r>
      <w:proofErr w:type="spellEnd"/>
      <w:r w:rsidR="007D1D47" w:rsidRPr="007D1D47">
        <w:rPr>
          <w:color w:val="000000"/>
        </w:rPr>
        <w:t xml:space="preserve">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LEITURA DOS EXPEDIENTES:</w:t>
      </w:r>
      <w:r w:rsidR="002C655A" w:rsidRPr="0023456F">
        <w:rPr>
          <w:color w:val="000000" w:themeColor="text1"/>
        </w:rPr>
        <w:t xml:space="preserve"> </w:t>
      </w:r>
      <w:r w:rsidR="004D7CE5">
        <w:rPr>
          <w:color w:val="000000" w:themeColor="text1"/>
        </w:rPr>
        <w:t>6983 a 7003</w:t>
      </w:r>
      <w:r w:rsidR="002C655A" w:rsidRPr="0023456F">
        <w:rPr>
          <w:color w:val="000000" w:themeColor="text1"/>
        </w:rPr>
        <w:t xml:space="preserve">.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E17753" w:rsidRPr="00E17753">
        <w:rPr>
          <w:b/>
          <w:bCs/>
        </w:rPr>
        <w:t xml:space="preserve"> </w:t>
      </w:r>
      <w:r w:rsidR="00E17753">
        <w:rPr>
          <w:b/>
          <w:bCs/>
        </w:rPr>
        <w:t>ANTONIO JOSÉ PANDOLFO e RODRIGO DE MARCO:</w:t>
      </w:r>
      <w:r w:rsidR="00E17753">
        <w:rPr>
          <w:bCs/>
        </w:rPr>
        <w:t xml:space="preserve"> Requereram à Mesa Diretora as seguintes providências: 1 – O encaminhamento de um ofício parabenizando a CROSS HEALTH pelo evento “</w:t>
      </w:r>
      <w:proofErr w:type="spellStart"/>
      <w:r w:rsidR="00E17753">
        <w:rPr>
          <w:bCs/>
        </w:rPr>
        <w:t>Aulão</w:t>
      </w:r>
      <w:proofErr w:type="spellEnd"/>
      <w:r w:rsidR="00E17753">
        <w:rPr>
          <w:bCs/>
        </w:rPr>
        <w:t xml:space="preserve"> de Carnaval” que resultou na entrega de alimentos para a Horta Comunitária Bruno José Campos (Subscrito pela Vereadora Marisa Judith Bordin). 2 – O envio de sugestão ao Poder Executivo da utilização do Bueiro Inteligente, que consiste em um cesto coletor com alças laterais de metal, a fim de facilitar o trabalho de limpeza, remoção e manutenção, prevenindo o entupimento e favorecendo o escoamento das águas pluviais. (Subscrito pela Vereadora Marisa Judith Bordin).</w:t>
      </w:r>
      <w:r w:rsidR="00E17753" w:rsidRPr="00E04C7C">
        <w:rPr>
          <w:b/>
        </w:rPr>
        <w:t xml:space="preserve"> </w:t>
      </w:r>
      <w:r w:rsidR="00E17753" w:rsidRPr="00117DCA">
        <w:rPr>
          <w:b/>
        </w:rPr>
        <w:t>Aprovado</w:t>
      </w:r>
      <w:r w:rsidR="00E17753">
        <w:rPr>
          <w:b/>
        </w:rPr>
        <w:t>s</w:t>
      </w:r>
      <w:r w:rsidR="00E17753" w:rsidRPr="00117DCA">
        <w:rPr>
          <w:b/>
        </w:rPr>
        <w:t xml:space="preserve"> por unanimidade.</w:t>
      </w:r>
      <w:r w:rsidR="00E17753">
        <w:rPr>
          <w:bCs/>
        </w:rPr>
        <w:t xml:space="preserve"> </w:t>
      </w:r>
      <w:r w:rsidR="00E17753">
        <w:rPr>
          <w:b/>
          <w:bCs/>
        </w:rPr>
        <w:t>VALTER LUIS MANN:</w:t>
      </w:r>
      <w:r w:rsidR="00E17753">
        <w:rPr>
          <w:bCs/>
        </w:rPr>
        <w:t xml:space="preserve"> Requereu à Mesa Diretora as seguintes providências: 1 – Solicitar para a Prefeitura a construção de uma faixa-elevada na quadra do Bar do </w:t>
      </w:r>
      <w:proofErr w:type="spellStart"/>
      <w:r w:rsidR="00E17753">
        <w:rPr>
          <w:bCs/>
        </w:rPr>
        <w:t>Tebaldi</w:t>
      </w:r>
      <w:proofErr w:type="spellEnd"/>
      <w:r w:rsidR="00E17753">
        <w:rPr>
          <w:bCs/>
        </w:rPr>
        <w:t xml:space="preserve">, localizado na Rua Gino </w:t>
      </w:r>
      <w:proofErr w:type="spellStart"/>
      <w:r w:rsidR="00E17753">
        <w:rPr>
          <w:bCs/>
        </w:rPr>
        <w:t>Morassutti</w:t>
      </w:r>
      <w:proofErr w:type="spellEnd"/>
      <w:r w:rsidR="00E17753">
        <w:rPr>
          <w:bCs/>
        </w:rPr>
        <w:t>, Bairro Santo André. 2 – Solicitar para que a Prefeitura coloque placas de sinalização na Rua do Poente, esquina com a Rua Marechal Floriano, Bairro Canecão, em ambas as margens do Arroio Barracão, indicando que a Rua do Poente não dá prosseguimento. (Subscrito pela Vereadora Marisa Judith Bordin). 3 – Que sejam realizadas Sessões Ordinárias descentralizadas nos bairros, distritos e localidades. (Subscrito pelo Vereador Adílio Antonio Pasini e Vereadora Marisa Judith Bordin).</w:t>
      </w:r>
      <w:r w:rsidR="00E17753" w:rsidRPr="00E04C7C">
        <w:rPr>
          <w:b/>
        </w:rPr>
        <w:t xml:space="preserve"> </w:t>
      </w:r>
      <w:r w:rsidR="00E17753" w:rsidRPr="00117DCA">
        <w:rPr>
          <w:b/>
        </w:rPr>
        <w:t>Aprovado</w:t>
      </w:r>
      <w:r w:rsidR="00E17753">
        <w:rPr>
          <w:b/>
        </w:rPr>
        <w:t>s</w:t>
      </w:r>
      <w:r w:rsidR="00E17753" w:rsidRPr="00117DCA">
        <w:rPr>
          <w:b/>
        </w:rPr>
        <w:t xml:space="preserve"> por unanimidade.</w:t>
      </w:r>
      <w:r w:rsidR="00E17753">
        <w:rPr>
          <w:bCs/>
        </w:rPr>
        <w:t xml:space="preserve"> </w:t>
      </w:r>
      <w:r w:rsidR="00E17753" w:rsidRPr="00191A51">
        <w:rPr>
          <w:b/>
        </w:rPr>
        <w:t>MOUSTAFH ROBERTO SARI M</w:t>
      </w:r>
      <w:r w:rsidR="00E17753">
        <w:rPr>
          <w:b/>
        </w:rPr>
        <w:t>AHMUD</w:t>
      </w:r>
      <w:r w:rsidR="00E17753" w:rsidRPr="00191A51">
        <w:rPr>
          <w:b/>
        </w:rPr>
        <w:t xml:space="preserve"> MUHAMMAD</w:t>
      </w:r>
      <w:r w:rsidR="00E17753">
        <w:rPr>
          <w:b/>
        </w:rPr>
        <w:t xml:space="preserve">: </w:t>
      </w:r>
      <w:r w:rsidR="00E17753">
        <w:rPr>
          <w:bCs/>
        </w:rPr>
        <w:t>Requereu à Mesa Diretora que seja encaminhado ao Poder Executivo, mais especificadamente à Secretaria de Educação, uma solicitação para que seja divulgado o cardápio da merenda escolar de todas as escolas municipais.</w:t>
      </w:r>
      <w:r w:rsidR="00E17753" w:rsidRPr="00E04C7C">
        <w:rPr>
          <w:b/>
        </w:rPr>
        <w:t xml:space="preserve"> </w:t>
      </w:r>
      <w:r w:rsidR="00E17753" w:rsidRPr="00117DCA">
        <w:rPr>
          <w:b/>
        </w:rPr>
        <w:t>Aprovado por unanimidade.</w:t>
      </w:r>
      <w:r w:rsidR="00DC45F4">
        <w:t xml:space="preserve">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E17753" w:rsidRPr="00E17753">
        <w:rPr>
          <w:b/>
        </w:rPr>
        <w:t xml:space="preserve"> </w:t>
      </w:r>
      <w:r w:rsidR="00E17753">
        <w:rPr>
          <w:b/>
        </w:rPr>
        <w:t>VALCIR ANTONIO FANTON:</w:t>
      </w:r>
      <w:r w:rsidR="00E17753">
        <w:t xml:space="preserve"> Requereu à Mesa Diretora: 1 – Que a Secretaria de Obras faça a </w:t>
      </w:r>
      <w:proofErr w:type="spellStart"/>
      <w:r w:rsidR="00E17753">
        <w:t>patrolagem</w:t>
      </w:r>
      <w:proofErr w:type="spellEnd"/>
      <w:r w:rsidR="00E17753">
        <w:t xml:space="preserve"> e britagem da Linha 5º, iniciando na entrada próxima ao Centro Comercial Guaporé até a Comunidade Santo Anton. 2 – Que a Secretaria de Obras faça o trabalho de </w:t>
      </w:r>
      <w:proofErr w:type="spellStart"/>
      <w:r w:rsidR="00E17753">
        <w:t>patrolagem</w:t>
      </w:r>
      <w:proofErr w:type="spellEnd"/>
      <w:r w:rsidR="00E17753">
        <w:t xml:space="preserve"> e britagem da Linha Segunda até o final da Linha 28. (Subscrito pelo Vereador Ronaldo Jair </w:t>
      </w:r>
      <w:proofErr w:type="spellStart"/>
      <w:r w:rsidR="00E17753">
        <w:t>Donida</w:t>
      </w:r>
      <w:proofErr w:type="spellEnd"/>
      <w:r w:rsidR="00E17753">
        <w:t>).</w:t>
      </w:r>
      <w:r w:rsidR="00E17753" w:rsidRPr="0062089C">
        <w:rPr>
          <w:b/>
        </w:rPr>
        <w:t xml:space="preserve"> </w:t>
      </w:r>
      <w:r w:rsidR="00E17753" w:rsidRPr="00117DCA">
        <w:rPr>
          <w:b/>
        </w:rPr>
        <w:t>Aprovados por unanimidade.</w:t>
      </w:r>
    </w:p>
    <w:p w:rsidR="00E17753" w:rsidRPr="00E17753" w:rsidRDefault="00E17753" w:rsidP="00E17753">
      <w:pPr>
        <w:jc w:val="both"/>
        <w:rPr>
          <w:b/>
        </w:rPr>
      </w:pPr>
      <w:r w:rsidRPr="00117DCA">
        <w:rPr>
          <w:b/>
        </w:rPr>
        <w:t xml:space="preserve">RODRIGO DE MARCO: </w:t>
      </w:r>
      <w:r w:rsidRPr="00117DCA">
        <w:t xml:space="preserve">Requereu </w:t>
      </w:r>
      <w:r>
        <w:rPr>
          <w:bCs/>
        </w:rPr>
        <w:t>à Mesa Diretora:</w:t>
      </w:r>
      <w:r w:rsidRPr="00117DCA">
        <w:t xml:space="preserve"> </w:t>
      </w:r>
      <w:r>
        <w:t xml:space="preserve">A </w:t>
      </w:r>
      <w:r w:rsidRPr="00117DCA">
        <w:t>inclusão, na Ordem do Dia desta Sessão, do</w:t>
      </w:r>
      <w:r>
        <w:t>s</w:t>
      </w:r>
      <w:r w:rsidRPr="00117DCA">
        <w:t xml:space="preserve"> P</w:t>
      </w:r>
      <w:r>
        <w:t xml:space="preserve">rojetos de </w:t>
      </w:r>
      <w:r w:rsidRPr="00117DCA">
        <w:t>L</w:t>
      </w:r>
      <w:r>
        <w:t>eis</w:t>
      </w:r>
      <w:r w:rsidRPr="00117DCA">
        <w:t xml:space="preserve"> </w:t>
      </w:r>
      <w:r>
        <w:t xml:space="preserve">nº </w:t>
      </w:r>
      <w:r w:rsidRPr="00117DCA">
        <w:t>2</w:t>
      </w:r>
      <w:r>
        <w:t>3, 24, 25, 26, 27 e 29/2019</w:t>
      </w:r>
      <w:r w:rsidRPr="00117DCA">
        <w:t xml:space="preserve">. </w:t>
      </w:r>
      <w:r w:rsidRPr="00117DCA">
        <w:rPr>
          <w:b/>
        </w:rPr>
        <w:t>Aprovados por unanimidade.</w:t>
      </w:r>
      <w:r>
        <w:rPr>
          <w:b/>
        </w:rPr>
        <w:t xml:space="preserve"> ADÍLIO ANTONIO PASINI:</w:t>
      </w:r>
      <w:r>
        <w:t xml:space="preserve"> </w:t>
      </w:r>
      <w:r w:rsidRPr="00117DCA">
        <w:t xml:space="preserve">Requereu </w:t>
      </w:r>
      <w:r>
        <w:rPr>
          <w:bCs/>
        </w:rPr>
        <w:t xml:space="preserve">à Mesa Diretora a expedição de Ofício ao Governo do Estado solicitando um convênio para que o Município seja autorizado a realizar a manutenção da RS 129 do trevo principal até a Linha 8º e que sejam emprestadas máquinas para a manutenção das estradas do interior. </w:t>
      </w:r>
      <w:r w:rsidRPr="00117DCA">
        <w:rPr>
          <w:b/>
        </w:rPr>
        <w:t>Aprovados por unanimidade.</w:t>
      </w:r>
      <w:r>
        <w:rPr>
          <w:b/>
        </w:rPr>
        <w:t xml:space="preserve"> </w:t>
      </w: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Diretora: 1 – Que o Poder Executivo construa uma cobertura na Linha 7º no ponto de ônibus onde as crianças esperam o transporte para irem estudar e assim ficarem abrigadas do tempo. 2- Que a Secretaria da Saúde explique se o Projeto de Lei sobre a Doação de Sangue está em prática, quantos nomes já foram cadastrados e se realmente está ajudando a população.</w:t>
      </w:r>
      <w:r w:rsidRPr="00D71455">
        <w:rPr>
          <w:b/>
        </w:rPr>
        <w:t xml:space="preserve"> </w:t>
      </w:r>
      <w:r w:rsidRPr="00117DCA">
        <w:rPr>
          <w:b/>
        </w:rPr>
        <w:t>Aprovados por unanimidade.</w:t>
      </w:r>
      <w:r w:rsidR="00B53A5A">
        <w:t xml:space="preserve"> </w:t>
      </w:r>
      <w:r w:rsidR="002C655A" w:rsidRPr="004F6541">
        <w:rPr>
          <w:b/>
          <w:color w:val="000000" w:themeColor="text1"/>
          <w:u w:val="single"/>
        </w:rPr>
        <w:t xml:space="preserve">DISCUSSÃO </w:t>
      </w:r>
      <w:r w:rsidR="002C655A" w:rsidRPr="004F6541">
        <w:rPr>
          <w:b/>
          <w:color w:val="000000" w:themeColor="text1"/>
          <w:u w:val="single"/>
        </w:rPr>
        <w:lastRenderedPageBreak/>
        <w:t>DOS REQUERIMENTOS</w:t>
      </w:r>
      <w:r w:rsidR="002C655A" w:rsidRPr="004F6541">
        <w:rPr>
          <w:b/>
          <w:color w:val="000000" w:themeColor="text1"/>
        </w:rPr>
        <w:t>:</w:t>
      </w:r>
      <w:r w:rsidR="001B24B5" w:rsidRPr="001B24B5">
        <w:rPr>
          <w:b/>
        </w:rPr>
        <w:t xml:space="preserve"> </w:t>
      </w:r>
      <w:r w:rsidR="001B24B5" w:rsidRPr="00191A51">
        <w:rPr>
          <w:b/>
        </w:rPr>
        <w:t>MOUSTAFH ROBERTO SARI M</w:t>
      </w:r>
      <w:r w:rsidR="001B24B5">
        <w:rPr>
          <w:b/>
        </w:rPr>
        <w:t>AHMUD</w:t>
      </w:r>
      <w:r w:rsidR="001B24B5" w:rsidRPr="00191A51">
        <w:rPr>
          <w:b/>
        </w:rPr>
        <w:t xml:space="preserve"> MUHAMMAD</w:t>
      </w:r>
      <w:r w:rsidR="001B24B5">
        <w:rPr>
          <w:b/>
        </w:rPr>
        <w:t>:</w:t>
      </w:r>
      <w:r w:rsidR="001B24B5">
        <w:t xml:space="preserve"> Reiterou sua saudação. Quanto ao seu requerimento que solicita a </w:t>
      </w:r>
      <w:r w:rsidR="001B24B5">
        <w:rPr>
          <w:bCs/>
        </w:rPr>
        <w:t xml:space="preserve">divulgação do cardápio da merenda escolar de todas as escolas municipais, disse que o fez, pois há relatos que está faltando alimento. Em relação ao requerimento que solicita a construção de uma </w:t>
      </w:r>
      <w:r w:rsidR="001B24B5">
        <w:t xml:space="preserve">cobertura na Linha 7º no ponto de ônibus, </w:t>
      </w:r>
      <w:proofErr w:type="gramStart"/>
      <w:r w:rsidR="001B24B5">
        <w:t>disse</w:t>
      </w:r>
      <w:proofErr w:type="gramEnd"/>
      <w:r w:rsidR="001B24B5">
        <w:t xml:space="preserve"> que logo chega</w:t>
      </w:r>
      <w:r w:rsidR="005D0035">
        <w:t>rá</w:t>
      </w:r>
      <w:r w:rsidR="001B24B5">
        <w:t xml:space="preserve"> o inverno e que o abrigo protegeria, das intemperes, as crianças que pegam o ônibus para irem à escola.</w:t>
      </w:r>
      <w:r w:rsidR="005D0035">
        <w:t xml:space="preserve"> Quanto ao seu requerimento que pede se o Projeto de Lei sobre a Doação de Sangue está em prática, disse que o fez, pois o município não possui um banco de sangue.</w:t>
      </w:r>
      <w:r w:rsidR="00DD04DB">
        <w:t xml:space="preserve"> </w:t>
      </w:r>
      <w:r w:rsidR="00DD04DB" w:rsidRPr="00DD04DB">
        <w:rPr>
          <w:b/>
        </w:rPr>
        <w:t>VALTER LUÍS MANN:</w:t>
      </w:r>
      <w:r w:rsidR="00DD04DB">
        <w:t xml:space="preserve"> Saudou a todos os presentes. Agradeceu ao Vereador Adílio Antonio Pasini e a Vereadora Marisa Judith Bordin por subscreverem </w:t>
      </w:r>
      <w:r w:rsidR="008050C6">
        <w:t xml:space="preserve">seus requerimentos, e que com a chancela dos vereadores tens a certeza que </w:t>
      </w:r>
      <w:proofErr w:type="gramStart"/>
      <w:r w:rsidR="008050C6">
        <w:t>será atendido</w:t>
      </w:r>
      <w:proofErr w:type="gramEnd"/>
      <w:r w:rsidR="008050C6">
        <w:t>.</w:t>
      </w:r>
      <w:r w:rsidR="00FE37AC">
        <w:t xml:space="preserve"> </w:t>
      </w:r>
      <w:r w:rsidR="00FE37AC" w:rsidRPr="00FE37AC">
        <w:rPr>
          <w:b/>
        </w:rPr>
        <w:t>VALCIR ANTONIO FANTON:</w:t>
      </w:r>
      <w:r w:rsidR="00FE37AC">
        <w:t xml:space="preserve"> Reiterou sua saudação. Disse que fez dois requerimentos, pois esteve no final se semana, trafegando pela</w:t>
      </w:r>
      <w:r w:rsidR="00FE37AC" w:rsidRPr="00FE37AC">
        <w:t xml:space="preserve"> </w:t>
      </w:r>
      <w:r w:rsidR="00FE37AC">
        <w:t xml:space="preserve">Linha 5º, Linha Segunda e Linha 28 e as estradas estão intransitáveis. </w:t>
      </w:r>
      <w:r w:rsidR="00837732" w:rsidRPr="00837732">
        <w:rPr>
          <w:b/>
        </w:rPr>
        <w:t>MARISA JUDITH BORDIN:</w:t>
      </w:r>
      <w:r w:rsidR="00EA368C">
        <w:t xml:space="preserve"> Reiterou sua saudação.</w:t>
      </w:r>
      <w:r w:rsidR="00837732">
        <w:t xml:space="preserve"> Falou sobre o requerimento do Vereador </w:t>
      </w:r>
      <w:proofErr w:type="spellStart"/>
      <w:r w:rsidR="00837732" w:rsidRPr="00837732">
        <w:t>Moustafh</w:t>
      </w:r>
      <w:proofErr w:type="spellEnd"/>
      <w:r w:rsidR="00837732">
        <w:t>, que pede o “banco de dados para doadores de sangue”</w:t>
      </w:r>
      <w:r w:rsidR="00BF527F">
        <w:t>, explicou que o procedimento é feito via Hemocentro de Passo Fundo</w:t>
      </w:r>
      <w:r w:rsidR="00956D77">
        <w:t xml:space="preserve">, e quando um paciente precisar de sangue, um médico assistente faz a solicitação do sangue ao banco de sangue de Passo Fundo, e isso independe da família conseguir ou não os doadores, e que periodicamente, aos sábados, vem um ônibus que fica na Secretaria da Saúde e </w:t>
      </w:r>
      <w:r w:rsidR="00C921E9">
        <w:t>coleta</w:t>
      </w:r>
      <w:r w:rsidR="00956D77">
        <w:t xml:space="preserve"> o sangue dos doadores da cidade, para suprir as necessidades do hospital.</w:t>
      </w:r>
      <w:r w:rsidR="00CA322B">
        <w:t xml:space="preserve"> </w:t>
      </w:r>
      <w:r w:rsidR="00CA322B" w:rsidRPr="00CA322B">
        <w:rPr>
          <w:b/>
        </w:rPr>
        <w:t>RONALDO JAIR DONIDA:</w:t>
      </w:r>
      <w:r w:rsidR="00CA322B">
        <w:t xml:space="preserve"> Reiterou sua saudação.</w:t>
      </w:r>
      <w:r w:rsidR="008030E6">
        <w:t xml:space="preserve"> Apenas confirmou as palavras da vereadora Marisa Judith Bordin, pois o procedimento foi exatamente esse quando um dos membros da sua família precisou de sangue.</w:t>
      </w:r>
      <w:r w:rsidR="005726A5">
        <w:t xml:space="preserve"> </w:t>
      </w:r>
      <w:r w:rsidR="005726A5" w:rsidRPr="005726A5">
        <w:rPr>
          <w:b/>
        </w:rPr>
        <w:t>RODRIGO DE MARCO:</w:t>
      </w:r>
      <w:r w:rsidR="005726A5">
        <w:t xml:space="preserve"> Saudou a todos os presentes.</w:t>
      </w:r>
      <w:r w:rsidR="00CA322B">
        <w:t xml:space="preserve"> </w:t>
      </w:r>
      <w:r w:rsidR="00055A2B">
        <w:t>Justiçou seu requerimento do bueiro Inteligente dizendo que é uma sugestão para os novos loteamentos que já possuem infraestrutura pronta</w:t>
      </w:r>
      <w:r w:rsidR="00C372C1">
        <w:t xml:space="preserve"> para receber esse tipo de bueiro, enfatizou que o custo de implantação seria baixo.</w:t>
      </w:r>
      <w:r w:rsidR="009B641F">
        <w:t xml:space="preserve"> </w:t>
      </w:r>
      <w:r w:rsidR="0053729E">
        <w:t xml:space="preserve">Sobre a estrada da Linha 5°, disse que irá ao local olhar como está a estrada, pois há 15 dias um dos moradores, do final da Linha, parabenizou-o pela boa condição da estrada. Sobre a Linha 28, disse que passa seguidamente pela estrada, ao menos uma vez por semana, e que todas as vezes que passou o </w:t>
      </w:r>
      <w:proofErr w:type="spellStart"/>
      <w:r w:rsidR="0053729E">
        <w:t>patrolamento</w:t>
      </w:r>
      <w:proofErr w:type="spellEnd"/>
      <w:r w:rsidR="0053729E">
        <w:t xml:space="preserve"> foi feito até o final da linha e na maioria das vezes foi feito até a beira</w:t>
      </w:r>
      <w:r w:rsidR="005E701D">
        <w:t>da do rio.</w:t>
      </w:r>
      <w:r w:rsidR="0053729E">
        <w:t xml:space="preserve"> </w:t>
      </w:r>
      <w:r w:rsidR="00837732">
        <w:t xml:space="preserve">   </w:t>
      </w:r>
      <w:r w:rsidR="00EA368C">
        <w:t xml:space="preserve"> </w:t>
      </w:r>
      <w:r w:rsidR="00FE37AC">
        <w:t xml:space="preserve"> </w:t>
      </w:r>
      <w:r w:rsidR="008050C6">
        <w:t xml:space="preserve"> </w:t>
      </w:r>
      <w:r w:rsidR="00DD04DB">
        <w:t xml:space="preserve"> </w:t>
      </w:r>
      <w:r w:rsidR="005D0035">
        <w:t xml:space="preserve"> </w:t>
      </w:r>
      <w:r w:rsidR="001B24B5">
        <w:rPr>
          <w:bCs/>
        </w:rPr>
        <w:t xml:space="preserve"> </w:t>
      </w:r>
      <w:r w:rsidR="001B24B5">
        <w:t xml:space="preserve"> </w:t>
      </w:r>
      <w:r w:rsidR="00AB7923">
        <w:t xml:space="preserve"> </w:t>
      </w:r>
      <w:r w:rsidR="00667CC1" w:rsidRPr="00F84478">
        <w:rPr>
          <w:b/>
          <w:u w:val="single"/>
        </w:rPr>
        <w:t>TRIBUNA</w:t>
      </w:r>
      <w:r w:rsidR="002C655A" w:rsidRPr="00F84478">
        <w:rPr>
          <w:b/>
          <w:u w:val="single"/>
        </w:rPr>
        <w:t xml:space="preserve"> DO POVO:</w:t>
      </w:r>
      <w:r w:rsidR="00AA2A23" w:rsidRPr="00AA2A23">
        <w:rPr>
          <w:color w:val="000000"/>
        </w:rPr>
        <w:t xml:space="preserve"> </w:t>
      </w:r>
      <w:r>
        <w:rPr>
          <w:color w:val="000000"/>
        </w:rPr>
        <w:t xml:space="preserve">O Senhor </w:t>
      </w:r>
      <w:r>
        <w:rPr>
          <w:b/>
          <w:color w:val="000000"/>
        </w:rPr>
        <w:t>EDMILSON NORBERTO ZORTÉA</w:t>
      </w:r>
      <w:r>
        <w:rPr>
          <w:color w:val="000000"/>
        </w:rPr>
        <w:t xml:space="preserve">, Delegado do Conselho Regional de Contabilidade do Rio Grande do Sul, explanou sobre as formas legais de fazer a doação do Imposto de Renda Pessoa Física, para ser destinado às entidades do nosso município. </w:t>
      </w:r>
      <w:r w:rsidR="00F357E8" w:rsidRPr="00A45FDE">
        <w:rPr>
          <w:b/>
          <w:color w:val="000000"/>
          <w:u w:val="single"/>
        </w:rPr>
        <w:t>ORDEM DO DIA:</w:t>
      </w:r>
      <w:r w:rsidR="00AA2A23" w:rsidRPr="00AA2A23">
        <w:rPr>
          <w:b/>
        </w:rPr>
        <w:t xml:space="preserve"> </w:t>
      </w:r>
      <w:r w:rsidRPr="000670E2">
        <w:rPr>
          <w:b/>
        </w:rPr>
        <w:t>PROJETO DE LEI</w:t>
      </w:r>
      <w:r>
        <w:rPr>
          <w:b/>
        </w:rPr>
        <w:t xml:space="preserve"> </w:t>
      </w:r>
      <w:r w:rsidRPr="00A51B06">
        <w:rPr>
          <w:b/>
        </w:rPr>
        <w:t>Nº</w:t>
      </w:r>
      <w:r w:rsidRPr="000670E2">
        <w:rPr>
          <w:b/>
        </w:rPr>
        <w:t xml:space="preserve"> 14/2019.</w:t>
      </w:r>
      <w:r w:rsidRPr="000670E2">
        <w:t xml:space="preserve"> Dispõe a inclusão no anexo único da Lei nº 3684/2015, de 24-12-2015, que estabelece o Calendário de Eventos do Município de Guaporé o “FESTIVAL DANÇA GUAPORÉ”.</w:t>
      </w:r>
      <w:r>
        <w:t xml:space="preserve"> </w:t>
      </w:r>
      <w:r w:rsidRPr="00117DCA">
        <w:rPr>
          <w:b/>
        </w:rPr>
        <w:t>Aprovado por unanimidade.</w:t>
      </w:r>
      <w:r>
        <w:t xml:space="preserve"> </w:t>
      </w:r>
      <w:r w:rsidRPr="00A51B06">
        <w:rPr>
          <w:b/>
        </w:rPr>
        <w:t xml:space="preserve">PROJETO DE LEI Nº </w:t>
      </w:r>
      <w:r>
        <w:rPr>
          <w:b/>
        </w:rPr>
        <w:t>16</w:t>
      </w:r>
      <w:r w:rsidRPr="00A51B06">
        <w:rPr>
          <w:b/>
        </w:rPr>
        <w:t>/201</w:t>
      </w:r>
      <w:r>
        <w:rPr>
          <w:b/>
        </w:rPr>
        <w:t>9.</w:t>
      </w:r>
      <w:r w:rsidRPr="006077F7">
        <w:t xml:space="preserve"> Autoriza o município a </w:t>
      </w:r>
      <w:proofErr w:type="spellStart"/>
      <w:r w:rsidRPr="006077F7">
        <w:t>desafetar</w:t>
      </w:r>
      <w:proofErr w:type="spellEnd"/>
      <w:r w:rsidRPr="006077F7">
        <w:t xml:space="preserve"> de uso público, para fins de doação, imóveis de sua propriedade</w:t>
      </w:r>
      <w:r>
        <w:t xml:space="preserve"> sendo</w:t>
      </w:r>
      <w:r w:rsidRPr="00301BE2">
        <w:t xml:space="preserve"> </w:t>
      </w:r>
      <w:r>
        <w:t xml:space="preserve">duas </w:t>
      </w:r>
      <w:r w:rsidRPr="00A51B06">
        <w:t>área</w:t>
      </w:r>
      <w:r>
        <w:t xml:space="preserve">s </w:t>
      </w:r>
      <w:r w:rsidRPr="00A51B06">
        <w:t>localizada</w:t>
      </w:r>
      <w:r>
        <w:t>s</w:t>
      </w:r>
      <w:r w:rsidRPr="00A51B06">
        <w:t xml:space="preserve"> no Distrito Industrial às margens da RS-129 que, poder</w:t>
      </w:r>
      <w:r>
        <w:t xml:space="preserve">ão ser doadas, mediante autorização legislativa, </w:t>
      </w:r>
      <w:r w:rsidRPr="00A51B06">
        <w:t>para a instalação de estabelecimento</w:t>
      </w:r>
      <w:r>
        <w:t>s</w:t>
      </w:r>
      <w:r w:rsidRPr="00A51B06">
        <w:t xml:space="preserve"> industria</w:t>
      </w:r>
      <w:r>
        <w:t>is</w:t>
      </w:r>
      <w:r w:rsidRPr="00A51B06">
        <w:t>.</w:t>
      </w:r>
      <w:r>
        <w:t xml:space="preserve"> </w:t>
      </w:r>
      <w:r w:rsidRPr="00117DCA">
        <w:rPr>
          <w:b/>
        </w:rPr>
        <w:t>Aprovado por unanimidade.</w:t>
      </w:r>
      <w:r>
        <w:t xml:space="preserve"> </w:t>
      </w:r>
      <w:r w:rsidRPr="006077F7">
        <w:rPr>
          <w:b/>
        </w:rPr>
        <w:t>PROJETO DE LEI Nº 23/2019</w:t>
      </w:r>
      <w:r>
        <w:rPr>
          <w:b/>
        </w:rPr>
        <w:t xml:space="preserve">. </w:t>
      </w:r>
      <w:r w:rsidRPr="006077F7">
        <w:t>A</w:t>
      </w:r>
      <w:r>
        <w:t xml:space="preserve">utoriza a </w:t>
      </w:r>
      <w:r w:rsidRPr="007E5852">
        <w:rPr>
          <w:bCs/>
        </w:rPr>
        <w:t xml:space="preserve">celebração de Termo de Fomento com a ASSOCIAÇÃO BENEFICENTE SÃO CARLOS, mantenedora do LAR DA CRIANÇA PRIMO E PALMIRA PANDOLFO, </w:t>
      </w:r>
      <w:r w:rsidRPr="007E5852">
        <w:t>por</w:t>
      </w:r>
      <w:r w:rsidRPr="007E5852">
        <w:rPr>
          <w:spacing w:val="10"/>
        </w:rPr>
        <w:t xml:space="preserve"> </w:t>
      </w:r>
      <w:r w:rsidRPr="007E5852">
        <w:rPr>
          <w:spacing w:val="-4"/>
        </w:rPr>
        <w:t>m</w:t>
      </w:r>
      <w:r w:rsidRPr="007E5852">
        <w:t>eio</w:t>
      </w:r>
      <w:r w:rsidRPr="007E5852">
        <w:rPr>
          <w:spacing w:val="7"/>
        </w:rPr>
        <w:t xml:space="preserve"> </w:t>
      </w:r>
      <w:r w:rsidRPr="007E5852">
        <w:t>da</w:t>
      </w:r>
      <w:r w:rsidRPr="007E5852">
        <w:rPr>
          <w:spacing w:val="8"/>
        </w:rPr>
        <w:t xml:space="preserve"> </w:t>
      </w:r>
      <w:r w:rsidRPr="007E5852">
        <w:t>tra</w:t>
      </w:r>
      <w:r w:rsidRPr="007E5852">
        <w:rPr>
          <w:spacing w:val="-1"/>
        </w:rPr>
        <w:t>ns</w:t>
      </w:r>
      <w:r w:rsidRPr="007E5852">
        <w:rPr>
          <w:spacing w:val="-2"/>
        </w:rPr>
        <w:t>f</w:t>
      </w:r>
      <w:r w:rsidRPr="007E5852">
        <w:t>er</w:t>
      </w:r>
      <w:r w:rsidRPr="007E5852">
        <w:rPr>
          <w:spacing w:val="3"/>
        </w:rPr>
        <w:t>ê</w:t>
      </w:r>
      <w:r w:rsidRPr="007E5852">
        <w:rPr>
          <w:spacing w:val="-1"/>
        </w:rPr>
        <w:t>n</w:t>
      </w:r>
      <w:r w:rsidRPr="007E5852">
        <w:t>cia de</w:t>
      </w:r>
      <w:r w:rsidRPr="007E5852">
        <w:rPr>
          <w:spacing w:val="8"/>
        </w:rPr>
        <w:t xml:space="preserve"> </w:t>
      </w:r>
      <w:r w:rsidRPr="007E5852">
        <w:t>rec</w:t>
      </w:r>
      <w:r w:rsidRPr="007E5852">
        <w:rPr>
          <w:spacing w:val="-1"/>
        </w:rPr>
        <w:t>u</w:t>
      </w:r>
      <w:r w:rsidRPr="007E5852">
        <w:t>r</w:t>
      </w:r>
      <w:r w:rsidRPr="007E5852">
        <w:rPr>
          <w:spacing w:val="-1"/>
        </w:rPr>
        <w:t>s</w:t>
      </w:r>
      <w:r w:rsidRPr="007E5852">
        <w:t>os</w:t>
      </w:r>
      <w:r w:rsidRPr="007E5852">
        <w:rPr>
          <w:spacing w:val="2"/>
        </w:rPr>
        <w:t xml:space="preserve"> </w:t>
      </w:r>
      <w:r w:rsidRPr="007E5852">
        <w:rPr>
          <w:spacing w:val="-1"/>
        </w:rPr>
        <w:t>n</w:t>
      </w:r>
      <w:r w:rsidRPr="007E5852">
        <w:t>a</w:t>
      </w:r>
      <w:r w:rsidRPr="007E5852">
        <w:rPr>
          <w:spacing w:val="8"/>
        </w:rPr>
        <w:t xml:space="preserve"> </w:t>
      </w:r>
      <w:r w:rsidRPr="007E5852">
        <w:t>ord</w:t>
      </w:r>
      <w:r w:rsidRPr="007E5852">
        <w:rPr>
          <w:spacing w:val="3"/>
        </w:rPr>
        <w:t>e</w:t>
      </w:r>
      <w:r w:rsidRPr="007E5852">
        <w:t>m de</w:t>
      </w:r>
      <w:r w:rsidRPr="007E5852">
        <w:rPr>
          <w:spacing w:val="-1"/>
        </w:rPr>
        <w:t xml:space="preserve"> R</w:t>
      </w:r>
      <w:r w:rsidRPr="007E5852">
        <w:t>$ 10</w:t>
      </w:r>
      <w:r w:rsidRPr="007E5852">
        <w:rPr>
          <w:spacing w:val="-2"/>
        </w:rPr>
        <w:t>.</w:t>
      </w:r>
      <w:r w:rsidRPr="007E5852">
        <w:t>000</w:t>
      </w:r>
      <w:r w:rsidRPr="007E5852">
        <w:rPr>
          <w:spacing w:val="-2"/>
        </w:rPr>
        <w:t>,</w:t>
      </w:r>
      <w:r w:rsidRPr="007E5852">
        <w:t>00</w:t>
      </w:r>
      <w:r w:rsidRPr="007E5852">
        <w:rPr>
          <w:spacing w:val="-7"/>
        </w:rPr>
        <w:t xml:space="preserve"> </w:t>
      </w:r>
      <w:r w:rsidRPr="007E5852">
        <w:t>no exercício de 201</w:t>
      </w:r>
      <w:r>
        <w:t>9</w:t>
      </w:r>
      <w:r w:rsidRPr="007E5852">
        <w:t>, para fins de melhoria dos atendimentos prestados à comunidade.</w:t>
      </w:r>
      <w:r>
        <w:t xml:space="preserve"> </w:t>
      </w:r>
      <w:r w:rsidRPr="00117DCA">
        <w:rPr>
          <w:b/>
        </w:rPr>
        <w:t>Aprovado por unanimidade.</w:t>
      </w:r>
    </w:p>
    <w:p w:rsidR="00F357E8" w:rsidRPr="00AA2A23" w:rsidRDefault="00E17753" w:rsidP="00AA2A23">
      <w:pPr>
        <w:jc w:val="both"/>
      </w:pPr>
      <w:r w:rsidRPr="00E17753">
        <w:rPr>
          <w:b/>
        </w:rPr>
        <w:t>PROJETO DE LEI Nº 24/2019.</w:t>
      </w:r>
      <w:r w:rsidRPr="00E17753">
        <w:t xml:space="preserve"> Autoriza </w:t>
      </w:r>
      <w:r w:rsidRPr="00E17753">
        <w:rPr>
          <w:bCs/>
        </w:rPr>
        <w:t xml:space="preserve">a celebração de Termo de Fomento com o </w:t>
      </w:r>
      <w:r w:rsidRPr="00E17753">
        <w:t>CENTRO OCUPACIONAL BRUNO JOSÉ CAMPOS – HORTA COMUNITÁRIA</w:t>
      </w:r>
      <w:r w:rsidRPr="00E17753">
        <w:rPr>
          <w:bCs/>
        </w:rPr>
        <w:t xml:space="preserve">, </w:t>
      </w:r>
      <w:r w:rsidRPr="00E17753">
        <w:t>por</w:t>
      </w:r>
      <w:r w:rsidRPr="00E17753">
        <w:rPr>
          <w:spacing w:val="10"/>
        </w:rPr>
        <w:t xml:space="preserve"> </w:t>
      </w:r>
      <w:r w:rsidRPr="00E17753">
        <w:rPr>
          <w:spacing w:val="-4"/>
        </w:rPr>
        <w:t>m</w:t>
      </w:r>
      <w:r w:rsidRPr="00E17753">
        <w:t>eio</w:t>
      </w:r>
      <w:r w:rsidRPr="00E17753">
        <w:rPr>
          <w:spacing w:val="7"/>
        </w:rPr>
        <w:t xml:space="preserve"> </w:t>
      </w:r>
      <w:r w:rsidRPr="00E17753">
        <w:t>da</w:t>
      </w:r>
      <w:r w:rsidRPr="00E17753">
        <w:rPr>
          <w:spacing w:val="8"/>
        </w:rPr>
        <w:t xml:space="preserve"> </w:t>
      </w:r>
      <w:r w:rsidRPr="00E17753">
        <w:t>tra</w:t>
      </w:r>
      <w:r w:rsidRPr="00E17753">
        <w:rPr>
          <w:spacing w:val="-1"/>
        </w:rPr>
        <w:t>ns</w:t>
      </w:r>
      <w:r w:rsidRPr="00E17753">
        <w:rPr>
          <w:spacing w:val="-2"/>
        </w:rPr>
        <w:t>f</w:t>
      </w:r>
      <w:r w:rsidRPr="00E17753">
        <w:t>er</w:t>
      </w:r>
      <w:r w:rsidRPr="00E17753">
        <w:rPr>
          <w:spacing w:val="3"/>
        </w:rPr>
        <w:t>ê</w:t>
      </w:r>
      <w:r w:rsidRPr="00E17753">
        <w:rPr>
          <w:spacing w:val="-1"/>
        </w:rPr>
        <w:t>n</w:t>
      </w:r>
      <w:r w:rsidRPr="00E17753">
        <w:t>cia de</w:t>
      </w:r>
      <w:r w:rsidRPr="00E17753">
        <w:rPr>
          <w:spacing w:val="8"/>
        </w:rPr>
        <w:t xml:space="preserve"> </w:t>
      </w:r>
      <w:r w:rsidRPr="00E17753">
        <w:t>rec</w:t>
      </w:r>
      <w:r w:rsidRPr="00E17753">
        <w:rPr>
          <w:spacing w:val="-1"/>
        </w:rPr>
        <w:t>u</w:t>
      </w:r>
      <w:r w:rsidRPr="00E17753">
        <w:t>r</w:t>
      </w:r>
      <w:r w:rsidRPr="00E17753">
        <w:rPr>
          <w:spacing w:val="-1"/>
        </w:rPr>
        <w:t>s</w:t>
      </w:r>
      <w:r w:rsidRPr="00E17753">
        <w:t>os</w:t>
      </w:r>
      <w:r w:rsidRPr="00E17753">
        <w:rPr>
          <w:spacing w:val="2"/>
        </w:rPr>
        <w:t xml:space="preserve"> </w:t>
      </w:r>
      <w:r w:rsidRPr="00E17753">
        <w:rPr>
          <w:spacing w:val="-1"/>
        </w:rPr>
        <w:t>n</w:t>
      </w:r>
      <w:r w:rsidRPr="00E17753">
        <w:t>a</w:t>
      </w:r>
      <w:r w:rsidRPr="00E17753">
        <w:rPr>
          <w:spacing w:val="8"/>
        </w:rPr>
        <w:t xml:space="preserve"> </w:t>
      </w:r>
      <w:r w:rsidRPr="00E17753">
        <w:t>ord</w:t>
      </w:r>
      <w:r w:rsidRPr="00E17753">
        <w:rPr>
          <w:spacing w:val="3"/>
        </w:rPr>
        <w:t>e</w:t>
      </w:r>
      <w:r w:rsidRPr="00E17753">
        <w:t>m de</w:t>
      </w:r>
      <w:r w:rsidRPr="00E17753">
        <w:rPr>
          <w:spacing w:val="-1"/>
        </w:rPr>
        <w:t xml:space="preserve"> R</w:t>
      </w:r>
      <w:r w:rsidRPr="00E17753">
        <w:t>$ 10</w:t>
      </w:r>
      <w:r w:rsidRPr="00E17753">
        <w:rPr>
          <w:spacing w:val="-2"/>
        </w:rPr>
        <w:t>.</w:t>
      </w:r>
      <w:r w:rsidRPr="00E17753">
        <w:t>000</w:t>
      </w:r>
      <w:r w:rsidRPr="00E17753">
        <w:rPr>
          <w:spacing w:val="-2"/>
        </w:rPr>
        <w:t>,</w:t>
      </w:r>
      <w:r w:rsidRPr="00E17753">
        <w:t>00</w:t>
      </w:r>
      <w:proofErr w:type="gramStart"/>
      <w:r w:rsidRPr="00E17753">
        <w:rPr>
          <w:spacing w:val="-7"/>
        </w:rPr>
        <w:t xml:space="preserve"> </w:t>
      </w:r>
      <w:r w:rsidRPr="00E17753">
        <w:rPr>
          <w:bCs/>
        </w:rPr>
        <w:t xml:space="preserve"> </w:t>
      </w:r>
      <w:proofErr w:type="gramEnd"/>
      <w:r w:rsidRPr="00E17753">
        <w:t xml:space="preserve">no exercício de 2019, </w:t>
      </w:r>
      <w:r w:rsidRPr="00E17753">
        <w:lastRenderedPageBreak/>
        <w:t xml:space="preserve">para fins de melhoria dos atendimentos prestados à comunidade. </w:t>
      </w:r>
      <w:r w:rsidRPr="00E17753">
        <w:rPr>
          <w:b/>
        </w:rPr>
        <w:t>Aprovado por unanimidade</w:t>
      </w:r>
      <w:r w:rsidRPr="00117DCA">
        <w:rPr>
          <w:b/>
        </w:rPr>
        <w:t>.</w:t>
      </w:r>
      <w:r>
        <w:t xml:space="preserve"> </w:t>
      </w:r>
      <w:r w:rsidRPr="004D5382">
        <w:rPr>
          <w:b/>
        </w:rPr>
        <w:t>PROJETO DE LEI</w:t>
      </w:r>
      <w:r w:rsidRPr="007E5852">
        <w:rPr>
          <w:b/>
        </w:rPr>
        <w:t xml:space="preserve"> Nº </w:t>
      </w:r>
      <w:r>
        <w:rPr>
          <w:b/>
        </w:rPr>
        <w:t>25</w:t>
      </w:r>
      <w:r w:rsidRPr="007E5852">
        <w:rPr>
          <w:b/>
        </w:rPr>
        <w:t>/201</w:t>
      </w:r>
      <w:r>
        <w:rPr>
          <w:b/>
        </w:rPr>
        <w:t>9.</w:t>
      </w:r>
      <w:r>
        <w:t xml:space="preserve"> Autoriza </w:t>
      </w:r>
      <w:r w:rsidRPr="007E5852">
        <w:rPr>
          <w:bCs/>
        </w:rPr>
        <w:t xml:space="preserve">a celebração de Termo de Fomento com a </w:t>
      </w:r>
      <w:r w:rsidRPr="0071474B">
        <w:t>LIGA FEMININA DE COMBATE AO CÂNCER DE GUAPORÉ</w:t>
      </w:r>
      <w:r w:rsidRPr="007E5852">
        <w:t>,</w:t>
      </w:r>
      <w:r w:rsidRPr="007E5852">
        <w:rPr>
          <w:spacing w:val="5"/>
        </w:rPr>
        <w:t xml:space="preserve"> </w:t>
      </w:r>
      <w:r w:rsidRPr="007E5852">
        <w:t>i</w:t>
      </w:r>
      <w:r w:rsidRPr="007E5852">
        <w:rPr>
          <w:spacing w:val="-1"/>
        </w:rPr>
        <w:t>ns</w:t>
      </w:r>
      <w:r w:rsidRPr="007E5852">
        <w:t>crita</w:t>
      </w:r>
      <w:r w:rsidRPr="007E5852">
        <w:rPr>
          <w:spacing w:val="8"/>
        </w:rPr>
        <w:t xml:space="preserve"> </w:t>
      </w:r>
      <w:r w:rsidRPr="007E5852">
        <w:rPr>
          <w:spacing w:val="-1"/>
        </w:rPr>
        <w:t>n</w:t>
      </w:r>
      <w:r w:rsidRPr="007E5852">
        <w:t>o</w:t>
      </w:r>
      <w:r w:rsidRPr="007E5852">
        <w:rPr>
          <w:spacing w:val="11"/>
        </w:rPr>
        <w:t xml:space="preserve"> </w:t>
      </w:r>
      <w:r w:rsidRPr="007E5852">
        <w:rPr>
          <w:spacing w:val="-1"/>
        </w:rPr>
        <w:t>C</w:t>
      </w:r>
      <w:r w:rsidRPr="007E5852">
        <w:t>N</w:t>
      </w:r>
      <w:r w:rsidRPr="007E5852">
        <w:rPr>
          <w:spacing w:val="2"/>
        </w:rPr>
        <w:t>P</w:t>
      </w:r>
      <w:r w:rsidRPr="007E5852">
        <w:t>J</w:t>
      </w:r>
      <w:r w:rsidRPr="007E5852">
        <w:rPr>
          <w:spacing w:val="9"/>
        </w:rPr>
        <w:t xml:space="preserve"> </w:t>
      </w:r>
      <w:r w:rsidRPr="007E5852">
        <w:rPr>
          <w:spacing w:val="-1"/>
        </w:rPr>
        <w:t>n</w:t>
      </w:r>
      <w:r w:rsidRPr="007E5852">
        <w:t>º</w:t>
      </w:r>
      <w:r w:rsidRPr="007E5852">
        <w:rPr>
          <w:spacing w:val="15"/>
        </w:rPr>
        <w:t xml:space="preserve"> </w:t>
      </w:r>
      <w:r>
        <w:rPr>
          <w:spacing w:val="-1"/>
        </w:rPr>
        <w:t>04.467.616/0001-28</w:t>
      </w:r>
      <w:r w:rsidRPr="007E5852">
        <w:rPr>
          <w:bCs/>
        </w:rPr>
        <w:t xml:space="preserve">, </w:t>
      </w:r>
      <w:r w:rsidRPr="007E5852">
        <w:t>por</w:t>
      </w:r>
      <w:r w:rsidRPr="007E5852">
        <w:rPr>
          <w:spacing w:val="10"/>
        </w:rPr>
        <w:t xml:space="preserve"> </w:t>
      </w:r>
      <w:r w:rsidRPr="007E5852">
        <w:rPr>
          <w:spacing w:val="-4"/>
        </w:rPr>
        <w:t>m</w:t>
      </w:r>
      <w:r w:rsidRPr="007E5852">
        <w:t>eio</w:t>
      </w:r>
      <w:r w:rsidRPr="007E5852">
        <w:rPr>
          <w:spacing w:val="7"/>
        </w:rPr>
        <w:t xml:space="preserve"> </w:t>
      </w:r>
      <w:r w:rsidRPr="007E5852">
        <w:t>da</w:t>
      </w:r>
      <w:r w:rsidRPr="007E5852">
        <w:rPr>
          <w:spacing w:val="8"/>
        </w:rPr>
        <w:t xml:space="preserve"> </w:t>
      </w:r>
      <w:r w:rsidRPr="007E5852">
        <w:t>tra</w:t>
      </w:r>
      <w:r w:rsidRPr="007E5852">
        <w:rPr>
          <w:spacing w:val="-1"/>
        </w:rPr>
        <w:t>ns</w:t>
      </w:r>
      <w:r w:rsidRPr="007E5852">
        <w:rPr>
          <w:spacing w:val="-2"/>
        </w:rPr>
        <w:t>f</w:t>
      </w:r>
      <w:r w:rsidRPr="007E5852">
        <w:t>er</w:t>
      </w:r>
      <w:r w:rsidRPr="007E5852">
        <w:rPr>
          <w:spacing w:val="3"/>
        </w:rPr>
        <w:t>ê</w:t>
      </w:r>
      <w:r w:rsidRPr="007E5852">
        <w:rPr>
          <w:spacing w:val="-1"/>
        </w:rPr>
        <w:t>n</w:t>
      </w:r>
      <w:r w:rsidRPr="007E5852">
        <w:t>cia de</w:t>
      </w:r>
      <w:r w:rsidRPr="007E5852">
        <w:rPr>
          <w:spacing w:val="8"/>
        </w:rPr>
        <w:t xml:space="preserve"> </w:t>
      </w:r>
      <w:r w:rsidRPr="007E5852">
        <w:t>rec</w:t>
      </w:r>
      <w:r w:rsidRPr="007E5852">
        <w:rPr>
          <w:spacing w:val="-1"/>
        </w:rPr>
        <w:t>u</w:t>
      </w:r>
      <w:r w:rsidRPr="007E5852">
        <w:t>r</w:t>
      </w:r>
      <w:r w:rsidRPr="007E5852">
        <w:rPr>
          <w:spacing w:val="-1"/>
        </w:rPr>
        <w:t>s</w:t>
      </w:r>
      <w:r w:rsidRPr="007E5852">
        <w:t>os</w:t>
      </w:r>
      <w:r w:rsidRPr="007E5852">
        <w:rPr>
          <w:spacing w:val="2"/>
        </w:rPr>
        <w:t xml:space="preserve"> </w:t>
      </w:r>
      <w:r w:rsidRPr="007E5852">
        <w:rPr>
          <w:spacing w:val="-1"/>
        </w:rPr>
        <w:t>n</w:t>
      </w:r>
      <w:r w:rsidRPr="007E5852">
        <w:t>a</w:t>
      </w:r>
      <w:r w:rsidRPr="007E5852">
        <w:rPr>
          <w:spacing w:val="8"/>
        </w:rPr>
        <w:t xml:space="preserve"> </w:t>
      </w:r>
      <w:r w:rsidRPr="007E5852">
        <w:t>ord</w:t>
      </w:r>
      <w:r w:rsidRPr="007E5852">
        <w:rPr>
          <w:spacing w:val="3"/>
        </w:rPr>
        <w:t>e</w:t>
      </w:r>
      <w:r w:rsidRPr="007E5852">
        <w:t>m de</w:t>
      </w:r>
      <w:r w:rsidRPr="007E5852">
        <w:rPr>
          <w:spacing w:val="-1"/>
        </w:rPr>
        <w:t xml:space="preserve"> R</w:t>
      </w:r>
      <w:r w:rsidRPr="007E5852">
        <w:t xml:space="preserve">$ </w:t>
      </w:r>
      <w:r>
        <w:t>9</w:t>
      </w:r>
      <w:r w:rsidRPr="007E5852">
        <w:rPr>
          <w:spacing w:val="-2"/>
        </w:rPr>
        <w:t>.</w:t>
      </w:r>
      <w:r w:rsidRPr="007E5852">
        <w:t>000</w:t>
      </w:r>
      <w:r w:rsidRPr="007E5852">
        <w:rPr>
          <w:spacing w:val="-2"/>
        </w:rPr>
        <w:t>,</w:t>
      </w:r>
      <w:r w:rsidRPr="007E5852">
        <w:t>00</w:t>
      </w:r>
      <w:r w:rsidRPr="007E5852">
        <w:rPr>
          <w:spacing w:val="-7"/>
        </w:rPr>
        <w:t xml:space="preserve"> </w:t>
      </w:r>
      <w:r w:rsidRPr="007E5852">
        <w:t>no exercício de 201</w:t>
      </w:r>
      <w:r>
        <w:t>9</w:t>
      </w:r>
      <w:r w:rsidRPr="007E5852">
        <w:t xml:space="preserve">, para fins de </w:t>
      </w:r>
      <w:r w:rsidRPr="00364164">
        <w:t>auxílio a pessoas portadoras de câncer</w:t>
      </w:r>
      <w:r>
        <w:t xml:space="preserve">. </w:t>
      </w:r>
      <w:r w:rsidRPr="00117DCA">
        <w:rPr>
          <w:b/>
        </w:rPr>
        <w:t>Aprovado por unanimidade.</w:t>
      </w:r>
      <w:r>
        <w:t xml:space="preserve"> </w:t>
      </w:r>
      <w:r w:rsidRPr="004D5382">
        <w:rPr>
          <w:b/>
        </w:rPr>
        <w:t>PROJETO DE LEI Nº 26/2019</w:t>
      </w:r>
      <w:r>
        <w:rPr>
          <w:b/>
        </w:rPr>
        <w:t>.</w:t>
      </w:r>
      <w:r>
        <w:t xml:space="preserve"> </w:t>
      </w:r>
      <w:r w:rsidRPr="004D5382">
        <w:rPr>
          <w:spacing w:val="3"/>
        </w:rPr>
        <w:t xml:space="preserve">Autoriza celebração de Contrato de Patrocínio com </w:t>
      </w:r>
      <w:proofErr w:type="gramStart"/>
      <w:r w:rsidRPr="004D5382">
        <w:rPr>
          <w:spacing w:val="3"/>
        </w:rPr>
        <w:t>a AGE</w:t>
      </w:r>
      <w:proofErr w:type="gramEnd"/>
      <w:r w:rsidRPr="004D5382">
        <w:rPr>
          <w:spacing w:val="3"/>
        </w:rPr>
        <w:t xml:space="preserve"> - AGREMIAÇÃO GUAPORENSE DE ESPORTES, para divulgar</w:t>
      </w:r>
      <w:r>
        <w:rPr>
          <w:spacing w:val="3"/>
        </w:rPr>
        <w:t xml:space="preserve"> </w:t>
      </w:r>
      <w:r w:rsidRPr="004D5382">
        <w:rPr>
          <w:spacing w:val="3"/>
        </w:rPr>
        <w:t>através de material promocional a ser utilizado durante os eventos esportivos disputados pelas equipes de futebol de salão das diversas categorias mantidas pela entidade</w:t>
      </w:r>
      <w:r>
        <w:rPr>
          <w:spacing w:val="3"/>
        </w:rPr>
        <w:t xml:space="preserve"> que</w:t>
      </w:r>
      <w:r w:rsidRPr="004D5382">
        <w:rPr>
          <w:spacing w:val="3"/>
        </w:rPr>
        <w:t xml:space="preserve"> terá como limite máximo o valor de R$ 35.000,00 durante o ano de 2019.</w:t>
      </w:r>
      <w:r w:rsidRPr="0067500A">
        <w:rPr>
          <w:b/>
        </w:rPr>
        <w:t xml:space="preserve"> </w:t>
      </w:r>
      <w:r w:rsidRPr="00117DCA">
        <w:rPr>
          <w:b/>
        </w:rPr>
        <w:t>Aprovado por unanimidade.</w:t>
      </w:r>
      <w:r>
        <w:t xml:space="preserve"> </w:t>
      </w:r>
      <w:r>
        <w:rPr>
          <w:b/>
        </w:rPr>
        <w:t>PROJETO DE LEI</w:t>
      </w:r>
      <w:r w:rsidRPr="004D5382">
        <w:rPr>
          <w:b/>
        </w:rPr>
        <w:t xml:space="preserve"> Nº 27/2019</w:t>
      </w:r>
      <w:r>
        <w:rPr>
          <w:b/>
        </w:rPr>
        <w:t>.</w:t>
      </w:r>
      <w:r>
        <w:t xml:space="preserve"> </w:t>
      </w:r>
      <w:r w:rsidRPr="004D5382">
        <w:rPr>
          <w:spacing w:val="3"/>
        </w:rPr>
        <w:t xml:space="preserve">Autoriza a celebração de Termo de Fomento com o Coral Comunicação </w:t>
      </w:r>
      <w:proofErr w:type="spellStart"/>
      <w:r w:rsidRPr="004D5382">
        <w:rPr>
          <w:spacing w:val="3"/>
        </w:rPr>
        <w:t>Unicanto</w:t>
      </w:r>
      <w:proofErr w:type="spellEnd"/>
      <w:r w:rsidRPr="004D5382">
        <w:rPr>
          <w:spacing w:val="3"/>
        </w:rPr>
        <w:t>, com previsão de repasse de recursos financeiros para a realização do projeto “EXERCITANDO O CANTO CORAL”. A participação financeira do Município será de R$ 14.000,00</w:t>
      </w:r>
      <w:r>
        <w:rPr>
          <w:spacing w:val="3"/>
        </w:rPr>
        <w:t>.</w:t>
      </w:r>
      <w:r w:rsidRPr="0067500A">
        <w:rPr>
          <w:b/>
        </w:rPr>
        <w:t xml:space="preserve"> </w:t>
      </w:r>
      <w:r w:rsidRPr="00117DCA">
        <w:rPr>
          <w:b/>
        </w:rPr>
        <w:t>Aprovado por unanimidade.</w:t>
      </w:r>
      <w:r>
        <w:t xml:space="preserve"> </w:t>
      </w:r>
      <w:r w:rsidRPr="004D5382">
        <w:rPr>
          <w:b/>
        </w:rPr>
        <w:t>PROJETO DE LEI Nº 29/2019</w:t>
      </w:r>
      <w:r>
        <w:rPr>
          <w:b/>
        </w:rPr>
        <w:t xml:space="preserve">. </w:t>
      </w:r>
      <w:r w:rsidRPr="004D5382">
        <w:rPr>
          <w:spacing w:val="3"/>
        </w:rPr>
        <w:t xml:space="preserve">Autoriza a celebração de Termo de Fomento com a Associação dos </w:t>
      </w:r>
      <w:proofErr w:type="gramStart"/>
      <w:r w:rsidRPr="004D5382">
        <w:rPr>
          <w:spacing w:val="3"/>
        </w:rPr>
        <w:t>Idosos Recanto</w:t>
      </w:r>
      <w:proofErr w:type="gramEnd"/>
      <w:r w:rsidRPr="004D5382">
        <w:rPr>
          <w:spacing w:val="3"/>
        </w:rPr>
        <w:t xml:space="preserve"> da Amizade, com previsão de repasse de recursos financeiros visando a realização do projeto “CONVIVÊNCIA SAUDÁVEL”, sendo a participação financeira do Município de R$ 17.000,00.</w:t>
      </w:r>
      <w:r w:rsidRPr="0067500A">
        <w:rPr>
          <w:b/>
        </w:rPr>
        <w:t xml:space="preserve"> </w:t>
      </w:r>
      <w:r w:rsidRPr="00117DCA">
        <w:rPr>
          <w:b/>
        </w:rPr>
        <w:t>Aprovado por unanimidade.</w:t>
      </w:r>
      <w:r>
        <w:t xml:space="preserve"> </w:t>
      </w:r>
      <w:r w:rsidR="00F357E8"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="00F357E8"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="00F357E8" w:rsidRPr="00A45FDE">
        <w:rPr>
          <w:b/>
          <w:color w:val="000000"/>
          <w:u w:val="single"/>
        </w:rPr>
        <w:t>:</w:t>
      </w:r>
      <w:r w:rsidR="00B76BA8">
        <w:rPr>
          <w:b/>
        </w:rPr>
        <w:t xml:space="preserve"> </w:t>
      </w:r>
      <w:r w:rsidR="006A6269">
        <w:rPr>
          <w:b/>
        </w:rPr>
        <w:t xml:space="preserve">VALTER LUÍS MAN: </w:t>
      </w:r>
      <w:r w:rsidR="00D36CD6" w:rsidRPr="00B808C1">
        <w:t xml:space="preserve">Reiterou sua saudação.  </w:t>
      </w:r>
      <w:r w:rsidR="00D36CD6">
        <w:t>Disse ter analisado todos os projetos e disse que todas as entidades contempladas são merecedoras do auxilio, mas achou incoerente o valor repassado para a Liga de Combate ao Câncer, mesmo que elas tenham pedido o valor repassado, a incoerência segundo o vereador está em repassar valores mais altos para entidades de dança, música, e PAC, enquanto a liga que trabalha com saúde pública recebe um valor abaixo das outras entidades. Disse também ter certeza que todos os vereadores votarão favoráveis caso o Poder Executivo mande mais projetos para doação à Liga de Combate ao Câncer.</w:t>
      </w:r>
      <w:r w:rsidR="00E36663">
        <w:t xml:space="preserve"> </w:t>
      </w:r>
      <w:r w:rsidR="00E36663" w:rsidRPr="00734D06">
        <w:rPr>
          <w:b/>
        </w:rPr>
        <w:t>RODRIGO DE MARCO:</w:t>
      </w:r>
      <w:r w:rsidR="00E36663" w:rsidRPr="00734D06">
        <w:t xml:space="preserve"> </w:t>
      </w:r>
      <w:r w:rsidR="00E36663">
        <w:t xml:space="preserve">Reiterou sua saudação. Fez uma analise do trabalho realizado pela Liga de Combate ao Câncer, disse já ter perdido dois familiares para a doença, e que todos sabem quanto investimento é necessário. Disse também que não participou da conversa entre as representantes da Liga e o Prefeito, para saber o valor que foi pedido ao Poder Executivo, e que nos anos anteriores às diferenças entre as doações para as entidades eram ainda maiores, pois a nova legislação começou a vigorar apenas em 2017. </w:t>
      </w:r>
      <w:r w:rsidR="000E2FF8" w:rsidRPr="000E2FF8">
        <w:rPr>
          <w:b/>
        </w:rPr>
        <w:t>ADÍLIO ANTONIO PAZINI:</w:t>
      </w:r>
      <w:r w:rsidR="00944199">
        <w:t xml:space="preserve"> “Senhor </w:t>
      </w:r>
      <w:r w:rsidR="00944199" w:rsidRPr="00B808C1">
        <w:t>Presidente</w:t>
      </w:r>
      <w:r w:rsidR="00944199">
        <w:t>,</w:t>
      </w:r>
      <w:r w:rsidR="00944199" w:rsidRPr="00B808C1">
        <w:t xml:space="preserve"> eu comentei antes do término da explicação dos projetos</w:t>
      </w:r>
      <w:r w:rsidR="00944199">
        <w:t xml:space="preserve">, </w:t>
      </w:r>
      <w:r w:rsidR="00944199" w:rsidRPr="00B808C1">
        <w:t>e</w:t>
      </w:r>
      <w:r w:rsidR="00944199">
        <w:t>u</w:t>
      </w:r>
      <w:r w:rsidR="00944199" w:rsidRPr="00B808C1">
        <w:t xml:space="preserve"> comentei com meu colega Vereador Pita</w:t>
      </w:r>
      <w:r w:rsidR="00944199">
        <w:t>,</w:t>
      </w:r>
      <w:r w:rsidR="00944199" w:rsidRPr="00B808C1">
        <w:t xml:space="preserve"> que existe uma </w:t>
      </w:r>
      <w:r w:rsidR="001D22EC" w:rsidRPr="00B808C1">
        <w:t>inve</w:t>
      </w:r>
      <w:r w:rsidR="001D22EC">
        <w:t>r</w:t>
      </w:r>
      <w:r w:rsidR="001D22EC" w:rsidRPr="00B808C1">
        <w:t>são</w:t>
      </w:r>
      <w:r w:rsidR="00944199" w:rsidRPr="00B808C1">
        <w:t xml:space="preserve"> de valores</w:t>
      </w:r>
      <w:r w:rsidR="00944199">
        <w:t>.</w:t>
      </w:r>
      <w:r w:rsidR="00944199" w:rsidRPr="00B808C1">
        <w:t xml:space="preserve"> </w:t>
      </w:r>
      <w:r w:rsidR="00944199">
        <w:t>Eu</w:t>
      </w:r>
      <w:r w:rsidR="00944199" w:rsidRPr="00B808C1">
        <w:t xml:space="preserve"> até não i</w:t>
      </w:r>
      <w:r w:rsidR="00944199">
        <w:t>ri</w:t>
      </w:r>
      <w:r w:rsidR="00944199" w:rsidRPr="00B808C1">
        <w:t xml:space="preserve">a falar porque depois </w:t>
      </w:r>
      <w:r w:rsidR="00944199">
        <w:t>iriam</w:t>
      </w:r>
      <w:r w:rsidR="00944199" w:rsidRPr="00B808C1">
        <w:t xml:space="preserve"> dizer</w:t>
      </w:r>
      <w:r w:rsidR="00944199">
        <w:t>;</w:t>
      </w:r>
      <w:r w:rsidR="00944199" w:rsidRPr="00B808C1">
        <w:t xml:space="preserve"> </w:t>
      </w:r>
      <w:r w:rsidR="00944199">
        <w:t>“A</w:t>
      </w:r>
      <w:r w:rsidR="00944199" w:rsidRPr="00B808C1">
        <w:t xml:space="preserve"> porque oposição </w:t>
      </w:r>
      <w:r w:rsidR="00944199">
        <w:t>quer complicar”,</w:t>
      </w:r>
      <w:r w:rsidR="00944199" w:rsidRPr="00B808C1">
        <w:t xml:space="preserve"> não</w:t>
      </w:r>
      <w:r w:rsidR="00944199">
        <w:t>,</w:t>
      </w:r>
      <w:r w:rsidR="00944199" w:rsidRPr="00B808C1">
        <w:t xml:space="preserve"> eu queria ver se hoje o governo era o nosso</w:t>
      </w:r>
      <w:r w:rsidR="00944199">
        <w:t>? Então</w:t>
      </w:r>
      <w:r w:rsidR="00944199" w:rsidRPr="00B808C1">
        <w:t xml:space="preserve"> a realidade é </w:t>
      </w:r>
      <w:r w:rsidR="00944199">
        <w:t xml:space="preserve">essa </w:t>
      </w:r>
      <w:r w:rsidR="00944199" w:rsidRPr="00B808C1">
        <w:t>que tá dando</w:t>
      </w:r>
      <w:r w:rsidR="00944199">
        <w:t>,</w:t>
      </w:r>
      <w:r w:rsidR="00944199" w:rsidRPr="00B808C1">
        <w:t xml:space="preserve"> </w:t>
      </w:r>
      <w:r w:rsidR="00944199">
        <w:t>nós</w:t>
      </w:r>
      <w:r w:rsidR="00944199" w:rsidRPr="00B808C1">
        <w:t xml:space="preserve"> sempre fomos favoráveis</w:t>
      </w:r>
      <w:r w:rsidR="00944199">
        <w:t>,</w:t>
      </w:r>
      <w:r w:rsidR="00944199" w:rsidRPr="00B808C1">
        <w:t xml:space="preserve"> incluímos projeto</w:t>
      </w:r>
      <w:r w:rsidR="00944199">
        <w:t>s,</w:t>
      </w:r>
      <w:r w:rsidR="00944199" w:rsidRPr="00B808C1">
        <w:t xml:space="preserve"> as entidades merecem muito mais</w:t>
      </w:r>
      <w:r w:rsidR="00944199">
        <w:t>, agora o V</w:t>
      </w:r>
      <w:r w:rsidR="00944199" w:rsidRPr="00B808C1">
        <w:t>ereador</w:t>
      </w:r>
      <w:r w:rsidR="00944199">
        <w:t xml:space="preserve"> Mann</w:t>
      </w:r>
      <w:r w:rsidR="00944199" w:rsidRPr="00B808C1">
        <w:t xml:space="preserve"> levantou e eu acho que eu </w:t>
      </w:r>
      <w:r w:rsidR="00944199">
        <w:t>tenho que parabenizar pela</w:t>
      </w:r>
      <w:r w:rsidR="00944199" w:rsidRPr="00B808C1">
        <w:t xml:space="preserve"> tua colocação</w:t>
      </w:r>
      <w:r w:rsidR="00944199">
        <w:t>,</w:t>
      </w:r>
      <w:r w:rsidR="00944199" w:rsidRPr="00B808C1">
        <w:t xml:space="preserve"> e que eu acho que o</w:t>
      </w:r>
      <w:r w:rsidR="00944199">
        <w:t xml:space="preserve"> Líder do G</w:t>
      </w:r>
      <w:r w:rsidR="00944199" w:rsidRPr="00B808C1">
        <w:t>overno aqui</w:t>
      </w:r>
      <w:r w:rsidR="00944199">
        <w:t>,</w:t>
      </w:r>
      <w:r w:rsidR="00944199" w:rsidRPr="00B808C1">
        <w:t xml:space="preserve"> você sabe o que nós passamos aqui 12 anos</w:t>
      </w:r>
      <w:r w:rsidR="00944199">
        <w:t>, quanto apanh</w:t>
      </w:r>
      <w:r w:rsidR="00944199" w:rsidRPr="00B808C1">
        <w:t>amos porque tinha que dividir um pouquinho de cada um</w:t>
      </w:r>
      <w:r w:rsidR="00944199">
        <w:t>,</w:t>
      </w:r>
      <w:r w:rsidR="00944199" w:rsidRPr="00B808C1">
        <w:t xml:space="preserve"> mas só que tá se vendo umas coisas que eu não</w:t>
      </w:r>
      <w:r w:rsidR="00944199">
        <w:t>,</w:t>
      </w:r>
      <w:r w:rsidR="00944199" w:rsidRPr="00B808C1">
        <w:t xml:space="preserve"> comentei aqui</w:t>
      </w:r>
      <w:r w:rsidR="00944199">
        <w:t>,</w:t>
      </w:r>
      <w:r w:rsidR="00944199" w:rsidRPr="00B808C1">
        <w:t xml:space="preserve"> não era para falar nada porque o </w:t>
      </w:r>
      <w:r w:rsidR="00944199">
        <w:t>público</w:t>
      </w:r>
      <w:r w:rsidR="00944199" w:rsidRPr="00B808C1">
        <w:t xml:space="preserve"> hoje em dia</w:t>
      </w:r>
      <w:r w:rsidR="00944199">
        <w:t>;</w:t>
      </w:r>
      <w:r w:rsidR="00944199" w:rsidRPr="00B808C1">
        <w:t xml:space="preserve"> </w:t>
      </w:r>
      <w:proofErr w:type="gramStart"/>
      <w:r w:rsidR="00944199">
        <w:t>“Ah!</w:t>
      </w:r>
      <w:proofErr w:type="gramEnd"/>
      <w:r w:rsidR="00944199">
        <w:t xml:space="preserve"> </w:t>
      </w:r>
      <w:proofErr w:type="gramStart"/>
      <w:r w:rsidR="00944199" w:rsidRPr="00B808C1">
        <w:t>Só sabem falar mal</w:t>
      </w:r>
      <w:r w:rsidR="00944199">
        <w:t>”</w:t>
      </w:r>
      <w:proofErr w:type="gramEnd"/>
      <w:r w:rsidR="00944199">
        <w:t xml:space="preserve">, </w:t>
      </w:r>
      <w:r w:rsidR="00944199" w:rsidRPr="00B808C1">
        <w:t>não</w:t>
      </w:r>
      <w:r w:rsidR="00944199">
        <w:t>!</w:t>
      </w:r>
      <w:r w:rsidR="00944199" w:rsidRPr="00B808C1">
        <w:t xml:space="preserve"> existe alguma coisa </w:t>
      </w:r>
      <w:r w:rsidR="00944199">
        <w:t xml:space="preserve">errada de inversão de valores </w:t>
      </w:r>
      <w:r w:rsidR="00944199" w:rsidRPr="00B808C1">
        <w:t>e realmente aquilo que o senhor colocou</w:t>
      </w:r>
      <w:r w:rsidR="00944199">
        <w:t xml:space="preserve"> (referindo-se as palavras do Vereador Valter Luís Mann),</w:t>
      </w:r>
      <w:r w:rsidR="00944199" w:rsidRPr="00B808C1">
        <w:t xml:space="preserve"> e eu acho que o governo tem que dar uma olhada diferente</w:t>
      </w:r>
      <w:r w:rsidR="00944199">
        <w:t>, porque g</w:t>
      </w:r>
      <w:r w:rsidR="00944199" w:rsidRPr="00B808C1">
        <w:t>ente do céu</w:t>
      </w:r>
      <w:r w:rsidR="00944199">
        <w:t>! eu só falo da L</w:t>
      </w:r>
      <w:r w:rsidR="00944199" w:rsidRPr="00B808C1">
        <w:t>iga de</w:t>
      </w:r>
      <w:r w:rsidR="00944199">
        <w:t xml:space="preserve"> Combate ao C</w:t>
      </w:r>
      <w:r w:rsidR="00944199" w:rsidRPr="00B808C1">
        <w:t>âncer e o resto eu deixo quieto</w:t>
      </w:r>
      <w:r w:rsidR="00944199">
        <w:t>,</w:t>
      </w:r>
      <w:r w:rsidR="00944199" w:rsidRPr="00B808C1">
        <w:t xml:space="preserve"> gente era o que tinha que dar mais de todos</w:t>
      </w:r>
      <w:r w:rsidR="00944199">
        <w:t>,</w:t>
      </w:r>
      <w:r w:rsidR="00944199" w:rsidRPr="00B808C1">
        <w:t xml:space="preserve"> para ajudar</w:t>
      </w:r>
      <w:r w:rsidR="00944199">
        <w:t>, é certo que eu poss</w:t>
      </w:r>
      <w:r w:rsidR="00944199" w:rsidRPr="00B808C1">
        <w:t>o arruma dinheiro</w:t>
      </w:r>
      <w:r w:rsidR="00944199">
        <w:t>, arrumar</w:t>
      </w:r>
      <w:r w:rsidR="00944199" w:rsidRPr="00B808C1">
        <w:t xml:space="preserve"> medicamento e tal</w:t>
      </w:r>
      <w:r w:rsidR="00944199">
        <w:t>,</w:t>
      </w:r>
      <w:r w:rsidR="00944199" w:rsidRPr="00B808C1">
        <w:t xml:space="preserve"> mas quando alguém não consegue eles ocorrem lá</w:t>
      </w:r>
      <w:r w:rsidR="00944199">
        <w:t>, então um v</w:t>
      </w:r>
      <w:r w:rsidR="00944199" w:rsidRPr="00B808C1">
        <w:t xml:space="preserve">alor pelo menos igual às </w:t>
      </w:r>
      <w:r w:rsidR="00944199" w:rsidRPr="00B808C1">
        <w:lastRenderedPageBreak/>
        <w:t>outras entidades né</w:t>
      </w:r>
      <w:r w:rsidR="00944199">
        <w:t>,</w:t>
      </w:r>
      <w:r w:rsidR="00944199" w:rsidRPr="00B808C1">
        <w:t xml:space="preserve"> e eu acho que é pouco para todo mundo</w:t>
      </w:r>
      <w:r w:rsidR="00944199">
        <w:t>,</w:t>
      </w:r>
      <w:r w:rsidR="00944199" w:rsidRPr="00B808C1">
        <w:t xml:space="preserve"> porque aqui quando vinha</w:t>
      </w:r>
      <w:r w:rsidR="00944199">
        <w:t>m</w:t>
      </w:r>
      <w:r w:rsidR="00944199" w:rsidRPr="00B808C1">
        <w:t xml:space="preserve"> valores aqui era só pouco</w:t>
      </w:r>
      <w:r w:rsidR="00944199">
        <w:t>,</w:t>
      </w:r>
      <w:r w:rsidR="00944199" w:rsidRPr="00B808C1">
        <w:t xml:space="preserve"> é muito pouco</w:t>
      </w:r>
      <w:r w:rsidR="00944199">
        <w:t xml:space="preserve">, pode dar mais. Pois já </w:t>
      </w:r>
      <w:r w:rsidR="00944199" w:rsidRPr="00B808C1">
        <w:t xml:space="preserve">estamos no terceiro ano de governo e tá </w:t>
      </w:r>
      <w:r w:rsidR="00944199">
        <w:t xml:space="preserve">se dando aquilo que nós dava, </w:t>
      </w:r>
      <w:r w:rsidR="00944199" w:rsidRPr="00B808C1">
        <w:t xml:space="preserve">até </w:t>
      </w:r>
      <w:r w:rsidR="00944199">
        <w:t>menos. E</w:t>
      </w:r>
      <w:r w:rsidR="00944199" w:rsidRPr="00B808C1">
        <w:t xml:space="preserve">ntão acho que tá na hora de começar a </w:t>
      </w:r>
      <w:r w:rsidR="00944199">
        <w:t>a</w:t>
      </w:r>
      <w:r w:rsidR="00944199" w:rsidRPr="00B808C1">
        <w:t>ssumir</w:t>
      </w:r>
      <w:r w:rsidR="00944199">
        <w:t>,</w:t>
      </w:r>
      <w:r w:rsidR="00944199" w:rsidRPr="00B808C1">
        <w:t xml:space="preserve"> eu já disse</w:t>
      </w:r>
      <w:r w:rsidR="00944199">
        <w:t>,</w:t>
      </w:r>
      <w:r w:rsidR="00944199" w:rsidRPr="00B808C1">
        <w:t xml:space="preserve"> assumiu o governo</w:t>
      </w:r>
      <w:r w:rsidR="00944199">
        <w:t>, porque M</w:t>
      </w:r>
      <w:r w:rsidR="00944199" w:rsidRPr="00B808C1">
        <w:t>eu Deus do céu</w:t>
      </w:r>
      <w:r w:rsidR="00944199">
        <w:t>,</w:t>
      </w:r>
      <w:r w:rsidR="00944199" w:rsidRPr="00B808C1">
        <w:t xml:space="preserve"> e eu fico muito</w:t>
      </w:r>
      <w:r w:rsidR="00944199">
        <w:t>,</w:t>
      </w:r>
      <w:r w:rsidR="00944199" w:rsidRPr="00B808C1">
        <w:t xml:space="preserve"> muito triste</w:t>
      </w:r>
      <w:r w:rsidR="00944199">
        <w:t xml:space="preserve"> Vereador Valter Mann,</w:t>
      </w:r>
      <w:r w:rsidR="00944199" w:rsidRPr="00B808C1">
        <w:t xml:space="preserve"> não i</w:t>
      </w:r>
      <w:r w:rsidR="00944199">
        <w:t>ri</w:t>
      </w:r>
      <w:r w:rsidR="00944199" w:rsidRPr="00B808C1">
        <w:t xml:space="preserve">a falar hoje por que </w:t>
      </w:r>
      <w:r w:rsidR="00944199">
        <w:t>iriam dizer que</w:t>
      </w:r>
      <w:r w:rsidR="00944199" w:rsidRPr="00B808C1">
        <w:t xml:space="preserve"> vamos aproveitar porque tem gente</w:t>
      </w:r>
      <w:r w:rsidR="00944199">
        <w:t>,</w:t>
      </w:r>
      <w:r w:rsidR="00944199" w:rsidRPr="00B808C1">
        <w:t xml:space="preserve"> mas já que o senhor abriu um leque vou falar</w:t>
      </w:r>
      <w:r w:rsidR="00944199">
        <w:t>,</w:t>
      </w:r>
      <w:r w:rsidR="00944199" w:rsidRPr="00B808C1">
        <w:t xml:space="preserve"> a realidade é </w:t>
      </w:r>
      <w:r w:rsidR="00944199">
        <w:t xml:space="preserve">esta, está se invertendo os valores </w:t>
      </w:r>
      <w:r w:rsidR="00944199" w:rsidRPr="00B808C1">
        <w:t>na nossa cidade e tá na hora</w:t>
      </w:r>
      <w:r w:rsidR="00944199">
        <w:t>,</w:t>
      </w:r>
      <w:r w:rsidR="00944199" w:rsidRPr="00B808C1">
        <w:t xml:space="preserve"> tá na hora de abrir os olhos em muitas coisas</w:t>
      </w:r>
      <w:r w:rsidR="00944199">
        <w:t>, eu hoje não tem E</w:t>
      </w:r>
      <w:r w:rsidR="00944199" w:rsidRPr="00B808C1">
        <w:t xml:space="preserve">xplicações </w:t>
      </w:r>
      <w:r w:rsidR="00944199">
        <w:t xml:space="preserve">Pessoais, por acordos, </w:t>
      </w:r>
      <w:r w:rsidR="00944199" w:rsidRPr="00B808C1">
        <w:t xml:space="preserve">eu </w:t>
      </w:r>
      <w:r w:rsidR="00944199">
        <w:t>iria</w:t>
      </w:r>
      <w:r w:rsidR="00944199" w:rsidRPr="00B808C1">
        <w:t xml:space="preserve"> falar muito</w:t>
      </w:r>
      <w:r w:rsidR="00944199">
        <w:t xml:space="preserve">, inclusive das </w:t>
      </w:r>
      <w:r w:rsidR="00944199" w:rsidRPr="00B808C1">
        <w:t>estrada</w:t>
      </w:r>
      <w:r w:rsidR="00944199">
        <w:t>s interior seu presidente,</w:t>
      </w:r>
      <w:r w:rsidR="00944199" w:rsidRPr="00B808C1">
        <w:t xml:space="preserve"> e agora eu volto a dizer aqui</w:t>
      </w:r>
      <w:r w:rsidR="00944199">
        <w:t>,</w:t>
      </w:r>
      <w:r w:rsidR="00944199" w:rsidRPr="00B808C1">
        <w:t xml:space="preserve"> realmente precisa que o </w:t>
      </w:r>
      <w:r w:rsidR="00944199">
        <w:t>Líder do Governo</w:t>
      </w:r>
      <w:r w:rsidR="00944199" w:rsidRPr="00B808C1">
        <w:t xml:space="preserve"> que aqui tanto bateu na gente no passado</w:t>
      </w:r>
      <w:r w:rsidR="00944199">
        <w:t>, leve</w:t>
      </w:r>
      <w:r w:rsidR="00944199" w:rsidRPr="00B808C1">
        <w:t xml:space="preserve"> essa mensagem é o prefeito</w:t>
      </w:r>
      <w:r w:rsidR="00944199">
        <w:t>,</w:t>
      </w:r>
      <w:r w:rsidR="00944199" w:rsidRPr="00B808C1">
        <w:t xml:space="preserve"> que </w:t>
      </w:r>
      <w:r w:rsidR="00944199">
        <w:t>vamos olhar um</w:t>
      </w:r>
      <w:r w:rsidR="00944199" w:rsidRPr="00B808C1">
        <w:t xml:space="preserve"> pouco diferentes valores</w:t>
      </w:r>
      <w:r w:rsidR="00944199">
        <w:t>, os</w:t>
      </w:r>
      <w:r w:rsidR="00944199" w:rsidRPr="00B808C1">
        <w:t xml:space="preserve"> valores humanos </w:t>
      </w:r>
      <w:r w:rsidR="00944199">
        <w:t>m</w:t>
      </w:r>
      <w:r w:rsidR="00944199" w:rsidRPr="00B808C1">
        <w:t>e parece que tá sendo jogado de lado e muita coisa tem mais valor que o ser humano</w:t>
      </w:r>
      <w:r w:rsidR="00944199">
        <w:t>,</w:t>
      </w:r>
      <w:r w:rsidR="00944199" w:rsidRPr="00B808C1">
        <w:t xml:space="preserve"> muito obrigado </w:t>
      </w:r>
      <w:r w:rsidR="00944199">
        <w:t>Senhor Pres</w:t>
      </w:r>
      <w:r w:rsidR="00E15174">
        <w:t xml:space="preserve">idente.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521866">
        <w:rPr>
          <w:shd w:val="clear" w:color="auto" w:fill="FFFFFF"/>
        </w:rPr>
        <w:t xml:space="preserve"> </w:t>
      </w:r>
      <w:r w:rsidR="00AA712B">
        <w:rPr>
          <w:shd w:val="clear" w:color="auto" w:fill="FFFFFF"/>
        </w:rPr>
        <w:t>Por acordo entre todos os vereadores não houve Explicação Pessoal</w:t>
      </w:r>
      <w:r w:rsidR="00AA712B">
        <w:rPr>
          <w:b/>
          <w:color w:val="000000"/>
        </w:rPr>
        <w:t xml:space="preserve">.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1D3D57">
        <w:rPr>
          <w:color w:val="000000"/>
        </w:rPr>
        <w:t>08</w:t>
      </w:r>
      <w:r w:rsidR="00F057DD">
        <w:rPr>
          <w:color w:val="000000"/>
        </w:rPr>
        <w:t xml:space="preserve"> de </w:t>
      </w:r>
      <w:r w:rsidR="001D3D57">
        <w:rPr>
          <w:color w:val="000000"/>
        </w:rPr>
        <w:t>abril</w:t>
      </w:r>
      <w:r w:rsidR="003C1A9B">
        <w:rPr>
          <w:color w:val="000000"/>
        </w:rPr>
        <w:t xml:space="preserve">, às </w:t>
      </w:r>
      <w:r w:rsidR="00BB6EF3">
        <w:rPr>
          <w:color w:val="000000"/>
        </w:rPr>
        <w:t>19</w:t>
      </w:r>
      <w:r w:rsidR="0093266E" w:rsidRPr="0093266E">
        <w:rPr>
          <w:color w:val="000000"/>
        </w:rPr>
        <w:t>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48" w:rsidRDefault="002D1748">
      <w:r>
        <w:separator/>
      </w:r>
    </w:p>
  </w:endnote>
  <w:endnote w:type="continuationSeparator" w:id="0">
    <w:p w:rsidR="002D1748" w:rsidRDefault="002D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6CC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48" w:rsidRDefault="002D1748">
      <w:r>
        <w:separator/>
      </w:r>
    </w:p>
  </w:footnote>
  <w:footnote w:type="continuationSeparator" w:id="0">
    <w:p w:rsidR="002D1748" w:rsidRDefault="002D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G0dd6VdCOjZAPNoUOBjifdA4dSw=" w:salt="ZVm2nvXLHSzsyu2h0DBU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2FF8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5D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CCC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585"/>
    <w:rsid w:val="002A26A4"/>
    <w:rsid w:val="002A2949"/>
    <w:rsid w:val="002A2D04"/>
    <w:rsid w:val="002A2E4B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748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3AF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01D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2D8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9C"/>
    <w:rsid w:val="00803423"/>
    <w:rsid w:val="008034A1"/>
    <w:rsid w:val="00803F90"/>
    <w:rsid w:val="00804781"/>
    <w:rsid w:val="00804977"/>
    <w:rsid w:val="00804B5A"/>
    <w:rsid w:val="008050C6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27C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BBA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8B7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BA8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1245</TotalTime>
  <Pages>4</Pages>
  <Words>2102</Words>
  <Characters>11354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49</cp:revision>
  <cp:lastPrinted>2019-04-09T14:09:00Z</cp:lastPrinted>
  <dcterms:created xsi:type="dcterms:W3CDTF">2019-04-03T11:46:00Z</dcterms:created>
  <dcterms:modified xsi:type="dcterms:W3CDTF">2019-04-09T14:10:00Z</dcterms:modified>
  <cp:contentStatus/>
</cp:coreProperties>
</file>