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8D" w:rsidRPr="00A92273" w:rsidRDefault="00F357E8" w:rsidP="00EB07ED">
      <w:pPr>
        <w:pStyle w:val="Ttulo"/>
        <w:tabs>
          <w:tab w:val="left" w:pos="7230"/>
        </w:tabs>
        <w:rPr>
          <w:rFonts w:ascii="Times New Roman" w:hAnsi="Times New Roman"/>
          <w:color w:val="000000"/>
          <w:szCs w:val="24"/>
        </w:rPr>
      </w:pPr>
      <w:r w:rsidRPr="00A92273">
        <w:rPr>
          <w:rFonts w:ascii="Times New Roman" w:hAnsi="Times New Roman"/>
          <w:color w:val="000000"/>
          <w:szCs w:val="24"/>
        </w:rPr>
        <w:t xml:space="preserve">ATA </w:t>
      </w:r>
      <w:r w:rsidR="00A45B6E" w:rsidRPr="00A92273">
        <w:rPr>
          <w:rFonts w:ascii="Times New Roman" w:hAnsi="Times New Roman"/>
          <w:color w:val="000000"/>
          <w:szCs w:val="24"/>
        </w:rPr>
        <w:t>0</w:t>
      </w:r>
      <w:r w:rsidR="00851237" w:rsidRPr="00A92273">
        <w:rPr>
          <w:rFonts w:ascii="Times New Roman" w:hAnsi="Times New Roman"/>
          <w:color w:val="000000"/>
          <w:szCs w:val="24"/>
        </w:rPr>
        <w:t>6</w:t>
      </w:r>
      <w:r w:rsidR="003847B4" w:rsidRPr="00A92273">
        <w:rPr>
          <w:rFonts w:ascii="Times New Roman" w:hAnsi="Times New Roman"/>
          <w:color w:val="000000"/>
          <w:szCs w:val="24"/>
        </w:rPr>
        <w:t>/2021</w:t>
      </w:r>
    </w:p>
    <w:p w:rsidR="00265A8D" w:rsidRPr="00A92273" w:rsidRDefault="00265A8D" w:rsidP="002B5261">
      <w:pPr>
        <w:pStyle w:val="Ttulo"/>
        <w:rPr>
          <w:rFonts w:ascii="Times New Roman" w:hAnsi="Times New Roman"/>
          <w:color w:val="000000"/>
          <w:szCs w:val="24"/>
        </w:rPr>
      </w:pPr>
    </w:p>
    <w:p w:rsidR="004A27D9" w:rsidRPr="00A92273" w:rsidRDefault="004A27D9" w:rsidP="00EB07ED">
      <w:pPr>
        <w:pStyle w:val="Ttulo"/>
        <w:rPr>
          <w:rFonts w:ascii="Times New Roman" w:hAnsi="Times New Roman"/>
          <w:color w:val="000000"/>
          <w:szCs w:val="24"/>
        </w:rPr>
      </w:pPr>
    </w:p>
    <w:p w:rsidR="004A27D9" w:rsidRPr="00A92273" w:rsidRDefault="004A27D9" w:rsidP="00EB07ED">
      <w:pPr>
        <w:pStyle w:val="Ttulo"/>
        <w:rPr>
          <w:rFonts w:ascii="Times New Roman" w:hAnsi="Times New Roman"/>
          <w:color w:val="000000"/>
          <w:szCs w:val="24"/>
        </w:rPr>
      </w:pPr>
    </w:p>
    <w:p w:rsidR="00265A8D" w:rsidRPr="00A92273" w:rsidRDefault="00F357E8" w:rsidP="00EB07ED">
      <w:pPr>
        <w:pStyle w:val="Ttulo"/>
        <w:rPr>
          <w:rFonts w:ascii="Times New Roman" w:hAnsi="Times New Roman"/>
          <w:color w:val="000000"/>
          <w:szCs w:val="24"/>
        </w:rPr>
      </w:pPr>
      <w:r w:rsidRPr="00A92273">
        <w:rPr>
          <w:rFonts w:ascii="Times New Roman" w:hAnsi="Times New Roman"/>
          <w:color w:val="000000"/>
          <w:szCs w:val="24"/>
        </w:rPr>
        <w:t xml:space="preserve">Esta ata contém </w:t>
      </w:r>
      <w:r w:rsidR="00E23712">
        <w:rPr>
          <w:rFonts w:ascii="Times New Roman" w:hAnsi="Times New Roman"/>
          <w:color w:val="000000"/>
          <w:szCs w:val="24"/>
        </w:rPr>
        <w:t>18</w:t>
      </w:r>
      <w:bookmarkStart w:id="0" w:name="_GoBack"/>
      <w:bookmarkEnd w:id="0"/>
      <w:r w:rsidR="00AA712B" w:rsidRPr="00A92273">
        <w:rPr>
          <w:rFonts w:ascii="Times New Roman" w:hAnsi="Times New Roman"/>
          <w:color w:val="000000"/>
          <w:szCs w:val="24"/>
        </w:rPr>
        <w:t xml:space="preserve"> página</w:t>
      </w:r>
      <w:r w:rsidR="00B95718" w:rsidRPr="00A92273">
        <w:rPr>
          <w:rFonts w:ascii="Times New Roman" w:hAnsi="Times New Roman"/>
          <w:color w:val="000000"/>
          <w:szCs w:val="24"/>
        </w:rPr>
        <w:t>s</w:t>
      </w:r>
      <w:r w:rsidR="00016C5B" w:rsidRPr="00A92273">
        <w:rPr>
          <w:rFonts w:ascii="Times New Roman" w:hAnsi="Times New Roman"/>
          <w:color w:val="000000"/>
          <w:szCs w:val="24"/>
        </w:rPr>
        <w:t xml:space="preserve"> numeradas de </w:t>
      </w:r>
      <w:r w:rsidR="00F54B58" w:rsidRPr="00A92273">
        <w:rPr>
          <w:rFonts w:ascii="Times New Roman" w:hAnsi="Times New Roman"/>
          <w:color w:val="000000"/>
          <w:szCs w:val="24"/>
        </w:rPr>
        <w:t>0</w:t>
      </w:r>
      <w:r w:rsidR="00016C5B" w:rsidRPr="00A92273">
        <w:rPr>
          <w:rFonts w:ascii="Times New Roman" w:hAnsi="Times New Roman"/>
          <w:color w:val="000000"/>
          <w:szCs w:val="24"/>
        </w:rPr>
        <w:t xml:space="preserve">1 a </w:t>
      </w:r>
      <w:r w:rsidR="007D317A" w:rsidRPr="00A92273">
        <w:rPr>
          <w:rFonts w:ascii="Times New Roman" w:hAnsi="Times New Roman"/>
          <w:color w:val="000000"/>
          <w:szCs w:val="24"/>
        </w:rPr>
        <w:t>18</w:t>
      </w:r>
      <w:r w:rsidRPr="00A92273">
        <w:rPr>
          <w:rFonts w:ascii="Times New Roman" w:hAnsi="Times New Roman"/>
          <w:color w:val="000000"/>
          <w:szCs w:val="24"/>
        </w:rPr>
        <w:t>.</w:t>
      </w:r>
    </w:p>
    <w:p w:rsidR="009163DE" w:rsidRPr="00A92273" w:rsidRDefault="00724924" w:rsidP="003E5838">
      <w:pPr>
        <w:jc w:val="both"/>
        <w:rPr>
          <w:b/>
        </w:rPr>
      </w:pPr>
      <w:r w:rsidRPr="00A92273">
        <w:rPr>
          <w:color w:val="000000"/>
        </w:rPr>
        <w:t xml:space="preserve">Ao </w:t>
      </w:r>
      <w:r w:rsidR="00875876" w:rsidRPr="00A92273">
        <w:rPr>
          <w:color w:val="000000"/>
        </w:rPr>
        <w:t>primeiro dia do mês de fevereiro</w:t>
      </w:r>
      <w:r w:rsidR="008052D1" w:rsidRPr="00A92273">
        <w:rPr>
          <w:color w:val="000000"/>
        </w:rPr>
        <w:t xml:space="preserve"> de dois mil e vinte e um</w:t>
      </w:r>
      <w:r w:rsidR="00F357E8" w:rsidRPr="00A92273">
        <w:rPr>
          <w:color w:val="000000"/>
        </w:rPr>
        <w:t xml:space="preserve">, reuniram-se em SESSÃO ORDINÁRIA DA CÂMARA MUNICIPAL DE VEREADORES DE GUAPORÉ, às </w:t>
      </w:r>
      <w:r w:rsidR="008052D1" w:rsidRPr="00A92273">
        <w:rPr>
          <w:color w:val="000000"/>
        </w:rPr>
        <w:t>dezenove</w:t>
      </w:r>
      <w:r w:rsidR="00724387" w:rsidRPr="00A92273">
        <w:rPr>
          <w:color w:val="000000"/>
        </w:rPr>
        <w:t xml:space="preserve"> horas</w:t>
      </w:r>
      <w:r w:rsidR="00F357E8" w:rsidRPr="00A92273">
        <w:rPr>
          <w:color w:val="000000"/>
        </w:rPr>
        <w:t xml:space="preserve">, no Plenário Roberto Baldasso, </w:t>
      </w:r>
      <w:r w:rsidR="007D1D47" w:rsidRPr="00A92273">
        <w:rPr>
          <w:color w:val="000000"/>
        </w:rPr>
        <w:t>os vereadores</w:t>
      </w:r>
      <w:r w:rsidR="008052D1" w:rsidRPr="00A92273">
        <w:rPr>
          <w:color w:val="000000"/>
        </w:rPr>
        <w:t>:</w:t>
      </w:r>
      <w:r w:rsidR="008E192B" w:rsidRPr="00A92273">
        <w:rPr>
          <w:color w:val="000000"/>
        </w:rPr>
        <w:t xml:space="preserve"> </w:t>
      </w:r>
      <w:r w:rsidR="00880BE0" w:rsidRPr="00A92273">
        <w:rPr>
          <w:color w:val="000000"/>
        </w:rPr>
        <w:t>Valc</w:t>
      </w:r>
      <w:r w:rsidR="00807112" w:rsidRPr="00A92273">
        <w:rPr>
          <w:color w:val="000000"/>
        </w:rPr>
        <w:t>ir Antônio Fanton, Antô</w:t>
      </w:r>
      <w:r w:rsidR="005437DB" w:rsidRPr="00A92273">
        <w:rPr>
          <w:color w:val="000000"/>
        </w:rPr>
        <w:t xml:space="preserve">nio José Pandolfo, </w:t>
      </w:r>
      <w:r w:rsidR="00807112" w:rsidRPr="00A92273">
        <w:rPr>
          <w:color w:val="000000"/>
        </w:rPr>
        <w:t>Jader Dalla Costa, Gilson Luis Dai Pra</w:t>
      </w:r>
      <w:r w:rsidR="00E3368F" w:rsidRPr="00A92273">
        <w:rPr>
          <w:color w:val="000000"/>
        </w:rPr>
        <w:t xml:space="preserve">, </w:t>
      </w:r>
      <w:r w:rsidR="00807112" w:rsidRPr="00A92273">
        <w:rPr>
          <w:color w:val="000000"/>
        </w:rPr>
        <w:t>Ari Paesi</w:t>
      </w:r>
      <w:r w:rsidR="000C0383" w:rsidRPr="00A92273">
        <w:rPr>
          <w:color w:val="000000"/>
        </w:rPr>
        <w:t xml:space="preserve">, </w:t>
      </w:r>
      <w:r w:rsidR="00807112" w:rsidRPr="00A92273">
        <w:rPr>
          <w:color w:val="000000"/>
        </w:rPr>
        <w:t>Alessandro Eduardo de Almeida</w:t>
      </w:r>
      <w:r w:rsidR="004B5FF8" w:rsidRPr="00A92273">
        <w:rPr>
          <w:color w:val="000000"/>
        </w:rPr>
        <w:t>,</w:t>
      </w:r>
      <w:r w:rsidR="00807112" w:rsidRPr="00A92273">
        <w:rPr>
          <w:color w:val="000000"/>
        </w:rPr>
        <w:t xml:space="preserve"> Fernanda Debona Baldin</w:t>
      </w:r>
      <w:r w:rsidR="00597CBF" w:rsidRPr="00A92273">
        <w:rPr>
          <w:color w:val="000000"/>
        </w:rPr>
        <w:t xml:space="preserve">, </w:t>
      </w:r>
      <w:r w:rsidR="007D1D47" w:rsidRPr="00A92273">
        <w:rPr>
          <w:color w:val="000000"/>
        </w:rPr>
        <w:t>Mou</w:t>
      </w:r>
      <w:r w:rsidR="00101FCE" w:rsidRPr="00A92273">
        <w:rPr>
          <w:color w:val="000000"/>
        </w:rPr>
        <w:t>stafh Roberto Sari M. Muhammad</w:t>
      </w:r>
      <w:r w:rsidR="007B5D9C" w:rsidRPr="00A92273">
        <w:rPr>
          <w:color w:val="000000"/>
        </w:rPr>
        <w:t>, Ronaldo Jair Donida</w:t>
      </w:r>
      <w:r w:rsidR="00B73D2D" w:rsidRPr="00A92273">
        <w:rPr>
          <w:color w:val="000000"/>
        </w:rPr>
        <w:t xml:space="preserve">, </w:t>
      </w:r>
      <w:r w:rsidR="00807112" w:rsidRPr="00A92273">
        <w:rPr>
          <w:color w:val="000000"/>
        </w:rPr>
        <w:t>Itamara Franceschini, Jonas Agosti</w:t>
      </w:r>
      <w:r w:rsidR="0033144B" w:rsidRPr="00A92273">
        <w:rPr>
          <w:color w:val="000000"/>
        </w:rPr>
        <w:t>.</w:t>
      </w:r>
      <w:r w:rsidR="000332ED" w:rsidRPr="00A92273">
        <w:rPr>
          <w:color w:val="000000"/>
        </w:rPr>
        <w:t xml:space="preserve"> </w:t>
      </w:r>
      <w:r w:rsidR="007D1D47" w:rsidRPr="00A92273">
        <w:rPr>
          <w:color w:val="000000"/>
        </w:rPr>
        <w:t>Pelo Sr. Presidente,</w:t>
      </w:r>
      <w:r w:rsidR="007D1D47" w:rsidRPr="00A92273">
        <w:rPr>
          <w:b/>
          <w:color w:val="000000"/>
        </w:rPr>
        <w:t xml:space="preserve"> </w:t>
      </w:r>
      <w:r w:rsidR="00082BEA" w:rsidRPr="00A92273">
        <w:rPr>
          <w:b/>
          <w:color w:val="000000"/>
        </w:rPr>
        <w:t>Valc</w:t>
      </w:r>
      <w:r w:rsidR="00807112" w:rsidRPr="00A92273">
        <w:rPr>
          <w:b/>
          <w:color w:val="000000"/>
        </w:rPr>
        <w:t>ir Antônio Fanton</w:t>
      </w:r>
      <w:r w:rsidR="00E3368F" w:rsidRPr="00A92273">
        <w:rPr>
          <w:b/>
          <w:color w:val="000000"/>
        </w:rPr>
        <w:t xml:space="preserve"> </w:t>
      </w:r>
      <w:r w:rsidR="007D1D47" w:rsidRPr="00A92273">
        <w:rPr>
          <w:color w:val="000000"/>
        </w:rPr>
        <w:t xml:space="preserve">foi dito: </w:t>
      </w:r>
      <w:r w:rsidR="007D1D47" w:rsidRPr="00A92273">
        <w:rPr>
          <w:b/>
          <w:bCs/>
          <w:i/>
          <w:color w:val="000000"/>
        </w:rPr>
        <w:t>“Havendo número legal, em nome de Deus dou por abertos os t</w:t>
      </w:r>
      <w:r w:rsidR="00740266" w:rsidRPr="00A92273">
        <w:rPr>
          <w:b/>
          <w:bCs/>
          <w:i/>
          <w:color w:val="000000"/>
        </w:rPr>
        <w:t>rabalhos da presente Sessão O</w:t>
      </w:r>
      <w:r w:rsidR="007D1D47" w:rsidRPr="00A92273">
        <w:rPr>
          <w:b/>
          <w:bCs/>
          <w:i/>
          <w:color w:val="000000"/>
        </w:rPr>
        <w:t>rdinária”.</w:t>
      </w:r>
      <w:r w:rsidR="002C655A" w:rsidRPr="00A92273">
        <w:rPr>
          <w:b/>
          <w:bCs/>
          <w:i/>
          <w:color w:val="000000"/>
        </w:rPr>
        <w:t xml:space="preserve"> </w:t>
      </w:r>
      <w:r w:rsidR="007601CD" w:rsidRPr="00A92273">
        <w:rPr>
          <w:b/>
          <w:bCs/>
          <w:color w:val="000000"/>
          <w:u w:val="single"/>
        </w:rPr>
        <w:t>APRECIAÇÃO</w:t>
      </w:r>
      <w:r w:rsidR="00851237" w:rsidRPr="00A92273">
        <w:rPr>
          <w:b/>
          <w:bCs/>
          <w:color w:val="000000"/>
          <w:u w:val="single"/>
        </w:rPr>
        <w:t xml:space="preserve"> DA ATA:</w:t>
      </w:r>
      <w:r w:rsidR="00851237" w:rsidRPr="00A92273">
        <w:rPr>
          <w:bCs/>
          <w:color w:val="000000"/>
        </w:rPr>
        <w:t xml:space="preserve"> Não haver</w:t>
      </w:r>
      <w:r w:rsidR="007601CD" w:rsidRPr="00A92273">
        <w:rPr>
          <w:bCs/>
          <w:color w:val="000000"/>
        </w:rPr>
        <w:t>á Ata há ser apreciada nesta Sessão Ordinária</w:t>
      </w:r>
      <w:r w:rsidR="00663832" w:rsidRPr="00A92273">
        <w:rPr>
          <w:bCs/>
          <w:color w:val="000000"/>
        </w:rPr>
        <w:t>.</w:t>
      </w:r>
      <w:r w:rsidR="00583C5C" w:rsidRPr="00A92273">
        <w:rPr>
          <w:bCs/>
          <w:color w:val="000000"/>
        </w:rPr>
        <w:t xml:space="preserve"> </w:t>
      </w:r>
      <w:r w:rsidR="002C655A" w:rsidRPr="00A92273">
        <w:rPr>
          <w:b/>
          <w:color w:val="000000" w:themeColor="text1"/>
          <w:u w:val="single"/>
        </w:rPr>
        <w:t>LEITURA DOS EXPEDIENTES:</w:t>
      </w:r>
      <w:r w:rsidR="004B5FF8" w:rsidRPr="00A92273">
        <w:rPr>
          <w:color w:val="000000" w:themeColor="text1"/>
        </w:rPr>
        <w:t xml:space="preserve"> </w:t>
      </w:r>
      <w:r w:rsidR="000247BE" w:rsidRPr="00A92273">
        <w:rPr>
          <w:color w:val="000000" w:themeColor="text1"/>
        </w:rPr>
        <w:t>Nenhum expediente</w:t>
      </w:r>
      <w:r w:rsidR="001D26BB" w:rsidRPr="00A92273">
        <w:rPr>
          <w:color w:val="000000" w:themeColor="text1"/>
        </w:rPr>
        <w:t>.</w:t>
      </w:r>
      <w:r w:rsidR="00B6304A" w:rsidRPr="00A92273">
        <w:rPr>
          <w:b/>
        </w:rPr>
        <w:t xml:space="preserve"> </w:t>
      </w:r>
      <w:r w:rsidR="00B6304A" w:rsidRPr="00A92273">
        <w:rPr>
          <w:b/>
          <w:u w:val="single"/>
        </w:rPr>
        <w:t>REQUERIMENTOS ESCRITOS</w:t>
      </w:r>
      <w:r w:rsidR="00B6304A" w:rsidRPr="00A92273">
        <w:rPr>
          <w:b/>
        </w:rPr>
        <w:t>:</w:t>
      </w:r>
      <w:r w:rsidR="00167C10" w:rsidRPr="00A92273">
        <w:rPr>
          <w:b/>
        </w:rPr>
        <w:t xml:space="preserve"> </w:t>
      </w:r>
      <w:r w:rsidR="00B215CD" w:rsidRPr="00A92273">
        <w:rPr>
          <w:b/>
        </w:rPr>
        <w:t>JADER DALLA COSTA - PP:</w:t>
      </w:r>
      <w:r w:rsidR="00B215CD" w:rsidRPr="00A92273">
        <w:t xml:space="preserve"> Requereu à Mesa Diretora que seja solicitado ao Poder </w:t>
      </w:r>
      <w:r w:rsidR="002E4FB1" w:rsidRPr="00A92273">
        <w:t>Executivo: Solicita a</w:t>
      </w:r>
      <w:r w:rsidR="00B215CD" w:rsidRPr="00A92273">
        <w:t xml:space="preserve"> Secretaria de Obras e Viação, restauração no calçamento da Rua Marechal Deodoro, esquina com a Rua Salgado Filho, 296- Centro.</w:t>
      </w:r>
      <w:r w:rsidR="00B215CD" w:rsidRPr="00A92273">
        <w:rPr>
          <w:bCs/>
        </w:rPr>
        <w:t xml:space="preserve"> Solicita a Secretaria de Meio Ambiente colocação de 02 containers de lixo na estrada da linha Três de Maio - Britola, nº 80 próximo a capela, perto da família Lunardi.</w:t>
      </w:r>
      <w:r w:rsidR="00B215CD" w:rsidRPr="00A92273">
        <w:rPr>
          <w:b/>
          <w:bCs/>
        </w:rPr>
        <w:t xml:space="preserve"> Aprovados por unanimidade. ITAMARA FRANSCHINI -</w:t>
      </w:r>
      <w:r w:rsidR="004D41A0" w:rsidRPr="00A92273">
        <w:rPr>
          <w:b/>
          <w:bCs/>
        </w:rPr>
        <w:t xml:space="preserve"> </w:t>
      </w:r>
      <w:r w:rsidR="00B215CD" w:rsidRPr="00A92273">
        <w:rPr>
          <w:b/>
          <w:bCs/>
        </w:rPr>
        <w:t xml:space="preserve">PP: </w:t>
      </w:r>
      <w:r w:rsidR="00B215CD" w:rsidRPr="00A92273">
        <w:t>Requereu à Mesa Diretora que seja solicitado ao Poder Executivo:</w:t>
      </w:r>
      <w:r w:rsidR="00B215CD" w:rsidRPr="00A92273">
        <w:rPr>
          <w:bCs/>
        </w:rPr>
        <w:t xml:space="preserve"> Que seja encaminhado à Secretaria da Secretaria de Segurança e Trânsito, colocação de uma placa com indicação de Rua Sem Saída, no cruzamento entre ruas: Marechal Floriano e Rua Do Poente, entre os nº 1098 e 1118.</w:t>
      </w:r>
      <w:r w:rsidR="00B215CD" w:rsidRPr="00A92273">
        <w:rPr>
          <w:b/>
          <w:bCs/>
        </w:rPr>
        <w:t xml:space="preserve"> Aprovado por unanimidade. VEREADORES DA BANCADAS DO PP: </w:t>
      </w:r>
      <w:r w:rsidR="00B215CD" w:rsidRPr="00A92273">
        <w:t>Requereram à Mesa Diretora que seja solicitado ao Poder Executivo:</w:t>
      </w:r>
      <w:r w:rsidR="00B215CD" w:rsidRPr="00A92273">
        <w:rPr>
          <w:b/>
          <w:bCs/>
        </w:rPr>
        <w:t xml:space="preserve"> </w:t>
      </w:r>
      <w:r w:rsidR="00B215CD" w:rsidRPr="00A92273">
        <w:rPr>
          <w:bCs/>
        </w:rPr>
        <w:t>Que seja encaminhado</w:t>
      </w:r>
      <w:r w:rsidR="00B215CD" w:rsidRPr="00A92273">
        <w:rPr>
          <w:b/>
          <w:bCs/>
        </w:rPr>
        <w:t xml:space="preserve"> </w:t>
      </w:r>
      <w:r w:rsidR="00B215CD" w:rsidRPr="00A92273">
        <w:rPr>
          <w:bCs/>
        </w:rPr>
        <w:t>à Secretaria do Meio Ambiente colocação de dois containers de lixo (seco e orgânico), na Rua Jairo Brum em frente ao Mercado Neimar Dall’Aganol. Que seja encaminhado à Secretaria de Obras</w:t>
      </w:r>
      <w:r w:rsidR="00296995" w:rsidRPr="00A92273">
        <w:rPr>
          <w:bCs/>
        </w:rPr>
        <w:t xml:space="preserve"> e Viação, a revisão da demanda de</w:t>
      </w:r>
      <w:r w:rsidR="00B215CD" w:rsidRPr="00A92273">
        <w:rPr>
          <w:bCs/>
        </w:rPr>
        <w:t xml:space="preserve"> serviço</w:t>
      </w:r>
      <w:r w:rsidR="00296995" w:rsidRPr="00A92273">
        <w:rPr>
          <w:bCs/>
        </w:rPr>
        <w:t>s</w:t>
      </w:r>
      <w:r w:rsidR="00B215CD" w:rsidRPr="00A92273">
        <w:rPr>
          <w:bCs/>
        </w:rPr>
        <w:t xml:space="preserve"> prestado no Cemitério Municipal, com relação ao pessoal</w:t>
      </w:r>
      <w:r w:rsidR="002E4FB1" w:rsidRPr="00A92273">
        <w:rPr>
          <w:bCs/>
        </w:rPr>
        <w:t xml:space="preserve">, </w:t>
      </w:r>
      <w:r w:rsidR="00B215CD" w:rsidRPr="00A92273">
        <w:rPr>
          <w:bCs/>
        </w:rPr>
        <w:t>material e limpeza</w:t>
      </w:r>
      <w:r w:rsidR="00B215CD" w:rsidRPr="00A92273">
        <w:rPr>
          <w:b/>
          <w:bCs/>
        </w:rPr>
        <w:t xml:space="preserve">. </w:t>
      </w:r>
      <w:r w:rsidR="00B215CD" w:rsidRPr="00A92273">
        <w:rPr>
          <w:bCs/>
        </w:rPr>
        <w:t>Solicita a Secretaria de Obras e Viação um estudo técnico, sobre risco de desmoronamento na ponte seca que liga o Município de Guaporé a Anta Gorda.</w:t>
      </w:r>
      <w:r w:rsidR="00B215CD" w:rsidRPr="00A92273">
        <w:rPr>
          <w:b/>
          <w:bCs/>
        </w:rPr>
        <w:t xml:space="preserve"> Aprovados por unanimidade.</w:t>
      </w:r>
      <w:r w:rsidR="00723D85" w:rsidRPr="00A92273">
        <w:rPr>
          <w:b/>
          <w:bCs/>
        </w:rPr>
        <w:t xml:space="preserve"> </w:t>
      </w:r>
      <w:r w:rsidR="00B215CD" w:rsidRPr="00A92273">
        <w:rPr>
          <w:b/>
          <w:bCs/>
        </w:rPr>
        <w:t>ALESSANDRO EDUARDO DE ALMEIDA</w:t>
      </w:r>
      <w:r w:rsidR="00723D85" w:rsidRPr="00A92273">
        <w:rPr>
          <w:b/>
          <w:bCs/>
        </w:rPr>
        <w:t xml:space="preserve"> – </w:t>
      </w:r>
      <w:r w:rsidR="00B215CD" w:rsidRPr="00A92273">
        <w:rPr>
          <w:b/>
          <w:bCs/>
        </w:rPr>
        <w:t>PTB</w:t>
      </w:r>
      <w:r w:rsidR="00723D85" w:rsidRPr="00A92273">
        <w:rPr>
          <w:b/>
          <w:bCs/>
        </w:rPr>
        <w:t xml:space="preserve">: </w:t>
      </w:r>
      <w:r w:rsidR="00B215CD" w:rsidRPr="00A92273">
        <w:t xml:space="preserve">Requereu à Mesa Diretora </w:t>
      </w:r>
      <w:r w:rsidR="00723D85" w:rsidRPr="00A92273">
        <w:t xml:space="preserve">que </w:t>
      </w:r>
      <w:r w:rsidR="00B215CD" w:rsidRPr="00A92273">
        <w:t>seja solicitado ao Poder Executivo:</w:t>
      </w:r>
      <w:r w:rsidR="00B215CD" w:rsidRPr="00A92273">
        <w:rPr>
          <w:bCs/>
        </w:rPr>
        <w:t xml:space="preserve"> Solicita a Secretaria de Obras, limpeza e manutenção nas imediações da ponte sec</w:t>
      </w:r>
      <w:r w:rsidR="00723D85" w:rsidRPr="00A92273">
        <w:rPr>
          <w:bCs/>
        </w:rPr>
        <w:t xml:space="preserve">a que liga Guaporé a Anta Gorda. </w:t>
      </w:r>
      <w:r w:rsidR="00B215CD" w:rsidRPr="00A92273">
        <w:rPr>
          <w:bCs/>
        </w:rPr>
        <w:t>Solicita a Secretaria de Obras e Viação, a colocação de Proteção (Tapumes), ao redor da obra do Ginásio do Independente</w:t>
      </w:r>
      <w:r w:rsidR="00B215CD" w:rsidRPr="00A92273">
        <w:rPr>
          <w:b/>
          <w:bCs/>
        </w:rPr>
        <w:t>.</w:t>
      </w:r>
      <w:r w:rsidR="00723D85" w:rsidRPr="00A92273">
        <w:rPr>
          <w:b/>
          <w:bCs/>
        </w:rPr>
        <w:t xml:space="preserve"> </w:t>
      </w:r>
      <w:r w:rsidR="00723D85" w:rsidRPr="00A92273">
        <w:rPr>
          <w:bCs/>
        </w:rPr>
        <w:t>Solicita a Secretaria de Obras e V</w:t>
      </w:r>
      <w:r w:rsidR="00B215CD" w:rsidRPr="00A92273">
        <w:rPr>
          <w:bCs/>
        </w:rPr>
        <w:t>iação, Turismo e Esporte, requer a previsão da conclusão da obra do campo de futebol 11 nas dependências da AFAG no bairro Santo André. Solicita a Secretaria De Obras e Viação a manutenção da rua de parale</w:t>
      </w:r>
      <w:r w:rsidR="00723D85" w:rsidRPr="00A92273">
        <w:rPr>
          <w:bCs/>
        </w:rPr>
        <w:t>lepípedos e da boca de lobo da R</w:t>
      </w:r>
      <w:r w:rsidR="00B215CD" w:rsidRPr="00A92273">
        <w:rPr>
          <w:bCs/>
        </w:rPr>
        <w:t>ua Manuel Francisco Guerreiro nº 1881, em frente ao lar Santa Rita. Solicita a Secretaria de Obras e Viação, que se resolva o problema de água (alag</w:t>
      </w:r>
      <w:r w:rsidR="004D41A0" w:rsidRPr="00A92273">
        <w:rPr>
          <w:bCs/>
        </w:rPr>
        <w:t>amento e transbordo) na Linha Quinta</w:t>
      </w:r>
      <w:r w:rsidR="00B215CD" w:rsidRPr="00A92273">
        <w:rPr>
          <w:bCs/>
        </w:rPr>
        <w:t xml:space="preserve"> Pinheiro Machado, próximo à casa do Sr.</w:t>
      </w:r>
      <w:r w:rsidR="00723D85" w:rsidRPr="00A92273">
        <w:rPr>
          <w:bCs/>
        </w:rPr>
        <w:t xml:space="preserve"> </w:t>
      </w:r>
      <w:r w:rsidR="00B215CD" w:rsidRPr="00A92273">
        <w:rPr>
          <w:bCs/>
        </w:rPr>
        <w:t xml:space="preserve">Aires Bertoldi, com cronograma de execução desta obra. </w:t>
      </w:r>
      <w:r w:rsidR="00B215CD" w:rsidRPr="00A92273">
        <w:rPr>
          <w:b/>
          <w:bCs/>
        </w:rPr>
        <w:t>Aprovados por unanimidade.</w:t>
      </w:r>
      <w:r w:rsidR="00FF3DF3" w:rsidRPr="00A92273">
        <w:t xml:space="preserve"> </w:t>
      </w:r>
      <w:r w:rsidR="002C0C3F" w:rsidRPr="00A92273">
        <w:rPr>
          <w:b/>
          <w:u w:val="single"/>
        </w:rPr>
        <w:t>REQUERIMENTOS VERBAIS:</w:t>
      </w:r>
      <w:r w:rsidR="002C0C3F" w:rsidRPr="00A92273">
        <w:t xml:space="preserve"> </w:t>
      </w:r>
      <w:r w:rsidR="00096580" w:rsidRPr="00A92273">
        <w:rPr>
          <w:b/>
          <w:bCs/>
        </w:rPr>
        <w:t>MOUSTAFH ROBERTO SARI MAHMUD MUHAMMAD - PP:</w:t>
      </w:r>
      <w:r w:rsidR="00096580" w:rsidRPr="00A92273">
        <w:t xml:space="preserve"> Requereu à Mesa Diretora que seja solicitado ao Poder Executivo:</w:t>
      </w:r>
      <w:r w:rsidR="00096580" w:rsidRPr="00A92273">
        <w:rPr>
          <w:b/>
          <w:bCs/>
        </w:rPr>
        <w:t xml:space="preserve"> </w:t>
      </w:r>
      <w:r w:rsidR="00096580" w:rsidRPr="00A92273">
        <w:rPr>
          <w:bCs/>
        </w:rPr>
        <w:t>Solicita a Secretaria Municipal de Segurança e Trânsito a colocação de tachões na via do trecho entre o Cemitério Municipal e o antigo Britador</w:t>
      </w:r>
      <w:r w:rsidR="00096580" w:rsidRPr="00A92273">
        <w:rPr>
          <w:b/>
          <w:bCs/>
        </w:rPr>
        <w:t xml:space="preserve">. </w:t>
      </w:r>
      <w:r w:rsidR="00096580" w:rsidRPr="00A92273">
        <w:rPr>
          <w:bCs/>
        </w:rPr>
        <w:t>Solicita a Secretaria Municipal de Segurança e Trânsito a colocação de faixa elevada no acesso à linha 2ª Distrito de Colombo, próximo ao Cemitério</w:t>
      </w:r>
      <w:r w:rsidR="002E4FB1" w:rsidRPr="00A92273">
        <w:rPr>
          <w:bCs/>
        </w:rPr>
        <w:t>, perto da família Grando</w:t>
      </w:r>
      <w:r w:rsidR="00096580" w:rsidRPr="00A92273">
        <w:rPr>
          <w:bCs/>
        </w:rPr>
        <w:t xml:space="preserve">. Solicita a </w:t>
      </w:r>
      <w:r w:rsidR="00096580" w:rsidRPr="00A92273">
        <w:rPr>
          <w:bCs/>
        </w:rPr>
        <w:lastRenderedPageBreak/>
        <w:t xml:space="preserve">Secretaria de Saúde que faça um protocolo para o controle da COVID 19 (Aferrição de temperatura), nos órgãos públicos, e de orientação para os demais serviços de saúde oferecidos em nosso Município. </w:t>
      </w:r>
      <w:r w:rsidR="00096580" w:rsidRPr="00A92273">
        <w:rPr>
          <w:b/>
          <w:bCs/>
        </w:rPr>
        <w:t>Aprovados por unanimidade.</w:t>
      </w:r>
      <w:r w:rsidR="00167C10" w:rsidRPr="00A92273">
        <w:rPr>
          <w:b/>
          <w:bCs/>
        </w:rPr>
        <w:t xml:space="preserve"> </w:t>
      </w:r>
      <w:r w:rsidR="00BA1F70" w:rsidRPr="00A92273">
        <w:rPr>
          <w:b/>
          <w:bCs/>
        </w:rPr>
        <w:t xml:space="preserve">JADER DALLA COSTA: </w:t>
      </w:r>
      <w:r w:rsidR="00BD4132" w:rsidRPr="00A92273">
        <w:t>E</w:t>
      </w:r>
      <w:r w:rsidR="00BA1F70" w:rsidRPr="00A92273">
        <w:t>u vou justificar os dois requerimentos que eu fiz</w:t>
      </w:r>
      <w:r w:rsidR="00BD4132" w:rsidRPr="00A92273">
        <w:t>,</w:t>
      </w:r>
      <w:r w:rsidR="00BA1F70" w:rsidRPr="00A92273">
        <w:t xml:space="preserve"> um é referente a container</w:t>
      </w:r>
      <w:r w:rsidR="007D317A" w:rsidRPr="00A92273">
        <w:t>s</w:t>
      </w:r>
      <w:r w:rsidR="00BA1F70" w:rsidRPr="00A92273">
        <w:t xml:space="preserve"> de lixo </w:t>
      </w:r>
      <w:r w:rsidR="004D41A0" w:rsidRPr="00A92273">
        <w:t>(seco e orgânico) na L</w:t>
      </w:r>
      <w:r w:rsidR="00BD4132" w:rsidRPr="00A92273">
        <w:t>inha Três de Maio</w:t>
      </w:r>
      <w:r w:rsidR="00B04E7E" w:rsidRPr="00A92273">
        <w:t>, (</w:t>
      </w:r>
      <w:r w:rsidR="00BA1F70" w:rsidRPr="00A92273">
        <w:t>Brito</w:t>
      </w:r>
      <w:r w:rsidR="00B04E7E" w:rsidRPr="00A92273">
        <w:t>la)</w:t>
      </w:r>
      <w:r w:rsidR="00BA1F70" w:rsidRPr="00A92273">
        <w:t xml:space="preserve"> próximo a família Lunardi sei que já foi feito</w:t>
      </w:r>
      <w:r w:rsidR="00BD4132" w:rsidRPr="00A92273">
        <w:t xml:space="preserve"> vários requerimentos até pelo Senhor P</w:t>
      </w:r>
      <w:r w:rsidR="00BA1F70" w:rsidRPr="00A92273">
        <w:t>residente o ano pass</w:t>
      </w:r>
      <w:r w:rsidR="00BD4132" w:rsidRPr="00A92273">
        <w:t xml:space="preserve">ado </w:t>
      </w:r>
      <w:r w:rsidR="00296995" w:rsidRPr="00A92273">
        <w:t xml:space="preserve">e </w:t>
      </w:r>
      <w:r w:rsidR="00BD4132" w:rsidRPr="00A92273">
        <w:t>pelo vereador P</w:t>
      </w:r>
      <w:r w:rsidR="00BA1F70" w:rsidRPr="00A92273">
        <w:t xml:space="preserve">ato também e não </w:t>
      </w:r>
      <w:r w:rsidR="00BD4132" w:rsidRPr="00A92273">
        <w:t xml:space="preserve">foi atendido então há </w:t>
      </w:r>
      <w:r w:rsidR="00BA1F70" w:rsidRPr="00A92273">
        <w:t>uma gran</w:t>
      </w:r>
      <w:r w:rsidR="00BD4132" w:rsidRPr="00A92273">
        <w:t>de preocupação da comunidade da Linha Três de Maio</w:t>
      </w:r>
      <w:r w:rsidR="00296995" w:rsidRPr="00A92273">
        <w:t>,</w:t>
      </w:r>
      <w:r w:rsidR="003014A0" w:rsidRPr="00A92273">
        <w:t xml:space="preserve"> porque há vários moradores e várias casas</w:t>
      </w:r>
      <w:r w:rsidR="00BD4132" w:rsidRPr="00A92273">
        <w:t xml:space="preserve"> e eles estão depositando num tonel improvisado e tiveram que levantar o mesmo, porque </w:t>
      </w:r>
      <w:r w:rsidR="00BA1F70" w:rsidRPr="00A92273">
        <w:t xml:space="preserve"> os cachorros </w:t>
      </w:r>
      <w:r w:rsidR="00296995" w:rsidRPr="00A92273">
        <w:t>rasgam</w:t>
      </w:r>
      <w:r w:rsidR="00BD4132" w:rsidRPr="00A92273">
        <w:t xml:space="preserve"> os sacos de lixo, enfim faz </w:t>
      </w:r>
      <w:r w:rsidR="00BA1F70" w:rsidRPr="00A92273">
        <w:t>tempo</w:t>
      </w:r>
      <w:r w:rsidR="00BD4132" w:rsidRPr="00A92273">
        <w:t xml:space="preserve"> que os moradores estão enfrentando esse problema, </w:t>
      </w:r>
      <w:r w:rsidR="00BA1F70" w:rsidRPr="00A92273">
        <w:t xml:space="preserve">assim eu acho que </w:t>
      </w:r>
      <w:r w:rsidR="00B04E7E" w:rsidRPr="00A92273">
        <w:t xml:space="preserve">a secretaria do meio ambiente </w:t>
      </w:r>
      <w:r w:rsidR="00BA1F70" w:rsidRPr="00A92273">
        <w:t>tem que dar mais</w:t>
      </w:r>
      <w:r w:rsidR="00BD4132" w:rsidRPr="00A92273">
        <w:t>,</w:t>
      </w:r>
      <w:r w:rsidR="00BA1F70" w:rsidRPr="00A92273">
        <w:t xml:space="preserve"> não adianta reclamar que a</w:t>
      </w:r>
      <w:r w:rsidR="00296995" w:rsidRPr="00A92273">
        <w:t>s pessoas jogam lixo no rio</w:t>
      </w:r>
      <w:r w:rsidR="00B04E7E" w:rsidRPr="00A92273">
        <w:t>,</w:t>
      </w:r>
      <w:r w:rsidR="00296995" w:rsidRPr="00A92273">
        <w:t xml:space="preserve"> no a</w:t>
      </w:r>
      <w:r w:rsidR="00BA1F70" w:rsidRPr="00A92273">
        <w:t>rroio</w:t>
      </w:r>
      <w:r w:rsidR="00296995" w:rsidRPr="00A92273">
        <w:t>,</w:t>
      </w:r>
      <w:r w:rsidR="00BA1F70" w:rsidRPr="00A92273">
        <w:t xml:space="preserve"> enfim se não é feito alguma coisa para prevenção</w:t>
      </w:r>
      <w:r w:rsidR="00B04E7E" w:rsidRPr="00A92273">
        <w:t xml:space="preserve">, </w:t>
      </w:r>
      <w:r w:rsidR="00BA1F70" w:rsidRPr="00A92273">
        <w:t>po</w:t>
      </w:r>
      <w:r w:rsidR="00C171ED" w:rsidRPr="00A92273">
        <w:t>rque é sempre a mesma história e</w:t>
      </w:r>
      <w:r w:rsidR="00BA1F70" w:rsidRPr="00A92273">
        <w:t>stamos comprando</w:t>
      </w:r>
      <w:r w:rsidR="00B04E7E" w:rsidRPr="00A92273">
        <w:t>,</w:t>
      </w:r>
      <w:r w:rsidR="00BA1F70" w:rsidRPr="00A92273">
        <w:t xml:space="preserve"> estamos comprando mais container</w:t>
      </w:r>
      <w:r w:rsidR="007D317A" w:rsidRPr="00A92273">
        <w:t>s</w:t>
      </w:r>
      <w:r w:rsidR="00BA1F70" w:rsidRPr="00A92273">
        <w:t xml:space="preserve"> só que não vem </w:t>
      </w:r>
      <w:r w:rsidR="007D317A" w:rsidRPr="00A92273">
        <w:t>esses conta</w:t>
      </w:r>
      <w:r w:rsidR="00C171ED" w:rsidRPr="00A92273">
        <w:t>iners</w:t>
      </w:r>
      <w:r w:rsidR="00296995" w:rsidRPr="00A92273">
        <w:t>, não abre licita</w:t>
      </w:r>
      <w:r w:rsidR="00C171ED" w:rsidRPr="00A92273">
        <w:t>ção e dinheiro tem e</w:t>
      </w:r>
      <w:r w:rsidR="00BA1F70" w:rsidRPr="00A92273">
        <w:t xml:space="preserve"> tem também dinheiro do Fundo Municipal d</w:t>
      </w:r>
      <w:r w:rsidR="00C171ED" w:rsidRPr="00A92273">
        <w:t>o Meio A</w:t>
      </w:r>
      <w:r w:rsidR="00BA1F70" w:rsidRPr="00A92273">
        <w:t>mbien</w:t>
      </w:r>
      <w:r w:rsidR="003014A0" w:rsidRPr="00A92273">
        <w:t>te que tem em torno de r$ quatrocentos mil reais</w:t>
      </w:r>
      <w:r w:rsidR="00B04E7E" w:rsidRPr="00A92273">
        <w:t>,</w:t>
      </w:r>
      <w:r w:rsidR="00BA1F70" w:rsidRPr="00A92273">
        <w:t xml:space="preserve"> e</w:t>
      </w:r>
      <w:r w:rsidR="00B04E7E" w:rsidRPr="00A92273">
        <w:t xml:space="preserve">ntão a gente tá sabendo </w:t>
      </w:r>
      <w:r w:rsidR="007D317A" w:rsidRPr="00A92273">
        <w:t>e eu quero uma atitude,</w:t>
      </w:r>
      <w:r w:rsidR="00BA1F70" w:rsidRPr="00A92273">
        <w:t xml:space="preserve"> </w:t>
      </w:r>
      <w:r w:rsidR="00296995" w:rsidRPr="00A92273">
        <w:t xml:space="preserve">um </w:t>
      </w:r>
      <w:r w:rsidR="00BA1F70" w:rsidRPr="00A92273">
        <w:t>olhar ma</w:t>
      </w:r>
      <w:r w:rsidR="00296995" w:rsidRPr="00A92273">
        <w:t>is enfática porque outra secretá</w:t>
      </w:r>
      <w:r w:rsidR="00BA1F70" w:rsidRPr="00A92273">
        <w:t>ria que nem a saúde aqui tem o Ronal</w:t>
      </w:r>
      <w:r w:rsidR="00B04E7E" w:rsidRPr="00A92273">
        <w:t>do tudo que a gente pede</w:t>
      </w:r>
      <w:r w:rsidR="00BA1F70" w:rsidRPr="00A92273">
        <w:t xml:space="preserve"> é atendido</w:t>
      </w:r>
      <w:r w:rsidR="00B04E7E" w:rsidRPr="00A92273">
        <w:t>,</w:t>
      </w:r>
      <w:r w:rsidR="00BA1F70" w:rsidRPr="00A92273">
        <w:t xml:space="preserve"> sabe não são coisas pessoais é um container de l</w:t>
      </w:r>
      <w:r w:rsidR="00D50BD1" w:rsidRPr="00A92273">
        <w:t xml:space="preserve">ixo para </w:t>
      </w:r>
      <w:r w:rsidR="003014A0" w:rsidRPr="00A92273">
        <w:t>pr</w:t>
      </w:r>
      <w:r w:rsidR="00B04E7E" w:rsidRPr="00A92273">
        <w:t xml:space="preserve">a </w:t>
      </w:r>
      <w:r w:rsidR="00D50BD1" w:rsidRPr="00A92273">
        <w:t xml:space="preserve">comunidade, </w:t>
      </w:r>
      <w:r w:rsidR="004D41A0" w:rsidRPr="00A92273">
        <w:t>a S</w:t>
      </w:r>
      <w:r w:rsidR="00BA1F70" w:rsidRPr="00A92273">
        <w:t>ec</w:t>
      </w:r>
      <w:r w:rsidR="003014A0" w:rsidRPr="00A92273">
        <w:t>reta</w:t>
      </w:r>
      <w:r w:rsidR="004D41A0" w:rsidRPr="00A92273">
        <w:t>ria M</w:t>
      </w:r>
      <w:r w:rsidR="00BA1F70" w:rsidRPr="00A92273">
        <w:t>uni</w:t>
      </w:r>
      <w:r w:rsidR="004D41A0" w:rsidRPr="00A92273">
        <w:t>cipal do M</w:t>
      </w:r>
      <w:r w:rsidR="00296995" w:rsidRPr="00A92273">
        <w:t xml:space="preserve">eio </w:t>
      </w:r>
      <w:r w:rsidR="004D41A0" w:rsidRPr="00A92273">
        <w:t>A</w:t>
      </w:r>
      <w:r w:rsidR="00296995" w:rsidRPr="00A92273">
        <w:t>mbiente</w:t>
      </w:r>
      <w:r w:rsidR="004D41A0" w:rsidRPr="00A92273">
        <w:t>, a Secretaria</w:t>
      </w:r>
      <w:r w:rsidR="000B3E62">
        <w:t xml:space="preserve"> a M</w:t>
      </w:r>
      <w:r w:rsidR="004D41A0" w:rsidRPr="00A92273">
        <w:t>ônia</w:t>
      </w:r>
      <w:r w:rsidR="00BA1F70" w:rsidRPr="00A92273">
        <w:t xml:space="preserve"> tem que ter mais como posso dizer atender mais </w:t>
      </w:r>
      <w:r w:rsidR="00D50BD1" w:rsidRPr="00A92273">
        <w:t xml:space="preserve">as </w:t>
      </w:r>
      <w:r w:rsidR="00BA1F70" w:rsidRPr="00A92273">
        <w:t>reivindicações da c</w:t>
      </w:r>
      <w:r w:rsidR="00C171ED" w:rsidRPr="00A92273">
        <w:t xml:space="preserve">omunidade </w:t>
      </w:r>
      <w:r w:rsidR="00D50BD1" w:rsidRPr="00A92273">
        <w:t>e não</w:t>
      </w:r>
      <w:r w:rsidR="00C171ED" w:rsidRPr="00A92273">
        <w:t xml:space="preserve"> sentar só na </w:t>
      </w:r>
      <w:r w:rsidR="00BA1F70" w:rsidRPr="00A92273">
        <w:t>cadeira e ganhar o salário no final do mês</w:t>
      </w:r>
      <w:r w:rsidR="003014A0" w:rsidRPr="00A92273">
        <w:t xml:space="preserve">. </w:t>
      </w:r>
      <w:r w:rsidR="00D50BD1" w:rsidRPr="00A92273">
        <w:t>O o</w:t>
      </w:r>
      <w:r w:rsidR="00BA1F70" w:rsidRPr="00A92273">
        <w:t xml:space="preserve">utro requerimento é sobre uma restauração no calçamento na Rua Marechal Deodoro esquina com a </w:t>
      </w:r>
      <w:r w:rsidR="004D41A0" w:rsidRPr="00A92273">
        <w:t xml:space="preserve">Rua </w:t>
      </w:r>
      <w:r w:rsidR="00BA1F70" w:rsidRPr="00A92273">
        <w:t xml:space="preserve">Salgado Filho </w:t>
      </w:r>
      <w:r w:rsidR="00C171ED" w:rsidRPr="00A92273">
        <w:t xml:space="preserve">em frente à casa numeral 296 faz </w:t>
      </w:r>
      <w:r w:rsidR="00BA1F70" w:rsidRPr="00A92273">
        <w:t>a</w:t>
      </w:r>
      <w:r w:rsidR="00D50BD1" w:rsidRPr="00A92273">
        <w:t>nos que o calçamento está</w:t>
      </w:r>
      <w:r w:rsidR="00C171ED" w:rsidRPr="00A92273">
        <w:t xml:space="preserve"> assim</w:t>
      </w:r>
      <w:r w:rsidR="00296995" w:rsidRPr="00A92273">
        <w:t>,</w:t>
      </w:r>
      <w:r w:rsidR="00D50BD1" w:rsidRPr="00A92273">
        <w:t xml:space="preserve"> </w:t>
      </w:r>
      <w:r w:rsidR="00C171ED" w:rsidRPr="00A92273">
        <w:t>deteriorado e é um</w:t>
      </w:r>
      <w:r w:rsidR="00BA1F70" w:rsidRPr="00A92273">
        <w:t xml:space="preserve"> lugar onde tem consultório</w:t>
      </w:r>
      <w:r w:rsidR="00D50BD1" w:rsidRPr="00A92273">
        <w:t xml:space="preserve"> médico,</w:t>
      </w:r>
      <w:r w:rsidR="00BA1F70" w:rsidRPr="00A92273">
        <w:t xml:space="preserve"> é próxima</w:t>
      </w:r>
      <w:r w:rsidR="00296995" w:rsidRPr="00A92273">
        <w:t xml:space="preserve"> </w:t>
      </w:r>
      <w:r w:rsidR="00D50BD1" w:rsidRPr="00A92273">
        <w:t xml:space="preserve">a </w:t>
      </w:r>
      <w:r w:rsidR="004D41A0" w:rsidRPr="00A92273">
        <w:t>esquina da Escola</w:t>
      </w:r>
      <w:r w:rsidR="00296995" w:rsidRPr="00A92273">
        <w:t xml:space="preserve"> Bandeirante, e</w:t>
      </w:r>
      <w:r w:rsidR="00BA1F70" w:rsidRPr="00A92273">
        <w:t>ntão faz tempo que a comunidade está solicitando é só um reparo no calçamento</w:t>
      </w:r>
      <w:r w:rsidR="00296995" w:rsidRPr="00A92273">
        <w:t>,</w:t>
      </w:r>
      <w:r w:rsidR="00BA1F70" w:rsidRPr="00A92273">
        <w:t xml:space="preserve"> eu </w:t>
      </w:r>
      <w:r w:rsidR="00D50BD1" w:rsidRPr="00A92273">
        <w:t xml:space="preserve">estou </w:t>
      </w:r>
      <w:r w:rsidR="00BA1F70" w:rsidRPr="00A92273">
        <w:t>pedindo também pa</w:t>
      </w:r>
      <w:r w:rsidR="00C171ED" w:rsidRPr="00A92273">
        <w:t>r</w:t>
      </w:r>
      <w:r w:rsidR="00296995" w:rsidRPr="00A92273">
        <w:t>a</w:t>
      </w:r>
      <w:r w:rsidR="00D50BD1" w:rsidRPr="00A92273">
        <w:t xml:space="preserve"> que a Secretaria de obras faça</w:t>
      </w:r>
      <w:r w:rsidR="00BA1F70" w:rsidRPr="00A92273">
        <w:t xml:space="preserve"> ess</w:t>
      </w:r>
      <w:r w:rsidR="00C171ED" w:rsidRPr="00A92273">
        <w:t xml:space="preserve">a manutenção. </w:t>
      </w:r>
      <w:r w:rsidR="00C171ED" w:rsidRPr="00A92273">
        <w:rPr>
          <w:b/>
        </w:rPr>
        <w:t xml:space="preserve">Vereador </w:t>
      </w:r>
      <w:r w:rsidR="00C3289E" w:rsidRPr="00A92273">
        <w:rPr>
          <w:b/>
        </w:rPr>
        <w:t>TIGRINHO</w:t>
      </w:r>
      <w:r w:rsidR="00C3289E" w:rsidRPr="00A92273">
        <w:t>:</w:t>
      </w:r>
      <w:r w:rsidR="00C171ED" w:rsidRPr="00A92273">
        <w:t xml:space="preserve"> Eu fiz alguns requerimentos,</w:t>
      </w:r>
      <w:r w:rsidR="00BA1F70" w:rsidRPr="00A92273">
        <w:t xml:space="preserve"> mas eu gostaria de mencionar alguns deles</w:t>
      </w:r>
      <w:r w:rsidR="00296995" w:rsidRPr="00A92273">
        <w:t xml:space="preserve">, aquele requerimento </w:t>
      </w:r>
      <w:r w:rsidR="00C171ED" w:rsidRPr="00A92273">
        <w:t>sobre o tapume do G</w:t>
      </w:r>
      <w:r w:rsidR="00BA1F70" w:rsidRPr="00A92273">
        <w:t xml:space="preserve">inásio </w:t>
      </w:r>
      <w:r w:rsidR="00C171ED" w:rsidRPr="00A92273">
        <w:t>do In</w:t>
      </w:r>
      <w:r w:rsidR="00C3289E" w:rsidRPr="00A92273">
        <w:t>dependente eu particularmente</w:t>
      </w:r>
      <w:r w:rsidR="00C171ED" w:rsidRPr="00A92273">
        <w:t xml:space="preserve"> moro ali</w:t>
      </w:r>
      <w:r w:rsidR="00BA1F70" w:rsidRPr="00A92273">
        <w:t xml:space="preserve"> do lado</w:t>
      </w:r>
      <w:r w:rsidR="00C171ED" w:rsidRPr="00A92273">
        <w:t xml:space="preserve"> e</w:t>
      </w:r>
      <w:r w:rsidR="00BA1F70" w:rsidRPr="00A92273">
        <w:t xml:space="preserve"> a gente tem um bom en</w:t>
      </w:r>
      <w:r w:rsidR="00C171ED" w:rsidRPr="00A92273">
        <w:t xml:space="preserve">tendimento do que acontece aí, </w:t>
      </w:r>
      <w:r w:rsidR="00BA1F70" w:rsidRPr="00A92273">
        <w:t>há um bom tempo atrás ficou aquela obra parada onde</w:t>
      </w:r>
      <w:r w:rsidR="00C171ED" w:rsidRPr="00A92273">
        <w:t xml:space="preserve"> que a gente visualizava</w:t>
      </w:r>
      <w:r w:rsidR="00BA1F70" w:rsidRPr="00A92273">
        <w:t xml:space="preserve"> as práticas ilícitas em que ocorria a olho nu e muitos moradores </w:t>
      </w:r>
      <w:r w:rsidR="004143F0" w:rsidRPr="00A92273">
        <w:t xml:space="preserve">que defronte ao campo presenciavam </w:t>
      </w:r>
      <w:r w:rsidR="00C3289E" w:rsidRPr="00A92273">
        <w:t>cenas de barbáries</w:t>
      </w:r>
      <w:r w:rsidR="00BA1F70" w:rsidRPr="00A92273">
        <w:t xml:space="preserve"> naquele campo</w:t>
      </w:r>
      <w:r w:rsidR="004143F0" w:rsidRPr="00A92273">
        <w:t>,</w:t>
      </w:r>
      <w:r w:rsidR="00BA1F70" w:rsidRPr="00A92273">
        <w:t xml:space="preserve"> pois bem se iniciou então a nova etapa do ginásio onde que foi investido valores</w:t>
      </w:r>
      <w:r w:rsidR="00C3289E" w:rsidRPr="00A92273">
        <w:t>,</w:t>
      </w:r>
      <w:r w:rsidR="00BA1F70" w:rsidRPr="00A92273">
        <w:t xml:space="preserve"> foi feito um tapume e não sei por </w:t>
      </w:r>
      <w:r w:rsidR="00C3289E" w:rsidRPr="00A92273">
        <w:t>qual motivo de uns dois meses p</w:t>
      </w:r>
      <w:r w:rsidR="00BA1F70" w:rsidRPr="00A92273">
        <w:t>ra cá foi retirado uma pa</w:t>
      </w:r>
      <w:r w:rsidR="00C3289E" w:rsidRPr="00A92273">
        <w:t xml:space="preserve">rte deste tapume </w:t>
      </w:r>
      <w:r w:rsidR="00BA1F70" w:rsidRPr="00A92273">
        <w:t>e não foi mais consertado e como uma obra do município da importância</w:t>
      </w:r>
      <w:r w:rsidR="00C3289E" w:rsidRPr="00A92273">
        <w:t xml:space="preserve"> que ela tem para os munícipes, </w:t>
      </w:r>
      <w:r w:rsidR="00BA1F70" w:rsidRPr="00A92273">
        <w:t>tem que ser exemplo</w:t>
      </w:r>
      <w:r w:rsidR="00C3289E" w:rsidRPr="00A92273">
        <w:t>,</w:t>
      </w:r>
      <w:r w:rsidR="00BA1F70" w:rsidRPr="00A92273">
        <w:t xml:space="preserve"> tem tan</w:t>
      </w:r>
      <w:r w:rsidR="004143F0" w:rsidRPr="00A92273">
        <w:t>tas obras que são fiscalizados s</w:t>
      </w:r>
      <w:r w:rsidR="00C3289E" w:rsidRPr="00A92273">
        <w:t xml:space="preserve">e tu vai começar uma obra e </w:t>
      </w:r>
      <w:r w:rsidR="00BA1F70" w:rsidRPr="00A92273">
        <w:t>não fizer</w:t>
      </w:r>
      <w:r w:rsidR="00C3289E" w:rsidRPr="00A92273">
        <w:t xml:space="preserve"> as obrigações previstas em lei você </w:t>
      </w:r>
      <w:r w:rsidR="004143F0" w:rsidRPr="00A92273">
        <w:t>é notificado e multado, p</w:t>
      </w:r>
      <w:r w:rsidR="00BA1F70" w:rsidRPr="00A92273">
        <w:t>orque que o municíp</w:t>
      </w:r>
      <w:r w:rsidR="004143F0" w:rsidRPr="00A92273">
        <w:t>io não tem essa mesma</w:t>
      </w:r>
      <w:r w:rsidR="00BA1F70" w:rsidRPr="00A92273">
        <w:t xml:space="preserve"> lei para o município</w:t>
      </w:r>
      <w:r w:rsidR="00C3289E" w:rsidRPr="00A92273">
        <w:t>, por que deixar acontecer</w:t>
      </w:r>
      <w:r w:rsidR="00BA1F70" w:rsidRPr="00A92273">
        <w:t xml:space="preserve"> alguma coisa grave para se tomar uma atitude</w:t>
      </w:r>
      <w:r w:rsidR="00C3289E" w:rsidRPr="00A92273">
        <w:t>,</w:t>
      </w:r>
      <w:r w:rsidR="00BA1F70" w:rsidRPr="00A92273">
        <w:t xml:space="preserve"> pois bem lá de noite estão se abrigando p</w:t>
      </w:r>
      <w:r w:rsidR="004143F0" w:rsidRPr="00A92273">
        <w:t>essoas que cometem pequenos f</w:t>
      </w:r>
      <w:r w:rsidR="00C3289E" w:rsidRPr="00A92273">
        <w:t xml:space="preserve">urtos </w:t>
      </w:r>
      <w:r w:rsidR="00BA1F70" w:rsidRPr="00A92273">
        <w:t>no entorno</w:t>
      </w:r>
      <w:r w:rsidR="00C3289E" w:rsidRPr="00A92273">
        <w:t>,</w:t>
      </w:r>
      <w:r w:rsidR="00BA1F70" w:rsidRPr="00A92273">
        <w:t xml:space="preserve"> t</w:t>
      </w:r>
      <w:r w:rsidR="004143F0" w:rsidRPr="00A92273">
        <w:t>á acontecendo prática</w:t>
      </w:r>
      <w:r w:rsidR="003014A0" w:rsidRPr="00A92273">
        <w:t>s</w:t>
      </w:r>
      <w:r w:rsidR="004143F0" w:rsidRPr="00A92273">
        <w:t xml:space="preserve"> ilícitas</w:t>
      </w:r>
      <w:r w:rsidR="00BA1F70" w:rsidRPr="00A92273">
        <w:t xml:space="preserve"> de entorpecente e tem</w:t>
      </w:r>
      <w:r w:rsidR="00C3289E" w:rsidRPr="00A92273">
        <w:t xml:space="preserve"> muitas crianças que não tem </w:t>
      </w:r>
      <w:r w:rsidR="00BA1F70" w:rsidRPr="00A92273">
        <w:t>outro local para brincar do lado do Independente</w:t>
      </w:r>
      <w:r w:rsidR="00C3289E" w:rsidRPr="00A92273">
        <w:t>,</w:t>
      </w:r>
      <w:r w:rsidR="007D7E1D" w:rsidRPr="00A92273">
        <w:t xml:space="preserve"> não tem nenhuma placa indicando que ali é uma área de risco</w:t>
      </w:r>
      <w:r w:rsidR="004143F0" w:rsidRPr="00A92273">
        <w:t>,</w:t>
      </w:r>
      <w:r w:rsidR="00BA1F70" w:rsidRPr="00A92273">
        <w:t xml:space="preserve"> eu tenho algumas fotos </w:t>
      </w:r>
      <w:r w:rsidR="00C3289E" w:rsidRPr="00A92273">
        <w:t>em anexo onde</w:t>
      </w:r>
      <w:r w:rsidR="004143F0" w:rsidRPr="00A92273">
        <w:t xml:space="preserve"> tem vergalhões de f</w:t>
      </w:r>
      <w:r w:rsidR="004D41A0" w:rsidRPr="00A92273">
        <w:t>erro caído na</w:t>
      </w:r>
      <w:r w:rsidR="00BA1F70" w:rsidRPr="00A92273">
        <w:t xml:space="preserve"> rua </w:t>
      </w:r>
      <w:r w:rsidR="004D41A0" w:rsidRPr="00A92273">
        <w:t>que faz esquina</w:t>
      </w:r>
      <w:r w:rsidR="00BA1F70" w:rsidRPr="00A92273">
        <w:t xml:space="preserve"> com a brigada militar</w:t>
      </w:r>
      <w:r w:rsidR="00C3289E" w:rsidRPr="00A92273">
        <w:t>,</w:t>
      </w:r>
      <w:r w:rsidR="00BA1F70" w:rsidRPr="00A92273">
        <w:t xml:space="preserve"> convido vocês a passar lá os tapumes somente na fren</w:t>
      </w:r>
      <w:r w:rsidR="00C3289E" w:rsidRPr="00A92273">
        <w:t>te</w:t>
      </w:r>
      <w:r w:rsidR="007D7E1D" w:rsidRPr="00A92273">
        <w:t>,</w:t>
      </w:r>
      <w:r w:rsidR="00C3289E" w:rsidRPr="00A92273">
        <w:t xml:space="preserve"> na fachada existe nas laterais</w:t>
      </w:r>
      <w:r w:rsidR="00BA1F70" w:rsidRPr="00A92273">
        <w:t xml:space="preserve"> e na parte de trás não existe onde toda ela tem um perigo muito grande então </w:t>
      </w:r>
      <w:r w:rsidR="004143F0" w:rsidRPr="00A92273">
        <w:t>eu</w:t>
      </w:r>
      <w:r w:rsidR="00BA1F70" w:rsidRPr="00A92273">
        <w:t xml:space="preserve"> exijo como vereador que o município </w:t>
      </w:r>
      <w:r w:rsidR="004143F0" w:rsidRPr="00A92273">
        <w:t xml:space="preserve">tome a atitude de notificar a </w:t>
      </w:r>
      <w:r w:rsidR="00BA1F70" w:rsidRPr="00A92273">
        <w:t xml:space="preserve">empresa que o menor tempo possível se adéqua como qualquer outra empresa tem a obrigação </w:t>
      </w:r>
      <w:r w:rsidR="004143F0" w:rsidRPr="00A92273">
        <w:t xml:space="preserve">e </w:t>
      </w:r>
      <w:r w:rsidR="00BA1F70" w:rsidRPr="00A92273">
        <w:t>o devedor de fazer</w:t>
      </w:r>
      <w:r w:rsidR="007D7E1D" w:rsidRPr="00A92273">
        <w:t>. O</w:t>
      </w:r>
      <w:r w:rsidR="004143F0" w:rsidRPr="00A92273">
        <w:t xml:space="preserve">utro requerimento </w:t>
      </w:r>
      <w:r w:rsidR="00BA1F70" w:rsidRPr="00A92273">
        <w:t xml:space="preserve">é sobre o campo </w:t>
      </w:r>
      <w:r w:rsidR="004143F0" w:rsidRPr="00A92273">
        <w:t xml:space="preserve">de futebol 11 que foi iniciado a uns </w:t>
      </w:r>
      <w:r w:rsidR="00BA1F70" w:rsidRPr="00A92273">
        <w:t xml:space="preserve">5 meses </w:t>
      </w:r>
      <w:r w:rsidR="004143F0" w:rsidRPr="00A92273">
        <w:t>atrás</w:t>
      </w:r>
      <w:r w:rsidR="007D7E1D" w:rsidRPr="00A92273">
        <w:t>,</w:t>
      </w:r>
      <w:r w:rsidR="004143F0" w:rsidRPr="00A92273">
        <w:t xml:space="preserve"> foi feito uma terraplanagem</w:t>
      </w:r>
      <w:r w:rsidR="00BA1F70" w:rsidRPr="00A92273">
        <w:t xml:space="preserve"> </w:t>
      </w:r>
      <w:r w:rsidR="004143F0" w:rsidRPr="00A92273">
        <w:t xml:space="preserve">e </w:t>
      </w:r>
      <w:r w:rsidR="00BA1F70" w:rsidRPr="00A92273">
        <w:t>criou uma expectativa muito grande no bairro Sant</w:t>
      </w:r>
      <w:r w:rsidR="007D7E1D" w:rsidRPr="00A92273">
        <w:t xml:space="preserve">o André e </w:t>
      </w:r>
      <w:r w:rsidR="007D7E1D" w:rsidRPr="00A92273">
        <w:lastRenderedPageBreak/>
        <w:t>a população está</w:t>
      </w:r>
      <w:r w:rsidR="004143F0" w:rsidRPr="00A92273">
        <w:t xml:space="preserve"> a merce de </w:t>
      </w:r>
      <w:r w:rsidR="00BA1F70" w:rsidRPr="00A92273">
        <w:t>qualquer informação porque não sabe mais nada</w:t>
      </w:r>
      <w:r w:rsidR="007D7E1D" w:rsidRPr="00A92273">
        <w:t>,</w:t>
      </w:r>
      <w:r w:rsidR="00BA1F70" w:rsidRPr="00A92273">
        <w:t xml:space="preserve"> então gostaria de saber uma vez que foi iniciado o campo </w:t>
      </w:r>
      <w:r w:rsidR="007D7E1D" w:rsidRPr="00A92273">
        <w:t xml:space="preserve">e </w:t>
      </w:r>
      <w:r w:rsidR="00BA1F70" w:rsidRPr="00A92273">
        <w:t xml:space="preserve">foi divulgado nas </w:t>
      </w:r>
      <w:r w:rsidR="00FB31DD" w:rsidRPr="00A92273">
        <w:t xml:space="preserve">mídias </w:t>
      </w:r>
      <w:r w:rsidR="007D7E1D" w:rsidRPr="00A92273">
        <w:t xml:space="preserve">sociais, </w:t>
      </w:r>
      <w:r w:rsidR="00FB31DD" w:rsidRPr="00A92273">
        <w:t xml:space="preserve">que tinha orçamento pra </w:t>
      </w:r>
      <w:r w:rsidR="00BA1F70" w:rsidRPr="00A92273">
        <w:t xml:space="preserve">terminar </w:t>
      </w:r>
      <w:r w:rsidR="007D7E1D" w:rsidRPr="00A92273">
        <w:t xml:space="preserve">o </w:t>
      </w:r>
      <w:r w:rsidR="00BA1F70" w:rsidRPr="00A92273">
        <w:t>secretá</w:t>
      </w:r>
      <w:r w:rsidR="007D7E1D" w:rsidRPr="00A92273">
        <w:t>rio da fazenda foi a rádio e disse</w:t>
      </w:r>
      <w:r w:rsidR="00BA1F70" w:rsidRPr="00A92273">
        <w:t xml:space="preserve"> que iam acabar antes do final do ano onde é que tá esse campo e por que que não foi concluído</w:t>
      </w:r>
      <w:r w:rsidR="007D7E1D" w:rsidRPr="00A92273">
        <w:t>,</w:t>
      </w:r>
      <w:r w:rsidR="00BA1F70" w:rsidRPr="00A92273">
        <w:t xml:space="preserve"> uma vez que é uma das </w:t>
      </w:r>
      <w:r w:rsidR="00FB31DD" w:rsidRPr="00A92273">
        <w:t>de</w:t>
      </w:r>
      <w:r w:rsidR="00BA1F70" w:rsidRPr="00A92273">
        <w:t>manda</w:t>
      </w:r>
      <w:r w:rsidR="00FB31DD" w:rsidRPr="00A92273">
        <w:t>s</w:t>
      </w:r>
      <w:r w:rsidR="00BA1F70" w:rsidRPr="00A92273">
        <w:t xml:space="preserve"> mais necessária para aquele bairro</w:t>
      </w:r>
      <w:r w:rsidR="007D7E1D" w:rsidRPr="00A92273">
        <w:t>. E</w:t>
      </w:r>
      <w:r w:rsidR="00BA1F70" w:rsidRPr="00A92273">
        <w:t xml:space="preserve"> o </w:t>
      </w:r>
      <w:r w:rsidR="00FB31DD" w:rsidRPr="00A92273">
        <w:t xml:space="preserve">terceiro requerimento que eu </w:t>
      </w:r>
      <w:r w:rsidR="00BA1F70" w:rsidRPr="00A92273">
        <w:t>queria comentar é o prob</w:t>
      </w:r>
      <w:r w:rsidR="00FB31DD" w:rsidRPr="00A92273">
        <w:t>lem</w:t>
      </w:r>
      <w:r w:rsidR="007D7E1D" w:rsidRPr="00A92273">
        <w:t>a da Linha Q</w:t>
      </w:r>
      <w:r w:rsidR="00FB31DD" w:rsidRPr="00A92273">
        <w:t>uinta Pinheiro Machado</w:t>
      </w:r>
      <w:r w:rsidR="007D7E1D" w:rsidRPr="00A92273">
        <w:t xml:space="preserve"> quando foi feito aquela obra é</w:t>
      </w:r>
      <w:r w:rsidR="00BA1F70" w:rsidRPr="00A92273">
        <w:t xml:space="preserve"> uma obra muito importante que ajudou muita gente que vai até no silo foi deixado um dreno de es</w:t>
      </w:r>
      <w:r w:rsidR="00FB31DD" w:rsidRPr="00A92273">
        <w:t xml:space="preserve">coamento de água numa altura </w:t>
      </w:r>
      <w:r w:rsidR="00BA1F70" w:rsidRPr="00A92273">
        <w:t>que eu acreditava que deveria ter sid</w:t>
      </w:r>
      <w:r w:rsidR="00FB31DD" w:rsidRPr="00A92273">
        <w:t xml:space="preserve">o analisada por um engenheiro responsável pela obra, </w:t>
      </w:r>
      <w:r w:rsidR="00BA1F70" w:rsidRPr="00A92273">
        <w:t>eu acredito que tenha</w:t>
      </w:r>
      <w:r w:rsidR="000F7928" w:rsidRPr="00A92273">
        <w:t xml:space="preserve"> algum responsável,</w:t>
      </w:r>
      <w:r w:rsidR="00BA1F70" w:rsidRPr="00A92273">
        <w:t xml:space="preserve"> os moradores foram procurar o parque de obras por três vezes </w:t>
      </w:r>
      <w:r w:rsidR="007D7E1D" w:rsidRPr="00A92273">
        <w:t xml:space="preserve">e o </w:t>
      </w:r>
      <w:r w:rsidR="00BA1F70" w:rsidRPr="00A92273">
        <w:t>se</w:t>
      </w:r>
      <w:r w:rsidR="007D7E1D" w:rsidRPr="00A92273">
        <w:t xml:space="preserve">cretário ficou de ir lá ver, </w:t>
      </w:r>
      <w:r w:rsidR="00BA1F70" w:rsidRPr="00A92273">
        <w:t xml:space="preserve"> foi uma vez </w:t>
      </w:r>
      <w:r w:rsidR="007D7E1D" w:rsidRPr="00A92273">
        <w:t xml:space="preserve">e </w:t>
      </w:r>
      <w:r w:rsidR="00BA1F70" w:rsidRPr="00A92273">
        <w:t>não apareceu mais</w:t>
      </w:r>
      <w:r w:rsidR="007D7E1D" w:rsidRPr="00A92273">
        <w:t>,</w:t>
      </w:r>
      <w:r w:rsidR="00BA1F70" w:rsidRPr="00A92273">
        <w:t xml:space="preserve"> não responde mais aqueles moradores</w:t>
      </w:r>
      <w:r w:rsidR="00FB31DD" w:rsidRPr="00A92273">
        <w:t>, e</w:t>
      </w:r>
      <w:r w:rsidR="00BA1F70" w:rsidRPr="00A92273">
        <w:t>ntão eu só qu</w:t>
      </w:r>
      <w:r w:rsidR="007D7E1D" w:rsidRPr="00A92273">
        <w:t>eria saber o</w:t>
      </w:r>
      <w:r w:rsidR="00FB31DD" w:rsidRPr="00A92273">
        <w:t xml:space="preserve"> acontecendo ali, </w:t>
      </w:r>
      <w:r w:rsidR="00BA1F70" w:rsidRPr="00A92273">
        <w:t>é que a água agora concentrou tudo numa boca de lobo que não absorve mais e v</w:t>
      </w:r>
      <w:r w:rsidR="00FB31DD" w:rsidRPr="00A92273">
        <w:t>ários moradores ali,</w:t>
      </w:r>
      <w:r w:rsidR="000F7928" w:rsidRPr="00A92273">
        <w:t xml:space="preserve"> tem</w:t>
      </w:r>
      <w:r w:rsidR="00FB31DD" w:rsidRPr="00A92273">
        <w:t xml:space="preserve"> o Sr. Ivo Bertodi,</w:t>
      </w:r>
      <w:r w:rsidR="00BA1F70" w:rsidRPr="00A92273">
        <w:t xml:space="preserve"> tá desc</w:t>
      </w:r>
      <w:r w:rsidR="00FB31DD" w:rsidRPr="00A92273">
        <w:t>endo toda aquelas folhagem</w:t>
      </w:r>
      <w:r w:rsidR="000F7928" w:rsidRPr="00A92273">
        <w:t xml:space="preserve"> e a água que antes não acontecia. </w:t>
      </w:r>
      <w:r w:rsidR="007D7E1D" w:rsidRPr="00A92273">
        <w:t xml:space="preserve">Presidente </w:t>
      </w:r>
      <w:r w:rsidR="000F7928" w:rsidRPr="00A92273">
        <w:rPr>
          <w:b/>
        </w:rPr>
        <w:t>VALCIR:</w:t>
      </w:r>
      <w:r w:rsidR="000F7928" w:rsidRPr="00A92273">
        <w:t xml:space="preserve"> Mais </w:t>
      </w:r>
      <w:r w:rsidR="00BA1F70" w:rsidRPr="00A92273">
        <w:t>alguém</w:t>
      </w:r>
      <w:r w:rsidR="000F7928" w:rsidRPr="00A92273">
        <w:t>,</w:t>
      </w:r>
      <w:r w:rsidR="00BA1F70" w:rsidRPr="00A92273">
        <w:t xml:space="preserve"> submeto a votação </w:t>
      </w:r>
      <w:r w:rsidR="00EB00D1" w:rsidRPr="00A92273">
        <w:t>d</w:t>
      </w:r>
      <w:r w:rsidR="00BA1F70" w:rsidRPr="00A92273">
        <w:t>os requerimentos encaminhados</w:t>
      </w:r>
      <w:r w:rsidR="000F7928" w:rsidRPr="00A92273">
        <w:t>, os vereadores que concordam</w:t>
      </w:r>
      <w:r w:rsidR="00BA1F70" w:rsidRPr="00A92273">
        <w:t xml:space="preserve"> permaneça</w:t>
      </w:r>
      <w:r w:rsidR="000F7928" w:rsidRPr="00A92273">
        <w:t xml:space="preserve">m sentados e os contrários que se </w:t>
      </w:r>
      <w:r w:rsidR="00BA1F70" w:rsidRPr="00A92273">
        <w:t>levante</w:t>
      </w:r>
      <w:r w:rsidR="000F7928" w:rsidRPr="00A92273">
        <w:t xml:space="preserve">m. </w:t>
      </w:r>
      <w:r w:rsidR="000F7928" w:rsidRPr="00A92273">
        <w:rPr>
          <w:b/>
        </w:rPr>
        <w:t>A</w:t>
      </w:r>
      <w:r w:rsidR="00BA1F70" w:rsidRPr="00A92273">
        <w:rPr>
          <w:b/>
        </w:rPr>
        <w:t>provados por unanimidade</w:t>
      </w:r>
      <w:r w:rsidR="000F7928" w:rsidRPr="00A92273">
        <w:rPr>
          <w:b/>
        </w:rPr>
        <w:t>.</w:t>
      </w:r>
      <w:r w:rsidR="000F7928" w:rsidRPr="00A92273">
        <w:t xml:space="preserve"> </w:t>
      </w:r>
      <w:r w:rsidR="000F7928" w:rsidRPr="00A92273">
        <w:rPr>
          <w:b/>
          <w:u w:val="single"/>
        </w:rPr>
        <w:t>TRIBUNA DO POVO:</w:t>
      </w:r>
      <w:r w:rsidR="000F7928" w:rsidRPr="00A92273">
        <w:t xml:space="preserve"> </w:t>
      </w:r>
      <w:r w:rsidR="000F7928" w:rsidRPr="00A92273">
        <w:rPr>
          <w:bCs/>
        </w:rPr>
        <w:t xml:space="preserve">Ninguém inscrito para ocupar a Tribuna do Povo. </w:t>
      </w:r>
      <w:r w:rsidR="00BA1F70" w:rsidRPr="00A92273">
        <w:t xml:space="preserve"> </w:t>
      </w:r>
      <w:r w:rsidR="000F7928" w:rsidRPr="00A92273">
        <w:rPr>
          <w:b/>
          <w:bCs/>
          <w:u w:val="single"/>
        </w:rPr>
        <w:t>ORDEM DO DIA</w:t>
      </w:r>
      <w:r w:rsidR="000F7928" w:rsidRPr="00A92273">
        <w:rPr>
          <w:bCs/>
        </w:rPr>
        <w:t xml:space="preserve">: Nenhum Projeto de Lei na Ordem do Dia. </w:t>
      </w:r>
      <w:r w:rsidR="000F7928" w:rsidRPr="00A92273">
        <w:rPr>
          <w:b/>
          <w:u w:val="single"/>
        </w:rPr>
        <w:t>EXPLICAÇÕES PESSOAIS</w:t>
      </w:r>
      <w:r w:rsidR="000F7928" w:rsidRPr="00A92273">
        <w:t xml:space="preserve">: </w:t>
      </w:r>
      <w:r w:rsidR="000F7928" w:rsidRPr="00A92273">
        <w:rPr>
          <w:b/>
        </w:rPr>
        <w:t xml:space="preserve">RONALDO JAIR DONIDA: </w:t>
      </w:r>
      <w:r w:rsidR="00821076" w:rsidRPr="00A92273">
        <w:t xml:space="preserve">Eu queria me associar porque </w:t>
      </w:r>
      <w:r w:rsidR="00BA1F70" w:rsidRPr="00A92273">
        <w:t>gos</w:t>
      </w:r>
      <w:r w:rsidR="00821076" w:rsidRPr="00A92273">
        <w:t>to tanto do esporte do campo do Santo André que é muito importante, mas quero dizer</w:t>
      </w:r>
      <w:r w:rsidR="00BA1F70" w:rsidRPr="00A92273">
        <w:t xml:space="preserve"> também da minha felicidade por que das emendas que </w:t>
      </w:r>
      <w:r w:rsidR="00821076" w:rsidRPr="00A92273">
        <w:t xml:space="preserve">fui buscar para o esporte </w:t>
      </w:r>
      <w:r w:rsidR="00E7467D" w:rsidRPr="00A92273">
        <w:t>em torno com a contrapartida dá</w:t>
      </w:r>
      <w:r w:rsidR="00BA1F70" w:rsidRPr="00A92273">
        <w:t xml:space="preserve"> 280 depositado do</w:t>
      </w:r>
      <w:r w:rsidR="00821076" w:rsidRPr="00A92273">
        <w:t xml:space="preserve"> líder do</w:t>
      </w:r>
      <w:r w:rsidR="00BA1F70" w:rsidRPr="00A92273">
        <w:t xml:space="preserve"> gove</w:t>
      </w:r>
      <w:r w:rsidR="00EB00D1" w:rsidRPr="00A92273">
        <w:t xml:space="preserve">rno e então a gente pede, mas </w:t>
      </w:r>
      <w:r w:rsidR="00BA1F70" w:rsidRPr="00A92273">
        <w:t>graças a Deus eu tinha encaminhado ainda na última vez que eu fui a Brasília e vai servir</w:t>
      </w:r>
      <w:r w:rsidR="00821076" w:rsidRPr="00A92273">
        <w:t xml:space="preserve"> para terminar o ginásio</w:t>
      </w:r>
      <w:r w:rsidR="00BA1F70" w:rsidRPr="00A92273">
        <w:t xml:space="preserve"> </w:t>
      </w:r>
      <w:r w:rsidR="00821076" w:rsidRPr="00A92273">
        <w:t xml:space="preserve">e também quando tiver regularizado para fazer a área </w:t>
      </w:r>
      <w:r w:rsidR="00BA1F70" w:rsidRPr="00A92273">
        <w:t>esportiv</w:t>
      </w:r>
      <w:r w:rsidR="00821076" w:rsidRPr="00A92273">
        <w:t>a pra Escola Zaida Zanon</w:t>
      </w:r>
      <w:r w:rsidR="00BA1F70" w:rsidRPr="00A92273">
        <w:t xml:space="preserve"> p</w:t>
      </w:r>
      <w:r w:rsidR="00082624" w:rsidRPr="00A92273">
        <w:t>ra vocês ter um lugar pra poder ir, e</w:t>
      </w:r>
      <w:r w:rsidR="00BA1F70" w:rsidRPr="00A92273">
        <w:t>ntão o meu</w:t>
      </w:r>
      <w:r w:rsidR="00082624" w:rsidRPr="00A92273">
        <w:t xml:space="preserve"> jeito de ser eu sempre digo eu aponto as coisas,</w:t>
      </w:r>
      <w:r w:rsidR="00BA1F70" w:rsidRPr="00A92273">
        <w:t xml:space="preserve"> mas eu tento ajudar também porque é </w:t>
      </w:r>
      <w:r w:rsidR="00EB00D1" w:rsidRPr="00A92273">
        <w:t>complicado né que nem eu digo,</w:t>
      </w:r>
      <w:r w:rsidR="00BA1F70" w:rsidRPr="00A92273">
        <w:t xml:space="preserve"> se eu puder agora a próxima vez que </w:t>
      </w:r>
      <w:r w:rsidR="00FF6711" w:rsidRPr="00A92273">
        <w:t xml:space="preserve">eu for </w:t>
      </w:r>
      <w:r w:rsidR="00BA1F70" w:rsidRPr="00A92273">
        <w:t>a Brasília pegar mais p</w:t>
      </w:r>
      <w:r w:rsidR="00082624" w:rsidRPr="00A92273">
        <w:t xml:space="preserve">ara estrutura esportiva eu vou ter </w:t>
      </w:r>
      <w:r w:rsidR="00BA1F70" w:rsidRPr="00A92273">
        <w:t>o prazer também de colocar lá no Santo André</w:t>
      </w:r>
      <w:r w:rsidR="008061BB" w:rsidRPr="00A92273">
        <w:t>,</w:t>
      </w:r>
      <w:r w:rsidR="00BA1F70" w:rsidRPr="00A92273">
        <w:t xml:space="preserve"> porque com esse dinheir</w:t>
      </w:r>
      <w:r w:rsidR="00082624" w:rsidRPr="00A92273">
        <w:t xml:space="preserve">o aqui vai ser acabado o ginásio </w:t>
      </w:r>
      <w:r w:rsidR="00BA1F70" w:rsidRPr="00A92273">
        <w:t>totalmente e depois nó</w:t>
      </w:r>
      <w:r w:rsidR="00FF6711" w:rsidRPr="00A92273">
        <w:t xml:space="preserve">s temos um compromisso com a </w:t>
      </w:r>
      <w:r w:rsidR="00082624" w:rsidRPr="00A92273">
        <w:t xml:space="preserve">área esportiva da </w:t>
      </w:r>
      <w:r w:rsidR="008061BB" w:rsidRPr="00A92273">
        <w:t xml:space="preserve">Escola </w:t>
      </w:r>
      <w:r w:rsidR="00FF6711" w:rsidRPr="00A92273">
        <w:t xml:space="preserve">Zaida, </w:t>
      </w:r>
      <w:r w:rsidR="00082624" w:rsidRPr="00A92273">
        <w:t>então</w:t>
      </w:r>
      <w:r w:rsidR="00BA1F70" w:rsidRPr="00A92273">
        <w:t xml:space="preserve"> eu procuro às vezes não pedi tanto porque depois eu sei qu</w:t>
      </w:r>
      <w:r w:rsidR="00082624" w:rsidRPr="00A92273">
        <w:t>e vai faltar para o município,</w:t>
      </w:r>
      <w:r w:rsidR="00BA1F70" w:rsidRPr="00A92273">
        <w:t xml:space="preserve"> mas o que eu puder ajudar eu vou ajudar e dizer Tigr</w:t>
      </w:r>
      <w:r w:rsidR="00082624" w:rsidRPr="00A92273">
        <w:t>inho também que é importante</w:t>
      </w:r>
      <w:r w:rsidR="00BA1F70" w:rsidRPr="00A92273">
        <w:t xml:space="preserve"> nós termos eu </w:t>
      </w:r>
      <w:r w:rsidR="00FF6711" w:rsidRPr="00A92273">
        <w:t>sei lá do ginásio de vocês lá tem aquele problema,</w:t>
      </w:r>
      <w:r w:rsidR="008061BB" w:rsidRPr="00A92273">
        <w:t xml:space="preserve"> eu vou ser sincero p</w:t>
      </w:r>
      <w:r w:rsidR="00BA1F70" w:rsidRPr="00A92273">
        <w:t>ra ti tem que correr atrás da papelada e tudo como a gente fez porque às vezes a prefeitura tem tantos projetos que ele</w:t>
      </w:r>
      <w:r w:rsidR="00082624" w:rsidRPr="00A92273">
        <w:t>s</w:t>
      </w:r>
      <w:r w:rsidR="00BA1F70" w:rsidRPr="00A92273">
        <w:t xml:space="preserve"> deixa</w:t>
      </w:r>
      <w:r w:rsidR="00082624" w:rsidRPr="00A92273">
        <w:t>m</w:t>
      </w:r>
      <w:r w:rsidR="00BA1F70" w:rsidRPr="00A92273">
        <w:t xml:space="preserve"> </w:t>
      </w:r>
      <w:r w:rsidR="00FF6711" w:rsidRPr="00A92273">
        <w:t>as coisas mais para o final pra</w:t>
      </w:r>
      <w:r w:rsidR="00BA1F70" w:rsidRPr="00A92273">
        <w:t xml:space="preserve"> resolver</w:t>
      </w:r>
      <w:r w:rsidR="008061BB" w:rsidRPr="00A92273">
        <w:t>,</w:t>
      </w:r>
      <w:r w:rsidR="00BA1F70" w:rsidRPr="00A92273">
        <w:t xml:space="preserve"> então nós tivemos também naquele momento a compreensão de nós pegarmos a nossa </w:t>
      </w:r>
      <w:r w:rsidR="00082624" w:rsidRPr="00A92273">
        <w:t>diretoria</w:t>
      </w:r>
      <w:r w:rsidR="00BA1F70" w:rsidRPr="00A92273">
        <w:t xml:space="preserve"> e </w:t>
      </w:r>
      <w:r w:rsidR="008061BB" w:rsidRPr="00A92273">
        <w:t>irmos pra</w:t>
      </w:r>
      <w:r w:rsidR="00BA1F70" w:rsidRPr="00A92273">
        <w:t xml:space="preserve"> Passo Fundo falar direto com os padres</w:t>
      </w:r>
      <w:r w:rsidR="00FF6711" w:rsidRPr="00A92273">
        <w:t>,</w:t>
      </w:r>
      <w:r w:rsidR="008061BB" w:rsidRPr="00A92273">
        <w:t xml:space="preserve"> enfim para liberação dessas coisas, </w:t>
      </w:r>
      <w:r w:rsidR="00BA1F70" w:rsidRPr="00A92273">
        <w:t>então</w:t>
      </w:r>
      <w:r w:rsidR="00CB6486" w:rsidRPr="00A92273">
        <w:t xml:space="preserve"> eu estou</w:t>
      </w:r>
      <w:r w:rsidR="00FF6711" w:rsidRPr="00A92273">
        <w:t xml:space="preserve"> falando de experiência</w:t>
      </w:r>
      <w:r w:rsidR="008061BB" w:rsidRPr="00A92273">
        <w:t xml:space="preserve"> como é que funciona,</w:t>
      </w:r>
      <w:r w:rsidR="00BA1F70" w:rsidRPr="00A92273">
        <w:t xml:space="preserve"> à</w:t>
      </w:r>
      <w:r w:rsidR="00FF6711" w:rsidRPr="00A92273">
        <w:t>s vezes pela prefeitura</w:t>
      </w:r>
      <w:r w:rsidR="008061BB" w:rsidRPr="00A92273">
        <w:t xml:space="preserve"> fica difícil e </w:t>
      </w:r>
      <w:r w:rsidR="00FF6711" w:rsidRPr="00A92273">
        <w:t xml:space="preserve">é isso que eu quero dizer, </w:t>
      </w:r>
      <w:r w:rsidR="008061BB" w:rsidRPr="00A92273">
        <w:t>que</w:t>
      </w:r>
      <w:r w:rsidR="00BA1F70" w:rsidRPr="00A92273">
        <w:t xml:space="preserve"> estou muito feliz por poder ajudar </w:t>
      </w:r>
      <w:r w:rsidR="00FF6711" w:rsidRPr="00A92273">
        <w:t xml:space="preserve">e </w:t>
      </w:r>
      <w:r w:rsidR="00BA1F70" w:rsidRPr="00A92273">
        <w:t xml:space="preserve">também </w:t>
      </w:r>
      <w:r w:rsidR="00082624" w:rsidRPr="00A92273">
        <w:t xml:space="preserve">o Deputado </w:t>
      </w:r>
      <w:r w:rsidR="00BA1F70" w:rsidRPr="00A92273">
        <w:t>mandou c</w:t>
      </w:r>
      <w:r w:rsidR="00FF6711" w:rsidRPr="00A92273">
        <w:t xml:space="preserve">em mil para o hospital </w:t>
      </w:r>
      <w:r w:rsidR="00082624" w:rsidRPr="00A92273">
        <w:t>através do</w:t>
      </w:r>
      <w:r w:rsidR="00BA1F70" w:rsidRPr="00A92273">
        <w:t xml:space="preserve"> bom gás e também agradecer a deputada Maria do Rosário porque mandando essas emendas para o município</w:t>
      </w:r>
      <w:r w:rsidR="00FF6711" w:rsidRPr="00A92273">
        <w:t>, e</w:t>
      </w:r>
      <w:r w:rsidR="00BA1F70" w:rsidRPr="00A92273">
        <w:t xml:space="preserve">u posso pedir posso ajudar e também </w:t>
      </w:r>
      <w:r w:rsidR="008061BB" w:rsidRPr="00A92273">
        <w:t>tem coisas que nós podemos pedir para o prefeito,</w:t>
      </w:r>
      <w:r w:rsidR="00BA1F70" w:rsidRPr="00A92273">
        <w:t xml:space="preserve"> que seja os requerimentos que a</w:t>
      </w:r>
      <w:r w:rsidR="00FF6711" w:rsidRPr="00A92273">
        <w:t xml:space="preserve"> gurizada faz aí</w:t>
      </w:r>
      <w:r w:rsidR="008061BB" w:rsidRPr="00A92273">
        <w:t>, hoje entraram mais jovens, e</w:t>
      </w:r>
      <w:r w:rsidR="00BA1F70" w:rsidRPr="00A92273">
        <w:t xml:space="preserve">u sou </w:t>
      </w:r>
      <w:r w:rsidR="008061BB" w:rsidRPr="00A92273">
        <w:t xml:space="preserve">o mais velho, </w:t>
      </w:r>
      <w:r w:rsidR="00BA1F70" w:rsidRPr="00A92273">
        <w:t xml:space="preserve">só tem um amigo que é mais velho que eu acho </w:t>
      </w:r>
      <w:r w:rsidR="008061BB" w:rsidRPr="00A92273">
        <w:t xml:space="preserve">que é o </w:t>
      </w:r>
      <w:r w:rsidR="00BA1F70" w:rsidRPr="00A92273">
        <w:t xml:space="preserve">Gilson da mesma idade que é </w:t>
      </w:r>
      <w:r w:rsidR="00082624" w:rsidRPr="00A92273">
        <w:t>pedido sim das lâmpadas orientar</w:t>
      </w:r>
      <w:r w:rsidR="00BA1F70" w:rsidRPr="00A92273">
        <w:t xml:space="preserve"> por req</w:t>
      </w:r>
      <w:r w:rsidR="00FF6711" w:rsidRPr="00A92273">
        <w:t>uerimento nossos secretários</w:t>
      </w:r>
      <w:r w:rsidR="008061BB" w:rsidRPr="00A92273">
        <w:t>,</w:t>
      </w:r>
      <w:r w:rsidR="00FF6711" w:rsidRPr="00A92273">
        <w:t xml:space="preserve"> </w:t>
      </w:r>
      <w:r w:rsidR="00BA1F70" w:rsidRPr="00A92273">
        <w:t>mas essas coisas maiore</w:t>
      </w:r>
      <w:r w:rsidR="00FF6711" w:rsidRPr="00A92273">
        <w:t xml:space="preserve">s assim que a gente pede tem que procurar </w:t>
      </w:r>
      <w:r w:rsidR="00BA1F70" w:rsidRPr="00A92273">
        <w:t xml:space="preserve">porque não </w:t>
      </w:r>
      <w:r w:rsidR="00FF6711" w:rsidRPr="00A92273">
        <w:t xml:space="preserve">dá um pulinho lá em Brasília </w:t>
      </w:r>
      <w:r w:rsidR="00BA1F70" w:rsidRPr="00A92273">
        <w:t xml:space="preserve">e porque senão o município fica muito </w:t>
      </w:r>
      <w:r w:rsidR="00FF6711" w:rsidRPr="00A92273">
        <w:t>difíci</w:t>
      </w:r>
      <w:r w:rsidR="008061BB" w:rsidRPr="00A92273">
        <w:t>l é que nem um dia desse campo,</w:t>
      </w:r>
      <w:r w:rsidR="00BA1F70" w:rsidRPr="00A92273">
        <w:t xml:space="preserve"> se nós conseguimos mais </w:t>
      </w:r>
      <w:r w:rsidR="008061BB" w:rsidRPr="00A92273">
        <w:t>uma e</w:t>
      </w:r>
      <w:r w:rsidR="00082624" w:rsidRPr="00A92273">
        <w:t>menda dá para fazer o campo</w:t>
      </w:r>
      <w:r w:rsidR="00FF6711" w:rsidRPr="00A92273">
        <w:t xml:space="preserve"> </w:t>
      </w:r>
      <w:r w:rsidR="008061BB" w:rsidRPr="00A92273">
        <w:t xml:space="preserve">e </w:t>
      </w:r>
      <w:r w:rsidR="00FF6711" w:rsidRPr="00A92273">
        <w:t>s</w:t>
      </w:r>
      <w:r w:rsidR="00BA1F70" w:rsidRPr="00A92273">
        <w:t>e depend</w:t>
      </w:r>
      <w:r w:rsidR="00FF6711" w:rsidRPr="00A92273">
        <w:t xml:space="preserve">er de mim vamos </w:t>
      </w:r>
      <w:r w:rsidR="00082624" w:rsidRPr="00A92273">
        <w:t>lá e</w:t>
      </w:r>
      <w:r w:rsidR="00BA1F70" w:rsidRPr="00A92273">
        <w:t xml:space="preserve"> vamos se ajudar p</w:t>
      </w:r>
      <w:r w:rsidR="00FF6711" w:rsidRPr="00A92273">
        <w:t xml:space="preserve">orque a gente sabe a maneira </w:t>
      </w:r>
      <w:r w:rsidR="00FF6711" w:rsidRPr="00A92273">
        <w:lastRenderedPageBreak/>
        <w:t xml:space="preserve">que o trem anda, </w:t>
      </w:r>
      <w:r w:rsidR="00BA1F70" w:rsidRPr="00A92273">
        <w:t>eu também sempre digo aqui o secretário da saúde</w:t>
      </w:r>
      <w:r w:rsidR="00FF6711" w:rsidRPr="00A92273">
        <w:t>,</w:t>
      </w:r>
      <w:r w:rsidR="008061BB" w:rsidRPr="00A92273">
        <w:t xml:space="preserve"> da e</w:t>
      </w:r>
      <w:r w:rsidR="00BA1F70" w:rsidRPr="00A92273">
        <w:t>ducação</w:t>
      </w:r>
      <w:r w:rsidR="00FF6711" w:rsidRPr="00A92273">
        <w:t xml:space="preserve"> e</w:t>
      </w:r>
      <w:r w:rsidR="00BA1F70" w:rsidRPr="00A92273">
        <w:t xml:space="preserve"> nós vereadores são de pedir bastante as coisas mas temos também que nos </w:t>
      </w:r>
      <w:r w:rsidR="00082624" w:rsidRPr="00A92273">
        <w:t xml:space="preserve">propor a </w:t>
      </w:r>
      <w:r w:rsidR="00BA1F70" w:rsidRPr="00A92273">
        <w:t xml:space="preserve"> ajudar então e</w:t>
      </w:r>
      <w:r w:rsidR="008061BB" w:rsidRPr="00A92273">
        <w:t xml:space="preserve">u estou </w:t>
      </w:r>
      <w:r w:rsidR="00082624" w:rsidRPr="00A92273">
        <w:t>falando de mim da minha maneira de ser</w:t>
      </w:r>
      <w:r w:rsidR="00BA1F70" w:rsidRPr="00A92273">
        <w:t xml:space="preserve"> e eu quero sempre às vezes a gente tá lá cobrando remédios e coisas tem muitas emendas também para remédios para exames né Vandinho tu me pediu uma emenda </w:t>
      </w:r>
      <w:r w:rsidR="003014A0" w:rsidRPr="00A92273">
        <w:t>de duzentos</w:t>
      </w:r>
      <w:r w:rsidR="008061BB" w:rsidRPr="00A92273">
        <w:t xml:space="preserve"> mil</w:t>
      </w:r>
      <w:r w:rsidR="003A65CD" w:rsidRPr="00A92273">
        <w:t xml:space="preserve"> na época que você</w:t>
      </w:r>
      <w:r w:rsidR="00BA1F70" w:rsidRPr="00A92273">
        <w:t xml:space="preserve"> er</w:t>
      </w:r>
      <w:r w:rsidR="00FF6711" w:rsidRPr="00A92273">
        <w:t>a secretário entendeu, e</w:t>
      </w:r>
      <w:r w:rsidR="00C64168" w:rsidRPr="00A92273">
        <w:t>u</w:t>
      </w:r>
      <w:r w:rsidR="00BA1F70" w:rsidRPr="00A92273">
        <w:t xml:space="preserve"> cobro assim da educ</w:t>
      </w:r>
      <w:r w:rsidR="00C64168" w:rsidRPr="00A92273">
        <w:t>ação para falar</w:t>
      </w:r>
      <w:r w:rsidR="003A65CD" w:rsidRPr="00A92273">
        <w:t xml:space="preserve"> a verdade nem tanto,</w:t>
      </w:r>
      <w:r w:rsidR="00BA1F70" w:rsidRPr="00A92273">
        <w:t xml:space="preserve"> porque p</w:t>
      </w:r>
      <w:r w:rsidR="00FF6711" w:rsidRPr="00A92273">
        <w:t>oucas reclamações eu tenho das escolas</w:t>
      </w:r>
      <w:r w:rsidR="00BA1F70" w:rsidRPr="00A92273">
        <w:t xml:space="preserve"> assim não tem um trabalho mas eu vou muitas vezes no secretário da saúde porque ele não sabe tudo que tá acon</w:t>
      </w:r>
      <w:r w:rsidR="00FF6711" w:rsidRPr="00A92273">
        <w:t xml:space="preserve">tecendo e a demanda é grande, </w:t>
      </w:r>
      <w:r w:rsidR="00BA1F70" w:rsidRPr="00A92273">
        <w:t>o parq</w:t>
      </w:r>
      <w:r w:rsidR="00FF6711" w:rsidRPr="00A92273">
        <w:t>ue de máquinas é a mesma coisa, o</w:t>
      </w:r>
      <w:r w:rsidR="00BA1F70" w:rsidRPr="00A92273">
        <w:t xml:space="preserve"> Gilson trabalhava lá é todo dia reclamação para o ver</w:t>
      </w:r>
      <w:r w:rsidR="003A65CD" w:rsidRPr="00A92273">
        <w:t>eado</w:t>
      </w:r>
      <w:r w:rsidR="00D52431" w:rsidRPr="00A92273">
        <w:t>r</w:t>
      </w:r>
      <w:r w:rsidR="003A65CD" w:rsidRPr="00A92273">
        <w:t xml:space="preserve">, </w:t>
      </w:r>
      <w:r w:rsidR="00FF6711" w:rsidRPr="00A92273">
        <w:t>aí tu vai lá e r</w:t>
      </w:r>
      <w:r w:rsidR="00BA1F70" w:rsidRPr="00A92273">
        <w:t>epassa então eu tento fazer isso falando sobre o parque de máquinas a metad</w:t>
      </w:r>
      <w:r w:rsidR="003A65CD" w:rsidRPr="00A92273">
        <w:t xml:space="preserve">e daquelas máquinas que tem ali </w:t>
      </w:r>
      <w:r w:rsidR="00BA1F70" w:rsidRPr="00A92273">
        <w:t>desde a</w:t>
      </w:r>
      <w:r w:rsidR="00C64168" w:rsidRPr="00A92273">
        <w:t xml:space="preserve"> </w:t>
      </w:r>
      <w:r w:rsidR="00BA1F70" w:rsidRPr="00A92273">
        <w:t>pc grande foi na época que o Valter mandou a</w:t>
      </w:r>
      <w:r w:rsidR="00C64168" w:rsidRPr="00A92273">
        <w:t>ntigamente ajudou muito aqui em Guaporé entendeu e</w:t>
      </w:r>
      <w:r w:rsidR="00BA1F70" w:rsidRPr="00A92273">
        <w:t xml:space="preserve"> às v</w:t>
      </w:r>
      <w:r w:rsidR="00C64168" w:rsidRPr="00A92273">
        <w:t>ezes a gente vai lá cobrar assim que precisa</w:t>
      </w:r>
      <w:r w:rsidR="00BA1F70" w:rsidRPr="00A92273">
        <w:t xml:space="preserve"> fazer estrada cobra si</w:t>
      </w:r>
      <w:r w:rsidR="00C64168" w:rsidRPr="00A92273">
        <w:t xml:space="preserve">m porque a gente ajudou entende </w:t>
      </w:r>
      <w:r w:rsidR="00BA1F70" w:rsidRPr="00A92273">
        <w:t>não tem que ficar mendigando as vezes por uma coisa que tu ajudou agora se eu tivesse só pedido</w:t>
      </w:r>
      <w:r w:rsidR="00D52431" w:rsidRPr="00A92273">
        <w:t>,</w:t>
      </w:r>
      <w:r w:rsidR="00BA1F70" w:rsidRPr="00A92273">
        <w:t xml:space="preserve"> só pedir</w:t>
      </w:r>
      <w:r w:rsidR="003A65CD" w:rsidRPr="00A92273">
        <w:t>,</w:t>
      </w:r>
      <w:r w:rsidR="00BA1F70" w:rsidRPr="00A92273">
        <w:t xml:space="preserve"> só pedir</w:t>
      </w:r>
      <w:r w:rsidR="003A65CD" w:rsidRPr="00A92273">
        <w:t>,</w:t>
      </w:r>
      <w:r w:rsidR="00BA1F70" w:rsidRPr="00A92273">
        <w:t xml:space="preserve"> só pedir</w:t>
      </w:r>
      <w:r w:rsidR="003A65CD" w:rsidRPr="00A92273">
        <w:t>,</w:t>
      </w:r>
      <w:r w:rsidR="00BA1F70" w:rsidRPr="00A92273">
        <w:t xml:space="preserve"> aí é diferente eu </w:t>
      </w:r>
      <w:r w:rsidR="00D52431" w:rsidRPr="00A92273">
        <w:t>acho que em quatro anos</w:t>
      </w:r>
      <w:r w:rsidR="001F46ED" w:rsidRPr="00A92273">
        <w:t>, nós podemos pegar</w:t>
      </w:r>
      <w:r w:rsidR="00BA1F70" w:rsidRPr="00A92273">
        <w:t xml:space="preserve"> cada ano uma</w:t>
      </w:r>
      <w:r w:rsidR="001F46ED" w:rsidRPr="00A92273">
        <w:t xml:space="preserve"> área para ajudar de repente</w:t>
      </w:r>
      <w:r w:rsidR="00BA1F70" w:rsidRPr="00A92273">
        <w:t xml:space="preserve"> um vai lá pede uma </w:t>
      </w:r>
      <w:r w:rsidR="00C64168" w:rsidRPr="00A92273">
        <w:t>peça</w:t>
      </w:r>
      <w:r w:rsidR="00BA1F70" w:rsidRPr="00A92273">
        <w:t xml:space="preserve"> hid</w:t>
      </w:r>
      <w:r w:rsidR="001F46ED" w:rsidRPr="00A92273">
        <w:t xml:space="preserve">ráulica </w:t>
      </w:r>
      <w:r w:rsidR="00BA1F70" w:rsidRPr="00A92273">
        <w:t>já ajuda</w:t>
      </w:r>
      <w:r w:rsidR="001F46ED" w:rsidRPr="00A92273">
        <w:t>, o outro vai lá pede</w:t>
      </w:r>
      <w:r w:rsidR="00BA1F70" w:rsidRPr="00A92273">
        <w:t xml:space="preserve"> dinheiro para os exames</w:t>
      </w:r>
      <w:r w:rsidR="00D52431" w:rsidRPr="00A92273">
        <w:t>, no</w:t>
      </w:r>
      <w:r w:rsidR="00BA1F70" w:rsidRPr="00A92273">
        <w:t xml:space="preserve"> outro ano tu pede um dinheiro para e</w:t>
      </w:r>
      <w:r w:rsidR="001F46ED" w:rsidRPr="00A92273">
        <w:t>ducação estou falando de mim cada v</w:t>
      </w:r>
      <w:r w:rsidR="00BA1F70" w:rsidRPr="00A92273">
        <w:t>ereador faz o que quiser e dizer só apenas</w:t>
      </w:r>
      <w:r w:rsidR="001F46ED" w:rsidRPr="00A92273">
        <w:t xml:space="preserve"> essas minhas palavras que eu estou</w:t>
      </w:r>
      <w:r w:rsidR="00BA1F70" w:rsidRPr="00A92273">
        <w:t xml:space="preserve"> muito feliz por poder ajudar o município e o que eu pedi lá não é nad</w:t>
      </w:r>
      <w:r w:rsidR="001F46ED" w:rsidRPr="00A92273">
        <w:t xml:space="preserve">a para mim sempre para </w:t>
      </w:r>
      <w:r w:rsidR="00BA1F70" w:rsidRPr="00A92273">
        <w:t>o povo eu acho que é o meu jeito de ser só queria dizer essas palavras qu</w:t>
      </w:r>
      <w:r w:rsidR="001F46ED" w:rsidRPr="00A92273">
        <w:t>e o dinheiro está depositado e graças  à</w:t>
      </w:r>
      <w:r w:rsidR="00BA1F70" w:rsidRPr="00A92273">
        <w:t xml:space="preserve"> Deu</w:t>
      </w:r>
      <w:r w:rsidR="001F46ED" w:rsidRPr="00A92273">
        <w:t xml:space="preserve">s eu vejo muitos vereadores que entraram novos </w:t>
      </w:r>
      <w:r w:rsidR="00D52431" w:rsidRPr="00A92273">
        <w:t>vão</w:t>
      </w:r>
      <w:r w:rsidR="00BA1F70" w:rsidRPr="00A92273">
        <w:t xml:space="preserve"> chegar lá também vamos conseguir sim te</w:t>
      </w:r>
      <w:r w:rsidR="001F46ED" w:rsidRPr="00A92273">
        <w:t>m os deputados bons e</w:t>
      </w:r>
      <w:r w:rsidR="00C64168" w:rsidRPr="00A92273">
        <w:t xml:space="preserve"> nós mais velhos</w:t>
      </w:r>
      <w:r w:rsidR="001F46ED" w:rsidRPr="00A92273">
        <w:t xml:space="preserve"> já fizemos uma parte boa Ant</w:t>
      </w:r>
      <w:r w:rsidR="00BA1F70" w:rsidRPr="00A92273">
        <w:t>oninho também já trou</w:t>
      </w:r>
      <w:r w:rsidR="001F46ED" w:rsidRPr="00A92273">
        <w:t>xe os seus recursos e hoje eu estou ocupando meus 10 minutos estou</w:t>
      </w:r>
      <w:r w:rsidR="00BA1F70" w:rsidRPr="00A92273">
        <w:t xml:space="preserve"> atrasando um pouco porque eu sou o cara que</w:t>
      </w:r>
      <w:r w:rsidR="00D52431" w:rsidRPr="00A92273">
        <w:t xml:space="preserve"> menos fala</w:t>
      </w:r>
      <w:r w:rsidR="001F46ED" w:rsidRPr="00A92273">
        <w:t xml:space="preserve"> aqui mas hoje eu estou</w:t>
      </w:r>
      <w:r w:rsidR="00BA1F70" w:rsidRPr="00A92273">
        <w:t xml:space="preserve"> falando porque é uma realidade então fico feliz e também sei que tem os vereadores que ficar</w:t>
      </w:r>
      <w:r w:rsidR="001F46ED" w:rsidRPr="00A92273">
        <w:t>am aqui que ajudaram bastante nosso município</w:t>
      </w:r>
      <w:r w:rsidR="00BA1F70" w:rsidRPr="00A92273">
        <w:t xml:space="preserve"> é bem d</w:t>
      </w:r>
      <w:r w:rsidR="00C64168" w:rsidRPr="00A92273">
        <w:t>iferente dos outros municípios p</w:t>
      </w:r>
      <w:r w:rsidR="00BA1F70" w:rsidRPr="00A92273">
        <w:t>or que as pessoas pensam de não ajudar o prefeito qu</w:t>
      </w:r>
      <w:r w:rsidR="001F46ED" w:rsidRPr="00A92273">
        <w:t>e tá dentro para</w:t>
      </w:r>
      <w:r w:rsidR="00C64168" w:rsidRPr="00A92273">
        <w:t xml:space="preserve"> depois tenta</w:t>
      </w:r>
      <w:r w:rsidR="001F46ED" w:rsidRPr="00A92273">
        <w:t>r</w:t>
      </w:r>
      <w:r w:rsidR="00C64168" w:rsidRPr="00A92273">
        <w:t xml:space="preserve"> </w:t>
      </w:r>
      <w:r w:rsidR="00BA1F70" w:rsidRPr="00A92273">
        <w:t>pegar a cadeira dele</w:t>
      </w:r>
      <w:r w:rsidR="00C64168" w:rsidRPr="00A92273">
        <w:t>,</w:t>
      </w:r>
      <w:r w:rsidR="00BA1F70" w:rsidRPr="00A92273">
        <w:t xml:space="preserve"> mas quem decide é o povo </w:t>
      </w:r>
      <w:r w:rsidR="00C64168" w:rsidRPr="00A92273">
        <w:t>nós os</w:t>
      </w:r>
      <w:r w:rsidR="00BA1F70" w:rsidRPr="00A92273">
        <w:t xml:space="preserve"> vereadores procuramos sempre ajudar e procuran</w:t>
      </w:r>
      <w:r w:rsidR="001F46ED" w:rsidRPr="00A92273">
        <w:t>do emendas enfim conversando ter uma boa</w:t>
      </w:r>
      <w:r w:rsidR="00D52431" w:rsidRPr="00A92273">
        <w:t xml:space="preserve"> interatividade</w:t>
      </w:r>
      <w:r w:rsidR="00BA1F70" w:rsidRPr="00A92273">
        <w:t xml:space="preserve"> com o pessoal de Brasília porque eu creio que os vereadores novos qu</w:t>
      </w:r>
      <w:r w:rsidR="00C64168" w:rsidRPr="00A92273">
        <w:t>e estão chegando aqui se</w:t>
      </w:r>
      <w:r w:rsidR="001F46ED" w:rsidRPr="00A92273">
        <w:t xml:space="preserve"> fizere</w:t>
      </w:r>
      <w:r w:rsidR="00BA1F70" w:rsidRPr="00A92273">
        <w:t>m uma amizade lá e tem uma boa reputação com os deputados e retri</w:t>
      </w:r>
      <w:r w:rsidR="001F46ED" w:rsidRPr="00A92273">
        <w:t>buindo isso em votos para eles t</w:t>
      </w:r>
      <w:r w:rsidR="00BA1F70" w:rsidRPr="00A92273">
        <w:t>u tem a cara limpa e o meu s</w:t>
      </w:r>
      <w:r w:rsidR="003014A0" w:rsidRPr="00A92273">
        <w:t>egredo é o que eu não quero r$ hum</w:t>
      </w:r>
      <w:r w:rsidR="001F46ED" w:rsidRPr="00A92273">
        <w:t xml:space="preserve"> real de</w:t>
      </w:r>
      <w:r w:rsidR="00BA1F70" w:rsidRPr="00A92273">
        <w:t xml:space="preserve"> d</w:t>
      </w:r>
      <w:r w:rsidR="00D52431" w:rsidRPr="00A92273">
        <w:t>eputado mas eu quero dinheiro p</w:t>
      </w:r>
      <w:r w:rsidR="00BA1F70" w:rsidRPr="00A92273">
        <w:t>ra cidade é o jeito que eu faço a minha cam</w:t>
      </w:r>
      <w:r w:rsidR="003014A0" w:rsidRPr="00A92273">
        <w:t>panha não precisa me dar vinte</w:t>
      </w:r>
      <w:r w:rsidR="00D52431" w:rsidRPr="00A92273">
        <w:t xml:space="preserve"> reais</w:t>
      </w:r>
      <w:r w:rsidR="00BA1F70" w:rsidRPr="00A92273">
        <w:t xml:space="preserve"> de gasolina que eu vou estar na rua igual</w:t>
      </w:r>
      <w:r w:rsidR="001F46ED" w:rsidRPr="00A92273">
        <w:t>, e</w:t>
      </w:r>
      <w:r w:rsidR="00BA1F70" w:rsidRPr="00A92273">
        <w:t>nt</w:t>
      </w:r>
      <w:r w:rsidR="00C64168" w:rsidRPr="00A92273">
        <w:t xml:space="preserve">ão </w:t>
      </w:r>
      <w:r w:rsidR="001F46ED" w:rsidRPr="00A92273">
        <w:t>isso é um exemplo que eu do, se</w:t>
      </w:r>
      <w:r w:rsidR="00BA1F70" w:rsidRPr="00A92273">
        <w:t xml:space="preserve"> oferecer</w:t>
      </w:r>
      <w:r w:rsidR="00C64168" w:rsidRPr="00A92273">
        <w:t>em</w:t>
      </w:r>
      <w:r w:rsidR="00BA1F70" w:rsidRPr="00A92273">
        <w:t xml:space="preserve"> em dinheiro</w:t>
      </w:r>
      <w:r w:rsidR="00C64168" w:rsidRPr="00A92273">
        <w:t xml:space="preserve"> para você não pegue digam eu quero emenda pro</w:t>
      </w:r>
      <w:r w:rsidR="00BA1F70" w:rsidRPr="00A92273">
        <w:t xml:space="preserve"> meu Município isso é mais impo</w:t>
      </w:r>
      <w:r w:rsidR="001F46ED" w:rsidRPr="00A92273">
        <w:t xml:space="preserve">rtante porque nós já somos </w:t>
      </w:r>
      <w:r w:rsidR="00BA1F70" w:rsidRPr="00A92273">
        <w:t xml:space="preserve">pagos pelo povo não precisamos </w:t>
      </w:r>
      <w:r w:rsidR="001F46ED" w:rsidRPr="00A92273">
        <w:t xml:space="preserve">de </w:t>
      </w:r>
      <w:r w:rsidR="00BA1F70" w:rsidRPr="00A92273">
        <w:t>dinheiro de Deput</w:t>
      </w:r>
      <w:r w:rsidR="001F46ED" w:rsidRPr="00A92273">
        <w:t xml:space="preserve">ado falando de mim e isso é </w:t>
      </w:r>
      <w:r w:rsidR="00BA1F70" w:rsidRPr="00A92273">
        <w:t>importante</w:t>
      </w:r>
      <w:r w:rsidR="00D52431" w:rsidRPr="00A92273">
        <w:t>,</w:t>
      </w:r>
      <w:r w:rsidR="00BA1F70" w:rsidRPr="00A92273">
        <w:t xml:space="preserve"> é diferente né então</w:t>
      </w:r>
      <w:r w:rsidR="001F46ED" w:rsidRPr="00A92273">
        <w:t xml:space="preserve"> eu digo não quero din</w:t>
      </w:r>
      <w:r w:rsidR="00D52431" w:rsidRPr="00A92273">
        <w:t>heiro pra mim</w:t>
      </w:r>
      <w:r w:rsidR="001F46ED" w:rsidRPr="00A92273">
        <w:t xml:space="preserve"> e sim pro </w:t>
      </w:r>
      <w:r w:rsidR="00BA1F70" w:rsidRPr="00A92273">
        <w:t>meu M</w:t>
      </w:r>
      <w:r w:rsidR="00C64168" w:rsidRPr="00A92273">
        <w:t>unicípio e</w:t>
      </w:r>
      <w:r w:rsidR="001F46ED" w:rsidRPr="00A92273">
        <w:t xml:space="preserve"> é </w:t>
      </w:r>
      <w:r w:rsidR="00C64168" w:rsidRPr="00A92273">
        <w:t xml:space="preserve"> nessa área esse</w:t>
      </w:r>
      <w:r w:rsidR="00BA1F70" w:rsidRPr="00A92273">
        <w:t xml:space="preserve"> ano</w:t>
      </w:r>
      <w:r w:rsidR="001F46ED" w:rsidRPr="00A92273">
        <w:t>,  ano</w:t>
      </w:r>
      <w:r w:rsidR="00BA1F70" w:rsidRPr="00A92273">
        <w:t xml:space="preserve"> que ve</w:t>
      </w:r>
      <w:r w:rsidR="00CB6486" w:rsidRPr="00A92273">
        <w:t xml:space="preserve">m na outra e foi sempre assim </w:t>
      </w:r>
      <w:r w:rsidR="00BA1F70" w:rsidRPr="00A92273">
        <w:t>minha relação se eu pudesse dar uma opinião para as pes</w:t>
      </w:r>
      <w:r w:rsidR="001F46ED" w:rsidRPr="00A92273">
        <w:t>soas que vão para Brasília</w:t>
      </w:r>
      <w:r w:rsidR="00BA1F70" w:rsidRPr="00A92273">
        <w:t xml:space="preserve"> que</w:t>
      </w:r>
      <w:r w:rsidR="00C64168" w:rsidRPr="00A92273">
        <w:t xml:space="preserve"> não tem uma relação procure ser honesto </w:t>
      </w:r>
      <w:r w:rsidR="00BA1F70" w:rsidRPr="00A92273">
        <w:t xml:space="preserve"> com eles e procurar o deputado que dá o valor pelo tamanho dos votos que tu faz isso para ele né então a realidade é essa troc</w:t>
      </w:r>
      <w:r w:rsidR="00FA423B" w:rsidRPr="00A92273">
        <w:t>ando de assunto aqui Jader tu tá triste</w:t>
      </w:r>
      <w:r w:rsidR="008633C8" w:rsidRPr="00A92273">
        <w:t xml:space="preserve"> eu</w:t>
      </w:r>
      <w:r w:rsidR="00FA423B" w:rsidRPr="00A92273">
        <w:t xml:space="preserve"> </w:t>
      </w:r>
      <w:r w:rsidR="008633C8" w:rsidRPr="00A92273">
        <w:t>sei o</w:t>
      </w:r>
      <w:r w:rsidR="00BA1F70" w:rsidRPr="00A92273">
        <w:t xml:space="preserve"> que é is</w:t>
      </w:r>
      <w:r w:rsidR="008633C8" w:rsidRPr="00A92273">
        <w:t xml:space="preserve">so já aconteceu para mim </w:t>
      </w:r>
      <w:r w:rsidR="00BA1F70" w:rsidRPr="00A92273">
        <w:t xml:space="preserve">então a gente fica às vezes </w:t>
      </w:r>
      <w:r w:rsidR="008633C8" w:rsidRPr="00A92273">
        <w:t>um pouco perdido porque tu tá no setor a  tempo e tu troca,</w:t>
      </w:r>
      <w:r w:rsidR="00BA1F70" w:rsidRPr="00A92273">
        <w:t xml:space="preserve"> é uma novidade na vida da gente eu também fui trocado e passei de professor e se alguém d</w:t>
      </w:r>
      <w:r w:rsidR="00FA423B" w:rsidRPr="00A92273">
        <w:t>uvidar que eu não sou professor</w:t>
      </w:r>
      <w:r w:rsidR="00BA1F70" w:rsidRPr="00A92273">
        <w:t xml:space="preserve"> eu puxo </w:t>
      </w:r>
      <w:r w:rsidR="00D52431" w:rsidRPr="00A92273">
        <w:t xml:space="preserve">o </w:t>
      </w:r>
      <w:r w:rsidR="00BA1F70" w:rsidRPr="00A92273">
        <w:t>papel aqui</w:t>
      </w:r>
      <w:r w:rsidR="008633C8" w:rsidRPr="00A92273">
        <w:t xml:space="preserve"> sou</w:t>
      </w:r>
      <w:r w:rsidR="00FA423B" w:rsidRPr="00A92273">
        <w:t xml:space="preserve"> professor graduado fiquei três anos e meio </w:t>
      </w:r>
      <w:r w:rsidR="00BA1F70" w:rsidRPr="00A92273">
        <w:t xml:space="preserve"> numa escolinha </w:t>
      </w:r>
      <w:r w:rsidR="00D52431" w:rsidRPr="00A92273">
        <w:t>campeão do E</w:t>
      </w:r>
      <w:r w:rsidR="00BA1F70" w:rsidRPr="00A92273">
        <w:t>stado nunca deixei uma criança em volta e chegar um mês depois</w:t>
      </w:r>
      <w:r w:rsidR="0004314C" w:rsidRPr="00A92273">
        <w:t xml:space="preserve"> dizer sim tá bom tua parte </w:t>
      </w:r>
      <w:r w:rsidR="00BA1F70" w:rsidRPr="00A92273">
        <w:t>tu fez e aí eu peguei e fui fazer joias</w:t>
      </w:r>
      <w:r w:rsidR="008633C8" w:rsidRPr="00A92273">
        <w:t>,</w:t>
      </w:r>
      <w:r w:rsidR="00BA1F70" w:rsidRPr="00A92273">
        <w:t xml:space="preserve"> </w:t>
      </w:r>
      <w:r w:rsidR="00BA1F70" w:rsidRPr="00A92273">
        <w:lastRenderedPageBreak/>
        <w:t>me candidatei a vereador e voltei aqui entendeu en</w:t>
      </w:r>
      <w:r w:rsidR="008633C8" w:rsidRPr="00A92273">
        <w:t>tão às vezes fecha</w:t>
      </w:r>
      <w:r w:rsidR="00BA1F70" w:rsidRPr="00A92273">
        <w:t xml:space="preserve"> uma janela</w:t>
      </w:r>
      <w:r w:rsidR="008633C8" w:rsidRPr="00A92273">
        <w:t>,</w:t>
      </w:r>
      <w:r w:rsidR="00BA1F70" w:rsidRPr="00A92273">
        <w:t xml:space="preserve"> uma porta</w:t>
      </w:r>
      <w:r w:rsidR="008633C8" w:rsidRPr="00A92273">
        <w:t>,</w:t>
      </w:r>
      <w:r w:rsidR="0004314C" w:rsidRPr="00A92273">
        <w:t xml:space="preserve"> quem que </w:t>
      </w:r>
      <w:r w:rsidR="00BA1F70" w:rsidRPr="00A92273">
        <w:t>se iludir com a política vai sofrer eu nunca fui iludido eu tenho mais um minuto eu não sou de falar tanto mas o que tu tá sentindo também já senti</w:t>
      </w:r>
      <w:r w:rsidR="008633C8" w:rsidRPr="00A92273">
        <w:t>,</w:t>
      </w:r>
      <w:r w:rsidR="00BA1F70" w:rsidRPr="00A92273">
        <w:t xml:space="preserve"> mas isso só deixa a pessoa mais forte para ver o seus ideais</w:t>
      </w:r>
      <w:r w:rsidR="0004314C" w:rsidRPr="00A92273">
        <w:t>, se é ou se não é</w:t>
      </w:r>
      <w:r w:rsidR="00BA1F70" w:rsidRPr="00A92273">
        <w:t xml:space="preserve"> entende</w:t>
      </w:r>
      <w:r w:rsidR="008633C8" w:rsidRPr="00A92273">
        <w:t>u eu fui lá e fiz outra coisa fu</w:t>
      </w:r>
      <w:r w:rsidR="00BA1F70" w:rsidRPr="00A92273">
        <w:t>i fazer joias então eu quero dizer para ti que fazer o quê vamos tocando a vida e a política é essa depende as atitudes que a gente toma a gente sofre a primeira sessão que eu tive aqui o m</w:t>
      </w:r>
      <w:r w:rsidR="0004314C" w:rsidRPr="00A92273">
        <w:t xml:space="preserve">eu assessor foi </w:t>
      </w:r>
      <w:r w:rsidR="00D52431" w:rsidRPr="00A92273">
        <w:t>colocado</w:t>
      </w:r>
      <w:r w:rsidR="0004314C" w:rsidRPr="00A92273">
        <w:t xml:space="preserve"> pra rua, tranquilo s</w:t>
      </w:r>
      <w:r w:rsidR="00BA1F70" w:rsidRPr="00A92273">
        <w:t xml:space="preserve">e eu não quisesse o que tinha </w:t>
      </w:r>
      <w:r w:rsidR="0004314C" w:rsidRPr="00A92273">
        <w:t>que fazer tipo ninguém bota pra rua</w:t>
      </w:r>
      <w:r w:rsidR="00BA1F70" w:rsidRPr="00A92273">
        <w:t xml:space="preserve"> eu disse que tá fora Gabriel tá aí vai embora amanhã eu voltar outro serviço por que a política é assim não adianta política é política amigos nós somos é por isso que assim eu fui mais votado perdi</w:t>
      </w:r>
      <w:r w:rsidR="008633C8" w:rsidRPr="00A92273">
        <w:t xml:space="preserve"> fiquei bem quieto porque</w:t>
      </w:r>
      <w:r w:rsidR="00BA1F70" w:rsidRPr="00A92273">
        <w:t xml:space="preserve"> uma vez também não fui mais votado </w:t>
      </w:r>
      <w:r w:rsidR="00D52431" w:rsidRPr="00A92273">
        <w:t xml:space="preserve">e </w:t>
      </w:r>
      <w:r w:rsidR="00BA1F70" w:rsidRPr="00A92273">
        <w:t xml:space="preserve">eu fui presidente então tem que não tem nada não tem </w:t>
      </w:r>
      <w:r w:rsidR="0004314C" w:rsidRPr="00A92273">
        <w:t>que berra, e agora eu fui o mais votado e não sou</w:t>
      </w:r>
      <w:r w:rsidR="00BA1F70" w:rsidRPr="00A92273">
        <w:t xml:space="preserve"> presidente e uma vez outra pessoa foi o mais votado e fui </w:t>
      </w:r>
      <w:r w:rsidR="0004314C" w:rsidRPr="00A92273">
        <w:t xml:space="preserve">eu </w:t>
      </w:r>
      <w:r w:rsidR="00BA1F70" w:rsidRPr="00A92273">
        <w:t xml:space="preserve">o presidente agora vou me queixar </w:t>
      </w:r>
      <w:r w:rsidR="0004314C" w:rsidRPr="00A92273">
        <w:t xml:space="preserve">me desculpe pelo </w:t>
      </w:r>
      <w:r w:rsidR="00BA1F70" w:rsidRPr="00A92273">
        <w:t xml:space="preserve">excesso sabe que eu não sou de passar do tempo eu quero dizer </w:t>
      </w:r>
      <w:r w:rsidR="0004314C" w:rsidRPr="00A92273">
        <w:t>que cada vez a gente vai ficando</w:t>
      </w:r>
      <w:r w:rsidR="00BA1F70" w:rsidRPr="00A92273">
        <w:t xml:space="preserve"> mais fort</w:t>
      </w:r>
      <w:r w:rsidR="0004314C" w:rsidRPr="00A92273">
        <w:t>e entendendo o que a política e a</w:t>
      </w:r>
      <w:r w:rsidR="00BA1F70" w:rsidRPr="00A92273">
        <w:t xml:space="preserve"> vida que nos conduz</w:t>
      </w:r>
      <w:r w:rsidR="006C1AC6" w:rsidRPr="00A92273">
        <w:t xml:space="preserve"> e  eu sei à</w:t>
      </w:r>
      <w:r w:rsidR="00BA1F70" w:rsidRPr="00A92273">
        <w:t xml:space="preserve"> tristeza tá sentindo que eu</w:t>
      </w:r>
      <w:r w:rsidR="0004314C" w:rsidRPr="00A92273">
        <w:t xml:space="preserve"> já senti.</w:t>
      </w:r>
      <w:r w:rsidR="00BA1F70" w:rsidRPr="00A92273">
        <w:t xml:space="preserve"> </w:t>
      </w:r>
      <w:r w:rsidR="0004314C" w:rsidRPr="00A92273">
        <w:t xml:space="preserve">Vereador </w:t>
      </w:r>
      <w:r w:rsidR="0004314C" w:rsidRPr="00A92273">
        <w:rPr>
          <w:b/>
        </w:rPr>
        <w:t>JADER DALLA COSTA:</w:t>
      </w:r>
      <w:r w:rsidR="006C1AC6" w:rsidRPr="00A92273">
        <w:t xml:space="preserve"> Moret</w:t>
      </w:r>
      <w:r w:rsidR="0004314C" w:rsidRPr="00A92273">
        <w:t>a não é nem tristeza é</w:t>
      </w:r>
      <w:r w:rsidR="00BA1F70" w:rsidRPr="00A92273">
        <w:t xml:space="preserve"> indignação pelo fato do prefeito não de minha pessoa</w:t>
      </w:r>
      <w:r w:rsidR="00AC01C1" w:rsidRPr="00A92273">
        <w:t>,</w:t>
      </w:r>
      <w:r w:rsidR="00BA1F70" w:rsidRPr="00A92273">
        <w:t xml:space="preserve"> mas de outras pessoas em </w:t>
      </w:r>
      <w:r w:rsidR="0004314C" w:rsidRPr="00A92273">
        <w:t>fim</w:t>
      </w:r>
      <w:r w:rsidR="00BA1F70" w:rsidRPr="00A92273">
        <w:t xml:space="preserve"> tivesse outro candidato </w:t>
      </w:r>
      <w:r w:rsidR="00AC01C1" w:rsidRPr="00A92273">
        <w:t>se elegido enfim e acontecesse</w:t>
      </w:r>
      <w:r w:rsidR="00BA1F70" w:rsidRPr="00A92273">
        <w:t xml:space="preserve"> a mesma coisa a questão é que foi descumprido o artigo 34 da lei orgânica então uma lei que rege o município diz que quando o funcionário público ele é eleito durante o seu mandato ele é inamovível</w:t>
      </w:r>
      <w:r w:rsidR="006C1AC6" w:rsidRPr="00A92273">
        <w:t>,</w:t>
      </w:r>
      <w:r w:rsidR="00BA1F70" w:rsidRPr="00A92273">
        <w:t xml:space="preserve"> o que </w:t>
      </w:r>
      <w:r w:rsidR="00AC01C1" w:rsidRPr="00A92273">
        <w:t>quer dizer ele não pode ser transferido de setor, eu não estou</w:t>
      </w:r>
      <w:r w:rsidR="00BA1F70" w:rsidRPr="00A92273">
        <w:t xml:space="preserve"> querendo me defender</w:t>
      </w:r>
      <w:r w:rsidR="00AC01C1" w:rsidRPr="00A92273">
        <w:t>,</w:t>
      </w:r>
      <w:r w:rsidR="00BA1F70" w:rsidRPr="00A92273">
        <w:t xml:space="preserve"> mas enfim eu </w:t>
      </w:r>
      <w:r w:rsidR="009C228B" w:rsidRPr="00A92273">
        <w:t>estou</w:t>
      </w:r>
      <w:r w:rsidR="00BA1F70" w:rsidRPr="00A92273">
        <w:t xml:space="preserve"> querendo defender a lei </w:t>
      </w:r>
      <w:r w:rsidR="009C228B" w:rsidRPr="00A92273">
        <w:t xml:space="preserve">e </w:t>
      </w:r>
      <w:r w:rsidR="00BA1F70" w:rsidRPr="00A92273">
        <w:t>a constituição</w:t>
      </w:r>
      <w:r w:rsidR="009C228B" w:rsidRPr="00A92273">
        <w:t>,</w:t>
      </w:r>
      <w:r w:rsidR="00BA1F70" w:rsidRPr="00A92273">
        <w:t xml:space="preserve"> fizeram uma portaria </w:t>
      </w:r>
      <w:r w:rsidR="009C228B" w:rsidRPr="00A92273">
        <w:t>i</w:t>
      </w:r>
      <w:r w:rsidR="00BA1F70" w:rsidRPr="00A92273">
        <w:t>l</w:t>
      </w:r>
      <w:r w:rsidR="006C1AC6" w:rsidRPr="00A92273">
        <w:t xml:space="preserve">egal isso </w:t>
      </w:r>
      <w:r w:rsidR="00BA1F70" w:rsidRPr="00A92273">
        <w:t>dá danos morais e o prefeito vai ter que responder às v</w:t>
      </w:r>
      <w:r w:rsidR="006C1AC6" w:rsidRPr="00A92273">
        <w:t>ezes até criminalmente</w:t>
      </w:r>
      <w:r w:rsidR="00BA1F70" w:rsidRPr="00A92273">
        <w:t xml:space="preserve"> entendeu</w:t>
      </w:r>
      <w:r w:rsidR="006C1AC6" w:rsidRPr="00A92273">
        <w:t>,</w:t>
      </w:r>
      <w:r w:rsidR="00BA1F70" w:rsidRPr="00A92273">
        <w:t xml:space="preserve"> então é por isso que a minha questão eu </w:t>
      </w:r>
      <w:r w:rsidR="009C228B" w:rsidRPr="00A92273">
        <w:t>estou agora me defendendo como v</w:t>
      </w:r>
      <w:r w:rsidR="00BA1F70" w:rsidRPr="00A92273">
        <w:t xml:space="preserve">ereador </w:t>
      </w:r>
      <w:r w:rsidR="009C228B" w:rsidRPr="00A92273">
        <w:t>e não c</w:t>
      </w:r>
      <w:r w:rsidR="00BA1F70" w:rsidRPr="00A92273">
        <w:t>omo funcionário público claro que eu também não gostei da atitude e acredito que eu como todos me conhecem aqui tem os secretários</w:t>
      </w:r>
      <w:r w:rsidR="006C1AC6" w:rsidRPr="00A92273">
        <w:t>,</w:t>
      </w:r>
      <w:r w:rsidR="00BA1F70" w:rsidRPr="00A92273">
        <w:t xml:space="preserve"> quat</w:t>
      </w:r>
      <w:r w:rsidR="009C228B" w:rsidRPr="00A92273">
        <w:t xml:space="preserve">ro anos eu fiquei no setor trabalhando, </w:t>
      </w:r>
      <w:r w:rsidR="00BA1F70" w:rsidRPr="00A92273">
        <w:t>às vezes fazia até hora extra sem ganhar enfim eu não quero saber eu quero o que é certo</w:t>
      </w:r>
      <w:r w:rsidR="006C1AC6" w:rsidRPr="00A92273">
        <w:t>,</w:t>
      </w:r>
      <w:r w:rsidR="00BA1F70" w:rsidRPr="00A92273">
        <w:t xml:space="preserve"> o que é justo</w:t>
      </w:r>
      <w:r w:rsidR="009C228B" w:rsidRPr="00A92273">
        <w:t xml:space="preserve"> e</w:t>
      </w:r>
      <w:r w:rsidR="00BA1F70" w:rsidRPr="00A92273">
        <w:t xml:space="preserve"> agora vo</w:t>
      </w:r>
      <w:r w:rsidR="009C228B" w:rsidRPr="00A92273">
        <w:t>ltando aos requerimentos</w:t>
      </w:r>
      <w:r w:rsidR="006C1AC6" w:rsidRPr="00A92273">
        <w:t>,</w:t>
      </w:r>
      <w:r w:rsidR="009C228B" w:rsidRPr="00A92273">
        <w:t xml:space="preserve"> esta semana</w:t>
      </w:r>
      <w:r w:rsidR="00E5708F" w:rsidRPr="00A92273">
        <w:t xml:space="preserve"> recebi muitas reclamações </w:t>
      </w:r>
      <w:r w:rsidR="00BA1F70" w:rsidRPr="00A92273">
        <w:t xml:space="preserve">sobre o preventivo das mulheres </w:t>
      </w:r>
      <w:r w:rsidR="00E5708F" w:rsidRPr="00A92273">
        <w:t>que é desde o mês de o</w:t>
      </w:r>
      <w:r w:rsidR="00BA1F70" w:rsidRPr="00A92273">
        <w:t>utubro que não está sendo feito nos postos de s</w:t>
      </w:r>
      <w:r w:rsidR="006C1AC6" w:rsidRPr="00A92273">
        <w:t>aúde e não está sendo feito os agendamentos</w:t>
      </w:r>
      <w:r w:rsidR="00E5708F" w:rsidRPr="00A92273">
        <w:t>,</w:t>
      </w:r>
      <w:r w:rsidR="00BA1F70" w:rsidRPr="00A92273">
        <w:t xml:space="preserve"> então eu fiz um requerimento verbal </w:t>
      </w:r>
      <w:r w:rsidR="00E5708F" w:rsidRPr="00A92273">
        <w:t>Sr. Presidente  pra Secretaria da Saúde quando que vão começar agendar e quando vão começar a realizar os exames,</w:t>
      </w:r>
      <w:r w:rsidR="00BA1F70" w:rsidRPr="00A92273">
        <w:t xml:space="preserve"> que é muito</w:t>
      </w:r>
      <w:r w:rsidR="006C1AC6" w:rsidRPr="00A92273">
        <w:t xml:space="preserve"> importante para as mulheres. O</w:t>
      </w:r>
      <w:r w:rsidR="00E5708F" w:rsidRPr="00A92273">
        <w:t xml:space="preserve"> outro </w:t>
      </w:r>
      <w:r w:rsidR="00BA1F70" w:rsidRPr="00A92273">
        <w:t xml:space="preserve">pedido também que eu fiz na primeira sessão e por essa questão da transferência eu acabei me passando de justificar é que </w:t>
      </w:r>
      <w:r w:rsidR="00E5708F" w:rsidRPr="00A92273">
        <w:t>veio a resposta da agência dos c</w:t>
      </w:r>
      <w:r w:rsidR="00BA1F70" w:rsidRPr="00A92273">
        <w:t>orreios referente a</w:t>
      </w:r>
      <w:r w:rsidR="00E5708F" w:rsidRPr="00A92273">
        <w:t>o meu pedido e encaminhei um ofício</w:t>
      </w:r>
      <w:r w:rsidR="00BA1F70" w:rsidRPr="00A92273">
        <w:t xml:space="preserve"> aqui pela câmara referente a instalação de placas de identi</w:t>
      </w:r>
      <w:r w:rsidR="00E5708F" w:rsidRPr="00A92273">
        <w:t>ficação com o nome das ruas ou avenidas situadas no Distrito Industrial</w:t>
      </w:r>
      <w:r w:rsidR="006C1AC6" w:rsidRPr="00A92273">
        <w:t>,</w:t>
      </w:r>
      <w:r w:rsidR="00E5708F" w:rsidRPr="00A92273">
        <w:t xml:space="preserve"> os c</w:t>
      </w:r>
      <w:r w:rsidR="00BA1F70" w:rsidRPr="00A92273">
        <w:t>orreios disseram que eles não estão entregando as correspondências</w:t>
      </w:r>
      <w:r w:rsidR="006C1AC6" w:rsidRPr="00A92273">
        <w:t xml:space="preserve"> no Distrito Industrial por que não tem o nome das ruas,</w:t>
      </w:r>
      <w:r w:rsidR="003D6F4A" w:rsidRPr="00A92273">
        <w:t xml:space="preserve"> então eu fiz agora um requerimento pra Secretaria de T</w:t>
      </w:r>
      <w:r w:rsidR="00BA1F70" w:rsidRPr="00A92273">
        <w:t>u</w:t>
      </w:r>
      <w:r w:rsidR="003D6F4A" w:rsidRPr="00A92273">
        <w:t>rismo Cultura e E</w:t>
      </w:r>
      <w:r w:rsidR="00973DDC" w:rsidRPr="00A92273">
        <w:t xml:space="preserve">sporte para </w:t>
      </w:r>
      <w:r w:rsidR="00CB6486" w:rsidRPr="00A92273">
        <w:t>que coloquem</w:t>
      </w:r>
      <w:r w:rsidR="00E5708F" w:rsidRPr="00A92273">
        <w:t xml:space="preserve"> as placas</w:t>
      </w:r>
      <w:r w:rsidR="00973DDC" w:rsidRPr="00A92273">
        <w:t>, são</w:t>
      </w:r>
      <w:r w:rsidR="00BA1F70" w:rsidRPr="00A92273">
        <w:t xml:space="preserve"> duas Avenidas no Distrito Industrial </w:t>
      </w:r>
      <w:r w:rsidR="00973DDC" w:rsidRPr="00A92273">
        <w:t xml:space="preserve">e estive lá visitando e a maioria deles tem número, então no momento que for regularizado, </w:t>
      </w:r>
      <w:r w:rsidR="00BA1F70" w:rsidRPr="00A92273">
        <w:t xml:space="preserve">eles vão deixar de pagar a caixinha dos correios </w:t>
      </w:r>
      <w:r w:rsidR="00973DDC" w:rsidRPr="00A92273">
        <w:t>porque tem que vir todos os dias pro centro</w:t>
      </w:r>
      <w:r w:rsidR="00BA1F70" w:rsidRPr="00A92273">
        <w:t xml:space="preserve"> buscar as correspondências</w:t>
      </w:r>
      <w:r w:rsidR="006C1AC6" w:rsidRPr="00A92273">
        <w:t>. Outro pedido é sobrea</w:t>
      </w:r>
      <w:r w:rsidR="00BA1F70" w:rsidRPr="00A92273">
        <w:t xml:space="preserve"> manutenção n</w:t>
      </w:r>
      <w:r w:rsidR="00973DDC" w:rsidRPr="00A92273">
        <w:t xml:space="preserve">o asfalto situado na </w:t>
      </w:r>
      <w:r w:rsidR="006C1AC6" w:rsidRPr="00A92273">
        <w:t xml:space="preserve">Avenida </w:t>
      </w:r>
      <w:r w:rsidR="00973DDC" w:rsidRPr="00A92273">
        <w:t>Guilherme M</w:t>
      </w:r>
      <w:r w:rsidR="006C1AC6" w:rsidRPr="00A92273">
        <w:t xml:space="preserve">antese, </w:t>
      </w:r>
      <w:r w:rsidR="00BA1F70" w:rsidRPr="00A92273">
        <w:t>próxima</w:t>
      </w:r>
      <w:r w:rsidR="006C1AC6" w:rsidRPr="00A92273">
        <w:t xml:space="preserve"> a  empresa Zortéa J</w:t>
      </w:r>
      <w:r w:rsidR="00BA1F70" w:rsidRPr="00A92273">
        <w:t>oias</w:t>
      </w:r>
      <w:r w:rsidR="00973DDC" w:rsidRPr="00A92273">
        <w:t>,</w:t>
      </w:r>
      <w:r w:rsidR="00BA1F70" w:rsidRPr="00A92273">
        <w:t xml:space="preserve"> </w:t>
      </w:r>
      <w:r w:rsidR="00973DDC" w:rsidRPr="00A92273">
        <w:t>a situação está</w:t>
      </w:r>
      <w:r w:rsidR="00BA1F70" w:rsidRPr="00A92273">
        <w:t xml:space="preserve"> bem crít</w:t>
      </w:r>
      <w:r w:rsidR="00973DDC" w:rsidRPr="00A92273">
        <w:t>ica</w:t>
      </w:r>
      <w:r w:rsidR="00BA1F70" w:rsidRPr="00A92273">
        <w:t xml:space="preserve"> por causa que </w:t>
      </w:r>
      <w:r w:rsidR="006C1AC6" w:rsidRPr="00A92273">
        <w:t xml:space="preserve">o asfalto </w:t>
      </w:r>
      <w:r w:rsidR="00973DDC" w:rsidRPr="00A92273">
        <w:t>se levantou e está</w:t>
      </w:r>
      <w:r w:rsidR="00BA1F70" w:rsidRPr="00A92273">
        <w:t xml:space="preserve"> cheio de ondas</w:t>
      </w:r>
      <w:r w:rsidR="003D6F4A" w:rsidRPr="00A92273">
        <w:t xml:space="preserve"> e está prestes a desmoronar e </w:t>
      </w:r>
      <w:r w:rsidR="006C1AC6" w:rsidRPr="00A92273">
        <w:t xml:space="preserve">fica </w:t>
      </w:r>
      <w:r w:rsidR="003D6F4A" w:rsidRPr="00A92273">
        <w:t>enfrente a casa de numeral 137</w:t>
      </w:r>
      <w:r w:rsidR="009163DE" w:rsidRPr="00A92273">
        <w:t>, os moradores tiveram que abrir um buraco na calçada, tinha risco de desmoronamento porque a tubulação do esgoto estourou e j</w:t>
      </w:r>
      <w:r w:rsidR="00C824D6" w:rsidRPr="00A92273">
        <w:t>á faz tempo q</w:t>
      </w:r>
      <w:r w:rsidR="006C1AC6" w:rsidRPr="00A92273">
        <w:t>ue os moradores reivindicaram.  N</w:t>
      </w:r>
      <w:r w:rsidR="00C824D6" w:rsidRPr="00A92273">
        <w:t>a semana passada realizei algumas visitas e estive na Escola A</w:t>
      </w:r>
      <w:r w:rsidR="009163DE" w:rsidRPr="00A92273">
        <w:t>ur</w:t>
      </w:r>
      <w:r w:rsidR="00C824D6" w:rsidRPr="00A92273">
        <w:t xml:space="preserve">ora é uma escola </w:t>
      </w:r>
      <w:r w:rsidR="00C824D6" w:rsidRPr="00A92273">
        <w:lastRenderedPageBreak/>
        <w:t xml:space="preserve">particular que está localizada  na Avenida Silvio Sanson e na oportunidade conversei com os proprietários e a </w:t>
      </w:r>
      <w:r w:rsidR="009163DE" w:rsidRPr="00A92273">
        <w:t xml:space="preserve"> intenção deles</w:t>
      </w:r>
      <w:r w:rsidR="00C824D6" w:rsidRPr="00A92273">
        <w:t xml:space="preserve"> como </w:t>
      </w:r>
      <w:r w:rsidR="009163DE" w:rsidRPr="00A92273">
        <w:t xml:space="preserve"> eles têm essa escola e mais duas escolas </w:t>
      </w:r>
      <w:r w:rsidR="006C1AC6" w:rsidRPr="00A92273">
        <w:t xml:space="preserve">de educação infantil, </w:t>
      </w:r>
      <w:r w:rsidR="00C824D6" w:rsidRPr="00A92273">
        <w:t>gostariam que o município doa-se</w:t>
      </w:r>
      <w:r w:rsidR="006C1AC6" w:rsidRPr="00A92273">
        <w:t xml:space="preserve"> três terrenos que estão localizados </w:t>
      </w:r>
      <w:r w:rsidR="009163DE" w:rsidRPr="00A92273">
        <w:t xml:space="preserve">atrás dessa escola </w:t>
      </w:r>
      <w:r w:rsidR="00C824D6" w:rsidRPr="00A92273">
        <w:t xml:space="preserve">que fica na rua do CTG que não está asfaltada, esses terrenos seria para a construção da escola, </w:t>
      </w:r>
      <w:r w:rsidR="00677FEA" w:rsidRPr="00A92273">
        <w:t>eles não gostariam que fosse em</w:t>
      </w:r>
      <w:r w:rsidR="009163DE" w:rsidRPr="00A92273">
        <w:t xml:space="preserve"> comodato porque o comodato </w:t>
      </w:r>
      <w:r w:rsidR="00677FEA" w:rsidRPr="00A92273">
        <w:t xml:space="preserve">fica a questão quando muda o governo e eles teriam que devolver para o município, a intenção deles é investir e permanecer no município e a contrapartida da </w:t>
      </w:r>
      <w:r w:rsidR="009163DE" w:rsidRPr="00A92273">
        <w:t>doação</w:t>
      </w:r>
      <w:r w:rsidR="00677FEA" w:rsidRPr="00A92273">
        <w:t xml:space="preserve"> dos terrenos </w:t>
      </w:r>
      <w:r w:rsidR="009163DE" w:rsidRPr="00A92273">
        <w:t xml:space="preserve">ao meu ver </w:t>
      </w:r>
      <w:r w:rsidR="00677FEA" w:rsidRPr="00A92273">
        <w:t>seria justa porque eles doariam</w:t>
      </w:r>
      <w:r w:rsidR="009163DE" w:rsidRPr="00A92273">
        <w:t xml:space="preserve"> vagas tanto na educação infantil que a gent</w:t>
      </w:r>
      <w:r w:rsidR="00677FEA" w:rsidRPr="00A92273">
        <w:t>e sabe que precisa e no ensino</w:t>
      </w:r>
      <w:r w:rsidR="009163DE" w:rsidRPr="00A92273">
        <w:t xml:space="preserve"> fundamental porque eles atendem desde 0 anos de idade até o nono </w:t>
      </w:r>
      <w:r w:rsidR="00677FEA" w:rsidRPr="00A92273">
        <w:t xml:space="preserve">ano, </w:t>
      </w:r>
      <w:r w:rsidR="009163DE" w:rsidRPr="00A92273">
        <w:t>então eu acred</w:t>
      </w:r>
      <w:r w:rsidR="00677FEA" w:rsidRPr="00A92273">
        <w:t>ito que agora nós vereadores</w:t>
      </w:r>
      <w:r w:rsidR="009163DE" w:rsidRPr="00A92273">
        <w:t xml:space="preserve"> poderíamos montar uma comissão e irmos até o gabinete do prefeit</w:t>
      </w:r>
      <w:r w:rsidR="00EE764D" w:rsidRPr="00A92273">
        <w:t>o juntamente com</w:t>
      </w:r>
      <w:r w:rsidR="009163DE" w:rsidRPr="00A92273">
        <w:t xml:space="preserve"> os proprietários</w:t>
      </w:r>
      <w:r w:rsidR="00EE764D" w:rsidRPr="00A92273">
        <w:t xml:space="preserve"> das escolas</w:t>
      </w:r>
      <w:r w:rsidR="00C630DC" w:rsidRPr="00A92273">
        <w:t xml:space="preserve">, </w:t>
      </w:r>
      <w:r w:rsidR="009163DE" w:rsidRPr="00A92273">
        <w:t xml:space="preserve">Sebastião e a Simone </w:t>
      </w:r>
      <w:r w:rsidR="00EE764D" w:rsidRPr="00A92273">
        <w:t>Bial para conversar, eles tem uma  boa relação com o executivo e</w:t>
      </w:r>
      <w:r w:rsidR="009163DE" w:rsidRPr="00A92273">
        <w:t xml:space="preserve"> acredito que a maioria do</w:t>
      </w:r>
      <w:r w:rsidR="00EE764D" w:rsidRPr="00A92273">
        <w:t xml:space="preserve">s vereadores conhece e  é uma educação inovadora eles </w:t>
      </w:r>
      <w:r w:rsidR="009163DE" w:rsidRPr="00A92273">
        <w:t>mostraram toda a escola e e</w:t>
      </w:r>
      <w:r w:rsidR="00EE764D" w:rsidRPr="00A92273">
        <w:t>u gostei muito acredito que</w:t>
      </w:r>
      <w:r w:rsidR="009163DE" w:rsidRPr="00A92273">
        <w:t xml:space="preserve"> eles trabalham muito na parte da tecnologia de computadores</w:t>
      </w:r>
      <w:r w:rsidR="00EE764D" w:rsidRPr="00A92273">
        <w:t xml:space="preserve"> e</w:t>
      </w:r>
      <w:r w:rsidR="009163DE" w:rsidRPr="00A92273">
        <w:t xml:space="preserve"> celulares </w:t>
      </w:r>
      <w:r w:rsidR="00EE764D" w:rsidRPr="00A92273">
        <w:t xml:space="preserve">e </w:t>
      </w:r>
      <w:r w:rsidR="009163DE" w:rsidRPr="00A92273">
        <w:t>é uma escola fenomenal</w:t>
      </w:r>
      <w:r w:rsidR="00C630DC" w:rsidRPr="00A92273">
        <w:t>,</w:t>
      </w:r>
      <w:r w:rsidR="009163DE" w:rsidRPr="00A92273">
        <w:t xml:space="preserve"> b</w:t>
      </w:r>
      <w:r w:rsidR="00C630DC" w:rsidRPr="00A92273">
        <w:t>em equipada e acredito que sim</w:t>
      </w:r>
      <w:r w:rsidR="00EE764D" w:rsidRPr="00A92273">
        <w:t xml:space="preserve"> podemos fazer essa parceria, pois os terrenos es</w:t>
      </w:r>
      <w:r w:rsidR="00C630DC" w:rsidRPr="00A92273">
        <w:t>tão ali a muito tempo e sem uso.  E</w:t>
      </w:r>
      <w:r w:rsidR="00EE764D" w:rsidRPr="00A92273">
        <w:t>m relação ao</w:t>
      </w:r>
      <w:r w:rsidR="009163DE" w:rsidRPr="00A92273">
        <w:t xml:space="preserve"> pedido que foi feito </w:t>
      </w:r>
      <w:r w:rsidR="00EE764D" w:rsidRPr="00A92273">
        <w:t xml:space="preserve">da bancada progressista sobre o cemitério onde </w:t>
      </w:r>
      <w:r w:rsidR="009163DE" w:rsidRPr="00A92273">
        <w:t xml:space="preserve">alguns moradores </w:t>
      </w:r>
      <w:r w:rsidR="00EE764D" w:rsidRPr="00A92273">
        <w:t>e algumas famílias</w:t>
      </w:r>
      <w:r w:rsidR="009163DE" w:rsidRPr="00A92273">
        <w:t xml:space="preserve"> </w:t>
      </w:r>
      <w:r w:rsidR="00EE764D" w:rsidRPr="00A92273">
        <w:t>solicitaram porque aos finais de semana</w:t>
      </w:r>
      <w:r w:rsidR="00C630DC" w:rsidRPr="00A92273">
        <w:t xml:space="preserve"> as pessoas costumam</w:t>
      </w:r>
      <w:r w:rsidR="009163DE" w:rsidRPr="00A92273">
        <w:t xml:space="preserve"> v</w:t>
      </w:r>
      <w:r w:rsidR="00220239" w:rsidRPr="00A92273">
        <w:t xml:space="preserve">isitar os seus entes queridos  e além </w:t>
      </w:r>
      <w:r w:rsidR="009163DE" w:rsidRPr="00A92273">
        <w:t>da falta de limpeza</w:t>
      </w:r>
      <w:r w:rsidR="00220239" w:rsidRPr="00A92273">
        <w:t>, também</w:t>
      </w:r>
      <w:r w:rsidR="009163DE" w:rsidRPr="00A92273">
        <w:t xml:space="preserve"> alguns p</w:t>
      </w:r>
      <w:r w:rsidR="00220239" w:rsidRPr="00A92273">
        <w:t>roblemas com funcionários e</w:t>
      </w:r>
      <w:r w:rsidR="009163DE" w:rsidRPr="00A92273">
        <w:t xml:space="preserve"> algumas famílias</w:t>
      </w:r>
      <w:r w:rsidR="00220239" w:rsidRPr="00A92273">
        <w:t xml:space="preserve"> enfrentaram problemas</w:t>
      </w:r>
      <w:r w:rsidR="009163DE" w:rsidRPr="00A92273">
        <w:t xml:space="preserve"> </w:t>
      </w:r>
      <w:r w:rsidR="00220239" w:rsidRPr="00A92273">
        <w:t>no sepultamento dos</w:t>
      </w:r>
      <w:r w:rsidR="009163DE" w:rsidRPr="00A92273">
        <w:t xml:space="preserve"> seu</w:t>
      </w:r>
      <w:r w:rsidR="003E5838" w:rsidRPr="00A92273">
        <w:t>s entes queridos, então que a administração v</w:t>
      </w:r>
      <w:r w:rsidR="009163DE" w:rsidRPr="00A92273">
        <w:t>eja essa questão do nosso cemitério municipal que trabalha</w:t>
      </w:r>
      <w:r w:rsidR="003E5838" w:rsidRPr="00A92273">
        <w:t xml:space="preserve"> de acordo com as normas da Lei. Outra questão</w:t>
      </w:r>
      <w:r w:rsidR="009163DE" w:rsidRPr="00A92273">
        <w:t xml:space="preserve"> é sobre o IPTU estávamos certo</w:t>
      </w:r>
      <w:r w:rsidR="003E5838" w:rsidRPr="00A92273">
        <w:t>s</w:t>
      </w:r>
      <w:r w:rsidR="00CB6486" w:rsidRPr="00A92273">
        <w:t>,</w:t>
      </w:r>
      <w:r w:rsidR="009163DE" w:rsidRPr="00A92273">
        <w:t xml:space="preserve"> de</w:t>
      </w:r>
      <w:r w:rsidR="00CB6486" w:rsidRPr="00A92273">
        <w:t>rrubamos o veto e o prefeito</w:t>
      </w:r>
      <w:r w:rsidR="009163DE" w:rsidRPr="00A92273">
        <w:t xml:space="preserve"> sancionou a lei </w:t>
      </w:r>
      <w:r w:rsidR="003E5838" w:rsidRPr="00A92273">
        <w:t>sem</w:t>
      </w:r>
      <w:r w:rsidR="009163DE" w:rsidRPr="00A92273">
        <w:t xml:space="preserve"> nenhuma alt</w:t>
      </w:r>
      <w:r w:rsidR="003E5838" w:rsidRPr="00A92273">
        <w:t>eração</w:t>
      </w:r>
      <w:r w:rsidR="00C630DC" w:rsidRPr="00A92273">
        <w:t>,</w:t>
      </w:r>
      <w:r w:rsidR="003E5838" w:rsidRPr="00A92273">
        <w:t xml:space="preserve"> a lei que os vereadores f</w:t>
      </w:r>
      <w:r w:rsidR="003014A0" w:rsidRPr="00A92273">
        <w:t>izeram no dia vinte e oito</w:t>
      </w:r>
      <w:r w:rsidR="00C630DC" w:rsidRPr="00A92273">
        <w:t xml:space="preserve"> de dezembro,</w:t>
      </w:r>
      <w:r w:rsidR="009163DE" w:rsidRPr="00A92273">
        <w:t xml:space="preserve"> não teve</w:t>
      </w:r>
      <w:r w:rsidR="00CB6486" w:rsidRPr="00A92273">
        <w:t xml:space="preserve"> outra alteração de artigo porque o Código Tributá</w:t>
      </w:r>
      <w:r w:rsidR="00C630DC" w:rsidRPr="00A92273">
        <w:t xml:space="preserve">rio </w:t>
      </w:r>
      <w:r w:rsidR="009163DE" w:rsidRPr="00A92273">
        <w:t>é bem explícito no ar</w:t>
      </w:r>
      <w:r w:rsidR="003E5838" w:rsidRPr="00A92273">
        <w:t>tigo segundo ele elenca</w:t>
      </w:r>
      <w:r w:rsidR="009163DE" w:rsidRPr="00A92273">
        <w:t xml:space="preserve"> todos os tributos do município</w:t>
      </w:r>
      <w:r w:rsidR="00C630DC" w:rsidRPr="00A92273">
        <w:t>,</w:t>
      </w:r>
      <w:r w:rsidR="009163DE" w:rsidRPr="00A92273">
        <w:t xml:space="preserve"> então </w:t>
      </w:r>
      <w:r w:rsidR="00CB6486" w:rsidRPr="00A92273">
        <w:t>todos eles foram alterados</w:t>
      </w:r>
      <w:r w:rsidR="009163DE" w:rsidRPr="00A92273">
        <w:t xml:space="preserve"> na segunda-feira da semana passada</w:t>
      </w:r>
      <w:r w:rsidR="00CB6486" w:rsidRPr="00A92273">
        <w:t>,</w:t>
      </w:r>
      <w:r w:rsidR="009163DE" w:rsidRPr="00A92273">
        <w:t xml:space="preserve"> </w:t>
      </w:r>
      <w:r w:rsidR="00CB6486" w:rsidRPr="00A92273">
        <w:t>o prefeito</w:t>
      </w:r>
      <w:r w:rsidR="009163DE" w:rsidRPr="00A92273">
        <w:t xml:space="preserve"> revogou o Decreto que ele tinh</w:t>
      </w:r>
      <w:r w:rsidR="003014A0" w:rsidRPr="00A92273">
        <w:t>a feito no dia trinta</w:t>
      </w:r>
      <w:r w:rsidR="003E5838" w:rsidRPr="00A92273">
        <w:t xml:space="preserve"> colocando 15.64%</w:t>
      </w:r>
      <w:r w:rsidR="00CB6486" w:rsidRPr="00A92273">
        <w:t xml:space="preserve"> foi alterado </w:t>
      </w:r>
      <w:r w:rsidR="009163DE" w:rsidRPr="00A92273">
        <w:t>os tributos para 4,5</w:t>
      </w:r>
      <w:r w:rsidR="003E5838" w:rsidRPr="00A92273">
        <w:t>2% o aumento</w:t>
      </w:r>
      <w:r w:rsidR="00CB6486" w:rsidRPr="00A92273">
        <w:t xml:space="preserve"> e</w:t>
      </w:r>
      <w:r w:rsidR="009163DE" w:rsidRPr="00A92273">
        <w:t xml:space="preserve"> ele também fez uma alteração do Decreto das urnas funerárias que em vez de 15</w:t>
      </w:r>
      <w:r w:rsidR="003E5838" w:rsidRPr="00A92273">
        <w:t>%</w:t>
      </w:r>
      <w:r w:rsidR="009163DE" w:rsidRPr="00A92273">
        <w:t xml:space="preserve"> foi aumentado 4% e</w:t>
      </w:r>
      <w:r w:rsidR="003E5838" w:rsidRPr="00A92273">
        <w:t xml:space="preserve"> também no vale-refeição dos funcionários</w:t>
      </w:r>
      <w:r w:rsidR="00CB6486" w:rsidRPr="00A92273">
        <w:t>,</w:t>
      </w:r>
      <w:r w:rsidR="009163DE" w:rsidRPr="00A92273">
        <w:t xml:space="preserve"> teve muito embate só que eu sou assim eu vou para as redes sociais e o q</w:t>
      </w:r>
      <w:r w:rsidR="003E5838" w:rsidRPr="00A92273">
        <w:t>ue tiver que falar eu falo gostem</w:t>
      </w:r>
      <w:r w:rsidR="009163DE" w:rsidRPr="00A92273">
        <w:t xml:space="preserve"> de</w:t>
      </w:r>
      <w:r w:rsidR="003E5838" w:rsidRPr="00A92273">
        <w:t xml:space="preserve"> mim ou n</w:t>
      </w:r>
      <w:r w:rsidR="00C630DC" w:rsidRPr="00A92273">
        <w:t>ão</w:t>
      </w:r>
      <w:r w:rsidR="003E5838" w:rsidRPr="00A92273">
        <w:t>,</w:t>
      </w:r>
      <w:r w:rsidR="00CB6486" w:rsidRPr="00A92273">
        <w:t xml:space="preserve"> essa é a minha posição eu não abro m</w:t>
      </w:r>
      <w:r w:rsidR="009163DE" w:rsidRPr="00A92273">
        <w:t>ão</w:t>
      </w:r>
      <w:r w:rsidR="00CB6486" w:rsidRPr="00A92273">
        <w:t>, fui eleito v</w:t>
      </w:r>
      <w:r w:rsidR="009163DE" w:rsidRPr="00A92273">
        <w:t xml:space="preserve">ereador para defender o povo </w:t>
      </w:r>
      <w:r w:rsidR="00CB6486" w:rsidRPr="00A92273">
        <w:t xml:space="preserve">e </w:t>
      </w:r>
      <w:r w:rsidR="009163DE" w:rsidRPr="00A92273">
        <w:t>não para defender interesses particu</w:t>
      </w:r>
      <w:r w:rsidR="00CB6486" w:rsidRPr="00A92273">
        <w:t>lares e partidos políticos,</w:t>
      </w:r>
      <w:r w:rsidR="009163DE" w:rsidRPr="00A92273">
        <w:t xml:space="preserve"> eu vou </w:t>
      </w:r>
      <w:r w:rsidR="00CB6486" w:rsidRPr="00A92273">
        <w:t xml:space="preserve">trabalhar o meu mandato </w:t>
      </w:r>
      <w:r w:rsidR="009163DE" w:rsidRPr="00A92273">
        <w:t>em cima da verdade do que é correto e</w:t>
      </w:r>
      <w:r w:rsidR="00CB6486" w:rsidRPr="00A92273">
        <w:t xml:space="preserve"> do que é bo</w:t>
      </w:r>
      <w:r w:rsidR="009163DE" w:rsidRPr="00A92273">
        <w:t>m para o povo</w:t>
      </w:r>
      <w:r w:rsidR="00CB6486" w:rsidRPr="00A92273">
        <w:t>, i</w:t>
      </w:r>
      <w:r w:rsidR="009163DE" w:rsidRPr="00A92273">
        <w:t>ndependente de críticas que possam vir</w:t>
      </w:r>
      <w:r w:rsidR="00CB6486" w:rsidRPr="00A92273">
        <w:t xml:space="preserve"> e in</w:t>
      </w:r>
      <w:r w:rsidR="009163DE" w:rsidRPr="00A92273">
        <w:t>dependente se estou contra administração ou a favor da ad</w:t>
      </w:r>
      <w:r w:rsidR="00CB6486" w:rsidRPr="00A92273">
        <w:t xml:space="preserve">ministração e o meu voto aqui será </w:t>
      </w:r>
      <w:r w:rsidR="009163DE" w:rsidRPr="00A92273">
        <w:t xml:space="preserve">sempre em favor do povo e pela </w:t>
      </w:r>
      <w:r w:rsidR="00CB6486" w:rsidRPr="00A92273">
        <w:t xml:space="preserve">verdade e pela justiça. </w:t>
      </w:r>
      <w:r w:rsidR="009163DE" w:rsidRPr="00A92273">
        <w:t>Ver</w:t>
      </w:r>
      <w:r w:rsidR="00CB6486" w:rsidRPr="00A92273">
        <w:t xml:space="preserve">eador </w:t>
      </w:r>
      <w:r w:rsidR="00CB6486" w:rsidRPr="00A92273">
        <w:rPr>
          <w:b/>
          <w:bCs/>
        </w:rPr>
        <w:t>MOUSTAFH:</w:t>
      </w:r>
      <w:r w:rsidR="008E28DC" w:rsidRPr="00A92273">
        <w:t xml:space="preserve"> </w:t>
      </w:r>
      <w:r w:rsidR="00BB4B4E" w:rsidRPr="00A92273">
        <w:t xml:space="preserve">Quero aproveitar o meu amigo Ronaldo Invernize secretario da </w:t>
      </w:r>
      <w:r w:rsidR="009163DE" w:rsidRPr="00A92273">
        <w:t>saúde e eu reconheço o que eu vou falar agora não é um erro meu foi um acaso qu</w:t>
      </w:r>
      <w:r w:rsidR="00BB4B4E" w:rsidRPr="00A92273">
        <w:t>e aconteceu colega Ronaldo Donida</w:t>
      </w:r>
      <w:r w:rsidR="00C630DC" w:rsidRPr="00A92273">
        <w:t>,</w:t>
      </w:r>
      <w:r w:rsidR="00BB4B4E" w:rsidRPr="00A92273">
        <w:t xml:space="preserve"> falou sobre emendas e eu estou</w:t>
      </w:r>
      <w:r w:rsidR="009163DE" w:rsidRPr="00A92273">
        <w:t xml:space="preserve"> em dívida com ele</w:t>
      </w:r>
      <w:r w:rsidR="00BB4B4E" w:rsidRPr="00A92273">
        <w:t>,</w:t>
      </w:r>
      <w:r w:rsidR="009163DE" w:rsidRPr="00A92273">
        <w:t xml:space="preserve"> porque no ano passado eu tinha prometido </w:t>
      </w:r>
      <w:r w:rsidR="00BB4B4E" w:rsidRPr="00A92273">
        <w:t xml:space="preserve">a ele uma emenda </w:t>
      </w:r>
      <w:r w:rsidR="00C630DC" w:rsidRPr="00A92273">
        <w:t>de 300 mil</w:t>
      </w:r>
      <w:r w:rsidR="00BB4B4E" w:rsidRPr="00A92273">
        <w:t xml:space="preserve"> pra saúde e eu não consegui </w:t>
      </w:r>
      <w:r w:rsidR="00C630DC" w:rsidRPr="00A92273">
        <w:t>trazer</w:t>
      </w:r>
      <w:r w:rsidR="009163DE" w:rsidRPr="00A92273">
        <w:t xml:space="preserve"> por causa da pandemia eu acho</w:t>
      </w:r>
      <w:r w:rsidR="00BB4B4E" w:rsidRPr="00A92273">
        <w:t xml:space="preserve"> que todo mundo entende isso, e</w:t>
      </w:r>
      <w:r w:rsidR="009163DE" w:rsidRPr="00A92273">
        <w:t xml:space="preserve"> quero dizer aproveitar que ele está aqui que eu tenho essa dívida com ele e vou procurar trazer essa emenda e muito mais</w:t>
      </w:r>
      <w:r w:rsidR="00C630DC" w:rsidRPr="00A92273">
        <w:t>,</w:t>
      </w:r>
      <w:r w:rsidR="009163DE" w:rsidRPr="00A92273">
        <w:t xml:space="preserve"> eu acho que a gente tem que trazer as coisas para o nosso município e eu vou focar </w:t>
      </w:r>
      <w:r w:rsidR="00BB4B4E" w:rsidRPr="00A92273">
        <w:t xml:space="preserve">na </w:t>
      </w:r>
      <w:r w:rsidR="009163DE" w:rsidRPr="00A92273">
        <w:t xml:space="preserve">saúde claro eu tenho que focar também </w:t>
      </w:r>
      <w:r w:rsidR="00BB4B4E" w:rsidRPr="00A92273">
        <w:t xml:space="preserve">na educação aqui </w:t>
      </w:r>
      <w:r w:rsidR="009163DE" w:rsidRPr="00A92273">
        <w:t>foi apresentado no projeto da escola vai precisar muito mais coisas além da construção dela enfim o que precisar de mim eu tenho os deputados temos acessos como todos os vereadores tê</w:t>
      </w:r>
      <w:r w:rsidR="00BB4B4E" w:rsidRPr="00A92273">
        <w:t xml:space="preserve">m e nós temos que esquecer o ranço </w:t>
      </w:r>
      <w:r w:rsidR="009163DE" w:rsidRPr="00A92273">
        <w:t>político nesse momento e trazer dinheiro para o nosso m</w:t>
      </w:r>
      <w:r w:rsidR="00BB4B4E" w:rsidRPr="00A92273">
        <w:t>unicípio promessa minha Ronaldo</w:t>
      </w:r>
      <w:r w:rsidR="009163DE" w:rsidRPr="00A92273">
        <w:t xml:space="preserve"> vamos ver s</w:t>
      </w:r>
      <w:r w:rsidR="00BB4B4E" w:rsidRPr="00A92273">
        <w:t xml:space="preserve">e eu vou </w:t>
      </w:r>
      <w:r w:rsidR="00BB4B4E" w:rsidRPr="00A92273">
        <w:lastRenderedPageBreak/>
        <w:t xml:space="preserve">conseguir, </w:t>
      </w:r>
      <w:r w:rsidR="009163DE" w:rsidRPr="00A92273">
        <w:t xml:space="preserve">enfim me chamou atenção Presidente essa semana noticiário da Polícia Federal sobre o lixo </w:t>
      </w:r>
      <w:r w:rsidR="00BB4B4E" w:rsidRPr="00A92273">
        <w:t>em Serafina Corrêa, C</w:t>
      </w:r>
      <w:r w:rsidR="009163DE" w:rsidRPr="00A92273">
        <w:t>asca</w:t>
      </w:r>
      <w:r w:rsidR="00BB4B4E" w:rsidRPr="00A92273">
        <w:t>,</w:t>
      </w:r>
      <w:r w:rsidR="009163DE" w:rsidRPr="00A92273">
        <w:t xml:space="preserve"> Marau </w:t>
      </w:r>
      <w:r w:rsidR="00C630DC" w:rsidRPr="00A92273">
        <w:t xml:space="preserve">e </w:t>
      </w:r>
      <w:r w:rsidR="009163DE" w:rsidRPr="00A92273">
        <w:t>não veio caso em relação a nossa cidade</w:t>
      </w:r>
      <w:r w:rsidR="009B7ED9" w:rsidRPr="00A92273">
        <w:t>,</w:t>
      </w:r>
      <w:r w:rsidR="009163DE" w:rsidRPr="00A92273">
        <w:t xml:space="preserve"> mas me chamou atenção porque a mesma empresa que presta serviço para nós se eu não me engano enfim eu acho que nós devemos pensar no futuro num projeto anticorrupção para que não tenha esse problema futuro nas li</w:t>
      </w:r>
      <w:r w:rsidR="00BB4B4E" w:rsidRPr="00A92273">
        <w:t>citações isso foi tudo feito n</w:t>
      </w:r>
      <w:r w:rsidR="009163DE" w:rsidRPr="00A92273">
        <w:t>as licitações um rolo tão grande</w:t>
      </w:r>
      <w:r w:rsidR="00C630DC" w:rsidRPr="00A92273">
        <w:t>,</w:t>
      </w:r>
      <w:r w:rsidR="009163DE" w:rsidRPr="00A92273">
        <w:t xml:space="preserve"> tão grande que vai demorar tempo para </w:t>
      </w:r>
      <w:r w:rsidR="00BB4B4E" w:rsidRPr="00A92273">
        <w:t>o judiciário desatar esse nó</w:t>
      </w:r>
      <w:r w:rsidR="00C630DC" w:rsidRPr="00A92273">
        <w:t>,</w:t>
      </w:r>
      <w:r w:rsidR="00BB4B4E" w:rsidRPr="00A92273">
        <w:t xml:space="preserve"> mas</w:t>
      </w:r>
      <w:r w:rsidR="009163DE" w:rsidRPr="00A92273">
        <w:t xml:space="preserve"> quando d</w:t>
      </w:r>
      <w:r w:rsidR="00C630DC" w:rsidRPr="00A92273">
        <w:t xml:space="preserve">esatar que Deus me acuda, </w:t>
      </w:r>
      <w:r w:rsidR="009163DE" w:rsidRPr="00A92273">
        <w:t>as pessoas que estão envolv</w:t>
      </w:r>
      <w:r w:rsidR="003014A0" w:rsidRPr="00A92273">
        <w:t xml:space="preserve">idas, </w:t>
      </w:r>
      <w:r w:rsidR="00BB4B4E" w:rsidRPr="00A92273">
        <w:t xml:space="preserve">vai faltar lugar para </w:t>
      </w:r>
      <w:r w:rsidR="00A93FF9" w:rsidRPr="00A92273">
        <w:t xml:space="preserve">prender gente viu e que paguem </w:t>
      </w:r>
      <w:r w:rsidR="009163DE" w:rsidRPr="00A92273">
        <w:t>se fizeram coisa errada que pague</w:t>
      </w:r>
      <w:r w:rsidR="00A93FF9" w:rsidRPr="00A92273">
        <w:t>m</w:t>
      </w:r>
      <w:r w:rsidR="009163DE" w:rsidRPr="00A92273">
        <w:t xml:space="preserve"> enfim é um pensamento que eu coloco e é uma ideia que eu já falei aqui na minha bancada falei para bancada do PTB que eu tenho intenção de fazer um</w:t>
      </w:r>
      <w:r w:rsidR="00A93FF9" w:rsidRPr="00A92273">
        <w:t xml:space="preserve"> pr</w:t>
      </w:r>
      <w:r w:rsidR="00DA535C" w:rsidRPr="00A92273">
        <w:t>ojeto anticorrupção</w:t>
      </w:r>
      <w:r w:rsidR="00C630DC" w:rsidRPr="00A92273">
        <w:t>,</w:t>
      </w:r>
      <w:r w:rsidR="00DA535C" w:rsidRPr="00A92273">
        <w:t xml:space="preserve"> eu não estou</w:t>
      </w:r>
      <w:r w:rsidR="00A93FF9" w:rsidRPr="00A92273">
        <w:t xml:space="preserve"> acusando ninguém eu não estou dizendo</w:t>
      </w:r>
      <w:r w:rsidR="009163DE" w:rsidRPr="00A92273">
        <w:t xml:space="preserve"> que é administração que est</w:t>
      </w:r>
      <w:r w:rsidR="00A93FF9" w:rsidRPr="00A92273">
        <w:t xml:space="preserve">á aí </w:t>
      </w:r>
      <w:r w:rsidR="00C2444A" w:rsidRPr="00A92273">
        <w:t xml:space="preserve">que </w:t>
      </w:r>
      <w:r w:rsidR="00A93FF9" w:rsidRPr="00A92273">
        <w:t>está f</w:t>
      </w:r>
      <w:r w:rsidR="00DA535C" w:rsidRPr="00A92273">
        <w:t>azendo coisa errada não eu estou</w:t>
      </w:r>
      <w:r w:rsidR="00C2444A" w:rsidRPr="00A92273">
        <w:t xml:space="preserve"> falando para os próximos </w:t>
      </w:r>
      <w:r w:rsidR="00094430" w:rsidRPr="00A92273">
        <w:t>prefeitos que assumirem</w:t>
      </w:r>
      <w:r w:rsidR="009163DE" w:rsidRPr="00A92273">
        <w:t xml:space="preserve"> tem que seguir uma linha</w:t>
      </w:r>
      <w:r w:rsidR="00094430" w:rsidRPr="00A92273">
        <w:t>,</w:t>
      </w:r>
      <w:r w:rsidR="009163DE" w:rsidRPr="00A92273">
        <w:t xml:space="preserve"> a lei orgânica está aí</w:t>
      </w:r>
      <w:r w:rsidR="003014A0" w:rsidRPr="00A92273">
        <w:t>,</w:t>
      </w:r>
      <w:r w:rsidR="009163DE" w:rsidRPr="00A92273">
        <w:t xml:space="preserve"> ela está sendo cu</w:t>
      </w:r>
      <w:r w:rsidR="00C2444A" w:rsidRPr="00A92273">
        <w:t xml:space="preserve">mprida e descumprida como já aconteceu </w:t>
      </w:r>
      <w:r w:rsidR="00A93FF9" w:rsidRPr="00A92273">
        <w:t>e não é ranço</w:t>
      </w:r>
      <w:r w:rsidR="009163DE" w:rsidRPr="00A92273">
        <w:t xml:space="preserve"> política eu vou repetir por favor não me entenda</w:t>
      </w:r>
      <w:r w:rsidR="00C2444A" w:rsidRPr="00A92273">
        <w:t>m</w:t>
      </w:r>
      <w:r w:rsidR="009163DE" w:rsidRPr="00A92273">
        <w:t xml:space="preserve"> mal mas </w:t>
      </w:r>
      <w:r w:rsidR="000C1D0F" w:rsidRPr="00A92273">
        <w:t>es</w:t>
      </w:r>
      <w:r w:rsidR="009163DE" w:rsidRPr="00A92273">
        <w:t xml:space="preserve">tava na festividade ganhando </w:t>
      </w:r>
      <w:r w:rsidR="00C2444A" w:rsidRPr="00A92273">
        <w:t xml:space="preserve">as </w:t>
      </w:r>
      <w:r w:rsidR="009163DE" w:rsidRPr="00A92273">
        <w:t>eleições e quem tem que cumprir a lei exige que não seja quebrada uma lei que foi informatizado e apr</w:t>
      </w:r>
      <w:r w:rsidR="00A93FF9" w:rsidRPr="00A92273">
        <w:t>ovada por aqui para não soltar foguetão e foi soltado f</w:t>
      </w:r>
      <w:r w:rsidR="009163DE" w:rsidRPr="00A92273">
        <w:t>oguetão</w:t>
      </w:r>
      <w:r w:rsidR="00A93FF9" w:rsidRPr="00A92273">
        <w:t>, m</w:t>
      </w:r>
      <w:r w:rsidR="009163DE" w:rsidRPr="00A92273">
        <w:t>as enfim isso é outras coisas nós temos que pensar no futuro e esse projeto vem a calhar para o nosso município e eu peço ajuda de todos não é só na nossa bancada eu acho que você</w:t>
      </w:r>
      <w:r w:rsidR="00A93FF9" w:rsidRPr="00A92273">
        <w:t>s</w:t>
      </w:r>
      <w:r w:rsidR="009163DE" w:rsidRPr="00A92273">
        <w:t xml:space="preserve"> também pensa dessa maneira quem votaria contra o projeto anticorrupção eu acho que ninguém né </w:t>
      </w:r>
      <w:r w:rsidR="00C2444A" w:rsidRPr="00A92273">
        <w:t xml:space="preserve">e </w:t>
      </w:r>
      <w:r w:rsidR="009163DE" w:rsidRPr="00A92273">
        <w:t>falo també</w:t>
      </w:r>
      <w:r w:rsidR="00C2444A" w:rsidRPr="00A92273">
        <w:t xml:space="preserve">m em questão do veto Presidente, </w:t>
      </w:r>
      <w:r w:rsidR="009163DE" w:rsidRPr="00A92273">
        <w:t>o veto foi uma briga grande teve discussões nós fizemos uma lei complementar antes do final do ano e foi por isso que o prefeito foi contra</w:t>
      </w:r>
      <w:r w:rsidR="00C2444A" w:rsidRPr="00A92273">
        <w:t>,</w:t>
      </w:r>
      <w:r w:rsidR="009163DE" w:rsidRPr="00A92273">
        <w:t xml:space="preserve"> queria aplicar 15</w:t>
      </w:r>
      <w:r w:rsidR="00A93FF9" w:rsidRPr="00A92273">
        <w:t>,</w:t>
      </w:r>
      <w:r w:rsidR="009163DE" w:rsidRPr="00A92273">
        <w:t>64</w:t>
      </w:r>
      <w:r w:rsidR="00A93FF9" w:rsidRPr="00A92273">
        <w:t>%</w:t>
      </w:r>
      <w:r w:rsidR="009163DE" w:rsidRPr="00A92273">
        <w:t xml:space="preserve"> e não só no IPTU em vários impostos </w:t>
      </w:r>
      <w:r w:rsidR="00C2444A" w:rsidRPr="00A92273">
        <w:t>do município</w:t>
      </w:r>
      <w:r w:rsidR="00A93FF9" w:rsidRPr="00A92273">
        <w:t xml:space="preserve"> como colega Jader</w:t>
      </w:r>
      <w:r w:rsidR="009163DE" w:rsidRPr="00A92273">
        <w:t xml:space="preserve"> colocou e cada um de nós colocou a maneira como pensa</w:t>
      </w:r>
      <w:r w:rsidR="00C2444A" w:rsidRPr="00A92273">
        <w:t>,</w:t>
      </w:r>
      <w:r w:rsidR="009163DE" w:rsidRPr="00A92273">
        <w:t xml:space="preserve"> vocês colocaram a maneira como vocês pensam nós respeitamos teve as discussões</w:t>
      </w:r>
      <w:r w:rsidR="00C2444A" w:rsidRPr="00A92273">
        <w:t>,</w:t>
      </w:r>
      <w:r w:rsidR="009163DE" w:rsidRPr="00A92273">
        <w:t xml:space="preserve"> mas nós resp</w:t>
      </w:r>
      <w:r w:rsidR="00C2444A" w:rsidRPr="00A92273">
        <w:t>eitamos,</w:t>
      </w:r>
      <w:r w:rsidR="009163DE" w:rsidRPr="00A92273">
        <w:t xml:space="preserve"> eu não entendo </w:t>
      </w:r>
      <w:r w:rsidR="00C2444A" w:rsidRPr="00A92273">
        <w:t xml:space="preserve">o </w:t>
      </w:r>
      <w:r w:rsidR="009163DE" w:rsidRPr="00A92273">
        <w:t xml:space="preserve">perfeito aceitou </w:t>
      </w:r>
      <w:r w:rsidR="00A93FF9" w:rsidRPr="00A92273">
        <w:t>e que diz agora pra nós era indiferente se aceitasse ou</w:t>
      </w:r>
      <w:r w:rsidR="009163DE" w:rsidRPr="00A92273">
        <w:t xml:space="preserve"> não po</w:t>
      </w:r>
      <w:r w:rsidR="007B6860" w:rsidRPr="00A92273">
        <w:t xml:space="preserve">rque o presidente ia promulgar a </w:t>
      </w:r>
      <w:r w:rsidR="009163DE" w:rsidRPr="00A92273">
        <w:t>lei</w:t>
      </w:r>
      <w:r w:rsidR="007B6860" w:rsidRPr="00A92273">
        <w:t xml:space="preserve"> e</w:t>
      </w:r>
      <w:r w:rsidR="009163DE" w:rsidRPr="00A92273">
        <w:t xml:space="preserve"> como fica</w:t>
      </w:r>
      <w:r w:rsidR="007B6860" w:rsidRPr="00A92273">
        <w:t xml:space="preserve"> agora a questão daquela</w:t>
      </w:r>
      <w:r w:rsidR="009163DE" w:rsidRPr="00A92273">
        <w:t xml:space="preserve"> gritaria</w:t>
      </w:r>
      <w:r w:rsidR="00C2444A" w:rsidRPr="00A92273">
        <w:t>,</w:t>
      </w:r>
      <w:r w:rsidR="009163DE" w:rsidRPr="00A92273">
        <w:t xml:space="preserve"> daquele embate de não porque não é assim que não é assado enfim claro que nós temos que botar uma pedra em cima disso </w:t>
      </w:r>
      <w:r w:rsidR="007B6860" w:rsidRPr="00A92273">
        <w:t>por</w:t>
      </w:r>
      <w:r w:rsidR="009163DE" w:rsidRPr="00A92273">
        <w:t xml:space="preserve">que não leva </w:t>
      </w:r>
      <w:r w:rsidR="007B6860" w:rsidRPr="00A92273">
        <w:t xml:space="preserve">a </w:t>
      </w:r>
      <w:r w:rsidR="009163DE" w:rsidRPr="00A92273">
        <w:t>nada nós continuar batendo n</w:t>
      </w:r>
      <w:r w:rsidR="007B6860" w:rsidRPr="00A92273">
        <w:t xml:space="preserve">a mesma pedra na </w:t>
      </w:r>
      <w:r w:rsidR="00C2444A" w:rsidRPr="00A92273">
        <w:t xml:space="preserve">mesma </w:t>
      </w:r>
      <w:r w:rsidR="007B6860" w:rsidRPr="00A92273">
        <w:t>tecla</w:t>
      </w:r>
      <w:r w:rsidR="00C2444A" w:rsidRPr="00A92273">
        <w:t>,</w:t>
      </w:r>
      <w:r w:rsidR="007B6860" w:rsidRPr="00A92273">
        <w:t xml:space="preserve"> mas são</w:t>
      </w:r>
      <w:r w:rsidR="009163DE" w:rsidRPr="00A92273">
        <w:t xml:space="preserve"> postura</w:t>
      </w:r>
      <w:r w:rsidR="007B6860" w:rsidRPr="00A92273">
        <w:t>s que nós temos que</w:t>
      </w:r>
      <w:r w:rsidR="00C2444A" w:rsidRPr="00A92273">
        <w:t xml:space="preserve"> mudar para o futuro e</w:t>
      </w:r>
      <w:r w:rsidR="009163DE" w:rsidRPr="00A92273">
        <w:t xml:space="preserve"> nós temos que pensar na p</w:t>
      </w:r>
      <w:r w:rsidR="007B6860" w:rsidRPr="00A92273">
        <w:t>opulação na verdade q</w:t>
      </w:r>
      <w:r w:rsidR="00BC1D91" w:rsidRPr="00A92273">
        <w:t>uem saiu ganhando foi o povo é</w:t>
      </w:r>
      <w:r w:rsidR="009163DE" w:rsidRPr="00A92273">
        <w:t xml:space="preserve"> isso que nós temos que focar o imposto mudou o índice do IGPM</w:t>
      </w:r>
      <w:r w:rsidR="00BC1D91" w:rsidRPr="00A92273">
        <w:t xml:space="preserve"> para o </w:t>
      </w:r>
      <w:r w:rsidR="009163DE" w:rsidRPr="00A92273">
        <w:t>IPCA ficou bom para todo mundo</w:t>
      </w:r>
      <w:r w:rsidR="00BC1D91" w:rsidRPr="00A92273">
        <w:t>,</w:t>
      </w:r>
      <w:r w:rsidR="009163DE" w:rsidRPr="00A92273">
        <w:t xml:space="preserve"> mas não precisava tudo isso talvez falta de diálogo</w:t>
      </w:r>
      <w:r w:rsidR="00BC1D91" w:rsidRPr="00A92273">
        <w:t>,</w:t>
      </w:r>
      <w:r w:rsidR="009163DE" w:rsidRPr="00A92273">
        <w:t xml:space="preserve"> talvez falta de entendimento</w:t>
      </w:r>
      <w:r w:rsidR="00BC1D91" w:rsidRPr="00A92273">
        <w:t xml:space="preserve"> e</w:t>
      </w:r>
      <w:r w:rsidR="009163DE" w:rsidRPr="00A92273">
        <w:t xml:space="preserve"> talvez porque era tudo </w:t>
      </w:r>
      <w:r w:rsidR="00BC1D91" w:rsidRPr="00A92273">
        <w:t>muito corrido naquele momento</w:t>
      </w:r>
      <w:r w:rsidR="009163DE" w:rsidRPr="00A92273">
        <w:t xml:space="preserve"> </w:t>
      </w:r>
      <w:r w:rsidR="00BC1D91" w:rsidRPr="00A92273">
        <w:t xml:space="preserve">o </w:t>
      </w:r>
      <w:r w:rsidR="007B6860" w:rsidRPr="00A92273">
        <w:t>Prefeito sancionou agora o veto</w:t>
      </w:r>
      <w:r w:rsidR="009163DE" w:rsidRPr="00A92273">
        <w:t xml:space="preserve"> n</w:t>
      </w:r>
      <w:r w:rsidR="007B6860" w:rsidRPr="00A92273">
        <w:t>ão entendi mas tudo bem importante</w:t>
      </w:r>
      <w:r w:rsidR="009163DE" w:rsidRPr="00A92273">
        <w:t xml:space="preserve"> que o povo ganhou</w:t>
      </w:r>
      <w:r w:rsidR="007267FE" w:rsidRPr="00A92273">
        <w:t>,</w:t>
      </w:r>
      <w:r w:rsidR="009163DE" w:rsidRPr="00A92273">
        <w:t xml:space="preserve"> gosta</w:t>
      </w:r>
      <w:r w:rsidR="007267FE" w:rsidRPr="00A92273">
        <w:t>ria de falar um pouquinho</w:t>
      </w:r>
      <w:r w:rsidR="009163DE" w:rsidRPr="00A92273">
        <w:t xml:space="preserve"> sobre o Jader</w:t>
      </w:r>
      <w:r w:rsidR="00BC1D91" w:rsidRPr="00A92273">
        <w:t>,</w:t>
      </w:r>
      <w:r w:rsidR="009163DE" w:rsidRPr="00A92273">
        <w:t xml:space="preserve"> não quero </w:t>
      </w:r>
      <w:r w:rsidR="007267FE" w:rsidRPr="00A92273">
        <w:t>t</w:t>
      </w:r>
      <w:r w:rsidR="00BC1D91" w:rsidRPr="00A92273">
        <w:t xml:space="preserve">ransformar </w:t>
      </w:r>
      <w:r w:rsidR="003014A0" w:rsidRPr="00A92273">
        <w:t xml:space="preserve">você </w:t>
      </w:r>
      <w:r w:rsidR="00BC1D91" w:rsidRPr="00A92273">
        <w:t xml:space="preserve">numa vítima, </w:t>
      </w:r>
      <w:r w:rsidR="007267FE" w:rsidRPr="00A92273">
        <w:t xml:space="preserve"> </w:t>
      </w:r>
      <w:r w:rsidR="009163DE" w:rsidRPr="00A92273">
        <w:t xml:space="preserve">eu acho que é </w:t>
      </w:r>
      <w:r w:rsidR="007267FE" w:rsidRPr="00A92273">
        <w:t xml:space="preserve">a pior coisa </w:t>
      </w:r>
      <w:r w:rsidR="009163DE" w:rsidRPr="00A92273">
        <w:t xml:space="preserve"> a </w:t>
      </w:r>
      <w:r w:rsidR="007267FE" w:rsidRPr="00A92273">
        <w:t xml:space="preserve"> pessoa se sentir </w:t>
      </w:r>
      <w:r w:rsidR="009163DE" w:rsidRPr="00A92273">
        <w:t>vítima eu acho que nós também não pensamos assim eu só quero que as pessoas que estão aqui</w:t>
      </w:r>
      <w:r w:rsidR="00BC1D91" w:rsidRPr="00A92273">
        <w:t xml:space="preserve"> e os colegas vereadores entenda</w:t>
      </w:r>
      <w:r w:rsidR="009163DE" w:rsidRPr="00A92273">
        <w:t xml:space="preserve"> que uma lei orgânica é para</w:t>
      </w:r>
      <w:r w:rsidR="007267FE" w:rsidRPr="00A92273">
        <w:t xml:space="preserve"> ser cumprida o artigo 34 deixa</w:t>
      </w:r>
      <w:r w:rsidR="009163DE" w:rsidRPr="00A92273">
        <w:t xml:space="preserve"> bem claro que não pode mudar o servidor público de lugar quando ele é eleit</w:t>
      </w:r>
      <w:r w:rsidR="007267FE" w:rsidRPr="00A92273">
        <w:t>o vereador, t</w:t>
      </w:r>
      <w:r w:rsidR="009163DE" w:rsidRPr="00A92273">
        <w:t xml:space="preserve">udo bem pode ser devido a um </w:t>
      </w:r>
      <w:r w:rsidR="00BC1D91" w:rsidRPr="00A92273">
        <w:t>erro mas aí o</w:t>
      </w:r>
      <w:r w:rsidR="009163DE" w:rsidRPr="00A92273">
        <w:t xml:space="preserve"> que ele vai dizer na rua agora que ele já foi indagado várias v</w:t>
      </w:r>
      <w:r w:rsidR="007267FE" w:rsidRPr="00A92273">
        <w:t>ezes por pessoas na rua, porque com o passar do tempo onde ele estava ele criou</w:t>
      </w:r>
      <w:r w:rsidR="009163DE" w:rsidRPr="00A92273">
        <w:t xml:space="preserve"> um vínculo com a população</w:t>
      </w:r>
      <w:r w:rsidR="007267FE" w:rsidRPr="00A92273">
        <w:t>,</w:t>
      </w:r>
      <w:r w:rsidR="009163DE" w:rsidRPr="00A92273">
        <w:t xml:space="preserve"> ele </w:t>
      </w:r>
      <w:r w:rsidR="00BC1D91" w:rsidRPr="00A92273">
        <w:t xml:space="preserve">atende as pessoas </w:t>
      </w:r>
      <w:r w:rsidR="009163DE" w:rsidRPr="00A92273">
        <w:t>do jeitinho dele que ele cativa as pessoas não é por nada que ele est</w:t>
      </w:r>
      <w:r w:rsidR="007267FE" w:rsidRPr="00A92273">
        <w:t>á aqui que ele seja não porque e</w:t>
      </w:r>
      <w:r w:rsidR="009163DE" w:rsidRPr="00A92273">
        <w:t>le atende na prefeitura que ele ganhou os votos que ganhou mas ele atendia as pessoas com educaçã</w:t>
      </w:r>
      <w:r w:rsidR="007267FE" w:rsidRPr="00A92273">
        <w:t>o e as pessoas perguntam onde que tu tá Jader</w:t>
      </w:r>
      <w:r w:rsidR="009163DE" w:rsidRPr="00A92273">
        <w:t xml:space="preserve"> </w:t>
      </w:r>
      <w:r w:rsidR="007267FE" w:rsidRPr="00A92273">
        <w:t>que tu não está</w:t>
      </w:r>
      <w:r w:rsidR="009163DE" w:rsidRPr="00A92273">
        <w:t xml:space="preserve"> mais atendendo lá porque que tu foi removido de lá tu fez alguma coi</w:t>
      </w:r>
      <w:r w:rsidR="00BC1D91" w:rsidRPr="00A92273">
        <w:t xml:space="preserve">sa começa aparecer as pulgas, </w:t>
      </w:r>
      <w:r w:rsidR="009163DE" w:rsidRPr="00A92273">
        <w:t xml:space="preserve">as dúvidas na cabeça da população como é que ele vai explicar isso para </w:t>
      </w:r>
      <w:r w:rsidR="007267FE" w:rsidRPr="00A92273">
        <w:t xml:space="preserve">a </w:t>
      </w:r>
      <w:r w:rsidR="009163DE" w:rsidRPr="00A92273">
        <w:t>p</w:t>
      </w:r>
      <w:r w:rsidR="00BC1D91" w:rsidRPr="00A92273">
        <w:t>opulação agora,</w:t>
      </w:r>
      <w:r w:rsidR="009163DE" w:rsidRPr="00A92273">
        <w:t xml:space="preserve"> e</w:t>
      </w:r>
      <w:r w:rsidR="007267FE" w:rsidRPr="00A92273">
        <w:t>nfim por favor não me entenda mal,</w:t>
      </w:r>
      <w:r w:rsidR="009163DE" w:rsidRPr="00A92273">
        <w:t xml:space="preserve"> é </w:t>
      </w:r>
      <w:r w:rsidR="007267FE" w:rsidRPr="00A92273">
        <w:t>uma difamação moral e isso</w:t>
      </w:r>
      <w:r w:rsidR="009163DE" w:rsidRPr="00A92273">
        <w:t xml:space="preserve"> </w:t>
      </w:r>
      <w:r w:rsidR="009163DE" w:rsidRPr="00A92273">
        <w:lastRenderedPageBreak/>
        <w:t>tem que ser retratado em rela</w:t>
      </w:r>
      <w:r w:rsidR="007267FE" w:rsidRPr="00A92273">
        <w:t>ção a isso podia ser você Paesi desculpa até falar, mas</w:t>
      </w:r>
      <w:r w:rsidR="009163DE" w:rsidRPr="00A92273">
        <w:t xml:space="preserve"> podia ser o Jonas</w:t>
      </w:r>
      <w:r w:rsidR="007267FE" w:rsidRPr="00A92273">
        <w:t>,</w:t>
      </w:r>
      <w:r w:rsidR="009163DE" w:rsidRPr="00A92273">
        <w:t xml:space="preserve"> eu como Jade</w:t>
      </w:r>
      <w:r w:rsidR="007267FE" w:rsidRPr="00A92273">
        <w:t>r colocou antes a</w:t>
      </w:r>
      <w:r w:rsidR="009163DE" w:rsidRPr="00A92273">
        <w:t xml:space="preserve"> Fernanda </w:t>
      </w:r>
      <w:r w:rsidR="007267FE" w:rsidRPr="00A92273">
        <w:t xml:space="preserve">que </w:t>
      </w:r>
      <w:r w:rsidR="0067442B" w:rsidRPr="00A92273">
        <w:t>é servidora pública, acho que esses erros eu estou</w:t>
      </w:r>
      <w:r w:rsidR="009163DE" w:rsidRPr="00A92273">
        <w:t xml:space="preserve"> falando para o bem por favor não me entenda</w:t>
      </w:r>
      <w:r w:rsidR="0067442B" w:rsidRPr="00A92273">
        <w:t>m mal, para que  não aconteça</w:t>
      </w:r>
      <w:r w:rsidR="009163DE" w:rsidRPr="00A92273">
        <w:t xml:space="preserve"> novamente para não ter essas injustiças eu vejo que ao mesmo temp</w:t>
      </w:r>
      <w:r w:rsidR="003014A0" w:rsidRPr="00A92273">
        <w:t>o como ele tem um di</w:t>
      </w:r>
      <w:r w:rsidR="000C1D0F" w:rsidRPr="00A92273">
        <w:t>s</w:t>
      </w:r>
      <w:r w:rsidR="0012705C" w:rsidRPr="00A92273">
        <w:t>c</w:t>
      </w:r>
      <w:r w:rsidR="000C1D0F" w:rsidRPr="00A92273">
        <w:t>er</w:t>
      </w:r>
      <w:r w:rsidR="0067442B" w:rsidRPr="00A92273">
        <w:t>nimento</w:t>
      </w:r>
      <w:r w:rsidR="009163DE" w:rsidRPr="00A92273">
        <w:t xml:space="preserve"> d</w:t>
      </w:r>
      <w:r w:rsidR="00BC1D91" w:rsidRPr="00A92273">
        <w:t xml:space="preserve">o bem </w:t>
      </w:r>
      <w:r w:rsidR="0012705C" w:rsidRPr="00A92273">
        <w:t xml:space="preserve">e </w:t>
      </w:r>
      <w:r w:rsidR="00BC1D91" w:rsidRPr="00A92273">
        <w:t>ele é um rapaz do bem e</w:t>
      </w:r>
      <w:r w:rsidR="0067442B" w:rsidRPr="00A92273">
        <w:t>u c</w:t>
      </w:r>
      <w:r w:rsidR="009163DE" w:rsidRPr="00A92273">
        <w:t xml:space="preserve">onheço ele há muito tempo eu tenho certeza que em certas situações ele não sabe nem o que responder para a população se fala a verdade </w:t>
      </w:r>
      <w:r w:rsidR="0067442B" w:rsidRPr="00A92273">
        <w:t>qu</w:t>
      </w:r>
      <w:r w:rsidR="00BC1D91" w:rsidRPr="00A92273">
        <w:t xml:space="preserve">e foi </w:t>
      </w:r>
      <w:r w:rsidR="009163DE" w:rsidRPr="00A92273">
        <w:t>perseguiç</w:t>
      </w:r>
      <w:r w:rsidR="0067442B" w:rsidRPr="00A92273">
        <w:t>ão política com</w:t>
      </w:r>
      <w:r w:rsidR="0012705C" w:rsidRPr="00A92273">
        <w:t xml:space="preserve">o colega Paesi  falou que há trinta </w:t>
      </w:r>
      <w:r w:rsidR="0067442B" w:rsidRPr="00A92273">
        <w:t>anos atrás era ferrenho</w:t>
      </w:r>
      <w:r w:rsidR="009163DE" w:rsidRPr="00A92273">
        <w:t xml:space="preserve"> </w:t>
      </w:r>
      <w:r w:rsidR="0067442B" w:rsidRPr="00A92273">
        <w:t xml:space="preserve">e não tem mais né tem sim, tem sim. Vereador </w:t>
      </w:r>
      <w:r w:rsidR="0067442B" w:rsidRPr="00A92273">
        <w:rPr>
          <w:b/>
        </w:rPr>
        <w:t>JONAS AGOSTI:</w:t>
      </w:r>
      <w:r w:rsidR="00BC1D91" w:rsidRPr="00A92273">
        <w:t xml:space="preserve"> A</w:t>
      </w:r>
      <w:r w:rsidR="009163DE" w:rsidRPr="00A92273">
        <w:t xml:space="preserve"> semana para mim foi bastante produtiva e os últimos 15 dias nós </w:t>
      </w:r>
      <w:r w:rsidR="00AB540E" w:rsidRPr="00A92273">
        <w:t>estive</w:t>
      </w:r>
      <w:r w:rsidR="009163DE" w:rsidRPr="00A92273">
        <w:t>mos visitando acompanhado</w:t>
      </w:r>
      <w:r w:rsidR="00AB540E" w:rsidRPr="00A92273">
        <w:t xml:space="preserve"> do colega vereador Paesi</w:t>
      </w:r>
      <w:r w:rsidR="009163DE" w:rsidRPr="00A92273">
        <w:t xml:space="preserve"> e do vice-prefeito</w:t>
      </w:r>
      <w:r w:rsidR="00AB540E" w:rsidRPr="00A92273">
        <w:t xml:space="preserve"> Adalberto Bastian na </w:t>
      </w:r>
      <w:r w:rsidR="009163DE" w:rsidRPr="00A92273">
        <w:t xml:space="preserve">viagem </w:t>
      </w:r>
      <w:r w:rsidR="00AB540E" w:rsidRPr="00A92273">
        <w:t>a Porto A</w:t>
      </w:r>
      <w:r w:rsidR="003E1F34" w:rsidRPr="00A92273">
        <w:t>legre fizemos</w:t>
      </w:r>
      <w:r w:rsidR="00AB540E" w:rsidRPr="00A92273">
        <w:t xml:space="preserve"> alguns</w:t>
      </w:r>
      <w:r w:rsidR="009163DE" w:rsidRPr="00A92273">
        <w:t xml:space="preserve"> pedidos para alguns deputados que a única forma da gente tr</w:t>
      </w:r>
      <w:r w:rsidR="00AB540E" w:rsidRPr="00A92273">
        <w:t>azer dinheiro para o município,</w:t>
      </w:r>
      <w:r w:rsidR="003E1F34" w:rsidRPr="00A92273">
        <w:t xml:space="preserve"> </w:t>
      </w:r>
      <w:r w:rsidR="009163DE" w:rsidRPr="00A92273">
        <w:t>sementes que são plantadas</w:t>
      </w:r>
      <w:r w:rsidR="003E1F34" w:rsidRPr="00A92273">
        <w:t>,</w:t>
      </w:r>
      <w:r w:rsidR="009163DE" w:rsidRPr="00A92273">
        <w:t xml:space="preserve"> </w:t>
      </w:r>
      <w:r w:rsidR="0012705C" w:rsidRPr="00A92273">
        <w:t xml:space="preserve">nós </w:t>
      </w:r>
      <w:r w:rsidR="009163DE" w:rsidRPr="00A92273">
        <w:t xml:space="preserve">visitamos </w:t>
      </w:r>
      <w:r w:rsidR="003E1F34" w:rsidRPr="00A92273">
        <w:t xml:space="preserve">os </w:t>
      </w:r>
      <w:r w:rsidR="009163DE" w:rsidRPr="00A92273">
        <w:t>Deputado</w:t>
      </w:r>
      <w:r w:rsidR="003E1F34" w:rsidRPr="00A92273">
        <w:t>s</w:t>
      </w:r>
      <w:r w:rsidR="009163DE" w:rsidRPr="00A92273">
        <w:t xml:space="preserve"> Celso</w:t>
      </w:r>
      <w:r w:rsidR="003E1F34" w:rsidRPr="00A92273">
        <w:t xml:space="preserve"> e </w:t>
      </w:r>
      <w:r w:rsidR="009163DE" w:rsidRPr="00A92273">
        <w:t xml:space="preserve">Crispim </w:t>
      </w:r>
      <w:r w:rsidR="003E1F34" w:rsidRPr="00A92273">
        <w:t>e</w:t>
      </w:r>
      <w:r w:rsidR="009163DE" w:rsidRPr="00A92273">
        <w:t xml:space="preserve"> pedimos dinhe</w:t>
      </w:r>
      <w:r w:rsidR="00AB540E" w:rsidRPr="00A92273">
        <w:t>iro para aplicação no asfaltamento</w:t>
      </w:r>
      <w:r w:rsidR="009163DE" w:rsidRPr="00A92273">
        <w:t xml:space="preserve"> do interior</w:t>
      </w:r>
      <w:r w:rsidR="003E1F34" w:rsidRPr="00A92273">
        <w:t>,</w:t>
      </w:r>
      <w:r w:rsidR="00AB540E" w:rsidRPr="00A92273">
        <w:t xml:space="preserve"> então são algumas linhas</w:t>
      </w:r>
      <w:r w:rsidR="003E1F34" w:rsidRPr="00A92273">
        <w:t>,</w:t>
      </w:r>
      <w:r w:rsidR="00AB540E" w:rsidRPr="00A92273">
        <w:t xml:space="preserve"> alguns pontos que realmente precisam de asfalto,</w:t>
      </w:r>
      <w:r w:rsidR="009163DE" w:rsidRPr="00A92273">
        <w:t xml:space="preserve"> pedimos para o d</w:t>
      </w:r>
      <w:r w:rsidR="003E1F34" w:rsidRPr="00A92273">
        <w:t>eputado Tiago Simon a questão de</w:t>
      </w:r>
      <w:r w:rsidR="009163DE" w:rsidRPr="00A92273">
        <w:t xml:space="preserve"> aumentar o efetivo</w:t>
      </w:r>
      <w:r w:rsidR="0012705C" w:rsidRPr="00A92273">
        <w:t xml:space="preserve"> da segurança da </w:t>
      </w:r>
      <w:r w:rsidR="00AB540E" w:rsidRPr="00A92273">
        <w:t>B</w:t>
      </w:r>
      <w:r w:rsidR="009163DE" w:rsidRPr="00A92273">
        <w:t>rigada Militar temos a i</w:t>
      </w:r>
      <w:r w:rsidR="00AB540E" w:rsidRPr="00A92273">
        <w:t xml:space="preserve">nformação que iniciam </w:t>
      </w:r>
      <w:r w:rsidR="009163DE" w:rsidRPr="00A92273">
        <w:t xml:space="preserve">um </w:t>
      </w:r>
      <w:r w:rsidR="0012705C" w:rsidRPr="00A92273">
        <w:t>curso de formação de soldados</w:t>
      </w:r>
      <w:r w:rsidR="009163DE" w:rsidRPr="00A92273">
        <w:t xml:space="preserve"> agora em maio previsão de encerramento deve ser final</w:t>
      </w:r>
      <w:r w:rsidR="00AB540E" w:rsidRPr="00A92273">
        <w:t xml:space="preserve"> de ano</w:t>
      </w:r>
      <w:r w:rsidR="003E1F34" w:rsidRPr="00A92273">
        <w:t>,</w:t>
      </w:r>
      <w:r w:rsidR="009163DE" w:rsidRPr="00A92273">
        <w:t xml:space="preserve"> pouco exista a possibilidade de aumentar o efetivo a gente entende a situação que quando eles não cumprem uma administração não cumpre às vezes é porque não consegue e ele </w:t>
      </w:r>
      <w:r w:rsidR="00AB540E" w:rsidRPr="00A92273">
        <w:t>explicou para nós que por exemplo</w:t>
      </w:r>
      <w:r w:rsidR="009163DE" w:rsidRPr="00A92273">
        <w:t xml:space="preserve"> Panambi perdeu mais efetivo do </w:t>
      </w:r>
      <w:r w:rsidR="00AB540E" w:rsidRPr="00A92273">
        <w:t xml:space="preserve">que </w:t>
      </w:r>
      <w:r w:rsidR="009163DE" w:rsidRPr="00A92273">
        <w:t xml:space="preserve">Guaporé </w:t>
      </w:r>
      <w:r w:rsidR="00AB540E" w:rsidRPr="00A92273">
        <w:t xml:space="preserve">e </w:t>
      </w:r>
      <w:r w:rsidR="009163DE" w:rsidRPr="00A92273">
        <w:t xml:space="preserve">estaria na nossa frente então são pedidos </w:t>
      </w:r>
      <w:r w:rsidR="00AB540E" w:rsidRPr="00A92273">
        <w:t>que a gente faz, v</w:t>
      </w:r>
      <w:r w:rsidR="009163DE" w:rsidRPr="00A92273">
        <w:t xml:space="preserve">isitamos o deputado agora licenciado que a secretaria </w:t>
      </w:r>
      <w:r w:rsidR="003E1F34" w:rsidRPr="00A92273">
        <w:t xml:space="preserve">de transportes o Jovir Costela, pedimos na </w:t>
      </w:r>
      <w:r w:rsidR="009163DE" w:rsidRPr="00A92273">
        <w:t xml:space="preserve">questão do acesso ao </w:t>
      </w:r>
      <w:r w:rsidR="003E1F34" w:rsidRPr="00A92273">
        <w:t xml:space="preserve">distrito industrial no trevo onde </w:t>
      </w:r>
      <w:r w:rsidR="009163DE" w:rsidRPr="00A92273">
        <w:t xml:space="preserve"> está sendo feito um estudo porque ali é um trevo com fluxo de caminhões tudo então precisa realmente um estudo</w:t>
      </w:r>
      <w:r w:rsidR="002E6C97" w:rsidRPr="00A92273">
        <w:t xml:space="preserve"> um pouquinho maior</w:t>
      </w:r>
      <w:r w:rsidR="003E1F34" w:rsidRPr="00A92273">
        <w:t>,</w:t>
      </w:r>
      <w:r w:rsidR="002E6C97" w:rsidRPr="00A92273">
        <w:t xml:space="preserve"> prometeu em seis meses este estudo pra</w:t>
      </w:r>
      <w:r w:rsidR="009163DE" w:rsidRPr="00A92273">
        <w:t xml:space="preserve"> nós</w:t>
      </w:r>
      <w:r w:rsidR="002E6C97" w:rsidRPr="00A92273">
        <w:t>,</w:t>
      </w:r>
      <w:r w:rsidR="009163DE" w:rsidRPr="00A92273">
        <w:t xml:space="preserve"> existe uma normativa Estadual que permite que empres</w:t>
      </w:r>
      <w:r w:rsidR="002E6C97" w:rsidRPr="00A92273">
        <w:t>as que contribuem com o ICMS</w:t>
      </w:r>
      <w:r w:rsidR="009163DE" w:rsidRPr="00A92273">
        <w:t xml:space="preserve"> pos</w:t>
      </w:r>
      <w:r w:rsidR="002E6C97" w:rsidRPr="00A92273">
        <w:t>sam se juntar e utilizar isso p</w:t>
      </w:r>
      <w:r w:rsidR="009163DE" w:rsidRPr="00A92273">
        <w:t xml:space="preserve">ra </w:t>
      </w:r>
      <w:r w:rsidR="002E6C97" w:rsidRPr="00A92273">
        <w:t>re</w:t>
      </w:r>
      <w:r w:rsidR="009163DE" w:rsidRPr="00A92273">
        <w:t>versão então é uma solução que a gente achou para as empresas do Distrito Industrial</w:t>
      </w:r>
      <w:r w:rsidR="002E6C97" w:rsidRPr="00A92273">
        <w:t>, a</w:t>
      </w:r>
      <w:r w:rsidR="009163DE" w:rsidRPr="00A92273">
        <w:t xml:space="preserve">proveitamos </w:t>
      </w:r>
      <w:r w:rsidR="002E6C97" w:rsidRPr="00A92273">
        <w:t>e pedimos para Deputado Jovir C</w:t>
      </w:r>
      <w:r w:rsidR="009163DE" w:rsidRPr="00A92273">
        <w:t>ost</w:t>
      </w:r>
      <w:r w:rsidR="002E6C97" w:rsidRPr="00A92273">
        <w:t xml:space="preserve">ela a questão das sobras asfálticas que </w:t>
      </w:r>
      <w:r w:rsidR="003E1F34" w:rsidRPr="00A92273">
        <w:t>está sendo removida no RS vejo</w:t>
      </w:r>
      <w:r w:rsidR="009163DE" w:rsidRPr="00A92273">
        <w:t xml:space="preserve"> importante pedido da v</w:t>
      </w:r>
      <w:r w:rsidR="002E6C97" w:rsidRPr="00A92273">
        <w:t>ereadora Itamara pra linha de Anta G</w:t>
      </w:r>
      <w:r w:rsidR="003E1F34" w:rsidRPr="00A92273">
        <w:t>orda também e</w:t>
      </w:r>
      <w:r w:rsidR="009163DE" w:rsidRPr="00A92273">
        <w:t xml:space="preserve"> na verdade nem todo materi</w:t>
      </w:r>
      <w:r w:rsidR="003E1F34" w:rsidRPr="00A92273">
        <w:t>al é disponibilizado</w:t>
      </w:r>
      <w:r w:rsidR="002E6C97" w:rsidRPr="00A92273">
        <w:t xml:space="preserve"> segundo C</w:t>
      </w:r>
      <w:r w:rsidR="009163DE" w:rsidRPr="00A92273">
        <w:t>ost</w:t>
      </w:r>
      <w:r w:rsidR="003E1F34" w:rsidRPr="00A92273">
        <w:t>ela o</w:t>
      </w:r>
      <w:r w:rsidR="002E6C97" w:rsidRPr="00A92273">
        <w:t xml:space="preserve"> da Freeway BR o Ministério P</w:t>
      </w:r>
      <w:r w:rsidR="009163DE" w:rsidRPr="00A92273">
        <w:t>úblico está pedindo o reaproveitamento</w:t>
      </w:r>
      <w:r w:rsidR="003E1F34" w:rsidRPr="00A92273">
        <w:t>,</w:t>
      </w:r>
      <w:r w:rsidR="009163DE" w:rsidRPr="00A92273">
        <w:t xml:space="preserve"> então se não chegar </w:t>
      </w:r>
      <w:r w:rsidR="003E1F34" w:rsidRPr="00A92273">
        <w:t>n</w:t>
      </w:r>
      <w:r w:rsidR="009163DE" w:rsidRPr="00A92273">
        <w:t>o mu</w:t>
      </w:r>
      <w:r w:rsidR="0012705C" w:rsidRPr="00A92273">
        <w:t xml:space="preserve">nicípio, </w:t>
      </w:r>
      <w:r w:rsidR="009163DE" w:rsidRPr="00A92273">
        <w:t xml:space="preserve"> não é para depois ficar jogando pedrado</w:t>
      </w:r>
      <w:r w:rsidR="0012705C" w:rsidRPr="00A92273">
        <w:t>, ele fez</w:t>
      </w:r>
      <w:r w:rsidR="009163DE" w:rsidRPr="00A92273">
        <w:t xml:space="preserve"> contato com Urbano que é o representante da </w:t>
      </w:r>
      <w:r w:rsidR="002E6C97" w:rsidRPr="00A92273">
        <w:t xml:space="preserve">EGR </w:t>
      </w:r>
      <w:r w:rsidR="009163DE" w:rsidRPr="00A92273">
        <w:t xml:space="preserve">e parece que vai disponibilizar 30 cargas </w:t>
      </w:r>
      <w:r w:rsidR="002E6C97" w:rsidRPr="00A92273">
        <w:t xml:space="preserve">para o </w:t>
      </w:r>
      <w:r w:rsidR="009163DE" w:rsidRPr="00A92273">
        <w:t>município daqui um pouco ate</w:t>
      </w:r>
      <w:r w:rsidR="002E6C97" w:rsidRPr="00A92273">
        <w:t>nde o pedido da Itamara atende d</w:t>
      </w:r>
      <w:r w:rsidR="009163DE" w:rsidRPr="00A92273">
        <w:t>ois</w:t>
      </w:r>
      <w:r w:rsidR="002E6C97" w:rsidRPr="00A92273">
        <w:t xml:space="preserve"> pedidos meus que fiz pra linha</w:t>
      </w:r>
      <w:r w:rsidR="009163DE" w:rsidRPr="00A92273">
        <w:t xml:space="preserve"> segun</w:t>
      </w:r>
      <w:r w:rsidR="002E6C97" w:rsidRPr="00A92273">
        <w:t>da e fiz pra Capela da Britola</w:t>
      </w:r>
      <w:r w:rsidR="009163DE" w:rsidRPr="00A92273">
        <w:t xml:space="preserve"> também</w:t>
      </w:r>
      <w:r w:rsidR="003E1F34" w:rsidRPr="00A92273">
        <w:t>,</w:t>
      </w:r>
      <w:r w:rsidR="009163DE" w:rsidRPr="00A92273">
        <w:t xml:space="preserve"> que eles têm dificuldade no acesso lá com barro</w:t>
      </w:r>
      <w:r w:rsidR="003E1F34" w:rsidRPr="00A92273">
        <w:t>,</w:t>
      </w:r>
      <w:r w:rsidR="009163DE" w:rsidRPr="00A92273">
        <w:t xml:space="preserve"> ent</w:t>
      </w:r>
      <w:r w:rsidR="002E6C97" w:rsidRPr="00A92273">
        <w:t>ão d</w:t>
      </w:r>
      <w:r w:rsidR="009163DE" w:rsidRPr="00A92273">
        <w:t xml:space="preserve">aqui um pouco </w:t>
      </w:r>
      <w:r w:rsidR="002E6C97" w:rsidRPr="00A92273">
        <w:t xml:space="preserve">a </w:t>
      </w:r>
      <w:r w:rsidR="009163DE" w:rsidRPr="00A92273">
        <w:t>administração consegue entregar nessas duas localidades também</w:t>
      </w:r>
      <w:r w:rsidR="003E1F34" w:rsidRPr="00A92273">
        <w:t>.  P</w:t>
      </w:r>
      <w:r w:rsidR="009163DE" w:rsidRPr="00A92273">
        <w:t>osterior a última sessão e</w:t>
      </w:r>
      <w:r w:rsidR="002E6C97" w:rsidRPr="00A92273">
        <w:t>u estive visitando a CORSAN, falei com o Superintendente Regio</w:t>
      </w:r>
      <w:r w:rsidR="003E1F34" w:rsidRPr="00A92273">
        <w:t>nal sobre aquela questão da</w:t>
      </w:r>
      <w:r w:rsidR="002E6C97" w:rsidRPr="00A92273">
        <w:t xml:space="preserve"> ad</w:t>
      </w:r>
      <w:r w:rsidR="009163DE" w:rsidRPr="00A92273">
        <w:t>utora que é um dos maiores problemas</w:t>
      </w:r>
      <w:r w:rsidR="002E6C97" w:rsidRPr="00A92273">
        <w:t>, ela já está li</w:t>
      </w:r>
      <w:r w:rsidR="003E1F34" w:rsidRPr="00A92273">
        <w:t>citada e</w:t>
      </w:r>
      <w:r w:rsidR="009163DE" w:rsidRPr="00A92273">
        <w:t xml:space="preserve"> tem ven</w:t>
      </w:r>
      <w:r w:rsidR="002E6C97" w:rsidRPr="00A92273">
        <w:t>cedor</w:t>
      </w:r>
      <w:r w:rsidR="003E1F34" w:rsidRPr="00A92273">
        <w:t>,</w:t>
      </w:r>
      <w:r w:rsidR="002E6C97" w:rsidRPr="00A92273">
        <w:t xml:space="preserve"> está nos trâmites normal espero que não tenha impuguinação </w:t>
      </w:r>
      <w:r w:rsidR="009163DE" w:rsidRPr="00A92273">
        <w:t xml:space="preserve"> </w:t>
      </w:r>
      <w:r w:rsidR="002E6C97" w:rsidRPr="00A92273">
        <w:t>d</w:t>
      </w:r>
      <w:r w:rsidR="009163DE" w:rsidRPr="00A92273">
        <w:t>os recurso</w:t>
      </w:r>
      <w:r w:rsidR="003E1F34" w:rsidRPr="00A92273">
        <w:t>s</w:t>
      </w:r>
      <w:r w:rsidR="002E6C97" w:rsidRPr="00A92273">
        <w:t xml:space="preserve">, </w:t>
      </w:r>
      <w:r w:rsidR="009163DE" w:rsidRPr="00A92273">
        <w:t xml:space="preserve"> mas está bem</w:t>
      </w:r>
      <w:r w:rsidR="00663467" w:rsidRPr="00A92273">
        <w:t xml:space="preserve"> próximo de um final</w:t>
      </w:r>
      <w:r w:rsidR="00F327EC" w:rsidRPr="00A92273">
        <w:t>,</w:t>
      </w:r>
      <w:r w:rsidR="00663467" w:rsidRPr="00A92273">
        <w:t xml:space="preserve"> então vão trocar a  ad</w:t>
      </w:r>
      <w:r w:rsidR="009163DE" w:rsidRPr="00A92273">
        <w:t xml:space="preserve">utora vão </w:t>
      </w:r>
      <w:r w:rsidR="00663467" w:rsidRPr="00A92273">
        <w:t>trocar 3300 m de tubo</w:t>
      </w:r>
      <w:r w:rsidR="009163DE" w:rsidRPr="00A92273">
        <w:t xml:space="preserve"> até a </w:t>
      </w:r>
      <w:r w:rsidR="00663467" w:rsidRPr="00A92273">
        <w:t>CORSAN,</w:t>
      </w:r>
      <w:r w:rsidR="009163DE" w:rsidRPr="00A92273">
        <w:t xml:space="preserve"> a ideia realmente </w:t>
      </w:r>
      <w:r w:rsidR="00663467" w:rsidRPr="00A92273">
        <w:t xml:space="preserve">é </w:t>
      </w:r>
      <w:r w:rsidR="009163DE" w:rsidRPr="00A92273">
        <w:t>sol</w:t>
      </w:r>
      <w:r w:rsidR="00663467" w:rsidRPr="00A92273">
        <w:t>ucionar ao menos</w:t>
      </w:r>
      <w:r w:rsidR="003E1F34" w:rsidRPr="00A92273">
        <w:t>,</w:t>
      </w:r>
      <w:r w:rsidR="00663467" w:rsidRPr="00A92273">
        <w:t xml:space="preserve"> m</w:t>
      </w:r>
      <w:r w:rsidR="009163DE" w:rsidRPr="00A92273">
        <w:t>inimizar esse ti</w:t>
      </w:r>
      <w:r w:rsidR="00663467" w:rsidRPr="00A92273">
        <w:t>po de problema falando em Corsan</w:t>
      </w:r>
      <w:r w:rsidR="009163DE" w:rsidRPr="00A92273">
        <w:t xml:space="preserve"> aproveito para dizer que existe muitas pessoas cobram que o município não está fiscalizando o contrato e não é bem verdade né então t</w:t>
      </w:r>
      <w:r w:rsidR="00663467" w:rsidRPr="00A92273">
        <w:t>em um processo administrativo</w:t>
      </w:r>
      <w:r w:rsidR="009163DE" w:rsidRPr="00A92273">
        <w:t xml:space="preserve"> que foi instaurado</w:t>
      </w:r>
      <w:r w:rsidR="00663467" w:rsidRPr="00A92273">
        <w:t>,</w:t>
      </w:r>
      <w:r w:rsidR="009163DE" w:rsidRPr="00A92273">
        <w:t xml:space="preserve"> um processo administ</w:t>
      </w:r>
      <w:r w:rsidR="00663467" w:rsidRPr="00A92273">
        <w:t>rativo especial e a Corsan segundo</w:t>
      </w:r>
      <w:r w:rsidR="009163DE" w:rsidRPr="00A92273">
        <w:t xml:space="preserve"> após o julgamento da comissão ela foi condenada a pagar 2% sobre o </w:t>
      </w:r>
      <w:r w:rsidR="00663467" w:rsidRPr="00A92273">
        <w:t>valor arrecadado dos últimos três</w:t>
      </w:r>
      <w:r w:rsidR="009163DE" w:rsidRPr="00A92273">
        <w:t xml:space="preserve"> meses</w:t>
      </w:r>
      <w:r w:rsidR="007E3BF1" w:rsidRPr="00A92273">
        <w:t>, então isso agora é uma batata</w:t>
      </w:r>
      <w:r w:rsidR="00663467" w:rsidRPr="00A92273">
        <w:t xml:space="preserve"> quente</w:t>
      </w:r>
      <w:r w:rsidR="007E3BF1" w:rsidRPr="00A92273">
        <w:t>,</w:t>
      </w:r>
      <w:r w:rsidR="009163DE" w:rsidRPr="00A92273">
        <w:t xml:space="preserve"> é questão de tempo para daqui a pouco isso aqui será revertida ao</w:t>
      </w:r>
      <w:r w:rsidR="00663467" w:rsidRPr="00A92273">
        <w:t xml:space="preserve"> município, </w:t>
      </w:r>
      <w:r w:rsidR="009163DE" w:rsidRPr="00A92273">
        <w:t>a decisão foi encaminhada para o minis</w:t>
      </w:r>
      <w:r w:rsidR="00663467" w:rsidRPr="00A92273">
        <w:t>tério público para própria Corsan então daqui a</w:t>
      </w:r>
      <w:r w:rsidR="009163DE" w:rsidRPr="00A92273">
        <w:t xml:space="preserve"> pouc</w:t>
      </w:r>
      <w:r w:rsidR="00663467" w:rsidRPr="00A92273">
        <w:t xml:space="preserve">o a gente </w:t>
      </w:r>
      <w:r w:rsidR="00663467" w:rsidRPr="00A92273">
        <w:lastRenderedPageBreak/>
        <w:t xml:space="preserve">vai começar a </w:t>
      </w:r>
      <w:r w:rsidR="009163DE" w:rsidRPr="00A92273">
        <w:t>alinhar essa questão toda</w:t>
      </w:r>
      <w:r w:rsidR="00663467" w:rsidRPr="00A92273">
        <w:t xml:space="preserve">. </w:t>
      </w:r>
      <w:r w:rsidR="007E3BF1" w:rsidRPr="00A92273">
        <w:t xml:space="preserve"> </w:t>
      </w:r>
      <w:r w:rsidR="00663467" w:rsidRPr="00A92273">
        <w:t xml:space="preserve">Eu aproveito e já que tem o secretário da Saúde sobre </w:t>
      </w:r>
      <w:r w:rsidR="009163DE" w:rsidRPr="00A92273">
        <w:t>os requerimentos dos vereadores Jader</w:t>
      </w:r>
      <w:r w:rsidR="00DA535C" w:rsidRPr="00A92273">
        <w:t xml:space="preserve"> na questão dos preventivos, </w:t>
      </w:r>
      <w:r w:rsidR="009163DE" w:rsidRPr="00A92273">
        <w:t>o secretário</w:t>
      </w:r>
      <w:r w:rsidR="00DA535C" w:rsidRPr="00A92273">
        <w:t xml:space="preserve"> preparou todas as ações </w:t>
      </w:r>
      <w:r w:rsidR="007E3BF1" w:rsidRPr="00A92273">
        <w:t xml:space="preserve">que </w:t>
      </w:r>
      <w:r w:rsidR="009163DE" w:rsidRPr="00A92273">
        <w:t>estão sendo desenvolvidos dentro da Secreta</w:t>
      </w:r>
      <w:r w:rsidR="00DA535C" w:rsidRPr="00A92273">
        <w:t>ria de Saúde e uma delas é</w:t>
      </w:r>
      <w:r w:rsidR="009163DE" w:rsidRPr="00A92273">
        <w:t xml:space="preserve"> os exames de prevenção</w:t>
      </w:r>
      <w:r w:rsidR="00F327EC" w:rsidRPr="00A92273">
        <w:t xml:space="preserve">: </w:t>
      </w:r>
      <w:r w:rsidR="009163DE" w:rsidRPr="00A92273">
        <w:t>ginecológico</w:t>
      </w:r>
      <w:r w:rsidR="00F327EC" w:rsidRPr="00A92273">
        <w:t xml:space="preserve"> e citopatológica</w:t>
      </w:r>
      <w:r w:rsidR="0094256C" w:rsidRPr="00A92273">
        <w:t>s,</w:t>
      </w:r>
      <w:r w:rsidR="009163DE" w:rsidRPr="00A92273">
        <w:t xml:space="preserve"> eles foram realmente interrompid</w:t>
      </w:r>
      <w:r w:rsidR="00A15D54" w:rsidRPr="00A92273">
        <w:t>os e está</w:t>
      </w:r>
      <w:r w:rsidR="009163DE" w:rsidRPr="00A92273">
        <w:t xml:space="preserve"> prev</w:t>
      </w:r>
      <w:r w:rsidR="00A15D54" w:rsidRPr="00A92273">
        <w:t>ista a</w:t>
      </w:r>
      <w:r w:rsidR="0094256C" w:rsidRPr="00A92273">
        <w:t xml:space="preserve"> remarcação a partir de fevereiro, </w:t>
      </w:r>
      <w:r w:rsidR="009163DE" w:rsidRPr="00A92273">
        <w:t>então essa informação da secretaria uma formação quente</w:t>
      </w:r>
      <w:r w:rsidR="00094430" w:rsidRPr="00A92273">
        <w:t>,</w:t>
      </w:r>
      <w:r w:rsidR="009163DE" w:rsidRPr="00A92273">
        <w:t xml:space="preserve"> </w:t>
      </w:r>
      <w:r w:rsidR="00F327EC" w:rsidRPr="00A92273">
        <w:t xml:space="preserve">que </w:t>
      </w:r>
      <w:r w:rsidR="009163DE" w:rsidRPr="00A92273">
        <w:t xml:space="preserve">talvez nem </w:t>
      </w:r>
      <w:r w:rsidR="00094430" w:rsidRPr="00A92273">
        <w:t>precisaria</w:t>
      </w:r>
      <w:r w:rsidR="00A15D54" w:rsidRPr="00A92273">
        <w:t xml:space="preserve"> estar votando</w:t>
      </w:r>
      <w:r w:rsidR="009163DE" w:rsidRPr="00A92273">
        <w:t xml:space="preserve"> </w:t>
      </w:r>
      <w:r w:rsidR="00A15D54" w:rsidRPr="00A92273">
        <w:t xml:space="preserve">o </w:t>
      </w:r>
      <w:r w:rsidR="009163DE" w:rsidRPr="00A92273">
        <w:t>re</w:t>
      </w:r>
      <w:r w:rsidR="0094256C" w:rsidRPr="00A92273">
        <w:t>querimento</w:t>
      </w:r>
      <w:r w:rsidR="00A15D54" w:rsidRPr="00A92273">
        <w:t>,</w:t>
      </w:r>
      <w:r w:rsidR="0094256C" w:rsidRPr="00A92273">
        <w:t xml:space="preserve"> </w:t>
      </w:r>
      <w:r w:rsidR="009163DE" w:rsidRPr="00A92273">
        <w:t>era só buscar inf</w:t>
      </w:r>
      <w:r w:rsidR="0094256C" w:rsidRPr="00A92273">
        <w:t xml:space="preserve">ormação na secretaria então </w:t>
      </w:r>
      <w:r w:rsidR="009163DE" w:rsidRPr="00A92273">
        <w:t>pode c</w:t>
      </w:r>
      <w:r w:rsidR="0094256C" w:rsidRPr="00A92273">
        <w:t xml:space="preserve">ontar </w:t>
      </w:r>
      <w:r w:rsidR="00A15D54" w:rsidRPr="00A92273">
        <w:t xml:space="preserve">que </w:t>
      </w:r>
      <w:r w:rsidR="0094256C" w:rsidRPr="00A92273">
        <w:t xml:space="preserve">a partir de hoje e </w:t>
      </w:r>
      <w:r w:rsidR="007E3BF1" w:rsidRPr="00A92273">
        <w:t xml:space="preserve">se </w:t>
      </w:r>
      <w:r w:rsidR="009163DE" w:rsidRPr="00A92273">
        <w:t>quiser ir lá daqui a pouco ele tem informação para ti</w:t>
      </w:r>
      <w:r w:rsidR="007E3BF1" w:rsidRPr="00A92273">
        <w:t xml:space="preserve">, </w:t>
      </w:r>
      <w:r w:rsidR="009163DE" w:rsidRPr="00A92273">
        <w:t xml:space="preserve"> outra é a questão do covid nós temos </w:t>
      </w:r>
      <w:r w:rsidR="0094256C" w:rsidRPr="00A92273">
        <w:t xml:space="preserve"> trezentos e quarenta doses da vacina coronavac,</w:t>
      </w:r>
      <w:r w:rsidR="009163DE" w:rsidRPr="00A92273">
        <w:t xml:space="preserve"> sinovac da Butantã que </w:t>
      </w:r>
      <w:r w:rsidR="0094256C" w:rsidRPr="00A92273">
        <w:t xml:space="preserve">chegaram ao município outras duzentas coronavac também chegaram e mais cento e quarenta </w:t>
      </w:r>
      <w:r w:rsidR="00F327EC" w:rsidRPr="00A92273">
        <w:t xml:space="preserve"> vacinas da Astra</w:t>
      </w:r>
      <w:r w:rsidR="007E3BF1" w:rsidRPr="00A92273">
        <w:t>zeni</w:t>
      </w:r>
      <w:r w:rsidR="009163DE" w:rsidRPr="00A92273">
        <w:t>ca</w:t>
      </w:r>
      <w:r w:rsidR="007E3BF1" w:rsidRPr="00A92273">
        <w:t>,</w:t>
      </w:r>
      <w:r w:rsidR="009163DE" w:rsidRPr="00A92273">
        <w:t xml:space="preserve"> então até a presente data já foram aplicadas pa</w:t>
      </w:r>
      <w:r w:rsidR="0094256C" w:rsidRPr="00A92273">
        <w:t xml:space="preserve">ra conhecimento da comunidade trezentos e quinze </w:t>
      </w:r>
      <w:r w:rsidR="007E3BF1" w:rsidRPr="00A92273">
        <w:t>doses de todas as vacina.  O</w:t>
      </w:r>
      <w:r w:rsidR="009163DE" w:rsidRPr="00A92273">
        <w:t>utra q</w:t>
      </w:r>
      <w:r w:rsidR="0094256C" w:rsidRPr="00A92273">
        <w:t xml:space="preserve">uestão das baratas a </w:t>
      </w:r>
      <w:r w:rsidR="009163DE" w:rsidRPr="00A92273">
        <w:t xml:space="preserve">vigilância ambiental também já </w:t>
      </w:r>
      <w:r w:rsidR="007E3BF1" w:rsidRPr="00A92273">
        <w:t>es</w:t>
      </w:r>
      <w:r w:rsidR="009163DE" w:rsidRPr="00A92273">
        <w:t>tá fazendo um trabalho de fiscalização monitoramento</w:t>
      </w:r>
      <w:r w:rsidR="007E3BF1" w:rsidRPr="00A92273">
        <w:t>,</w:t>
      </w:r>
      <w:r w:rsidR="009163DE" w:rsidRPr="00A92273">
        <w:t xml:space="preserve"> </w:t>
      </w:r>
      <w:r w:rsidR="0094256C" w:rsidRPr="00A92273">
        <w:t>e</w:t>
      </w:r>
      <w:r w:rsidR="009163DE" w:rsidRPr="00A92273">
        <w:t>ntão existe um monte de fa</w:t>
      </w:r>
      <w:r w:rsidR="00094430" w:rsidRPr="00A92273">
        <w:t>tores que estão sendo realizado</w:t>
      </w:r>
      <w:r w:rsidR="009163DE" w:rsidRPr="00A92273">
        <w:t xml:space="preserve"> pela</w:t>
      </w:r>
      <w:r w:rsidR="0094256C" w:rsidRPr="00A92273">
        <w:t>s</w:t>
      </w:r>
      <w:r w:rsidR="009163DE" w:rsidRPr="00A92273">
        <w:t xml:space="preserve"> secretaria</w:t>
      </w:r>
      <w:r w:rsidR="0094256C" w:rsidRPr="00A92273">
        <w:t>s,</w:t>
      </w:r>
      <w:r w:rsidR="009163DE" w:rsidRPr="00A92273">
        <w:t xml:space="preserve"> aproveitando pa</w:t>
      </w:r>
      <w:r w:rsidR="0094256C" w:rsidRPr="00A92273">
        <w:t>ra falar</w:t>
      </w:r>
      <w:r w:rsidR="00F327EC" w:rsidRPr="00A92273">
        <w:t xml:space="preserve">, eu gostaria </w:t>
      </w:r>
      <w:r w:rsidR="0094256C" w:rsidRPr="00A92273">
        <w:t>que cons</w:t>
      </w:r>
      <w:r w:rsidR="009163DE" w:rsidRPr="00A92273">
        <w:t>tasse em Ata o que eu ache</w:t>
      </w:r>
      <w:r w:rsidR="0094256C" w:rsidRPr="00A92273">
        <w:t>i uma vergonha</w:t>
      </w:r>
      <w:r w:rsidR="00F327EC" w:rsidRPr="00A92273">
        <w:t>,</w:t>
      </w:r>
      <w:r w:rsidR="0094256C" w:rsidRPr="00A92273">
        <w:t xml:space="preserve"> uma vergonha o </w:t>
      </w:r>
      <w:r w:rsidR="009163DE" w:rsidRPr="00A92273">
        <w:t xml:space="preserve">que o </w:t>
      </w:r>
      <w:r w:rsidR="0094256C" w:rsidRPr="00A92273">
        <w:t>vereador Jader falou da secretária está ali pra</w:t>
      </w:r>
      <w:r w:rsidR="009163DE" w:rsidRPr="00A92273">
        <w:t xml:space="preserve"> receber no final do mês olhando aqui que tem a Veridiana</w:t>
      </w:r>
      <w:r w:rsidR="00E10BCC" w:rsidRPr="00A92273">
        <w:t>, tem o Ronaldo, o Ito</w:t>
      </w:r>
      <w:r w:rsidR="00A15D54" w:rsidRPr="00A92273">
        <w:t>, o Tigre, o Pita</w:t>
      </w:r>
      <w:r w:rsidR="00E10BCC" w:rsidRPr="00A92273">
        <w:t xml:space="preserve"> </w:t>
      </w:r>
      <w:r w:rsidR="007E3BF1" w:rsidRPr="00A92273">
        <w:t xml:space="preserve">que </w:t>
      </w:r>
      <w:r w:rsidR="00A15D54" w:rsidRPr="00A92273">
        <w:t>já foram secretários, o Vande já foi</w:t>
      </w:r>
      <w:r w:rsidR="009163DE" w:rsidRPr="00A92273">
        <w:t xml:space="preserve"> secretário</w:t>
      </w:r>
      <w:r w:rsidR="00A15D54" w:rsidRPr="00A92273">
        <w:t>, é uma vergonha dizer que o secretário está só pra receber no</w:t>
      </w:r>
      <w:r w:rsidR="007E3BF1" w:rsidRPr="00A92273">
        <w:t xml:space="preserve"> final do mês,</w:t>
      </w:r>
      <w:r w:rsidR="009163DE" w:rsidRPr="00A92273">
        <w:t xml:space="preserve"> </w:t>
      </w:r>
      <w:r w:rsidR="00A15D54" w:rsidRPr="00A92273">
        <w:t xml:space="preserve">é </w:t>
      </w:r>
      <w:r w:rsidR="009163DE" w:rsidRPr="00A92273">
        <w:t>uma vergonha</w:t>
      </w:r>
      <w:r w:rsidR="00F327EC" w:rsidRPr="00A92273">
        <w:t xml:space="preserve">, isso tem </w:t>
      </w:r>
      <w:r w:rsidR="009163DE" w:rsidRPr="00A92273">
        <w:t>que c</w:t>
      </w:r>
      <w:r w:rsidR="00A15D54" w:rsidRPr="00A92273">
        <w:t xml:space="preserve">onstar em Ata </w:t>
      </w:r>
      <w:r w:rsidR="009163DE" w:rsidRPr="00A92273">
        <w:t>porque daqui a pouco</w:t>
      </w:r>
      <w:r w:rsidR="00A15D54" w:rsidRPr="00A92273">
        <w:t xml:space="preserve"> vai querer</w:t>
      </w:r>
      <w:r w:rsidR="009163DE" w:rsidRPr="00A92273">
        <w:t xml:space="preserve"> utilizar algo nesse sentido a secretária que tá no final do mês só para receber o salário ela</w:t>
      </w:r>
      <w:r w:rsidR="00A15D54" w:rsidRPr="00A92273">
        <w:t xml:space="preserve"> preparou esse relatório aqui </w:t>
      </w:r>
      <w:r w:rsidR="009163DE" w:rsidRPr="00A92273">
        <w:t>de todas as ações que estão sendo desenvolvidas dentr</w:t>
      </w:r>
      <w:r w:rsidR="000A6989" w:rsidRPr="00A92273">
        <w:t xml:space="preserve">o da secretaria dizer que ela </w:t>
      </w:r>
      <w:r w:rsidR="007E3BF1" w:rsidRPr="00A92273">
        <w:t xml:space="preserve"> só está lá para</w:t>
      </w:r>
      <w:r w:rsidR="009163DE" w:rsidRPr="00A92273">
        <w:t xml:space="preserve"> receber no final do mês é uma vergonha e eu me sentiria ofendido e eu teria vergonha de expor uma coisa dessas</w:t>
      </w:r>
      <w:r w:rsidR="000A6989" w:rsidRPr="00A92273">
        <w:t>,</w:t>
      </w:r>
      <w:r w:rsidR="009163DE" w:rsidRPr="00A92273">
        <w:t xml:space="preserve"> então assim a questão dos container</w:t>
      </w:r>
      <w:r w:rsidR="000A6989" w:rsidRPr="00A92273">
        <w:t>s</w:t>
      </w:r>
      <w:r w:rsidR="009163DE" w:rsidRPr="00A92273">
        <w:t xml:space="preserve"> é uma explicação plausível para isso a gente tem que parar de legislar em causa própria</w:t>
      </w:r>
      <w:r w:rsidR="007E3BF1" w:rsidRPr="00A92273">
        <w:t>,</w:t>
      </w:r>
      <w:r w:rsidR="009163DE" w:rsidRPr="00A92273">
        <w:t xml:space="preserve"> então assim eu também quero para o meu vizinho</w:t>
      </w:r>
      <w:r w:rsidR="007E3BF1" w:rsidRPr="00A92273">
        <w:t>,</w:t>
      </w:r>
      <w:r w:rsidR="009163DE" w:rsidRPr="00A92273">
        <w:t xml:space="preserve"> para quadra de trás</w:t>
      </w:r>
      <w:r w:rsidR="007E3BF1" w:rsidRPr="00A92273">
        <w:t xml:space="preserve"> e</w:t>
      </w:r>
      <w:r w:rsidR="009163DE" w:rsidRPr="00A92273">
        <w:t xml:space="preserve"> para </w:t>
      </w:r>
      <w:r w:rsidR="000A6989" w:rsidRPr="00A92273">
        <w:t xml:space="preserve">a quadra da </w:t>
      </w:r>
      <w:r w:rsidR="009163DE" w:rsidRPr="00A92273">
        <w:t>frente</w:t>
      </w:r>
      <w:r w:rsidR="007E3BF1" w:rsidRPr="00A92273">
        <w:t>,</w:t>
      </w:r>
      <w:r w:rsidR="009163DE" w:rsidRPr="00A92273">
        <w:t xml:space="preserve"> nós temos que ter um trabalho de educação da questão do lixo e isso sim tem que ser feito o município tem uma quantidade não tem previsão de aquisição de novos containers tem ou</w:t>
      </w:r>
      <w:r w:rsidR="007E3BF1" w:rsidRPr="00A92273">
        <w:t xml:space="preserve">tros investimentos, </w:t>
      </w:r>
      <w:r w:rsidR="009163DE" w:rsidRPr="00A92273">
        <w:t>tem um val</w:t>
      </w:r>
      <w:r w:rsidR="00A15D54" w:rsidRPr="00A92273">
        <w:t xml:space="preserve">or arrecadado </w:t>
      </w:r>
      <w:r w:rsidR="009163DE" w:rsidRPr="00A92273">
        <w:t>com certeza tem informação transparente tem licenciamentos ambientais</w:t>
      </w:r>
      <w:r w:rsidR="007E3BF1" w:rsidRPr="00A92273">
        <w:t>,</w:t>
      </w:r>
      <w:r w:rsidR="009163DE" w:rsidRPr="00A92273">
        <w:t xml:space="preserve"> estudo</w:t>
      </w:r>
      <w:r w:rsidR="000A6989" w:rsidRPr="00A92273">
        <w:t xml:space="preserve"> hidrológico que vai inclusive minimizar os impactos no arroio b</w:t>
      </w:r>
      <w:r w:rsidR="009163DE" w:rsidRPr="00A92273">
        <w:t>arracão tem outras diversas atividades que estão de</w:t>
      </w:r>
      <w:r w:rsidR="00BA1EE8" w:rsidRPr="00A92273">
        <w:t>senvolvendo a fiscalização dos m</w:t>
      </w:r>
      <w:r w:rsidR="009163DE" w:rsidRPr="00A92273">
        <w:t>atos ali que alguns colegas cobra</w:t>
      </w:r>
      <w:r w:rsidR="009634BC" w:rsidRPr="00A92273">
        <w:t>ram</w:t>
      </w:r>
      <w:r w:rsidR="007E3BF1" w:rsidRPr="00A92273">
        <w:t>,</w:t>
      </w:r>
      <w:r w:rsidR="009634BC" w:rsidRPr="00A92273">
        <w:t xml:space="preserve"> o servidor Giovani Benvenutti</w:t>
      </w:r>
      <w:r w:rsidR="009163DE" w:rsidRPr="00A92273">
        <w:t xml:space="preserve"> está </w:t>
      </w:r>
      <w:r w:rsidR="009634BC" w:rsidRPr="00A92273">
        <w:t>de férias agora, um cronograma muito grande</w:t>
      </w:r>
      <w:r w:rsidR="009163DE" w:rsidRPr="00A92273">
        <w:t xml:space="preserve"> </w:t>
      </w:r>
      <w:r w:rsidR="009634BC" w:rsidRPr="00A92273">
        <w:t xml:space="preserve">a </w:t>
      </w:r>
      <w:r w:rsidR="009163DE" w:rsidRPr="00A92273">
        <w:t>administração comprou diferente da administração passada que gastava muito mais locando</w:t>
      </w:r>
      <w:r w:rsidR="009634BC" w:rsidRPr="00A92273">
        <w:t>,</w:t>
      </w:r>
      <w:r w:rsidR="009163DE" w:rsidRPr="00A92273">
        <w:t xml:space="preserve"> alugando</w:t>
      </w:r>
      <w:r w:rsidR="009634BC" w:rsidRPr="00A92273">
        <w:t>,</w:t>
      </w:r>
      <w:r w:rsidR="009163DE" w:rsidRPr="00A92273">
        <w:t xml:space="preserve"> </w:t>
      </w:r>
      <w:r w:rsidR="009634BC" w:rsidRPr="00A92273">
        <w:t>o município c</w:t>
      </w:r>
      <w:r w:rsidR="009163DE" w:rsidRPr="00A92273">
        <w:t>onseguiu comprar por um custo menor e não tem a previsão até agora tem o que a gente precisa um bom senso daqui um pouco até a gente</w:t>
      </w:r>
      <w:r w:rsidR="009634BC" w:rsidRPr="00A92273">
        <w:t>, nós vereadores de começar</w:t>
      </w:r>
      <w:r w:rsidR="009163DE" w:rsidRPr="00A92273">
        <w:t xml:space="preserve"> a cobrar e daqui um pouco na l</w:t>
      </w:r>
      <w:r w:rsidR="009634BC" w:rsidRPr="00A92273">
        <w:t>iberação das licenças do município para abrir um mercado</w:t>
      </w:r>
      <w:r w:rsidR="007E3BF1" w:rsidRPr="00A92273">
        <w:t>,</w:t>
      </w:r>
      <w:r w:rsidR="009634BC" w:rsidRPr="00A92273">
        <w:t xml:space="preserve"> abrir</w:t>
      </w:r>
      <w:r w:rsidR="009163DE" w:rsidRPr="00A92273">
        <w:t xml:space="preserve"> no es</w:t>
      </w:r>
      <w:r w:rsidR="009634BC" w:rsidRPr="00A92273">
        <w:t xml:space="preserve">tabelecimento e que ele tenha essa </w:t>
      </w:r>
      <w:r w:rsidR="009163DE" w:rsidRPr="00A92273">
        <w:t xml:space="preserve"> disposição do lixo é uma coisa </w:t>
      </w:r>
      <w:r w:rsidR="007E3BF1" w:rsidRPr="00A92273">
        <w:t xml:space="preserve">de </w:t>
      </w:r>
      <w:r w:rsidR="009163DE" w:rsidRPr="00A92273">
        <w:t>se pensar para não jogar tudo nas co</w:t>
      </w:r>
      <w:r w:rsidR="009634BC" w:rsidRPr="00A92273">
        <w:t>stas do poder público</w:t>
      </w:r>
      <w:r w:rsidR="007E3BF1" w:rsidRPr="00A92273">
        <w:t>,</w:t>
      </w:r>
      <w:r w:rsidR="009634BC" w:rsidRPr="00A92273">
        <w:t xml:space="preserve"> então</w:t>
      </w:r>
      <w:r w:rsidR="009163DE" w:rsidRPr="00A92273">
        <w:t xml:space="preserve"> isso a gente tem que ter bastante cuidado eu acho que da minha parte era isso até quando eu vou aproveitar para finalizar o Jader me citou meu nome ali na questão do líder do governo não tem esse poder não tem esse poder para responder não vou te responder porque isso deve ter alguma explicação se</w:t>
      </w:r>
      <w:r w:rsidR="009634BC" w:rsidRPr="00A92273">
        <w:t xml:space="preserve"> fosse perseguição política Pato para aí, </w:t>
      </w:r>
      <w:r w:rsidR="009163DE" w:rsidRPr="00A92273">
        <w:t xml:space="preserve"> porque ele</w:t>
      </w:r>
      <w:r w:rsidR="009634BC" w:rsidRPr="00A92273">
        <w:t xml:space="preserve"> não teria voltado nem no dia dezesseis </w:t>
      </w:r>
      <w:r w:rsidR="009163DE" w:rsidRPr="00A92273">
        <w:t>de novembro para trabalhar após eleição</w:t>
      </w:r>
      <w:r w:rsidR="007E3BF1" w:rsidRPr="00A92273">
        <w:t>,</w:t>
      </w:r>
      <w:r w:rsidR="009634BC" w:rsidRPr="00A92273">
        <w:t xml:space="preserve"> voltou para o setor dele, </w:t>
      </w:r>
      <w:r w:rsidR="009163DE" w:rsidRPr="00A92273">
        <w:t xml:space="preserve">quando a pessoa </w:t>
      </w:r>
      <w:r w:rsidR="009634BC" w:rsidRPr="00A92273">
        <w:t xml:space="preserve">é </w:t>
      </w:r>
      <w:r w:rsidR="009163DE" w:rsidRPr="00A92273">
        <w:t xml:space="preserve">agente administrativo </w:t>
      </w:r>
      <w:r w:rsidR="009634BC" w:rsidRPr="00A92273">
        <w:t xml:space="preserve">ela pode trabalhar </w:t>
      </w:r>
      <w:r w:rsidR="009163DE" w:rsidRPr="00A92273">
        <w:t>em qualquer setor da área administrativa do município tem a questão do período devia ser bom daqui a pouco tem que respeitar pela informação foi convidado para participar do patrimônio ele aceitou na sexta-feira</w:t>
      </w:r>
      <w:r w:rsidR="009634BC" w:rsidRPr="00A92273">
        <w:t>,</w:t>
      </w:r>
      <w:r w:rsidR="009163DE" w:rsidRPr="00A92273">
        <w:t xml:space="preserve"> a Fernanda </w:t>
      </w:r>
      <w:r w:rsidR="009634BC" w:rsidRPr="00A92273">
        <w:t xml:space="preserve">é secretária de escola se o município </w:t>
      </w:r>
      <w:r w:rsidR="009163DE" w:rsidRPr="00A92273">
        <w:t>quiser botar lá na outra escola tem que ir lá tem q</w:t>
      </w:r>
      <w:r w:rsidR="009634BC" w:rsidRPr="00A92273">
        <w:t xml:space="preserve">ue </w:t>
      </w:r>
      <w:r w:rsidR="009634BC" w:rsidRPr="00A92273">
        <w:lastRenderedPageBreak/>
        <w:t>cumprir a função dela então d</w:t>
      </w:r>
      <w:r w:rsidR="007E3BF1" w:rsidRPr="00A92273">
        <w:t>aqui um pouco,</w:t>
      </w:r>
      <w:r w:rsidR="009163DE" w:rsidRPr="00A92273">
        <w:t xml:space="preserve"> a gente também pode desenvolver u</w:t>
      </w:r>
      <w:r w:rsidR="00C874C5" w:rsidRPr="00A92273">
        <w:t xml:space="preserve">m belo trabalho e ser uma </w:t>
      </w:r>
      <w:r w:rsidR="009163DE" w:rsidRPr="00A92273">
        <w:t>nova liderança</w:t>
      </w:r>
      <w:r w:rsidR="00C874C5" w:rsidRPr="00A92273">
        <w:t xml:space="preserve"> política dentro daquela</w:t>
      </w:r>
      <w:r w:rsidR="009163DE" w:rsidRPr="00A92273">
        <w:t xml:space="preserve"> repartição</w:t>
      </w:r>
      <w:r w:rsidR="00C874C5" w:rsidRPr="00A92273">
        <w:t>,</w:t>
      </w:r>
      <w:r w:rsidR="009163DE" w:rsidRPr="00A92273">
        <w:t xml:space="preserve"> deve t</w:t>
      </w:r>
      <w:r w:rsidR="00C874C5" w:rsidRPr="00A92273">
        <w:t>er alguma explicação plausível a</w:t>
      </w:r>
      <w:r w:rsidR="009163DE" w:rsidRPr="00A92273">
        <w:t>credit</w:t>
      </w:r>
      <w:r w:rsidR="00C874C5" w:rsidRPr="00A92273">
        <w:t>o que tenha conversado com ele t</w:t>
      </w:r>
      <w:r w:rsidR="009163DE" w:rsidRPr="00A92273">
        <w:t>alvez seja até desmerecer os outros colegas porque tiraram</w:t>
      </w:r>
      <w:r w:rsidR="007E3BF1" w:rsidRPr="00A92273">
        <w:t>,</w:t>
      </w:r>
      <w:r w:rsidR="009163DE" w:rsidRPr="00A92273">
        <w:t xml:space="preserve"> não dá opor</w:t>
      </w:r>
      <w:r w:rsidR="007E3BF1" w:rsidRPr="00A92273">
        <w:t xml:space="preserve">tunidade para o novo no </w:t>
      </w:r>
      <w:r w:rsidR="009163DE" w:rsidRPr="00A92273">
        <w:t>setor legal como ele trabalhava não queria aceitar porque ela é ruim então que vai o outro para aquele setor lá então é tudo uma questão de conversar mais um pouco deve ter uma justificat</w:t>
      </w:r>
      <w:r w:rsidR="00C874C5" w:rsidRPr="00A92273">
        <w:t>iva e deve tá vindo pra câmera.</w:t>
      </w:r>
      <w:r w:rsidR="009163DE" w:rsidRPr="00A92273">
        <w:t xml:space="preserve"> </w:t>
      </w:r>
      <w:r w:rsidR="00C874C5" w:rsidRPr="00A92273">
        <w:rPr>
          <w:b/>
        </w:rPr>
        <w:t xml:space="preserve">JADER DALLA COSTA: </w:t>
      </w:r>
      <w:r w:rsidR="00A56F9B" w:rsidRPr="00A92273">
        <w:t>C</w:t>
      </w:r>
      <w:r w:rsidR="009163DE" w:rsidRPr="00A92273">
        <w:t>omo eu fui citado pelo vereador Jonas eu tenho direito de resposta de um minuto</w:t>
      </w:r>
      <w:r w:rsidR="00C874C5" w:rsidRPr="00A92273">
        <w:t>,</w:t>
      </w:r>
      <w:r w:rsidR="009163DE" w:rsidRPr="00A92273">
        <w:t xml:space="preserve"> a questão da transferência nós não estamos aqui Jonas falando que aquilo lá é cargo político</w:t>
      </w:r>
      <w:r w:rsidR="00A56F9B" w:rsidRPr="00A92273">
        <w:t>,</w:t>
      </w:r>
      <w:r w:rsidR="009163DE" w:rsidRPr="00A92273">
        <w:t xml:space="preserve"> aquilo lá é </w:t>
      </w:r>
      <w:r w:rsidR="00094430" w:rsidRPr="00A92273">
        <w:t>cargo efetivo eu estava lá há dez</w:t>
      </w:r>
      <w:r w:rsidR="009163DE" w:rsidRPr="00A92273">
        <w:t xml:space="preserve"> an</w:t>
      </w:r>
      <w:r w:rsidR="00C874C5" w:rsidRPr="00A92273">
        <w:t>os e no dia dezesseis</w:t>
      </w:r>
      <w:r w:rsidR="009163DE" w:rsidRPr="00A92273">
        <w:t xml:space="preserve"> de novembro depois da elei</w:t>
      </w:r>
      <w:r w:rsidR="00A56F9B" w:rsidRPr="00A92273">
        <w:t>ção eu voltei ao setor por que</w:t>
      </w:r>
      <w:r w:rsidR="009163DE" w:rsidRPr="00A92273">
        <w:t xml:space="preserve"> tive que me afastar e agora eles vão </w:t>
      </w:r>
      <w:r w:rsidR="00C874C5" w:rsidRPr="00A92273">
        <w:t>me colocar em outro setor por</w:t>
      </w:r>
      <w:r w:rsidR="009163DE" w:rsidRPr="00A92273">
        <w:t xml:space="preserve"> </w:t>
      </w:r>
      <w:r w:rsidR="00C874C5" w:rsidRPr="00A92273">
        <w:t>questões</w:t>
      </w:r>
      <w:r w:rsidR="009163DE" w:rsidRPr="00A92273">
        <w:t xml:space="preserve"> políticas</w:t>
      </w:r>
      <w:r w:rsidR="00C874C5" w:rsidRPr="00A92273">
        <w:t xml:space="preserve"> sim</w:t>
      </w:r>
      <w:r w:rsidR="00A56F9B" w:rsidRPr="00A92273">
        <w:t xml:space="preserve">, </w:t>
      </w:r>
      <w:r w:rsidR="009163DE" w:rsidRPr="00A92273">
        <w:t>porque</w:t>
      </w:r>
      <w:r w:rsidR="00094430" w:rsidRPr="00A92273">
        <w:t xml:space="preserve"> o artigo trinta e quatro</w:t>
      </w:r>
      <w:r w:rsidR="00A56F9B" w:rsidRPr="00A92273">
        <w:t xml:space="preserve"> da lei orgânica fala bem claro</w:t>
      </w:r>
      <w:r w:rsidR="00C874C5" w:rsidRPr="00A92273">
        <w:t xml:space="preserve"> que é</w:t>
      </w:r>
      <w:r w:rsidR="009163DE" w:rsidRPr="00A92273">
        <w:t xml:space="preserve"> inamovível de ofício</w:t>
      </w:r>
      <w:r w:rsidR="00A56F9B" w:rsidRPr="00A92273">
        <w:t>,</w:t>
      </w:r>
      <w:r w:rsidR="009163DE" w:rsidRPr="00A92273">
        <w:t xml:space="preserve"> outra questão da Secretária do meio ambiente quando eu falei i</w:t>
      </w:r>
      <w:r w:rsidR="00A56F9B" w:rsidRPr="00A92273">
        <w:t>sso eu disse claramente que é p</w:t>
      </w:r>
      <w:r w:rsidR="00C874C5" w:rsidRPr="00A92273">
        <w:t xml:space="preserve">ra rever as posições dela é o </w:t>
      </w:r>
      <w:r w:rsidR="009163DE" w:rsidRPr="00A92273">
        <w:t>que</w:t>
      </w:r>
      <w:r w:rsidR="00C874C5" w:rsidRPr="00A92273">
        <w:t>, é</w:t>
      </w:r>
      <w:r w:rsidR="009163DE" w:rsidRPr="00A92273">
        <w:t xml:space="preserve"> atender as reivindicações da comun</w:t>
      </w:r>
      <w:r w:rsidR="00C874C5" w:rsidRPr="00A92273">
        <w:t>idade não sou eu vereador que estou</w:t>
      </w:r>
      <w:r w:rsidR="009163DE" w:rsidRPr="00A92273">
        <w:t xml:space="preserve"> pedindo em benefí</w:t>
      </w:r>
      <w:r w:rsidR="00C874C5" w:rsidRPr="00A92273">
        <w:t>cio próprio, esse requerimento</w:t>
      </w:r>
      <w:r w:rsidR="00094430" w:rsidRPr="00A92273">
        <w:t xml:space="preserve"> da B</w:t>
      </w:r>
      <w:r w:rsidR="00C874C5" w:rsidRPr="00A92273">
        <w:t>r</w:t>
      </w:r>
      <w:r w:rsidR="009163DE" w:rsidRPr="00A92273">
        <w:t>itola foi feito no mínimo por três vereadores e faz muito tempo</w:t>
      </w:r>
      <w:r w:rsidR="00C874C5" w:rsidRPr="00A92273">
        <w:t>,</w:t>
      </w:r>
      <w:r w:rsidR="009163DE" w:rsidRPr="00A92273">
        <w:t xml:space="preserve"> não adianta fazer ações preventivas</w:t>
      </w:r>
      <w:r w:rsidR="00C13099" w:rsidRPr="00A92273">
        <w:t>, ações de meio a</w:t>
      </w:r>
      <w:r w:rsidR="009163DE" w:rsidRPr="00A92273">
        <w:t>mbien</w:t>
      </w:r>
      <w:r w:rsidR="00C13099" w:rsidRPr="00A92273">
        <w:t>te se não tem os conta</w:t>
      </w:r>
      <w:r w:rsidR="00C874C5" w:rsidRPr="00A92273">
        <w:t>iners</w:t>
      </w:r>
      <w:r w:rsidR="009163DE" w:rsidRPr="00A92273">
        <w:t xml:space="preserve"> quando pr</w:t>
      </w:r>
      <w:r w:rsidR="00C874C5" w:rsidRPr="00A92273">
        <w:t>ecisa</w:t>
      </w:r>
      <w:r w:rsidR="001E1597" w:rsidRPr="00A92273">
        <w:t>.</w:t>
      </w:r>
      <w:r w:rsidR="009163DE" w:rsidRPr="00A92273">
        <w:t xml:space="preserve"> </w:t>
      </w:r>
      <w:r w:rsidR="001E1597" w:rsidRPr="00A92273">
        <w:rPr>
          <w:b/>
        </w:rPr>
        <w:t xml:space="preserve">Vereadora FERNANDA DEBONA BALDIN: </w:t>
      </w:r>
      <w:r w:rsidR="004428E7" w:rsidRPr="00A92273">
        <w:t>Boa noite a</w:t>
      </w:r>
      <w:r w:rsidR="009163DE" w:rsidRPr="00A92273">
        <w:t xml:space="preserve">o público </w:t>
      </w:r>
      <w:r w:rsidR="004428E7" w:rsidRPr="00A92273">
        <w:t>aqui</w:t>
      </w:r>
      <w:r w:rsidR="009163DE" w:rsidRPr="00A92273">
        <w:t xml:space="preserve"> presente tem secretária Veridiana secretaria de educaç</w:t>
      </w:r>
      <w:r w:rsidR="004428E7" w:rsidRPr="00A92273">
        <w:t>ão e os vereadores desta casa, Hamilton também foi vereador</w:t>
      </w:r>
      <w:r w:rsidR="009163DE" w:rsidRPr="00A92273">
        <w:t xml:space="preserve"> desta casa</w:t>
      </w:r>
      <w:r w:rsidR="004428E7" w:rsidRPr="00A92273">
        <w:t>, o</w:t>
      </w:r>
      <w:r w:rsidR="009163DE" w:rsidRPr="00A92273">
        <w:t xml:space="preserve"> Ronaldo secretário</w:t>
      </w:r>
      <w:r w:rsidR="004428E7" w:rsidRPr="00A92273">
        <w:t xml:space="preserve"> da Saúde</w:t>
      </w:r>
      <w:r w:rsidR="009163DE" w:rsidRPr="00A92273">
        <w:t xml:space="preserve"> e vejo bastante mulheres</w:t>
      </w:r>
      <w:r w:rsidR="00F327EC" w:rsidRPr="00A92273">
        <w:t>,</w:t>
      </w:r>
      <w:r w:rsidR="009163DE" w:rsidRPr="00A92273">
        <w:t xml:space="preserve"> isso para nós é motivo de orgulho ver esta casa cheia de mulheres nos acompanhando</w:t>
      </w:r>
      <w:r w:rsidR="004428E7" w:rsidRPr="00A92273">
        <w:t>,</w:t>
      </w:r>
      <w:r w:rsidR="009163DE" w:rsidRPr="00A92273">
        <w:t xml:space="preserve"> então obrigada pela presença dos homens mas hoje em especial vocês mulheres</w:t>
      </w:r>
      <w:r w:rsidR="004428E7" w:rsidRPr="00A92273">
        <w:t>. Moreta</w:t>
      </w:r>
      <w:r w:rsidR="009163DE" w:rsidRPr="00A92273">
        <w:t xml:space="preserve"> obrigada</w:t>
      </w:r>
      <w:r w:rsidR="00851CFA" w:rsidRPr="00A92273">
        <w:t>,</w:t>
      </w:r>
      <w:r w:rsidR="009163DE" w:rsidRPr="00A92273">
        <w:t xml:space="preserve"> a gente sempre fica feliz em receber</w:t>
      </w:r>
      <w:r w:rsidR="004428E7" w:rsidRPr="00A92273">
        <w:t xml:space="preserve"> esses recursos e também </w:t>
      </w:r>
      <w:r w:rsidR="009163DE" w:rsidRPr="00A92273">
        <w:t xml:space="preserve"> sabe</w:t>
      </w:r>
      <w:r w:rsidR="004428E7" w:rsidRPr="00A92273">
        <w:t>mos</w:t>
      </w:r>
      <w:r w:rsidR="00C13099" w:rsidRPr="00A92273">
        <w:t xml:space="preserve"> do teu compromisso com a E</w:t>
      </w:r>
      <w:r w:rsidR="009163DE" w:rsidRPr="00A92273">
        <w:t>scola Zaida muito obrigada</w:t>
      </w:r>
      <w:r w:rsidR="004428E7" w:rsidRPr="00A92273">
        <w:t xml:space="preserve">, Jader </w:t>
      </w:r>
      <w:r w:rsidR="009163DE" w:rsidRPr="00A92273">
        <w:t xml:space="preserve"> também ti</w:t>
      </w:r>
      <w:r w:rsidR="004428E7" w:rsidRPr="00A92273">
        <w:t>nha colocado aqui enfim</w:t>
      </w:r>
      <w:r w:rsidR="009163DE" w:rsidRPr="00A92273">
        <w:t xml:space="preserve"> a</w:t>
      </w:r>
      <w:r w:rsidR="004428E7" w:rsidRPr="00A92273">
        <w:t>cho que não foi legal da forma que você colocou</w:t>
      </w:r>
      <w:r w:rsidR="00C13099" w:rsidRPr="00A92273">
        <w:t>,</w:t>
      </w:r>
      <w:r w:rsidR="004428E7" w:rsidRPr="00A92273">
        <w:t xml:space="preserve"> eu te conheço</w:t>
      </w:r>
      <w:r w:rsidR="00C13099" w:rsidRPr="00A92273">
        <w:t>,</w:t>
      </w:r>
      <w:r w:rsidR="004428E7" w:rsidRPr="00A92273">
        <w:t xml:space="preserve"> sou tua</w:t>
      </w:r>
      <w:r w:rsidR="009163DE" w:rsidRPr="00A92273">
        <w:t xml:space="preserve"> colega e sei que não é </w:t>
      </w:r>
      <w:r w:rsidR="004428E7" w:rsidRPr="00A92273">
        <w:t xml:space="preserve">do </w:t>
      </w:r>
      <w:r w:rsidR="009163DE" w:rsidRPr="00A92273">
        <w:t>teu perfil isso e eu acho que dá forma como tu coloca realmente infatiza e deixa bem subjetivo di</w:t>
      </w:r>
      <w:r w:rsidR="004428E7" w:rsidRPr="00A92273">
        <w:t>zendo que a secretária está ali pra receber</w:t>
      </w:r>
      <w:r w:rsidR="00C13099" w:rsidRPr="00A92273">
        <w:t>,</w:t>
      </w:r>
      <w:r w:rsidR="004428E7" w:rsidRPr="00A92273">
        <w:t xml:space="preserve"> tu realmente acha que a Mônia está ali p</w:t>
      </w:r>
      <w:r w:rsidR="009163DE" w:rsidRPr="00A92273">
        <w:t xml:space="preserve">ra receber </w:t>
      </w:r>
      <w:r w:rsidR="004428E7" w:rsidRPr="00A92273">
        <w:t xml:space="preserve">o </w:t>
      </w:r>
      <w:r w:rsidR="009163DE" w:rsidRPr="00A92273">
        <w:t>salário no final do mês só para isso</w:t>
      </w:r>
      <w:r w:rsidR="00C13099" w:rsidRPr="00A92273">
        <w:t>,</w:t>
      </w:r>
      <w:r w:rsidR="009163DE" w:rsidRPr="00A92273">
        <w:t xml:space="preserve"> tu sabe todas as açõ</w:t>
      </w:r>
      <w:r w:rsidR="004428E7" w:rsidRPr="00A92273">
        <w:t>es que a secretaria desenvolveu, vou te citar alguns pra</w:t>
      </w:r>
      <w:r w:rsidR="00C13099" w:rsidRPr="00A92273">
        <w:t xml:space="preserve"> te</w:t>
      </w:r>
      <w:r w:rsidR="009163DE" w:rsidRPr="00A92273">
        <w:t xml:space="preserve"> clarear</w:t>
      </w:r>
      <w:r w:rsidR="004428E7" w:rsidRPr="00A92273">
        <w:t>, o ecomóvel, o</w:t>
      </w:r>
      <w:r w:rsidR="009163DE" w:rsidRPr="00A92273">
        <w:t xml:space="preserve"> importante trabalho que ela vem desenvolvendo o estudo hidrológico</w:t>
      </w:r>
      <w:r w:rsidR="004428E7" w:rsidRPr="00A92273">
        <w:t>,</w:t>
      </w:r>
      <w:r w:rsidR="009163DE" w:rsidRPr="00A92273">
        <w:t xml:space="preserve"> a questão dos containers</w:t>
      </w:r>
      <w:r w:rsidR="00C13099" w:rsidRPr="00A92273">
        <w:t>,</w:t>
      </w:r>
      <w:r w:rsidR="009163DE" w:rsidRPr="00A92273">
        <w:t xml:space="preserve"> hoje o município conta com </w:t>
      </w:r>
      <w:r w:rsidR="004428E7" w:rsidRPr="00A92273">
        <w:t>cento e quatorze unidade</w:t>
      </w:r>
      <w:r w:rsidR="00C13099" w:rsidRPr="00A92273">
        <w:t>s,</w:t>
      </w:r>
      <w:r w:rsidR="004428E7" w:rsidRPr="00A92273">
        <w:t xml:space="preserve"> que dá cinquenta e sete</w:t>
      </w:r>
      <w:r w:rsidR="009163DE" w:rsidRPr="00A92273">
        <w:t xml:space="preserve"> pare</w:t>
      </w:r>
      <w:r w:rsidR="004428E7" w:rsidRPr="00A92273">
        <w:t>s e anteriormente nos tínhamos vinte e cinco</w:t>
      </w:r>
      <w:r w:rsidR="009163DE" w:rsidRPr="00A92273">
        <w:t xml:space="preserve"> pares</w:t>
      </w:r>
      <w:r w:rsidR="004428E7" w:rsidRPr="00A92273">
        <w:t>,</w:t>
      </w:r>
      <w:r w:rsidR="009163DE" w:rsidRPr="00A92273">
        <w:t xml:space="preserve"> </w:t>
      </w:r>
      <w:r w:rsidR="004428E7" w:rsidRPr="00A92273">
        <w:t>cinquenta</w:t>
      </w:r>
      <w:r w:rsidR="009163DE" w:rsidRPr="00A92273">
        <w:t xml:space="preserve"> unidades então é um avanço sim é importantíssimo mas tem um planeja</w:t>
      </w:r>
      <w:r w:rsidR="009B3BCD" w:rsidRPr="00A92273">
        <w:t>mento então com calma se existe a</w:t>
      </w:r>
      <w:r w:rsidR="009163DE" w:rsidRPr="00A92273">
        <w:t xml:space="preserve"> p</w:t>
      </w:r>
      <w:r w:rsidR="009B3BCD" w:rsidRPr="00A92273">
        <w:t>ossibilidade vai se analisar c</w:t>
      </w:r>
      <w:r w:rsidR="009163DE" w:rsidRPr="00A92273">
        <w:t>om certeza</w:t>
      </w:r>
      <w:r w:rsidR="009B3BCD" w:rsidRPr="00A92273">
        <w:t>,</w:t>
      </w:r>
      <w:r w:rsidR="009163DE" w:rsidRPr="00A92273">
        <w:t xml:space="preserve"> mas é como Jonas disse a gente não pode lev</w:t>
      </w:r>
      <w:r w:rsidR="009B3BCD" w:rsidRPr="00A92273">
        <w:t xml:space="preserve">ar as questões individuais </w:t>
      </w:r>
      <w:r w:rsidR="009163DE" w:rsidRPr="00A92273">
        <w:t xml:space="preserve">de cada um por exemplo daqui a pouco todo </w:t>
      </w:r>
      <w:r w:rsidR="009C577B" w:rsidRPr="00A92273">
        <w:t>mundo aqui vai querer um containers na frente da sua casa</w:t>
      </w:r>
      <w:r w:rsidR="00C13099" w:rsidRPr="00A92273">
        <w:t>,</w:t>
      </w:r>
      <w:r w:rsidR="009C577B" w:rsidRPr="00A92273">
        <w:t xml:space="preserve"> eu também gostaria tu entende Jader</w:t>
      </w:r>
      <w:r w:rsidR="00C13099" w:rsidRPr="00A92273">
        <w:t>,</w:t>
      </w:r>
      <w:r w:rsidR="009163DE" w:rsidRPr="00A92273">
        <w:t xml:space="preserve"> mas então sim a gente pode conv</w:t>
      </w:r>
      <w:r w:rsidR="00F327EC" w:rsidRPr="00A92273">
        <w:t>ersar com certeza se tu for lá,  vai ser bem recebido pela secretária</w:t>
      </w:r>
      <w:r w:rsidR="009C577B" w:rsidRPr="00A92273">
        <w:t xml:space="preserve"> Môn</w:t>
      </w:r>
      <w:r w:rsidR="00F327EC" w:rsidRPr="00A92273">
        <w:t xml:space="preserve">ia, ela </w:t>
      </w:r>
      <w:r w:rsidR="009163DE" w:rsidRPr="00A92273">
        <w:t>vai conversar contigo</w:t>
      </w:r>
      <w:r w:rsidR="00F327EC" w:rsidRPr="00A92273">
        <w:t>,</w:t>
      </w:r>
      <w:r w:rsidR="009163DE" w:rsidRPr="00A92273">
        <w:t xml:space="preserve"> agora não foi e com certeza não é legal a f</w:t>
      </w:r>
      <w:r w:rsidR="00C13099" w:rsidRPr="00A92273">
        <w:t>orma como tu se tratou e ensinuou que a secretária tá lá p</w:t>
      </w:r>
      <w:r w:rsidR="009163DE" w:rsidRPr="00A92273">
        <w:t>ra receb</w:t>
      </w:r>
      <w:r w:rsidR="009C577B" w:rsidRPr="00A92273">
        <w:t>er salário só no final do mês,</w:t>
      </w:r>
      <w:r w:rsidR="009163DE" w:rsidRPr="00A92273">
        <w:t xml:space="preserve"> tu sabe</w:t>
      </w:r>
      <w:r w:rsidR="00C13099" w:rsidRPr="00A92273">
        <w:t>,</w:t>
      </w:r>
      <w:r w:rsidR="009163DE" w:rsidRPr="00A92273">
        <w:t xml:space="preserve"> tu </w:t>
      </w:r>
      <w:r w:rsidR="009C577B" w:rsidRPr="00A92273">
        <w:t>es</w:t>
      </w:r>
      <w:r w:rsidR="009163DE" w:rsidRPr="00A92273">
        <w:t>tava trab</w:t>
      </w:r>
      <w:r w:rsidR="00F327EC" w:rsidRPr="00A92273">
        <w:t xml:space="preserve">alhando e trabalha ali junto, </w:t>
      </w:r>
      <w:r w:rsidR="009163DE" w:rsidRPr="00A92273">
        <w:t>sabe que i</w:t>
      </w:r>
      <w:r w:rsidR="009C577B" w:rsidRPr="00A92273">
        <w:t xml:space="preserve">sso não é verdade. Vereador </w:t>
      </w:r>
      <w:r w:rsidR="009C577B" w:rsidRPr="00A92273">
        <w:rPr>
          <w:b/>
        </w:rPr>
        <w:t>ALESSANDRO EDUARDO DE ALMEIDA:</w:t>
      </w:r>
      <w:r w:rsidR="009C577B" w:rsidRPr="00A92273">
        <w:t xml:space="preserve"> Gostari</w:t>
      </w:r>
      <w:r w:rsidR="00C13099" w:rsidRPr="00A92273">
        <w:t xml:space="preserve">a de comunicar que </w:t>
      </w:r>
      <w:r w:rsidR="00F327EC" w:rsidRPr="00A92273">
        <w:t xml:space="preserve">na </w:t>
      </w:r>
      <w:r w:rsidR="00C13099" w:rsidRPr="00A92273">
        <w:t xml:space="preserve">quinta-feira </w:t>
      </w:r>
      <w:r w:rsidR="009C577B" w:rsidRPr="00A92273">
        <w:t>estarei</w:t>
      </w:r>
      <w:r w:rsidR="009163DE" w:rsidRPr="00A92273">
        <w:t xml:space="preserve"> indo </w:t>
      </w:r>
      <w:r w:rsidR="009C577B" w:rsidRPr="00A92273">
        <w:t xml:space="preserve">a </w:t>
      </w:r>
      <w:r w:rsidR="009163DE" w:rsidRPr="00A92273">
        <w:t xml:space="preserve">Porto Alegre </w:t>
      </w:r>
      <w:r w:rsidR="009C577B" w:rsidRPr="00A92273">
        <w:t xml:space="preserve">para </w:t>
      </w:r>
      <w:r w:rsidR="009163DE" w:rsidRPr="00A92273">
        <w:t>falar com deputado estadual para buscar alguns rec</w:t>
      </w:r>
      <w:r w:rsidR="009C577B" w:rsidRPr="00A92273">
        <w:t xml:space="preserve">ursos para o nosso município, </w:t>
      </w:r>
      <w:r w:rsidR="009163DE" w:rsidRPr="00A92273">
        <w:t>recursos esse destinado a</w:t>
      </w:r>
      <w:r w:rsidR="00C13099" w:rsidRPr="00A92273">
        <w:t>s</w:t>
      </w:r>
      <w:r w:rsidR="009163DE" w:rsidRPr="00A92273">
        <w:t xml:space="preserve"> estrad</w:t>
      </w:r>
      <w:r w:rsidR="009C577B" w:rsidRPr="00A92273">
        <w:t xml:space="preserve">as do interior e a ponte de </w:t>
      </w:r>
      <w:r w:rsidR="009163DE" w:rsidRPr="00A92273">
        <w:t>Anta Gorda que teve um sinal de que a gente conseguir</w:t>
      </w:r>
      <w:r w:rsidR="009C577B" w:rsidRPr="00A92273">
        <w:t>ia essa verba p</w:t>
      </w:r>
      <w:r w:rsidR="009163DE" w:rsidRPr="00A92273">
        <w:t>ra elevar essa ponte</w:t>
      </w:r>
      <w:r w:rsidR="00C13099" w:rsidRPr="00A92273">
        <w:t>,</w:t>
      </w:r>
      <w:r w:rsidR="009163DE" w:rsidRPr="00A92273">
        <w:t xml:space="preserve"> a gente sabe </w:t>
      </w:r>
      <w:r w:rsidR="009C577B" w:rsidRPr="00A92273">
        <w:t xml:space="preserve">que </w:t>
      </w:r>
      <w:r w:rsidR="009163DE" w:rsidRPr="00A92273">
        <w:t>qualq</w:t>
      </w:r>
      <w:r w:rsidR="009C577B" w:rsidRPr="00A92273">
        <w:t xml:space="preserve">uer chuva ela </w:t>
      </w:r>
      <w:r w:rsidR="00C13099" w:rsidRPr="00A92273">
        <w:t xml:space="preserve"> fica intransitável</w:t>
      </w:r>
      <w:r w:rsidR="009C577B" w:rsidRPr="00A92273">
        <w:t xml:space="preserve"> por não conseguir dar passo, recurso também </w:t>
      </w:r>
      <w:r w:rsidR="009163DE" w:rsidRPr="00A92273">
        <w:t>no veículo da</w:t>
      </w:r>
      <w:r w:rsidR="009C577B" w:rsidRPr="00A92273">
        <w:t xml:space="preserve"> saúde e do esporte</w:t>
      </w:r>
      <w:r w:rsidR="00C13099" w:rsidRPr="00A92273">
        <w:t>,</w:t>
      </w:r>
      <w:r w:rsidR="009C577B" w:rsidRPr="00A92273">
        <w:t xml:space="preserve"> também a ida a</w:t>
      </w:r>
      <w:r w:rsidR="009163DE" w:rsidRPr="00A92273">
        <w:t xml:space="preserve"> Porto Alegre vou falar com o vice-governador</w:t>
      </w:r>
      <w:r w:rsidR="00262D0E" w:rsidRPr="00A92273">
        <w:t xml:space="preserve"> sobre o</w:t>
      </w:r>
      <w:r w:rsidR="00C13099" w:rsidRPr="00A92273">
        <w:t xml:space="preserve"> aumento do efetivo da Polícia Civil, </w:t>
      </w:r>
      <w:r w:rsidR="009163DE" w:rsidRPr="00A92273">
        <w:t>do Corpo de Bombeiros e da Brigada Militar uma vez que é o vice-gove</w:t>
      </w:r>
      <w:r w:rsidR="00C13099" w:rsidRPr="00A92273">
        <w:t>rnador o chefe da segurança do E</w:t>
      </w:r>
      <w:r w:rsidR="00985720" w:rsidRPr="00A92273">
        <w:t xml:space="preserve">stado, </w:t>
      </w:r>
      <w:r w:rsidR="00985720" w:rsidRPr="00A92273">
        <w:lastRenderedPageBreak/>
        <w:t>temos</w:t>
      </w:r>
      <w:r w:rsidR="009163DE" w:rsidRPr="00A92273">
        <w:t xml:space="preserve"> um vínculo partidário muito forte</w:t>
      </w:r>
      <w:r w:rsidR="00985720" w:rsidRPr="00A92273">
        <w:t xml:space="preserve"> onde </w:t>
      </w:r>
      <w:r w:rsidR="009163DE" w:rsidRPr="00A92273">
        <w:t>tem grande</w:t>
      </w:r>
      <w:r w:rsidR="00985720" w:rsidRPr="00A92273">
        <w:t>s possibilidades de ser atendido. G</w:t>
      </w:r>
      <w:r w:rsidR="00262D0E" w:rsidRPr="00A92273">
        <w:t>ostaria de voltar ao requerimento</w:t>
      </w:r>
      <w:r w:rsidR="009163DE" w:rsidRPr="00A92273">
        <w:t xml:space="preserve"> que eu estava pronunciando sobre a questão </w:t>
      </w:r>
      <w:r w:rsidR="00262D0E" w:rsidRPr="00A92273">
        <w:t xml:space="preserve">da linha </w:t>
      </w:r>
      <w:r w:rsidR="009163DE" w:rsidRPr="00A92273">
        <w:t>quinta onde que com a construção do asfalto</w:t>
      </w:r>
      <w:r w:rsidR="00262D0E" w:rsidRPr="00A92273">
        <w:t>, este</w:t>
      </w:r>
      <w:r w:rsidR="00F327EC" w:rsidRPr="00A92273">
        <w:t xml:space="preserve"> muito bem elaborado e foi deixa</w:t>
      </w:r>
      <w:r w:rsidR="009163DE" w:rsidRPr="00A92273">
        <w:t>do uma vazão de água no asfa</w:t>
      </w:r>
      <w:r w:rsidR="00262D0E" w:rsidRPr="00A92273">
        <w:t>lto</w:t>
      </w:r>
      <w:r w:rsidR="00985720" w:rsidRPr="00A92273">
        <w:t xml:space="preserve">, onde </w:t>
      </w:r>
      <w:r w:rsidR="00262D0E" w:rsidRPr="00A92273">
        <w:t xml:space="preserve">acaba acumulando </w:t>
      </w:r>
      <w:r w:rsidR="00985720" w:rsidRPr="00A92273">
        <w:t xml:space="preserve">muita água, </w:t>
      </w:r>
      <w:r w:rsidR="009163DE" w:rsidRPr="00A92273">
        <w:t>que antes não era acumulado e tá arrastando muitas folhas</w:t>
      </w:r>
      <w:r w:rsidR="00985720" w:rsidRPr="00A92273">
        <w:t xml:space="preserve"> e sujeira,  alagando muitas casas</w:t>
      </w:r>
      <w:r w:rsidR="009163DE" w:rsidRPr="00A92273">
        <w:t xml:space="preserve"> toda</w:t>
      </w:r>
      <w:r w:rsidR="00262D0E" w:rsidRPr="00A92273">
        <w:t>s ás</w:t>
      </w:r>
      <w:r w:rsidR="009163DE" w:rsidRPr="00A92273">
        <w:t xml:space="preserve"> vez</w:t>
      </w:r>
      <w:r w:rsidR="00985720" w:rsidRPr="00A92273">
        <w:t>es</w:t>
      </w:r>
      <w:r w:rsidR="009163DE" w:rsidRPr="00A92273">
        <w:t xml:space="preserve"> que tem uma chuva torrencial</w:t>
      </w:r>
      <w:r w:rsidR="00985720" w:rsidRPr="00A92273">
        <w:t>,</w:t>
      </w:r>
      <w:r w:rsidR="009163DE" w:rsidRPr="00A92273">
        <w:t xml:space="preserve"> então uma vez que o município foi causador desse problema ele também não pode ser omisso em resolver esse pr</w:t>
      </w:r>
      <w:r w:rsidR="00985720" w:rsidRPr="00A92273">
        <w:t xml:space="preserve">oblema é os moradores </w:t>
      </w:r>
      <w:r w:rsidR="00262D0E" w:rsidRPr="00A92273">
        <w:t xml:space="preserve"> por três</w:t>
      </w:r>
      <w:r w:rsidR="009163DE" w:rsidRPr="00A92273">
        <w:t xml:space="preserve"> vezes procurar</w:t>
      </w:r>
      <w:r w:rsidR="00262D0E" w:rsidRPr="00A92273">
        <w:t>am</w:t>
      </w:r>
      <w:r w:rsidR="009163DE" w:rsidRPr="00A92273">
        <w:t xml:space="preserve"> o parque de obras</w:t>
      </w:r>
      <w:r w:rsidR="00262D0E" w:rsidRPr="00A92273">
        <w:t xml:space="preserve"> e</w:t>
      </w:r>
      <w:r w:rsidR="009163DE" w:rsidRPr="00A92273">
        <w:t xml:space="preserve"> o secretário foi uma vez lá e não </w:t>
      </w:r>
      <w:r w:rsidR="00262D0E" w:rsidRPr="00A92273">
        <w:t>atende mais os moradores,</w:t>
      </w:r>
      <w:r w:rsidR="00985720" w:rsidRPr="00A92273">
        <w:t xml:space="preserve"> eu peço que</w:t>
      </w:r>
      <w:r w:rsidR="00262D0E" w:rsidRPr="00A92273">
        <w:t xml:space="preserve"> o secretário Prefeito enfim </w:t>
      </w:r>
      <w:r w:rsidR="009163DE" w:rsidRPr="00A92273">
        <w:t xml:space="preserve">resolvo esse </w:t>
      </w:r>
      <w:r w:rsidR="00985720" w:rsidRPr="00A92273">
        <w:t>problema.  Referi</w:t>
      </w:r>
      <w:r w:rsidR="00262D0E" w:rsidRPr="00A92273">
        <w:t xml:space="preserve">ndo ao campo do </w:t>
      </w:r>
      <w:r w:rsidR="009163DE" w:rsidRPr="00A92273">
        <w:t>independente</w:t>
      </w:r>
      <w:r w:rsidR="00262D0E" w:rsidRPr="00A92273">
        <w:t>, eu acho que o Moreta</w:t>
      </w:r>
      <w:r w:rsidR="009163DE" w:rsidRPr="00A92273">
        <w:t xml:space="preserve"> fez uma analogia</w:t>
      </w:r>
      <w:r w:rsidR="00985720" w:rsidRPr="00A92273">
        <w:t>,</w:t>
      </w:r>
      <w:r w:rsidR="009163DE" w:rsidRPr="00A92273">
        <w:t xml:space="preserve"> acho</w:t>
      </w:r>
      <w:r w:rsidR="00262D0E" w:rsidRPr="00A92273">
        <w:t xml:space="preserve"> que ele associou</w:t>
      </w:r>
      <w:r w:rsidR="009163DE" w:rsidRPr="00A92273">
        <w:t xml:space="preserve"> errado o campo que eu solicitei o término foi o do Santo André o do Pinheirinho a</w:t>
      </w:r>
      <w:r w:rsidR="00985720" w:rsidRPr="00A92273">
        <w:t xml:space="preserve"> gente fez todos os trâmites Moreta, fomos</w:t>
      </w:r>
      <w:r w:rsidR="007B5666" w:rsidRPr="00A92273">
        <w:t xml:space="preserve"> a Passo Fundo n</w:t>
      </w:r>
      <w:r w:rsidR="009163DE" w:rsidRPr="00A92273">
        <w:t>a Mit</w:t>
      </w:r>
      <w:r w:rsidR="007B5666" w:rsidRPr="00A92273">
        <w:t xml:space="preserve">ra inclusive fomos levar documentos </w:t>
      </w:r>
      <w:r w:rsidR="009163DE" w:rsidRPr="00A92273">
        <w:t>do São José</w:t>
      </w:r>
      <w:r w:rsidR="007B5666" w:rsidRPr="00A92273">
        <w:t xml:space="preserve"> e pedir assinatura do bispo e </w:t>
      </w:r>
      <w:r w:rsidR="009163DE" w:rsidRPr="00A92273">
        <w:t>o alemão</w:t>
      </w:r>
      <w:r w:rsidR="007B5666" w:rsidRPr="00A92273">
        <w:t xml:space="preserve"> lá no Nordeste foi feito onze vezes</w:t>
      </w:r>
      <w:r w:rsidR="009163DE" w:rsidRPr="00A92273">
        <w:t xml:space="preserve"> errado aquele</w:t>
      </w:r>
      <w:r w:rsidR="007B5666" w:rsidRPr="00A92273">
        <w:t xml:space="preserve"> projeto pelo Município onde</w:t>
      </w:r>
      <w:r w:rsidR="00985720" w:rsidRPr="00A92273">
        <w:t xml:space="preserve"> nós tivemos </w:t>
      </w:r>
      <w:r w:rsidR="009163DE" w:rsidRPr="00A92273">
        <w:t xml:space="preserve">que pagar do </w:t>
      </w:r>
      <w:r w:rsidR="00985720" w:rsidRPr="00A92273">
        <w:t>nosso bolso</w:t>
      </w:r>
      <w:r w:rsidR="009163DE" w:rsidRPr="00A92273">
        <w:t xml:space="preserve"> para ser desenvolvido</w:t>
      </w:r>
      <w:r w:rsidR="00985720" w:rsidRPr="00A92273">
        <w:t>,</w:t>
      </w:r>
      <w:r w:rsidR="009163DE" w:rsidRPr="00A92273">
        <w:t xml:space="preserve"> en</w:t>
      </w:r>
      <w:r w:rsidR="00FE1655" w:rsidRPr="00A92273">
        <w:t>tão eu tive</w:t>
      </w:r>
      <w:r w:rsidR="007B5666" w:rsidRPr="00A92273">
        <w:t xml:space="preserve"> uma resposta </w:t>
      </w:r>
      <w:r w:rsidR="00985720" w:rsidRPr="00A92273">
        <w:t>de a</w:t>
      </w:r>
      <w:r w:rsidR="007B5666" w:rsidRPr="00A92273">
        <w:t>nt</w:t>
      </w:r>
      <w:r w:rsidR="00FE1655" w:rsidRPr="00A92273">
        <w:t>e mão do secreta</w:t>
      </w:r>
      <w:r w:rsidR="009163DE" w:rsidRPr="00A92273">
        <w:t xml:space="preserve">rio que assumiu agora o Gelson dizendo que foi um abandono da empresa que ganhou a licitação e me estranha um pouco porque só depois de </w:t>
      </w:r>
      <w:r w:rsidR="007B5666" w:rsidRPr="00A92273">
        <w:t>cinco</w:t>
      </w:r>
      <w:r w:rsidR="009163DE" w:rsidRPr="00A92273">
        <w:t xml:space="preserve"> meses o município </w:t>
      </w:r>
      <w:r w:rsidR="007B5666" w:rsidRPr="00A92273">
        <w:t xml:space="preserve">vai </w:t>
      </w:r>
      <w:r w:rsidR="009163DE" w:rsidRPr="00A92273">
        <w:t>fazer alguma notificação para empresa</w:t>
      </w:r>
      <w:r w:rsidR="007B5666" w:rsidRPr="00A92273">
        <w:t xml:space="preserve"> é essas causas a</w:t>
      </w:r>
      <w:r w:rsidR="00985720" w:rsidRPr="00A92273">
        <w:t>í que me aborrece  Moreta,</w:t>
      </w:r>
      <w:r w:rsidR="007B5666" w:rsidRPr="00A92273">
        <w:t xml:space="preserve"> eu estou acompa</w:t>
      </w:r>
      <w:r w:rsidR="00985720" w:rsidRPr="00A92273">
        <w:t xml:space="preserve">nhando de perto. </w:t>
      </w:r>
      <w:r w:rsidR="007B5666" w:rsidRPr="00A92273">
        <w:t xml:space="preserve"> </w:t>
      </w:r>
      <w:r w:rsidR="00985720" w:rsidRPr="00A92273">
        <w:t>T</w:t>
      </w:r>
      <w:r w:rsidR="009163DE" w:rsidRPr="00A92273">
        <w:t>ambém eu queria comentar do requer</w:t>
      </w:r>
      <w:r w:rsidR="007B5666" w:rsidRPr="00A92273">
        <w:t>imento de Monte Cuco tem mais de cinquenta</w:t>
      </w:r>
      <w:r w:rsidR="009163DE" w:rsidRPr="00A92273">
        <w:t xml:space="preserve"> famílias que moram</w:t>
      </w:r>
      <w:r w:rsidR="007B5666" w:rsidRPr="00A92273">
        <w:t xml:space="preserve"> lá e algumas outras que moram b</w:t>
      </w:r>
      <w:r w:rsidR="009163DE" w:rsidRPr="00A92273">
        <w:t>eirand</w:t>
      </w:r>
      <w:r w:rsidR="007B5666" w:rsidRPr="00A92273">
        <w:t>o a estrada que liga Guaporé a Anta G</w:t>
      </w:r>
      <w:r w:rsidR="009163DE" w:rsidRPr="00A92273">
        <w:t>orda</w:t>
      </w:r>
      <w:r w:rsidR="00985720" w:rsidRPr="00A92273">
        <w:t>,</w:t>
      </w:r>
      <w:r w:rsidR="009163DE" w:rsidRPr="00A92273">
        <w:t xml:space="preserve"> foi comunicado na época</w:t>
      </w:r>
      <w:r w:rsidR="007B5666" w:rsidRPr="00A92273">
        <w:t xml:space="preserve"> o Prefeito Municipal que esses</w:t>
      </w:r>
      <w:r w:rsidR="009163DE" w:rsidRPr="00A92273">
        <w:t xml:space="preserve"> assenta</w:t>
      </w:r>
      <w:r w:rsidR="007B5666" w:rsidRPr="00A92273">
        <w:t>mentos irregulares uma vez que é</w:t>
      </w:r>
      <w:r w:rsidR="009163DE" w:rsidRPr="00A92273">
        <w:t xml:space="preserve"> zona rural não pode ser servida para fins </w:t>
      </w:r>
      <w:r w:rsidR="007B5666" w:rsidRPr="00A92273">
        <w:t xml:space="preserve">de moradia e sim para fins de </w:t>
      </w:r>
      <w:r w:rsidR="009163DE" w:rsidRPr="00A92273">
        <w:t>pr</w:t>
      </w:r>
      <w:r w:rsidR="00E15730" w:rsidRPr="00A92273">
        <w:t xml:space="preserve">odução, </w:t>
      </w:r>
      <w:r w:rsidR="009163DE" w:rsidRPr="00A92273">
        <w:t>foi feito um ato juntament</w:t>
      </w:r>
      <w:r w:rsidR="00E15730" w:rsidRPr="00A92273">
        <w:t>e com a fiscalização e nenhuma p</w:t>
      </w:r>
      <w:r w:rsidR="009163DE" w:rsidRPr="00A92273">
        <w:t>rovidência foi tomada</w:t>
      </w:r>
      <w:r w:rsidR="00E15730" w:rsidRPr="00A92273">
        <w:t>,</w:t>
      </w:r>
      <w:r w:rsidR="009163DE" w:rsidRPr="00A92273">
        <w:t xml:space="preserve"> pois bem se</w:t>
      </w:r>
      <w:r w:rsidR="00E15730" w:rsidRPr="00A92273">
        <w:t xml:space="preserve"> passaram mais de dois anos </w:t>
      </w:r>
      <w:r w:rsidR="00985720" w:rsidRPr="00A92273">
        <w:t xml:space="preserve">e </w:t>
      </w:r>
      <w:r w:rsidR="00E15730" w:rsidRPr="00A92273">
        <w:t>esse</w:t>
      </w:r>
      <w:r w:rsidR="009163DE" w:rsidRPr="00A92273">
        <w:t>s assentamento</w:t>
      </w:r>
      <w:r w:rsidR="00E15730" w:rsidRPr="00A92273">
        <w:t>s</w:t>
      </w:r>
      <w:r w:rsidR="009163DE" w:rsidRPr="00A92273">
        <w:t xml:space="preserve"> estão consolidados por lei e</w:t>
      </w:r>
      <w:r w:rsidR="00E15730" w:rsidRPr="00A92273">
        <w:t xml:space="preserve"> eles têm o mesmo direito </w:t>
      </w:r>
      <w:r w:rsidR="009163DE" w:rsidRPr="00A92273">
        <w:t>e eu alertei na época eles têm o mesmo direito</w:t>
      </w:r>
      <w:r w:rsidR="00985720" w:rsidRPr="00A92273">
        <w:t>,</w:t>
      </w:r>
      <w:r w:rsidR="009163DE" w:rsidRPr="00A92273">
        <w:t xml:space="preserve"> qu</w:t>
      </w:r>
      <w:r w:rsidR="00985720" w:rsidRPr="00A92273">
        <w:t>alquer morador aqui do centro tem</w:t>
      </w:r>
      <w:r w:rsidR="009163DE" w:rsidRPr="00A92273">
        <w:t xml:space="preserve"> ilum</w:t>
      </w:r>
      <w:r w:rsidR="00E15730" w:rsidRPr="00A92273">
        <w:t>inação pública</w:t>
      </w:r>
      <w:r w:rsidR="00985720" w:rsidRPr="00A92273">
        <w:t>,</w:t>
      </w:r>
      <w:r w:rsidR="00E15730" w:rsidRPr="00A92273">
        <w:t xml:space="preserve"> inclusive já pagam</w:t>
      </w:r>
      <w:r w:rsidR="009163DE" w:rsidRPr="00A92273">
        <w:t xml:space="preserve"> essa taxa </w:t>
      </w:r>
      <w:r w:rsidR="00851CFA" w:rsidRPr="00A92273">
        <w:t>de recolhimento de lixo e não está</w:t>
      </w:r>
      <w:r w:rsidR="009163DE" w:rsidRPr="00A92273">
        <w:t xml:space="preserve"> sendo ofertado</w:t>
      </w:r>
      <w:r w:rsidR="00985720" w:rsidRPr="00A92273">
        <w:t xml:space="preserve">, </w:t>
      </w:r>
      <w:r w:rsidR="00851CFA" w:rsidRPr="00A92273">
        <w:t>foi o</w:t>
      </w:r>
      <w:r w:rsidR="00F327EC" w:rsidRPr="00A92273">
        <w:t xml:space="preserve"> requerimento que eu</w:t>
      </w:r>
      <w:r w:rsidR="009163DE" w:rsidRPr="00A92273">
        <w:t xml:space="preserve"> fiz</w:t>
      </w:r>
      <w:r w:rsidR="00985720" w:rsidRPr="00A92273">
        <w:t>,</w:t>
      </w:r>
      <w:r w:rsidR="00851CFA" w:rsidRPr="00A92273">
        <w:t xml:space="preserve"> o </w:t>
      </w:r>
      <w:r w:rsidR="009163DE" w:rsidRPr="00A92273">
        <w:t xml:space="preserve">porquê que as pessoas de lá tem que vir até a </w:t>
      </w:r>
      <w:r w:rsidR="00E15730" w:rsidRPr="00A92273">
        <w:t xml:space="preserve">via preferencial </w:t>
      </w:r>
      <w:r w:rsidR="00985720" w:rsidRPr="00A92273">
        <w:t xml:space="preserve">e </w:t>
      </w:r>
      <w:r w:rsidR="00E15730" w:rsidRPr="00A92273">
        <w:t>fazer</w:t>
      </w:r>
      <w:r w:rsidR="009163DE" w:rsidRPr="00A92273">
        <w:t xml:space="preserve"> </w:t>
      </w:r>
      <w:r w:rsidR="00FE1655" w:rsidRPr="00A92273">
        <w:t>oitocentos, novecentos metros para levar seu</w:t>
      </w:r>
      <w:r w:rsidR="00985720" w:rsidRPr="00A92273">
        <w:t xml:space="preserve"> lixo seco e</w:t>
      </w:r>
      <w:r w:rsidR="009163DE" w:rsidRPr="00A92273">
        <w:t xml:space="preserve"> orgânico nem é recolhido e tem muito mais penalidades que nem a questão ambiental o porque não é tratado os re</w:t>
      </w:r>
      <w:r w:rsidR="00985720" w:rsidRPr="00A92273">
        <w:t>síduos que tem um córrego lá</w:t>
      </w:r>
      <w:r w:rsidR="009163DE" w:rsidRPr="00A92273">
        <w:t xml:space="preserve"> que e</w:t>
      </w:r>
      <w:r w:rsidR="00FE1655" w:rsidRPr="00A92273">
        <w:t>stá sendo poluído enfim é s</w:t>
      </w:r>
      <w:r w:rsidR="009163DE" w:rsidRPr="00A92273">
        <w:t xml:space="preserve">eríssimo </w:t>
      </w:r>
      <w:r w:rsidR="00FE1655" w:rsidRPr="00A92273">
        <w:t xml:space="preserve">o </w:t>
      </w:r>
      <w:r w:rsidR="00985720" w:rsidRPr="00A92273">
        <w:t>problema</w:t>
      </w:r>
      <w:r w:rsidR="009163DE" w:rsidRPr="00A92273">
        <w:t xml:space="preserve"> e tem que ser resolvido</w:t>
      </w:r>
      <w:r w:rsidR="00985720" w:rsidRPr="00A92273">
        <w:t>.</w:t>
      </w:r>
      <w:r w:rsidR="009163DE" w:rsidRPr="00A92273">
        <w:t xml:space="preserve"> </w:t>
      </w:r>
      <w:r w:rsidR="00985720" w:rsidRPr="00A92273">
        <w:t>Quero</w:t>
      </w:r>
      <w:r w:rsidR="00F327EC" w:rsidRPr="00A92273">
        <w:t xml:space="preserve"> falar sobre a C</w:t>
      </w:r>
      <w:r w:rsidR="00FE1655" w:rsidRPr="00A92273">
        <w:t xml:space="preserve">orsan, em 2018 e 2019 o presidente dessa </w:t>
      </w:r>
      <w:r w:rsidR="009163DE" w:rsidRPr="00A92273">
        <w:t xml:space="preserve">casa que foi o Jairo Zanatta </w:t>
      </w:r>
      <w:r w:rsidR="00FE1655" w:rsidRPr="00A92273">
        <w:t>em 2019 ele fez um requerimento pe</w:t>
      </w:r>
      <w:r w:rsidR="00F327EC" w:rsidRPr="00A92273">
        <w:t>dindo os investimentos da Corsan</w:t>
      </w:r>
      <w:r w:rsidR="00FE1655" w:rsidRPr="00A92273">
        <w:t xml:space="preserve"> </w:t>
      </w:r>
      <w:r w:rsidR="009163DE" w:rsidRPr="00A92273">
        <w:t>e a gente fez uma solicitação para o município</w:t>
      </w:r>
      <w:r w:rsidR="00985720" w:rsidRPr="00A92273">
        <w:t>,</w:t>
      </w:r>
      <w:r w:rsidR="009163DE" w:rsidRPr="00A92273">
        <w:t xml:space="preserve"> mas eu consegui uma cópia que já existia</w:t>
      </w:r>
      <w:r w:rsidR="00FE1655" w:rsidRPr="00A92273">
        <w:t xml:space="preserve"> nessa casa do contrato d</w:t>
      </w:r>
      <w:r w:rsidR="009163DE" w:rsidRPr="00A92273">
        <w:t xml:space="preserve">a </w:t>
      </w:r>
      <w:r w:rsidR="00F327EC" w:rsidRPr="00A92273">
        <w:t>CORSAN, em 2018 a C</w:t>
      </w:r>
      <w:r w:rsidR="00FE1655" w:rsidRPr="00A92273">
        <w:t>orsan investiu no município r$ noventa e nove mil reais e arrecadou quase onze</w:t>
      </w:r>
      <w:r w:rsidR="009163DE" w:rsidRPr="00A92273">
        <w:t xml:space="preserve"> milhões </w:t>
      </w:r>
      <w:r w:rsidR="00FE1655" w:rsidRPr="00A92273">
        <w:t xml:space="preserve">e </w:t>
      </w:r>
      <w:r w:rsidR="009163DE" w:rsidRPr="00A92273">
        <w:t>em 2019 a Corsa</w:t>
      </w:r>
      <w:r w:rsidR="00FE1655" w:rsidRPr="00A92273">
        <w:t>n investiu no município r$ cinquenta e cinco mil reais e arrecadou até o</w:t>
      </w:r>
      <w:r w:rsidR="009163DE" w:rsidRPr="00A92273">
        <w:t xml:space="preserve"> mês de setembro quase </w:t>
      </w:r>
      <w:r w:rsidR="00FE1655" w:rsidRPr="00A92273">
        <w:t>r$ nove mil reais,</w:t>
      </w:r>
      <w:r w:rsidR="00897400" w:rsidRPr="00A92273">
        <w:t xml:space="preserve"> se fechando o ano</w:t>
      </w:r>
      <w:r w:rsidR="009163DE" w:rsidRPr="00A92273">
        <w:t xml:space="preserve"> da parecido com o ano 2019 quase </w:t>
      </w:r>
      <w:r w:rsidR="00441C16" w:rsidRPr="00A92273">
        <w:t>onze</w:t>
      </w:r>
      <w:r w:rsidR="009163DE" w:rsidRPr="00A92273">
        <w:t xml:space="preserve"> milhões</w:t>
      </w:r>
      <w:r w:rsidR="00441C16" w:rsidRPr="00A92273">
        <w:t>,</w:t>
      </w:r>
      <w:r w:rsidR="009163DE" w:rsidRPr="00A92273">
        <w:t xml:space="preserve"> pois bem está no contrato que a Corsan tem que fazer investimento seria o total do investim</w:t>
      </w:r>
      <w:r w:rsidR="00851CFA" w:rsidRPr="00A92273">
        <w:t>ento da parte de esgoto nenhum</w:t>
      </w:r>
      <w:r w:rsidR="009163DE" w:rsidRPr="00A92273">
        <w:t xml:space="preserve"> foi gasto e não é gasto em tratamento de esgoto e nem revestimento feito para esgoto foi investido em adutora que eu não vi ainda ela aí e alguns canos</w:t>
      </w:r>
      <w:r w:rsidR="00897400" w:rsidRPr="00A92273">
        <w:t>,</w:t>
      </w:r>
      <w:r w:rsidR="009163DE" w:rsidRPr="00A92273">
        <w:t xml:space="preserve"> mas fica muito longe do investimento que deveria ser investido pela Corsan de novo que essa causa e eu propus aqui um</w:t>
      </w:r>
      <w:r w:rsidR="00441C16" w:rsidRPr="00A92273">
        <w:t>a audiência pública que v</w:t>
      </w:r>
      <w:r w:rsidR="009163DE" w:rsidRPr="00A92273">
        <w:t>ários vereadores se associaram</w:t>
      </w:r>
      <w:r w:rsidR="00441C16" w:rsidRPr="00A92273">
        <w:t>, m</w:t>
      </w:r>
      <w:r w:rsidR="009163DE" w:rsidRPr="00A92273">
        <w:t>as ela tem que ser resolvida não é cobrando uma situação paliativa e sim uma solução definitiva</w:t>
      </w:r>
      <w:r w:rsidR="00897400" w:rsidRPr="00A92273">
        <w:t>,</w:t>
      </w:r>
      <w:r w:rsidR="009163DE" w:rsidRPr="00A92273">
        <w:t xml:space="preserve"> eu acho que sim tem que ter postura sim eu quando</w:t>
      </w:r>
      <w:r w:rsidR="00441C16" w:rsidRPr="00A92273">
        <w:t xml:space="preserve"> sentei aqui nessa cadeira não v</w:t>
      </w:r>
      <w:r w:rsidR="00897400" w:rsidRPr="00A92273">
        <w:t xml:space="preserve">ou defender sigla partidária </w:t>
      </w:r>
      <w:r w:rsidR="009163DE" w:rsidRPr="00A92273">
        <w:t>eu vou defender o meu Guaporé</w:t>
      </w:r>
      <w:r w:rsidR="00441C16" w:rsidRPr="00A92273">
        <w:t>, se ouviu aqui uma</w:t>
      </w:r>
      <w:r w:rsidR="00897400" w:rsidRPr="00A92273">
        <w:t xml:space="preserve"> bela explanação d</w:t>
      </w:r>
      <w:r w:rsidR="009163DE" w:rsidRPr="00A92273">
        <w:t xml:space="preserve">o pessoal sobre a questão das usinas está gravíssima </w:t>
      </w:r>
      <w:r w:rsidR="00897400" w:rsidRPr="00A92273">
        <w:t xml:space="preserve">a </w:t>
      </w:r>
      <w:r w:rsidR="009163DE" w:rsidRPr="00A92273">
        <w:t xml:space="preserve">situação e a gente não pode permitir que nem o município e muito menos por não ser cobrado a </w:t>
      </w:r>
      <w:r w:rsidR="009163DE" w:rsidRPr="00A92273">
        <w:lastRenderedPageBreak/>
        <w:t>Corsan não faz o papel deles</w:t>
      </w:r>
      <w:r w:rsidR="00F327EC" w:rsidRPr="00A92273">
        <w:t>,</w:t>
      </w:r>
      <w:r w:rsidR="009163DE" w:rsidRPr="00A92273">
        <w:t xml:space="preserve"> então eu gostaria que eu já fiz o requerimen</w:t>
      </w:r>
      <w:r w:rsidR="00897400" w:rsidRPr="00A92273">
        <w:t>to que em 30 dias o município</w:t>
      </w:r>
      <w:r w:rsidR="009163DE" w:rsidRPr="00A92273">
        <w:t xml:space="preserve"> cobrasse a totalidade do contrato porque o município quando tem contrato com qualquer outra empresa</w:t>
      </w:r>
      <w:r w:rsidR="00897400" w:rsidRPr="00A92273">
        <w:t>,</w:t>
      </w:r>
      <w:r w:rsidR="009163DE" w:rsidRPr="00A92273">
        <w:t xml:space="preserve"> se ela não cumprir</w:t>
      </w:r>
      <w:r w:rsidR="00441C16" w:rsidRPr="00A92273">
        <w:t xml:space="preserve">,  rompe o contrato e se aplica as clausulas, eu acho estranho </w:t>
      </w:r>
      <w:r w:rsidR="009163DE" w:rsidRPr="00A92273">
        <w:t xml:space="preserve">porque o município cobra só uma parte faz isso </w:t>
      </w:r>
      <w:r w:rsidR="00441C16" w:rsidRPr="00A92273">
        <w:t>faz aquilo e eu estou</w:t>
      </w:r>
      <w:r w:rsidR="009163DE" w:rsidRPr="00A92273">
        <w:t xml:space="preserve"> fazendo um relatório onde vou apresentar toda</w:t>
      </w:r>
      <w:r w:rsidR="00441C16" w:rsidRPr="00A92273">
        <w:t>s as obrigações</w:t>
      </w:r>
      <w:r w:rsidR="00851CFA" w:rsidRPr="00A92273">
        <w:t xml:space="preserve"> da C</w:t>
      </w:r>
      <w:r w:rsidR="009163DE" w:rsidRPr="00A92273">
        <w:t>or</w:t>
      </w:r>
      <w:r w:rsidR="00441C16" w:rsidRPr="00A92273">
        <w:t>san</w:t>
      </w:r>
      <w:r w:rsidR="00897400" w:rsidRPr="00A92273">
        <w:t>,</w:t>
      </w:r>
      <w:r w:rsidR="009163DE" w:rsidRPr="00A92273">
        <w:t xml:space="preserve"> são todas obrigação do município e o que o município até hoje foi omisso e não cobrou e as penalidades que a população de Guaporé está sofrendo</w:t>
      </w:r>
      <w:r w:rsidR="00897400" w:rsidRPr="00A92273">
        <w:t>,</w:t>
      </w:r>
      <w:r w:rsidR="009163DE" w:rsidRPr="00A92273">
        <w:t xml:space="preserve"> isso tem que ser posto em panos quentes</w:t>
      </w:r>
      <w:r w:rsidR="00897400" w:rsidRPr="00A92273">
        <w:t>,</w:t>
      </w:r>
      <w:r w:rsidR="009163DE" w:rsidRPr="00A92273">
        <w:t xml:space="preserve"> não </w:t>
      </w:r>
      <w:r w:rsidR="00F327EC" w:rsidRPr="00A92273">
        <w:t>deve esconder</w:t>
      </w:r>
      <w:r w:rsidR="009163DE" w:rsidRPr="00A92273">
        <w:t xml:space="preserve"> </w:t>
      </w:r>
      <w:r w:rsidR="00897400" w:rsidRPr="00A92273">
        <w:t>d</w:t>
      </w:r>
      <w:r w:rsidR="009163DE" w:rsidRPr="00A92273">
        <w:t xml:space="preserve">a </w:t>
      </w:r>
      <w:r w:rsidR="00897400" w:rsidRPr="00A92273">
        <w:t xml:space="preserve">população, </w:t>
      </w:r>
      <w:r w:rsidR="00F327EC" w:rsidRPr="00A92273">
        <w:t xml:space="preserve">a população </w:t>
      </w:r>
      <w:r w:rsidR="009163DE" w:rsidRPr="00A92273">
        <w:t>merece saber o que tá acontecendo em Guaporé</w:t>
      </w:r>
      <w:r w:rsidR="00441C16" w:rsidRPr="00A92273">
        <w:t>, e</w:t>
      </w:r>
      <w:r w:rsidR="009163DE" w:rsidRPr="00A92273">
        <w:t>la merece</w:t>
      </w:r>
      <w:r w:rsidR="00F327EC" w:rsidRPr="00A92273">
        <w:t xml:space="preserve"> saber que os canos</w:t>
      </w:r>
      <w:r w:rsidR="00441C16" w:rsidRPr="00A92273">
        <w:t xml:space="preserve"> são c</w:t>
      </w:r>
      <w:r w:rsidR="009163DE" w:rsidRPr="00A92273">
        <w:t>entenários</w:t>
      </w:r>
      <w:r w:rsidR="00F327EC" w:rsidRPr="00A92273">
        <w:t>,</w:t>
      </w:r>
      <w:r w:rsidR="009163DE" w:rsidRPr="00A92273">
        <w:t xml:space="preserve"> que uma via pública quando é aberta tem ainda solda chumbo</w:t>
      </w:r>
      <w:r w:rsidR="00897400" w:rsidRPr="00A92273">
        <w:t>,</w:t>
      </w:r>
      <w:r w:rsidR="009163DE" w:rsidRPr="00A92273">
        <w:t xml:space="preserve"> e</w:t>
      </w:r>
      <w:r w:rsidR="00897400" w:rsidRPr="00A92273">
        <w:t>la merece saber que a captação n</w:t>
      </w:r>
      <w:r w:rsidR="00F327EC" w:rsidRPr="00A92273">
        <w:t xml:space="preserve">ossa </w:t>
      </w:r>
      <w:r w:rsidR="009163DE" w:rsidRPr="00A92273">
        <w:t>já nã</w:t>
      </w:r>
      <w:r w:rsidR="00897400" w:rsidRPr="00A92273">
        <w:t xml:space="preserve">o é mais viável naquele local </w:t>
      </w:r>
      <w:r w:rsidR="009163DE" w:rsidRPr="00A92273">
        <w:t xml:space="preserve">e </w:t>
      </w:r>
      <w:r w:rsidR="00441C16" w:rsidRPr="00A92273">
        <w:t>que não é feito outro investimento</w:t>
      </w:r>
      <w:r w:rsidR="009163DE" w:rsidRPr="00A92273">
        <w:t xml:space="preserve"> porque não é cobrado e eu vou cobrar muito iss</w:t>
      </w:r>
      <w:r w:rsidR="00897400" w:rsidRPr="00A92273">
        <w:t xml:space="preserve">o, </w:t>
      </w:r>
      <w:r w:rsidR="009163DE" w:rsidRPr="00A92273">
        <w:t>eu acho que é meu dever de defender as pessoas que me procuram por uma boa caus</w:t>
      </w:r>
      <w:r w:rsidR="00441C16" w:rsidRPr="00A92273">
        <w:t xml:space="preserve">a e a água eu acredito ser o </w:t>
      </w:r>
      <w:r w:rsidR="009163DE" w:rsidRPr="00A92273">
        <w:t>nosso bem mais pre</w:t>
      </w:r>
      <w:r w:rsidR="00CB1B46" w:rsidRPr="00A92273">
        <w:t>cioso que nós temos em</w:t>
      </w:r>
      <w:r w:rsidR="009163DE" w:rsidRPr="00A92273">
        <w:t xml:space="preserve"> Guaporé porque é difícil a cidade que abre uma torneira e que tem uma </w:t>
      </w:r>
      <w:r w:rsidR="00897400" w:rsidRPr="00A92273">
        <w:t xml:space="preserve">água </w:t>
      </w:r>
      <w:r w:rsidR="009163DE" w:rsidRPr="00A92273">
        <w:t>potável para</w:t>
      </w:r>
      <w:r w:rsidR="00CB1B46" w:rsidRPr="00A92273">
        <w:t xml:space="preserve"> tomar e fazer os seus deveres</w:t>
      </w:r>
      <w:r w:rsidR="00897400" w:rsidRPr="00A92273">
        <w:t xml:space="preserve">, </w:t>
      </w:r>
      <w:r w:rsidR="00CB1B46" w:rsidRPr="00A92273">
        <w:t>e</w:t>
      </w:r>
      <w:r w:rsidR="009163DE" w:rsidRPr="00A92273">
        <w:t>ntão essa questão da Corsan a gente vai pro</w:t>
      </w:r>
      <w:r w:rsidR="00CB1B46" w:rsidRPr="00A92273">
        <w:t>mover seu presidente uma</w:t>
      </w:r>
      <w:r w:rsidR="009163DE" w:rsidRPr="00A92273">
        <w:t xml:space="preserve"> audiência pública</w:t>
      </w:r>
      <w:r w:rsidR="00897400" w:rsidRPr="00A92273">
        <w:t>,</w:t>
      </w:r>
      <w:r w:rsidR="009163DE" w:rsidRPr="00A92273">
        <w:t xml:space="preserve"> vamos discutir</w:t>
      </w:r>
      <w:r w:rsidR="00897400" w:rsidRPr="00A92273">
        <w:t>,</w:t>
      </w:r>
      <w:r w:rsidR="009163DE" w:rsidRPr="00A92273">
        <w:t xml:space="preserve"> mas tem qu</w:t>
      </w:r>
      <w:r w:rsidR="00CB1B46" w:rsidRPr="00A92273">
        <w:t>e solucionar</w:t>
      </w:r>
      <w:r w:rsidR="00897400" w:rsidRPr="00A92273">
        <w:t>,</w:t>
      </w:r>
      <w:r w:rsidR="00CB1B46" w:rsidRPr="00A92273">
        <w:t xml:space="preserve"> não adianta a gente </w:t>
      </w:r>
      <w:r w:rsidR="009163DE" w:rsidRPr="00A92273">
        <w:t>secar o chão com a torneira aberta</w:t>
      </w:r>
      <w:r w:rsidR="00CB1B46" w:rsidRPr="00A92273">
        <w:t xml:space="preserve">. Vereador </w:t>
      </w:r>
      <w:r w:rsidR="00CB1B46" w:rsidRPr="00A92273">
        <w:rPr>
          <w:b/>
        </w:rPr>
        <w:t>ARI PAESI:</w:t>
      </w:r>
      <w:r w:rsidR="00CB1B46" w:rsidRPr="00A92273">
        <w:t xml:space="preserve"> E</w:t>
      </w:r>
      <w:r w:rsidR="009163DE" w:rsidRPr="00A92273">
        <w:t>m primeira parte eu quero aqui hoje à noite como se diz que aqui é o lugar de prestar</w:t>
      </w:r>
      <w:r w:rsidR="00897400" w:rsidRPr="00A92273">
        <w:t xml:space="preserve"> conta do vereador,</w:t>
      </w:r>
      <w:r w:rsidR="00CB1B46" w:rsidRPr="00A92273">
        <w:t xml:space="preserve"> nos somos praticamente </w:t>
      </w:r>
      <w:r w:rsidR="009163DE" w:rsidRPr="00A92273">
        <w:t>empregado</w:t>
      </w:r>
      <w:r w:rsidR="00CB1B46" w:rsidRPr="00A92273">
        <w:t>s</w:t>
      </w:r>
      <w:r w:rsidR="009163DE" w:rsidRPr="00A92273">
        <w:t xml:space="preserve"> do nosso povo</w:t>
      </w:r>
      <w:r w:rsidR="00CB1B46" w:rsidRPr="00A92273">
        <w:t>,</w:t>
      </w:r>
      <w:r w:rsidR="009163DE" w:rsidRPr="00A92273">
        <w:t xml:space="preserve"> do nosso município dizer como que o meu colega Jonas falou que é um de nós dia 26 desse mês </w:t>
      </w:r>
      <w:r w:rsidR="00CB1B46" w:rsidRPr="00A92273">
        <w:t xml:space="preserve">nós tivemos </w:t>
      </w:r>
      <w:r w:rsidR="00897400" w:rsidRPr="00A92273">
        <w:t xml:space="preserve">em </w:t>
      </w:r>
      <w:r w:rsidR="00CB1B46" w:rsidRPr="00A92273">
        <w:t>Porto Alegre semeando uma semente para quem sabe este</w:t>
      </w:r>
      <w:r w:rsidR="009163DE" w:rsidRPr="00A92273">
        <w:t xml:space="preserve"> ano </w:t>
      </w:r>
      <w:r w:rsidR="00CB1B46" w:rsidRPr="00A92273">
        <w:t xml:space="preserve">ou ano que vem </w:t>
      </w:r>
      <w:r w:rsidR="009163DE" w:rsidRPr="00A92273">
        <w:t>colher frutos</w:t>
      </w:r>
      <w:r w:rsidR="00897400" w:rsidRPr="00A92273">
        <w:t>,</w:t>
      </w:r>
      <w:r w:rsidR="009163DE" w:rsidRPr="00A92273">
        <w:t xml:space="preserve"> </w:t>
      </w:r>
      <w:r w:rsidR="00CB1B46" w:rsidRPr="00A92273">
        <w:t>nós não esta</w:t>
      </w:r>
      <w:r w:rsidR="009163DE" w:rsidRPr="00A92273">
        <w:t>mos aqui prometendo nada</w:t>
      </w:r>
      <w:r w:rsidR="00897400" w:rsidRPr="00A92273">
        <w:t>,</w:t>
      </w:r>
      <w:r w:rsidR="009163DE" w:rsidRPr="00A92273">
        <w:t xml:space="preserve"> nós estamos indo à procura e muito mais vezes nós deveremos ir</w:t>
      </w:r>
      <w:r w:rsidR="00897400" w:rsidRPr="00A92273">
        <w:t>,</w:t>
      </w:r>
      <w:r w:rsidR="009163DE" w:rsidRPr="00A92273">
        <w:t xml:space="preserve"> e</w:t>
      </w:r>
      <w:r w:rsidR="00CB1B46" w:rsidRPr="00A92273">
        <w:t xml:space="preserve">ntão acho que quando a gente </w:t>
      </w:r>
      <w:r w:rsidR="009163DE" w:rsidRPr="00A92273">
        <w:t xml:space="preserve">começa a semear provavelmente </w:t>
      </w:r>
      <w:r w:rsidR="00897400" w:rsidRPr="00A92273">
        <w:t>se colhe.</w:t>
      </w:r>
      <w:r w:rsidR="00CB1B46" w:rsidRPr="00A92273">
        <w:t xml:space="preserve"> </w:t>
      </w:r>
      <w:r w:rsidR="00897400" w:rsidRPr="00A92273">
        <w:t>O</w:t>
      </w:r>
      <w:r w:rsidR="009163DE" w:rsidRPr="00A92273">
        <w:t>utro assunto que eu quero falar aqui ontem de manhã eu pegu</w:t>
      </w:r>
      <w:r w:rsidR="00CB1B46" w:rsidRPr="00A92273">
        <w:t>ei o meu carro e fui dar umas</w:t>
      </w:r>
      <w:r w:rsidR="009163DE" w:rsidRPr="00A92273">
        <w:t xml:space="preserve"> volta</w:t>
      </w:r>
      <w:r w:rsidR="00CB1B46" w:rsidRPr="00A92273">
        <w:t>s nas</w:t>
      </w:r>
      <w:r w:rsidR="009163DE" w:rsidRPr="00A92273">
        <w:t xml:space="preserve"> comunidades das oitavas</w:t>
      </w:r>
      <w:r w:rsidR="00CB1B46" w:rsidRPr="00A92273">
        <w:t xml:space="preserve"> que lá são três, </w:t>
      </w:r>
      <w:r w:rsidR="00897400" w:rsidRPr="00A92273">
        <w:t xml:space="preserve">ou </w:t>
      </w:r>
      <w:r w:rsidR="00CB1B46" w:rsidRPr="00A92273">
        <w:t>quatro</w:t>
      </w:r>
      <w:r w:rsidR="009163DE" w:rsidRPr="00A92273">
        <w:t xml:space="preserve"> oitava</w:t>
      </w:r>
      <w:r w:rsidR="00CB1B46" w:rsidRPr="00A92273">
        <w:t>s</w:t>
      </w:r>
      <w:r w:rsidR="00897400" w:rsidRPr="00A92273">
        <w:t>,</w:t>
      </w:r>
      <w:r w:rsidR="009163DE" w:rsidRPr="00A92273">
        <w:t xml:space="preserve"> São José</w:t>
      </w:r>
      <w:r w:rsidR="00897400" w:rsidRPr="00A92273">
        <w:t>,</w:t>
      </w:r>
      <w:r w:rsidR="009163DE" w:rsidRPr="00A92273">
        <w:t xml:space="preserve"> São Carlos</w:t>
      </w:r>
      <w:r w:rsidR="00475FCD" w:rsidRPr="00A92273">
        <w:t xml:space="preserve"> e São Paulo, </w:t>
      </w:r>
      <w:r w:rsidR="00CB1B46" w:rsidRPr="00A92273">
        <w:t>eu passei pra aquela</w:t>
      </w:r>
      <w:r w:rsidR="00475FCD" w:rsidRPr="00A92273">
        <w:t xml:space="preserve"> região </w:t>
      </w:r>
      <w:r w:rsidR="009163DE" w:rsidRPr="00A92273">
        <w:t>porque teve uns amigos meu</w:t>
      </w:r>
      <w:r w:rsidR="00475FCD" w:rsidRPr="00A92273">
        <w:t>s que me ligaram que em função d</w:t>
      </w:r>
      <w:r w:rsidR="009163DE" w:rsidRPr="00A92273">
        <w:t>os úl</w:t>
      </w:r>
      <w:r w:rsidR="00475FCD" w:rsidRPr="00A92273">
        <w:t xml:space="preserve">timos dias </w:t>
      </w:r>
      <w:r w:rsidR="009163DE" w:rsidRPr="00A92273">
        <w:t>tem dado aquela chuvarada e lá tem dado u</w:t>
      </w:r>
      <w:r w:rsidR="00CB1B46" w:rsidRPr="00A92273">
        <w:t>mas horas de chuva muito forte</w:t>
      </w:r>
      <w:r w:rsidR="00475FCD" w:rsidRPr="00A92273">
        <w:t>,</w:t>
      </w:r>
      <w:r w:rsidR="00CB1B46" w:rsidRPr="00A92273">
        <w:t xml:space="preserve"> o</w:t>
      </w:r>
      <w:r w:rsidR="009163DE" w:rsidRPr="00A92273">
        <w:t>nde que nós tivemos lá</w:t>
      </w:r>
      <w:r w:rsidR="00F327EC" w:rsidRPr="00A92273">
        <w:t xml:space="preserve"> e os </w:t>
      </w:r>
      <w:r w:rsidR="009163DE" w:rsidRPr="00A92273">
        <w:t xml:space="preserve"> </w:t>
      </w:r>
      <w:r w:rsidR="00CB1B46" w:rsidRPr="00A92273">
        <w:t>danos</w:t>
      </w:r>
      <w:r w:rsidR="009163DE" w:rsidRPr="00A92273">
        <w:t xml:space="preserve"> </w:t>
      </w:r>
      <w:r w:rsidR="00F327EC" w:rsidRPr="00A92273">
        <w:t xml:space="preserve">são </w:t>
      </w:r>
      <w:r w:rsidR="009163DE" w:rsidRPr="00A92273">
        <w:t>muito significativo nas estradas e eu fui conferir de perto e realmente eu quero dizer aqui para vocês porque</w:t>
      </w:r>
      <w:r w:rsidR="00FD5FB0" w:rsidRPr="00A92273">
        <w:t xml:space="preserve"> certamente alguém pode vir falar com nos vereadores para</w:t>
      </w:r>
      <w:r w:rsidR="009163DE" w:rsidRPr="00A92273">
        <w:t xml:space="preserve"> faz alguma coisa</w:t>
      </w:r>
      <w:r w:rsidR="00FD5FB0" w:rsidRPr="00A92273">
        <w:t>,</w:t>
      </w:r>
      <w:r w:rsidR="009163DE" w:rsidRPr="00A92273">
        <w:t xml:space="preserve"> quero</w:t>
      </w:r>
      <w:r w:rsidR="00FD5FB0" w:rsidRPr="00A92273">
        <w:t xml:space="preserve"> falar para vocês que eu estive</w:t>
      </w:r>
      <w:r w:rsidR="009163DE" w:rsidRPr="00A92273">
        <w:t xml:space="preserve"> lá eu poderia muito bem hoje à noite ter feito </w:t>
      </w:r>
      <w:r w:rsidR="00FD5FB0" w:rsidRPr="00A92273">
        <w:t>um requerimento, ma</w:t>
      </w:r>
      <w:r w:rsidR="009163DE" w:rsidRPr="00A92273">
        <w:t>s não hoje de manhã eu tive lá na Secretaria de obras e Agricultura aonde que a gente fe</w:t>
      </w:r>
      <w:r w:rsidR="00FD5FB0" w:rsidRPr="00A92273">
        <w:t>z o pedido assim urgente de que lá</w:t>
      </w:r>
      <w:r w:rsidR="009163DE" w:rsidRPr="00A92273">
        <w:t xml:space="preserve"> o ne</w:t>
      </w:r>
      <w:r w:rsidR="00FD5FB0" w:rsidRPr="00A92273">
        <w:t>gócio muito sério então só</w:t>
      </w:r>
      <w:r w:rsidR="009163DE" w:rsidRPr="00A92273">
        <w:t xml:space="preserve"> uma coisa que eu quero deixar bem claro e nós eu vejo aqui assim até não quero pelo amor </w:t>
      </w:r>
      <w:r w:rsidR="00FD5FB0" w:rsidRPr="00A92273">
        <w:t xml:space="preserve">de Deus </w:t>
      </w:r>
      <w:r w:rsidR="009163DE" w:rsidRPr="00A92273">
        <w:t>eu prometi que eu</w:t>
      </w:r>
      <w:r w:rsidR="00FD5FB0" w:rsidRPr="00A92273">
        <w:t xml:space="preserve"> não quero entrar em atritos, </w:t>
      </w:r>
      <w:r w:rsidR="009163DE" w:rsidRPr="00A92273">
        <w:t xml:space="preserve"> </w:t>
      </w:r>
      <w:r w:rsidR="00FD5FB0" w:rsidRPr="00A92273">
        <w:t xml:space="preserve">mas eu vejo assim até um certo ponto uma pressão grande </w:t>
      </w:r>
      <w:r w:rsidR="009163DE" w:rsidRPr="00A92273">
        <w:t>das coisas que deveria acontecer mas eu digo uma coisa pessoal</w:t>
      </w:r>
      <w:r w:rsidR="00475FCD" w:rsidRPr="00A92273">
        <w:t>,</w:t>
      </w:r>
      <w:r w:rsidR="009163DE" w:rsidRPr="00A92273">
        <w:t xml:space="preserve"> olha aqui nós viemos de </w:t>
      </w:r>
      <w:r w:rsidR="00FD5FB0" w:rsidRPr="00A92273">
        <w:t>uma legislatura de quatro anos a onde nós tivemos uma</w:t>
      </w:r>
      <w:r w:rsidR="009163DE" w:rsidRPr="00A92273">
        <w:t xml:space="preserve"> eleição que foi aprovada pela comunidade</w:t>
      </w:r>
      <w:r w:rsidR="00FD5FB0" w:rsidRPr="00A92273">
        <w:t>, e</w:t>
      </w:r>
      <w:r w:rsidR="009163DE" w:rsidRPr="00A92273">
        <w:t>ntão agora eu quero dizer que praticamente são os</w:t>
      </w:r>
      <w:r w:rsidR="00FD5FB0" w:rsidRPr="00A92273">
        <w:t xml:space="preserve"> mesmos que vão administrar com</w:t>
      </w:r>
      <w:r w:rsidR="009163DE" w:rsidRPr="00A92273">
        <w:t xml:space="preserve"> algumas mudanças e digo aqui para vocês meus caros c</w:t>
      </w:r>
      <w:r w:rsidR="00FD5FB0" w:rsidRPr="00A92273">
        <w:t>olegas vereadores e vereadoras o</w:t>
      </w:r>
      <w:r w:rsidR="009163DE" w:rsidRPr="00A92273">
        <w:t xml:space="preserve"> interesse é o mesmo a vontade de fazer as coisas não é</w:t>
      </w:r>
      <w:r w:rsidR="00FD5FB0" w:rsidRPr="00A92273">
        <w:t xml:space="preserve"> </w:t>
      </w:r>
      <w:r w:rsidR="009163DE" w:rsidRPr="00A92273">
        <w:t>não querer</w:t>
      </w:r>
      <w:r w:rsidR="00FD5FB0" w:rsidRPr="00A92273">
        <w:t xml:space="preserve"> fazer, mas </w:t>
      </w:r>
      <w:r w:rsidR="009163DE" w:rsidRPr="00A92273">
        <w:t>vocês tem que ser sabedores de q</w:t>
      </w:r>
      <w:r w:rsidR="00FD5FB0" w:rsidRPr="00A92273">
        <w:t>ue em janeiro tem muita</w:t>
      </w:r>
      <w:r w:rsidR="009163DE" w:rsidRPr="00A92273">
        <w:t xml:space="preserve"> gente de férias</w:t>
      </w:r>
      <w:r w:rsidR="00FD5FB0" w:rsidRPr="00A92273">
        <w:t>,</w:t>
      </w:r>
      <w:r w:rsidR="009163DE" w:rsidRPr="00A92273">
        <w:t xml:space="preserve"> você</w:t>
      </w:r>
      <w:r w:rsidR="00FD5FB0" w:rsidRPr="00A92273">
        <w:t>s</w:t>
      </w:r>
      <w:r w:rsidR="009163DE" w:rsidRPr="00A92273">
        <w:t xml:space="preserve"> sabe</w:t>
      </w:r>
      <w:r w:rsidR="00FD5FB0" w:rsidRPr="00A92273">
        <w:t xml:space="preserve">m que o mês de janeiro </w:t>
      </w:r>
      <w:r w:rsidR="009163DE" w:rsidRPr="00A92273">
        <w:t>nó</w:t>
      </w:r>
      <w:r w:rsidR="00FD5FB0" w:rsidRPr="00A92273">
        <w:t xml:space="preserve">s tivemos problema seríssimo de falta de chuva e </w:t>
      </w:r>
      <w:r w:rsidR="00475FCD" w:rsidRPr="00A92273">
        <w:t xml:space="preserve">agora está chovendo até demais, </w:t>
      </w:r>
      <w:r w:rsidR="00FD5FB0" w:rsidRPr="00A92273">
        <w:t>onde que</w:t>
      </w:r>
      <w:r w:rsidR="009163DE" w:rsidRPr="00A92273">
        <w:t xml:space="preserve"> as máquinas elas não conseguem trabalhar com terra molhada você sabe muito bem quem en</w:t>
      </w:r>
      <w:r w:rsidR="00DA535C" w:rsidRPr="00A92273">
        <w:t>tende sabe muito bem disso eu</w:t>
      </w:r>
      <w:r w:rsidR="00475FCD" w:rsidRPr="00A92273">
        <w:t xml:space="preserve"> digo assim para vocês que em</w:t>
      </w:r>
      <w:r w:rsidR="009163DE" w:rsidRPr="00A92273">
        <w:t xml:space="preserve"> função do meu trabalho ninguém anda nessa cidade que nem eu ninguém eu passo 2 3 4 vezes por semana em todos os bairros para atender o comércio e ninguém mais </w:t>
      </w:r>
      <w:r w:rsidR="006E2F61" w:rsidRPr="00A92273">
        <w:t>do que eu vejo</w:t>
      </w:r>
      <w:r w:rsidR="00851CFA" w:rsidRPr="00A92273">
        <w:t xml:space="preserve"> que </w:t>
      </w:r>
      <w:r w:rsidR="006E2F61" w:rsidRPr="00A92273">
        <w:t xml:space="preserve">em função do sol </w:t>
      </w:r>
      <w:r w:rsidR="009163DE" w:rsidRPr="00A92273">
        <w:t xml:space="preserve"> quente e </w:t>
      </w:r>
      <w:r w:rsidR="00851CFA" w:rsidRPr="00A92273">
        <w:t>d</w:t>
      </w:r>
      <w:r w:rsidR="00866D7C" w:rsidRPr="00A92273">
        <w:t>a</w:t>
      </w:r>
      <w:r w:rsidR="00851CFA" w:rsidRPr="00A92273">
        <w:t>s</w:t>
      </w:r>
      <w:r w:rsidR="00866D7C" w:rsidRPr="00A92273">
        <w:t xml:space="preserve"> </w:t>
      </w:r>
      <w:r w:rsidR="009163DE" w:rsidRPr="00A92273">
        <w:t>chuva</w:t>
      </w:r>
      <w:r w:rsidR="00851CFA" w:rsidRPr="00A92273">
        <w:t>s</w:t>
      </w:r>
      <w:r w:rsidR="00866D7C" w:rsidRPr="00A92273">
        <w:t xml:space="preserve">, o mato vem, </w:t>
      </w:r>
      <w:r w:rsidR="009163DE" w:rsidRPr="00A92273">
        <w:t xml:space="preserve"> nós temos </w:t>
      </w:r>
      <w:r w:rsidR="006E2F61" w:rsidRPr="00A92273">
        <w:t xml:space="preserve">alguns problemas </w:t>
      </w:r>
      <w:r w:rsidR="009163DE" w:rsidRPr="00A92273">
        <w:t xml:space="preserve">como </w:t>
      </w:r>
      <w:r w:rsidR="006E2F61" w:rsidRPr="00A92273">
        <w:t xml:space="preserve">o Jader </w:t>
      </w:r>
      <w:r w:rsidR="009163DE" w:rsidRPr="00A92273">
        <w:t>comentou</w:t>
      </w:r>
      <w:r w:rsidR="006E2F61" w:rsidRPr="00A92273">
        <w:t xml:space="preserve"> de rua com </w:t>
      </w:r>
      <w:r w:rsidR="006E2F61" w:rsidRPr="00A92273">
        <w:lastRenderedPageBreak/>
        <w:t xml:space="preserve">problemas, </w:t>
      </w:r>
      <w:r w:rsidR="009163DE" w:rsidRPr="00A92273">
        <w:t>eu vou dizer uma coisa para você se eu s</w:t>
      </w:r>
      <w:r w:rsidR="006E2F61" w:rsidRPr="00A92273">
        <w:t>ou testemunha que nunca numa administração</w:t>
      </w:r>
      <w:r w:rsidR="009163DE" w:rsidRPr="00A92273">
        <w:t xml:space="preserve"> não desprezando porque c</w:t>
      </w:r>
      <w:r w:rsidR="006E2F61" w:rsidRPr="00A92273">
        <w:t>ada Prefeito ele avança cada ad</w:t>
      </w:r>
      <w:r w:rsidR="009163DE" w:rsidRPr="00A92273">
        <w:t>ministração</w:t>
      </w:r>
      <w:r w:rsidR="00475FCD" w:rsidRPr="00A92273">
        <w:t>,</w:t>
      </w:r>
      <w:r w:rsidR="006E2F61" w:rsidRPr="00A92273">
        <w:t xml:space="preserve"> porque todos os prefeitos avança </w:t>
      </w:r>
      <w:r w:rsidR="009163DE" w:rsidRPr="00A92273">
        <w:t xml:space="preserve"> em qualquer setor</w:t>
      </w:r>
      <w:r w:rsidR="006E2F61" w:rsidRPr="00A92273">
        <w:t>,</w:t>
      </w:r>
      <w:r w:rsidR="009163DE" w:rsidRPr="00A92273">
        <w:t xml:space="preserve"> mas eu vou</w:t>
      </w:r>
      <w:r w:rsidR="006E2F61" w:rsidRPr="00A92273">
        <w:t xml:space="preserve"> dizer em termos de melhoria de calçamentos, </w:t>
      </w:r>
      <w:r w:rsidR="009163DE" w:rsidRPr="00A92273">
        <w:t>reformas eu vou dizer que nesses últimos quatro anos foi feito muito muito gente aqui para eu assim elogiar e se for preciso dizer que eles não fizeram eu faço e digo</w:t>
      </w:r>
      <w:r w:rsidR="00475FCD" w:rsidRPr="00A92273">
        <w:t>,</w:t>
      </w:r>
      <w:r w:rsidR="009163DE" w:rsidRPr="00A92273">
        <w:t xml:space="preserve"> mas nós avançamos muito ainda</w:t>
      </w:r>
      <w:r w:rsidR="006E2F61" w:rsidRPr="00A92273">
        <w:t xml:space="preserve"> há </w:t>
      </w:r>
      <w:r w:rsidR="009163DE" w:rsidRPr="00A92273">
        <w:t xml:space="preserve"> alguma pendência mas esse trabalho deve de ser continuado isso você pode ficar tranquilo que vai ser continuado e vai se</w:t>
      </w:r>
      <w:r w:rsidR="006E2F61" w:rsidRPr="00A92273">
        <w:t>r assim avançado como nós avançamos nesses</w:t>
      </w:r>
      <w:r w:rsidR="009163DE" w:rsidRPr="00A92273">
        <w:t xml:space="preserve"> últimos quatro anos</w:t>
      </w:r>
      <w:r w:rsidR="00475FCD" w:rsidRPr="00A92273">
        <w:t>,</w:t>
      </w:r>
      <w:r w:rsidR="009163DE" w:rsidRPr="00A92273">
        <w:t xml:space="preserve"> então isso aí é assim nós precisamos </w:t>
      </w:r>
      <w:r w:rsidR="006E2F61" w:rsidRPr="00A92273">
        <w:t xml:space="preserve">de </w:t>
      </w:r>
      <w:r w:rsidR="009163DE" w:rsidRPr="00A92273">
        <w:t xml:space="preserve">ter </w:t>
      </w:r>
      <w:r w:rsidR="006E2F61" w:rsidRPr="00A92273">
        <w:t xml:space="preserve">eu </w:t>
      </w:r>
      <w:r w:rsidR="009163DE" w:rsidRPr="00A92273">
        <w:t>peço um pouquinho de paciência que as coisas vão acontecer sim e nós tam</w:t>
      </w:r>
      <w:r w:rsidR="00475FCD" w:rsidRPr="00A92273">
        <w:t>bém não somos cobradores disso e</w:t>
      </w:r>
      <w:r w:rsidR="009163DE" w:rsidRPr="00A92273">
        <w:t xml:space="preserve"> ninguém tá assim</w:t>
      </w:r>
      <w:r w:rsidR="006E2F61" w:rsidRPr="00A92273">
        <w:t xml:space="preserve"> deixando a coisa andar por andar, </w:t>
      </w:r>
      <w:r w:rsidR="009163DE" w:rsidRPr="00A92273">
        <w:t>todo mundo tem interesse para solucionar o</w:t>
      </w:r>
      <w:r w:rsidR="006E2F61" w:rsidRPr="00A92273">
        <w:t>s</w:t>
      </w:r>
      <w:r w:rsidR="009163DE" w:rsidRPr="00A92273">
        <w:t xml:space="preserve"> problema</w:t>
      </w:r>
      <w:r w:rsidR="006E2F61" w:rsidRPr="00A92273">
        <w:t>s</w:t>
      </w:r>
      <w:r w:rsidR="00475FCD" w:rsidRPr="00A92273">
        <w:t>. E</w:t>
      </w:r>
      <w:r w:rsidR="009163DE" w:rsidRPr="00A92273">
        <w:t xml:space="preserve"> por último eu quero também falar sobre a questão daqu</w:t>
      </w:r>
      <w:r w:rsidR="006E2F61" w:rsidRPr="00A92273">
        <w:t>ele incêndio do supermercado tradicional,</w:t>
      </w:r>
      <w:r w:rsidR="009163DE" w:rsidRPr="00A92273">
        <w:t xml:space="preserve"> praticamente assim graças a Deus que o mercado em si não teve assim grandes prejuízos</w:t>
      </w:r>
      <w:r w:rsidR="009B3D42" w:rsidRPr="00A92273">
        <w:t>,</w:t>
      </w:r>
      <w:r w:rsidR="009163DE" w:rsidRPr="00A92273">
        <w:t xml:space="preserve"> o problema maior foi em cima</w:t>
      </w:r>
      <w:r w:rsidR="009B3D42" w:rsidRPr="00A92273">
        <w:t>,</w:t>
      </w:r>
      <w:r w:rsidR="009163DE" w:rsidRPr="00A92273">
        <w:t xml:space="preserve"> mas con</w:t>
      </w:r>
      <w:r w:rsidR="006E2F61" w:rsidRPr="00A92273">
        <w:t xml:space="preserve">versando com o proprietário,  eu tive </w:t>
      </w:r>
      <w:r w:rsidR="009163DE" w:rsidRPr="00A92273">
        <w:t>três vezes con</w:t>
      </w:r>
      <w:r w:rsidR="006E2F61" w:rsidRPr="00A92273">
        <w:t>versando com ele e a esposa</w:t>
      </w:r>
      <w:r w:rsidR="009163DE" w:rsidRPr="00A92273">
        <w:t xml:space="preserve"> para</w:t>
      </w:r>
      <w:r w:rsidR="006E2F61" w:rsidRPr="00A92273">
        <w:t xml:space="preserve"> me</w:t>
      </w:r>
      <w:r w:rsidR="009163DE" w:rsidRPr="00A92273">
        <w:t xml:space="preserve"> inteirar bem do assunto e digo aqui para vocês pesso</w:t>
      </w:r>
      <w:r w:rsidR="009B7ED9" w:rsidRPr="00A92273">
        <w:t>al que houve falhas</w:t>
      </w:r>
      <w:r w:rsidR="00C71841" w:rsidRPr="00A92273">
        <w:t>,</w:t>
      </w:r>
      <w:r w:rsidR="009B7ED9" w:rsidRPr="00A92273">
        <w:t xml:space="preserve"> </w:t>
      </w:r>
      <w:r w:rsidR="006E2F61" w:rsidRPr="00A92273">
        <w:t xml:space="preserve"> não v</w:t>
      </w:r>
      <w:r w:rsidR="00773885" w:rsidRPr="00A92273">
        <w:t>amos citar nomes aqui</w:t>
      </w:r>
      <w:r w:rsidR="00C71841" w:rsidRPr="00A92273">
        <w:t>,</w:t>
      </w:r>
      <w:r w:rsidR="00773885" w:rsidRPr="00A92273">
        <w:t xml:space="preserve"> mas </w:t>
      </w:r>
      <w:r w:rsidR="009163DE" w:rsidRPr="00A92273">
        <w:t>houve falhas</w:t>
      </w:r>
      <w:r w:rsidR="00773885" w:rsidRPr="00A92273">
        <w:t xml:space="preserve">, problemas dos hidrantes </w:t>
      </w:r>
      <w:r w:rsidR="00C71841" w:rsidRPr="00A92273">
        <w:t>não funcionaram</w:t>
      </w:r>
      <w:r w:rsidR="009B7ED9" w:rsidRPr="00A92273">
        <w:t>,</w:t>
      </w:r>
      <w:r w:rsidR="009163DE" w:rsidRPr="00A92273">
        <w:t xml:space="preserve"> falta </w:t>
      </w:r>
      <w:r w:rsidR="00C71841" w:rsidRPr="00A92273">
        <w:t xml:space="preserve">de </w:t>
      </w:r>
      <w:r w:rsidR="009163DE" w:rsidRPr="00A92273">
        <w:t>água</w:t>
      </w:r>
      <w:r w:rsidR="00C71841" w:rsidRPr="00A92273">
        <w:t>,</w:t>
      </w:r>
      <w:r w:rsidR="009163DE" w:rsidRPr="00A92273">
        <w:t xml:space="preserve"> a estrutura do nosso corpo de bombeiro está com problema e até eu não sei se é viável se </w:t>
      </w:r>
      <w:r w:rsidR="00773885" w:rsidRPr="00A92273">
        <w:t xml:space="preserve">é bom mas eu acho que eles deveriam </w:t>
      </w:r>
      <w:r w:rsidR="009163DE" w:rsidRPr="00A92273">
        <w:t>vir aqui di</w:t>
      </w:r>
      <w:r w:rsidR="00C71841" w:rsidRPr="00A92273">
        <w:t xml:space="preserve">zer qual são os problemas </w:t>
      </w:r>
      <w:r w:rsidR="009163DE" w:rsidRPr="00A92273">
        <w:t xml:space="preserve"> </w:t>
      </w:r>
      <w:r w:rsidR="00C71841" w:rsidRPr="00A92273">
        <w:t>porque assim</w:t>
      </w:r>
      <w:r w:rsidR="009163DE" w:rsidRPr="00A92273">
        <w:t xml:space="preserve"> foi um dos pequenos problemas e dois pisos e se amanhã acontecer num prédio onde que tem quatro cinco andares certamente não vai ter solução p</w:t>
      </w:r>
      <w:r w:rsidR="00773885" w:rsidRPr="00A92273">
        <w:t>elo aquilo que eles explanaram  p</w:t>
      </w:r>
      <w:r w:rsidR="009163DE" w:rsidRPr="00A92273">
        <w:t xml:space="preserve">ra mim então uma coisa que a gente deverá </w:t>
      </w:r>
      <w:r w:rsidR="00773885" w:rsidRPr="00A92273">
        <w:t>ir</w:t>
      </w:r>
      <w:r w:rsidR="009163DE" w:rsidRPr="00A92273">
        <w:t xml:space="preserve"> a</w:t>
      </w:r>
      <w:r w:rsidR="00773885" w:rsidRPr="00A92273">
        <w:t>trás de ver não tem escada e os caminhões  que estão</w:t>
      </w:r>
      <w:r w:rsidR="009163DE" w:rsidRPr="00A92273">
        <w:t xml:space="preserve"> chegando agora</w:t>
      </w:r>
      <w:r w:rsidR="00773885" w:rsidRPr="00A92273">
        <w:t>,</w:t>
      </w:r>
      <w:r w:rsidR="009163DE" w:rsidRPr="00A92273">
        <w:t xml:space="preserve"> ele</w:t>
      </w:r>
      <w:r w:rsidR="00773885" w:rsidRPr="00A92273">
        <w:t xml:space="preserve">s não se adaptam com os </w:t>
      </w:r>
      <w:r w:rsidR="009163DE" w:rsidRPr="00A92273">
        <w:t xml:space="preserve"> hidrantes</w:t>
      </w:r>
      <w:r w:rsidR="00773885" w:rsidRPr="00A92273">
        <w:t xml:space="preserve"> já existentes</w:t>
      </w:r>
      <w:r w:rsidR="00C71841" w:rsidRPr="00A92273">
        <w:t>,</w:t>
      </w:r>
      <w:r w:rsidR="00773885" w:rsidRPr="00A92273">
        <w:t xml:space="preserve"> então uma coisa que eu digo essa parte dos hidrante é uma </w:t>
      </w:r>
      <w:r w:rsidR="009163DE" w:rsidRPr="00A92273">
        <w:t xml:space="preserve"> questão </w:t>
      </w:r>
      <w:r w:rsidR="00C71841" w:rsidRPr="00A92273">
        <w:t xml:space="preserve">da CORSAN, </w:t>
      </w:r>
      <w:r w:rsidR="009163DE" w:rsidRPr="00A92273">
        <w:t xml:space="preserve">nós temos que pedir urgentemente </w:t>
      </w:r>
      <w:r w:rsidR="00773885" w:rsidRPr="00A92273">
        <w:t xml:space="preserve">que seja solucionado </w:t>
      </w:r>
      <w:r w:rsidR="009163DE" w:rsidRPr="00A92273">
        <w:t xml:space="preserve">porque ninguém está salvo de acontecer a </w:t>
      </w:r>
      <w:r w:rsidR="00773885" w:rsidRPr="00A92273">
        <w:t xml:space="preserve">qualquer momento outro sinistro, é </w:t>
      </w:r>
      <w:r w:rsidR="009163DE" w:rsidRPr="00A92273">
        <w:t>mu</w:t>
      </w:r>
      <w:r w:rsidR="00773885" w:rsidRPr="00A92273">
        <w:t xml:space="preserve">ito preocupante então </w:t>
      </w:r>
      <w:r w:rsidR="009163DE" w:rsidRPr="00A92273">
        <w:t>eu gostari</w:t>
      </w:r>
      <w:r w:rsidR="00C71841" w:rsidRPr="00A92273">
        <w:t>a que todos nós aqui se a</w:t>
      </w:r>
      <w:r w:rsidR="009B7ED9" w:rsidRPr="00A92273">
        <w:t>braça-se por esta</w:t>
      </w:r>
      <w:r w:rsidR="009163DE" w:rsidRPr="00A92273">
        <w:t xml:space="preserve"> causa</w:t>
      </w:r>
      <w:r w:rsidR="009B7ED9" w:rsidRPr="00A92273">
        <w:t>,</w:t>
      </w:r>
      <w:r w:rsidR="009163DE" w:rsidRPr="00A92273">
        <w:t xml:space="preserve"> aqui cer</w:t>
      </w:r>
      <w:r w:rsidR="009B7ED9" w:rsidRPr="00A92273">
        <w:t xml:space="preserve">tamente o corpo de </w:t>
      </w:r>
      <w:r w:rsidR="00DA535C" w:rsidRPr="00A92273">
        <w:t>bombeiro terá</w:t>
      </w:r>
      <w:r w:rsidR="009163DE" w:rsidRPr="00A92273">
        <w:t xml:space="preserve"> que tomar pr</w:t>
      </w:r>
      <w:r w:rsidR="009B7ED9" w:rsidRPr="00A92273">
        <w:t xml:space="preserve">ovidências. </w:t>
      </w:r>
      <w:r w:rsidR="009B7ED9" w:rsidRPr="00A92273">
        <w:rPr>
          <w:b/>
        </w:rPr>
        <w:t>PITA:</w:t>
      </w:r>
      <w:r w:rsidR="009B7ED9" w:rsidRPr="00A92273">
        <w:t xml:space="preserve"> A </w:t>
      </w:r>
      <w:r w:rsidR="009163DE" w:rsidRPr="00A92273">
        <w:t xml:space="preserve">palavra agora fica aberta </w:t>
      </w:r>
      <w:r w:rsidR="009B7ED9" w:rsidRPr="00A92273">
        <w:t xml:space="preserve">para </w:t>
      </w:r>
      <w:r w:rsidR="009163DE" w:rsidRPr="00A92273">
        <w:t>os líderes que queiram se manifestar</w:t>
      </w:r>
      <w:r w:rsidR="00C71841" w:rsidRPr="00A92273">
        <w:t>,</w:t>
      </w:r>
      <w:r w:rsidR="009163DE" w:rsidRPr="00A92273">
        <w:t xml:space="preserve"> 10 minutos </w:t>
      </w:r>
      <w:r w:rsidR="009B7ED9" w:rsidRPr="00A92273">
        <w:t xml:space="preserve">cada um. Vereador </w:t>
      </w:r>
      <w:r w:rsidR="009B7ED9" w:rsidRPr="00A92273">
        <w:rPr>
          <w:b/>
          <w:bCs/>
        </w:rPr>
        <w:t>MOUSTAFH:</w:t>
      </w:r>
      <w:r w:rsidR="009B7ED9" w:rsidRPr="00A92273">
        <w:t xml:space="preserve"> </w:t>
      </w:r>
      <w:r w:rsidR="00866D7C" w:rsidRPr="00A92273">
        <w:t>Colega Paesi,</w:t>
      </w:r>
      <w:r w:rsidR="000C1D0F" w:rsidRPr="00A92273">
        <w:t xml:space="preserve"> por favor posso pronunciar</w:t>
      </w:r>
      <w:r w:rsidR="009163DE" w:rsidRPr="00A92273">
        <w:t xml:space="preserve"> seu</w:t>
      </w:r>
      <w:r w:rsidR="000C1D0F" w:rsidRPr="00A92273">
        <w:t xml:space="preserve"> nome, </w:t>
      </w:r>
      <w:r w:rsidR="009163DE" w:rsidRPr="00A92273">
        <w:t>você não se ofende</w:t>
      </w:r>
      <w:r w:rsidR="000C1D0F" w:rsidRPr="00A92273">
        <w:t xml:space="preserve">, nós somos adultos e </w:t>
      </w:r>
      <w:r w:rsidR="009163DE" w:rsidRPr="00A92273">
        <w:t xml:space="preserve">a gente </w:t>
      </w:r>
      <w:r w:rsidR="000C1D0F" w:rsidRPr="00A92273">
        <w:t>não precisa esconder as coisas e ser demagogo</w:t>
      </w:r>
      <w:r w:rsidR="00175B4F" w:rsidRPr="00A92273">
        <w:t>,</w:t>
      </w:r>
      <w:r w:rsidR="000C1D0F" w:rsidRPr="00A92273">
        <w:t xml:space="preserve"> ninguém é cego e eu estou</w:t>
      </w:r>
      <w:r w:rsidR="009163DE" w:rsidRPr="00A92273">
        <w:t xml:space="preserve"> defendendo que </w:t>
      </w:r>
      <w:r w:rsidR="000C1D0F" w:rsidRPr="00A92273">
        <w:t>o Sr</w:t>
      </w:r>
      <w:r w:rsidR="00866D7C" w:rsidRPr="00A92273">
        <w:t>.</w:t>
      </w:r>
      <w:r w:rsidR="000C1D0F" w:rsidRPr="00A92273">
        <w:t xml:space="preserve"> está dizendo</w:t>
      </w:r>
      <w:r w:rsidR="009163DE" w:rsidRPr="00A92273">
        <w:t xml:space="preserve"> ninguém é cego para não admitir que as chuvas que aconteceram nos últimos dias atrapalhou to</w:t>
      </w:r>
      <w:r w:rsidR="000C1D0F" w:rsidRPr="00A92273">
        <w:t xml:space="preserve">da o cronograma </w:t>
      </w:r>
      <w:r w:rsidR="00175B4F" w:rsidRPr="00A92273">
        <w:t xml:space="preserve">da Secretaria de obras, </w:t>
      </w:r>
      <w:r w:rsidR="009163DE" w:rsidRPr="00A92273">
        <w:t xml:space="preserve">estragou muitas estradas enfim eu vou lhe dizer isso porque várias pessoas me procuram aqui na </w:t>
      </w:r>
      <w:r w:rsidR="00175B4F" w:rsidRPr="00A92273">
        <w:t>câmara,</w:t>
      </w:r>
      <w:r w:rsidR="009163DE" w:rsidRPr="00A92273">
        <w:t xml:space="preserve"> eu sou uma vereador que procuro </w:t>
      </w:r>
      <w:r w:rsidR="000C1D0F" w:rsidRPr="00A92273">
        <w:t>vir</w:t>
      </w:r>
      <w:r w:rsidR="009163DE" w:rsidRPr="00A92273">
        <w:t xml:space="preserve"> muito aqui para atender as pessoas da sétima e </w:t>
      </w:r>
      <w:r w:rsidR="000C1D0F" w:rsidRPr="00A92273">
        <w:t>d</w:t>
      </w:r>
      <w:r w:rsidR="009163DE" w:rsidRPr="00A92273">
        <w:t>a oitava</w:t>
      </w:r>
      <w:r w:rsidR="00175B4F" w:rsidRPr="00A92273">
        <w:t xml:space="preserve">, enfim </w:t>
      </w:r>
      <w:r w:rsidR="009163DE" w:rsidRPr="00A92273">
        <w:t xml:space="preserve"> eu falei </w:t>
      </w:r>
      <w:r w:rsidR="000C1D0F" w:rsidRPr="00A92273">
        <w:t>para eles que o Prefeito n</w:t>
      </w:r>
      <w:r w:rsidR="009163DE" w:rsidRPr="00A92273">
        <w:t xml:space="preserve">ão é mágico </w:t>
      </w:r>
      <w:r w:rsidR="000C1D0F" w:rsidRPr="00A92273">
        <w:t>que o Prefeito n</w:t>
      </w:r>
      <w:r w:rsidR="009163DE" w:rsidRPr="00A92273">
        <w:t>ão pode botar uma lona em cima de Guaporé certo</w:t>
      </w:r>
      <w:r w:rsidR="000C1D0F" w:rsidRPr="00A92273">
        <w:t>,</w:t>
      </w:r>
      <w:r w:rsidR="009163DE" w:rsidRPr="00A92273">
        <w:t xml:space="preserve"> mas ao mesmo tempo também eu sou filho de árabe eu não posso falar bem de judeu na minha família que eles me expulsam lá de dentro tá entendendo eu não venho aqui falar bem da administração abertamente porqu</w:t>
      </w:r>
      <w:r w:rsidR="000C1D0F" w:rsidRPr="00A92273">
        <w:t>e só se eu tenho motivos e eu estou</w:t>
      </w:r>
      <w:r w:rsidR="009163DE" w:rsidRPr="00A92273">
        <w:t xml:space="preserve"> defendendo </w:t>
      </w:r>
      <w:r w:rsidR="000C1D0F" w:rsidRPr="00A92273">
        <w:t xml:space="preserve">o </w:t>
      </w:r>
      <w:r w:rsidR="009163DE" w:rsidRPr="00A92273">
        <w:t xml:space="preserve">que </w:t>
      </w:r>
      <w:r w:rsidR="000C1D0F" w:rsidRPr="00A92273">
        <w:t xml:space="preserve">é </w:t>
      </w:r>
      <w:r w:rsidR="009163DE" w:rsidRPr="00A92273">
        <w:t>a verdade</w:t>
      </w:r>
      <w:r w:rsidR="00175B4F" w:rsidRPr="00A92273">
        <w:t>,</w:t>
      </w:r>
      <w:r w:rsidR="009163DE" w:rsidRPr="00A92273">
        <w:t xml:space="preserve"> a verdade é essa a população tem que entender que agora creio eu que dia cinco</w:t>
      </w:r>
      <w:r w:rsidR="00175B4F" w:rsidRPr="00A92273">
        <w:t>,</w:t>
      </w:r>
      <w:r w:rsidR="009163DE" w:rsidRPr="00A92273">
        <w:t xml:space="preserve"> seis agora para as chuvas e começa se arrumar </w:t>
      </w:r>
      <w:r w:rsidR="000C1D0F" w:rsidRPr="00A92273">
        <w:t xml:space="preserve">as estradas </w:t>
      </w:r>
      <w:r w:rsidR="009163DE" w:rsidRPr="00A92273">
        <w:t xml:space="preserve">e defende a situação do que tá </w:t>
      </w:r>
      <w:r w:rsidR="000C1D0F" w:rsidRPr="00A92273">
        <w:t xml:space="preserve">acontecendo que o senhor falou na oitava </w:t>
      </w:r>
      <w:r w:rsidR="009163DE" w:rsidRPr="00A92273">
        <w:t xml:space="preserve"> </w:t>
      </w:r>
      <w:r w:rsidR="000C1D0F" w:rsidRPr="00A92273">
        <w:t>que tá um caos e não é só lá em toda Guaporé tá assim,  e</w:t>
      </w:r>
      <w:r w:rsidR="009163DE" w:rsidRPr="00A92273">
        <w:t xml:space="preserve"> temos que aguardar enfim voc</w:t>
      </w:r>
      <w:r w:rsidR="000C1D0F" w:rsidRPr="00A92273">
        <w:t>ê falou também a questão no Jadi</w:t>
      </w:r>
      <w:r w:rsidR="00175B4F" w:rsidRPr="00A92273">
        <w:t>r Magri</w:t>
      </w:r>
      <w:r w:rsidR="000C1D0F" w:rsidRPr="00A92273">
        <w:t xml:space="preserve"> teve </w:t>
      </w:r>
      <w:r w:rsidR="00B675C0" w:rsidRPr="00A92273">
        <w:t>prejuízo</w:t>
      </w:r>
      <w:r w:rsidR="000C1D0F" w:rsidRPr="00A92273">
        <w:t xml:space="preserve"> s</w:t>
      </w:r>
      <w:r w:rsidR="009163DE" w:rsidRPr="00A92273">
        <w:t>im a gen</w:t>
      </w:r>
      <w:r w:rsidR="00B675C0" w:rsidRPr="00A92273">
        <w:t>te sabe disso tá fechado Paesi,</w:t>
      </w:r>
      <w:r w:rsidR="00175B4F" w:rsidRPr="00A92273">
        <w:t xml:space="preserve"> tá tendo prejuízo</w:t>
      </w:r>
      <w:r w:rsidR="009163DE" w:rsidRPr="00A92273">
        <w:t xml:space="preserve"> e os</w:t>
      </w:r>
      <w:r w:rsidR="00866D7C" w:rsidRPr="00A92273">
        <w:t xml:space="preserve"> hidrantes também não funcionaram,</w:t>
      </w:r>
      <w:r w:rsidR="009163DE" w:rsidRPr="00A92273">
        <w:t xml:space="preserve"> não tinha a pressão da água existe esse problema que o senhor comentou em rela</w:t>
      </w:r>
      <w:r w:rsidR="00851CFA" w:rsidRPr="00A92273">
        <w:t>ção aos bombeiros existe o F</w:t>
      </w:r>
      <w:r w:rsidR="00B675C0" w:rsidRPr="00A92273">
        <w:t>unrebom,</w:t>
      </w:r>
      <w:r w:rsidR="00175B4F" w:rsidRPr="00A92273">
        <w:t xml:space="preserve"> tem dinheiro p</w:t>
      </w:r>
      <w:r w:rsidR="00866D7C" w:rsidRPr="00A92273">
        <w:t>ra caramba</w:t>
      </w:r>
      <w:r w:rsidR="00175B4F" w:rsidRPr="00A92273">
        <w:t>,</w:t>
      </w:r>
      <w:r w:rsidR="009163DE" w:rsidRPr="00A92273">
        <w:t xml:space="preserve"> tem que usar esse dinheiro para comprar equipamento que falta disse que não tinha escada suficiente para chegar botar água por cima e o dinheiro tá lá é só passar por nós que a gente a </w:t>
      </w:r>
      <w:r w:rsidR="009163DE" w:rsidRPr="00A92273">
        <w:lastRenderedPageBreak/>
        <w:t>prova</w:t>
      </w:r>
      <w:r w:rsidR="00175B4F" w:rsidRPr="00A92273">
        <w:t>,</w:t>
      </w:r>
      <w:r w:rsidR="009163DE" w:rsidRPr="00A92273">
        <w:t xml:space="preserve"> então fazer o projeto decente que venha para cá que a gente a prova</w:t>
      </w:r>
      <w:r w:rsidR="00B675C0" w:rsidRPr="00A92273">
        <w:t>,</w:t>
      </w:r>
      <w:r w:rsidR="009163DE" w:rsidRPr="00A92273">
        <w:t xml:space="preserve"> mas também tem outro lado colega </w:t>
      </w:r>
      <w:r w:rsidR="00B675C0" w:rsidRPr="00A92273">
        <w:t>o Sr. vai convi</w:t>
      </w:r>
      <w:r w:rsidR="009163DE" w:rsidRPr="00A92273">
        <w:t>r comigo quando eu tenho um contrato com uma pessoa</w:t>
      </w:r>
      <w:r w:rsidR="00175B4F" w:rsidRPr="00A92273">
        <w:t>,</w:t>
      </w:r>
      <w:r w:rsidR="009163DE" w:rsidRPr="00A92273">
        <w:t xml:space="preserve"> quando eu minha empresa tem um contrato com outra empresa e essa em</w:t>
      </w:r>
      <w:r w:rsidR="00851CFA" w:rsidRPr="00A92273">
        <w:t>presa não cumprir o</w:t>
      </w:r>
      <w:r w:rsidR="00B675C0" w:rsidRPr="00A92273">
        <w:t xml:space="preserve"> contrato</w:t>
      </w:r>
      <w:r w:rsidR="00851CFA" w:rsidRPr="00A92273">
        <w:t>,</w:t>
      </w:r>
      <w:r w:rsidR="00B675C0" w:rsidRPr="00A92273">
        <w:t xml:space="preserve"> o</w:t>
      </w:r>
      <w:r w:rsidR="009163DE" w:rsidRPr="00A92273">
        <w:t xml:space="preserve"> que significa isso</w:t>
      </w:r>
      <w:r w:rsidR="00B675C0" w:rsidRPr="00A92273">
        <w:t>,</w:t>
      </w:r>
      <w:r w:rsidR="00175B4F" w:rsidRPr="00A92273">
        <w:t xml:space="preserve"> descumprimento de contrato é o</w:t>
      </w:r>
      <w:r w:rsidR="009163DE" w:rsidRPr="00A92273">
        <w:t xml:space="preserve"> que a Corsan </w:t>
      </w:r>
      <w:r w:rsidR="00B675C0" w:rsidRPr="00A92273">
        <w:t>está</w:t>
      </w:r>
      <w:r w:rsidR="009163DE" w:rsidRPr="00A92273">
        <w:t xml:space="preserve"> fazendo com</w:t>
      </w:r>
      <w:r w:rsidR="00B675C0" w:rsidRPr="00A92273">
        <w:t xml:space="preserve"> o município o que o colega Tigre</w:t>
      </w:r>
      <w:r w:rsidR="009163DE" w:rsidRPr="00A92273">
        <w:t xml:space="preserve"> colocou é isso que nós estamos pedindo que ele veio falando e eu acho que vocês também concordam com isso</w:t>
      </w:r>
      <w:r w:rsidR="00175B4F" w:rsidRPr="00A92273">
        <w:t>,</w:t>
      </w:r>
      <w:r w:rsidR="009163DE" w:rsidRPr="00A92273">
        <w:t xml:space="preserve"> o prefeito tem que tomar uma atitude um posicionamento e quebrar o contrato com a Corsan não é culpa do gerente aqui não é culpa dos funcionários</w:t>
      </w:r>
      <w:r w:rsidR="00175B4F" w:rsidRPr="00A92273">
        <w:t>,</w:t>
      </w:r>
      <w:r w:rsidR="009163DE" w:rsidRPr="00A92273">
        <w:t xml:space="preserve"> eles fazem o possível e o impossível mas tem que ter posicionamento dizer q</w:t>
      </w:r>
      <w:r w:rsidR="00B675C0" w:rsidRPr="00A92273">
        <w:t xml:space="preserve">ue agora caiu a batata quente </w:t>
      </w:r>
      <w:r w:rsidR="009163DE" w:rsidRPr="00A92273">
        <w:t>na mão dele</w:t>
      </w:r>
      <w:r w:rsidR="00B675C0" w:rsidRPr="00A92273">
        <w:t>, i</w:t>
      </w:r>
      <w:r w:rsidR="009163DE" w:rsidRPr="00A92273">
        <w:t>nfelizmente sim podia ter sido com outros prefeitos que deviam ter cobrado também eu admito isso mas agora que tá acontecendo esses problemas mais seguidos que tem que se posicionar quando não se cumpre o contrato se quebra o contrato e se coloca judicialmente cobrando o que tem que ser feito saneamento básico</w:t>
      </w:r>
      <w:r w:rsidR="00175B4F" w:rsidRPr="00A92273">
        <w:t>,</w:t>
      </w:r>
      <w:r w:rsidR="009163DE" w:rsidRPr="00A92273">
        <w:t xml:space="preserve"> a Corsan tem que fazer e não faz tá no contrato e a população por falta de informação cobra da prefeitura não cobra que o prefeito não faz isso e não é só esse todos os </w:t>
      </w:r>
      <w:r w:rsidR="00175B4F" w:rsidRPr="00A92273">
        <w:t>outros prefeitos e é a C</w:t>
      </w:r>
      <w:r w:rsidR="00B675C0" w:rsidRPr="00A92273">
        <w:t xml:space="preserve">orsan que </w:t>
      </w:r>
      <w:r w:rsidR="009163DE" w:rsidRPr="00A92273">
        <w:t>tem que fazer</w:t>
      </w:r>
      <w:r w:rsidR="00B675C0" w:rsidRPr="00A92273">
        <w:t>,</w:t>
      </w:r>
      <w:r w:rsidR="009163DE" w:rsidRPr="00A92273">
        <w:t xml:space="preserve"> enfim eu quero pedir </w:t>
      </w:r>
      <w:r w:rsidR="00175B4F" w:rsidRPr="00A92273">
        <w:t>a</w:t>
      </w:r>
      <w:r w:rsidR="009163DE" w:rsidRPr="00A92273">
        <w:t>o líder do governo Jonas se há possibilidade</w:t>
      </w:r>
      <w:r w:rsidR="00866D7C" w:rsidRPr="00A92273">
        <w:t xml:space="preserve">, que você </w:t>
      </w:r>
      <w:r w:rsidR="009163DE" w:rsidRPr="00A92273">
        <w:t xml:space="preserve"> falasse </w:t>
      </w:r>
      <w:r w:rsidR="00866D7C" w:rsidRPr="00A92273">
        <w:t xml:space="preserve">sobre </w:t>
      </w:r>
      <w:r w:rsidR="009163DE" w:rsidRPr="00A92273">
        <w:t>a questão</w:t>
      </w:r>
      <w:r w:rsidR="00866D7C" w:rsidRPr="00A92273">
        <w:t xml:space="preserve"> dos soldados,</w:t>
      </w:r>
      <w:r w:rsidR="009163DE" w:rsidRPr="00A92273">
        <w:t xml:space="preserve"> teve uma formação de soldados eu sou instrutor de armamento e tiro credenciado </w:t>
      </w:r>
      <w:r w:rsidR="00175B4F" w:rsidRPr="00A92273">
        <w:t xml:space="preserve">do </w:t>
      </w:r>
      <w:r w:rsidR="009163DE" w:rsidRPr="00A92273">
        <w:t>exército brasileiro</w:t>
      </w:r>
      <w:r w:rsidR="00175B4F" w:rsidRPr="00A92273">
        <w:t>, fui</w:t>
      </w:r>
      <w:r w:rsidR="009163DE" w:rsidRPr="00A92273">
        <w:t xml:space="preserve"> agente da Polícia Federal por muito tempo eu minis</w:t>
      </w:r>
      <w:r w:rsidR="00B675C0" w:rsidRPr="00A92273">
        <w:t>trei aula para Polícia Militar aqui em Guaporé por seis</w:t>
      </w:r>
      <w:r w:rsidR="009163DE" w:rsidRPr="00A92273">
        <w:t xml:space="preserve"> meses quando teve a formação aqui porque eu te falo isso e peço para que tu leva isso </w:t>
      </w:r>
      <w:r w:rsidR="00175B4F" w:rsidRPr="00A92273">
        <w:t>a</w:t>
      </w:r>
      <w:r w:rsidR="009163DE" w:rsidRPr="00A92273">
        <w:t>o prefeito p</w:t>
      </w:r>
      <w:r w:rsidR="00175B4F" w:rsidRPr="00A92273">
        <w:t>ara que tenha</w:t>
      </w:r>
      <w:r w:rsidR="00B675C0" w:rsidRPr="00A92273">
        <w:t xml:space="preserve"> a formação aqui fica </w:t>
      </w:r>
      <w:r w:rsidR="009163DE" w:rsidRPr="00A92273">
        <w:t xml:space="preserve"> mais soldados aqui</w:t>
      </w:r>
      <w:r w:rsidR="007962C5" w:rsidRPr="00A92273">
        <w:t>,</w:t>
      </w:r>
      <w:r w:rsidR="009163DE" w:rsidRPr="00A92273">
        <w:t xml:space="preserve"> o</w:t>
      </w:r>
      <w:r w:rsidR="00B675C0" w:rsidRPr="00A92273">
        <w:t xml:space="preserve"> que aconteceu naquela vez de trinta e oito se eu não me engano ficou quatorze soldados</w:t>
      </w:r>
      <w:r w:rsidR="007962C5" w:rsidRPr="00A92273">
        <w:t xml:space="preserve"> e  depois foram pedindo transferência uns,</w:t>
      </w:r>
      <w:r w:rsidR="009163DE" w:rsidRPr="00A92273">
        <w:t xml:space="preserve"> mas a grande maioria ficou em Guaporé isso é muito interessante e também Jonas eu repeti vári</w:t>
      </w:r>
      <w:r w:rsidR="00B675C0" w:rsidRPr="00A92273">
        <w:t xml:space="preserve">as vezes eu acho que mais de dez </w:t>
      </w:r>
      <w:r w:rsidR="009163DE" w:rsidRPr="00A92273">
        <w:t xml:space="preserve">vezes pedindo com que </w:t>
      </w:r>
      <w:r w:rsidR="00B675C0" w:rsidRPr="00A92273">
        <w:t>e me coloco à disposição e</w:t>
      </w:r>
      <w:r w:rsidR="009163DE" w:rsidRPr="00A92273">
        <w:t xml:space="preserve">u não falo uma coisa não coloco no ar uma coisa e não ajudo eu me coloco à disposição para ministrar aula aonde for necessário dessa cartilha de segurança eu sou formado </w:t>
      </w:r>
      <w:r w:rsidR="00B675C0" w:rsidRPr="00A92273">
        <w:t>n</w:t>
      </w:r>
      <w:r w:rsidR="009163DE" w:rsidRPr="00A92273">
        <w:t xml:space="preserve">isso senão </w:t>
      </w:r>
      <w:r w:rsidR="00866D7C" w:rsidRPr="00A92273">
        <w:t xml:space="preserve">eu </w:t>
      </w:r>
      <w:r w:rsidR="009163DE" w:rsidRPr="00A92273">
        <w:t>não estaria falando sobre isso para que a gente possa ensinar o cidadão hoje com as mazelas do dia a dia na questão da segurança</w:t>
      </w:r>
      <w:r w:rsidR="007962C5" w:rsidRPr="00A92273">
        <w:t>,</w:t>
      </w:r>
      <w:r w:rsidR="009163DE" w:rsidRPr="00A92273">
        <w:t xml:space="preserve"> ensinar o cidadão como se portar no dia a dia eu quero ajuda</w:t>
      </w:r>
      <w:r w:rsidR="00B90CB9" w:rsidRPr="00A92273">
        <w:t>r né mas eu estou</w:t>
      </w:r>
      <w:r w:rsidR="009163DE" w:rsidRPr="00A92273">
        <w:t xml:space="preserve"> pedindo há muito tempo a gente cansa e acho que a gente tem que construir um trabalho junto para que essas coisas que o cidadão guaporense realmente </w:t>
      </w:r>
      <w:r w:rsidR="00B90CB9" w:rsidRPr="00A92273">
        <w:t xml:space="preserve">necessita </w:t>
      </w:r>
      <w:r w:rsidR="007962C5" w:rsidRPr="00A92273">
        <w:t>se complete</w:t>
      </w:r>
      <w:r w:rsidR="009163DE" w:rsidRPr="00A92273">
        <w:t xml:space="preserve"> </w:t>
      </w:r>
      <w:r w:rsidR="00197063" w:rsidRPr="00A92273">
        <w:t>e não fique pelo caminho</w:t>
      </w:r>
      <w:r w:rsidR="007962C5" w:rsidRPr="00A92273">
        <w:t>,</w:t>
      </w:r>
      <w:r w:rsidR="00197063" w:rsidRPr="00A92273">
        <w:t xml:space="preserve"> </w:t>
      </w:r>
      <w:r w:rsidR="009163DE" w:rsidRPr="00A92273">
        <w:t>tem muitos pedidos nã</w:t>
      </w:r>
      <w:r w:rsidR="007962C5" w:rsidRPr="00A92273">
        <w:t>o só meu de vários vereadores com</w:t>
      </w:r>
      <w:r w:rsidR="009163DE" w:rsidRPr="00A92273">
        <w:t xml:space="preserve"> ideias boas </w:t>
      </w:r>
      <w:r w:rsidR="007962C5" w:rsidRPr="00A92273">
        <w:t xml:space="preserve">e </w:t>
      </w:r>
      <w:r w:rsidR="009163DE" w:rsidRPr="00A92273">
        <w:t xml:space="preserve">sugestões feitas diretamente pela mesa diretora e não só nessa gestão que foram engavetados eu acho que a gente tem que começar dar uma atenção diferente e esquecer política não me entenda mal não </w:t>
      </w:r>
      <w:r w:rsidR="00197063" w:rsidRPr="00A92273">
        <w:t>estou</w:t>
      </w:r>
      <w:r w:rsidR="009163DE" w:rsidRPr="00A92273">
        <w:t xml:space="preserve"> dizendo que tá sendo feito assim certo</w:t>
      </w:r>
      <w:r w:rsidR="00197063" w:rsidRPr="00A92273">
        <w:t>,</w:t>
      </w:r>
      <w:r w:rsidR="009163DE" w:rsidRPr="00A92273">
        <w:t xml:space="preserve"> mas nós temos que pensar d</w:t>
      </w:r>
      <w:r w:rsidR="00197063" w:rsidRPr="00A92273">
        <w:t>iferente nós temos que evoluir e</w:t>
      </w:r>
      <w:r w:rsidR="009163DE" w:rsidRPr="00A92273">
        <w:t>ssa maneira que eu penso para que Guaporé realmente tenha uma cidade como a gente realmente merece né que as pessoas que estão aqui eleitas pelo povo sejam vistas como um grupo que pensa</w:t>
      </w:r>
      <w:r w:rsidR="00197063" w:rsidRPr="00A92273">
        <w:t xml:space="preserve"> em Guaporé. </w:t>
      </w:r>
      <w:r w:rsidR="009163DE" w:rsidRPr="00A92273">
        <w:t xml:space="preserve"> </w:t>
      </w:r>
      <w:r w:rsidR="00197063" w:rsidRPr="00A92273">
        <w:rPr>
          <w:b/>
        </w:rPr>
        <w:t>FERNANDA DEBONA BALDIN:</w:t>
      </w:r>
      <w:r w:rsidR="00197063" w:rsidRPr="00A92273">
        <w:t xml:space="preserve"> A rede Municipal estará</w:t>
      </w:r>
      <w:r w:rsidR="009163DE" w:rsidRPr="00A92273">
        <w:t xml:space="preserve"> retornando às suas ativi</w:t>
      </w:r>
      <w:r w:rsidR="00197063" w:rsidRPr="00A92273">
        <w:t>dades e</w:t>
      </w:r>
      <w:r w:rsidR="00866D7C" w:rsidRPr="00A92273">
        <w:t xml:space="preserve"> a Secretá</w:t>
      </w:r>
      <w:r w:rsidR="00CC7159" w:rsidRPr="00A92273">
        <w:t>ria</w:t>
      </w:r>
      <w:r w:rsidR="00197063" w:rsidRPr="00A92273">
        <w:t xml:space="preserve"> está aqui para</w:t>
      </w:r>
      <w:r w:rsidR="009163DE" w:rsidRPr="00A92273">
        <w:t xml:space="preserve"> acompanhar</w:t>
      </w:r>
      <w:r w:rsidR="00CC7159" w:rsidRPr="00A92273">
        <w:t>,</w:t>
      </w:r>
      <w:r w:rsidR="009163DE" w:rsidRPr="00A92273">
        <w:t xml:space="preserve"> as gurias que também dão aula</w:t>
      </w:r>
      <w:r w:rsidR="00CC7159" w:rsidRPr="00A92273">
        <w:t>,</w:t>
      </w:r>
      <w:r w:rsidR="009163DE" w:rsidRPr="00A92273">
        <w:t xml:space="preserve"> para nós é motivo de muito orgulho e muita felicidade e tá recebendo de volta no</w:t>
      </w:r>
      <w:r w:rsidR="00CC7159" w:rsidRPr="00A92273">
        <w:t xml:space="preserve">ssos alunos nas escolas e estamos nos </w:t>
      </w:r>
      <w:r w:rsidR="009163DE" w:rsidRPr="00A92273">
        <w:t>esmerando ao máximo para seguir os protocolos</w:t>
      </w:r>
      <w:r w:rsidR="00CC7159" w:rsidRPr="00A92273">
        <w:t>, e</w:t>
      </w:r>
      <w:r w:rsidR="009163DE" w:rsidRPr="00A92273">
        <w:t>ntão os protocolos são rígidos e a g</w:t>
      </w:r>
      <w:r w:rsidR="00CC7159" w:rsidRPr="00A92273">
        <w:t xml:space="preserve">ente segue e não é fácil é muito </w:t>
      </w:r>
      <w:r w:rsidR="009163DE" w:rsidRPr="00A92273">
        <w:t>rígido e assim para garantir a segurança de todos os nossos alunos fal</w:t>
      </w:r>
      <w:r w:rsidR="000B3E62">
        <w:t>o</w:t>
      </w:r>
      <w:r w:rsidR="00866D7C" w:rsidRPr="00A92273">
        <w:t xml:space="preserve"> como mãe é muito importante à</w:t>
      </w:r>
      <w:r w:rsidR="009163DE" w:rsidRPr="00A92273">
        <w:t xml:space="preserve"> educação infantil também está voltando a gente sabe que precisamos muito desse espaço e a gente está atendendo os a</w:t>
      </w:r>
      <w:r w:rsidR="00866D7C" w:rsidRPr="00A92273">
        <w:t>lunos da nossa comunidade até dezoito</w:t>
      </w:r>
      <w:r w:rsidR="009163DE" w:rsidRPr="00A92273">
        <w:t xml:space="preserve"> de fevereiro então a secretaria de educação está enc</w:t>
      </w:r>
      <w:r w:rsidR="00866D7C" w:rsidRPr="00A92273">
        <w:t>aminhando as escolas mais de duzentos e cinquenta</w:t>
      </w:r>
      <w:r w:rsidR="009163DE" w:rsidRPr="00A92273">
        <w:t xml:space="preserve"> novas matrículas para atendermos a educação infantil</w:t>
      </w:r>
      <w:r w:rsidR="00CC7159" w:rsidRPr="00A92273">
        <w:t>,</w:t>
      </w:r>
      <w:r w:rsidR="009163DE" w:rsidRPr="00A92273">
        <w:t xml:space="preserve"> alguns projetos que a secretaria pass</w:t>
      </w:r>
      <w:r w:rsidR="00CC7159" w:rsidRPr="00A92273">
        <w:t xml:space="preserve">ou também estão </w:t>
      </w:r>
      <w:r w:rsidR="009163DE" w:rsidRPr="00A92273">
        <w:lastRenderedPageBreak/>
        <w:t>em fase de conclusão que va</w:t>
      </w:r>
      <w:r w:rsidR="00CC7159" w:rsidRPr="00A92273">
        <w:t>i para licitação que a adequação</w:t>
      </w:r>
      <w:r w:rsidR="009163DE" w:rsidRPr="00A92273">
        <w:t xml:space="preserve"> completa de toda a rede elétrica da escola Môni</w:t>
      </w:r>
      <w:r w:rsidR="00CC7159" w:rsidRPr="00A92273">
        <w:t>ca e citando a escola Mônica eu acompanhei</w:t>
      </w:r>
      <w:r w:rsidR="009163DE" w:rsidRPr="00A92273">
        <w:t xml:space="preserve"> de perto toda a reforma que foi feita na escola Mônica então foi investido muito eu costumo dizer que foi do chão ao tet</w:t>
      </w:r>
      <w:r w:rsidR="00CC7159" w:rsidRPr="00A92273">
        <w:t xml:space="preserve">o foi </w:t>
      </w:r>
      <w:r w:rsidR="009163DE" w:rsidRPr="00A92273">
        <w:t xml:space="preserve">a escola é uma escola nova quem conheceu não sei os colegas eu acho que conheceram também escola Mônica quando acalmar um pouco a pandemia </w:t>
      </w:r>
      <w:r w:rsidR="00CC7159" w:rsidRPr="00A92273">
        <w:t>se puderem passar lá pra ver,</w:t>
      </w:r>
      <w:r w:rsidR="009163DE" w:rsidRPr="00A92273">
        <w:t xml:space="preserve"> porque foram feitas muitas melhorias nas escolas e nas demais nove escolas nos 10 escolas foram investido muito e a gente costuma dizer que todo esse investimento na educação muitas vezes são coisas que ninguém vê que se poderia sim ter sido construída uma nova escola poderia mas foi investido e melhorado as que tem investido muito para os nossos alunos para os nossos educadores </w:t>
      </w:r>
      <w:r w:rsidR="00CC7159" w:rsidRPr="00A92273">
        <w:t xml:space="preserve">e </w:t>
      </w:r>
      <w:r w:rsidR="009163DE" w:rsidRPr="00A92273">
        <w:t>para nossos servidores</w:t>
      </w:r>
      <w:r w:rsidR="00CC7159" w:rsidRPr="00A92273">
        <w:t>.  O espaço está aberto para lideres.</w:t>
      </w:r>
      <w:r w:rsidR="009163DE" w:rsidRPr="00A92273">
        <w:t xml:space="preserve"> </w:t>
      </w:r>
      <w:r w:rsidR="00CC7159" w:rsidRPr="00A92273">
        <w:t xml:space="preserve">Vereador </w:t>
      </w:r>
      <w:r w:rsidR="00CC7159" w:rsidRPr="00A92273">
        <w:rPr>
          <w:b/>
          <w:bCs/>
        </w:rPr>
        <w:t>MOUSTAFH:</w:t>
      </w:r>
      <w:r w:rsidR="00CC7159" w:rsidRPr="00A92273">
        <w:t xml:space="preserve"> </w:t>
      </w:r>
      <w:r w:rsidR="00AC68A7" w:rsidRPr="00A92273">
        <w:t>Eu não me posicionei em questão das usinas, r</w:t>
      </w:r>
      <w:r w:rsidR="009163DE" w:rsidRPr="00A92273">
        <w:t xml:space="preserve">ealmente é muito importante </w:t>
      </w:r>
      <w:r w:rsidR="00CC7159" w:rsidRPr="00A92273">
        <w:t xml:space="preserve">o </w:t>
      </w:r>
      <w:r w:rsidR="00866D7C" w:rsidRPr="00A92273">
        <w:t>que foi falado</w:t>
      </w:r>
      <w:r w:rsidR="009163DE" w:rsidRPr="00A92273">
        <w:t xml:space="preserve"> aqui e eu falo particularmente o meu posicionamento em relação</w:t>
      </w:r>
      <w:r w:rsidR="00AC68A7" w:rsidRPr="00A92273">
        <w:t xml:space="preserve"> a isso chega</w:t>
      </w:r>
      <w:r w:rsidR="00866D7C" w:rsidRPr="00A92273">
        <w:t>,</w:t>
      </w:r>
      <w:r w:rsidR="00AC68A7" w:rsidRPr="00A92273">
        <w:t xml:space="preserve"> chega, chega, chega. Vereador</w:t>
      </w:r>
      <w:r w:rsidR="009163DE" w:rsidRPr="00A92273">
        <w:t xml:space="preserve"> </w:t>
      </w:r>
      <w:r w:rsidR="00AC68A7" w:rsidRPr="00A92273">
        <w:rPr>
          <w:b/>
        </w:rPr>
        <w:t>JONAS:</w:t>
      </w:r>
      <w:r w:rsidR="00866D7C" w:rsidRPr="00A92273">
        <w:t xml:space="preserve"> Quando você</w:t>
      </w:r>
      <w:r w:rsidR="00AC68A7" w:rsidRPr="00A92273">
        <w:t xml:space="preserve"> diz Pato </w:t>
      </w:r>
      <w:r w:rsidR="009163DE" w:rsidRPr="00A92273">
        <w:t>chega de usinas é isso</w:t>
      </w:r>
      <w:r w:rsidR="00AC68A7" w:rsidRPr="00A92273">
        <w:t>,</w:t>
      </w:r>
      <w:r w:rsidR="009163DE" w:rsidRPr="00A92273">
        <w:t xml:space="preserve"> pois é por isso que a primeira vez que eu sentei aqui na cadeira eu disse que a gente tem que cuid</w:t>
      </w:r>
      <w:r w:rsidR="00AC68A7" w:rsidRPr="00A92273">
        <w:t>ar as decisões que a gente vai tomar porque é lá atrás q</w:t>
      </w:r>
      <w:r w:rsidR="009163DE" w:rsidRPr="00A92273">
        <w:t>uando essas mesmas mulheres porque eu participei em 2007 do primeiro plano diretor do grupo te</w:t>
      </w:r>
      <w:r w:rsidR="00AC68A7" w:rsidRPr="00A92273">
        <w:t>m mais que a dona Ana com Girotto</w:t>
      </w:r>
      <w:r w:rsidR="009163DE" w:rsidRPr="00A92273">
        <w:t xml:space="preserve"> era </w:t>
      </w:r>
      <w:r w:rsidR="00AC68A7" w:rsidRPr="00A92273">
        <w:t xml:space="preserve">essa </w:t>
      </w:r>
      <w:r w:rsidR="009163DE" w:rsidRPr="00A92273">
        <w:t>discussão de que a água parada e nunca me esqueço que o gerente da Corsan que vinha não sei aonde ele disse que transformava a á</w:t>
      </w:r>
      <w:r w:rsidR="00AC68A7" w:rsidRPr="00A92273">
        <w:t xml:space="preserve">gua de esgoto nessa água aqui </w:t>
      </w:r>
      <w:r w:rsidR="009163DE" w:rsidRPr="00A92273">
        <w:t>e mesmo assim os que estavam aqui aprovar</w:t>
      </w:r>
      <w:r w:rsidR="00AC68A7" w:rsidRPr="00A92273">
        <w:t>am</w:t>
      </w:r>
      <w:r w:rsidR="009163DE" w:rsidRPr="00A92273">
        <w:t xml:space="preserve"> as hidrelétricas não vamos cuidar o que a gente faz vai acontecer </w:t>
      </w:r>
      <w:r w:rsidR="00AC68A7" w:rsidRPr="00A92273">
        <w:t xml:space="preserve">erros, vai acontecer </w:t>
      </w:r>
      <w:r w:rsidR="009163DE" w:rsidRPr="00A92273">
        <w:t xml:space="preserve"> </w:t>
      </w:r>
      <w:r w:rsidR="00E052F4" w:rsidRPr="00A92273">
        <w:t xml:space="preserve">erros </w:t>
      </w:r>
      <w:r w:rsidR="009163DE" w:rsidRPr="00A92273">
        <w:t>de todo mundo então ele tem que ter cuidado eu também sou contra a hidrelétrica pelo amor de Deus sabe chega eu acho que tem que ter o progresso tem que ter o progresso nem me toquei do placa solar que vai dar o resultado mais do que uma hidrelétrica m</w:t>
      </w:r>
      <w:r w:rsidR="00E052F4" w:rsidRPr="00A92273">
        <w:t>as então realmente isso</w:t>
      </w:r>
      <w:r w:rsidR="00AC68A7" w:rsidRPr="00A92273">
        <w:t xml:space="preserve"> é o r</w:t>
      </w:r>
      <w:r w:rsidR="009163DE" w:rsidRPr="00A92273">
        <w:t>eflex</w:t>
      </w:r>
      <w:r w:rsidR="00AC68A7" w:rsidRPr="00A92273">
        <w:t>o</w:t>
      </w:r>
      <w:r w:rsidR="00E052F4" w:rsidRPr="00A92273">
        <w:t>,</w:t>
      </w:r>
      <w:r w:rsidR="00AC68A7" w:rsidRPr="00A92273">
        <w:t xml:space="preserve"> é resultado das nossas ações e</w:t>
      </w:r>
      <w:r w:rsidR="009163DE" w:rsidRPr="00A92273">
        <w:t>ntão a gente tem que ter cuid</w:t>
      </w:r>
      <w:r w:rsidR="00AC68A7" w:rsidRPr="00A92273">
        <w:t>ado com as nossas decisões,</w:t>
      </w:r>
      <w:r w:rsidR="009163DE" w:rsidRPr="00A92273">
        <w:t xml:space="preserve"> se nós pudermos um alertar os outros uns alertar os outros</w:t>
      </w:r>
      <w:r w:rsidR="00E052F4" w:rsidRPr="00A92273">
        <w:t xml:space="preserve"> parar com picuinha de um lado p</w:t>
      </w:r>
      <w:r w:rsidR="009163DE" w:rsidRPr="00A92273">
        <w:t>icanha do outro eu ac</w:t>
      </w:r>
      <w:r w:rsidR="00E052F4" w:rsidRPr="00A92273">
        <w:t>ho que a gente vai chegar</w:t>
      </w:r>
      <w:r w:rsidR="009163DE" w:rsidRPr="00A92273">
        <w:t xml:space="preserve"> bem melhor lá na frente</w:t>
      </w:r>
      <w:r w:rsidR="00AC68A7" w:rsidRPr="00A92273">
        <w:t xml:space="preserve">, </w:t>
      </w:r>
      <w:r w:rsidR="009163DE" w:rsidRPr="00A92273">
        <w:t xml:space="preserve"> quantas </w:t>
      </w:r>
      <w:r w:rsidR="00AC68A7" w:rsidRPr="00A92273">
        <w:t xml:space="preserve">a </w:t>
      </w:r>
      <w:r w:rsidR="009163DE" w:rsidRPr="00A92273">
        <w:t>questão do</w:t>
      </w:r>
      <w:r w:rsidR="00AC68A7" w:rsidRPr="00A92273">
        <w:t>s</w:t>
      </w:r>
      <w:r w:rsidR="00866D7C" w:rsidRPr="00A92273">
        <w:t xml:space="preserve"> soldados</w:t>
      </w:r>
      <w:r w:rsidR="00AC68A7" w:rsidRPr="00A92273">
        <w:t xml:space="preserve"> Pato</w:t>
      </w:r>
      <w:r w:rsidR="00AB4394" w:rsidRPr="00A92273">
        <w:t>,</w:t>
      </w:r>
      <w:r w:rsidR="009163DE" w:rsidRPr="00A92273">
        <w:t xml:space="preserve"> eu não acr</w:t>
      </w:r>
      <w:r w:rsidR="00AC68A7" w:rsidRPr="00A92273">
        <w:t>edito que a formação interfira n</w:t>
      </w:r>
      <w:r w:rsidR="009163DE" w:rsidRPr="00A92273">
        <w:t xml:space="preserve">a quantidade porque não foi a informação que eu recebi do Tiago Simon que </w:t>
      </w:r>
      <w:r w:rsidR="00E052F4" w:rsidRPr="00A92273">
        <w:t>estava dentro da casa lá talvez se o Tigre</w:t>
      </w:r>
      <w:r w:rsidR="009163DE" w:rsidRPr="00A92273">
        <w:t xml:space="preserve"> visitar vai ter informação eles analisam exatamente a necessidade de cada município e a probabilidade Guaporé não receber pode acontec</w:t>
      </w:r>
      <w:r w:rsidR="00E052F4" w:rsidRPr="00A92273">
        <w:t xml:space="preserve">er de não receber nenhum </w:t>
      </w:r>
      <w:r w:rsidR="009163DE" w:rsidRPr="00A92273">
        <w:t>soldado ele deu um exemplo de Panambi que perdeu tantos e lá vai ter mais gente do que aqui e então talvez tenha si</w:t>
      </w:r>
      <w:r w:rsidR="00E052F4" w:rsidRPr="00A92273">
        <w:t xml:space="preserve">do coincidência porque se tiver uma formação em Porto Alegre </w:t>
      </w:r>
      <w:r w:rsidR="007424F5" w:rsidRPr="00A92273">
        <w:t xml:space="preserve">vão ficar </w:t>
      </w:r>
      <w:r w:rsidR="009163DE" w:rsidRPr="00A92273">
        <w:t>todos em</w:t>
      </w:r>
      <w:r w:rsidR="007424F5" w:rsidRPr="00A92273">
        <w:t xml:space="preserve"> Porto Alegre mas não vou entrar no mérito</w:t>
      </w:r>
      <w:r w:rsidR="009163DE" w:rsidRPr="00A92273">
        <w:t xml:space="preserve"> eu não conheço eu sou ignorante no caso</w:t>
      </w:r>
      <w:r w:rsidR="007424F5" w:rsidRPr="00A92273">
        <w:t>,</w:t>
      </w:r>
      <w:r w:rsidR="009163DE" w:rsidRPr="00A92273">
        <w:t xml:space="preserve"> quanto à questão do</w:t>
      </w:r>
      <w:r w:rsidR="007424F5" w:rsidRPr="00A92273">
        <w:t xml:space="preserve">s canos acho que o Tigre vai visitar a CORSAN  você tem que buscar informação Tigre porque </w:t>
      </w:r>
      <w:r w:rsidR="009163DE" w:rsidRPr="00A92273">
        <w:t xml:space="preserve"> tu </w:t>
      </w:r>
      <w:r w:rsidR="007424F5" w:rsidRPr="00A92273">
        <w:t xml:space="preserve">dizer que está sucateado,  </w:t>
      </w:r>
      <w:r w:rsidR="00866D7C" w:rsidRPr="00A92273">
        <w:t>eu não estou defendendo a CORSAN,</w:t>
      </w:r>
      <w:r w:rsidR="007424F5" w:rsidRPr="00A92273">
        <w:t xml:space="preserve"> </w:t>
      </w:r>
      <w:r w:rsidR="00866D7C" w:rsidRPr="00A92273">
        <w:t>eu fui conversar</w:t>
      </w:r>
      <w:r w:rsidR="007424F5" w:rsidRPr="00A92273">
        <w:t xml:space="preserve"> e tem 15% apenas dos canos antigos no município não é informação minha,  quem falou foi o Jorge, </w:t>
      </w:r>
      <w:r w:rsidR="009163DE" w:rsidRPr="00A92273">
        <w:t xml:space="preserve">então cuidado </w:t>
      </w:r>
      <w:r w:rsidR="007424F5" w:rsidRPr="00A92273">
        <w:t>com a informação dizer que está</w:t>
      </w:r>
      <w:r w:rsidR="009163DE" w:rsidRPr="00A92273">
        <w:t xml:space="preserve"> sucateado</w:t>
      </w:r>
      <w:r w:rsidR="007424F5" w:rsidRPr="00A92273">
        <w:t>, t</w:t>
      </w:r>
      <w:r w:rsidR="00F82717" w:rsidRPr="00A92273">
        <w:t>ambém acho tem uma porcaria,</w:t>
      </w:r>
      <w:r w:rsidR="009163DE" w:rsidRPr="00A92273">
        <w:t xml:space="preserve"> eu tenho problema em casa não tenho caixa d'água então sabe isso a </w:t>
      </w:r>
      <w:r w:rsidR="00AB4394" w:rsidRPr="00A92273">
        <w:t xml:space="preserve">gente tem que rever </w:t>
      </w:r>
      <w:r w:rsidR="009163DE" w:rsidRPr="00A92273">
        <w:t xml:space="preserve"> as nossas posições e ou</w:t>
      </w:r>
      <w:r w:rsidR="00AB4394" w:rsidRPr="00A92273">
        <w:t>tra coisa v</w:t>
      </w:r>
      <w:r w:rsidR="009163DE" w:rsidRPr="00A92273">
        <w:t>ão buscar informação</w:t>
      </w:r>
      <w:r w:rsidR="00AB4394" w:rsidRPr="00A92273">
        <w:t xml:space="preserve"> de quem já municipalizou a </w:t>
      </w:r>
      <w:r w:rsidR="009163DE" w:rsidRPr="00A92273">
        <w:t>Corsan se v</w:t>
      </w:r>
      <w:r w:rsidR="00AB4394" w:rsidRPr="00A92273">
        <w:t xml:space="preserve">ocês não vão começar a rever </w:t>
      </w:r>
      <w:r w:rsidR="009163DE" w:rsidRPr="00A92273">
        <w:t xml:space="preserve">um pouco os conceitos de vocês que eu também já comecei a </w:t>
      </w:r>
      <w:r w:rsidR="00AB4394" w:rsidRPr="00A92273">
        <w:t xml:space="preserve">pensar como é que teve gente </w:t>
      </w:r>
      <w:r w:rsidR="009163DE" w:rsidRPr="00A92273">
        <w:t xml:space="preserve">que </w:t>
      </w:r>
      <w:r w:rsidR="00AB4394" w:rsidRPr="00A92273">
        <w:t xml:space="preserve">já </w:t>
      </w:r>
      <w:r w:rsidR="009163DE" w:rsidRPr="00A92273">
        <w:t xml:space="preserve">pegou de volta e devolveu para Corsan então vamos fazer </w:t>
      </w:r>
      <w:r w:rsidR="00AB4394" w:rsidRPr="00A92273">
        <w:t>um apanhado g</w:t>
      </w:r>
      <w:r w:rsidR="009163DE" w:rsidRPr="00A92273">
        <w:t xml:space="preserve">eral </w:t>
      </w:r>
      <w:r w:rsidR="00AB4394" w:rsidRPr="00A92273">
        <w:t xml:space="preserve">antes </w:t>
      </w:r>
      <w:r w:rsidR="009163DE" w:rsidRPr="00A92273">
        <w:t>de tomar qualquer tipo de decisão</w:t>
      </w:r>
      <w:r w:rsidR="00AB4394" w:rsidRPr="00A92273">
        <w:t>,</w:t>
      </w:r>
      <w:r w:rsidR="009163DE" w:rsidRPr="00A92273">
        <w:t xml:space="preserve"> a quest</w:t>
      </w:r>
      <w:r w:rsidR="00AB4394" w:rsidRPr="00A92273">
        <w:t>ão dos Bombeiros eu entendo Paesi</w:t>
      </w:r>
      <w:r w:rsidR="009163DE" w:rsidRPr="00A92273">
        <w:t xml:space="preserve"> entendeu realmente imagina t</w:t>
      </w:r>
      <w:r w:rsidR="00AB4394" w:rsidRPr="00A92273">
        <w:t xml:space="preserve">u chegar lá e não ter o </w:t>
      </w:r>
      <w:r w:rsidR="009163DE" w:rsidRPr="00A92273">
        <w:t xml:space="preserve"> plug</w:t>
      </w:r>
      <w:r w:rsidR="00AB4394" w:rsidRPr="00A92273">
        <w:t xml:space="preserve">, </w:t>
      </w:r>
      <w:r w:rsidR="009163DE" w:rsidRPr="00A92273">
        <w:t xml:space="preserve"> sei lá o quê q</w:t>
      </w:r>
      <w:r w:rsidR="00AB4394" w:rsidRPr="00A92273">
        <w:t>ue engata lá que não dá para apagar o</w:t>
      </w:r>
      <w:r w:rsidR="009163DE" w:rsidRPr="00A92273">
        <w:t xml:space="preserve"> incêndio agora vocês chegaram em pesquisar quantas escadas tem no estado gente eu </w:t>
      </w:r>
      <w:r w:rsidR="00AB4394" w:rsidRPr="00A92273">
        <w:t>estou dependendo os</w:t>
      </w:r>
      <w:r w:rsidR="009163DE" w:rsidRPr="00A92273">
        <w:t xml:space="preserve"> bombeiro</w:t>
      </w:r>
      <w:r w:rsidR="00AB4394" w:rsidRPr="00A92273">
        <w:t>s, quatro pr</w:t>
      </w:r>
      <w:r w:rsidR="009163DE" w:rsidRPr="00A92273">
        <w:t>on</w:t>
      </w:r>
      <w:r w:rsidR="00AB4394" w:rsidRPr="00A92273">
        <w:t>to e tu pesquisou tu vim cobrar</w:t>
      </w:r>
      <w:r w:rsidR="009163DE" w:rsidRPr="00A92273">
        <w:t xml:space="preserve"> uma</w:t>
      </w:r>
      <w:r w:rsidR="00AB4394" w:rsidRPr="00A92273">
        <w:t xml:space="preserve"> escada daquelas aqui Paesi pra </w:t>
      </w:r>
      <w:r w:rsidR="009163DE" w:rsidRPr="00A92273">
        <w:t xml:space="preserve"> </w:t>
      </w:r>
      <w:r w:rsidR="00AB4394" w:rsidRPr="00A92273">
        <w:t>a</w:t>
      </w:r>
      <w:r w:rsidR="0010202D" w:rsidRPr="00A92273">
        <w:t xml:space="preserve">pagar </w:t>
      </w:r>
      <w:r w:rsidR="00AB4394" w:rsidRPr="00A92273">
        <w:t>o</w:t>
      </w:r>
      <w:r w:rsidR="009163DE" w:rsidRPr="00A92273">
        <w:t xml:space="preserve"> Shopping Fênix </w:t>
      </w:r>
      <w:r w:rsidR="009163DE" w:rsidRPr="00A92273">
        <w:lastRenderedPageBreak/>
        <w:t>no ú</w:t>
      </w:r>
      <w:r w:rsidR="00851CFA" w:rsidRPr="00A92273">
        <w:t>ltimo andar gente assim tem o F</w:t>
      </w:r>
      <w:r w:rsidR="00AB4394" w:rsidRPr="00A92273">
        <w:t>unrebom o que eles pediram tudo,</w:t>
      </w:r>
      <w:r w:rsidR="009163DE" w:rsidRPr="00A92273">
        <w:t xml:space="preserve"> eu fazia parte das l</w:t>
      </w:r>
      <w:r w:rsidR="00AB4394" w:rsidRPr="00A92273">
        <w:t>iberações tudo que os bombeiros perguntara</w:t>
      </w:r>
      <w:r w:rsidR="0010202D" w:rsidRPr="00A92273">
        <w:t>m</w:t>
      </w:r>
      <w:r w:rsidR="009163DE" w:rsidRPr="00A92273">
        <w:t xml:space="preserve"> </w:t>
      </w:r>
      <w:r w:rsidR="00AB4394" w:rsidRPr="00A92273">
        <w:t xml:space="preserve">eles vão ganhar, </w:t>
      </w:r>
      <w:r w:rsidR="009163DE" w:rsidRPr="00A92273">
        <w:t>se nós pedi</w:t>
      </w:r>
      <w:r w:rsidR="00AB4394" w:rsidRPr="00A92273">
        <w:t>r</w:t>
      </w:r>
      <w:r w:rsidR="009163DE" w:rsidRPr="00A92273">
        <w:t xml:space="preserve">mos uma escada </w:t>
      </w:r>
      <w:r w:rsidR="0010202D" w:rsidRPr="00A92273">
        <w:t xml:space="preserve">e </w:t>
      </w:r>
      <w:r w:rsidR="009163DE" w:rsidRPr="00A92273">
        <w:t xml:space="preserve">tiver dinheiro </w:t>
      </w:r>
      <w:r w:rsidR="00851CFA" w:rsidRPr="00A92273">
        <w:t>no F</w:t>
      </w:r>
      <w:r w:rsidR="0010202D" w:rsidRPr="00A92273">
        <w:t xml:space="preserve">unrebom  gente nós vamos atender o Estado, nos vamos ser o quinto no Estado, </w:t>
      </w:r>
      <w:r w:rsidR="009163DE" w:rsidRPr="00A92273">
        <w:t xml:space="preserve"> vamos devagar com as cobranças porque a gente tem que sensibilizar com o dono do mercado que não abre que </w:t>
      </w:r>
      <w:r w:rsidR="0010202D" w:rsidRPr="00A92273">
        <w:t>a dona da empresa que não gera mais emprego por enquanto proprietário</w:t>
      </w:r>
      <w:r w:rsidR="009163DE" w:rsidRPr="00A92273">
        <w:t xml:space="preserve"> da escola que perdeu tudo vê a realidade de uma forma de ajudar as pessoas e não sabatinar Corsan bombeiro correio e quem mais for então eu acho que realmente precisa ser feitas algumas mudanças só que a parte de nós vai ter nossas mudanças e quando eu digo até falei antes do re</w:t>
      </w:r>
      <w:r w:rsidR="0076120F" w:rsidRPr="00A92273">
        <w:t>querimento não sei pra quem falei Itamara  p</w:t>
      </w:r>
      <w:r w:rsidR="009163DE" w:rsidRPr="00A92273">
        <w:t xml:space="preserve">oxa </w:t>
      </w:r>
      <w:r w:rsidR="0076120F" w:rsidRPr="00A92273">
        <w:t xml:space="preserve">o secretario está aqui, a  secretária está  aqui é só chegar  </w:t>
      </w:r>
      <w:r w:rsidR="004B3206" w:rsidRPr="00A92273">
        <w:t xml:space="preserve">ai a </w:t>
      </w:r>
      <w:r w:rsidR="00E035BE" w:rsidRPr="00A92273">
        <w:t>gente</w:t>
      </w:r>
      <w:r w:rsidR="0076120F" w:rsidRPr="00A92273">
        <w:t xml:space="preserve"> evita </w:t>
      </w:r>
      <w:r w:rsidR="009163DE" w:rsidRPr="00A92273">
        <w:t xml:space="preserve"> requerimentos daqui um pouco a gente tá provando um negócio que a gente nem se tocou por </w:t>
      </w:r>
      <w:r w:rsidR="00E035BE" w:rsidRPr="00A92273">
        <w:t xml:space="preserve">conta aí vai acontecer que nem </w:t>
      </w:r>
      <w:r w:rsidR="00866D7C" w:rsidRPr="00A92273">
        <w:t>o IPTU dizendo que nós estava</w:t>
      </w:r>
      <w:r w:rsidR="00E035BE" w:rsidRPr="00A92273">
        <w:t xml:space="preserve"> </w:t>
      </w:r>
      <w:r w:rsidR="009163DE" w:rsidRPr="00A92273">
        <w:t xml:space="preserve">contra o </w:t>
      </w:r>
      <w:r w:rsidR="00E035BE" w:rsidRPr="00A92273">
        <w:t>IPCA</w:t>
      </w:r>
      <w:r w:rsidR="00851CFA" w:rsidRPr="00A92273">
        <w:t>,</w:t>
      </w:r>
      <w:r w:rsidR="00E035BE" w:rsidRPr="00A92273">
        <w:t xml:space="preserve"> que os onze </w:t>
      </w:r>
      <w:r w:rsidR="009163DE" w:rsidRPr="00A92273">
        <w:t xml:space="preserve">aqui </w:t>
      </w:r>
      <w:r w:rsidR="00E035BE" w:rsidRPr="00A92273">
        <w:t xml:space="preserve">votaram, pra que dizer lá fora que a gente era contra o IPCA que nós estávamos </w:t>
      </w:r>
      <w:r w:rsidR="009163DE" w:rsidRPr="00A92273">
        <w:t>contra o povo então</w:t>
      </w:r>
      <w:r w:rsidR="00E035BE" w:rsidRPr="00A92273">
        <w:t xml:space="preserve"> esse tipo de requerimentozinho</w:t>
      </w:r>
      <w:r w:rsidR="009163DE" w:rsidRPr="00A92273">
        <w:t xml:space="preserve"> é importante para mostrar </w:t>
      </w:r>
      <w:r w:rsidR="00866D7C" w:rsidRPr="00A92273">
        <w:t>para o município</w:t>
      </w:r>
      <w:r w:rsidR="009163DE" w:rsidRPr="00A92273">
        <w:t xml:space="preserve"> que a gente tá trabalhando e eu tenho requerimentos que eu fiz direto na secretaria para não cair no esquec</w:t>
      </w:r>
      <w:r w:rsidR="00E035BE" w:rsidRPr="00A92273">
        <w:t>imento então isso aos poucos</w:t>
      </w:r>
      <w:r w:rsidR="009163DE" w:rsidRPr="00A92273">
        <w:t xml:space="preserve"> vai perdendo</w:t>
      </w:r>
      <w:r w:rsidR="00E035BE" w:rsidRPr="00A92273">
        <w:t>,</w:t>
      </w:r>
      <w:r w:rsidR="009163DE" w:rsidRPr="00A92273">
        <w:t xml:space="preserve"> a questão dos container</w:t>
      </w:r>
      <w:r w:rsidR="00E035BE" w:rsidRPr="00A92273">
        <w:t xml:space="preserve">s, </w:t>
      </w:r>
      <w:r w:rsidR="009163DE" w:rsidRPr="00A92273">
        <w:t xml:space="preserve"> gente é inegável que precisa mais</w:t>
      </w:r>
      <w:r w:rsidR="00E035BE" w:rsidRPr="00A92273">
        <w:t>,</w:t>
      </w:r>
      <w:r w:rsidR="009163DE" w:rsidRPr="00A92273">
        <w:t xml:space="preserve"> mas para pegar mais tem que tirar do outro lado então isso é só uma questão de sentar com administração</w:t>
      </w:r>
      <w:r w:rsidR="00E035BE" w:rsidRPr="00A92273">
        <w:t xml:space="preserve"> com a repartição, </w:t>
      </w:r>
      <w:r w:rsidR="009163DE" w:rsidRPr="00A92273">
        <w:t xml:space="preserve">preciso de um container lá </w:t>
      </w:r>
      <w:r w:rsidR="00E035BE" w:rsidRPr="00A92273">
        <w:t>no Neymar acho que a Itamara</w:t>
      </w:r>
      <w:r w:rsidR="009163DE" w:rsidRPr="00A92273">
        <w:t xml:space="preserve"> falou vai lá e senta e conversa com </w:t>
      </w:r>
      <w:r w:rsidR="00E035BE" w:rsidRPr="00A92273">
        <w:t>administração tendo a</w:t>
      </w:r>
      <w:r w:rsidR="009163DE" w:rsidRPr="00A92273">
        <w:t xml:space="preserve"> possibilidade e viabilidade acredito que eles v</w:t>
      </w:r>
      <w:r w:rsidR="00510217" w:rsidRPr="00A92273">
        <w:t xml:space="preserve">ão atender que nem a Fernanda disse daqui </w:t>
      </w:r>
      <w:r w:rsidR="009163DE" w:rsidRPr="00A92273">
        <w:t xml:space="preserve"> </w:t>
      </w:r>
      <w:r w:rsidR="00510217" w:rsidRPr="00A92273">
        <w:t xml:space="preserve">a pouco vamos estar com containers em cada </w:t>
      </w:r>
      <w:r w:rsidR="009163DE" w:rsidRPr="00A92273">
        <w:t>de esquina e</w:t>
      </w:r>
      <w:r w:rsidR="00510217" w:rsidRPr="00A92273">
        <w:t xml:space="preserve">ntão tudo é custo, o que tá faltando é um pouco </w:t>
      </w:r>
      <w:r w:rsidR="009163DE" w:rsidRPr="00A92273">
        <w:t>de diálogo</w:t>
      </w:r>
      <w:r w:rsidR="00510217" w:rsidRPr="00A92273">
        <w:t>,</w:t>
      </w:r>
      <w:r w:rsidR="009163DE" w:rsidRPr="00A92273">
        <w:t xml:space="preserve"> um pouco de conversa um pouco de bom senso</w:t>
      </w:r>
      <w:r w:rsidR="00510217" w:rsidRPr="00A92273">
        <w:t xml:space="preserve"> e</w:t>
      </w:r>
      <w:r w:rsidR="009163DE" w:rsidRPr="00A92273">
        <w:t xml:space="preserve"> aos poucos a gente vai resolvendo as </w:t>
      </w:r>
      <w:r w:rsidR="00510217" w:rsidRPr="00A92273">
        <w:t xml:space="preserve">coisas. Vereador </w:t>
      </w:r>
      <w:r w:rsidR="00510217" w:rsidRPr="00A92273">
        <w:rPr>
          <w:b/>
        </w:rPr>
        <w:t>PATO:</w:t>
      </w:r>
      <w:r w:rsidR="007D31F6" w:rsidRPr="00A92273">
        <w:t xml:space="preserve"> Presidente eu quero divergida da colocação no Jonas em relação aos</w:t>
      </w:r>
      <w:r w:rsidR="009163DE" w:rsidRPr="00A92273">
        <w:t xml:space="preserve"> requerimentos</w:t>
      </w:r>
      <w:r w:rsidR="007D31F6" w:rsidRPr="00A92273">
        <w:t>, o v</w:t>
      </w:r>
      <w:r w:rsidR="009163DE" w:rsidRPr="00A92273">
        <w:t>ereador tem esse direito de fazer o requerimento sempre foi assim né entã</w:t>
      </w:r>
      <w:r w:rsidR="007D31F6" w:rsidRPr="00A92273">
        <w:t xml:space="preserve">o nós vamos algemar </w:t>
      </w:r>
      <w:r w:rsidR="009163DE" w:rsidRPr="00A92273">
        <w:t>o vereador e n</w:t>
      </w:r>
      <w:r w:rsidR="007D31F6" w:rsidRPr="00A92273">
        <w:t>ão fazer o que o município que e</w:t>
      </w:r>
      <w:r w:rsidR="009163DE" w:rsidRPr="00A92273">
        <w:t xml:space="preserve"> na segunda situação líder do governo eu peço que o senhor se informe melhor antes de vir falar em relação a brigada militar porque eu participei do projeto participei da formação e eu sei </w:t>
      </w:r>
      <w:r w:rsidR="007D31F6" w:rsidRPr="00A92273">
        <w:t>que eu estou</w:t>
      </w:r>
      <w:r w:rsidR="009163DE" w:rsidRPr="00A92273">
        <w:t xml:space="preserve"> falando</w:t>
      </w:r>
      <w:r w:rsidR="007D31F6" w:rsidRPr="00A92273">
        <w:t>. Como você citou o meu nome não fui que disse Pato foi uma</w:t>
      </w:r>
      <w:r w:rsidR="009163DE" w:rsidRPr="00A92273">
        <w:t xml:space="preserve"> visita minha Alessandro</w:t>
      </w:r>
      <w:r w:rsidR="007D31F6" w:rsidRPr="00A92273">
        <w:t>,</w:t>
      </w:r>
      <w:r w:rsidR="009163DE" w:rsidRPr="00A92273">
        <w:t xml:space="preserve"> por favor</w:t>
      </w:r>
      <w:r w:rsidR="00866D7C" w:rsidRPr="00A92273">
        <w:t>,</w:t>
      </w:r>
      <w:r w:rsidR="009163DE" w:rsidRPr="00A92273">
        <w:t xml:space="preserve"> se tu for lá peça mesmo informação do Pato se não vamos brigar para </w:t>
      </w:r>
      <w:r w:rsidR="00866D7C" w:rsidRPr="00A92273">
        <w:t xml:space="preserve">trazer o curso formação aqui para </w:t>
      </w:r>
      <w:r w:rsidR="009163DE" w:rsidRPr="00A92273">
        <w:t>Guaporé que o pato vai ajudar na instr</w:t>
      </w:r>
      <w:r w:rsidR="007D31F6" w:rsidRPr="00A92273">
        <w:t>ução ele permanece com os trinta</w:t>
      </w:r>
      <w:r w:rsidR="00866D7C" w:rsidRPr="00A92273">
        <w:t xml:space="preserve"> soldados</w:t>
      </w:r>
      <w:r w:rsidR="007D31F6" w:rsidRPr="00A92273">
        <w:t xml:space="preserve"> aqui</w:t>
      </w:r>
      <w:r w:rsidR="00866D7C" w:rsidRPr="00A92273">
        <w:t>,</w:t>
      </w:r>
      <w:r w:rsidR="007D31F6" w:rsidRPr="00A92273">
        <w:t xml:space="preserve"> eu</w:t>
      </w:r>
      <w:r w:rsidR="009163DE" w:rsidRPr="00A92273">
        <w:t xml:space="preserve"> falei e repito não tenho conhecimento então é a mesma forma que tu me dizer q</w:t>
      </w:r>
      <w:r w:rsidR="007D31F6" w:rsidRPr="00A92273">
        <w:t xml:space="preserve">ue formou e ficou todos aqui Pato tu </w:t>
      </w:r>
      <w:r w:rsidR="009163DE" w:rsidRPr="00A92273">
        <w:t xml:space="preserve"> me descu</w:t>
      </w:r>
      <w:r w:rsidR="007D31F6" w:rsidRPr="00A92273">
        <w:t xml:space="preserve">lpa. </w:t>
      </w:r>
      <w:r w:rsidR="007D31F6" w:rsidRPr="00A92273">
        <w:rPr>
          <w:b/>
        </w:rPr>
        <w:t xml:space="preserve">PATO </w:t>
      </w:r>
      <w:r w:rsidR="007D31F6" w:rsidRPr="00A92273">
        <w:t xml:space="preserve">a </w:t>
      </w:r>
      <w:r w:rsidR="009163DE" w:rsidRPr="00A92273">
        <w:t xml:space="preserve">tendência era ficar mais soldados aqui por isso que eu pedi </w:t>
      </w:r>
      <w:r w:rsidR="00851CFA" w:rsidRPr="00A92273">
        <w:t xml:space="preserve">para o prefeito dar mais </w:t>
      </w:r>
      <w:r w:rsidR="007200B5" w:rsidRPr="00A92273">
        <w:t xml:space="preserve">atenção. </w:t>
      </w:r>
      <w:r w:rsidR="007200B5" w:rsidRPr="00A92273">
        <w:rPr>
          <w:b/>
        </w:rPr>
        <w:t>AGOSTI:</w:t>
      </w:r>
      <w:r w:rsidR="009163DE" w:rsidRPr="00A92273">
        <w:t xml:space="preserve"> </w:t>
      </w:r>
      <w:r w:rsidR="007200B5" w:rsidRPr="00A92273">
        <w:t xml:space="preserve">Então </w:t>
      </w:r>
      <w:r w:rsidR="009163DE" w:rsidRPr="00A92273">
        <w:t xml:space="preserve">essa informação não é minha gente é do Tiago Simão </w:t>
      </w:r>
      <w:r w:rsidR="007200B5" w:rsidRPr="00A92273">
        <w:t>que es</w:t>
      </w:r>
      <w:r w:rsidR="009163DE" w:rsidRPr="00A92273">
        <w:t xml:space="preserve">tava lá e foi buscar informação </w:t>
      </w:r>
      <w:r w:rsidR="007200B5" w:rsidRPr="00A92273">
        <w:t>para nós</w:t>
      </w:r>
      <w:r w:rsidR="00851CFA" w:rsidRPr="00A92273">
        <w:t>, se ganharmos quatorze</w:t>
      </w:r>
      <w:r w:rsidR="009163DE" w:rsidRPr="00A92273">
        <w:t xml:space="preserve"> como </w:t>
      </w:r>
      <w:r w:rsidR="007200B5" w:rsidRPr="00A92273">
        <w:t>ganhamos da outra vez</w:t>
      </w:r>
      <w:r w:rsidR="00851CFA" w:rsidRPr="00A92273">
        <w:t>,</w:t>
      </w:r>
      <w:r w:rsidR="007200B5" w:rsidRPr="00A92273">
        <w:t xml:space="preserve"> ótimo nó</w:t>
      </w:r>
      <w:r w:rsidR="00851CFA" w:rsidRPr="00A92273">
        <w:t>s</w:t>
      </w:r>
      <w:r w:rsidR="007200B5" w:rsidRPr="00A92273">
        <w:t xml:space="preserve"> vamo</w:t>
      </w:r>
      <w:r w:rsidR="00851CFA" w:rsidRPr="00A92273">
        <w:t>s estar com quarenta soldados</w:t>
      </w:r>
      <w:r w:rsidR="007200B5" w:rsidRPr="00A92273">
        <w:t xml:space="preserve"> em Guaporé. </w:t>
      </w:r>
      <w:r w:rsidR="007200B5" w:rsidRPr="00A92273">
        <w:rPr>
          <w:b/>
        </w:rPr>
        <w:t>PITA:</w:t>
      </w:r>
      <w:r w:rsidR="009163DE" w:rsidRPr="00A92273">
        <w:t xml:space="preserve"> </w:t>
      </w:r>
      <w:r w:rsidR="007200B5" w:rsidRPr="00A92273">
        <w:t>fica aberto ainda para lideres, vereador</w:t>
      </w:r>
      <w:r w:rsidR="009163DE" w:rsidRPr="00A92273">
        <w:t xml:space="preserve"> </w:t>
      </w:r>
      <w:r w:rsidR="007200B5" w:rsidRPr="00A92273">
        <w:rPr>
          <w:b/>
        </w:rPr>
        <w:t>TIGRINHO</w:t>
      </w:r>
      <w:r w:rsidR="007200B5" w:rsidRPr="00A92273">
        <w:t>: Primeiro de tudo a gente se depara</w:t>
      </w:r>
      <w:r w:rsidR="009163DE" w:rsidRPr="00A92273">
        <w:t xml:space="preserve"> com uma precarie</w:t>
      </w:r>
      <w:r w:rsidR="007200B5" w:rsidRPr="00A92273">
        <w:t>dade muito grande sim do que o P</w:t>
      </w:r>
      <w:r w:rsidR="009106D3" w:rsidRPr="00A92273">
        <w:t>ato falou no</w:t>
      </w:r>
      <w:r w:rsidR="007200B5" w:rsidRPr="00A92273">
        <w:t xml:space="preserve"> contrato município</w:t>
      </w:r>
      <w:r w:rsidR="00851CFA" w:rsidRPr="00A92273">
        <w:t xml:space="preserve"> e Corsan</w:t>
      </w:r>
      <w:r w:rsidR="009106D3" w:rsidRPr="00A92273">
        <w:t>,</w:t>
      </w:r>
      <w:r w:rsidR="007200B5" w:rsidRPr="00A92273">
        <w:t xml:space="preserve"> q</w:t>
      </w:r>
      <w:r w:rsidR="009163DE" w:rsidRPr="00A92273">
        <w:t xml:space="preserve">uando que a gente </w:t>
      </w:r>
      <w:r w:rsidR="007200B5" w:rsidRPr="00A92273">
        <w:t xml:space="preserve">fala </w:t>
      </w:r>
      <w:r w:rsidR="009106D3" w:rsidRPr="00A92273">
        <w:t xml:space="preserve">na </w:t>
      </w:r>
      <w:r w:rsidR="007200B5" w:rsidRPr="00A92273">
        <w:t xml:space="preserve">questão de hidrante Paesi </w:t>
      </w:r>
      <w:r w:rsidR="00851CFA" w:rsidRPr="00A92273">
        <w:t>e na</w:t>
      </w:r>
      <w:r w:rsidR="009163DE" w:rsidRPr="00A92273">
        <w:t xml:space="preserve"> questão de </w:t>
      </w:r>
      <w:r w:rsidR="007200B5" w:rsidRPr="00A92273">
        <w:t xml:space="preserve">tubulação e </w:t>
      </w:r>
      <w:r w:rsidR="009163DE" w:rsidRPr="00A92273">
        <w:t>se for 15% Jonas para mim é muito</w:t>
      </w:r>
      <w:r w:rsidR="000921C7" w:rsidRPr="00A92273">
        <w:t xml:space="preserve">, </w:t>
      </w:r>
      <w:r w:rsidR="009163DE" w:rsidRPr="00A92273">
        <w:t>muito mesmo</w:t>
      </w:r>
      <w:r w:rsidR="000921C7" w:rsidRPr="00A92273">
        <w:t>,</w:t>
      </w:r>
      <w:r w:rsidR="009163DE" w:rsidRPr="00A92273">
        <w:t xml:space="preserve"> porque essas pessoas que são afetadas com canos podres que tomam</w:t>
      </w:r>
      <w:r w:rsidR="009106D3" w:rsidRPr="00A92273">
        <w:t xml:space="preserve"> a água, não tendo</w:t>
      </w:r>
      <w:r w:rsidR="009163DE" w:rsidRPr="00A92273">
        <w:t xml:space="preserve"> outra opção </w:t>
      </w:r>
      <w:r w:rsidR="009106D3" w:rsidRPr="00A92273">
        <w:t xml:space="preserve">elas são muito prejudicadas </w:t>
      </w:r>
      <w:r w:rsidR="000921C7" w:rsidRPr="00A92273">
        <w:t>e</w:t>
      </w:r>
      <w:r w:rsidR="009163DE" w:rsidRPr="00A92273">
        <w:t xml:space="preserve"> assim eu tive a presença de ver o que saiu de</w:t>
      </w:r>
      <w:r w:rsidR="009106D3" w:rsidRPr="00A92273">
        <w:t xml:space="preserve"> dentro desses canos tá eu cito o</w:t>
      </w:r>
      <w:r w:rsidR="009163DE" w:rsidRPr="00A92273">
        <w:t xml:space="preserve"> local que foi na frente do CIEP</w:t>
      </w:r>
      <w:r w:rsidR="009106D3" w:rsidRPr="00A92273">
        <w:t>,</w:t>
      </w:r>
      <w:r w:rsidR="009163DE" w:rsidRPr="00A92273">
        <w:t xml:space="preserve"> e</w:t>
      </w:r>
      <w:r w:rsidR="009106D3" w:rsidRPr="00A92273">
        <w:t xml:space="preserve">ntão é assim, </w:t>
      </w:r>
      <w:r w:rsidR="009163DE" w:rsidRPr="00A92273">
        <w:t xml:space="preserve">sempre nos bairros mais precários então assim </w:t>
      </w:r>
      <w:r w:rsidR="009106D3" w:rsidRPr="00A92273">
        <w:t>quando a gente fala que tem problema</w:t>
      </w:r>
      <w:r w:rsidR="009163DE" w:rsidRPr="00A92273">
        <w:t xml:space="preserve"> na captação</w:t>
      </w:r>
      <w:r w:rsidR="009106D3" w:rsidRPr="00A92273">
        <w:t>,</w:t>
      </w:r>
      <w:r w:rsidR="009163DE" w:rsidRPr="00A92273">
        <w:t xml:space="preserve"> quando a gente fala que tem problema da falta de água quando a gente fala que tem problema na entrega da água</w:t>
      </w:r>
      <w:r w:rsidR="009106D3" w:rsidRPr="00A92273">
        <w:t xml:space="preserve">, </w:t>
      </w:r>
      <w:r w:rsidR="009163DE" w:rsidRPr="00A92273">
        <w:t xml:space="preserve"> com cor </w:t>
      </w:r>
      <w:r w:rsidR="009106D3" w:rsidRPr="00A92273">
        <w:t xml:space="preserve">e </w:t>
      </w:r>
      <w:r w:rsidR="009163DE" w:rsidRPr="00A92273">
        <w:t>com cheiro a gente</w:t>
      </w:r>
      <w:r w:rsidR="000921C7" w:rsidRPr="00A92273">
        <w:t xml:space="preserve"> não tá falando de qualquer </w:t>
      </w:r>
      <w:r w:rsidR="009163DE" w:rsidRPr="00A92273">
        <w:t xml:space="preserve"> coisa</w:t>
      </w:r>
      <w:r w:rsidR="000921C7" w:rsidRPr="00A92273">
        <w:t>, a gente tá falando num todo, e</w:t>
      </w:r>
      <w:r w:rsidR="009163DE" w:rsidRPr="00A92273">
        <w:t xml:space="preserve">u acho que sim temos que promover essa discussão aqui essa audiência pública e tem que solucionar </w:t>
      </w:r>
      <w:r w:rsidR="009163DE" w:rsidRPr="00A92273">
        <w:lastRenderedPageBreak/>
        <w:t>isso é bem para Guaporé não é bem para mim Alessandro nem para você Jonas e nem para uma pes</w:t>
      </w:r>
      <w:r w:rsidR="009106D3" w:rsidRPr="00A92273">
        <w:t xml:space="preserve">soa específica, </w:t>
      </w:r>
      <w:r w:rsidR="009163DE" w:rsidRPr="00A92273">
        <w:t>qu</w:t>
      </w:r>
      <w:r w:rsidR="000921C7" w:rsidRPr="00A92273">
        <w:t>ando é que a gente fala Paesi assim que o município progrediu e</w:t>
      </w:r>
      <w:r w:rsidR="009163DE" w:rsidRPr="00A92273">
        <w:t>u acho que é o mínimo que se pode t</w:t>
      </w:r>
      <w:r w:rsidR="000921C7" w:rsidRPr="00A92273">
        <w:t>er uma progressão no município</w:t>
      </w:r>
      <w:r w:rsidR="009106D3" w:rsidRPr="00A92273">
        <w:t>,</w:t>
      </w:r>
      <w:r w:rsidR="000921C7" w:rsidRPr="00A92273">
        <w:t xml:space="preserve"> a</w:t>
      </w:r>
      <w:r w:rsidR="009163DE" w:rsidRPr="00A92273">
        <w:t>gora eu te pergunto de novo</w:t>
      </w:r>
      <w:r w:rsidR="000921C7" w:rsidRPr="00A92273">
        <w:t>,</w:t>
      </w:r>
      <w:r w:rsidR="009163DE" w:rsidRPr="00A92273">
        <w:t xml:space="preserve"> nos locais onde que foram feito asfalto</w:t>
      </w:r>
      <w:r w:rsidR="000921C7" w:rsidRPr="00A92273">
        <w:t xml:space="preserve"> na Vila Verde, no</w:t>
      </w:r>
      <w:r w:rsidR="009163DE" w:rsidRPr="00A92273">
        <w:t xml:space="preserve"> Santo André</w:t>
      </w:r>
      <w:r w:rsidR="000921C7" w:rsidRPr="00A92273">
        <w:t xml:space="preserve"> e</w:t>
      </w:r>
      <w:r w:rsidR="009163DE" w:rsidRPr="00A92273">
        <w:t xml:space="preserve"> em torno do cemitério foi colocado alguma tubulação lá</w:t>
      </w:r>
      <w:r w:rsidR="009106D3" w:rsidRPr="00A92273">
        <w:t>,</w:t>
      </w:r>
      <w:r w:rsidR="009163DE" w:rsidRPr="00A92273">
        <w:t xml:space="preserve"> foi visto a parte que fica embaixo da </w:t>
      </w:r>
      <w:r w:rsidR="000921C7" w:rsidRPr="00A92273">
        <w:t xml:space="preserve">terra ou foi embelezados somente a </w:t>
      </w:r>
      <w:r w:rsidR="009163DE" w:rsidRPr="00A92273">
        <w:t>superfície que especificamente na Vila Verde tá causando muito transtorno para muitas pessoas</w:t>
      </w:r>
      <w:r w:rsidR="00710399" w:rsidRPr="00A92273">
        <w:t>,</w:t>
      </w:r>
      <w:r w:rsidR="009163DE" w:rsidRPr="00A92273">
        <w:t xml:space="preserve"> principalmente </w:t>
      </w:r>
      <w:r w:rsidR="00710399" w:rsidRPr="00A92273">
        <w:t>n</w:t>
      </w:r>
      <w:r w:rsidR="009163DE" w:rsidRPr="00A92273">
        <w:t>a área conhecida como ár</w:t>
      </w:r>
      <w:r w:rsidR="000921C7" w:rsidRPr="00A92273">
        <w:t>ea alagada</w:t>
      </w:r>
      <w:r w:rsidR="00710399" w:rsidRPr="00A92273">
        <w:t>, o</w:t>
      </w:r>
      <w:r w:rsidR="000921C7" w:rsidRPr="00A92273">
        <w:t xml:space="preserve"> presidente do bairro q</w:t>
      </w:r>
      <w:r w:rsidR="009163DE" w:rsidRPr="00A92273">
        <w:t xml:space="preserve">uando que o secretário do planejamento estava fazendo o projeto sinalizou </w:t>
      </w:r>
      <w:r w:rsidR="000921C7" w:rsidRPr="00A92273">
        <w:t xml:space="preserve">dois, </w:t>
      </w:r>
      <w:r w:rsidR="009163DE" w:rsidRPr="00A92273">
        <w:t xml:space="preserve"> três locais que fica em frente do lado </w:t>
      </w:r>
      <w:r w:rsidR="000921C7" w:rsidRPr="00A92273">
        <w:t>da Capela e do lado do morador Bor</w:t>
      </w:r>
      <w:r w:rsidR="009163DE" w:rsidRPr="00A92273">
        <w:t>sato onde precisaria tubo de metro para ter o escoamento da água</w:t>
      </w:r>
      <w:r w:rsidR="00710399" w:rsidRPr="00A92273">
        <w:t>,</w:t>
      </w:r>
      <w:r w:rsidR="009163DE" w:rsidRPr="00A92273">
        <w:t xml:space="preserve"> sabe o que aconteceu nada </w:t>
      </w:r>
      <w:r w:rsidR="00197F4E" w:rsidRPr="00A92273">
        <w:t>a água corre no asfalto e essa enxurrada acaba invadindo as casa,</w:t>
      </w:r>
      <w:r w:rsidR="009163DE" w:rsidRPr="00A92273">
        <w:t xml:space="preserve"> então a gente não pode tapar o sol com a peneira</w:t>
      </w:r>
      <w:r w:rsidR="000921C7" w:rsidRPr="00A92273">
        <w:t>,</w:t>
      </w:r>
      <w:r w:rsidR="009163DE" w:rsidRPr="00A92273">
        <w:t xml:space="preserve"> o veread</w:t>
      </w:r>
      <w:r w:rsidR="00851CFA" w:rsidRPr="00A92273">
        <w:t>or tem direito sim de fazer</w:t>
      </w:r>
      <w:r w:rsidR="00197F4E" w:rsidRPr="00A92273">
        <w:t xml:space="preserve"> </w:t>
      </w:r>
      <w:r w:rsidR="000921C7" w:rsidRPr="00A92273">
        <w:t>requerimento</w:t>
      </w:r>
      <w:r w:rsidR="00197F4E" w:rsidRPr="00A92273">
        <w:t>s,</w:t>
      </w:r>
      <w:r w:rsidR="000921C7" w:rsidRPr="00A92273">
        <w:t xml:space="preserve"> ninguém pode inibir a gente de fazer  é o mínimo se </w:t>
      </w:r>
      <w:r w:rsidR="009163DE" w:rsidRPr="00A92273">
        <w:t>o ver</w:t>
      </w:r>
      <w:r w:rsidR="000921C7" w:rsidRPr="00A92273">
        <w:t xml:space="preserve">eador não consegue se deslocar e </w:t>
      </w:r>
      <w:r w:rsidR="009163DE" w:rsidRPr="00A92273">
        <w:t xml:space="preserve"> não tem acesso a secretaria é </w:t>
      </w:r>
      <w:r w:rsidR="000921C7" w:rsidRPr="00A92273">
        <w:t>o mínimo dele fazer o requerimento e</w:t>
      </w:r>
      <w:r w:rsidR="009163DE" w:rsidRPr="00A92273">
        <w:t xml:space="preserve"> ser atendid</w:t>
      </w:r>
      <w:r w:rsidR="000921C7" w:rsidRPr="00A92273">
        <w:t>o pela bancada aqui na casa do p</w:t>
      </w:r>
      <w:r w:rsidR="009163DE" w:rsidRPr="00A92273">
        <w:t>ovo</w:t>
      </w:r>
      <w:r w:rsidR="000921C7" w:rsidRPr="00A92273">
        <w:t>, a</w:t>
      </w:r>
      <w:r w:rsidR="009163DE" w:rsidRPr="00A92273">
        <w:t xml:space="preserve"> respeito também dá </w:t>
      </w:r>
      <w:r w:rsidR="00626902" w:rsidRPr="00A92273">
        <w:t xml:space="preserve">explanação sobre as hidrelétricas, </w:t>
      </w:r>
      <w:r w:rsidR="009163DE" w:rsidRPr="00A92273">
        <w:t xml:space="preserve">eu sou contra qualquer instalação de novas hidrelétricas </w:t>
      </w:r>
      <w:r w:rsidR="000921C7" w:rsidRPr="00A92273">
        <w:t>por</w:t>
      </w:r>
      <w:r w:rsidR="009163DE" w:rsidRPr="00A92273">
        <w:t>que a gente já viu já sentiu na pele o que a gen</w:t>
      </w:r>
      <w:r w:rsidR="00A118BB" w:rsidRPr="00A92273">
        <w:t>te está sofrendo hoje tanto de m</w:t>
      </w:r>
      <w:r w:rsidR="00626902" w:rsidRPr="00A92273">
        <w:t>ata como a questão do</w:t>
      </w:r>
      <w:r w:rsidR="009163DE" w:rsidRPr="00A92273">
        <w:t xml:space="preserve"> nosso Rio</w:t>
      </w:r>
      <w:r w:rsidR="00626902" w:rsidRPr="00A92273">
        <w:t xml:space="preserve"> Carreiro, </w:t>
      </w:r>
      <w:r w:rsidR="009163DE" w:rsidRPr="00A92273">
        <w:t xml:space="preserve"> ele sofreu a gente </w:t>
      </w:r>
      <w:r w:rsidR="00A118BB" w:rsidRPr="00A92273">
        <w:t>vê uma parte alagada uma parte s</w:t>
      </w:r>
      <w:r w:rsidR="009163DE" w:rsidRPr="00A92273">
        <w:t>eca</w:t>
      </w:r>
      <w:r w:rsidR="00A118BB" w:rsidRPr="00A92273">
        <w:t>,</w:t>
      </w:r>
      <w:r w:rsidR="009163DE" w:rsidRPr="00A92273">
        <w:t xml:space="preserve"> no momento</w:t>
      </w:r>
      <w:r w:rsidR="00A118BB" w:rsidRPr="00A92273">
        <w:t xml:space="preserve"> que abre as comportas da usina do nível ali lava tudo e é bem complicado</w:t>
      </w:r>
      <w:r w:rsidR="009163DE" w:rsidRPr="00A92273">
        <w:t xml:space="preserve"> então eu também sou contra se tiver algum projeto a gente vai a favor aí para defender as áreas da n</w:t>
      </w:r>
      <w:r w:rsidR="00A118BB" w:rsidRPr="00A92273">
        <w:t>atureza do nosso município e</w:t>
      </w:r>
      <w:r w:rsidR="009163DE" w:rsidRPr="00A92273">
        <w:t xml:space="preserve"> a gente fica sempre a defesa aqui da popul</w:t>
      </w:r>
      <w:r w:rsidR="00A118BB" w:rsidRPr="00A92273">
        <w:t>ação principalmente n</w:t>
      </w:r>
      <w:r w:rsidR="009163DE" w:rsidRPr="00A92273">
        <w:t>esse quesit</w:t>
      </w:r>
      <w:r w:rsidR="00A118BB" w:rsidRPr="00A92273">
        <w:t xml:space="preserve">o da água eu sou um pouco </w:t>
      </w:r>
      <w:r w:rsidR="009163DE" w:rsidRPr="00A92273">
        <w:t xml:space="preserve">chato porque assim cara é o nosso bem mais precioso que nós temos </w:t>
      </w:r>
      <w:r w:rsidR="00A118BB" w:rsidRPr="00A92273">
        <w:t>em Guaporé se uma empresa como Pato falou de novo vou ressaltar</w:t>
      </w:r>
      <w:r w:rsidR="009163DE" w:rsidRPr="00A92273">
        <w:t xml:space="preserve"> não está cumprindo tem penalidades tem que ser executada essas penalidades 15% para mim é muito tubo enferrujado ou podres tá tem que ser revista isso aí isso tem que ser apresentado pela secretaria do meio am</w:t>
      </w:r>
      <w:r w:rsidR="00626902" w:rsidRPr="00A92273">
        <w:t xml:space="preserve">biente e o cronograma parte </w:t>
      </w:r>
      <w:r w:rsidR="00A118BB" w:rsidRPr="00A92273">
        <w:t>da</w:t>
      </w:r>
      <w:r w:rsidR="009163DE" w:rsidRPr="00A92273">
        <w:t>li</w:t>
      </w:r>
      <w:r w:rsidR="00626902" w:rsidRPr="00A92273">
        <w:t>,</w:t>
      </w:r>
      <w:r w:rsidR="009163DE" w:rsidRPr="00A92273">
        <w:t xml:space="preserve"> da onde vai ser executadas as obras do município não sei se é feito tá como também </w:t>
      </w:r>
      <w:r w:rsidR="00A118BB" w:rsidRPr="00A92273">
        <w:t xml:space="preserve">todo trimestre de cada ano a Corsan </w:t>
      </w:r>
      <w:r w:rsidR="009163DE" w:rsidRPr="00A92273">
        <w:t>tem que a</w:t>
      </w:r>
      <w:r w:rsidR="00A118BB" w:rsidRPr="00A92273">
        <w:t xml:space="preserve">presentar para o município um </w:t>
      </w:r>
      <w:r w:rsidR="009163DE" w:rsidRPr="00A92273">
        <w:t xml:space="preserve">relatório onde foi feito os investimentos que eu também não sei se acontece que vai ser os requerimentos que eu vou na próxima sessão solicitar então cabe nós como fiscais zelar pelo nosso </w:t>
      </w:r>
      <w:r w:rsidR="00A118BB" w:rsidRPr="00A92273">
        <w:t xml:space="preserve">bem mais precioso.  </w:t>
      </w:r>
      <w:r w:rsidR="00A118BB" w:rsidRPr="00A92273">
        <w:rPr>
          <w:b/>
        </w:rPr>
        <w:t>PITA:</w:t>
      </w:r>
      <w:r w:rsidR="00A118BB" w:rsidRPr="00A92273">
        <w:t xml:space="preserve"> Antes de encerrar </w:t>
      </w:r>
      <w:r w:rsidR="009163DE" w:rsidRPr="00A92273">
        <w:t xml:space="preserve">se meus </w:t>
      </w:r>
      <w:r w:rsidR="00A118BB" w:rsidRPr="00A92273">
        <w:t>colegas permitirem eu vou usar um</w:t>
      </w:r>
      <w:r w:rsidR="009163DE" w:rsidRPr="00A92273">
        <w:t xml:space="preserve"> minuto só</w:t>
      </w:r>
      <w:r w:rsidR="00A118BB" w:rsidRPr="00A92273">
        <w:t>, Paesi você</w:t>
      </w:r>
      <w:r w:rsidR="009163DE" w:rsidRPr="00A92273">
        <w:t xml:space="preserve"> falou em diária em viajar só quero te dizer que eu como presidente dessa casa deste ano tá eu concordo sempre para o vereador viajar porque não existe tu conseguir emenda sem plantar uma semente já </w:t>
      </w:r>
      <w:r w:rsidR="009106D3" w:rsidRPr="00A92273">
        <w:t xml:space="preserve">fomos aqui muito crucificados </w:t>
      </w:r>
      <w:r w:rsidR="00505E8E" w:rsidRPr="00A92273">
        <w:t>Mo</w:t>
      </w:r>
      <w:r w:rsidR="001F18CD" w:rsidRPr="00A92273">
        <w:t>reta, quem estava aqui An</w:t>
      </w:r>
      <w:r w:rsidR="009163DE" w:rsidRPr="00A92273">
        <w:t xml:space="preserve">toninho das viagens que fazia </w:t>
      </w:r>
      <w:r w:rsidR="001F18CD" w:rsidRPr="00A92273">
        <w:t>a Brasília</w:t>
      </w:r>
      <w:r w:rsidR="009106D3" w:rsidRPr="00A92273">
        <w:t>,</w:t>
      </w:r>
      <w:r w:rsidR="001F18CD" w:rsidRPr="00A92273">
        <w:t xml:space="preserve"> m</w:t>
      </w:r>
      <w:r w:rsidR="009163DE" w:rsidRPr="00A92273">
        <w:t xml:space="preserve">as eu sempre disse e repito </w:t>
      </w:r>
      <w:r w:rsidR="001F18CD" w:rsidRPr="00A92273">
        <w:t>eu nunca viajei sem trazer uma e</w:t>
      </w:r>
      <w:r w:rsidR="009163DE" w:rsidRPr="00A92273">
        <w:t>menda para o meu Município</w:t>
      </w:r>
      <w:r w:rsidR="001F18CD" w:rsidRPr="00A92273">
        <w:t xml:space="preserve">, </w:t>
      </w:r>
      <w:r w:rsidR="009163DE" w:rsidRPr="00A92273">
        <w:t xml:space="preserve">então assim </w:t>
      </w:r>
      <w:r w:rsidR="001F18CD" w:rsidRPr="00A92273">
        <w:t>Paesi</w:t>
      </w:r>
      <w:r w:rsidR="009163DE" w:rsidRPr="00A92273">
        <w:t xml:space="preserve"> eu acho que</w:t>
      </w:r>
      <w:r w:rsidR="001F18CD" w:rsidRPr="00A92273">
        <w:t xml:space="preserve"> o vereador</w:t>
      </w:r>
      <w:r w:rsidR="009163DE" w:rsidRPr="00A92273">
        <w:t xml:space="preserve"> tem que viajar sim tá eu acho que o correto que vocês fizeram como todo mundo faz aqui viajou e </w:t>
      </w:r>
      <w:r w:rsidR="00851CFA" w:rsidRPr="00A92273">
        <w:t xml:space="preserve">faz a </w:t>
      </w:r>
      <w:r w:rsidR="009163DE" w:rsidRPr="00A92273">
        <w:t>presta</w:t>
      </w:r>
      <w:r w:rsidR="00851CFA" w:rsidRPr="00A92273">
        <w:t>ção de</w:t>
      </w:r>
      <w:r w:rsidR="009163DE" w:rsidRPr="00A92273">
        <w:t xml:space="preserve"> contas</w:t>
      </w:r>
      <w:r w:rsidR="001F18CD" w:rsidRPr="00A92273">
        <w:t>,</w:t>
      </w:r>
      <w:r w:rsidR="009163DE" w:rsidRPr="00A92273">
        <w:t xml:space="preserve"> outra coisa Jonas que </w:t>
      </w:r>
      <w:r w:rsidR="00851CFA" w:rsidRPr="00A92273">
        <w:t xml:space="preserve">se </w:t>
      </w:r>
      <w:r w:rsidR="009163DE" w:rsidRPr="00A92273">
        <w:t>me permite eu estudei</w:t>
      </w:r>
      <w:r w:rsidR="009106D3" w:rsidRPr="00A92273">
        <w:t>, sim as escadas</w:t>
      </w:r>
      <w:r w:rsidR="009163DE" w:rsidRPr="00A92273">
        <w:t xml:space="preserve"> custa hoje aquelas escadas nós precis</w:t>
      </w:r>
      <w:r w:rsidR="001F18CD" w:rsidRPr="00A92273">
        <w:t>amos estamos falando em torno de seis, sete</w:t>
      </w:r>
      <w:r w:rsidR="009163DE" w:rsidRPr="00A92273">
        <w:t xml:space="preserve"> milhões cada esc</w:t>
      </w:r>
      <w:r w:rsidR="001F18CD" w:rsidRPr="00A92273">
        <w:t xml:space="preserve">ada isso é inviável tem quatro </w:t>
      </w:r>
      <w:r w:rsidR="009163DE" w:rsidRPr="00A92273">
        <w:t>em todo o Estado do Rio Grande do Sul duas em Porto Alegre</w:t>
      </w:r>
      <w:r w:rsidR="001F18CD" w:rsidRPr="00A92273">
        <w:t>,</w:t>
      </w:r>
      <w:r w:rsidR="009163DE" w:rsidRPr="00A92273">
        <w:t xml:space="preserve"> uma em Santa Maria e se eu não me engano não s</w:t>
      </w:r>
      <w:r w:rsidR="001F18CD" w:rsidRPr="00A92273">
        <w:t>ei se é Caxias ou Canoas então claro Paesi q</w:t>
      </w:r>
      <w:r w:rsidR="009163DE" w:rsidRPr="00A92273">
        <w:t xml:space="preserve">uem não gostaria de ter uma escada daquelas e apagar o fogo de cima que é o correto só que </w:t>
      </w:r>
      <w:r w:rsidR="001F18CD" w:rsidRPr="00A92273">
        <w:t xml:space="preserve">não adianta </w:t>
      </w:r>
      <w:r w:rsidR="009163DE" w:rsidRPr="00A92273">
        <w:t>nós</w:t>
      </w:r>
      <w:r w:rsidR="001F18CD" w:rsidRPr="00A92273">
        <w:t xml:space="preserve"> pegar o</w:t>
      </w:r>
      <w:r w:rsidR="00893899" w:rsidRPr="00A92273">
        <w:t xml:space="preserve"> dinheiro do</w:t>
      </w:r>
      <w:r w:rsidR="00851CFA" w:rsidRPr="00A92273">
        <w:t xml:space="preserve"> F</w:t>
      </w:r>
      <w:r w:rsidR="001F18CD" w:rsidRPr="00A92273">
        <w:t>u</w:t>
      </w:r>
      <w:r w:rsidR="00033208" w:rsidRPr="00A92273">
        <w:t>n</w:t>
      </w:r>
      <w:r w:rsidR="00626902" w:rsidRPr="00A92273">
        <w:t>rebom</w:t>
      </w:r>
      <w:r w:rsidR="001F18CD" w:rsidRPr="00A92273">
        <w:t xml:space="preserve"> também </w:t>
      </w:r>
      <w:r w:rsidR="009163DE" w:rsidRPr="00A92273">
        <w:t>no</w:t>
      </w:r>
      <w:r w:rsidR="001F18CD" w:rsidRPr="00A92273">
        <w:t xml:space="preserve"> ano passado </w:t>
      </w:r>
      <w:r w:rsidR="00626902" w:rsidRPr="00A92273">
        <w:t>tinha trezentos e sessenta mil reais,</w:t>
      </w:r>
      <w:r w:rsidR="009106D3" w:rsidRPr="00A92273">
        <w:t xml:space="preserve"> </w:t>
      </w:r>
      <w:r w:rsidR="00626902" w:rsidRPr="00A92273">
        <w:t>eu acho que de</w:t>
      </w:r>
      <w:r w:rsidR="009163DE" w:rsidRPr="00A92273">
        <w:t xml:space="preserve"> </w:t>
      </w:r>
      <w:r w:rsidR="00626902" w:rsidRPr="00A92273">
        <w:t>equipamento</w:t>
      </w:r>
      <w:r w:rsidR="009163DE" w:rsidRPr="00A92273">
        <w:t xml:space="preserve"> os bombeiros estão muito bem servidos sim senhor só que para nós chegar numa escada no equ</w:t>
      </w:r>
      <w:r w:rsidR="00626902" w:rsidRPr="00A92273">
        <w:t xml:space="preserve">ipamento desses aí vai longe, </w:t>
      </w:r>
      <w:r w:rsidR="009163DE" w:rsidRPr="00A92273">
        <w:t>então eu acho que são assuntos importantes tá e</w:t>
      </w:r>
      <w:r w:rsidR="00626902" w:rsidRPr="00A92273">
        <w:t>u acho que Jonas também em termos de requerimento eu hoje fui em duas secretárias,</w:t>
      </w:r>
      <w:r w:rsidR="009163DE" w:rsidRPr="00A92273">
        <w:t xml:space="preserve"> vou amanhã na Secretaria da Saúde mas eu acho que o </w:t>
      </w:r>
      <w:r w:rsidR="009163DE" w:rsidRPr="00A92273">
        <w:lastRenderedPageBreak/>
        <w:t>requerimento do vereador aqui ele é livre sim né Eu acho que tá no Regimento desta casa aqui e com certeza claro q</w:t>
      </w:r>
      <w:r w:rsidR="00851CFA" w:rsidRPr="00A92273">
        <w:t>ue hoje nós tivemos vinte e dois</w:t>
      </w:r>
      <w:r w:rsidR="00626902" w:rsidRPr="00A92273">
        <w:t xml:space="preserve"> requerimentos,</w:t>
      </w:r>
      <w:r w:rsidR="009163DE" w:rsidRPr="00A92273">
        <w:t xml:space="preserve"> mas faz parte Faz parte dessa casa eu acho que é um jeito do vereador mostrar para </w:t>
      </w:r>
      <w:r w:rsidR="009106D3" w:rsidRPr="00A92273">
        <w:t xml:space="preserve">a </w:t>
      </w:r>
      <w:r w:rsidR="009163DE" w:rsidRPr="00A92273">
        <w:t>comunidade que está trabalhando</w:t>
      </w:r>
      <w:r w:rsidR="009106D3" w:rsidRPr="00A92273">
        <w:t>, então o</w:t>
      </w:r>
      <w:r w:rsidR="009163DE" w:rsidRPr="00A92273">
        <w:t>brigado pelo espaço pessoal</w:t>
      </w:r>
      <w:r w:rsidR="00626902" w:rsidRPr="00A92273">
        <w:t>.</w:t>
      </w:r>
      <w:r w:rsidR="009106D3" w:rsidRPr="00A92273">
        <w:t xml:space="preserve"> C</w:t>
      </w:r>
      <w:r w:rsidR="009163DE" w:rsidRPr="00A92273">
        <w:t xml:space="preserve">omunico aos senhores vereadores que a próxima sessão ordinária </w:t>
      </w:r>
      <w:r w:rsidR="007D317A" w:rsidRPr="00A92273">
        <w:t xml:space="preserve">será </w:t>
      </w:r>
      <w:r w:rsidR="009163DE" w:rsidRPr="00A92273">
        <w:t>realizada no dia 22 de fevereiro de 2021 às 19 horas no plenário Roberto Baldasso da Câmara Municipal de Vereadores de Guap</w:t>
      </w:r>
      <w:r w:rsidR="007D317A" w:rsidRPr="00A92273">
        <w:t xml:space="preserve">oré. </w:t>
      </w:r>
      <w:r w:rsidR="007D317A" w:rsidRPr="00A92273">
        <w:rPr>
          <w:b/>
        </w:rPr>
        <w:t>“Em</w:t>
      </w:r>
      <w:r w:rsidR="009163DE" w:rsidRPr="00A92273">
        <w:rPr>
          <w:b/>
        </w:rPr>
        <w:t xml:space="preserve"> nome de Deus dou por encerrado os trabalhos da presente sessão uma boa noite a todos</w:t>
      </w:r>
      <w:r w:rsidR="00B7728E" w:rsidRPr="00A92273">
        <w:rPr>
          <w:b/>
        </w:rPr>
        <w:t>.</w:t>
      </w:r>
      <w:r w:rsidR="007D317A" w:rsidRPr="00A92273">
        <w:rPr>
          <w:b/>
        </w:rPr>
        <w:t>”</w:t>
      </w:r>
    </w:p>
    <w:p w:rsidR="003C1A9B" w:rsidRPr="00A92273" w:rsidRDefault="003C1A9B" w:rsidP="005B4C97">
      <w:pPr>
        <w:jc w:val="both"/>
        <w:rPr>
          <w:color w:val="000000"/>
        </w:rPr>
      </w:pPr>
    </w:p>
    <w:p w:rsidR="007D317A" w:rsidRPr="00A92273" w:rsidRDefault="007D317A" w:rsidP="005B4C97">
      <w:pPr>
        <w:jc w:val="both"/>
        <w:rPr>
          <w:color w:val="000000"/>
        </w:rPr>
      </w:pPr>
    </w:p>
    <w:p w:rsidR="007D317A" w:rsidRPr="00A92273" w:rsidRDefault="007D317A" w:rsidP="005B4C97">
      <w:pPr>
        <w:jc w:val="both"/>
        <w:rPr>
          <w:color w:val="000000"/>
        </w:rPr>
      </w:pPr>
    </w:p>
    <w:p w:rsidR="0060626B" w:rsidRPr="00A92273" w:rsidRDefault="0060626B" w:rsidP="005B4C97">
      <w:pPr>
        <w:jc w:val="both"/>
        <w:rPr>
          <w:color w:val="000000"/>
        </w:rPr>
      </w:pPr>
    </w:p>
    <w:p w:rsidR="005006E5" w:rsidRPr="00A92273" w:rsidRDefault="005006E5" w:rsidP="005B4C97">
      <w:pPr>
        <w:jc w:val="both"/>
        <w:rPr>
          <w:color w:val="000000"/>
        </w:rPr>
      </w:pPr>
    </w:p>
    <w:p w:rsidR="003F7ACD" w:rsidRPr="00A92273" w:rsidRDefault="003F7ACD" w:rsidP="003F7ACD">
      <w:pPr>
        <w:jc w:val="center"/>
        <w:rPr>
          <w:color w:val="000000"/>
        </w:rPr>
      </w:pPr>
      <w:r w:rsidRPr="00A92273">
        <w:rPr>
          <w:color w:val="000000"/>
        </w:rPr>
        <w:t xml:space="preserve">   </w:t>
      </w:r>
      <w:r w:rsidR="007E61C9" w:rsidRPr="00A92273">
        <w:rPr>
          <w:color w:val="000000"/>
        </w:rPr>
        <w:t>Jonas Agosti                          Valcir Antônio Fa</w:t>
      </w:r>
      <w:r w:rsidRPr="00A92273">
        <w:rPr>
          <w:color w:val="000000"/>
        </w:rPr>
        <w:t xml:space="preserve">nton </w:t>
      </w:r>
      <w:r w:rsidRPr="00A92273">
        <w:rPr>
          <w:color w:val="000000"/>
        </w:rPr>
        <w:tab/>
        <w:t xml:space="preserve">   </w:t>
      </w:r>
      <w:r w:rsidRPr="00A92273">
        <w:rPr>
          <w:color w:val="000000"/>
        </w:rPr>
        <w:tab/>
        <w:t xml:space="preserve">  Ronaldo Jair Donida</w:t>
      </w:r>
    </w:p>
    <w:p w:rsidR="007E61C9" w:rsidRPr="00A92273" w:rsidRDefault="007E61C9" w:rsidP="003F7ACD">
      <w:pPr>
        <w:rPr>
          <w:color w:val="000000"/>
        </w:rPr>
      </w:pPr>
      <w:r w:rsidRPr="00A92273">
        <w:rPr>
          <w:color w:val="000000"/>
        </w:rPr>
        <w:t xml:space="preserve">Líder do Governo       </w:t>
      </w:r>
      <w:r w:rsidR="003F7ACD" w:rsidRPr="00A92273">
        <w:rPr>
          <w:color w:val="000000"/>
        </w:rPr>
        <w:t xml:space="preserve">                         </w:t>
      </w:r>
      <w:r w:rsidRPr="00A92273">
        <w:rPr>
          <w:color w:val="000000"/>
        </w:rPr>
        <w:t xml:space="preserve">Presidente                         </w:t>
      </w:r>
      <w:r w:rsidR="003F7ACD" w:rsidRPr="00A92273">
        <w:rPr>
          <w:color w:val="000000"/>
        </w:rPr>
        <w:t xml:space="preserve">              </w:t>
      </w:r>
      <w:r w:rsidRPr="00A92273">
        <w:rPr>
          <w:color w:val="000000"/>
        </w:rPr>
        <w:t>Líder do PT</w:t>
      </w:r>
    </w:p>
    <w:p w:rsidR="007E61C9" w:rsidRPr="00A92273" w:rsidRDefault="007E61C9" w:rsidP="003F7ACD">
      <w:pPr>
        <w:jc w:val="center"/>
        <w:rPr>
          <w:color w:val="000000"/>
        </w:rPr>
      </w:pPr>
    </w:p>
    <w:p w:rsidR="007E61C9" w:rsidRPr="00A92273" w:rsidRDefault="007E61C9" w:rsidP="003F7ACD">
      <w:pPr>
        <w:jc w:val="center"/>
        <w:rPr>
          <w:color w:val="000000"/>
        </w:rPr>
      </w:pPr>
    </w:p>
    <w:p w:rsidR="007E61C9" w:rsidRPr="00A92273" w:rsidRDefault="007E61C9" w:rsidP="003F7ACD">
      <w:pPr>
        <w:jc w:val="center"/>
        <w:rPr>
          <w:color w:val="000000"/>
        </w:rPr>
      </w:pPr>
    </w:p>
    <w:p w:rsidR="003F7ACD" w:rsidRPr="00A92273" w:rsidRDefault="003F7ACD" w:rsidP="003F7ACD">
      <w:pPr>
        <w:jc w:val="center"/>
        <w:rPr>
          <w:color w:val="000000"/>
        </w:rPr>
      </w:pPr>
      <w:r w:rsidRPr="00A92273">
        <w:rPr>
          <w:color w:val="000000"/>
        </w:rPr>
        <w:t xml:space="preserve">  </w:t>
      </w:r>
      <w:r w:rsidR="007E61C9" w:rsidRPr="00A92273">
        <w:rPr>
          <w:color w:val="000000"/>
        </w:rPr>
        <w:t xml:space="preserve">Ari Paesi              </w:t>
      </w:r>
      <w:r w:rsidRPr="00A92273">
        <w:rPr>
          <w:color w:val="000000"/>
        </w:rPr>
        <w:t xml:space="preserve">    </w:t>
      </w:r>
      <w:r w:rsidR="007D317A" w:rsidRPr="00A92273">
        <w:rPr>
          <w:color w:val="000000"/>
        </w:rPr>
        <w:t xml:space="preserve">    </w:t>
      </w:r>
      <w:r w:rsidRPr="00A92273">
        <w:rPr>
          <w:color w:val="000000"/>
        </w:rPr>
        <w:t xml:space="preserve"> </w:t>
      </w:r>
      <w:r w:rsidR="007E61C9" w:rsidRPr="00A92273">
        <w:rPr>
          <w:color w:val="000000"/>
        </w:rPr>
        <w:t>M</w:t>
      </w:r>
      <w:r w:rsidRPr="00A92273">
        <w:rPr>
          <w:color w:val="000000"/>
        </w:rPr>
        <w:t>oustafh R. S. M. Muhammad</w:t>
      </w:r>
      <w:r w:rsidRPr="00A92273">
        <w:rPr>
          <w:color w:val="000000"/>
        </w:rPr>
        <w:tab/>
      </w:r>
      <w:r w:rsidR="007D317A" w:rsidRPr="00A92273">
        <w:rPr>
          <w:color w:val="000000"/>
        </w:rPr>
        <w:t xml:space="preserve">     </w:t>
      </w:r>
      <w:r w:rsidRPr="00A92273">
        <w:rPr>
          <w:color w:val="000000"/>
        </w:rPr>
        <w:t>Alessandro E.</w:t>
      </w:r>
      <w:r w:rsidR="007E61C9" w:rsidRPr="00A92273">
        <w:rPr>
          <w:color w:val="000000"/>
        </w:rPr>
        <w:t xml:space="preserve"> de Almeida</w:t>
      </w:r>
    </w:p>
    <w:p w:rsidR="007E61C9" w:rsidRDefault="007E61C9" w:rsidP="003F7ACD">
      <w:pPr>
        <w:rPr>
          <w:color w:val="000000"/>
        </w:rPr>
      </w:pPr>
      <w:r w:rsidRPr="00A92273">
        <w:rPr>
          <w:color w:val="000000"/>
        </w:rPr>
        <w:t xml:space="preserve">Líder do MDB                     </w:t>
      </w:r>
      <w:r w:rsidR="003F7ACD" w:rsidRPr="00A92273">
        <w:rPr>
          <w:color w:val="000000"/>
        </w:rPr>
        <w:t xml:space="preserve">       </w:t>
      </w:r>
      <w:r w:rsidRPr="00A92273">
        <w:rPr>
          <w:color w:val="000000"/>
        </w:rPr>
        <w:t>Líder do PP</w:t>
      </w:r>
      <w:r w:rsidRPr="00A92273">
        <w:rPr>
          <w:color w:val="000000"/>
        </w:rPr>
        <w:tab/>
        <w:t xml:space="preserve">  </w:t>
      </w:r>
      <w:r w:rsidR="003F7ACD" w:rsidRPr="00A92273">
        <w:rPr>
          <w:color w:val="000000"/>
        </w:rPr>
        <w:t xml:space="preserve">                        </w:t>
      </w:r>
      <w:r w:rsidRPr="00A92273">
        <w:rPr>
          <w:color w:val="000000"/>
        </w:rPr>
        <w:t>Líder do PTB</w:t>
      </w:r>
    </w:p>
    <w:p w:rsidR="00D04D04" w:rsidRDefault="00D04D04" w:rsidP="003F7ACD">
      <w:pPr>
        <w:rPr>
          <w:color w:val="000000"/>
        </w:rPr>
      </w:pPr>
    </w:p>
    <w:p w:rsidR="00D04D04" w:rsidRDefault="00D04D04" w:rsidP="003F7ACD">
      <w:pPr>
        <w:rPr>
          <w:color w:val="000000"/>
        </w:rPr>
      </w:pPr>
    </w:p>
    <w:p w:rsidR="00D04D04" w:rsidRDefault="00D04D04" w:rsidP="003F7ACD">
      <w:pPr>
        <w:rPr>
          <w:color w:val="000000"/>
        </w:rPr>
      </w:pPr>
    </w:p>
    <w:p w:rsidR="00D04D04" w:rsidRDefault="00D04D04" w:rsidP="003F7ACD">
      <w:pPr>
        <w:rPr>
          <w:color w:val="000000"/>
        </w:rPr>
      </w:pPr>
    </w:p>
    <w:p w:rsidR="00D04D04" w:rsidRDefault="00D04D04" w:rsidP="00D04D04">
      <w:pPr>
        <w:jc w:val="both"/>
        <w:rPr>
          <w:color w:val="000000"/>
        </w:rPr>
      </w:pPr>
      <w:r>
        <w:rPr>
          <w:color w:val="000000"/>
        </w:rPr>
        <w:t>Fernanda Debona Baldin</w:t>
      </w:r>
    </w:p>
    <w:p w:rsidR="00D04D04" w:rsidRDefault="00D04D04" w:rsidP="00D04D04">
      <w:pPr>
        <w:jc w:val="both"/>
        <w:rPr>
          <w:color w:val="000000"/>
        </w:rPr>
      </w:pPr>
      <w:r>
        <w:rPr>
          <w:color w:val="000000"/>
        </w:rPr>
        <w:t>Líder do PDT</w:t>
      </w:r>
    </w:p>
    <w:p w:rsidR="00D04D04" w:rsidRDefault="00D04D04" w:rsidP="00D04D04">
      <w:pPr>
        <w:jc w:val="both"/>
        <w:rPr>
          <w:color w:val="000000"/>
        </w:rPr>
      </w:pPr>
    </w:p>
    <w:p w:rsidR="00D04D04" w:rsidRDefault="00D04D04" w:rsidP="00D04D04">
      <w:pPr>
        <w:rPr>
          <w:color w:val="000000"/>
        </w:rPr>
      </w:pPr>
    </w:p>
    <w:p w:rsidR="00D04D04" w:rsidRPr="00A92273" w:rsidRDefault="00D04D04" w:rsidP="003F7ACD">
      <w:pPr>
        <w:rPr>
          <w:color w:val="000000"/>
        </w:rPr>
      </w:pPr>
    </w:p>
    <w:p w:rsidR="007E61C9" w:rsidRPr="00A92273" w:rsidRDefault="007E61C9" w:rsidP="003F7ACD">
      <w:pPr>
        <w:jc w:val="center"/>
        <w:rPr>
          <w:color w:val="000000"/>
        </w:rPr>
      </w:pPr>
    </w:p>
    <w:p w:rsidR="0093266E" w:rsidRPr="00A92273" w:rsidRDefault="0093266E" w:rsidP="003F7ACD">
      <w:pPr>
        <w:jc w:val="center"/>
        <w:rPr>
          <w:color w:val="000000"/>
        </w:rPr>
      </w:pPr>
    </w:p>
    <w:p w:rsidR="00F357E8" w:rsidRPr="00A92273" w:rsidRDefault="00F357E8" w:rsidP="00DB720A">
      <w:pPr>
        <w:jc w:val="center"/>
        <w:rPr>
          <w:color w:val="000000"/>
        </w:rPr>
      </w:pPr>
    </w:p>
    <w:sectPr w:rsidR="00F357E8" w:rsidRPr="00A92273" w:rsidSect="008B4AA2">
      <w:footerReference w:type="even" r:id="rId9"/>
      <w:footerReference w:type="default" r:id="rId10"/>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D4" w:rsidRDefault="00C375D4">
      <w:r>
        <w:separator/>
      </w:r>
    </w:p>
  </w:endnote>
  <w:endnote w:type="continuationSeparator" w:id="0">
    <w:p w:rsidR="00C375D4" w:rsidRDefault="00C3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00" w:rsidRDefault="00897400"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7400" w:rsidRDefault="00897400"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00" w:rsidRDefault="00897400"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3712">
      <w:rPr>
        <w:rStyle w:val="Nmerodepgina"/>
        <w:noProof/>
      </w:rPr>
      <w:t>18</w:t>
    </w:r>
    <w:r>
      <w:rPr>
        <w:rStyle w:val="Nmerodepgina"/>
      </w:rPr>
      <w:fldChar w:fldCharType="end"/>
    </w:r>
  </w:p>
  <w:p w:rsidR="00897400" w:rsidRDefault="00897400"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D4" w:rsidRDefault="00C375D4">
      <w:r>
        <w:separator/>
      </w:r>
    </w:p>
  </w:footnote>
  <w:footnote w:type="continuationSeparator" w:id="0">
    <w:p w:rsidR="00C375D4" w:rsidRDefault="00C37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DD30D64"/>
    <w:multiLevelType w:val="hybridMultilevel"/>
    <w:tmpl w:val="46EC3BA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4">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6"/>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756"/>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E4E"/>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6C1"/>
    <w:rsid w:val="00016857"/>
    <w:rsid w:val="00016C25"/>
    <w:rsid w:val="00016C5B"/>
    <w:rsid w:val="00016D54"/>
    <w:rsid w:val="0001725F"/>
    <w:rsid w:val="000172D2"/>
    <w:rsid w:val="00017507"/>
    <w:rsid w:val="0001754A"/>
    <w:rsid w:val="00017767"/>
    <w:rsid w:val="0001799D"/>
    <w:rsid w:val="00017B11"/>
    <w:rsid w:val="00017DB3"/>
    <w:rsid w:val="00020855"/>
    <w:rsid w:val="00020945"/>
    <w:rsid w:val="00020CFC"/>
    <w:rsid w:val="00020DB0"/>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BE"/>
    <w:rsid w:val="000247E2"/>
    <w:rsid w:val="00024A1E"/>
    <w:rsid w:val="00024C41"/>
    <w:rsid w:val="00024C92"/>
    <w:rsid w:val="00024D74"/>
    <w:rsid w:val="00024DDE"/>
    <w:rsid w:val="00024DE0"/>
    <w:rsid w:val="00024EA7"/>
    <w:rsid w:val="000251BA"/>
    <w:rsid w:val="000252DF"/>
    <w:rsid w:val="000253F7"/>
    <w:rsid w:val="00025536"/>
    <w:rsid w:val="0002559C"/>
    <w:rsid w:val="00025834"/>
    <w:rsid w:val="00025F33"/>
    <w:rsid w:val="00026116"/>
    <w:rsid w:val="00026215"/>
    <w:rsid w:val="0002655C"/>
    <w:rsid w:val="0002656D"/>
    <w:rsid w:val="000265FC"/>
    <w:rsid w:val="000266A9"/>
    <w:rsid w:val="0002682C"/>
    <w:rsid w:val="000269A0"/>
    <w:rsid w:val="00026A3F"/>
    <w:rsid w:val="00026BEE"/>
    <w:rsid w:val="00026ECE"/>
    <w:rsid w:val="00026F82"/>
    <w:rsid w:val="00027472"/>
    <w:rsid w:val="000274A6"/>
    <w:rsid w:val="000275B3"/>
    <w:rsid w:val="0002764F"/>
    <w:rsid w:val="00027842"/>
    <w:rsid w:val="0002791C"/>
    <w:rsid w:val="00027A03"/>
    <w:rsid w:val="00027AE1"/>
    <w:rsid w:val="00027B18"/>
    <w:rsid w:val="00027C8B"/>
    <w:rsid w:val="00027F0E"/>
    <w:rsid w:val="00027FB5"/>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2FC1"/>
    <w:rsid w:val="00033208"/>
    <w:rsid w:val="000332ED"/>
    <w:rsid w:val="00033557"/>
    <w:rsid w:val="000336F9"/>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A26"/>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2C9"/>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B"/>
    <w:rsid w:val="00042A0F"/>
    <w:rsid w:val="00042AE5"/>
    <w:rsid w:val="00042BEF"/>
    <w:rsid w:val="00042D2D"/>
    <w:rsid w:val="00042D56"/>
    <w:rsid w:val="00042DF2"/>
    <w:rsid w:val="00042F47"/>
    <w:rsid w:val="000430B4"/>
    <w:rsid w:val="0004314C"/>
    <w:rsid w:val="00043327"/>
    <w:rsid w:val="0004335D"/>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9E8"/>
    <w:rsid w:val="00045A11"/>
    <w:rsid w:val="00045FC2"/>
    <w:rsid w:val="00046129"/>
    <w:rsid w:val="0004656C"/>
    <w:rsid w:val="000469D8"/>
    <w:rsid w:val="00046BB3"/>
    <w:rsid w:val="000474D9"/>
    <w:rsid w:val="000475A2"/>
    <w:rsid w:val="00047626"/>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87E"/>
    <w:rsid w:val="00053AB0"/>
    <w:rsid w:val="00053B8C"/>
    <w:rsid w:val="0005438E"/>
    <w:rsid w:val="000543BA"/>
    <w:rsid w:val="000545AC"/>
    <w:rsid w:val="0005466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2D3"/>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8C4"/>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1FC1"/>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45D"/>
    <w:rsid w:val="00074BCA"/>
    <w:rsid w:val="00074C31"/>
    <w:rsid w:val="00074D87"/>
    <w:rsid w:val="0007509D"/>
    <w:rsid w:val="000750A4"/>
    <w:rsid w:val="00075339"/>
    <w:rsid w:val="00075368"/>
    <w:rsid w:val="000753EB"/>
    <w:rsid w:val="000754C7"/>
    <w:rsid w:val="0007556A"/>
    <w:rsid w:val="00075973"/>
    <w:rsid w:val="00075BAD"/>
    <w:rsid w:val="000761E8"/>
    <w:rsid w:val="0007645C"/>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A89"/>
    <w:rsid w:val="00081DA8"/>
    <w:rsid w:val="000820CD"/>
    <w:rsid w:val="00082125"/>
    <w:rsid w:val="00082177"/>
    <w:rsid w:val="00082624"/>
    <w:rsid w:val="000826E5"/>
    <w:rsid w:val="000827CA"/>
    <w:rsid w:val="0008294E"/>
    <w:rsid w:val="000829DF"/>
    <w:rsid w:val="00082BEA"/>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25"/>
    <w:rsid w:val="0008669A"/>
    <w:rsid w:val="000866E8"/>
    <w:rsid w:val="00086833"/>
    <w:rsid w:val="00086E37"/>
    <w:rsid w:val="00087051"/>
    <w:rsid w:val="000871EE"/>
    <w:rsid w:val="00087343"/>
    <w:rsid w:val="00087513"/>
    <w:rsid w:val="0008755C"/>
    <w:rsid w:val="000877DA"/>
    <w:rsid w:val="00087C29"/>
    <w:rsid w:val="00090116"/>
    <w:rsid w:val="00090271"/>
    <w:rsid w:val="000902D8"/>
    <w:rsid w:val="00090419"/>
    <w:rsid w:val="00090484"/>
    <w:rsid w:val="000905A0"/>
    <w:rsid w:val="00090628"/>
    <w:rsid w:val="00090F48"/>
    <w:rsid w:val="000910AA"/>
    <w:rsid w:val="000911A1"/>
    <w:rsid w:val="0009145B"/>
    <w:rsid w:val="000917A0"/>
    <w:rsid w:val="00091868"/>
    <w:rsid w:val="0009214E"/>
    <w:rsid w:val="000921C7"/>
    <w:rsid w:val="000921E4"/>
    <w:rsid w:val="0009224D"/>
    <w:rsid w:val="00092259"/>
    <w:rsid w:val="0009256B"/>
    <w:rsid w:val="00092630"/>
    <w:rsid w:val="00092AF6"/>
    <w:rsid w:val="0009306D"/>
    <w:rsid w:val="0009307E"/>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430"/>
    <w:rsid w:val="000948EC"/>
    <w:rsid w:val="00094935"/>
    <w:rsid w:val="00094C88"/>
    <w:rsid w:val="00094D27"/>
    <w:rsid w:val="00094D33"/>
    <w:rsid w:val="00094F2B"/>
    <w:rsid w:val="0009539E"/>
    <w:rsid w:val="000953F0"/>
    <w:rsid w:val="0009574A"/>
    <w:rsid w:val="000963AF"/>
    <w:rsid w:val="00096415"/>
    <w:rsid w:val="00096580"/>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81"/>
    <w:rsid w:val="00097CEB"/>
    <w:rsid w:val="00097D3E"/>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AE1"/>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1CD"/>
    <w:rsid w:val="000A5302"/>
    <w:rsid w:val="000A533C"/>
    <w:rsid w:val="000A5428"/>
    <w:rsid w:val="000A57FB"/>
    <w:rsid w:val="000A593A"/>
    <w:rsid w:val="000A59C7"/>
    <w:rsid w:val="000A5C6C"/>
    <w:rsid w:val="000A5E90"/>
    <w:rsid w:val="000A6019"/>
    <w:rsid w:val="000A60D3"/>
    <w:rsid w:val="000A63DF"/>
    <w:rsid w:val="000A648C"/>
    <w:rsid w:val="000A6917"/>
    <w:rsid w:val="000A6989"/>
    <w:rsid w:val="000A69B6"/>
    <w:rsid w:val="000A6A4F"/>
    <w:rsid w:val="000A6B47"/>
    <w:rsid w:val="000A6CDE"/>
    <w:rsid w:val="000A6DFA"/>
    <w:rsid w:val="000A6E32"/>
    <w:rsid w:val="000A72C7"/>
    <w:rsid w:val="000A7509"/>
    <w:rsid w:val="000A765B"/>
    <w:rsid w:val="000A7792"/>
    <w:rsid w:val="000A78E4"/>
    <w:rsid w:val="000A7A4A"/>
    <w:rsid w:val="000A7AD3"/>
    <w:rsid w:val="000A7C72"/>
    <w:rsid w:val="000A7EDE"/>
    <w:rsid w:val="000A7F3A"/>
    <w:rsid w:val="000B0093"/>
    <w:rsid w:val="000B0349"/>
    <w:rsid w:val="000B08BB"/>
    <w:rsid w:val="000B0B84"/>
    <w:rsid w:val="000B0C1B"/>
    <w:rsid w:val="000B0EF2"/>
    <w:rsid w:val="000B1163"/>
    <w:rsid w:val="000B160A"/>
    <w:rsid w:val="000B1863"/>
    <w:rsid w:val="000B19F5"/>
    <w:rsid w:val="000B1A7F"/>
    <w:rsid w:val="000B1AF5"/>
    <w:rsid w:val="000B1D44"/>
    <w:rsid w:val="000B1DA3"/>
    <w:rsid w:val="000B1E02"/>
    <w:rsid w:val="000B1E8B"/>
    <w:rsid w:val="000B2065"/>
    <w:rsid w:val="000B2511"/>
    <w:rsid w:val="000B2643"/>
    <w:rsid w:val="000B2A30"/>
    <w:rsid w:val="000B2F15"/>
    <w:rsid w:val="000B3147"/>
    <w:rsid w:val="000B35D2"/>
    <w:rsid w:val="000B37C2"/>
    <w:rsid w:val="000B3B31"/>
    <w:rsid w:val="000B3DA5"/>
    <w:rsid w:val="000B3E62"/>
    <w:rsid w:val="000B3F2D"/>
    <w:rsid w:val="000B40CD"/>
    <w:rsid w:val="000B4271"/>
    <w:rsid w:val="000B442D"/>
    <w:rsid w:val="000B46C9"/>
    <w:rsid w:val="000B4B83"/>
    <w:rsid w:val="000B4DB5"/>
    <w:rsid w:val="000B506A"/>
    <w:rsid w:val="000B583B"/>
    <w:rsid w:val="000B58E0"/>
    <w:rsid w:val="000B5917"/>
    <w:rsid w:val="000B5A1D"/>
    <w:rsid w:val="000B5AF4"/>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38"/>
    <w:rsid w:val="000B79A5"/>
    <w:rsid w:val="000C02CC"/>
    <w:rsid w:val="000C0383"/>
    <w:rsid w:val="000C05AB"/>
    <w:rsid w:val="000C074A"/>
    <w:rsid w:val="000C07C7"/>
    <w:rsid w:val="000C0BFB"/>
    <w:rsid w:val="000C0E88"/>
    <w:rsid w:val="000C0FC9"/>
    <w:rsid w:val="000C0FD9"/>
    <w:rsid w:val="000C0FFC"/>
    <w:rsid w:val="000C1098"/>
    <w:rsid w:val="000C113D"/>
    <w:rsid w:val="000C1207"/>
    <w:rsid w:val="000C120F"/>
    <w:rsid w:val="000C1322"/>
    <w:rsid w:val="000C159E"/>
    <w:rsid w:val="000C16B4"/>
    <w:rsid w:val="000C177A"/>
    <w:rsid w:val="000C1864"/>
    <w:rsid w:val="000C1A1C"/>
    <w:rsid w:val="000C1C42"/>
    <w:rsid w:val="000C1D0F"/>
    <w:rsid w:val="000C1E47"/>
    <w:rsid w:val="000C2343"/>
    <w:rsid w:val="000C26AB"/>
    <w:rsid w:val="000C271B"/>
    <w:rsid w:val="000C2B9E"/>
    <w:rsid w:val="000C2F0A"/>
    <w:rsid w:val="000C2FAA"/>
    <w:rsid w:val="000C31C1"/>
    <w:rsid w:val="000C32D7"/>
    <w:rsid w:val="000C3308"/>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6DC8"/>
    <w:rsid w:val="000C7166"/>
    <w:rsid w:val="000C71BB"/>
    <w:rsid w:val="000C71DE"/>
    <w:rsid w:val="000C7426"/>
    <w:rsid w:val="000C74CE"/>
    <w:rsid w:val="000C7BCD"/>
    <w:rsid w:val="000C7E0A"/>
    <w:rsid w:val="000D00B5"/>
    <w:rsid w:val="000D0133"/>
    <w:rsid w:val="000D017C"/>
    <w:rsid w:val="000D01ED"/>
    <w:rsid w:val="000D02B4"/>
    <w:rsid w:val="000D04F7"/>
    <w:rsid w:val="000D054F"/>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ABE"/>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12"/>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6D4"/>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BFE"/>
    <w:rsid w:val="000E1C89"/>
    <w:rsid w:val="000E1CCC"/>
    <w:rsid w:val="000E1CFB"/>
    <w:rsid w:val="000E1E29"/>
    <w:rsid w:val="000E1E53"/>
    <w:rsid w:val="000E1ECE"/>
    <w:rsid w:val="000E1F6E"/>
    <w:rsid w:val="000E20C0"/>
    <w:rsid w:val="000E25C5"/>
    <w:rsid w:val="000E26FC"/>
    <w:rsid w:val="000E2736"/>
    <w:rsid w:val="000E2A48"/>
    <w:rsid w:val="000E2C36"/>
    <w:rsid w:val="000E2C56"/>
    <w:rsid w:val="000E2F37"/>
    <w:rsid w:val="000E2FF8"/>
    <w:rsid w:val="000E302B"/>
    <w:rsid w:val="000E305F"/>
    <w:rsid w:val="000E306A"/>
    <w:rsid w:val="000E34E6"/>
    <w:rsid w:val="000E3618"/>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91C"/>
    <w:rsid w:val="000E6A1D"/>
    <w:rsid w:val="000E6D7E"/>
    <w:rsid w:val="000E74DA"/>
    <w:rsid w:val="000E75D7"/>
    <w:rsid w:val="000E7D93"/>
    <w:rsid w:val="000E7E3B"/>
    <w:rsid w:val="000F014D"/>
    <w:rsid w:val="000F02E1"/>
    <w:rsid w:val="000F03CE"/>
    <w:rsid w:val="000F044D"/>
    <w:rsid w:val="000F04F8"/>
    <w:rsid w:val="000F0593"/>
    <w:rsid w:val="000F060C"/>
    <w:rsid w:val="000F09E6"/>
    <w:rsid w:val="000F0A02"/>
    <w:rsid w:val="000F0A59"/>
    <w:rsid w:val="000F0C36"/>
    <w:rsid w:val="000F0DFE"/>
    <w:rsid w:val="000F1157"/>
    <w:rsid w:val="000F13EF"/>
    <w:rsid w:val="000F179A"/>
    <w:rsid w:val="000F1A5D"/>
    <w:rsid w:val="000F1A64"/>
    <w:rsid w:val="000F1B2C"/>
    <w:rsid w:val="000F1D2E"/>
    <w:rsid w:val="000F204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5AC"/>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A1F"/>
    <w:rsid w:val="000F6CB1"/>
    <w:rsid w:val="000F6CD0"/>
    <w:rsid w:val="000F6EBE"/>
    <w:rsid w:val="000F6EE0"/>
    <w:rsid w:val="000F7896"/>
    <w:rsid w:val="000F7928"/>
    <w:rsid w:val="000F7A4C"/>
    <w:rsid w:val="000F7BC3"/>
    <w:rsid w:val="000F7C87"/>
    <w:rsid w:val="000F7CDA"/>
    <w:rsid w:val="000F7F44"/>
    <w:rsid w:val="001001EA"/>
    <w:rsid w:val="001003F5"/>
    <w:rsid w:val="00100491"/>
    <w:rsid w:val="001004AA"/>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2D"/>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166"/>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3CF"/>
    <w:rsid w:val="0011540A"/>
    <w:rsid w:val="0011545F"/>
    <w:rsid w:val="001159AC"/>
    <w:rsid w:val="00115CE6"/>
    <w:rsid w:val="00115DA5"/>
    <w:rsid w:val="00115E19"/>
    <w:rsid w:val="00116126"/>
    <w:rsid w:val="0011612A"/>
    <w:rsid w:val="00116194"/>
    <w:rsid w:val="001161CA"/>
    <w:rsid w:val="0011646A"/>
    <w:rsid w:val="00116513"/>
    <w:rsid w:val="00116795"/>
    <w:rsid w:val="001167CE"/>
    <w:rsid w:val="00116909"/>
    <w:rsid w:val="00116A18"/>
    <w:rsid w:val="00116B0B"/>
    <w:rsid w:val="00116C01"/>
    <w:rsid w:val="00116DCD"/>
    <w:rsid w:val="00116F48"/>
    <w:rsid w:val="00116FA5"/>
    <w:rsid w:val="00117246"/>
    <w:rsid w:val="00117337"/>
    <w:rsid w:val="001173BA"/>
    <w:rsid w:val="0011745F"/>
    <w:rsid w:val="001176A1"/>
    <w:rsid w:val="00117713"/>
    <w:rsid w:val="001177C9"/>
    <w:rsid w:val="00117A85"/>
    <w:rsid w:val="00117B1E"/>
    <w:rsid w:val="00117D12"/>
    <w:rsid w:val="00117E93"/>
    <w:rsid w:val="00117EFD"/>
    <w:rsid w:val="001202C5"/>
    <w:rsid w:val="00120558"/>
    <w:rsid w:val="0012058A"/>
    <w:rsid w:val="0012066D"/>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795"/>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05C"/>
    <w:rsid w:val="00127211"/>
    <w:rsid w:val="00127305"/>
    <w:rsid w:val="0012767A"/>
    <w:rsid w:val="001276BE"/>
    <w:rsid w:val="0012787D"/>
    <w:rsid w:val="00127AC9"/>
    <w:rsid w:val="00127B56"/>
    <w:rsid w:val="00127DFA"/>
    <w:rsid w:val="00130031"/>
    <w:rsid w:val="001303FA"/>
    <w:rsid w:val="001304BA"/>
    <w:rsid w:val="0013057A"/>
    <w:rsid w:val="0013058E"/>
    <w:rsid w:val="00130637"/>
    <w:rsid w:val="00130945"/>
    <w:rsid w:val="00130AF8"/>
    <w:rsid w:val="00130CCF"/>
    <w:rsid w:val="00130D48"/>
    <w:rsid w:val="0013125B"/>
    <w:rsid w:val="001313AB"/>
    <w:rsid w:val="0013144B"/>
    <w:rsid w:val="00131549"/>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AE1"/>
    <w:rsid w:val="00135DAD"/>
    <w:rsid w:val="0013684F"/>
    <w:rsid w:val="00136AC2"/>
    <w:rsid w:val="00136AEB"/>
    <w:rsid w:val="00136D9C"/>
    <w:rsid w:val="00136DA2"/>
    <w:rsid w:val="00136EC9"/>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4CE"/>
    <w:rsid w:val="001425CA"/>
    <w:rsid w:val="00142856"/>
    <w:rsid w:val="00142956"/>
    <w:rsid w:val="001430AE"/>
    <w:rsid w:val="00143160"/>
    <w:rsid w:val="001432A7"/>
    <w:rsid w:val="0014369B"/>
    <w:rsid w:val="001437D6"/>
    <w:rsid w:val="00143A71"/>
    <w:rsid w:val="00143E4A"/>
    <w:rsid w:val="00144006"/>
    <w:rsid w:val="001442D5"/>
    <w:rsid w:val="0014430A"/>
    <w:rsid w:val="00144A7B"/>
    <w:rsid w:val="00144B22"/>
    <w:rsid w:val="00144ED3"/>
    <w:rsid w:val="0014502E"/>
    <w:rsid w:val="001450BE"/>
    <w:rsid w:val="00145165"/>
    <w:rsid w:val="00145198"/>
    <w:rsid w:val="00145225"/>
    <w:rsid w:val="00145246"/>
    <w:rsid w:val="001453A0"/>
    <w:rsid w:val="00145605"/>
    <w:rsid w:val="001458D4"/>
    <w:rsid w:val="00145BDA"/>
    <w:rsid w:val="00145C50"/>
    <w:rsid w:val="00145D15"/>
    <w:rsid w:val="00145E64"/>
    <w:rsid w:val="00146465"/>
    <w:rsid w:val="00146671"/>
    <w:rsid w:val="001467E4"/>
    <w:rsid w:val="001471C9"/>
    <w:rsid w:val="0014722C"/>
    <w:rsid w:val="00147392"/>
    <w:rsid w:val="001473D1"/>
    <w:rsid w:val="001475F1"/>
    <w:rsid w:val="00147944"/>
    <w:rsid w:val="00147A24"/>
    <w:rsid w:val="00147A2B"/>
    <w:rsid w:val="00147C72"/>
    <w:rsid w:val="00147F8B"/>
    <w:rsid w:val="0015010B"/>
    <w:rsid w:val="0015014F"/>
    <w:rsid w:val="0015035E"/>
    <w:rsid w:val="001503AA"/>
    <w:rsid w:val="001509C1"/>
    <w:rsid w:val="001509D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BB5"/>
    <w:rsid w:val="00152F68"/>
    <w:rsid w:val="0015322F"/>
    <w:rsid w:val="0015340B"/>
    <w:rsid w:val="001534F4"/>
    <w:rsid w:val="00153910"/>
    <w:rsid w:val="00153BA3"/>
    <w:rsid w:val="00153F79"/>
    <w:rsid w:val="0015411B"/>
    <w:rsid w:val="00154315"/>
    <w:rsid w:val="001543D9"/>
    <w:rsid w:val="0015452D"/>
    <w:rsid w:val="0015470D"/>
    <w:rsid w:val="0015495B"/>
    <w:rsid w:val="00154BB0"/>
    <w:rsid w:val="00154D17"/>
    <w:rsid w:val="00155262"/>
    <w:rsid w:val="001553DF"/>
    <w:rsid w:val="001553F5"/>
    <w:rsid w:val="00155BA5"/>
    <w:rsid w:val="001563A2"/>
    <w:rsid w:val="00156523"/>
    <w:rsid w:val="00156526"/>
    <w:rsid w:val="00156BB9"/>
    <w:rsid w:val="00156D49"/>
    <w:rsid w:val="001571C0"/>
    <w:rsid w:val="00157338"/>
    <w:rsid w:val="001574CE"/>
    <w:rsid w:val="00157676"/>
    <w:rsid w:val="0015770A"/>
    <w:rsid w:val="001578B8"/>
    <w:rsid w:val="001579C3"/>
    <w:rsid w:val="00157A54"/>
    <w:rsid w:val="00157A8A"/>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372"/>
    <w:rsid w:val="00162452"/>
    <w:rsid w:val="00162479"/>
    <w:rsid w:val="00162658"/>
    <w:rsid w:val="001628FE"/>
    <w:rsid w:val="00162B1D"/>
    <w:rsid w:val="00163096"/>
    <w:rsid w:val="001631E3"/>
    <w:rsid w:val="001632A7"/>
    <w:rsid w:val="001635A8"/>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5F87"/>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C10"/>
    <w:rsid w:val="00167D13"/>
    <w:rsid w:val="0017013F"/>
    <w:rsid w:val="00170496"/>
    <w:rsid w:val="001704CF"/>
    <w:rsid w:val="0017067A"/>
    <w:rsid w:val="00170786"/>
    <w:rsid w:val="001707F0"/>
    <w:rsid w:val="00170853"/>
    <w:rsid w:val="00170D06"/>
    <w:rsid w:val="00170F51"/>
    <w:rsid w:val="00170F73"/>
    <w:rsid w:val="001712B9"/>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385"/>
    <w:rsid w:val="001736C2"/>
    <w:rsid w:val="00173D42"/>
    <w:rsid w:val="00173DF5"/>
    <w:rsid w:val="001742B4"/>
    <w:rsid w:val="0017447F"/>
    <w:rsid w:val="0017466C"/>
    <w:rsid w:val="00174796"/>
    <w:rsid w:val="001748FE"/>
    <w:rsid w:val="001749A2"/>
    <w:rsid w:val="00174A9A"/>
    <w:rsid w:val="00174C59"/>
    <w:rsid w:val="00174C8B"/>
    <w:rsid w:val="00174CA0"/>
    <w:rsid w:val="001752E0"/>
    <w:rsid w:val="00175461"/>
    <w:rsid w:val="0017559B"/>
    <w:rsid w:val="00175629"/>
    <w:rsid w:val="0017588C"/>
    <w:rsid w:val="001758CF"/>
    <w:rsid w:val="001758EB"/>
    <w:rsid w:val="00175906"/>
    <w:rsid w:val="00175B4F"/>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987"/>
    <w:rsid w:val="00186BE6"/>
    <w:rsid w:val="00186C89"/>
    <w:rsid w:val="001870C2"/>
    <w:rsid w:val="00187449"/>
    <w:rsid w:val="0018758E"/>
    <w:rsid w:val="00187794"/>
    <w:rsid w:val="00187918"/>
    <w:rsid w:val="00187A4C"/>
    <w:rsid w:val="00187D8D"/>
    <w:rsid w:val="00190134"/>
    <w:rsid w:val="00190204"/>
    <w:rsid w:val="00190789"/>
    <w:rsid w:val="00190A60"/>
    <w:rsid w:val="00190B2B"/>
    <w:rsid w:val="00190B56"/>
    <w:rsid w:val="00190C4C"/>
    <w:rsid w:val="00190CE2"/>
    <w:rsid w:val="00190DF8"/>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8E0"/>
    <w:rsid w:val="00195AEA"/>
    <w:rsid w:val="00195BAD"/>
    <w:rsid w:val="00195DD4"/>
    <w:rsid w:val="00195E05"/>
    <w:rsid w:val="00195E23"/>
    <w:rsid w:val="00195FE9"/>
    <w:rsid w:val="001960D9"/>
    <w:rsid w:val="00196404"/>
    <w:rsid w:val="001967E3"/>
    <w:rsid w:val="00196BC7"/>
    <w:rsid w:val="00196BFC"/>
    <w:rsid w:val="00196D75"/>
    <w:rsid w:val="00196FEF"/>
    <w:rsid w:val="00197063"/>
    <w:rsid w:val="00197211"/>
    <w:rsid w:val="00197279"/>
    <w:rsid w:val="0019730A"/>
    <w:rsid w:val="00197476"/>
    <w:rsid w:val="001978EB"/>
    <w:rsid w:val="001979F3"/>
    <w:rsid w:val="00197A15"/>
    <w:rsid w:val="00197C3C"/>
    <w:rsid w:val="00197F13"/>
    <w:rsid w:val="00197F4E"/>
    <w:rsid w:val="00197F8E"/>
    <w:rsid w:val="001A057A"/>
    <w:rsid w:val="001A0A8B"/>
    <w:rsid w:val="001A0A8D"/>
    <w:rsid w:val="001A0CC1"/>
    <w:rsid w:val="001A0DC2"/>
    <w:rsid w:val="001A0E31"/>
    <w:rsid w:val="001A0F2F"/>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19"/>
    <w:rsid w:val="001A67D0"/>
    <w:rsid w:val="001A68B3"/>
    <w:rsid w:val="001A691D"/>
    <w:rsid w:val="001A69DE"/>
    <w:rsid w:val="001A6A9B"/>
    <w:rsid w:val="001A6B6F"/>
    <w:rsid w:val="001A6BD7"/>
    <w:rsid w:val="001A6C2B"/>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2CB"/>
    <w:rsid w:val="001B1742"/>
    <w:rsid w:val="001B1BF7"/>
    <w:rsid w:val="001B1C51"/>
    <w:rsid w:val="001B1C70"/>
    <w:rsid w:val="001B2247"/>
    <w:rsid w:val="001B2307"/>
    <w:rsid w:val="001B24B3"/>
    <w:rsid w:val="001B24B5"/>
    <w:rsid w:val="001B25C9"/>
    <w:rsid w:val="001B2768"/>
    <w:rsid w:val="001B2806"/>
    <w:rsid w:val="001B28DD"/>
    <w:rsid w:val="001B2A46"/>
    <w:rsid w:val="001B2BE0"/>
    <w:rsid w:val="001B2CF3"/>
    <w:rsid w:val="001B2D9C"/>
    <w:rsid w:val="001B2E5C"/>
    <w:rsid w:val="001B320B"/>
    <w:rsid w:val="001B321D"/>
    <w:rsid w:val="001B338D"/>
    <w:rsid w:val="001B34AE"/>
    <w:rsid w:val="001B356D"/>
    <w:rsid w:val="001B38D4"/>
    <w:rsid w:val="001B390D"/>
    <w:rsid w:val="001B424D"/>
    <w:rsid w:val="001B429E"/>
    <w:rsid w:val="001B488A"/>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6E2"/>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6B"/>
    <w:rsid w:val="001C4A71"/>
    <w:rsid w:val="001C4C4F"/>
    <w:rsid w:val="001C4C84"/>
    <w:rsid w:val="001C4E43"/>
    <w:rsid w:val="001C4F21"/>
    <w:rsid w:val="001C5440"/>
    <w:rsid w:val="001C548C"/>
    <w:rsid w:val="001C54F3"/>
    <w:rsid w:val="001C5BA7"/>
    <w:rsid w:val="001C5D86"/>
    <w:rsid w:val="001C5E07"/>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6BB"/>
    <w:rsid w:val="001D274F"/>
    <w:rsid w:val="001D278E"/>
    <w:rsid w:val="001D2BC4"/>
    <w:rsid w:val="001D2DC4"/>
    <w:rsid w:val="001D2EBC"/>
    <w:rsid w:val="001D3440"/>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02B"/>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5A"/>
    <w:rsid w:val="001E0DA6"/>
    <w:rsid w:val="001E0DF8"/>
    <w:rsid w:val="001E0F47"/>
    <w:rsid w:val="001E12BB"/>
    <w:rsid w:val="001E14E0"/>
    <w:rsid w:val="001E1559"/>
    <w:rsid w:val="001E1597"/>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C5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8CD"/>
    <w:rsid w:val="001F1BAB"/>
    <w:rsid w:val="001F1C56"/>
    <w:rsid w:val="001F1DC6"/>
    <w:rsid w:val="001F1E9A"/>
    <w:rsid w:val="001F233D"/>
    <w:rsid w:val="001F2390"/>
    <w:rsid w:val="001F23FC"/>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46ED"/>
    <w:rsid w:val="001F4CC7"/>
    <w:rsid w:val="001F4E0D"/>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1F7EBC"/>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231"/>
    <w:rsid w:val="00204301"/>
    <w:rsid w:val="00204349"/>
    <w:rsid w:val="0020449F"/>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57D"/>
    <w:rsid w:val="0020666A"/>
    <w:rsid w:val="002066B2"/>
    <w:rsid w:val="00206949"/>
    <w:rsid w:val="00206960"/>
    <w:rsid w:val="0020698F"/>
    <w:rsid w:val="00206A8D"/>
    <w:rsid w:val="00206C1D"/>
    <w:rsid w:val="00206E56"/>
    <w:rsid w:val="00206F48"/>
    <w:rsid w:val="002070E6"/>
    <w:rsid w:val="00207329"/>
    <w:rsid w:val="00207694"/>
    <w:rsid w:val="00207827"/>
    <w:rsid w:val="00207D60"/>
    <w:rsid w:val="00207D68"/>
    <w:rsid w:val="00210405"/>
    <w:rsid w:val="0021066A"/>
    <w:rsid w:val="0021072F"/>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89"/>
    <w:rsid w:val="00215BDB"/>
    <w:rsid w:val="00215CF3"/>
    <w:rsid w:val="00215D1C"/>
    <w:rsid w:val="00215D88"/>
    <w:rsid w:val="00215E02"/>
    <w:rsid w:val="00215E2B"/>
    <w:rsid w:val="00216298"/>
    <w:rsid w:val="0021634D"/>
    <w:rsid w:val="002169E2"/>
    <w:rsid w:val="00216ADF"/>
    <w:rsid w:val="00216B27"/>
    <w:rsid w:val="00216D10"/>
    <w:rsid w:val="00216E00"/>
    <w:rsid w:val="00216F2A"/>
    <w:rsid w:val="00216F40"/>
    <w:rsid w:val="002170F6"/>
    <w:rsid w:val="002174B9"/>
    <w:rsid w:val="0021754C"/>
    <w:rsid w:val="002176ED"/>
    <w:rsid w:val="002177BD"/>
    <w:rsid w:val="002178D0"/>
    <w:rsid w:val="00220239"/>
    <w:rsid w:val="002202B1"/>
    <w:rsid w:val="002203DA"/>
    <w:rsid w:val="00220483"/>
    <w:rsid w:val="0022089D"/>
    <w:rsid w:val="00220AB3"/>
    <w:rsid w:val="00220B02"/>
    <w:rsid w:val="00220D53"/>
    <w:rsid w:val="00221136"/>
    <w:rsid w:val="002212DF"/>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A17"/>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C56"/>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1DEC"/>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29E"/>
    <w:rsid w:val="002374B9"/>
    <w:rsid w:val="002375C5"/>
    <w:rsid w:val="002375EC"/>
    <w:rsid w:val="0023761D"/>
    <w:rsid w:val="00237A8D"/>
    <w:rsid w:val="00237ADF"/>
    <w:rsid w:val="00237E1E"/>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8C"/>
    <w:rsid w:val="00243E9D"/>
    <w:rsid w:val="00243F68"/>
    <w:rsid w:val="002447CF"/>
    <w:rsid w:val="0024491B"/>
    <w:rsid w:val="00244BCB"/>
    <w:rsid w:val="00244E4E"/>
    <w:rsid w:val="00244E9F"/>
    <w:rsid w:val="002450D9"/>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6DE0"/>
    <w:rsid w:val="00247017"/>
    <w:rsid w:val="0024725A"/>
    <w:rsid w:val="002472B3"/>
    <w:rsid w:val="0024740C"/>
    <w:rsid w:val="002476B6"/>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C0A"/>
    <w:rsid w:val="00250D25"/>
    <w:rsid w:val="002510F4"/>
    <w:rsid w:val="002513DA"/>
    <w:rsid w:val="002513E3"/>
    <w:rsid w:val="002517E5"/>
    <w:rsid w:val="0025186D"/>
    <w:rsid w:val="00251873"/>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0AC"/>
    <w:rsid w:val="00254613"/>
    <w:rsid w:val="002546B8"/>
    <w:rsid w:val="00254910"/>
    <w:rsid w:val="00254BB9"/>
    <w:rsid w:val="00254C4D"/>
    <w:rsid w:val="0025532D"/>
    <w:rsid w:val="00255493"/>
    <w:rsid w:val="002555A6"/>
    <w:rsid w:val="0025562D"/>
    <w:rsid w:val="002556BF"/>
    <w:rsid w:val="00255719"/>
    <w:rsid w:val="00255761"/>
    <w:rsid w:val="002557BA"/>
    <w:rsid w:val="00255872"/>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4E4"/>
    <w:rsid w:val="00257695"/>
    <w:rsid w:val="002577B3"/>
    <w:rsid w:val="0025797D"/>
    <w:rsid w:val="00257A13"/>
    <w:rsid w:val="00257EDD"/>
    <w:rsid w:val="00257F67"/>
    <w:rsid w:val="002600A3"/>
    <w:rsid w:val="002600DA"/>
    <w:rsid w:val="00260125"/>
    <w:rsid w:val="0026016F"/>
    <w:rsid w:val="002601A0"/>
    <w:rsid w:val="002607E8"/>
    <w:rsid w:val="00260940"/>
    <w:rsid w:val="00260A03"/>
    <w:rsid w:val="00260A78"/>
    <w:rsid w:val="00260DDB"/>
    <w:rsid w:val="00261169"/>
    <w:rsid w:val="0026129A"/>
    <w:rsid w:val="002612B0"/>
    <w:rsid w:val="00261518"/>
    <w:rsid w:val="00261718"/>
    <w:rsid w:val="0026181A"/>
    <w:rsid w:val="002618C0"/>
    <w:rsid w:val="002618DE"/>
    <w:rsid w:val="00261BCC"/>
    <w:rsid w:val="00261DBF"/>
    <w:rsid w:val="00261EB9"/>
    <w:rsid w:val="0026211E"/>
    <w:rsid w:val="002624C9"/>
    <w:rsid w:val="002624D5"/>
    <w:rsid w:val="00262812"/>
    <w:rsid w:val="0026294A"/>
    <w:rsid w:val="0026299D"/>
    <w:rsid w:val="00262D0E"/>
    <w:rsid w:val="00262DC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A8D"/>
    <w:rsid w:val="00265B27"/>
    <w:rsid w:val="00265C11"/>
    <w:rsid w:val="00265DDB"/>
    <w:rsid w:val="00266041"/>
    <w:rsid w:val="002666FB"/>
    <w:rsid w:val="0026675A"/>
    <w:rsid w:val="002669F0"/>
    <w:rsid w:val="00266B24"/>
    <w:rsid w:val="00266C24"/>
    <w:rsid w:val="00267104"/>
    <w:rsid w:val="002671E5"/>
    <w:rsid w:val="0026725E"/>
    <w:rsid w:val="0026739E"/>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1C"/>
    <w:rsid w:val="00280549"/>
    <w:rsid w:val="002809E2"/>
    <w:rsid w:val="00280A4C"/>
    <w:rsid w:val="00280B47"/>
    <w:rsid w:val="00280BA4"/>
    <w:rsid w:val="00280BFA"/>
    <w:rsid w:val="0028139B"/>
    <w:rsid w:val="002816E6"/>
    <w:rsid w:val="00281830"/>
    <w:rsid w:val="002818CB"/>
    <w:rsid w:val="002818DF"/>
    <w:rsid w:val="00281A2C"/>
    <w:rsid w:val="00281F65"/>
    <w:rsid w:val="00281F9B"/>
    <w:rsid w:val="00281FC8"/>
    <w:rsid w:val="00282075"/>
    <w:rsid w:val="00282159"/>
    <w:rsid w:val="00282168"/>
    <w:rsid w:val="00282305"/>
    <w:rsid w:val="0028235A"/>
    <w:rsid w:val="00282415"/>
    <w:rsid w:val="00282ABD"/>
    <w:rsid w:val="00282B4C"/>
    <w:rsid w:val="00282BAA"/>
    <w:rsid w:val="00282C9E"/>
    <w:rsid w:val="00282DCF"/>
    <w:rsid w:val="00282E53"/>
    <w:rsid w:val="00282F70"/>
    <w:rsid w:val="00283390"/>
    <w:rsid w:val="002833BB"/>
    <w:rsid w:val="002834A8"/>
    <w:rsid w:val="0028367F"/>
    <w:rsid w:val="0028370B"/>
    <w:rsid w:val="0028387E"/>
    <w:rsid w:val="00283995"/>
    <w:rsid w:val="00283D37"/>
    <w:rsid w:val="00283E10"/>
    <w:rsid w:val="00283F5A"/>
    <w:rsid w:val="0028400C"/>
    <w:rsid w:val="00284284"/>
    <w:rsid w:val="002847C4"/>
    <w:rsid w:val="00284AAA"/>
    <w:rsid w:val="00284ABC"/>
    <w:rsid w:val="00284B76"/>
    <w:rsid w:val="00284F69"/>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6E4"/>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1B05"/>
    <w:rsid w:val="00291EAF"/>
    <w:rsid w:val="00292367"/>
    <w:rsid w:val="00292641"/>
    <w:rsid w:val="002927F0"/>
    <w:rsid w:val="00292AE3"/>
    <w:rsid w:val="00292F9E"/>
    <w:rsid w:val="002932A5"/>
    <w:rsid w:val="00293317"/>
    <w:rsid w:val="00293545"/>
    <w:rsid w:val="00293581"/>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995"/>
    <w:rsid w:val="00296B59"/>
    <w:rsid w:val="00296C5E"/>
    <w:rsid w:val="00296F01"/>
    <w:rsid w:val="002970DD"/>
    <w:rsid w:val="0029711B"/>
    <w:rsid w:val="00297160"/>
    <w:rsid w:val="002971F4"/>
    <w:rsid w:val="002972D5"/>
    <w:rsid w:val="0029734C"/>
    <w:rsid w:val="002977EB"/>
    <w:rsid w:val="00297D59"/>
    <w:rsid w:val="00297DB9"/>
    <w:rsid w:val="00297DC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4A6"/>
    <w:rsid w:val="002A2535"/>
    <w:rsid w:val="002A2585"/>
    <w:rsid w:val="002A2654"/>
    <w:rsid w:val="002A26A4"/>
    <w:rsid w:val="002A2949"/>
    <w:rsid w:val="002A2AFC"/>
    <w:rsid w:val="002A2D04"/>
    <w:rsid w:val="002A2E4B"/>
    <w:rsid w:val="002A3264"/>
    <w:rsid w:val="002A3613"/>
    <w:rsid w:val="002A386E"/>
    <w:rsid w:val="002A39EE"/>
    <w:rsid w:val="002A3B05"/>
    <w:rsid w:val="002A3B4D"/>
    <w:rsid w:val="002A3DE5"/>
    <w:rsid w:val="002A3EAB"/>
    <w:rsid w:val="002A3F16"/>
    <w:rsid w:val="002A429D"/>
    <w:rsid w:val="002A43EA"/>
    <w:rsid w:val="002A4477"/>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5D6C"/>
    <w:rsid w:val="002A611C"/>
    <w:rsid w:val="002A6237"/>
    <w:rsid w:val="002A6318"/>
    <w:rsid w:val="002A63A7"/>
    <w:rsid w:val="002A68CC"/>
    <w:rsid w:val="002A6B6A"/>
    <w:rsid w:val="002A6C46"/>
    <w:rsid w:val="002A6DF7"/>
    <w:rsid w:val="002A6E69"/>
    <w:rsid w:val="002A6E94"/>
    <w:rsid w:val="002A6F8F"/>
    <w:rsid w:val="002A6FC4"/>
    <w:rsid w:val="002A6FFD"/>
    <w:rsid w:val="002A704D"/>
    <w:rsid w:val="002A7295"/>
    <w:rsid w:val="002A7326"/>
    <w:rsid w:val="002A7421"/>
    <w:rsid w:val="002A771F"/>
    <w:rsid w:val="002A78E8"/>
    <w:rsid w:val="002A79FF"/>
    <w:rsid w:val="002A7A2D"/>
    <w:rsid w:val="002A7E98"/>
    <w:rsid w:val="002A7F27"/>
    <w:rsid w:val="002B014B"/>
    <w:rsid w:val="002B05A7"/>
    <w:rsid w:val="002B0784"/>
    <w:rsid w:val="002B095C"/>
    <w:rsid w:val="002B0A92"/>
    <w:rsid w:val="002B0ACC"/>
    <w:rsid w:val="002B0CAD"/>
    <w:rsid w:val="002B0D75"/>
    <w:rsid w:val="002B0E16"/>
    <w:rsid w:val="002B0F05"/>
    <w:rsid w:val="002B11CA"/>
    <w:rsid w:val="002B13E1"/>
    <w:rsid w:val="002B14BE"/>
    <w:rsid w:val="002B17B4"/>
    <w:rsid w:val="002B198B"/>
    <w:rsid w:val="002B19C1"/>
    <w:rsid w:val="002B1F6F"/>
    <w:rsid w:val="002B1F84"/>
    <w:rsid w:val="002B2172"/>
    <w:rsid w:val="002B2224"/>
    <w:rsid w:val="002B2401"/>
    <w:rsid w:val="002B24F0"/>
    <w:rsid w:val="002B25A8"/>
    <w:rsid w:val="002B2633"/>
    <w:rsid w:val="002B274A"/>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D8A"/>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C3F"/>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0EBC"/>
    <w:rsid w:val="002D1060"/>
    <w:rsid w:val="002D1A0C"/>
    <w:rsid w:val="002D1DCC"/>
    <w:rsid w:val="002D1FE7"/>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67"/>
    <w:rsid w:val="002D4168"/>
    <w:rsid w:val="002D417F"/>
    <w:rsid w:val="002D4BCE"/>
    <w:rsid w:val="002D4CAE"/>
    <w:rsid w:val="002D4F3D"/>
    <w:rsid w:val="002D4F84"/>
    <w:rsid w:val="002D4F87"/>
    <w:rsid w:val="002D53BA"/>
    <w:rsid w:val="002D56A2"/>
    <w:rsid w:val="002D5743"/>
    <w:rsid w:val="002D5A96"/>
    <w:rsid w:val="002D5C5C"/>
    <w:rsid w:val="002D5D79"/>
    <w:rsid w:val="002D6185"/>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1D6"/>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4FB1"/>
    <w:rsid w:val="002E5082"/>
    <w:rsid w:val="002E5204"/>
    <w:rsid w:val="002E5217"/>
    <w:rsid w:val="002E56B1"/>
    <w:rsid w:val="002E5CE3"/>
    <w:rsid w:val="002E5D3A"/>
    <w:rsid w:val="002E5E70"/>
    <w:rsid w:val="002E5E80"/>
    <w:rsid w:val="002E5FDF"/>
    <w:rsid w:val="002E61EE"/>
    <w:rsid w:val="002E6873"/>
    <w:rsid w:val="002E69EC"/>
    <w:rsid w:val="002E6C97"/>
    <w:rsid w:val="002E6E96"/>
    <w:rsid w:val="002E711C"/>
    <w:rsid w:val="002E7162"/>
    <w:rsid w:val="002E7208"/>
    <w:rsid w:val="002E733F"/>
    <w:rsid w:val="002E7370"/>
    <w:rsid w:val="002E73CE"/>
    <w:rsid w:val="002E743B"/>
    <w:rsid w:val="002E767D"/>
    <w:rsid w:val="002E79F3"/>
    <w:rsid w:val="002E7A95"/>
    <w:rsid w:val="002E7CE4"/>
    <w:rsid w:val="002E7D1B"/>
    <w:rsid w:val="002F01AC"/>
    <w:rsid w:val="002F080A"/>
    <w:rsid w:val="002F0892"/>
    <w:rsid w:val="002F0CF9"/>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2EA6"/>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1BB"/>
    <w:rsid w:val="002F62ED"/>
    <w:rsid w:val="002F6461"/>
    <w:rsid w:val="002F6492"/>
    <w:rsid w:val="002F67E7"/>
    <w:rsid w:val="002F68E5"/>
    <w:rsid w:val="002F6AFA"/>
    <w:rsid w:val="002F6B3B"/>
    <w:rsid w:val="002F6BEC"/>
    <w:rsid w:val="002F6EFB"/>
    <w:rsid w:val="002F7113"/>
    <w:rsid w:val="002F71D2"/>
    <w:rsid w:val="002F732D"/>
    <w:rsid w:val="002F7461"/>
    <w:rsid w:val="002F7607"/>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0"/>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4D5"/>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138"/>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55A"/>
    <w:rsid w:val="003106C7"/>
    <w:rsid w:val="003108ED"/>
    <w:rsid w:val="003109D1"/>
    <w:rsid w:val="00310A3E"/>
    <w:rsid w:val="00310D2D"/>
    <w:rsid w:val="00310FA9"/>
    <w:rsid w:val="00310FDC"/>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C6"/>
    <w:rsid w:val="00320BD7"/>
    <w:rsid w:val="00320D1E"/>
    <w:rsid w:val="00320E92"/>
    <w:rsid w:val="00320FB2"/>
    <w:rsid w:val="00321055"/>
    <w:rsid w:val="00321219"/>
    <w:rsid w:val="0032127F"/>
    <w:rsid w:val="003212C3"/>
    <w:rsid w:val="00321342"/>
    <w:rsid w:val="003213D2"/>
    <w:rsid w:val="003216AC"/>
    <w:rsid w:val="003217F1"/>
    <w:rsid w:val="003218C3"/>
    <w:rsid w:val="00321AE4"/>
    <w:rsid w:val="00321CC8"/>
    <w:rsid w:val="00321CDA"/>
    <w:rsid w:val="00321DEF"/>
    <w:rsid w:val="00321E50"/>
    <w:rsid w:val="0032214E"/>
    <w:rsid w:val="003224FC"/>
    <w:rsid w:val="003226E5"/>
    <w:rsid w:val="00322753"/>
    <w:rsid w:val="00322B04"/>
    <w:rsid w:val="00322B69"/>
    <w:rsid w:val="00322E54"/>
    <w:rsid w:val="00322EF2"/>
    <w:rsid w:val="00322F6A"/>
    <w:rsid w:val="00323022"/>
    <w:rsid w:val="003233C0"/>
    <w:rsid w:val="003233EE"/>
    <w:rsid w:val="0032352D"/>
    <w:rsid w:val="003235F4"/>
    <w:rsid w:val="003236ED"/>
    <w:rsid w:val="00323AF8"/>
    <w:rsid w:val="00323D68"/>
    <w:rsid w:val="00324076"/>
    <w:rsid w:val="0032417B"/>
    <w:rsid w:val="0032437C"/>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6F43"/>
    <w:rsid w:val="0032719E"/>
    <w:rsid w:val="00327320"/>
    <w:rsid w:val="00327413"/>
    <w:rsid w:val="0032764C"/>
    <w:rsid w:val="00327901"/>
    <w:rsid w:val="00327913"/>
    <w:rsid w:val="00327BC0"/>
    <w:rsid w:val="00327D83"/>
    <w:rsid w:val="00330042"/>
    <w:rsid w:val="0033033F"/>
    <w:rsid w:val="003304FE"/>
    <w:rsid w:val="0033063D"/>
    <w:rsid w:val="00330811"/>
    <w:rsid w:val="003308B0"/>
    <w:rsid w:val="00330B54"/>
    <w:rsid w:val="00330C85"/>
    <w:rsid w:val="003312EB"/>
    <w:rsid w:val="0033130E"/>
    <w:rsid w:val="0033143D"/>
    <w:rsid w:val="0033144B"/>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B8A"/>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CDB"/>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547"/>
    <w:rsid w:val="0034370C"/>
    <w:rsid w:val="003437F7"/>
    <w:rsid w:val="00343E62"/>
    <w:rsid w:val="00344152"/>
    <w:rsid w:val="003442DB"/>
    <w:rsid w:val="00344365"/>
    <w:rsid w:val="003443B0"/>
    <w:rsid w:val="003449E3"/>
    <w:rsid w:val="00345307"/>
    <w:rsid w:val="0034539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1A"/>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7F8"/>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414"/>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339"/>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5C"/>
    <w:rsid w:val="00366776"/>
    <w:rsid w:val="0036682E"/>
    <w:rsid w:val="00366A7D"/>
    <w:rsid w:val="00366AC7"/>
    <w:rsid w:val="00366B5D"/>
    <w:rsid w:val="00366C4C"/>
    <w:rsid w:val="00366F32"/>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B0"/>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C34"/>
    <w:rsid w:val="00373ED6"/>
    <w:rsid w:val="003742BE"/>
    <w:rsid w:val="003742D4"/>
    <w:rsid w:val="003744E0"/>
    <w:rsid w:val="00374960"/>
    <w:rsid w:val="003749C7"/>
    <w:rsid w:val="00374B32"/>
    <w:rsid w:val="00374C93"/>
    <w:rsid w:val="00374E5E"/>
    <w:rsid w:val="003752AA"/>
    <w:rsid w:val="00375469"/>
    <w:rsid w:val="00375629"/>
    <w:rsid w:val="003757D9"/>
    <w:rsid w:val="003758BE"/>
    <w:rsid w:val="003758D1"/>
    <w:rsid w:val="0037599B"/>
    <w:rsid w:val="00375A38"/>
    <w:rsid w:val="00375B74"/>
    <w:rsid w:val="00375BD6"/>
    <w:rsid w:val="00375E97"/>
    <w:rsid w:val="003763F3"/>
    <w:rsid w:val="00376538"/>
    <w:rsid w:val="0037657C"/>
    <w:rsid w:val="003766A8"/>
    <w:rsid w:val="0037680D"/>
    <w:rsid w:val="00376828"/>
    <w:rsid w:val="003768EA"/>
    <w:rsid w:val="00376D78"/>
    <w:rsid w:val="003771B8"/>
    <w:rsid w:val="00377629"/>
    <w:rsid w:val="003778DD"/>
    <w:rsid w:val="00377972"/>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7B4"/>
    <w:rsid w:val="00384874"/>
    <w:rsid w:val="00384996"/>
    <w:rsid w:val="00384CE9"/>
    <w:rsid w:val="003852BD"/>
    <w:rsid w:val="003853C9"/>
    <w:rsid w:val="00385546"/>
    <w:rsid w:val="00385818"/>
    <w:rsid w:val="003858BA"/>
    <w:rsid w:val="00385BFA"/>
    <w:rsid w:val="00385D6D"/>
    <w:rsid w:val="00385D7B"/>
    <w:rsid w:val="00385FEA"/>
    <w:rsid w:val="00386407"/>
    <w:rsid w:val="0038687A"/>
    <w:rsid w:val="00386B1C"/>
    <w:rsid w:val="00386DCC"/>
    <w:rsid w:val="003870B1"/>
    <w:rsid w:val="0038722D"/>
    <w:rsid w:val="003872CA"/>
    <w:rsid w:val="00387689"/>
    <w:rsid w:val="00387B54"/>
    <w:rsid w:val="00387B94"/>
    <w:rsid w:val="00387CAE"/>
    <w:rsid w:val="00387D7C"/>
    <w:rsid w:val="00387E2F"/>
    <w:rsid w:val="003900A2"/>
    <w:rsid w:val="00390286"/>
    <w:rsid w:val="0039044D"/>
    <w:rsid w:val="003905E0"/>
    <w:rsid w:val="00390775"/>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3F"/>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0F6"/>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022"/>
    <w:rsid w:val="003A5163"/>
    <w:rsid w:val="003A5224"/>
    <w:rsid w:val="003A52CE"/>
    <w:rsid w:val="003A52EC"/>
    <w:rsid w:val="003A557A"/>
    <w:rsid w:val="003A567F"/>
    <w:rsid w:val="003A56EB"/>
    <w:rsid w:val="003A5A36"/>
    <w:rsid w:val="003A5A82"/>
    <w:rsid w:val="003A5E9A"/>
    <w:rsid w:val="003A616E"/>
    <w:rsid w:val="003A617A"/>
    <w:rsid w:val="003A620B"/>
    <w:rsid w:val="003A63A8"/>
    <w:rsid w:val="003A63B3"/>
    <w:rsid w:val="003A6421"/>
    <w:rsid w:val="003A65BA"/>
    <w:rsid w:val="003A65CD"/>
    <w:rsid w:val="003A6608"/>
    <w:rsid w:val="003A6610"/>
    <w:rsid w:val="003A6708"/>
    <w:rsid w:val="003A6743"/>
    <w:rsid w:val="003A690A"/>
    <w:rsid w:val="003A6936"/>
    <w:rsid w:val="003A6D29"/>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C47"/>
    <w:rsid w:val="003B5F5F"/>
    <w:rsid w:val="003B6274"/>
    <w:rsid w:val="003B6764"/>
    <w:rsid w:val="003B67FC"/>
    <w:rsid w:val="003B6AE1"/>
    <w:rsid w:val="003B6C35"/>
    <w:rsid w:val="003B6CE2"/>
    <w:rsid w:val="003B6F42"/>
    <w:rsid w:val="003B7026"/>
    <w:rsid w:val="003B72DF"/>
    <w:rsid w:val="003B73C9"/>
    <w:rsid w:val="003B74F1"/>
    <w:rsid w:val="003B75DD"/>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96"/>
    <w:rsid w:val="003C2DFC"/>
    <w:rsid w:val="003C2EEF"/>
    <w:rsid w:val="003C31A6"/>
    <w:rsid w:val="003C3794"/>
    <w:rsid w:val="003C37D1"/>
    <w:rsid w:val="003C3955"/>
    <w:rsid w:val="003C39DD"/>
    <w:rsid w:val="003C3B5A"/>
    <w:rsid w:val="003C3F04"/>
    <w:rsid w:val="003C3F49"/>
    <w:rsid w:val="003C3F7A"/>
    <w:rsid w:val="003C3FD2"/>
    <w:rsid w:val="003C421F"/>
    <w:rsid w:val="003C4254"/>
    <w:rsid w:val="003C4585"/>
    <w:rsid w:val="003C47DE"/>
    <w:rsid w:val="003C4815"/>
    <w:rsid w:val="003C491C"/>
    <w:rsid w:val="003C497B"/>
    <w:rsid w:val="003C499E"/>
    <w:rsid w:val="003C4AE5"/>
    <w:rsid w:val="003C4D48"/>
    <w:rsid w:val="003C4DBF"/>
    <w:rsid w:val="003C4EA5"/>
    <w:rsid w:val="003C50A8"/>
    <w:rsid w:val="003C517F"/>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1DB"/>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BF9"/>
    <w:rsid w:val="003D5C09"/>
    <w:rsid w:val="003D5C76"/>
    <w:rsid w:val="003D5E6D"/>
    <w:rsid w:val="003D621F"/>
    <w:rsid w:val="003D62CF"/>
    <w:rsid w:val="003D672B"/>
    <w:rsid w:val="003D6983"/>
    <w:rsid w:val="003D6A6A"/>
    <w:rsid w:val="003D6ED4"/>
    <w:rsid w:val="003D6F4A"/>
    <w:rsid w:val="003D7083"/>
    <w:rsid w:val="003D7271"/>
    <w:rsid w:val="003D745C"/>
    <w:rsid w:val="003D764C"/>
    <w:rsid w:val="003D792A"/>
    <w:rsid w:val="003D79C5"/>
    <w:rsid w:val="003D7BB2"/>
    <w:rsid w:val="003D7C5F"/>
    <w:rsid w:val="003D7C8E"/>
    <w:rsid w:val="003D7CFC"/>
    <w:rsid w:val="003E0120"/>
    <w:rsid w:val="003E01B5"/>
    <w:rsid w:val="003E07F1"/>
    <w:rsid w:val="003E0972"/>
    <w:rsid w:val="003E0A99"/>
    <w:rsid w:val="003E0B44"/>
    <w:rsid w:val="003E0E66"/>
    <w:rsid w:val="003E0F5F"/>
    <w:rsid w:val="003E0FE7"/>
    <w:rsid w:val="003E10DE"/>
    <w:rsid w:val="003E1214"/>
    <w:rsid w:val="003E1854"/>
    <w:rsid w:val="003E1F3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38"/>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9E5"/>
    <w:rsid w:val="003E7BE5"/>
    <w:rsid w:val="003F0050"/>
    <w:rsid w:val="003F0054"/>
    <w:rsid w:val="003F00E4"/>
    <w:rsid w:val="003F0491"/>
    <w:rsid w:val="003F06E9"/>
    <w:rsid w:val="003F0910"/>
    <w:rsid w:val="003F0D5B"/>
    <w:rsid w:val="003F0D71"/>
    <w:rsid w:val="003F0DC8"/>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6F"/>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D4E"/>
    <w:rsid w:val="003F5E78"/>
    <w:rsid w:val="003F610D"/>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ACD"/>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2DB8"/>
    <w:rsid w:val="00403416"/>
    <w:rsid w:val="004034CF"/>
    <w:rsid w:val="0040393B"/>
    <w:rsid w:val="00403BDD"/>
    <w:rsid w:val="00403E47"/>
    <w:rsid w:val="00404052"/>
    <w:rsid w:val="004041BB"/>
    <w:rsid w:val="004041FF"/>
    <w:rsid w:val="00404387"/>
    <w:rsid w:val="00404878"/>
    <w:rsid w:val="00404912"/>
    <w:rsid w:val="00404EA2"/>
    <w:rsid w:val="00404ECC"/>
    <w:rsid w:val="00404ED4"/>
    <w:rsid w:val="004050C2"/>
    <w:rsid w:val="00405136"/>
    <w:rsid w:val="00405138"/>
    <w:rsid w:val="0040521E"/>
    <w:rsid w:val="00405262"/>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1C"/>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6ED"/>
    <w:rsid w:val="004127CC"/>
    <w:rsid w:val="00413073"/>
    <w:rsid w:val="00413323"/>
    <w:rsid w:val="00413742"/>
    <w:rsid w:val="00413AD8"/>
    <w:rsid w:val="00413CB2"/>
    <w:rsid w:val="00413CDA"/>
    <w:rsid w:val="00414224"/>
    <w:rsid w:val="004143F0"/>
    <w:rsid w:val="00414616"/>
    <w:rsid w:val="00414AFD"/>
    <w:rsid w:val="00414E12"/>
    <w:rsid w:val="00414F84"/>
    <w:rsid w:val="004150B3"/>
    <w:rsid w:val="00415211"/>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5D2"/>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C3C"/>
    <w:rsid w:val="00426DB8"/>
    <w:rsid w:val="00427115"/>
    <w:rsid w:val="004271A9"/>
    <w:rsid w:val="004272E2"/>
    <w:rsid w:val="00427322"/>
    <w:rsid w:val="0042738E"/>
    <w:rsid w:val="0042742D"/>
    <w:rsid w:val="0042749F"/>
    <w:rsid w:val="004278C7"/>
    <w:rsid w:val="00427BBA"/>
    <w:rsid w:val="00427DBD"/>
    <w:rsid w:val="00427F32"/>
    <w:rsid w:val="004301F6"/>
    <w:rsid w:val="004302A5"/>
    <w:rsid w:val="00430343"/>
    <w:rsid w:val="0043036D"/>
    <w:rsid w:val="00430493"/>
    <w:rsid w:val="00430C90"/>
    <w:rsid w:val="00430DA1"/>
    <w:rsid w:val="00430EB8"/>
    <w:rsid w:val="00430F26"/>
    <w:rsid w:val="004311E3"/>
    <w:rsid w:val="00431AEB"/>
    <w:rsid w:val="00431CB6"/>
    <w:rsid w:val="00431E09"/>
    <w:rsid w:val="00431F05"/>
    <w:rsid w:val="0043206F"/>
    <w:rsid w:val="00432107"/>
    <w:rsid w:val="004322A5"/>
    <w:rsid w:val="004325DC"/>
    <w:rsid w:val="00432625"/>
    <w:rsid w:val="00432707"/>
    <w:rsid w:val="00432783"/>
    <w:rsid w:val="00432E15"/>
    <w:rsid w:val="00432EF0"/>
    <w:rsid w:val="0043315F"/>
    <w:rsid w:val="004337E0"/>
    <w:rsid w:val="00433AD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3A5"/>
    <w:rsid w:val="0043747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1E2"/>
    <w:rsid w:val="0044138B"/>
    <w:rsid w:val="00441415"/>
    <w:rsid w:val="00441793"/>
    <w:rsid w:val="004419FF"/>
    <w:rsid w:val="00441AD7"/>
    <w:rsid w:val="00441BA3"/>
    <w:rsid w:val="00441C16"/>
    <w:rsid w:val="00441FA3"/>
    <w:rsid w:val="0044265D"/>
    <w:rsid w:val="004428E7"/>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3F8B"/>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F7"/>
    <w:rsid w:val="00446DF5"/>
    <w:rsid w:val="00447135"/>
    <w:rsid w:val="004473F6"/>
    <w:rsid w:val="0044761E"/>
    <w:rsid w:val="00447648"/>
    <w:rsid w:val="0044765F"/>
    <w:rsid w:val="004478F0"/>
    <w:rsid w:val="00447B9F"/>
    <w:rsid w:val="00447CB9"/>
    <w:rsid w:val="00447F0C"/>
    <w:rsid w:val="00447F46"/>
    <w:rsid w:val="00450132"/>
    <w:rsid w:val="00450149"/>
    <w:rsid w:val="004504B5"/>
    <w:rsid w:val="004504CB"/>
    <w:rsid w:val="004504F6"/>
    <w:rsid w:val="0045063D"/>
    <w:rsid w:val="004507D8"/>
    <w:rsid w:val="0045086D"/>
    <w:rsid w:val="0045099B"/>
    <w:rsid w:val="004509CC"/>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3D3"/>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BB0"/>
    <w:rsid w:val="00456CEB"/>
    <w:rsid w:val="00456F71"/>
    <w:rsid w:val="00456F96"/>
    <w:rsid w:val="00457063"/>
    <w:rsid w:val="0045742A"/>
    <w:rsid w:val="00457564"/>
    <w:rsid w:val="00457959"/>
    <w:rsid w:val="00457960"/>
    <w:rsid w:val="00457A36"/>
    <w:rsid w:val="00457A59"/>
    <w:rsid w:val="00457B82"/>
    <w:rsid w:val="00457BF3"/>
    <w:rsid w:val="00457DFE"/>
    <w:rsid w:val="00457EB3"/>
    <w:rsid w:val="004600E0"/>
    <w:rsid w:val="00460118"/>
    <w:rsid w:val="0046028E"/>
    <w:rsid w:val="0046033F"/>
    <w:rsid w:val="00460461"/>
    <w:rsid w:val="0046058B"/>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4C3"/>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2B2"/>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7E7"/>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1EE"/>
    <w:rsid w:val="00475274"/>
    <w:rsid w:val="004756FA"/>
    <w:rsid w:val="00475B8F"/>
    <w:rsid w:val="00475BB6"/>
    <w:rsid w:val="00475EBF"/>
    <w:rsid w:val="00475FAC"/>
    <w:rsid w:val="00475FC4"/>
    <w:rsid w:val="00475FCD"/>
    <w:rsid w:val="00476074"/>
    <w:rsid w:val="00476219"/>
    <w:rsid w:val="004762AB"/>
    <w:rsid w:val="004764CD"/>
    <w:rsid w:val="00476520"/>
    <w:rsid w:val="0047668E"/>
    <w:rsid w:val="00476C0F"/>
    <w:rsid w:val="00476C8C"/>
    <w:rsid w:val="0047709E"/>
    <w:rsid w:val="00477283"/>
    <w:rsid w:val="004773D8"/>
    <w:rsid w:val="004773F4"/>
    <w:rsid w:val="00477D90"/>
    <w:rsid w:val="00477FAF"/>
    <w:rsid w:val="00480112"/>
    <w:rsid w:val="00480146"/>
    <w:rsid w:val="00480264"/>
    <w:rsid w:val="0048034F"/>
    <w:rsid w:val="00480498"/>
    <w:rsid w:val="0048088B"/>
    <w:rsid w:val="00480962"/>
    <w:rsid w:val="00480A93"/>
    <w:rsid w:val="00480F0D"/>
    <w:rsid w:val="0048143F"/>
    <w:rsid w:val="004816F9"/>
    <w:rsid w:val="00481936"/>
    <w:rsid w:val="00481BA3"/>
    <w:rsid w:val="00481DB9"/>
    <w:rsid w:val="00481DEA"/>
    <w:rsid w:val="00481E0C"/>
    <w:rsid w:val="00481E66"/>
    <w:rsid w:val="0048230F"/>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32"/>
    <w:rsid w:val="00492455"/>
    <w:rsid w:val="00492AE0"/>
    <w:rsid w:val="00492BA7"/>
    <w:rsid w:val="00492CB9"/>
    <w:rsid w:val="00492E37"/>
    <w:rsid w:val="00493016"/>
    <w:rsid w:val="00493088"/>
    <w:rsid w:val="004932B2"/>
    <w:rsid w:val="004934AC"/>
    <w:rsid w:val="004935ED"/>
    <w:rsid w:val="00493909"/>
    <w:rsid w:val="00493962"/>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B0F"/>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7D9"/>
    <w:rsid w:val="004A2826"/>
    <w:rsid w:val="004A294D"/>
    <w:rsid w:val="004A297B"/>
    <w:rsid w:val="004A29F5"/>
    <w:rsid w:val="004A29FC"/>
    <w:rsid w:val="004A2A31"/>
    <w:rsid w:val="004A2A4C"/>
    <w:rsid w:val="004A2BA4"/>
    <w:rsid w:val="004A2C4E"/>
    <w:rsid w:val="004A2CAA"/>
    <w:rsid w:val="004A311D"/>
    <w:rsid w:val="004A3430"/>
    <w:rsid w:val="004A34A4"/>
    <w:rsid w:val="004A35F8"/>
    <w:rsid w:val="004A3613"/>
    <w:rsid w:val="004A3730"/>
    <w:rsid w:val="004A3779"/>
    <w:rsid w:val="004A378D"/>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2A4"/>
    <w:rsid w:val="004A543E"/>
    <w:rsid w:val="004A5596"/>
    <w:rsid w:val="004A56E6"/>
    <w:rsid w:val="004A57CE"/>
    <w:rsid w:val="004A62F0"/>
    <w:rsid w:val="004A6514"/>
    <w:rsid w:val="004A6594"/>
    <w:rsid w:val="004A6605"/>
    <w:rsid w:val="004A690D"/>
    <w:rsid w:val="004A6AF6"/>
    <w:rsid w:val="004A6B18"/>
    <w:rsid w:val="004A6B93"/>
    <w:rsid w:val="004A705E"/>
    <w:rsid w:val="004A7092"/>
    <w:rsid w:val="004A7196"/>
    <w:rsid w:val="004A71CD"/>
    <w:rsid w:val="004A7208"/>
    <w:rsid w:val="004A72EA"/>
    <w:rsid w:val="004A74C5"/>
    <w:rsid w:val="004A7537"/>
    <w:rsid w:val="004A75EE"/>
    <w:rsid w:val="004A7935"/>
    <w:rsid w:val="004A7A0F"/>
    <w:rsid w:val="004A7C56"/>
    <w:rsid w:val="004A7C78"/>
    <w:rsid w:val="004A7D51"/>
    <w:rsid w:val="004B00D9"/>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06"/>
    <w:rsid w:val="004B3281"/>
    <w:rsid w:val="004B36BD"/>
    <w:rsid w:val="004B38A3"/>
    <w:rsid w:val="004B38BC"/>
    <w:rsid w:val="004B3988"/>
    <w:rsid w:val="004B3B75"/>
    <w:rsid w:val="004B3E63"/>
    <w:rsid w:val="004B3F09"/>
    <w:rsid w:val="004B428E"/>
    <w:rsid w:val="004B45DE"/>
    <w:rsid w:val="004B4671"/>
    <w:rsid w:val="004B46AA"/>
    <w:rsid w:val="004B4809"/>
    <w:rsid w:val="004B4851"/>
    <w:rsid w:val="004B488D"/>
    <w:rsid w:val="004B49B4"/>
    <w:rsid w:val="004B4A6A"/>
    <w:rsid w:val="004B4CA7"/>
    <w:rsid w:val="004B4F2D"/>
    <w:rsid w:val="004B513A"/>
    <w:rsid w:val="004B52EC"/>
    <w:rsid w:val="004B54BB"/>
    <w:rsid w:val="004B557E"/>
    <w:rsid w:val="004B5752"/>
    <w:rsid w:val="004B57D5"/>
    <w:rsid w:val="004B5BDB"/>
    <w:rsid w:val="004B5FF8"/>
    <w:rsid w:val="004B6018"/>
    <w:rsid w:val="004B64FF"/>
    <w:rsid w:val="004B681D"/>
    <w:rsid w:val="004B6916"/>
    <w:rsid w:val="004B6937"/>
    <w:rsid w:val="004B6DE1"/>
    <w:rsid w:val="004B6EC4"/>
    <w:rsid w:val="004B6EE5"/>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D27"/>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4D2B"/>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6FBB"/>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236"/>
    <w:rsid w:val="004D2333"/>
    <w:rsid w:val="004D24DB"/>
    <w:rsid w:val="004D2791"/>
    <w:rsid w:val="004D2841"/>
    <w:rsid w:val="004D2B5D"/>
    <w:rsid w:val="004D2BCA"/>
    <w:rsid w:val="004D3374"/>
    <w:rsid w:val="004D3401"/>
    <w:rsid w:val="004D3404"/>
    <w:rsid w:val="004D3414"/>
    <w:rsid w:val="004D34EE"/>
    <w:rsid w:val="004D37B8"/>
    <w:rsid w:val="004D381A"/>
    <w:rsid w:val="004D39AB"/>
    <w:rsid w:val="004D3B99"/>
    <w:rsid w:val="004D3BCA"/>
    <w:rsid w:val="004D3E5B"/>
    <w:rsid w:val="004D3E8B"/>
    <w:rsid w:val="004D3FFE"/>
    <w:rsid w:val="004D41A0"/>
    <w:rsid w:val="004D41C0"/>
    <w:rsid w:val="004D42DC"/>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4F9"/>
    <w:rsid w:val="004E6523"/>
    <w:rsid w:val="004E65EB"/>
    <w:rsid w:val="004E698B"/>
    <w:rsid w:val="004E6B59"/>
    <w:rsid w:val="004E6ED2"/>
    <w:rsid w:val="004E6FDB"/>
    <w:rsid w:val="004E70B3"/>
    <w:rsid w:val="004E712C"/>
    <w:rsid w:val="004E71AA"/>
    <w:rsid w:val="004E7200"/>
    <w:rsid w:val="004E7466"/>
    <w:rsid w:val="004E74CB"/>
    <w:rsid w:val="004E7720"/>
    <w:rsid w:val="004E7A7D"/>
    <w:rsid w:val="004E7C94"/>
    <w:rsid w:val="004E7E9C"/>
    <w:rsid w:val="004E7F44"/>
    <w:rsid w:val="004E7FEA"/>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A59"/>
    <w:rsid w:val="004F2C85"/>
    <w:rsid w:val="004F2CCD"/>
    <w:rsid w:val="004F2DC4"/>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983"/>
    <w:rsid w:val="004F6A71"/>
    <w:rsid w:val="004F6B20"/>
    <w:rsid w:val="004F6F04"/>
    <w:rsid w:val="004F7883"/>
    <w:rsid w:val="004F7E20"/>
    <w:rsid w:val="0050019E"/>
    <w:rsid w:val="00500406"/>
    <w:rsid w:val="005006E5"/>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8BD"/>
    <w:rsid w:val="005059D3"/>
    <w:rsid w:val="00505B01"/>
    <w:rsid w:val="00505D05"/>
    <w:rsid w:val="00505E8E"/>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17"/>
    <w:rsid w:val="00510280"/>
    <w:rsid w:val="005103E2"/>
    <w:rsid w:val="005104C2"/>
    <w:rsid w:val="005105B8"/>
    <w:rsid w:val="0051067B"/>
    <w:rsid w:val="0051079B"/>
    <w:rsid w:val="00510808"/>
    <w:rsid w:val="005109E5"/>
    <w:rsid w:val="00510B40"/>
    <w:rsid w:val="00510BC2"/>
    <w:rsid w:val="00510C0B"/>
    <w:rsid w:val="00510C8A"/>
    <w:rsid w:val="00510D2E"/>
    <w:rsid w:val="00510E0C"/>
    <w:rsid w:val="005110A9"/>
    <w:rsid w:val="00511280"/>
    <w:rsid w:val="005114DA"/>
    <w:rsid w:val="0051164C"/>
    <w:rsid w:val="0051174C"/>
    <w:rsid w:val="0051177A"/>
    <w:rsid w:val="00511B90"/>
    <w:rsid w:val="00511D70"/>
    <w:rsid w:val="00512000"/>
    <w:rsid w:val="0051242A"/>
    <w:rsid w:val="00512430"/>
    <w:rsid w:val="00512775"/>
    <w:rsid w:val="00512A97"/>
    <w:rsid w:val="00512D41"/>
    <w:rsid w:val="00512E43"/>
    <w:rsid w:val="00512F9E"/>
    <w:rsid w:val="005132DC"/>
    <w:rsid w:val="005132F9"/>
    <w:rsid w:val="005133AB"/>
    <w:rsid w:val="00513469"/>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14"/>
    <w:rsid w:val="00517D21"/>
    <w:rsid w:val="00517DB5"/>
    <w:rsid w:val="00517E51"/>
    <w:rsid w:val="00520041"/>
    <w:rsid w:val="005200E7"/>
    <w:rsid w:val="005202BB"/>
    <w:rsid w:val="00520691"/>
    <w:rsid w:val="00520725"/>
    <w:rsid w:val="00520959"/>
    <w:rsid w:val="00520C5E"/>
    <w:rsid w:val="00520E73"/>
    <w:rsid w:val="0052120F"/>
    <w:rsid w:val="005212C5"/>
    <w:rsid w:val="0052138B"/>
    <w:rsid w:val="0052154C"/>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2FE2"/>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3CE"/>
    <w:rsid w:val="0052573C"/>
    <w:rsid w:val="00525843"/>
    <w:rsid w:val="00525946"/>
    <w:rsid w:val="00525D0B"/>
    <w:rsid w:val="00525D7D"/>
    <w:rsid w:val="00525E54"/>
    <w:rsid w:val="00526408"/>
    <w:rsid w:val="00526734"/>
    <w:rsid w:val="0052689E"/>
    <w:rsid w:val="00526BB7"/>
    <w:rsid w:val="00526CC4"/>
    <w:rsid w:val="00526FAC"/>
    <w:rsid w:val="00527141"/>
    <w:rsid w:val="00527241"/>
    <w:rsid w:val="005275AD"/>
    <w:rsid w:val="00527AB2"/>
    <w:rsid w:val="00527E1F"/>
    <w:rsid w:val="00527F47"/>
    <w:rsid w:val="00530142"/>
    <w:rsid w:val="0053016A"/>
    <w:rsid w:val="0053040D"/>
    <w:rsid w:val="00530697"/>
    <w:rsid w:val="0053075D"/>
    <w:rsid w:val="00530ABE"/>
    <w:rsid w:val="00530BAC"/>
    <w:rsid w:val="00530DB9"/>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8C5"/>
    <w:rsid w:val="00533A6C"/>
    <w:rsid w:val="00533D19"/>
    <w:rsid w:val="00533DA3"/>
    <w:rsid w:val="0053403A"/>
    <w:rsid w:val="005342EE"/>
    <w:rsid w:val="005343CF"/>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BBE"/>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ABE"/>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7DB"/>
    <w:rsid w:val="00543839"/>
    <w:rsid w:val="005438E7"/>
    <w:rsid w:val="00543996"/>
    <w:rsid w:val="00543D35"/>
    <w:rsid w:val="00543D4C"/>
    <w:rsid w:val="00543ED1"/>
    <w:rsid w:val="005440F6"/>
    <w:rsid w:val="005443E6"/>
    <w:rsid w:val="0054444A"/>
    <w:rsid w:val="005446C0"/>
    <w:rsid w:val="0054473E"/>
    <w:rsid w:val="00544BEA"/>
    <w:rsid w:val="00544DF1"/>
    <w:rsid w:val="00544F5F"/>
    <w:rsid w:val="00544FF7"/>
    <w:rsid w:val="005450A2"/>
    <w:rsid w:val="00545479"/>
    <w:rsid w:val="005455B2"/>
    <w:rsid w:val="00545681"/>
    <w:rsid w:val="005456A1"/>
    <w:rsid w:val="005457C7"/>
    <w:rsid w:val="0054586E"/>
    <w:rsid w:val="0054599A"/>
    <w:rsid w:val="00545B69"/>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38"/>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DC1"/>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22"/>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BB5"/>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2ED"/>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29"/>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0F"/>
    <w:rsid w:val="00573427"/>
    <w:rsid w:val="00573707"/>
    <w:rsid w:val="005738EA"/>
    <w:rsid w:val="00573E58"/>
    <w:rsid w:val="00573EA7"/>
    <w:rsid w:val="00573EFB"/>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0F5"/>
    <w:rsid w:val="005770FB"/>
    <w:rsid w:val="005771CE"/>
    <w:rsid w:val="005772FD"/>
    <w:rsid w:val="005774A1"/>
    <w:rsid w:val="005776A6"/>
    <w:rsid w:val="005777C2"/>
    <w:rsid w:val="00577D76"/>
    <w:rsid w:val="00580066"/>
    <w:rsid w:val="005804F7"/>
    <w:rsid w:val="005807E3"/>
    <w:rsid w:val="00580820"/>
    <w:rsid w:val="00580996"/>
    <w:rsid w:val="00580AB4"/>
    <w:rsid w:val="00580E52"/>
    <w:rsid w:val="00580EAB"/>
    <w:rsid w:val="00580ECD"/>
    <w:rsid w:val="00580EF3"/>
    <w:rsid w:val="00580F32"/>
    <w:rsid w:val="00581595"/>
    <w:rsid w:val="00581624"/>
    <w:rsid w:val="00581B28"/>
    <w:rsid w:val="00581FDC"/>
    <w:rsid w:val="00582085"/>
    <w:rsid w:val="0058209F"/>
    <w:rsid w:val="005823DC"/>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C5C"/>
    <w:rsid w:val="00583DE7"/>
    <w:rsid w:val="00583E5F"/>
    <w:rsid w:val="0058465C"/>
    <w:rsid w:val="005847FA"/>
    <w:rsid w:val="0058494E"/>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D09"/>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472"/>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5FEE"/>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97CBF"/>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E59"/>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2DF"/>
    <w:rsid w:val="005A64C8"/>
    <w:rsid w:val="005A65DE"/>
    <w:rsid w:val="005A6AB7"/>
    <w:rsid w:val="005A6B3C"/>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CBA"/>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3FD2"/>
    <w:rsid w:val="005B409E"/>
    <w:rsid w:val="005B41C1"/>
    <w:rsid w:val="005B4594"/>
    <w:rsid w:val="005B4866"/>
    <w:rsid w:val="005B4B0B"/>
    <w:rsid w:val="005B4C97"/>
    <w:rsid w:val="005B4D38"/>
    <w:rsid w:val="005B4EFE"/>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0"/>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315"/>
    <w:rsid w:val="005C45EC"/>
    <w:rsid w:val="005C4679"/>
    <w:rsid w:val="005C46D6"/>
    <w:rsid w:val="005C4846"/>
    <w:rsid w:val="005C4D70"/>
    <w:rsid w:val="005C4E8C"/>
    <w:rsid w:val="005C4F6C"/>
    <w:rsid w:val="005C4F6F"/>
    <w:rsid w:val="005C523F"/>
    <w:rsid w:val="005C5883"/>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53D"/>
    <w:rsid w:val="005D062B"/>
    <w:rsid w:val="005D102C"/>
    <w:rsid w:val="005D102F"/>
    <w:rsid w:val="005D1256"/>
    <w:rsid w:val="005D1403"/>
    <w:rsid w:val="005D1559"/>
    <w:rsid w:val="005D15E8"/>
    <w:rsid w:val="005D173F"/>
    <w:rsid w:val="005D1757"/>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6CB7"/>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13"/>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A04"/>
    <w:rsid w:val="005E4D55"/>
    <w:rsid w:val="005E4D5B"/>
    <w:rsid w:val="005E4DB9"/>
    <w:rsid w:val="005E4FEB"/>
    <w:rsid w:val="005E5703"/>
    <w:rsid w:val="005E571C"/>
    <w:rsid w:val="005E591F"/>
    <w:rsid w:val="005E5A8E"/>
    <w:rsid w:val="005E5E1D"/>
    <w:rsid w:val="005E5EA7"/>
    <w:rsid w:val="005E6126"/>
    <w:rsid w:val="005E61B9"/>
    <w:rsid w:val="005E6689"/>
    <w:rsid w:val="005E66CD"/>
    <w:rsid w:val="005E67DD"/>
    <w:rsid w:val="005E68F4"/>
    <w:rsid w:val="005E6DE9"/>
    <w:rsid w:val="005E6F43"/>
    <w:rsid w:val="005E701D"/>
    <w:rsid w:val="005E74B6"/>
    <w:rsid w:val="005E7760"/>
    <w:rsid w:val="005E7877"/>
    <w:rsid w:val="005E79DD"/>
    <w:rsid w:val="005E7A3C"/>
    <w:rsid w:val="005E7B52"/>
    <w:rsid w:val="005E7CAA"/>
    <w:rsid w:val="005E7DDE"/>
    <w:rsid w:val="005E7E08"/>
    <w:rsid w:val="005F008C"/>
    <w:rsid w:val="005F0111"/>
    <w:rsid w:val="005F012F"/>
    <w:rsid w:val="005F0A6F"/>
    <w:rsid w:val="005F0C09"/>
    <w:rsid w:val="005F0CE2"/>
    <w:rsid w:val="005F0E50"/>
    <w:rsid w:val="005F0EC0"/>
    <w:rsid w:val="005F1181"/>
    <w:rsid w:val="005F11DC"/>
    <w:rsid w:val="005F1335"/>
    <w:rsid w:val="005F1421"/>
    <w:rsid w:val="005F1837"/>
    <w:rsid w:val="005F199D"/>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45E"/>
    <w:rsid w:val="005F3538"/>
    <w:rsid w:val="005F3660"/>
    <w:rsid w:val="005F3CF4"/>
    <w:rsid w:val="005F3D3B"/>
    <w:rsid w:val="005F3D74"/>
    <w:rsid w:val="005F3D8F"/>
    <w:rsid w:val="005F4036"/>
    <w:rsid w:val="005F40A3"/>
    <w:rsid w:val="005F41F5"/>
    <w:rsid w:val="005F4487"/>
    <w:rsid w:val="005F472E"/>
    <w:rsid w:val="005F4795"/>
    <w:rsid w:val="005F490C"/>
    <w:rsid w:val="005F4990"/>
    <w:rsid w:val="005F49A6"/>
    <w:rsid w:val="005F4BF2"/>
    <w:rsid w:val="005F4E4E"/>
    <w:rsid w:val="005F5004"/>
    <w:rsid w:val="005F51A4"/>
    <w:rsid w:val="005F54DA"/>
    <w:rsid w:val="005F56C5"/>
    <w:rsid w:val="005F58D3"/>
    <w:rsid w:val="005F5928"/>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5B"/>
    <w:rsid w:val="005F7C9C"/>
    <w:rsid w:val="00600109"/>
    <w:rsid w:val="006003C4"/>
    <w:rsid w:val="00600491"/>
    <w:rsid w:val="00600555"/>
    <w:rsid w:val="006005F8"/>
    <w:rsid w:val="00600716"/>
    <w:rsid w:val="00600A68"/>
    <w:rsid w:val="00600AC5"/>
    <w:rsid w:val="00600B71"/>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87B"/>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26B"/>
    <w:rsid w:val="00606308"/>
    <w:rsid w:val="0060683F"/>
    <w:rsid w:val="006068EC"/>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BC"/>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AD9"/>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AA7"/>
    <w:rsid w:val="00625D55"/>
    <w:rsid w:val="00625D9F"/>
    <w:rsid w:val="00626065"/>
    <w:rsid w:val="00626150"/>
    <w:rsid w:val="006261B9"/>
    <w:rsid w:val="0062658E"/>
    <w:rsid w:val="006265DA"/>
    <w:rsid w:val="0062661C"/>
    <w:rsid w:val="006266B7"/>
    <w:rsid w:val="00626902"/>
    <w:rsid w:val="00626B61"/>
    <w:rsid w:val="00626DBD"/>
    <w:rsid w:val="006275A0"/>
    <w:rsid w:val="0062769A"/>
    <w:rsid w:val="0062775F"/>
    <w:rsid w:val="00627852"/>
    <w:rsid w:val="00627C27"/>
    <w:rsid w:val="00627CB1"/>
    <w:rsid w:val="00627D27"/>
    <w:rsid w:val="00627E20"/>
    <w:rsid w:val="0063008C"/>
    <w:rsid w:val="00630280"/>
    <w:rsid w:val="006302ED"/>
    <w:rsid w:val="006303AC"/>
    <w:rsid w:val="0063055B"/>
    <w:rsid w:val="006306DD"/>
    <w:rsid w:val="00630725"/>
    <w:rsid w:val="006308C3"/>
    <w:rsid w:val="00630A48"/>
    <w:rsid w:val="00630ABD"/>
    <w:rsid w:val="00630D69"/>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816"/>
    <w:rsid w:val="00636C9A"/>
    <w:rsid w:val="00636DDF"/>
    <w:rsid w:val="00637151"/>
    <w:rsid w:val="006371E8"/>
    <w:rsid w:val="00637304"/>
    <w:rsid w:val="0063735D"/>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2B0"/>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DA9"/>
    <w:rsid w:val="00650E1B"/>
    <w:rsid w:val="00650EE6"/>
    <w:rsid w:val="006512CE"/>
    <w:rsid w:val="006513F1"/>
    <w:rsid w:val="006515B0"/>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5B"/>
    <w:rsid w:val="00653566"/>
    <w:rsid w:val="00653833"/>
    <w:rsid w:val="00653B98"/>
    <w:rsid w:val="00653C42"/>
    <w:rsid w:val="00653C92"/>
    <w:rsid w:val="00653D9E"/>
    <w:rsid w:val="00653EEF"/>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A1E"/>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AED"/>
    <w:rsid w:val="00661E62"/>
    <w:rsid w:val="00661E64"/>
    <w:rsid w:val="006620F5"/>
    <w:rsid w:val="006622FD"/>
    <w:rsid w:val="00662583"/>
    <w:rsid w:val="00662CCF"/>
    <w:rsid w:val="00662DAC"/>
    <w:rsid w:val="00663124"/>
    <w:rsid w:val="00663467"/>
    <w:rsid w:val="006634D1"/>
    <w:rsid w:val="00663832"/>
    <w:rsid w:val="006639EE"/>
    <w:rsid w:val="00663A0F"/>
    <w:rsid w:val="00663AEC"/>
    <w:rsid w:val="00664040"/>
    <w:rsid w:val="00664421"/>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ABC"/>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2D39"/>
    <w:rsid w:val="00673019"/>
    <w:rsid w:val="0067323C"/>
    <w:rsid w:val="0067326E"/>
    <w:rsid w:val="00673706"/>
    <w:rsid w:val="00673883"/>
    <w:rsid w:val="00673A3B"/>
    <w:rsid w:val="00673EBF"/>
    <w:rsid w:val="00674137"/>
    <w:rsid w:val="0067442B"/>
    <w:rsid w:val="006745EA"/>
    <w:rsid w:val="00674610"/>
    <w:rsid w:val="00674701"/>
    <w:rsid w:val="006747CB"/>
    <w:rsid w:val="00674C6C"/>
    <w:rsid w:val="00675029"/>
    <w:rsid w:val="00675265"/>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899"/>
    <w:rsid w:val="00677B8D"/>
    <w:rsid w:val="00677CFF"/>
    <w:rsid w:val="00677ED7"/>
    <w:rsid w:val="00677F78"/>
    <w:rsid w:val="00677FEA"/>
    <w:rsid w:val="00680045"/>
    <w:rsid w:val="0068028B"/>
    <w:rsid w:val="006805BB"/>
    <w:rsid w:val="00680681"/>
    <w:rsid w:val="00680991"/>
    <w:rsid w:val="006809AC"/>
    <w:rsid w:val="00680A0B"/>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B31"/>
    <w:rsid w:val="00693D1B"/>
    <w:rsid w:val="00693E42"/>
    <w:rsid w:val="00693E79"/>
    <w:rsid w:val="0069408F"/>
    <w:rsid w:val="0069414F"/>
    <w:rsid w:val="006942D3"/>
    <w:rsid w:val="006942F1"/>
    <w:rsid w:val="00694728"/>
    <w:rsid w:val="00694ACC"/>
    <w:rsid w:val="00694CB9"/>
    <w:rsid w:val="00694CD6"/>
    <w:rsid w:val="00694E97"/>
    <w:rsid w:val="00694F20"/>
    <w:rsid w:val="00694F8E"/>
    <w:rsid w:val="00694FE3"/>
    <w:rsid w:val="006952E0"/>
    <w:rsid w:val="006954DB"/>
    <w:rsid w:val="00695746"/>
    <w:rsid w:val="00695A5D"/>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AE"/>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271"/>
    <w:rsid w:val="006B038E"/>
    <w:rsid w:val="006B068A"/>
    <w:rsid w:val="006B0F5D"/>
    <w:rsid w:val="006B115E"/>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7C6"/>
    <w:rsid w:val="006B591E"/>
    <w:rsid w:val="006B5A49"/>
    <w:rsid w:val="006B5E01"/>
    <w:rsid w:val="006B61E9"/>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5EB"/>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C6"/>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38D"/>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C9D"/>
    <w:rsid w:val="006D5E08"/>
    <w:rsid w:val="006D5F4D"/>
    <w:rsid w:val="006D64D2"/>
    <w:rsid w:val="006D6511"/>
    <w:rsid w:val="006D659F"/>
    <w:rsid w:val="006D65C4"/>
    <w:rsid w:val="006D6781"/>
    <w:rsid w:val="006D68F8"/>
    <w:rsid w:val="006D69C9"/>
    <w:rsid w:val="006D6A00"/>
    <w:rsid w:val="006D6A7F"/>
    <w:rsid w:val="006D6D0D"/>
    <w:rsid w:val="006D6E7C"/>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6BE"/>
    <w:rsid w:val="006E1A96"/>
    <w:rsid w:val="006E1C22"/>
    <w:rsid w:val="006E1C6B"/>
    <w:rsid w:val="006E1CC3"/>
    <w:rsid w:val="006E1DB4"/>
    <w:rsid w:val="006E2514"/>
    <w:rsid w:val="006E25D9"/>
    <w:rsid w:val="006E2728"/>
    <w:rsid w:val="006E2A79"/>
    <w:rsid w:val="006E2ADE"/>
    <w:rsid w:val="006E2AF6"/>
    <w:rsid w:val="006E2F61"/>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3F"/>
    <w:rsid w:val="006E566F"/>
    <w:rsid w:val="006E5848"/>
    <w:rsid w:val="006E59F7"/>
    <w:rsid w:val="006E5A21"/>
    <w:rsid w:val="006E5C91"/>
    <w:rsid w:val="006E5D5A"/>
    <w:rsid w:val="006E5E88"/>
    <w:rsid w:val="006E5F0B"/>
    <w:rsid w:val="006E5FE2"/>
    <w:rsid w:val="006E660F"/>
    <w:rsid w:val="006E6731"/>
    <w:rsid w:val="006E6965"/>
    <w:rsid w:val="006E6986"/>
    <w:rsid w:val="006E6CCF"/>
    <w:rsid w:val="006E6D13"/>
    <w:rsid w:val="006E6F8F"/>
    <w:rsid w:val="006E73E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7C1"/>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A05"/>
    <w:rsid w:val="006F6BC6"/>
    <w:rsid w:val="006F6C00"/>
    <w:rsid w:val="006F6E95"/>
    <w:rsid w:val="006F6E98"/>
    <w:rsid w:val="006F7022"/>
    <w:rsid w:val="006F717F"/>
    <w:rsid w:val="006F71B3"/>
    <w:rsid w:val="006F7227"/>
    <w:rsid w:val="006F73EC"/>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621"/>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399"/>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3E"/>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0B5"/>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1F9"/>
    <w:rsid w:val="00722541"/>
    <w:rsid w:val="00722810"/>
    <w:rsid w:val="00722D63"/>
    <w:rsid w:val="00722D8D"/>
    <w:rsid w:val="00722FAD"/>
    <w:rsid w:val="00723191"/>
    <w:rsid w:val="00723237"/>
    <w:rsid w:val="007232AA"/>
    <w:rsid w:val="007235B4"/>
    <w:rsid w:val="00723624"/>
    <w:rsid w:val="0072385E"/>
    <w:rsid w:val="00723903"/>
    <w:rsid w:val="00723916"/>
    <w:rsid w:val="007239D6"/>
    <w:rsid w:val="00723B44"/>
    <w:rsid w:val="00723D85"/>
    <w:rsid w:val="00723DDF"/>
    <w:rsid w:val="00723E48"/>
    <w:rsid w:val="007240B1"/>
    <w:rsid w:val="0072421B"/>
    <w:rsid w:val="00724387"/>
    <w:rsid w:val="0072439A"/>
    <w:rsid w:val="00724699"/>
    <w:rsid w:val="007248CE"/>
    <w:rsid w:val="00724924"/>
    <w:rsid w:val="00724A7E"/>
    <w:rsid w:val="00724B6F"/>
    <w:rsid w:val="00724BBA"/>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7FE"/>
    <w:rsid w:val="00726BB0"/>
    <w:rsid w:val="00726C14"/>
    <w:rsid w:val="00726FDC"/>
    <w:rsid w:val="00727119"/>
    <w:rsid w:val="0072722A"/>
    <w:rsid w:val="007274BB"/>
    <w:rsid w:val="007275FE"/>
    <w:rsid w:val="007278D0"/>
    <w:rsid w:val="00727B6E"/>
    <w:rsid w:val="00727C7F"/>
    <w:rsid w:val="007304B2"/>
    <w:rsid w:val="00730535"/>
    <w:rsid w:val="007307B6"/>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995"/>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266"/>
    <w:rsid w:val="0074054B"/>
    <w:rsid w:val="00740560"/>
    <w:rsid w:val="0074091C"/>
    <w:rsid w:val="00740F9F"/>
    <w:rsid w:val="00741371"/>
    <w:rsid w:val="00741404"/>
    <w:rsid w:val="00741516"/>
    <w:rsid w:val="00741594"/>
    <w:rsid w:val="00742113"/>
    <w:rsid w:val="00742185"/>
    <w:rsid w:val="007422EA"/>
    <w:rsid w:val="0074246F"/>
    <w:rsid w:val="007424F5"/>
    <w:rsid w:val="0074262F"/>
    <w:rsid w:val="00742754"/>
    <w:rsid w:val="007429F6"/>
    <w:rsid w:val="00742AF5"/>
    <w:rsid w:val="00742AF9"/>
    <w:rsid w:val="00742AFF"/>
    <w:rsid w:val="00742E67"/>
    <w:rsid w:val="00742E7F"/>
    <w:rsid w:val="00742FA0"/>
    <w:rsid w:val="00743051"/>
    <w:rsid w:val="00743067"/>
    <w:rsid w:val="00743410"/>
    <w:rsid w:val="00743C24"/>
    <w:rsid w:val="00743C8F"/>
    <w:rsid w:val="007440FB"/>
    <w:rsid w:val="00744221"/>
    <w:rsid w:val="007443A9"/>
    <w:rsid w:val="0074447E"/>
    <w:rsid w:val="007446D3"/>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DFF"/>
    <w:rsid w:val="00750EC8"/>
    <w:rsid w:val="00751037"/>
    <w:rsid w:val="00751180"/>
    <w:rsid w:val="00751214"/>
    <w:rsid w:val="007512CA"/>
    <w:rsid w:val="0075141F"/>
    <w:rsid w:val="007518BD"/>
    <w:rsid w:val="00751AFF"/>
    <w:rsid w:val="00751C2B"/>
    <w:rsid w:val="007520D9"/>
    <w:rsid w:val="00752365"/>
    <w:rsid w:val="00752372"/>
    <w:rsid w:val="00752514"/>
    <w:rsid w:val="0075276C"/>
    <w:rsid w:val="0075277D"/>
    <w:rsid w:val="00752AB7"/>
    <w:rsid w:val="00753258"/>
    <w:rsid w:val="007532F0"/>
    <w:rsid w:val="00753339"/>
    <w:rsid w:val="00753400"/>
    <w:rsid w:val="00753411"/>
    <w:rsid w:val="00753543"/>
    <w:rsid w:val="00753864"/>
    <w:rsid w:val="00753897"/>
    <w:rsid w:val="007538D1"/>
    <w:rsid w:val="00753901"/>
    <w:rsid w:val="007539FD"/>
    <w:rsid w:val="00753B02"/>
    <w:rsid w:val="00753CB3"/>
    <w:rsid w:val="007542F0"/>
    <w:rsid w:val="007542FC"/>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1F5"/>
    <w:rsid w:val="00756231"/>
    <w:rsid w:val="007564C6"/>
    <w:rsid w:val="007564FC"/>
    <w:rsid w:val="00756593"/>
    <w:rsid w:val="00756729"/>
    <w:rsid w:val="00756BDF"/>
    <w:rsid w:val="00756F83"/>
    <w:rsid w:val="0075739B"/>
    <w:rsid w:val="007573E9"/>
    <w:rsid w:val="007574DB"/>
    <w:rsid w:val="00757541"/>
    <w:rsid w:val="0075782F"/>
    <w:rsid w:val="00757858"/>
    <w:rsid w:val="007579F6"/>
    <w:rsid w:val="00757A68"/>
    <w:rsid w:val="00757BBF"/>
    <w:rsid w:val="00757C35"/>
    <w:rsid w:val="00757D0F"/>
    <w:rsid w:val="00757DCF"/>
    <w:rsid w:val="007601CD"/>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20F"/>
    <w:rsid w:val="00761412"/>
    <w:rsid w:val="0076188E"/>
    <w:rsid w:val="007618C8"/>
    <w:rsid w:val="007620C8"/>
    <w:rsid w:val="007623D2"/>
    <w:rsid w:val="0076267D"/>
    <w:rsid w:val="00762766"/>
    <w:rsid w:val="00762900"/>
    <w:rsid w:val="00762912"/>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6A"/>
    <w:rsid w:val="00767D8A"/>
    <w:rsid w:val="0077005D"/>
    <w:rsid w:val="0077050F"/>
    <w:rsid w:val="0077062D"/>
    <w:rsid w:val="00770647"/>
    <w:rsid w:val="007706CA"/>
    <w:rsid w:val="007707B7"/>
    <w:rsid w:val="007708BC"/>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46"/>
    <w:rsid w:val="00773290"/>
    <w:rsid w:val="00773337"/>
    <w:rsid w:val="007733AC"/>
    <w:rsid w:val="007733BD"/>
    <w:rsid w:val="00773451"/>
    <w:rsid w:val="0077366C"/>
    <w:rsid w:val="007736AC"/>
    <w:rsid w:val="007737FC"/>
    <w:rsid w:val="00773885"/>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79D"/>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B2D"/>
    <w:rsid w:val="00785E07"/>
    <w:rsid w:val="00785E61"/>
    <w:rsid w:val="00785F68"/>
    <w:rsid w:val="0078609E"/>
    <w:rsid w:val="00786157"/>
    <w:rsid w:val="00786159"/>
    <w:rsid w:val="00786388"/>
    <w:rsid w:val="007863C5"/>
    <w:rsid w:val="00786457"/>
    <w:rsid w:val="00786542"/>
    <w:rsid w:val="007866AC"/>
    <w:rsid w:val="007866CE"/>
    <w:rsid w:val="00786736"/>
    <w:rsid w:val="0078692F"/>
    <w:rsid w:val="00786DEB"/>
    <w:rsid w:val="00786F1A"/>
    <w:rsid w:val="007871A2"/>
    <w:rsid w:val="00787252"/>
    <w:rsid w:val="0078738C"/>
    <w:rsid w:val="0078770B"/>
    <w:rsid w:val="00787927"/>
    <w:rsid w:val="00787A7A"/>
    <w:rsid w:val="00787AD7"/>
    <w:rsid w:val="00787B41"/>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592"/>
    <w:rsid w:val="0079377C"/>
    <w:rsid w:val="00793ACC"/>
    <w:rsid w:val="00793B31"/>
    <w:rsid w:val="00793D8D"/>
    <w:rsid w:val="00793F6A"/>
    <w:rsid w:val="007941CE"/>
    <w:rsid w:val="007941D5"/>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2C5"/>
    <w:rsid w:val="007964C5"/>
    <w:rsid w:val="00797172"/>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740"/>
    <w:rsid w:val="007A1826"/>
    <w:rsid w:val="007A1C41"/>
    <w:rsid w:val="007A1CF9"/>
    <w:rsid w:val="007A24F7"/>
    <w:rsid w:val="007A2A29"/>
    <w:rsid w:val="007A2B7B"/>
    <w:rsid w:val="007A2C8F"/>
    <w:rsid w:val="007A2CF0"/>
    <w:rsid w:val="007A2DAD"/>
    <w:rsid w:val="007A302E"/>
    <w:rsid w:val="007A317E"/>
    <w:rsid w:val="007A3238"/>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87D"/>
    <w:rsid w:val="007A5A09"/>
    <w:rsid w:val="007A5A17"/>
    <w:rsid w:val="007A5A27"/>
    <w:rsid w:val="007A5BC0"/>
    <w:rsid w:val="007A5C41"/>
    <w:rsid w:val="007A5C56"/>
    <w:rsid w:val="007A5F16"/>
    <w:rsid w:val="007A5F90"/>
    <w:rsid w:val="007A62A7"/>
    <w:rsid w:val="007A6428"/>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0FA"/>
    <w:rsid w:val="007B316C"/>
    <w:rsid w:val="007B3618"/>
    <w:rsid w:val="007B3810"/>
    <w:rsid w:val="007B3886"/>
    <w:rsid w:val="007B3AEE"/>
    <w:rsid w:val="007B3B30"/>
    <w:rsid w:val="007B3C71"/>
    <w:rsid w:val="007B3CE7"/>
    <w:rsid w:val="007B3D21"/>
    <w:rsid w:val="007B42B0"/>
    <w:rsid w:val="007B44D5"/>
    <w:rsid w:val="007B46B9"/>
    <w:rsid w:val="007B481D"/>
    <w:rsid w:val="007B49D1"/>
    <w:rsid w:val="007B4AD2"/>
    <w:rsid w:val="007B4B8B"/>
    <w:rsid w:val="007B4DB7"/>
    <w:rsid w:val="007B5666"/>
    <w:rsid w:val="007B5728"/>
    <w:rsid w:val="007B5759"/>
    <w:rsid w:val="007B5761"/>
    <w:rsid w:val="007B57E3"/>
    <w:rsid w:val="007B5804"/>
    <w:rsid w:val="007B5895"/>
    <w:rsid w:val="007B58CD"/>
    <w:rsid w:val="007B59B9"/>
    <w:rsid w:val="007B5C05"/>
    <w:rsid w:val="007B5D9C"/>
    <w:rsid w:val="007B5D9E"/>
    <w:rsid w:val="007B5E0E"/>
    <w:rsid w:val="007B5FCC"/>
    <w:rsid w:val="007B60C8"/>
    <w:rsid w:val="007B6138"/>
    <w:rsid w:val="007B6141"/>
    <w:rsid w:val="007B633D"/>
    <w:rsid w:val="007B63D8"/>
    <w:rsid w:val="007B648F"/>
    <w:rsid w:val="007B666C"/>
    <w:rsid w:val="007B67B0"/>
    <w:rsid w:val="007B686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05"/>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355"/>
    <w:rsid w:val="007C3472"/>
    <w:rsid w:val="007C3587"/>
    <w:rsid w:val="007C35A2"/>
    <w:rsid w:val="007C37F1"/>
    <w:rsid w:val="007C3A6B"/>
    <w:rsid w:val="007C3A87"/>
    <w:rsid w:val="007C3BD3"/>
    <w:rsid w:val="007C3E88"/>
    <w:rsid w:val="007C41D7"/>
    <w:rsid w:val="007C4204"/>
    <w:rsid w:val="007C451D"/>
    <w:rsid w:val="007C4955"/>
    <w:rsid w:val="007C4D73"/>
    <w:rsid w:val="007C4E42"/>
    <w:rsid w:val="007C4F33"/>
    <w:rsid w:val="007C5146"/>
    <w:rsid w:val="007C5382"/>
    <w:rsid w:val="007C546B"/>
    <w:rsid w:val="007C54DF"/>
    <w:rsid w:val="007C54E0"/>
    <w:rsid w:val="007C5595"/>
    <w:rsid w:val="007C56BA"/>
    <w:rsid w:val="007C5CD0"/>
    <w:rsid w:val="007C6065"/>
    <w:rsid w:val="007C61C3"/>
    <w:rsid w:val="007C6703"/>
    <w:rsid w:val="007C6A99"/>
    <w:rsid w:val="007C6C13"/>
    <w:rsid w:val="007C6C54"/>
    <w:rsid w:val="007C6D62"/>
    <w:rsid w:val="007C6E33"/>
    <w:rsid w:val="007C6F10"/>
    <w:rsid w:val="007C75D2"/>
    <w:rsid w:val="007C7ACA"/>
    <w:rsid w:val="007C7BC9"/>
    <w:rsid w:val="007C7C11"/>
    <w:rsid w:val="007C7C6B"/>
    <w:rsid w:val="007C7C98"/>
    <w:rsid w:val="007C7F11"/>
    <w:rsid w:val="007C7F1D"/>
    <w:rsid w:val="007C7FA6"/>
    <w:rsid w:val="007D022C"/>
    <w:rsid w:val="007D032A"/>
    <w:rsid w:val="007D0433"/>
    <w:rsid w:val="007D047F"/>
    <w:rsid w:val="007D0872"/>
    <w:rsid w:val="007D0D11"/>
    <w:rsid w:val="007D0D6A"/>
    <w:rsid w:val="007D0E4F"/>
    <w:rsid w:val="007D0E8B"/>
    <w:rsid w:val="007D1050"/>
    <w:rsid w:val="007D12F7"/>
    <w:rsid w:val="007D13C5"/>
    <w:rsid w:val="007D182C"/>
    <w:rsid w:val="007D1AFC"/>
    <w:rsid w:val="007D1D47"/>
    <w:rsid w:val="007D211C"/>
    <w:rsid w:val="007D215E"/>
    <w:rsid w:val="007D2166"/>
    <w:rsid w:val="007D22C6"/>
    <w:rsid w:val="007D22D8"/>
    <w:rsid w:val="007D233C"/>
    <w:rsid w:val="007D24FB"/>
    <w:rsid w:val="007D275B"/>
    <w:rsid w:val="007D2A25"/>
    <w:rsid w:val="007D2AEF"/>
    <w:rsid w:val="007D2BFB"/>
    <w:rsid w:val="007D2EF4"/>
    <w:rsid w:val="007D3098"/>
    <w:rsid w:val="007D317A"/>
    <w:rsid w:val="007D318C"/>
    <w:rsid w:val="007D31F6"/>
    <w:rsid w:val="007D32F2"/>
    <w:rsid w:val="007D356B"/>
    <w:rsid w:val="007D3596"/>
    <w:rsid w:val="007D36A9"/>
    <w:rsid w:val="007D3A49"/>
    <w:rsid w:val="007D3BD6"/>
    <w:rsid w:val="007D3DFF"/>
    <w:rsid w:val="007D3E27"/>
    <w:rsid w:val="007D3F9A"/>
    <w:rsid w:val="007D40D1"/>
    <w:rsid w:val="007D4497"/>
    <w:rsid w:val="007D4635"/>
    <w:rsid w:val="007D4653"/>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5F6D"/>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D7E1D"/>
    <w:rsid w:val="007E00BE"/>
    <w:rsid w:val="007E05D5"/>
    <w:rsid w:val="007E0878"/>
    <w:rsid w:val="007E0E1C"/>
    <w:rsid w:val="007E0E6B"/>
    <w:rsid w:val="007E12A6"/>
    <w:rsid w:val="007E12B9"/>
    <w:rsid w:val="007E180A"/>
    <w:rsid w:val="007E1823"/>
    <w:rsid w:val="007E1888"/>
    <w:rsid w:val="007E18CF"/>
    <w:rsid w:val="007E1D2A"/>
    <w:rsid w:val="007E1E7A"/>
    <w:rsid w:val="007E1E8C"/>
    <w:rsid w:val="007E2061"/>
    <w:rsid w:val="007E2098"/>
    <w:rsid w:val="007E2491"/>
    <w:rsid w:val="007E2680"/>
    <w:rsid w:val="007E2696"/>
    <w:rsid w:val="007E26B5"/>
    <w:rsid w:val="007E279C"/>
    <w:rsid w:val="007E2936"/>
    <w:rsid w:val="007E295B"/>
    <w:rsid w:val="007E298B"/>
    <w:rsid w:val="007E2CD4"/>
    <w:rsid w:val="007E34D7"/>
    <w:rsid w:val="007E3672"/>
    <w:rsid w:val="007E37AC"/>
    <w:rsid w:val="007E3AF4"/>
    <w:rsid w:val="007E3BF1"/>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09A"/>
    <w:rsid w:val="007E61C9"/>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CE6"/>
    <w:rsid w:val="007F1F95"/>
    <w:rsid w:val="007F1FAE"/>
    <w:rsid w:val="007F20D3"/>
    <w:rsid w:val="007F2237"/>
    <w:rsid w:val="007F2380"/>
    <w:rsid w:val="007F2513"/>
    <w:rsid w:val="007F2961"/>
    <w:rsid w:val="007F2A2A"/>
    <w:rsid w:val="007F2AE3"/>
    <w:rsid w:val="007F2C28"/>
    <w:rsid w:val="007F2D2A"/>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38F"/>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3D7"/>
    <w:rsid w:val="008015B0"/>
    <w:rsid w:val="0080163B"/>
    <w:rsid w:val="008017DE"/>
    <w:rsid w:val="0080191B"/>
    <w:rsid w:val="00801999"/>
    <w:rsid w:val="00801A6F"/>
    <w:rsid w:val="00801BE3"/>
    <w:rsid w:val="00801ECF"/>
    <w:rsid w:val="00801EEF"/>
    <w:rsid w:val="00802029"/>
    <w:rsid w:val="008020C0"/>
    <w:rsid w:val="00802224"/>
    <w:rsid w:val="00802558"/>
    <w:rsid w:val="0080259C"/>
    <w:rsid w:val="0080278A"/>
    <w:rsid w:val="00802C6C"/>
    <w:rsid w:val="00802D00"/>
    <w:rsid w:val="00802D90"/>
    <w:rsid w:val="00802DBC"/>
    <w:rsid w:val="00803060"/>
    <w:rsid w:val="008030E6"/>
    <w:rsid w:val="00803159"/>
    <w:rsid w:val="0080319C"/>
    <w:rsid w:val="00803423"/>
    <w:rsid w:val="008034A1"/>
    <w:rsid w:val="00803F90"/>
    <w:rsid w:val="00804781"/>
    <w:rsid w:val="00804977"/>
    <w:rsid w:val="00804B5A"/>
    <w:rsid w:val="00804CC9"/>
    <w:rsid w:val="008050C6"/>
    <w:rsid w:val="008052D1"/>
    <w:rsid w:val="008056EA"/>
    <w:rsid w:val="00805797"/>
    <w:rsid w:val="00805884"/>
    <w:rsid w:val="00805900"/>
    <w:rsid w:val="008061BB"/>
    <w:rsid w:val="008061F3"/>
    <w:rsid w:val="008063DD"/>
    <w:rsid w:val="008064BB"/>
    <w:rsid w:val="008064BD"/>
    <w:rsid w:val="00806A12"/>
    <w:rsid w:val="00806A94"/>
    <w:rsid w:val="00806E6C"/>
    <w:rsid w:val="00806F9D"/>
    <w:rsid w:val="00807112"/>
    <w:rsid w:val="00807873"/>
    <w:rsid w:val="00807A9D"/>
    <w:rsid w:val="00807CF9"/>
    <w:rsid w:val="00807D95"/>
    <w:rsid w:val="00807DD6"/>
    <w:rsid w:val="0081005B"/>
    <w:rsid w:val="00810085"/>
    <w:rsid w:val="008100AB"/>
    <w:rsid w:val="008100E2"/>
    <w:rsid w:val="00810101"/>
    <w:rsid w:val="008104EF"/>
    <w:rsid w:val="00810516"/>
    <w:rsid w:val="008105CC"/>
    <w:rsid w:val="00810982"/>
    <w:rsid w:val="00810BB3"/>
    <w:rsid w:val="00810CAC"/>
    <w:rsid w:val="00811201"/>
    <w:rsid w:val="00811247"/>
    <w:rsid w:val="00811313"/>
    <w:rsid w:val="00811403"/>
    <w:rsid w:val="0081156A"/>
    <w:rsid w:val="0081167E"/>
    <w:rsid w:val="00811A55"/>
    <w:rsid w:val="00811ABB"/>
    <w:rsid w:val="008121EF"/>
    <w:rsid w:val="0081227C"/>
    <w:rsid w:val="008125D1"/>
    <w:rsid w:val="00812911"/>
    <w:rsid w:val="00812EC1"/>
    <w:rsid w:val="0081346B"/>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1F"/>
    <w:rsid w:val="0081612C"/>
    <w:rsid w:val="008162BA"/>
    <w:rsid w:val="008162D1"/>
    <w:rsid w:val="008165A2"/>
    <w:rsid w:val="008166AE"/>
    <w:rsid w:val="008169C9"/>
    <w:rsid w:val="00816AC2"/>
    <w:rsid w:val="00816AD0"/>
    <w:rsid w:val="00816B37"/>
    <w:rsid w:val="00816BC1"/>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076"/>
    <w:rsid w:val="00821190"/>
    <w:rsid w:val="0082156B"/>
    <w:rsid w:val="00821A48"/>
    <w:rsid w:val="00822053"/>
    <w:rsid w:val="0082207F"/>
    <w:rsid w:val="008220CF"/>
    <w:rsid w:val="00822216"/>
    <w:rsid w:val="0082260D"/>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4CF1"/>
    <w:rsid w:val="0082504B"/>
    <w:rsid w:val="00825598"/>
    <w:rsid w:val="0082562B"/>
    <w:rsid w:val="00825AD1"/>
    <w:rsid w:val="00825E0C"/>
    <w:rsid w:val="0082613A"/>
    <w:rsid w:val="00826235"/>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0F30"/>
    <w:rsid w:val="0084117C"/>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37"/>
    <w:rsid w:val="00851269"/>
    <w:rsid w:val="008517E1"/>
    <w:rsid w:val="008518EA"/>
    <w:rsid w:val="00851CFA"/>
    <w:rsid w:val="00851D09"/>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9B7"/>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435"/>
    <w:rsid w:val="00857ED7"/>
    <w:rsid w:val="00857F3C"/>
    <w:rsid w:val="008604E4"/>
    <w:rsid w:val="008605BC"/>
    <w:rsid w:val="0086069A"/>
    <w:rsid w:val="008606D4"/>
    <w:rsid w:val="008606F6"/>
    <w:rsid w:val="00860CCD"/>
    <w:rsid w:val="00860CFB"/>
    <w:rsid w:val="00860DE0"/>
    <w:rsid w:val="0086114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3C8"/>
    <w:rsid w:val="008635A7"/>
    <w:rsid w:val="008636AC"/>
    <w:rsid w:val="00863A4B"/>
    <w:rsid w:val="00863ADF"/>
    <w:rsid w:val="00863C2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1D6"/>
    <w:rsid w:val="008662AB"/>
    <w:rsid w:val="008669CC"/>
    <w:rsid w:val="00866B5D"/>
    <w:rsid w:val="00866D7C"/>
    <w:rsid w:val="008672C8"/>
    <w:rsid w:val="008673BB"/>
    <w:rsid w:val="00867702"/>
    <w:rsid w:val="008678C0"/>
    <w:rsid w:val="00867A16"/>
    <w:rsid w:val="00867AD0"/>
    <w:rsid w:val="00867B39"/>
    <w:rsid w:val="00870030"/>
    <w:rsid w:val="00870159"/>
    <w:rsid w:val="008701C4"/>
    <w:rsid w:val="00870270"/>
    <w:rsid w:val="008703DA"/>
    <w:rsid w:val="00870446"/>
    <w:rsid w:val="008704A8"/>
    <w:rsid w:val="008706B5"/>
    <w:rsid w:val="008707CE"/>
    <w:rsid w:val="0087083B"/>
    <w:rsid w:val="00870852"/>
    <w:rsid w:val="00870985"/>
    <w:rsid w:val="00870A3F"/>
    <w:rsid w:val="00870D7D"/>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D0A"/>
    <w:rsid w:val="00874F14"/>
    <w:rsid w:val="008751BF"/>
    <w:rsid w:val="00875876"/>
    <w:rsid w:val="008758D8"/>
    <w:rsid w:val="00876038"/>
    <w:rsid w:val="00876296"/>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901"/>
    <w:rsid w:val="00880AC9"/>
    <w:rsid w:val="00880BD2"/>
    <w:rsid w:val="00880BE0"/>
    <w:rsid w:val="00880F09"/>
    <w:rsid w:val="00880F6E"/>
    <w:rsid w:val="008812AF"/>
    <w:rsid w:val="00881436"/>
    <w:rsid w:val="008814F1"/>
    <w:rsid w:val="0088151C"/>
    <w:rsid w:val="008815C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105"/>
    <w:rsid w:val="0088339E"/>
    <w:rsid w:val="008833EF"/>
    <w:rsid w:val="0088343B"/>
    <w:rsid w:val="008835A7"/>
    <w:rsid w:val="00883659"/>
    <w:rsid w:val="0088380C"/>
    <w:rsid w:val="00883996"/>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7CC"/>
    <w:rsid w:val="0088689E"/>
    <w:rsid w:val="008868FE"/>
    <w:rsid w:val="00886B9F"/>
    <w:rsid w:val="00886C36"/>
    <w:rsid w:val="00886C57"/>
    <w:rsid w:val="00886FA2"/>
    <w:rsid w:val="00887055"/>
    <w:rsid w:val="00887250"/>
    <w:rsid w:val="008872DE"/>
    <w:rsid w:val="0088730D"/>
    <w:rsid w:val="008874D0"/>
    <w:rsid w:val="0088757D"/>
    <w:rsid w:val="0088762E"/>
    <w:rsid w:val="00887A38"/>
    <w:rsid w:val="0089002A"/>
    <w:rsid w:val="008902F7"/>
    <w:rsid w:val="00890527"/>
    <w:rsid w:val="0089055F"/>
    <w:rsid w:val="0089062E"/>
    <w:rsid w:val="008906EE"/>
    <w:rsid w:val="00890741"/>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CA9"/>
    <w:rsid w:val="00892FEC"/>
    <w:rsid w:val="00893085"/>
    <w:rsid w:val="008930E3"/>
    <w:rsid w:val="0089326C"/>
    <w:rsid w:val="00893285"/>
    <w:rsid w:val="008932CE"/>
    <w:rsid w:val="00893328"/>
    <w:rsid w:val="00893450"/>
    <w:rsid w:val="00893505"/>
    <w:rsid w:val="00893820"/>
    <w:rsid w:val="00893899"/>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38D"/>
    <w:rsid w:val="00897400"/>
    <w:rsid w:val="00897501"/>
    <w:rsid w:val="0089755F"/>
    <w:rsid w:val="008975BE"/>
    <w:rsid w:val="0089772B"/>
    <w:rsid w:val="00897744"/>
    <w:rsid w:val="0089774C"/>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5F"/>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D5E"/>
    <w:rsid w:val="008C5EDF"/>
    <w:rsid w:val="008C6123"/>
    <w:rsid w:val="008C6340"/>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D71"/>
    <w:rsid w:val="008C7FFA"/>
    <w:rsid w:val="008D0437"/>
    <w:rsid w:val="008D078F"/>
    <w:rsid w:val="008D08FD"/>
    <w:rsid w:val="008D0A10"/>
    <w:rsid w:val="008D0AD6"/>
    <w:rsid w:val="008D0C99"/>
    <w:rsid w:val="008D0D22"/>
    <w:rsid w:val="008D0D50"/>
    <w:rsid w:val="008D0D8D"/>
    <w:rsid w:val="008D0DDA"/>
    <w:rsid w:val="008D0E55"/>
    <w:rsid w:val="008D0E56"/>
    <w:rsid w:val="008D0E84"/>
    <w:rsid w:val="008D0F59"/>
    <w:rsid w:val="008D13DB"/>
    <w:rsid w:val="008D1448"/>
    <w:rsid w:val="008D1466"/>
    <w:rsid w:val="008D1703"/>
    <w:rsid w:val="008D17C0"/>
    <w:rsid w:val="008D1818"/>
    <w:rsid w:val="008D1A5E"/>
    <w:rsid w:val="008D1A70"/>
    <w:rsid w:val="008D1D27"/>
    <w:rsid w:val="008D1F4B"/>
    <w:rsid w:val="008D201D"/>
    <w:rsid w:val="008D27D3"/>
    <w:rsid w:val="008D2A38"/>
    <w:rsid w:val="008D2D93"/>
    <w:rsid w:val="008D30FC"/>
    <w:rsid w:val="008D32A1"/>
    <w:rsid w:val="008D34B9"/>
    <w:rsid w:val="008D3F85"/>
    <w:rsid w:val="008D3FD0"/>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976"/>
    <w:rsid w:val="008E0B19"/>
    <w:rsid w:val="008E1034"/>
    <w:rsid w:val="008E13B5"/>
    <w:rsid w:val="008E1488"/>
    <w:rsid w:val="008E15FB"/>
    <w:rsid w:val="008E1657"/>
    <w:rsid w:val="008E192B"/>
    <w:rsid w:val="008E1A0B"/>
    <w:rsid w:val="008E1A6F"/>
    <w:rsid w:val="008E1ADA"/>
    <w:rsid w:val="008E1E62"/>
    <w:rsid w:val="008E1FF6"/>
    <w:rsid w:val="008E22C0"/>
    <w:rsid w:val="008E24F6"/>
    <w:rsid w:val="008E289A"/>
    <w:rsid w:val="008E28DC"/>
    <w:rsid w:val="008E2A12"/>
    <w:rsid w:val="008E35DD"/>
    <w:rsid w:val="008E35EA"/>
    <w:rsid w:val="008E3712"/>
    <w:rsid w:val="008E3730"/>
    <w:rsid w:val="008E38C6"/>
    <w:rsid w:val="008E38DE"/>
    <w:rsid w:val="008E3942"/>
    <w:rsid w:val="008E3C0D"/>
    <w:rsid w:val="008E40D4"/>
    <w:rsid w:val="008E443C"/>
    <w:rsid w:val="008E46C8"/>
    <w:rsid w:val="008E4701"/>
    <w:rsid w:val="008E4824"/>
    <w:rsid w:val="008E49F2"/>
    <w:rsid w:val="008E4A1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15"/>
    <w:rsid w:val="008E6D53"/>
    <w:rsid w:val="008E71A3"/>
    <w:rsid w:val="008E7272"/>
    <w:rsid w:val="008E7370"/>
    <w:rsid w:val="008E7517"/>
    <w:rsid w:val="008E7870"/>
    <w:rsid w:val="008E793C"/>
    <w:rsid w:val="008E7EFE"/>
    <w:rsid w:val="008E7FFE"/>
    <w:rsid w:val="008F0099"/>
    <w:rsid w:val="008F0266"/>
    <w:rsid w:val="008F0400"/>
    <w:rsid w:val="008F0705"/>
    <w:rsid w:val="008F07D1"/>
    <w:rsid w:val="008F0867"/>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2DEC"/>
    <w:rsid w:val="008F3112"/>
    <w:rsid w:val="008F31F0"/>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8E2"/>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CE2"/>
    <w:rsid w:val="00905D5A"/>
    <w:rsid w:val="009060B5"/>
    <w:rsid w:val="009062F1"/>
    <w:rsid w:val="00906491"/>
    <w:rsid w:val="009069C4"/>
    <w:rsid w:val="00906BDC"/>
    <w:rsid w:val="00906E50"/>
    <w:rsid w:val="00906F4D"/>
    <w:rsid w:val="0090717B"/>
    <w:rsid w:val="009071E3"/>
    <w:rsid w:val="00907315"/>
    <w:rsid w:val="0090762D"/>
    <w:rsid w:val="00907719"/>
    <w:rsid w:val="009077A1"/>
    <w:rsid w:val="00907875"/>
    <w:rsid w:val="00907886"/>
    <w:rsid w:val="00907A44"/>
    <w:rsid w:val="00907B70"/>
    <w:rsid w:val="00907BAA"/>
    <w:rsid w:val="00907EF8"/>
    <w:rsid w:val="00907F76"/>
    <w:rsid w:val="00907FBA"/>
    <w:rsid w:val="0091067A"/>
    <w:rsid w:val="009106D3"/>
    <w:rsid w:val="00910870"/>
    <w:rsid w:val="00910E66"/>
    <w:rsid w:val="00910F1F"/>
    <w:rsid w:val="009111A8"/>
    <w:rsid w:val="00911372"/>
    <w:rsid w:val="0091142E"/>
    <w:rsid w:val="00911964"/>
    <w:rsid w:val="00911C6C"/>
    <w:rsid w:val="00911CBF"/>
    <w:rsid w:val="00911DED"/>
    <w:rsid w:val="00911E2C"/>
    <w:rsid w:val="0091223B"/>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84D"/>
    <w:rsid w:val="00914BC4"/>
    <w:rsid w:val="00914C40"/>
    <w:rsid w:val="00914D2D"/>
    <w:rsid w:val="00914D4B"/>
    <w:rsid w:val="00914F41"/>
    <w:rsid w:val="009150E1"/>
    <w:rsid w:val="00915122"/>
    <w:rsid w:val="00915396"/>
    <w:rsid w:val="00915513"/>
    <w:rsid w:val="00915578"/>
    <w:rsid w:val="00915652"/>
    <w:rsid w:val="0091567E"/>
    <w:rsid w:val="009156F5"/>
    <w:rsid w:val="009157D6"/>
    <w:rsid w:val="00915A6B"/>
    <w:rsid w:val="00915A7E"/>
    <w:rsid w:val="00915B2A"/>
    <w:rsid w:val="00915B59"/>
    <w:rsid w:val="009163DE"/>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492"/>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20"/>
    <w:rsid w:val="009239A1"/>
    <w:rsid w:val="00923B00"/>
    <w:rsid w:val="00924224"/>
    <w:rsid w:val="00924329"/>
    <w:rsid w:val="009245C9"/>
    <w:rsid w:val="00924705"/>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0F9"/>
    <w:rsid w:val="00926276"/>
    <w:rsid w:val="00926809"/>
    <w:rsid w:val="00926814"/>
    <w:rsid w:val="0092684E"/>
    <w:rsid w:val="00926D33"/>
    <w:rsid w:val="0092717E"/>
    <w:rsid w:val="00927595"/>
    <w:rsid w:val="0092765A"/>
    <w:rsid w:val="00927693"/>
    <w:rsid w:val="00927A29"/>
    <w:rsid w:val="00927BAD"/>
    <w:rsid w:val="00927C06"/>
    <w:rsid w:val="00927DB7"/>
    <w:rsid w:val="00930008"/>
    <w:rsid w:val="0093005B"/>
    <w:rsid w:val="0093010C"/>
    <w:rsid w:val="00930242"/>
    <w:rsid w:val="00930245"/>
    <w:rsid w:val="009303C0"/>
    <w:rsid w:val="009309E6"/>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1E2"/>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6F"/>
    <w:rsid w:val="00937EC4"/>
    <w:rsid w:val="00937FD2"/>
    <w:rsid w:val="009401BC"/>
    <w:rsid w:val="0094022E"/>
    <w:rsid w:val="009402F3"/>
    <w:rsid w:val="009403FD"/>
    <w:rsid w:val="0094055B"/>
    <w:rsid w:val="00940566"/>
    <w:rsid w:val="00940780"/>
    <w:rsid w:val="00940D06"/>
    <w:rsid w:val="00940EEC"/>
    <w:rsid w:val="00940F1C"/>
    <w:rsid w:val="0094104A"/>
    <w:rsid w:val="0094107B"/>
    <w:rsid w:val="0094126E"/>
    <w:rsid w:val="0094152D"/>
    <w:rsid w:val="0094162D"/>
    <w:rsid w:val="0094182B"/>
    <w:rsid w:val="00941935"/>
    <w:rsid w:val="00941961"/>
    <w:rsid w:val="00941FF3"/>
    <w:rsid w:val="00942171"/>
    <w:rsid w:val="009422BF"/>
    <w:rsid w:val="0094256C"/>
    <w:rsid w:val="009425F7"/>
    <w:rsid w:val="009429D6"/>
    <w:rsid w:val="00942F10"/>
    <w:rsid w:val="0094398C"/>
    <w:rsid w:val="00943AAA"/>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BB9"/>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8C"/>
    <w:rsid w:val="009559CC"/>
    <w:rsid w:val="00955B82"/>
    <w:rsid w:val="00955D2A"/>
    <w:rsid w:val="00956065"/>
    <w:rsid w:val="00956100"/>
    <w:rsid w:val="009562C1"/>
    <w:rsid w:val="0095680E"/>
    <w:rsid w:val="009568BE"/>
    <w:rsid w:val="0095694D"/>
    <w:rsid w:val="00956D77"/>
    <w:rsid w:val="00956FDB"/>
    <w:rsid w:val="00957496"/>
    <w:rsid w:val="0095753F"/>
    <w:rsid w:val="009576D0"/>
    <w:rsid w:val="009577B7"/>
    <w:rsid w:val="00957F28"/>
    <w:rsid w:val="00957FA4"/>
    <w:rsid w:val="00960563"/>
    <w:rsid w:val="009607FE"/>
    <w:rsid w:val="00960923"/>
    <w:rsid w:val="00960AE2"/>
    <w:rsid w:val="00960DD8"/>
    <w:rsid w:val="00961282"/>
    <w:rsid w:val="009613A1"/>
    <w:rsid w:val="009613E9"/>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4BC"/>
    <w:rsid w:val="0096373B"/>
    <w:rsid w:val="00963AD2"/>
    <w:rsid w:val="00963DE5"/>
    <w:rsid w:val="00963E4A"/>
    <w:rsid w:val="009640BB"/>
    <w:rsid w:val="009645C7"/>
    <w:rsid w:val="00964AD1"/>
    <w:rsid w:val="00964C41"/>
    <w:rsid w:val="00964E9D"/>
    <w:rsid w:val="00964EE0"/>
    <w:rsid w:val="00964F01"/>
    <w:rsid w:val="00964F3B"/>
    <w:rsid w:val="00964FFF"/>
    <w:rsid w:val="0096502F"/>
    <w:rsid w:val="0096527E"/>
    <w:rsid w:val="00965324"/>
    <w:rsid w:val="00965480"/>
    <w:rsid w:val="009655B5"/>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B62"/>
    <w:rsid w:val="00967F98"/>
    <w:rsid w:val="00970068"/>
    <w:rsid w:val="0097048C"/>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DDC"/>
    <w:rsid w:val="00973F5A"/>
    <w:rsid w:val="00973F8A"/>
    <w:rsid w:val="0097410D"/>
    <w:rsid w:val="0097415B"/>
    <w:rsid w:val="009742F2"/>
    <w:rsid w:val="00974719"/>
    <w:rsid w:val="0097477C"/>
    <w:rsid w:val="009748B0"/>
    <w:rsid w:val="00974D48"/>
    <w:rsid w:val="00974E22"/>
    <w:rsid w:val="00974E9A"/>
    <w:rsid w:val="00975202"/>
    <w:rsid w:val="0097563D"/>
    <w:rsid w:val="00975A3F"/>
    <w:rsid w:val="00975C7D"/>
    <w:rsid w:val="00975CF0"/>
    <w:rsid w:val="00975CF2"/>
    <w:rsid w:val="009760D0"/>
    <w:rsid w:val="009765BE"/>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62E"/>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6D6"/>
    <w:rsid w:val="009848D3"/>
    <w:rsid w:val="00984B59"/>
    <w:rsid w:val="00984CC2"/>
    <w:rsid w:val="00984D70"/>
    <w:rsid w:val="00985001"/>
    <w:rsid w:val="0098513E"/>
    <w:rsid w:val="009851C5"/>
    <w:rsid w:val="009852D6"/>
    <w:rsid w:val="009853C9"/>
    <w:rsid w:val="0098544E"/>
    <w:rsid w:val="00985720"/>
    <w:rsid w:val="00985846"/>
    <w:rsid w:val="009858F5"/>
    <w:rsid w:val="00985933"/>
    <w:rsid w:val="00985B6F"/>
    <w:rsid w:val="00985C98"/>
    <w:rsid w:val="00986076"/>
    <w:rsid w:val="00986270"/>
    <w:rsid w:val="00986435"/>
    <w:rsid w:val="00986458"/>
    <w:rsid w:val="00986610"/>
    <w:rsid w:val="0098668D"/>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56C"/>
    <w:rsid w:val="009937D2"/>
    <w:rsid w:val="00993AA5"/>
    <w:rsid w:val="00993AAE"/>
    <w:rsid w:val="00993C6C"/>
    <w:rsid w:val="00993F7E"/>
    <w:rsid w:val="00994067"/>
    <w:rsid w:val="0099470F"/>
    <w:rsid w:val="009948E5"/>
    <w:rsid w:val="00994B4E"/>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5BF"/>
    <w:rsid w:val="009A18B9"/>
    <w:rsid w:val="009A1A7F"/>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AF2"/>
    <w:rsid w:val="009A7CFD"/>
    <w:rsid w:val="009A7D20"/>
    <w:rsid w:val="009A7DDD"/>
    <w:rsid w:val="009A7EE9"/>
    <w:rsid w:val="009A7F40"/>
    <w:rsid w:val="009A7F4B"/>
    <w:rsid w:val="009B0094"/>
    <w:rsid w:val="009B01C5"/>
    <w:rsid w:val="009B07FE"/>
    <w:rsid w:val="009B089B"/>
    <w:rsid w:val="009B09A5"/>
    <w:rsid w:val="009B0EC0"/>
    <w:rsid w:val="009B1100"/>
    <w:rsid w:val="009B1197"/>
    <w:rsid w:val="009B128C"/>
    <w:rsid w:val="009B1324"/>
    <w:rsid w:val="009B1599"/>
    <w:rsid w:val="009B183D"/>
    <w:rsid w:val="009B1B81"/>
    <w:rsid w:val="009B1BC5"/>
    <w:rsid w:val="009B1CFF"/>
    <w:rsid w:val="009B1DD4"/>
    <w:rsid w:val="009B1E4D"/>
    <w:rsid w:val="009B1E4F"/>
    <w:rsid w:val="009B202D"/>
    <w:rsid w:val="009B215C"/>
    <w:rsid w:val="009B220D"/>
    <w:rsid w:val="009B26AA"/>
    <w:rsid w:val="009B281B"/>
    <w:rsid w:val="009B2B5F"/>
    <w:rsid w:val="009B2EFE"/>
    <w:rsid w:val="009B3086"/>
    <w:rsid w:val="009B3113"/>
    <w:rsid w:val="009B312B"/>
    <w:rsid w:val="009B31A1"/>
    <w:rsid w:val="009B3673"/>
    <w:rsid w:val="009B36AB"/>
    <w:rsid w:val="009B391F"/>
    <w:rsid w:val="009B3AB9"/>
    <w:rsid w:val="009B3BCD"/>
    <w:rsid w:val="009B3D42"/>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F1"/>
    <w:rsid w:val="009B6C89"/>
    <w:rsid w:val="009B6CCE"/>
    <w:rsid w:val="009B7278"/>
    <w:rsid w:val="009B74D9"/>
    <w:rsid w:val="009B75FA"/>
    <w:rsid w:val="009B7ED9"/>
    <w:rsid w:val="009B7FA6"/>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28B"/>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77B"/>
    <w:rsid w:val="009C59A2"/>
    <w:rsid w:val="009C606B"/>
    <w:rsid w:val="009C62C4"/>
    <w:rsid w:val="009C62CE"/>
    <w:rsid w:val="009C681B"/>
    <w:rsid w:val="009C69EB"/>
    <w:rsid w:val="009C6A43"/>
    <w:rsid w:val="009C6B73"/>
    <w:rsid w:val="009C6D09"/>
    <w:rsid w:val="009C6DF1"/>
    <w:rsid w:val="009C6EE6"/>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34C"/>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6EF7"/>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409"/>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2D18"/>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7CD"/>
    <w:rsid w:val="009E7811"/>
    <w:rsid w:val="009E79AD"/>
    <w:rsid w:val="009E7BD4"/>
    <w:rsid w:val="009E7D8A"/>
    <w:rsid w:val="009E7DEB"/>
    <w:rsid w:val="009E7EB8"/>
    <w:rsid w:val="009F0649"/>
    <w:rsid w:val="009F0D78"/>
    <w:rsid w:val="009F1007"/>
    <w:rsid w:val="009F1025"/>
    <w:rsid w:val="009F1105"/>
    <w:rsid w:val="009F12AB"/>
    <w:rsid w:val="009F158A"/>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90E"/>
    <w:rsid w:val="009F4A87"/>
    <w:rsid w:val="009F4E1E"/>
    <w:rsid w:val="009F4FB5"/>
    <w:rsid w:val="009F5254"/>
    <w:rsid w:val="009F5329"/>
    <w:rsid w:val="009F539B"/>
    <w:rsid w:val="009F5413"/>
    <w:rsid w:val="009F5426"/>
    <w:rsid w:val="009F561D"/>
    <w:rsid w:val="009F5797"/>
    <w:rsid w:val="009F588D"/>
    <w:rsid w:val="009F58EE"/>
    <w:rsid w:val="009F5ABF"/>
    <w:rsid w:val="009F5ADE"/>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2D8"/>
    <w:rsid w:val="009F73C9"/>
    <w:rsid w:val="009F7BA5"/>
    <w:rsid w:val="009F7BAF"/>
    <w:rsid w:val="009F7CEF"/>
    <w:rsid w:val="00A002F4"/>
    <w:rsid w:val="00A005EE"/>
    <w:rsid w:val="00A00840"/>
    <w:rsid w:val="00A00AA8"/>
    <w:rsid w:val="00A00D4F"/>
    <w:rsid w:val="00A00E25"/>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814"/>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6E7"/>
    <w:rsid w:val="00A1076B"/>
    <w:rsid w:val="00A107A5"/>
    <w:rsid w:val="00A1081B"/>
    <w:rsid w:val="00A1093D"/>
    <w:rsid w:val="00A10B9D"/>
    <w:rsid w:val="00A10CF3"/>
    <w:rsid w:val="00A10E76"/>
    <w:rsid w:val="00A11135"/>
    <w:rsid w:val="00A11258"/>
    <w:rsid w:val="00A11271"/>
    <w:rsid w:val="00A11306"/>
    <w:rsid w:val="00A117F7"/>
    <w:rsid w:val="00A11801"/>
    <w:rsid w:val="00A118BB"/>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6D3"/>
    <w:rsid w:val="00A13709"/>
    <w:rsid w:val="00A13742"/>
    <w:rsid w:val="00A13822"/>
    <w:rsid w:val="00A13837"/>
    <w:rsid w:val="00A139FB"/>
    <w:rsid w:val="00A13E15"/>
    <w:rsid w:val="00A13E8A"/>
    <w:rsid w:val="00A13FA1"/>
    <w:rsid w:val="00A142D7"/>
    <w:rsid w:val="00A144AB"/>
    <w:rsid w:val="00A1461E"/>
    <w:rsid w:val="00A14C23"/>
    <w:rsid w:val="00A14E29"/>
    <w:rsid w:val="00A14E55"/>
    <w:rsid w:val="00A14ED0"/>
    <w:rsid w:val="00A150B7"/>
    <w:rsid w:val="00A150CC"/>
    <w:rsid w:val="00A1528F"/>
    <w:rsid w:val="00A15323"/>
    <w:rsid w:val="00A158F2"/>
    <w:rsid w:val="00A15A08"/>
    <w:rsid w:val="00A15BBD"/>
    <w:rsid w:val="00A15C62"/>
    <w:rsid w:val="00A15D54"/>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2F8E"/>
    <w:rsid w:val="00A23467"/>
    <w:rsid w:val="00A2359E"/>
    <w:rsid w:val="00A2374A"/>
    <w:rsid w:val="00A239F4"/>
    <w:rsid w:val="00A23A70"/>
    <w:rsid w:val="00A23C83"/>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651"/>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6A5"/>
    <w:rsid w:val="00A3281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01"/>
    <w:rsid w:val="00A41149"/>
    <w:rsid w:val="00A412E6"/>
    <w:rsid w:val="00A41374"/>
    <w:rsid w:val="00A41580"/>
    <w:rsid w:val="00A415E2"/>
    <w:rsid w:val="00A416CE"/>
    <w:rsid w:val="00A417D4"/>
    <w:rsid w:val="00A418AF"/>
    <w:rsid w:val="00A418EB"/>
    <w:rsid w:val="00A41AD2"/>
    <w:rsid w:val="00A42318"/>
    <w:rsid w:val="00A42C21"/>
    <w:rsid w:val="00A42C34"/>
    <w:rsid w:val="00A42E4E"/>
    <w:rsid w:val="00A42F74"/>
    <w:rsid w:val="00A4306B"/>
    <w:rsid w:val="00A4309E"/>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B6E"/>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D2"/>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B79"/>
    <w:rsid w:val="00A50C81"/>
    <w:rsid w:val="00A50D15"/>
    <w:rsid w:val="00A510E4"/>
    <w:rsid w:val="00A512BD"/>
    <w:rsid w:val="00A51397"/>
    <w:rsid w:val="00A513B6"/>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233"/>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B91"/>
    <w:rsid w:val="00A54D2B"/>
    <w:rsid w:val="00A54E81"/>
    <w:rsid w:val="00A54F33"/>
    <w:rsid w:val="00A55124"/>
    <w:rsid w:val="00A551AE"/>
    <w:rsid w:val="00A551D9"/>
    <w:rsid w:val="00A55200"/>
    <w:rsid w:val="00A552D8"/>
    <w:rsid w:val="00A55374"/>
    <w:rsid w:val="00A5578E"/>
    <w:rsid w:val="00A55D2B"/>
    <w:rsid w:val="00A55D9C"/>
    <w:rsid w:val="00A55DE6"/>
    <w:rsid w:val="00A56100"/>
    <w:rsid w:val="00A56238"/>
    <w:rsid w:val="00A5650B"/>
    <w:rsid w:val="00A5666B"/>
    <w:rsid w:val="00A56993"/>
    <w:rsid w:val="00A56B99"/>
    <w:rsid w:val="00A56C31"/>
    <w:rsid w:val="00A56CE7"/>
    <w:rsid w:val="00A56D58"/>
    <w:rsid w:val="00A56D75"/>
    <w:rsid w:val="00A56E87"/>
    <w:rsid w:val="00A56F6B"/>
    <w:rsid w:val="00A56F9B"/>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0F2"/>
    <w:rsid w:val="00A671B3"/>
    <w:rsid w:val="00A672E4"/>
    <w:rsid w:val="00A6770D"/>
    <w:rsid w:val="00A67A34"/>
    <w:rsid w:val="00A67CA3"/>
    <w:rsid w:val="00A67E0A"/>
    <w:rsid w:val="00A67F58"/>
    <w:rsid w:val="00A67FBF"/>
    <w:rsid w:val="00A7043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2CAD"/>
    <w:rsid w:val="00A7311C"/>
    <w:rsid w:val="00A73128"/>
    <w:rsid w:val="00A732BA"/>
    <w:rsid w:val="00A73594"/>
    <w:rsid w:val="00A73619"/>
    <w:rsid w:val="00A73C77"/>
    <w:rsid w:val="00A73CFC"/>
    <w:rsid w:val="00A73D8E"/>
    <w:rsid w:val="00A73FC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6B6"/>
    <w:rsid w:val="00A84AB6"/>
    <w:rsid w:val="00A84D96"/>
    <w:rsid w:val="00A84E36"/>
    <w:rsid w:val="00A85121"/>
    <w:rsid w:val="00A85219"/>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273"/>
    <w:rsid w:val="00A9232B"/>
    <w:rsid w:val="00A92428"/>
    <w:rsid w:val="00A924DD"/>
    <w:rsid w:val="00A925FD"/>
    <w:rsid w:val="00A92753"/>
    <w:rsid w:val="00A9295B"/>
    <w:rsid w:val="00A92BB3"/>
    <w:rsid w:val="00A92BD6"/>
    <w:rsid w:val="00A92C3F"/>
    <w:rsid w:val="00A92DB8"/>
    <w:rsid w:val="00A92EBF"/>
    <w:rsid w:val="00A930A6"/>
    <w:rsid w:val="00A93447"/>
    <w:rsid w:val="00A934AF"/>
    <w:rsid w:val="00A93665"/>
    <w:rsid w:val="00A93673"/>
    <w:rsid w:val="00A9373B"/>
    <w:rsid w:val="00A93787"/>
    <w:rsid w:val="00A938D1"/>
    <w:rsid w:val="00A93994"/>
    <w:rsid w:val="00A93C09"/>
    <w:rsid w:val="00A93EAF"/>
    <w:rsid w:val="00A93F32"/>
    <w:rsid w:val="00A93F8A"/>
    <w:rsid w:val="00A93FF9"/>
    <w:rsid w:val="00A94219"/>
    <w:rsid w:val="00A94304"/>
    <w:rsid w:val="00A94407"/>
    <w:rsid w:val="00A94542"/>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652"/>
    <w:rsid w:val="00A9798B"/>
    <w:rsid w:val="00A97C19"/>
    <w:rsid w:val="00A97E02"/>
    <w:rsid w:val="00AA00AF"/>
    <w:rsid w:val="00AA0433"/>
    <w:rsid w:val="00AA05C8"/>
    <w:rsid w:val="00AA07A1"/>
    <w:rsid w:val="00AA0810"/>
    <w:rsid w:val="00AA0A1A"/>
    <w:rsid w:val="00AA0BF0"/>
    <w:rsid w:val="00AA106E"/>
    <w:rsid w:val="00AA1503"/>
    <w:rsid w:val="00AA16EE"/>
    <w:rsid w:val="00AA18D4"/>
    <w:rsid w:val="00AA18EB"/>
    <w:rsid w:val="00AA1AD1"/>
    <w:rsid w:val="00AA1BE7"/>
    <w:rsid w:val="00AA1C23"/>
    <w:rsid w:val="00AA1D26"/>
    <w:rsid w:val="00AA210F"/>
    <w:rsid w:val="00AA2362"/>
    <w:rsid w:val="00AA23C9"/>
    <w:rsid w:val="00AA2553"/>
    <w:rsid w:val="00AA25FD"/>
    <w:rsid w:val="00AA2746"/>
    <w:rsid w:val="00AA2A23"/>
    <w:rsid w:val="00AA2D90"/>
    <w:rsid w:val="00AA2EDB"/>
    <w:rsid w:val="00AA2F9A"/>
    <w:rsid w:val="00AA333B"/>
    <w:rsid w:val="00AA3538"/>
    <w:rsid w:val="00AA39C1"/>
    <w:rsid w:val="00AA3A53"/>
    <w:rsid w:val="00AA3CE1"/>
    <w:rsid w:val="00AA3F48"/>
    <w:rsid w:val="00AA3F4F"/>
    <w:rsid w:val="00AA41C2"/>
    <w:rsid w:val="00AA499F"/>
    <w:rsid w:val="00AA4B20"/>
    <w:rsid w:val="00AA4C32"/>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437"/>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455"/>
    <w:rsid w:val="00AB1585"/>
    <w:rsid w:val="00AB15C6"/>
    <w:rsid w:val="00AB1636"/>
    <w:rsid w:val="00AB17F4"/>
    <w:rsid w:val="00AB1DE9"/>
    <w:rsid w:val="00AB20FB"/>
    <w:rsid w:val="00AB2288"/>
    <w:rsid w:val="00AB25BC"/>
    <w:rsid w:val="00AB27F0"/>
    <w:rsid w:val="00AB2886"/>
    <w:rsid w:val="00AB298E"/>
    <w:rsid w:val="00AB2AE3"/>
    <w:rsid w:val="00AB2C20"/>
    <w:rsid w:val="00AB311A"/>
    <w:rsid w:val="00AB31C5"/>
    <w:rsid w:val="00AB362C"/>
    <w:rsid w:val="00AB370F"/>
    <w:rsid w:val="00AB3A60"/>
    <w:rsid w:val="00AB4012"/>
    <w:rsid w:val="00AB40F1"/>
    <w:rsid w:val="00AB40FD"/>
    <w:rsid w:val="00AB4105"/>
    <w:rsid w:val="00AB436B"/>
    <w:rsid w:val="00AB4394"/>
    <w:rsid w:val="00AB452D"/>
    <w:rsid w:val="00AB49B7"/>
    <w:rsid w:val="00AB4B7B"/>
    <w:rsid w:val="00AB4E6B"/>
    <w:rsid w:val="00AB51C6"/>
    <w:rsid w:val="00AB526F"/>
    <w:rsid w:val="00AB540E"/>
    <w:rsid w:val="00AB5488"/>
    <w:rsid w:val="00AB573B"/>
    <w:rsid w:val="00AB5819"/>
    <w:rsid w:val="00AB5841"/>
    <w:rsid w:val="00AB5974"/>
    <w:rsid w:val="00AB5F19"/>
    <w:rsid w:val="00AB5F57"/>
    <w:rsid w:val="00AB605A"/>
    <w:rsid w:val="00AB61B2"/>
    <w:rsid w:val="00AB6350"/>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12"/>
    <w:rsid w:val="00AB7C75"/>
    <w:rsid w:val="00AC01C1"/>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17"/>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A79"/>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5E1E"/>
    <w:rsid w:val="00AC5F64"/>
    <w:rsid w:val="00AC602A"/>
    <w:rsid w:val="00AC60BC"/>
    <w:rsid w:val="00AC633E"/>
    <w:rsid w:val="00AC6355"/>
    <w:rsid w:val="00AC6411"/>
    <w:rsid w:val="00AC6706"/>
    <w:rsid w:val="00AC68A7"/>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2DB"/>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41D"/>
    <w:rsid w:val="00AD65B4"/>
    <w:rsid w:val="00AD68DD"/>
    <w:rsid w:val="00AD6B6D"/>
    <w:rsid w:val="00AD6BF5"/>
    <w:rsid w:val="00AD6E3C"/>
    <w:rsid w:val="00AD6F0D"/>
    <w:rsid w:val="00AD736C"/>
    <w:rsid w:val="00AD740A"/>
    <w:rsid w:val="00AD749A"/>
    <w:rsid w:val="00AD74FD"/>
    <w:rsid w:val="00AD7586"/>
    <w:rsid w:val="00AD76CF"/>
    <w:rsid w:val="00AD7E1D"/>
    <w:rsid w:val="00AD7F3A"/>
    <w:rsid w:val="00AE0047"/>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131"/>
    <w:rsid w:val="00AE2282"/>
    <w:rsid w:val="00AE239B"/>
    <w:rsid w:val="00AE2424"/>
    <w:rsid w:val="00AE29DB"/>
    <w:rsid w:val="00AE2C69"/>
    <w:rsid w:val="00AE2D32"/>
    <w:rsid w:val="00AE2D48"/>
    <w:rsid w:val="00AE2DCB"/>
    <w:rsid w:val="00AE2E17"/>
    <w:rsid w:val="00AE2FF8"/>
    <w:rsid w:val="00AE32A4"/>
    <w:rsid w:val="00AE3700"/>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2D"/>
    <w:rsid w:val="00AF6975"/>
    <w:rsid w:val="00AF6D60"/>
    <w:rsid w:val="00AF6D68"/>
    <w:rsid w:val="00AF6F9C"/>
    <w:rsid w:val="00AF6FAC"/>
    <w:rsid w:val="00AF73A2"/>
    <w:rsid w:val="00AF7BF0"/>
    <w:rsid w:val="00AF7D58"/>
    <w:rsid w:val="00AF7D75"/>
    <w:rsid w:val="00AF7DEE"/>
    <w:rsid w:val="00B00169"/>
    <w:rsid w:val="00B001E8"/>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4E7E"/>
    <w:rsid w:val="00B0514E"/>
    <w:rsid w:val="00B0523B"/>
    <w:rsid w:val="00B0531C"/>
    <w:rsid w:val="00B056E2"/>
    <w:rsid w:val="00B05706"/>
    <w:rsid w:val="00B058EE"/>
    <w:rsid w:val="00B05AD6"/>
    <w:rsid w:val="00B05D42"/>
    <w:rsid w:val="00B06032"/>
    <w:rsid w:val="00B06837"/>
    <w:rsid w:val="00B0697D"/>
    <w:rsid w:val="00B06AB8"/>
    <w:rsid w:val="00B06B1B"/>
    <w:rsid w:val="00B06B26"/>
    <w:rsid w:val="00B06C34"/>
    <w:rsid w:val="00B06F00"/>
    <w:rsid w:val="00B0704E"/>
    <w:rsid w:val="00B07109"/>
    <w:rsid w:val="00B07402"/>
    <w:rsid w:val="00B07851"/>
    <w:rsid w:val="00B078F7"/>
    <w:rsid w:val="00B07A28"/>
    <w:rsid w:val="00B07B5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634"/>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3F"/>
    <w:rsid w:val="00B177A1"/>
    <w:rsid w:val="00B17941"/>
    <w:rsid w:val="00B17D2A"/>
    <w:rsid w:val="00B2006E"/>
    <w:rsid w:val="00B2014F"/>
    <w:rsid w:val="00B2041D"/>
    <w:rsid w:val="00B204F1"/>
    <w:rsid w:val="00B20764"/>
    <w:rsid w:val="00B208C6"/>
    <w:rsid w:val="00B208F1"/>
    <w:rsid w:val="00B20D37"/>
    <w:rsid w:val="00B20FE3"/>
    <w:rsid w:val="00B2141E"/>
    <w:rsid w:val="00B214BF"/>
    <w:rsid w:val="00B215CD"/>
    <w:rsid w:val="00B215F3"/>
    <w:rsid w:val="00B217D9"/>
    <w:rsid w:val="00B21842"/>
    <w:rsid w:val="00B219EC"/>
    <w:rsid w:val="00B21ABE"/>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0B"/>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6D9"/>
    <w:rsid w:val="00B2586E"/>
    <w:rsid w:val="00B25915"/>
    <w:rsid w:val="00B259FA"/>
    <w:rsid w:val="00B25A39"/>
    <w:rsid w:val="00B25A4E"/>
    <w:rsid w:val="00B25D14"/>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0D0"/>
    <w:rsid w:val="00B3120B"/>
    <w:rsid w:val="00B313AD"/>
    <w:rsid w:val="00B31564"/>
    <w:rsid w:val="00B316AD"/>
    <w:rsid w:val="00B3189A"/>
    <w:rsid w:val="00B318D0"/>
    <w:rsid w:val="00B31D0D"/>
    <w:rsid w:val="00B31F88"/>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3E88"/>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030"/>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C31"/>
    <w:rsid w:val="00B42D2E"/>
    <w:rsid w:val="00B42D72"/>
    <w:rsid w:val="00B42D88"/>
    <w:rsid w:val="00B43301"/>
    <w:rsid w:val="00B4330B"/>
    <w:rsid w:val="00B434C1"/>
    <w:rsid w:val="00B436C6"/>
    <w:rsid w:val="00B43736"/>
    <w:rsid w:val="00B437C5"/>
    <w:rsid w:val="00B43882"/>
    <w:rsid w:val="00B43A33"/>
    <w:rsid w:val="00B43B10"/>
    <w:rsid w:val="00B43E66"/>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59C"/>
    <w:rsid w:val="00B5073D"/>
    <w:rsid w:val="00B50822"/>
    <w:rsid w:val="00B50916"/>
    <w:rsid w:val="00B50F08"/>
    <w:rsid w:val="00B51615"/>
    <w:rsid w:val="00B517BB"/>
    <w:rsid w:val="00B51839"/>
    <w:rsid w:val="00B51A1E"/>
    <w:rsid w:val="00B51A6B"/>
    <w:rsid w:val="00B51AE2"/>
    <w:rsid w:val="00B51D63"/>
    <w:rsid w:val="00B52181"/>
    <w:rsid w:val="00B52239"/>
    <w:rsid w:val="00B5225B"/>
    <w:rsid w:val="00B522E0"/>
    <w:rsid w:val="00B5247C"/>
    <w:rsid w:val="00B52600"/>
    <w:rsid w:val="00B527C3"/>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9EF"/>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04A"/>
    <w:rsid w:val="00B6316F"/>
    <w:rsid w:val="00B63450"/>
    <w:rsid w:val="00B635DB"/>
    <w:rsid w:val="00B638DE"/>
    <w:rsid w:val="00B63B8A"/>
    <w:rsid w:val="00B63DD5"/>
    <w:rsid w:val="00B643D9"/>
    <w:rsid w:val="00B645B2"/>
    <w:rsid w:val="00B645CA"/>
    <w:rsid w:val="00B6460A"/>
    <w:rsid w:val="00B64687"/>
    <w:rsid w:val="00B64860"/>
    <w:rsid w:val="00B6486E"/>
    <w:rsid w:val="00B649E8"/>
    <w:rsid w:val="00B64A12"/>
    <w:rsid w:val="00B64FEE"/>
    <w:rsid w:val="00B65277"/>
    <w:rsid w:val="00B657A2"/>
    <w:rsid w:val="00B65959"/>
    <w:rsid w:val="00B659A6"/>
    <w:rsid w:val="00B65B6B"/>
    <w:rsid w:val="00B65C6A"/>
    <w:rsid w:val="00B65D0E"/>
    <w:rsid w:val="00B65E67"/>
    <w:rsid w:val="00B663EE"/>
    <w:rsid w:val="00B6646A"/>
    <w:rsid w:val="00B66682"/>
    <w:rsid w:val="00B669D8"/>
    <w:rsid w:val="00B66BB4"/>
    <w:rsid w:val="00B66C65"/>
    <w:rsid w:val="00B66CA9"/>
    <w:rsid w:val="00B66D2B"/>
    <w:rsid w:val="00B66E4E"/>
    <w:rsid w:val="00B66ECA"/>
    <w:rsid w:val="00B66EDF"/>
    <w:rsid w:val="00B67068"/>
    <w:rsid w:val="00B670DB"/>
    <w:rsid w:val="00B675C0"/>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63"/>
    <w:rsid w:val="00B720B8"/>
    <w:rsid w:val="00B72322"/>
    <w:rsid w:val="00B72655"/>
    <w:rsid w:val="00B72B2E"/>
    <w:rsid w:val="00B73152"/>
    <w:rsid w:val="00B7376C"/>
    <w:rsid w:val="00B73926"/>
    <w:rsid w:val="00B73D2D"/>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932"/>
    <w:rsid w:val="00B76BA8"/>
    <w:rsid w:val="00B76DD7"/>
    <w:rsid w:val="00B7715B"/>
    <w:rsid w:val="00B7728E"/>
    <w:rsid w:val="00B772B2"/>
    <w:rsid w:val="00B772E6"/>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2F8"/>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A90"/>
    <w:rsid w:val="00B83D81"/>
    <w:rsid w:val="00B83F05"/>
    <w:rsid w:val="00B8449E"/>
    <w:rsid w:val="00B8459D"/>
    <w:rsid w:val="00B847E6"/>
    <w:rsid w:val="00B84842"/>
    <w:rsid w:val="00B849EA"/>
    <w:rsid w:val="00B84E0E"/>
    <w:rsid w:val="00B84FF6"/>
    <w:rsid w:val="00B850DD"/>
    <w:rsid w:val="00B8512C"/>
    <w:rsid w:val="00B85170"/>
    <w:rsid w:val="00B851B3"/>
    <w:rsid w:val="00B853D4"/>
    <w:rsid w:val="00B85418"/>
    <w:rsid w:val="00B85A40"/>
    <w:rsid w:val="00B85CE0"/>
    <w:rsid w:val="00B85D94"/>
    <w:rsid w:val="00B85EC7"/>
    <w:rsid w:val="00B864E0"/>
    <w:rsid w:val="00B86561"/>
    <w:rsid w:val="00B86630"/>
    <w:rsid w:val="00B866F2"/>
    <w:rsid w:val="00B876A2"/>
    <w:rsid w:val="00B9068B"/>
    <w:rsid w:val="00B90792"/>
    <w:rsid w:val="00B90A39"/>
    <w:rsid w:val="00B90ACD"/>
    <w:rsid w:val="00B90CB9"/>
    <w:rsid w:val="00B90ED2"/>
    <w:rsid w:val="00B91285"/>
    <w:rsid w:val="00B9134D"/>
    <w:rsid w:val="00B9134F"/>
    <w:rsid w:val="00B9146F"/>
    <w:rsid w:val="00B916A8"/>
    <w:rsid w:val="00B916AC"/>
    <w:rsid w:val="00B916B1"/>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6A"/>
    <w:rsid w:val="00B93A94"/>
    <w:rsid w:val="00B93C48"/>
    <w:rsid w:val="00B93DC9"/>
    <w:rsid w:val="00B940D6"/>
    <w:rsid w:val="00B94191"/>
    <w:rsid w:val="00B94313"/>
    <w:rsid w:val="00B94383"/>
    <w:rsid w:val="00B945E8"/>
    <w:rsid w:val="00B946E5"/>
    <w:rsid w:val="00B94B1A"/>
    <w:rsid w:val="00B94B9D"/>
    <w:rsid w:val="00B94BD7"/>
    <w:rsid w:val="00B94D1A"/>
    <w:rsid w:val="00B94D41"/>
    <w:rsid w:val="00B94D89"/>
    <w:rsid w:val="00B94DE4"/>
    <w:rsid w:val="00B952DD"/>
    <w:rsid w:val="00B95718"/>
    <w:rsid w:val="00B958C1"/>
    <w:rsid w:val="00B958E9"/>
    <w:rsid w:val="00B95C56"/>
    <w:rsid w:val="00B95D7B"/>
    <w:rsid w:val="00B95D7E"/>
    <w:rsid w:val="00B95F06"/>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1EE8"/>
    <w:rsid w:val="00BA1F70"/>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45"/>
    <w:rsid w:val="00BB04FA"/>
    <w:rsid w:val="00BB06C6"/>
    <w:rsid w:val="00BB0800"/>
    <w:rsid w:val="00BB0AFC"/>
    <w:rsid w:val="00BB0BFA"/>
    <w:rsid w:val="00BB0F23"/>
    <w:rsid w:val="00BB0F7B"/>
    <w:rsid w:val="00BB0F84"/>
    <w:rsid w:val="00BB1082"/>
    <w:rsid w:val="00BB1182"/>
    <w:rsid w:val="00BB128C"/>
    <w:rsid w:val="00BB17BF"/>
    <w:rsid w:val="00BB17ED"/>
    <w:rsid w:val="00BB180F"/>
    <w:rsid w:val="00BB194C"/>
    <w:rsid w:val="00BB19A8"/>
    <w:rsid w:val="00BB21A9"/>
    <w:rsid w:val="00BB21DE"/>
    <w:rsid w:val="00BB24B6"/>
    <w:rsid w:val="00BB28A8"/>
    <w:rsid w:val="00BB2980"/>
    <w:rsid w:val="00BB2AF0"/>
    <w:rsid w:val="00BB2B61"/>
    <w:rsid w:val="00BB2D80"/>
    <w:rsid w:val="00BB2DA3"/>
    <w:rsid w:val="00BB2E6F"/>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4E"/>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B31"/>
    <w:rsid w:val="00BC1C7A"/>
    <w:rsid w:val="00BC1D91"/>
    <w:rsid w:val="00BC1F14"/>
    <w:rsid w:val="00BC1F1E"/>
    <w:rsid w:val="00BC22A4"/>
    <w:rsid w:val="00BC2674"/>
    <w:rsid w:val="00BC26F8"/>
    <w:rsid w:val="00BC27B5"/>
    <w:rsid w:val="00BC2BE8"/>
    <w:rsid w:val="00BC2C9F"/>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42"/>
    <w:rsid w:val="00BC615E"/>
    <w:rsid w:val="00BC6365"/>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619"/>
    <w:rsid w:val="00BD3898"/>
    <w:rsid w:val="00BD3A07"/>
    <w:rsid w:val="00BD3B56"/>
    <w:rsid w:val="00BD3D1C"/>
    <w:rsid w:val="00BD4132"/>
    <w:rsid w:val="00BD4283"/>
    <w:rsid w:val="00BD457D"/>
    <w:rsid w:val="00BD48DC"/>
    <w:rsid w:val="00BD4B8D"/>
    <w:rsid w:val="00BD4D38"/>
    <w:rsid w:val="00BD4EF7"/>
    <w:rsid w:val="00BD4F5E"/>
    <w:rsid w:val="00BD50F6"/>
    <w:rsid w:val="00BD5207"/>
    <w:rsid w:val="00BD53A9"/>
    <w:rsid w:val="00BD53D5"/>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3B"/>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7F4"/>
    <w:rsid w:val="00BE4815"/>
    <w:rsid w:val="00BE4AEA"/>
    <w:rsid w:val="00BE4B44"/>
    <w:rsid w:val="00BE4B91"/>
    <w:rsid w:val="00BE4EC0"/>
    <w:rsid w:val="00BE51D6"/>
    <w:rsid w:val="00BE52F1"/>
    <w:rsid w:val="00BE54ED"/>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4B7"/>
    <w:rsid w:val="00BF2617"/>
    <w:rsid w:val="00BF26F7"/>
    <w:rsid w:val="00BF2921"/>
    <w:rsid w:val="00BF2BFE"/>
    <w:rsid w:val="00BF2F4C"/>
    <w:rsid w:val="00BF2FE5"/>
    <w:rsid w:val="00BF3151"/>
    <w:rsid w:val="00BF3391"/>
    <w:rsid w:val="00BF378F"/>
    <w:rsid w:val="00BF39C4"/>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3E9"/>
    <w:rsid w:val="00C00571"/>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0EB"/>
    <w:rsid w:val="00C04403"/>
    <w:rsid w:val="00C046CD"/>
    <w:rsid w:val="00C046CE"/>
    <w:rsid w:val="00C04972"/>
    <w:rsid w:val="00C04B0A"/>
    <w:rsid w:val="00C04C0C"/>
    <w:rsid w:val="00C04D62"/>
    <w:rsid w:val="00C04EBB"/>
    <w:rsid w:val="00C04F67"/>
    <w:rsid w:val="00C051E7"/>
    <w:rsid w:val="00C051EB"/>
    <w:rsid w:val="00C05279"/>
    <w:rsid w:val="00C052D8"/>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79D"/>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099"/>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8AD"/>
    <w:rsid w:val="00C16C7A"/>
    <w:rsid w:val="00C16ED2"/>
    <w:rsid w:val="00C16F1B"/>
    <w:rsid w:val="00C16FF9"/>
    <w:rsid w:val="00C1717F"/>
    <w:rsid w:val="00C171DC"/>
    <w:rsid w:val="00C171ED"/>
    <w:rsid w:val="00C1724D"/>
    <w:rsid w:val="00C172C7"/>
    <w:rsid w:val="00C1739E"/>
    <w:rsid w:val="00C173AF"/>
    <w:rsid w:val="00C173DD"/>
    <w:rsid w:val="00C1769D"/>
    <w:rsid w:val="00C17883"/>
    <w:rsid w:val="00C17C6B"/>
    <w:rsid w:val="00C17EBC"/>
    <w:rsid w:val="00C17FCE"/>
    <w:rsid w:val="00C200D4"/>
    <w:rsid w:val="00C201B4"/>
    <w:rsid w:val="00C20351"/>
    <w:rsid w:val="00C206EE"/>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5E"/>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44A"/>
    <w:rsid w:val="00C24532"/>
    <w:rsid w:val="00C248B2"/>
    <w:rsid w:val="00C248E6"/>
    <w:rsid w:val="00C24C9D"/>
    <w:rsid w:val="00C24CC3"/>
    <w:rsid w:val="00C24E85"/>
    <w:rsid w:val="00C24F4E"/>
    <w:rsid w:val="00C24FBE"/>
    <w:rsid w:val="00C250EE"/>
    <w:rsid w:val="00C257B7"/>
    <w:rsid w:val="00C257BA"/>
    <w:rsid w:val="00C25860"/>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05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89E"/>
    <w:rsid w:val="00C3291C"/>
    <w:rsid w:val="00C32C66"/>
    <w:rsid w:val="00C32D86"/>
    <w:rsid w:val="00C32D90"/>
    <w:rsid w:val="00C32FC5"/>
    <w:rsid w:val="00C3305F"/>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8B8"/>
    <w:rsid w:val="00C35A6A"/>
    <w:rsid w:val="00C35CD7"/>
    <w:rsid w:val="00C3634D"/>
    <w:rsid w:val="00C363AF"/>
    <w:rsid w:val="00C363EF"/>
    <w:rsid w:val="00C36545"/>
    <w:rsid w:val="00C36731"/>
    <w:rsid w:val="00C3680C"/>
    <w:rsid w:val="00C36845"/>
    <w:rsid w:val="00C3685B"/>
    <w:rsid w:val="00C3692D"/>
    <w:rsid w:val="00C36D65"/>
    <w:rsid w:val="00C36EFD"/>
    <w:rsid w:val="00C36FA6"/>
    <w:rsid w:val="00C372C1"/>
    <w:rsid w:val="00C375D4"/>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1F2"/>
    <w:rsid w:val="00C424B6"/>
    <w:rsid w:val="00C4251F"/>
    <w:rsid w:val="00C42564"/>
    <w:rsid w:val="00C4284F"/>
    <w:rsid w:val="00C42939"/>
    <w:rsid w:val="00C42A38"/>
    <w:rsid w:val="00C42B20"/>
    <w:rsid w:val="00C42BC8"/>
    <w:rsid w:val="00C42BFE"/>
    <w:rsid w:val="00C42F00"/>
    <w:rsid w:val="00C434FA"/>
    <w:rsid w:val="00C4353D"/>
    <w:rsid w:val="00C43566"/>
    <w:rsid w:val="00C438D1"/>
    <w:rsid w:val="00C43980"/>
    <w:rsid w:val="00C43E87"/>
    <w:rsid w:val="00C43E9B"/>
    <w:rsid w:val="00C43FDD"/>
    <w:rsid w:val="00C43FFF"/>
    <w:rsid w:val="00C44160"/>
    <w:rsid w:val="00C44334"/>
    <w:rsid w:val="00C44572"/>
    <w:rsid w:val="00C445CC"/>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0B1"/>
    <w:rsid w:val="00C46140"/>
    <w:rsid w:val="00C466B6"/>
    <w:rsid w:val="00C46CDE"/>
    <w:rsid w:val="00C47113"/>
    <w:rsid w:val="00C4790E"/>
    <w:rsid w:val="00C47CE1"/>
    <w:rsid w:val="00C47D0C"/>
    <w:rsid w:val="00C47EC3"/>
    <w:rsid w:val="00C5020B"/>
    <w:rsid w:val="00C5032B"/>
    <w:rsid w:val="00C50624"/>
    <w:rsid w:val="00C508C8"/>
    <w:rsid w:val="00C50A17"/>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974"/>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1F"/>
    <w:rsid w:val="00C57D89"/>
    <w:rsid w:val="00C57DA8"/>
    <w:rsid w:val="00C600B2"/>
    <w:rsid w:val="00C6047E"/>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0DC"/>
    <w:rsid w:val="00C631EC"/>
    <w:rsid w:val="00C63311"/>
    <w:rsid w:val="00C6384A"/>
    <w:rsid w:val="00C638BA"/>
    <w:rsid w:val="00C63970"/>
    <w:rsid w:val="00C63BC8"/>
    <w:rsid w:val="00C63C80"/>
    <w:rsid w:val="00C64168"/>
    <w:rsid w:val="00C64173"/>
    <w:rsid w:val="00C6419C"/>
    <w:rsid w:val="00C64219"/>
    <w:rsid w:val="00C64296"/>
    <w:rsid w:val="00C644C5"/>
    <w:rsid w:val="00C64836"/>
    <w:rsid w:val="00C648E5"/>
    <w:rsid w:val="00C64913"/>
    <w:rsid w:val="00C64DF3"/>
    <w:rsid w:val="00C65020"/>
    <w:rsid w:val="00C65076"/>
    <w:rsid w:val="00C650CF"/>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892"/>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2A"/>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841"/>
    <w:rsid w:val="00C719FD"/>
    <w:rsid w:val="00C71DC1"/>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B3D"/>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B4"/>
    <w:rsid w:val="00C76DED"/>
    <w:rsid w:val="00C76F3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4D6"/>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500"/>
    <w:rsid w:val="00C8376E"/>
    <w:rsid w:val="00C838B8"/>
    <w:rsid w:val="00C83B37"/>
    <w:rsid w:val="00C83F9C"/>
    <w:rsid w:val="00C841F0"/>
    <w:rsid w:val="00C84458"/>
    <w:rsid w:val="00C848F0"/>
    <w:rsid w:val="00C84BCB"/>
    <w:rsid w:val="00C84C2E"/>
    <w:rsid w:val="00C84D95"/>
    <w:rsid w:val="00C85078"/>
    <w:rsid w:val="00C85290"/>
    <w:rsid w:val="00C85656"/>
    <w:rsid w:val="00C8571C"/>
    <w:rsid w:val="00C8577D"/>
    <w:rsid w:val="00C857C8"/>
    <w:rsid w:val="00C857E5"/>
    <w:rsid w:val="00C85A78"/>
    <w:rsid w:val="00C85AA4"/>
    <w:rsid w:val="00C85E20"/>
    <w:rsid w:val="00C85E3E"/>
    <w:rsid w:val="00C85EC3"/>
    <w:rsid w:val="00C860AF"/>
    <w:rsid w:val="00C862BC"/>
    <w:rsid w:val="00C86728"/>
    <w:rsid w:val="00C86876"/>
    <w:rsid w:val="00C8697F"/>
    <w:rsid w:val="00C86B57"/>
    <w:rsid w:val="00C870BC"/>
    <w:rsid w:val="00C870C7"/>
    <w:rsid w:val="00C874C5"/>
    <w:rsid w:val="00C876CA"/>
    <w:rsid w:val="00C877F3"/>
    <w:rsid w:val="00C87E67"/>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72C"/>
    <w:rsid w:val="00C93FBC"/>
    <w:rsid w:val="00C94248"/>
    <w:rsid w:val="00C94283"/>
    <w:rsid w:val="00C9431C"/>
    <w:rsid w:val="00C94452"/>
    <w:rsid w:val="00C9446B"/>
    <w:rsid w:val="00C945EE"/>
    <w:rsid w:val="00C94A71"/>
    <w:rsid w:val="00C94A7F"/>
    <w:rsid w:val="00C9503F"/>
    <w:rsid w:val="00C95052"/>
    <w:rsid w:val="00C95098"/>
    <w:rsid w:val="00C9535E"/>
    <w:rsid w:val="00C95374"/>
    <w:rsid w:val="00C95405"/>
    <w:rsid w:val="00C95778"/>
    <w:rsid w:val="00C9578B"/>
    <w:rsid w:val="00C959A7"/>
    <w:rsid w:val="00C95B11"/>
    <w:rsid w:val="00C95BAE"/>
    <w:rsid w:val="00C95EF3"/>
    <w:rsid w:val="00C95F42"/>
    <w:rsid w:val="00C95F76"/>
    <w:rsid w:val="00C9609A"/>
    <w:rsid w:val="00C96331"/>
    <w:rsid w:val="00C9646D"/>
    <w:rsid w:val="00C964E0"/>
    <w:rsid w:val="00C9666D"/>
    <w:rsid w:val="00C96721"/>
    <w:rsid w:val="00C9681B"/>
    <w:rsid w:val="00C968E4"/>
    <w:rsid w:val="00C9691A"/>
    <w:rsid w:val="00C96A2D"/>
    <w:rsid w:val="00C96BAE"/>
    <w:rsid w:val="00C96CB8"/>
    <w:rsid w:val="00C96FCA"/>
    <w:rsid w:val="00C97159"/>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CC"/>
    <w:rsid w:val="00CA08DD"/>
    <w:rsid w:val="00CA0940"/>
    <w:rsid w:val="00CA0BA2"/>
    <w:rsid w:val="00CA0BA7"/>
    <w:rsid w:val="00CA0C15"/>
    <w:rsid w:val="00CA0DA8"/>
    <w:rsid w:val="00CA1102"/>
    <w:rsid w:val="00CA129F"/>
    <w:rsid w:val="00CA17DB"/>
    <w:rsid w:val="00CA1A20"/>
    <w:rsid w:val="00CA1A7A"/>
    <w:rsid w:val="00CA1BA2"/>
    <w:rsid w:val="00CA1DAD"/>
    <w:rsid w:val="00CA1E2E"/>
    <w:rsid w:val="00CA2010"/>
    <w:rsid w:val="00CA2147"/>
    <w:rsid w:val="00CA21C2"/>
    <w:rsid w:val="00CA2275"/>
    <w:rsid w:val="00CA258C"/>
    <w:rsid w:val="00CA2849"/>
    <w:rsid w:val="00CA293F"/>
    <w:rsid w:val="00CA2EB6"/>
    <w:rsid w:val="00CA2F8D"/>
    <w:rsid w:val="00CA2FEF"/>
    <w:rsid w:val="00CA3013"/>
    <w:rsid w:val="00CA322B"/>
    <w:rsid w:val="00CA3381"/>
    <w:rsid w:val="00CA347E"/>
    <w:rsid w:val="00CA355D"/>
    <w:rsid w:val="00CA36A6"/>
    <w:rsid w:val="00CA3A8B"/>
    <w:rsid w:val="00CA3B69"/>
    <w:rsid w:val="00CA40B1"/>
    <w:rsid w:val="00CA4566"/>
    <w:rsid w:val="00CA485B"/>
    <w:rsid w:val="00CA4959"/>
    <w:rsid w:val="00CA4B31"/>
    <w:rsid w:val="00CA4B5E"/>
    <w:rsid w:val="00CA4BC8"/>
    <w:rsid w:val="00CA4D33"/>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A7DDD"/>
    <w:rsid w:val="00CB0356"/>
    <w:rsid w:val="00CB0599"/>
    <w:rsid w:val="00CB0728"/>
    <w:rsid w:val="00CB080F"/>
    <w:rsid w:val="00CB08B3"/>
    <w:rsid w:val="00CB0C33"/>
    <w:rsid w:val="00CB0D56"/>
    <w:rsid w:val="00CB0DF1"/>
    <w:rsid w:val="00CB0E81"/>
    <w:rsid w:val="00CB0F4D"/>
    <w:rsid w:val="00CB1772"/>
    <w:rsid w:val="00CB1794"/>
    <w:rsid w:val="00CB1B46"/>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D5D"/>
    <w:rsid w:val="00CB4E28"/>
    <w:rsid w:val="00CB574C"/>
    <w:rsid w:val="00CB5871"/>
    <w:rsid w:val="00CB5893"/>
    <w:rsid w:val="00CB58CB"/>
    <w:rsid w:val="00CB598A"/>
    <w:rsid w:val="00CB5C02"/>
    <w:rsid w:val="00CB6317"/>
    <w:rsid w:val="00CB6486"/>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66"/>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3DC0"/>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BB3"/>
    <w:rsid w:val="00CC5D89"/>
    <w:rsid w:val="00CC5FF5"/>
    <w:rsid w:val="00CC60EA"/>
    <w:rsid w:val="00CC611E"/>
    <w:rsid w:val="00CC64AB"/>
    <w:rsid w:val="00CC6674"/>
    <w:rsid w:val="00CC66B5"/>
    <w:rsid w:val="00CC6AC4"/>
    <w:rsid w:val="00CC6B08"/>
    <w:rsid w:val="00CC6B5A"/>
    <w:rsid w:val="00CC708D"/>
    <w:rsid w:val="00CC7159"/>
    <w:rsid w:val="00CC7467"/>
    <w:rsid w:val="00CC74C5"/>
    <w:rsid w:val="00CC785C"/>
    <w:rsid w:val="00CC7879"/>
    <w:rsid w:val="00CC78F5"/>
    <w:rsid w:val="00CC79D3"/>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2E90"/>
    <w:rsid w:val="00CD3151"/>
    <w:rsid w:val="00CD33C4"/>
    <w:rsid w:val="00CD34BA"/>
    <w:rsid w:val="00CD34F7"/>
    <w:rsid w:val="00CD3875"/>
    <w:rsid w:val="00CD3B1F"/>
    <w:rsid w:val="00CD3C98"/>
    <w:rsid w:val="00CD3EDB"/>
    <w:rsid w:val="00CD3FCF"/>
    <w:rsid w:val="00CD4028"/>
    <w:rsid w:val="00CD40A9"/>
    <w:rsid w:val="00CD4223"/>
    <w:rsid w:val="00CD443F"/>
    <w:rsid w:val="00CD446B"/>
    <w:rsid w:val="00CD4476"/>
    <w:rsid w:val="00CD44A5"/>
    <w:rsid w:val="00CD4631"/>
    <w:rsid w:val="00CD4797"/>
    <w:rsid w:val="00CD482A"/>
    <w:rsid w:val="00CD4F25"/>
    <w:rsid w:val="00CD4F9D"/>
    <w:rsid w:val="00CD5487"/>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930"/>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5D0E"/>
    <w:rsid w:val="00CE615F"/>
    <w:rsid w:val="00CE61AF"/>
    <w:rsid w:val="00CE6338"/>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801"/>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CBF"/>
    <w:rsid w:val="00CF6DEA"/>
    <w:rsid w:val="00CF6E07"/>
    <w:rsid w:val="00CF6F91"/>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53F"/>
    <w:rsid w:val="00D01618"/>
    <w:rsid w:val="00D01620"/>
    <w:rsid w:val="00D01BA7"/>
    <w:rsid w:val="00D01C94"/>
    <w:rsid w:val="00D01E09"/>
    <w:rsid w:val="00D01F99"/>
    <w:rsid w:val="00D020CF"/>
    <w:rsid w:val="00D02206"/>
    <w:rsid w:val="00D022C1"/>
    <w:rsid w:val="00D023BA"/>
    <w:rsid w:val="00D0269B"/>
    <w:rsid w:val="00D027ED"/>
    <w:rsid w:val="00D02CBD"/>
    <w:rsid w:val="00D02D5B"/>
    <w:rsid w:val="00D02E26"/>
    <w:rsid w:val="00D030E6"/>
    <w:rsid w:val="00D036DC"/>
    <w:rsid w:val="00D0382F"/>
    <w:rsid w:val="00D03871"/>
    <w:rsid w:val="00D03BB1"/>
    <w:rsid w:val="00D042CC"/>
    <w:rsid w:val="00D0445C"/>
    <w:rsid w:val="00D0456E"/>
    <w:rsid w:val="00D045A2"/>
    <w:rsid w:val="00D04AB6"/>
    <w:rsid w:val="00D04BC1"/>
    <w:rsid w:val="00D04D04"/>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ECA"/>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663"/>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4A"/>
    <w:rsid w:val="00D2247C"/>
    <w:rsid w:val="00D22563"/>
    <w:rsid w:val="00D225ED"/>
    <w:rsid w:val="00D22B93"/>
    <w:rsid w:val="00D22C7D"/>
    <w:rsid w:val="00D22D60"/>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86"/>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2E8B"/>
    <w:rsid w:val="00D3318C"/>
    <w:rsid w:val="00D33191"/>
    <w:rsid w:val="00D33201"/>
    <w:rsid w:val="00D3388A"/>
    <w:rsid w:val="00D33A5D"/>
    <w:rsid w:val="00D33A72"/>
    <w:rsid w:val="00D33F1D"/>
    <w:rsid w:val="00D3427C"/>
    <w:rsid w:val="00D343FA"/>
    <w:rsid w:val="00D3468D"/>
    <w:rsid w:val="00D34746"/>
    <w:rsid w:val="00D348DF"/>
    <w:rsid w:val="00D34B98"/>
    <w:rsid w:val="00D34D31"/>
    <w:rsid w:val="00D34EE0"/>
    <w:rsid w:val="00D3503D"/>
    <w:rsid w:val="00D351AB"/>
    <w:rsid w:val="00D35395"/>
    <w:rsid w:val="00D3592A"/>
    <w:rsid w:val="00D35BAF"/>
    <w:rsid w:val="00D35D72"/>
    <w:rsid w:val="00D36113"/>
    <w:rsid w:val="00D362BF"/>
    <w:rsid w:val="00D36401"/>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560"/>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DF1"/>
    <w:rsid w:val="00D46EB5"/>
    <w:rsid w:val="00D47120"/>
    <w:rsid w:val="00D472E4"/>
    <w:rsid w:val="00D47302"/>
    <w:rsid w:val="00D475AB"/>
    <w:rsid w:val="00D47858"/>
    <w:rsid w:val="00D500BA"/>
    <w:rsid w:val="00D5075E"/>
    <w:rsid w:val="00D50A45"/>
    <w:rsid w:val="00D50ADE"/>
    <w:rsid w:val="00D50BC9"/>
    <w:rsid w:val="00D50BD1"/>
    <w:rsid w:val="00D50E06"/>
    <w:rsid w:val="00D510C8"/>
    <w:rsid w:val="00D515EA"/>
    <w:rsid w:val="00D51782"/>
    <w:rsid w:val="00D51856"/>
    <w:rsid w:val="00D518BA"/>
    <w:rsid w:val="00D51928"/>
    <w:rsid w:val="00D51A3C"/>
    <w:rsid w:val="00D51CCC"/>
    <w:rsid w:val="00D51D8C"/>
    <w:rsid w:val="00D5209A"/>
    <w:rsid w:val="00D5219F"/>
    <w:rsid w:val="00D523EE"/>
    <w:rsid w:val="00D52431"/>
    <w:rsid w:val="00D524F1"/>
    <w:rsid w:val="00D525EC"/>
    <w:rsid w:val="00D526A4"/>
    <w:rsid w:val="00D5296B"/>
    <w:rsid w:val="00D52ADA"/>
    <w:rsid w:val="00D52CF0"/>
    <w:rsid w:val="00D52D34"/>
    <w:rsid w:val="00D52DC5"/>
    <w:rsid w:val="00D52FAB"/>
    <w:rsid w:val="00D53072"/>
    <w:rsid w:val="00D5310D"/>
    <w:rsid w:val="00D53415"/>
    <w:rsid w:val="00D5345C"/>
    <w:rsid w:val="00D53497"/>
    <w:rsid w:val="00D53BB5"/>
    <w:rsid w:val="00D53D58"/>
    <w:rsid w:val="00D53F3B"/>
    <w:rsid w:val="00D5405D"/>
    <w:rsid w:val="00D541B5"/>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71E"/>
    <w:rsid w:val="00D609D4"/>
    <w:rsid w:val="00D609F2"/>
    <w:rsid w:val="00D60FCE"/>
    <w:rsid w:val="00D6114A"/>
    <w:rsid w:val="00D61386"/>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4E51"/>
    <w:rsid w:val="00D65035"/>
    <w:rsid w:val="00D65089"/>
    <w:rsid w:val="00D6517C"/>
    <w:rsid w:val="00D651C8"/>
    <w:rsid w:val="00D6523B"/>
    <w:rsid w:val="00D65488"/>
    <w:rsid w:val="00D65709"/>
    <w:rsid w:val="00D65A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E1A"/>
    <w:rsid w:val="00D67F42"/>
    <w:rsid w:val="00D67FC4"/>
    <w:rsid w:val="00D702E3"/>
    <w:rsid w:val="00D70549"/>
    <w:rsid w:val="00D70682"/>
    <w:rsid w:val="00D70B5C"/>
    <w:rsid w:val="00D70D81"/>
    <w:rsid w:val="00D70E3B"/>
    <w:rsid w:val="00D70EA3"/>
    <w:rsid w:val="00D71224"/>
    <w:rsid w:val="00D7132F"/>
    <w:rsid w:val="00D716D1"/>
    <w:rsid w:val="00D7186B"/>
    <w:rsid w:val="00D71882"/>
    <w:rsid w:val="00D71BCD"/>
    <w:rsid w:val="00D71E99"/>
    <w:rsid w:val="00D71FE2"/>
    <w:rsid w:val="00D722CA"/>
    <w:rsid w:val="00D72484"/>
    <w:rsid w:val="00D724BA"/>
    <w:rsid w:val="00D7267B"/>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2A"/>
    <w:rsid w:val="00D76542"/>
    <w:rsid w:val="00D7658E"/>
    <w:rsid w:val="00D76A27"/>
    <w:rsid w:val="00D76AE5"/>
    <w:rsid w:val="00D76B24"/>
    <w:rsid w:val="00D76B2A"/>
    <w:rsid w:val="00D7704B"/>
    <w:rsid w:val="00D7723E"/>
    <w:rsid w:val="00D77399"/>
    <w:rsid w:val="00D774BC"/>
    <w:rsid w:val="00D7760F"/>
    <w:rsid w:val="00D77F30"/>
    <w:rsid w:val="00D800D8"/>
    <w:rsid w:val="00D8016A"/>
    <w:rsid w:val="00D80255"/>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004"/>
    <w:rsid w:val="00D8715F"/>
    <w:rsid w:val="00D875A3"/>
    <w:rsid w:val="00D87734"/>
    <w:rsid w:val="00D8788F"/>
    <w:rsid w:val="00D879A6"/>
    <w:rsid w:val="00D87CC8"/>
    <w:rsid w:val="00D87FB8"/>
    <w:rsid w:val="00D90439"/>
    <w:rsid w:val="00D90C32"/>
    <w:rsid w:val="00D90E06"/>
    <w:rsid w:val="00D91093"/>
    <w:rsid w:val="00D9167E"/>
    <w:rsid w:val="00D919B7"/>
    <w:rsid w:val="00D920A7"/>
    <w:rsid w:val="00D921C0"/>
    <w:rsid w:val="00D9255B"/>
    <w:rsid w:val="00D926BD"/>
    <w:rsid w:val="00D92726"/>
    <w:rsid w:val="00D92C81"/>
    <w:rsid w:val="00D92DA0"/>
    <w:rsid w:val="00D92E8B"/>
    <w:rsid w:val="00D92F39"/>
    <w:rsid w:val="00D92F71"/>
    <w:rsid w:val="00D93080"/>
    <w:rsid w:val="00D9318C"/>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00"/>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763"/>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35C"/>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283"/>
    <w:rsid w:val="00DB2540"/>
    <w:rsid w:val="00DB2A24"/>
    <w:rsid w:val="00DB2A48"/>
    <w:rsid w:val="00DB2A5F"/>
    <w:rsid w:val="00DB2EC0"/>
    <w:rsid w:val="00DB2F4A"/>
    <w:rsid w:val="00DB3137"/>
    <w:rsid w:val="00DB3396"/>
    <w:rsid w:val="00DB3583"/>
    <w:rsid w:val="00DB367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0C"/>
    <w:rsid w:val="00DB5BBC"/>
    <w:rsid w:val="00DB5C73"/>
    <w:rsid w:val="00DB6607"/>
    <w:rsid w:val="00DB66D2"/>
    <w:rsid w:val="00DB66D8"/>
    <w:rsid w:val="00DB67CE"/>
    <w:rsid w:val="00DB69CE"/>
    <w:rsid w:val="00DB6A2E"/>
    <w:rsid w:val="00DB6A3F"/>
    <w:rsid w:val="00DB6D9F"/>
    <w:rsid w:val="00DB7037"/>
    <w:rsid w:val="00DB71B8"/>
    <w:rsid w:val="00DB720A"/>
    <w:rsid w:val="00DB73F2"/>
    <w:rsid w:val="00DB758F"/>
    <w:rsid w:val="00DB7C89"/>
    <w:rsid w:val="00DB7D8B"/>
    <w:rsid w:val="00DC018C"/>
    <w:rsid w:val="00DC01CD"/>
    <w:rsid w:val="00DC0431"/>
    <w:rsid w:val="00DC072F"/>
    <w:rsid w:val="00DC0ADF"/>
    <w:rsid w:val="00DC0B4C"/>
    <w:rsid w:val="00DC0E58"/>
    <w:rsid w:val="00DC0FB3"/>
    <w:rsid w:val="00DC138F"/>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7A3"/>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EE"/>
    <w:rsid w:val="00DC58FE"/>
    <w:rsid w:val="00DC5B11"/>
    <w:rsid w:val="00DC5F83"/>
    <w:rsid w:val="00DC60FE"/>
    <w:rsid w:val="00DC625B"/>
    <w:rsid w:val="00DC62F3"/>
    <w:rsid w:val="00DC6385"/>
    <w:rsid w:val="00DC63CD"/>
    <w:rsid w:val="00DC64A5"/>
    <w:rsid w:val="00DC679A"/>
    <w:rsid w:val="00DC6875"/>
    <w:rsid w:val="00DC6A03"/>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D7FF8"/>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C85"/>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9E5"/>
    <w:rsid w:val="00DE5A07"/>
    <w:rsid w:val="00DE5A4A"/>
    <w:rsid w:val="00DE5B1B"/>
    <w:rsid w:val="00DE5B75"/>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24F"/>
    <w:rsid w:val="00DF0300"/>
    <w:rsid w:val="00DF0540"/>
    <w:rsid w:val="00DF05CC"/>
    <w:rsid w:val="00DF086A"/>
    <w:rsid w:val="00DF0879"/>
    <w:rsid w:val="00DF0CE0"/>
    <w:rsid w:val="00DF0D56"/>
    <w:rsid w:val="00DF0F6A"/>
    <w:rsid w:val="00DF1055"/>
    <w:rsid w:val="00DF10ED"/>
    <w:rsid w:val="00DF12B1"/>
    <w:rsid w:val="00DF1349"/>
    <w:rsid w:val="00DF1354"/>
    <w:rsid w:val="00DF146A"/>
    <w:rsid w:val="00DF1490"/>
    <w:rsid w:val="00DF1551"/>
    <w:rsid w:val="00DF165A"/>
    <w:rsid w:val="00DF1727"/>
    <w:rsid w:val="00DF17FB"/>
    <w:rsid w:val="00DF1803"/>
    <w:rsid w:val="00DF19EA"/>
    <w:rsid w:val="00DF1AF5"/>
    <w:rsid w:val="00DF1C13"/>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39E"/>
    <w:rsid w:val="00DF4430"/>
    <w:rsid w:val="00DF444F"/>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8"/>
    <w:rsid w:val="00DF76AE"/>
    <w:rsid w:val="00DF772C"/>
    <w:rsid w:val="00DF7A1E"/>
    <w:rsid w:val="00DF7B08"/>
    <w:rsid w:val="00DF7BF0"/>
    <w:rsid w:val="00DF7CA7"/>
    <w:rsid w:val="00DF7D4D"/>
    <w:rsid w:val="00E00047"/>
    <w:rsid w:val="00E000A9"/>
    <w:rsid w:val="00E0011E"/>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5BE"/>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2F4"/>
    <w:rsid w:val="00E05455"/>
    <w:rsid w:val="00E0565C"/>
    <w:rsid w:val="00E056B7"/>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6B3"/>
    <w:rsid w:val="00E10993"/>
    <w:rsid w:val="00E10BCC"/>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2AC"/>
    <w:rsid w:val="00E14459"/>
    <w:rsid w:val="00E1475F"/>
    <w:rsid w:val="00E1485C"/>
    <w:rsid w:val="00E148EC"/>
    <w:rsid w:val="00E149E9"/>
    <w:rsid w:val="00E14B9C"/>
    <w:rsid w:val="00E14DD6"/>
    <w:rsid w:val="00E15174"/>
    <w:rsid w:val="00E1523F"/>
    <w:rsid w:val="00E15415"/>
    <w:rsid w:val="00E1547B"/>
    <w:rsid w:val="00E1557A"/>
    <w:rsid w:val="00E15647"/>
    <w:rsid w:val="00E15718"/>
    <w:rsid w:val="00E1572A"/>
    <w:rsid w:val="00E15730"/>
    <w:rsid w:val="00E15BBD"/>
    <w:rsid w:val="00E15E41"/>
    <w:rsid w:val="00E15EBC"/>
    <w:rsid w:val="00E15EFC"/>
    <w:rsid w:val="00E16093"/>
    <w:rsid w:val="00E16264"/>
    <w:rsid w:val="00E1639B"/>
    <w:rsid w:val="00E1682C"/>
    <w:rsid w:val="00E16B2D"/>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AF0"/>
    <w:rsid w:val="00E20D2B"/>
    <w:rsid w:val="00E21060"/>
    <w:rsid w:val="00E210E6"/>
    <w:rsid w:val="00E2114F"/>
    <w:rsid w:val="00E215D7"/>
    <w:rsid w:val="00E21678"/>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12"/>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AF"/>
    <w:rsid w:val="00E270BB"/>
    <w:rsid w:val="00E2782F"/>
    <w:rsid w:val="00E27835"/>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68F"/>
    <w:rsid w:val="00E33719"/>
    <w:rsid w:val="00E33750"/>
    <w:rsid w:val="00E337EE"/>
    <w:rsid w:val="00E33BA4"/>
    <w:rsid w:val="00E33F13"/>
    <w:rsid w:val="00E33FAF"/>
    <w:rsid w:val="00E34018"/>
    <w:rsid w:val="00E3401A"/>
    <w:rsid w:val="00E3407E"/>
    <w:rsid w:val="00E343B2"/>
    <w:rsid w:val="00E34468"/>
    <w:rsid w:val="00E34509"/>
    <w:rsid w:val="00E348A4"/>
    <w:rsid w:val="00E348D6"/>
    <w:rsid w:val="00E34A18"/>
    <w:rsid w:val="00E34B07"/>
    <w:rsid w:val="00E34FA3"/>
    <w:rsid w:val="00E34FD2"/>
    <w:rsid w:val="00E350A4"/>
    <w:rsid w:val="00E352E0"/>
    <w:rsid w:val="00E354ED"/>
    <w:rsid w:val="00E35503"/>
    <w:rsid w:val="00E35A40"/>
    <w:rsid w:val="00E35D16"/>
    <w:rsid w:val="00E35DFA"/>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D7E"/>
    <w:rsid w:val="00E41E24"/>
    <w:rsid w:val="00E42060"/>
    <w:rsid w:val="00E421B9"/>
    <w:rsid w:val="00E42350"/>
    <w:rsid w:val="00E42478"/>
    <w:rsid w:val="00E424A3"/>
    <w:rsid w:val="00E426A8"/>
    <w:rsid w:val="00E428CB"/>
    <w:rsid w:val="00E42A75"/>
    <w:rsid w:val="00E42D1F"/>
    <w:rsid w:val="00E42D43"/>
    <w:rsid w:val="00E42EF6"/>
    <w:rsid w:val="00E42F54"/>
    <w:rsid w:val="00E430D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501"/>
    <w:rsid w:val="00E45651"/>
    <w:rsid w:val="00E45E4C"/>
    <w:rsid w:val="00E46209"/>
    <w:rsid w:val="00E462D3"/>
    <w:rsid w:val="00E463F6"/>
    <w:rsid w:val="00E46A23"/>
    <w:rsid w:val="00E46AF7"/>
    <w:rsid w:val="00E46B85"/>
    <w:rsid w:val="00E46B87"/>
    <w:rsid w:val="00E4708F"/>
    <w:rsid w:val="00E470B3"/>
    <w:rsid w:val="00E4717E"/>
    <w:rsid w:val="00E474A1"/>
    <w:rsid w:val="00E47765"/>
    <w:rsid w:val="00E47AB9"/>
    <w:rsid w:val="00E47ABE"/>
    <w:rsid w:val="00E47AF7"/>
    <w:rsid w:val="00E47C4D"/>
    <w:rsid w:val="00E47C9D"/>
    <w:rsid w:val="00E47D2D"/>
    <w:rsid w:val="00E47E70"/>
    <w:rsid w:val="00E50212"/>
    <w:rsid w:val="00E50437"/>
    <w:rsid w:val="00E504A7"/>
    <w:rsid w:val="00E50617"/>
    <w:rsid w:val="00E507EA"/>
    <w:rsid w:val="00E507F8"/>
    <w:rsid w:val="00E50A4F"/>
    <w:rsid w:val="00E50AD2"/>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A7B"/>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8F"/>
    <w:rsid w:val="00E570CE"/>
    <w:rsid w:val="00E5713A"/>
    <w:rsid w:val="00E571F8"/>
    <w:rsid w:val="00E57309"/>
    <w:rsid w:val="00E5736C"/>
    <w:rsid w:val="00E57484"/>
    <w:rsid w:val="00E5751D"/>
    <w:rsid w:val="00E575BA"/>
    <w:rsid w:val="00E57B99"/>
    <w:rsid w:val="00E6007D"/>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4C"/>
    <w:rsid w:val="00E70BF4"/>
    <w:rsid w:val="00E70C47"/>
    <w:rsid w:val="00E70D2D"/>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67D"/>
    <w:rsid w:val="00E748E9"/>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332"/>
    <w:rsid w:val="00E77376"/>
    <w:rsid w:val="00E77847"/>
    <w:rsid w:val="00E778BE"/>
    <w:rsid w:val="00E778E4"/>
    <w:rsid w:val="00E77A4E"/>
    <w:rsid w:val="00E77AC5"/>
    <w:rsid w:val="00E80006"/>
    <w:rsid w:val="00E80385"/>
    <w:rsid w:val="00E8044C"/>
    <w:rsid w:val="00E80540"/>
    <w:rsid w:val="00E806D8"/>
    <w:rsid w:val="00E806F0"/>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0B5"/>
    <w:rsid w:val="00E86378"/>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BF"/>
    <w:rsid w:val="00E917C6"/>
    <w:rsid w:val="00E917D8"/>
    <w:rsid w:val="00E91B95"/>
    <w:rsid w:val="00E91B98"/>
    <w:rsid w:val="00E9208B"/>
    <w:rsid w:val="00E921DD"/>
    <w:rsid w:val="00E92221"/>
    <w:rsid w:val="00E923AC"/>
    <w:rsid w:val="00E923C5"/>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49C"/>
    <w:rsid w:val="00E9651D"/>
    <w:rsid w:val="00E96575"/>
    <w:rsid w:val="00E96916"/>
    <w:rsid w:val="00E96C36"/>
    <w:rsid w:val="00E96CF0"/>
    <w:rsid w:val="00E96E71"/>
    <w:rsid w:val="00E970A1"/>
    <w:rsid w:val="00E9710E"/>
    <w:rsid w:val="00E97239"/>
    <w:rsid w:val="00E9730E"/>
    <w:rsid w:val="00E9742F"/>
    <w:rsid w:val="00E97466"/>
    <w:rsid w:val="00E97600"/>
    <w:rsid w:val="00E97B52"/>
    <w:rsid w:val="00E97B64"/>
    <w:rsid w:val="00E97BEB"/>
    <w:rsid w:val="00E97F7C"/>
    <w:rsid w:val="00EA028F"/>
    <w:rsid w:val="00EA0666"/>
    <w:rsid w:val="00EA07EA"/>
    <w:rsid w:val="00EA0BD8"/>
    <w:rsid w:val="00EA0DA6"/>
    <w:rsid w:val="00EA0E68"/>
    <w:rsid w:val="00EA0ECE"/>
    <w:rsid w:val="00EA10E6"/>
    <w:rsid w:val="00EA13C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AA6"/>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0D1"/>
    <w:rsid w:val="00EB05D4"/>
    <w:rsid w:val="00EB0608"/>
    <w:rsid w:val="00EB07ED"/>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AF2"/>
    <w:rsid w:val="00EB5B1C"/>
    <w:rsid w:val="00EB5D88"/>
    <w:rsid w:val="00EB5F4B"/>
    <w:rsid w:val="00EB5FE9"/>
    <w:rsid w:val="00EB600E"/>
    <w:rsid w:val="00EB6199"/>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6D9"/>
    <w:rsid w:val="00EC0815"/>
    <w:rsid w:val="00EC08E0"/>
    <w:rsid w:val="00EC09EE"/>
    <w:rsid w:val="00EC0A57"/>
    <w:rsid w:val="00EC0BD0"/>
    <w:rsid w:val="00EC0C74"/>
    <w:rsid w:val="00EC0DB8"/>
    <w:rsid w:val="00EC1112"/>
    <w:rsid w:val="00EC1242"/>
    <w:rsid w:val="00EC136C"/>
    <w:rsid w:val="00EC1493"/>
    <w:rsid w:val="00EC17C4"/>
    <w:rsid w:val="00EC17C7"/>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B4B"/>
    <w:rsid w:val="00EC5FD5"/>
    <w:rsid w:val="00EC6371"/>
    <w:rsid w:val="00EC68FC"/>
    <w:rsid w:val="00EC6914"/>
    <w:rsid w:val="00EC69B3"/>
    <w:rsid w:val="00EC7228"/>
    <w:rsid w:val="00EC7303"/>
    <w:rsid w:val="00EC76A5"/>
    <w:rsid w:val="00EC77B1"/>
    <w:rsid w:val="00EC787A"/>
    <w:rsid w:val="00EC7AF2"/>
    <w:rsid w:val="00EC7B30"/>
    <w:rsid w:val="00EC7C2D"/>
    <w:rsid w:val="00EC7FD1"/>
    <w:rsid w:val="00ED0209"/>
    <w:rsid w:val="00ED0348"/>
    <w:rsid w:val="00ED0667"/>
    <w:rsid w:val="00ED0688"/>
    <w:rsid w:val="00ED08E1"/>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A07"/>
    <w:rsid w:val="00ED2BEB"/>
    <w:rsid w:val="00ED2E1E"/>
    <w:rsid w:val="00ED30E5"/>
    <w:rsid w:val="00ED30F6"/>
    <w:rsid w:val="00ED34EB"/>
    <w:rsid w:val="00ED35D8"/>
    <w:rsid w:val="00ED37D8"/>
    <w:rsid w:val="00ED4019"/>
    <w:rsid w:val="00ED40C2"/>
    <w:rsid w:val="00ED44DA"/>
    <w:rsid w:val="00ED47BB"/>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BF0"/>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A54"/>
    <w:rsid w:val="00EE6DB8"/>
    <w:rsid w:val="00EE724C"/>
    <w:rsid w:val="00EE733D"/>
    <w:rsid w:val="00EE7520"/>
    <w:rsid w:val="00EE764D"/>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23C"/>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23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C4"/>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383"/>
    <w:rsid w:val="00F13561"/>
    <w:rsid w:val="00F13665"/>
    <w:rsid w:val="00F136B2"/>
    <w:rsid w:val="00F13964"/>
    <w:rsid w:val="00F13CE9"/>
    <w:rsid w:val="00F13E1B"/>
    <w:rsid w:val="00F13F02"/>
    <w:rsid w:val="00F14045"/>
    <w:rsid w:val="00F14480"/>
    <w:rsid w:val="00F1473E"/>
    <w:rsid w:val="00F14A0F"/>
    <w:rsid w:val="00F14A33"/>
    <w:rsid w:val="00F14A50"/>
    <w:rsid w:val="00F14BF9"/>
    <w:rsid w:val="00F14CE6"/>
    <w:rsid w:val="00F14F81"/>
    <w:rsid w:val="00F15016"/>
    <w:rsid w:val="00F151CA"/>
    <w:rsid w:val="00F152F4"/>
    <w:rsid w:val="00F154CF"/>
    <w:rsid w:val="00F155B9"/>
    <w:rsid w:val="00F15D73"/>
    <w:rsid w:val="00F16301"/>
    <w:rsid w:val="00F16305"/>
    <w:rsid w:val="00F1651A"/>
    <w:rsid w:val="00F16830"/>
    <w:rsid w:val="00F16A5D"/>
    <w:rsid w:val="00F16BC3"/>
    <w:rsid w:val="00F16C62"/>
    <w:rsid w:val="00F16DC4"/>
    <w:rsid w:val="00F16ED2"/>
    <w:rsid w:val="00F16FF0"/>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951"/>
    <w:rsid w:val="00F22C10"/>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896"/>
    <w:rsid w:val="00F26C28"/>
    <w:rsid w:val="00F26DEF"/>
    <w:rsid w:val="00F270B4"/>
    <w:rsid w:val="00F27102"/>
    <w:rsid w:val="00F2745E"/>
    <w:rsid w:val="00F27553"/>
    <w:rsid w:val="00F27561"/>
    <w:rsid w:val="00F27820"/>
    <w:rsid w:val="00F27877"/>
    <w:rsid w:val="00F30251"/>
    <w:rsid w:val="00F30273"/>
    <w:rsid w:val="00F303BB"/>
    <w:rsid w:val="00F304DF"/>
    <w:rsid w:val="00F309FA"/>
    <w:rsid w:val="00F30C7C"/>
    <w:rsid w:val="00F30CE6"/>
    <w:rsid w:val="00F30F55"/>
    <w:rsid w:val="00F31107"/>
    <w:rsid w:val="00F31335"/>
    <w:rsid w:val="00F313AA"/>
    <w:rsid w:val="00F31497"/>
    <w:rsid w:val="00F31572"/>
    <w:rsid w:val="00F31D7B"/>
    <w:rsid w:val="00F31DA1"/>
    <w:rsid w:val="00F32571"/>
    <w:rsid w:val="00F32715"/>
    <w:rsid w:val="00F327C7"/>
    <w:rsid w:val="00F327EC"/>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370"/>
    <w:rsid w:val="00F376F4"/>
    <w:rsid w:val="00F3797A"/>
    <w:rsid w:val="00F379C6"/>
    <w:rsid w:val="00F379DF"/>
    <w:rsid w:val="00F37BB8"/>
    <w:rsid w:val="00F37BD7"/>
    <w:rsid w:val="00F37E38"/>
    <w:rsid w:val="00F37F0A"/>
    <w:rsid w:val="00F4002F"/>
    <w:rsid w:val="00F40082"/>
    <w:rsid w:val="00F4096E"/>
    <w:rsid w:val="00F40C40"/>
    <w:rsid w:val="00F40CBF"/>
    <w:rsid w:val="00F40D91"/>
    <w:rsid w:val="00F40FF0"/>
    <w:rsid w:val="00F41004"/>
    <w:rsid w:val="00F4128E"/>
    <w:rsid w:val="00F419B2"/>
    <w:rsid w:val="00F41A8B"/>
    <w:rsid w:val="00F41B2A"/>
    <w:rsid w:val="00F420FA"/>
    <w:rsid w:val="00F4270D"/>
    <w:rsid w:val="00F428DD"/>
    <w:rsid w:val="00F42994"/>
    <w:rsid w:val="00F42C56"/>
    <w:rsid w:val="00F42F10"/>
    <w:rsid w:val="00F4332B"/>
    <w:rsid w:val="00F433D2"/>
    <w:rsid w:val="00F43463"/>
    <w:rsid w:val="00F435B9"/>
    <w:rsid w:val="00F43697"/>
    <w:rsid w:val="00F4389E"/>
    <w:rsid w:val="00F439B8"/>
    <w:rsid w:val="00F439F7"/>
    <w:rsid w:val="00F43D3B"/>
    <w:rsid w:val="00F44052"/>
    <w:rsid w:val="00F44307"/>
    <w:rsid w:val="00F44372"/>
    <w:rsid w:val="00F445E6"/>
    <w:rsid w:val="00F44776"/>
    <w:rsid w:val="00F4477A"/>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3E5"/>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2EC"/>
    <w:rsid w:val="00F535DB"/>
    <w:rsid w:val="00F53756"/>
    <w:rsid w:val="00F5389A"/>
    <w:rsid w:val="00F53998"/>
    <w:rsid w:val="00F539CE"/>
    <w:rsid w:val="00F53B41"/>
    <w:rsid w:val="00F53BEC"/>
    <w:rsid w:val="00F53C48"/>
    <w:rsid w:val="00F53DE2"/>
    <w:rsid w:val="00F54049"/>
    <w:rsid w:val="00F544BC"/>
    <w:rsid w:val="00F5458A"/>
    <w:rsid w:val="00F5461F"/>
    <w:rsid w:val="00F54674"/>
    <w:rsid w:val="00F549D1"/>
    <w:rsid w:val="00F54B58"/>
    <w:rsid w:val="00F54B66"/>
    <w:rsid w:val="00F54D26"/>
    <w:rsid w:val="00F54E05"/>
    <w:rsid w:val="00F550D4"/>
    <w:rsid w:val="00F55104"/>
    <w:rsid w:val="00F552A0"/>
    <w:rsid w:val="00F55370"/>
    <w:rsid w:val="00F55536"/>
    <w:rsid w:val="00F556BC"/>
    <w:rsid w:val="00F5577E"/>
    <w:rsid w:val="00F557DE"/>
    <w:rsid w:val="00F558EF"/>
    <w:rsid w:val="00F5594A"/>
    <w:rsid w:val="00F559F6"/>
    <w:rsid w:val="00F55DFC"/>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BB7"/>
    <w:rsid w:val="00F61C91"/>
    <w:rsid w:val="00F61CBF"/>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C0A"/>
    <w:rsid w:val="00F64DB1"/>
    <w:rsid w:val="00F64DD9"/>
    <w:rsid w:val="00F64E92"/>
    <w:rsid w:val="00F6531A"/>
    <w:rsid w:val="00F6541B"/>
    <w:rsid w:val="00F65568"/>
    <w:rsid w:val="00F6556E"/>
    <w:rsid w:val="00F656E6"/>
    <w:rsid w:val="00F658B6"/>
    <w:rsid w:val="00F659B3"/>
    <w:rsid w:val="00F65AF7"/>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CD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4FF7"/>
    <w:rsid w:val="00F7503E"/>
    <w:rsid w:val="00F751ED"/>
    <w:rsid w:val="00F753B7"/>
    <w:rsid w:val="00F75838"/>
    <w:rsid w:val="00F75841"/>
    <w:rsid w:val="00F75C65"/>
    <w:rsid w:val="00F75E07"/>
    <w:rsid w:val="00F75E39"/>
    <w:rsid w:val="00F761B7"/>
    <w:rsid w:val="00F762E8"/>
    <w:rsid w:val="00F76729"/>
    <w:rsid w:val="00F767F8"/>
    <w:rsid w:val="00F76E63"/>
    <w:rsid w:val="00F772AA"/>
    <w:rsid w:val="00F775A4"/>
    <w:rsid w:val="00F77602"/>
    <w:rsid w:val="00F776AE"/>
    <w:rsid w:val="00F77815"/>
    <w:rsid w:val="00F77D24"/>
    <w:rsid w:val="00F801EA"/>
    <w:rsid w:val="00F80854"/>
    <w:rsid w:val="00F8086D"/>
    <w:rsid w:val="00F80AED"/>
    <w:rsid w:val="00F80FB7"/>
    <w:rsid w:val="00F810FB"/>
    <w:rsid w:val="00F81124"/>
    <w:rsid w:val="00F81294"/>
    <w:rsid w:val="00F81560"/>
    <w:rsid w:val="00F8166B"/>
    <w:rsid w:val="00F817A2"/>
    <w:rsid w:val="00F817A5"/>
    <w:rsid w:val="00F817D2"/>
    <w:rsid w:val="00F819A3"/>
    <w:rsid w:val="00F81AE4"/>
    <w:rsid w:val="00F81D98"/>
    <w:rsid w:val="00F822A8"/>
    <w:rsid w:val="00F82370"/>
    <w:rsid w:val="00F824F5"/>
    <w:rsid w:val="00F82717"/>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C6E"/>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C77"/>
    <w:rsid w:val="00F90F3B"/>
    <w:rsid w:val="00F913EE"/>
    <w:rsid w:val="00F916A2"/>
    <w:rsid w:val="00F9184D"/>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C1F"/>
    <w:rsid w:val="00F94EA3"/>
    <w:rsid w:val="00F94F04"/>
    <w:rsid w:val="00F94F5B"/>
    <w:rsid w:val="00F9520B"/>
    <w:rsid w:val="00F95321"/>
    <w:rsid w:val="00F95482"/>
    <w:rsid w:val="00F95671"/>
    <w:rsid w:val="00F9574D"/>
    <w:rsid w:val="00F957BC"/>
    <w:rsid w:val="00F9586D"/>
    <w:rsid w:val="00F95996"/>
    <w:rsid w:val="00F95A68"/>
    <w:rsid w:val="00F9622A"/>
    <w:rsid w:val="00F962FB"/>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23B"/>
    <w:rsid w:val="00FA49AE"/>
    <w:rsid w:val="00FA49D6"/>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7B"/>
    <w:rsid w:val="00FB1E80"/>
    <w:rsid w:val="00FB1F83"/>
    <w:rsid w:val="00FB2126"/>
    <w:rsid w:val="00FB2310"/>
    <w:rsid w:val="00FB243A"/>
    <w:rsid w:val="00FB2642"/>
    <w:rsid w:val="00FB27C5"/>
    <w:rsid w:val="00FB2ED1"/>
    <w:rsid w:val="00FB2F57"/>
    <w:rsid w:val="00FB3141"/>
    <w:rsid w:val="00FB31DD"/>
    <w:rsid w:val="00FB322A"/>
    <w:rsid w:val="00FB32FD"/>
    <w:rsid w:val="00FB33E9"/>
    <w:rsid w:val="00FB3675"/>
    <w:rsid w:val="00FB36E4"/>
    <w:rsid w:val="00FB3C2E"/>
    <w:rsid w:val="00FB3D06"/>
    <w:rsid w:val="00FB4054"/>
    <w:rsid w:val="00FB4260"/>
    <w:rsid w:val="00FB44F8"/>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7E9"/>
    <w:rsid w:val="00FB6FA3"/>
    <w:rsid w:val="00FB72C1"/>
    <w:rsid w:val="00FB791F"/>
    <w:rsid w:val="00FB7E41"/>
    <w:rsid w:val="00FB7FC4"/>
    <w:rsid w:val="00FC001D"/>
    <w:rsid w:val="00FC01AD"/>
    <w:rsid w:val="00FC04BF"/>
    <w:rsid w:val="00FC085C"/>
    <w:rsid w:val="00FC0A34"/>
    <w:rsid w:val="00FC0C3E"/>
    <w:rsid w:val="00FC0C6A"/>
    <w:rsid w:val="00FC13E3"/>
    <w:rsid w:val="00FC15BA"/>
    <w:rsid w:val="00FC17E7"/>
    <w:rsid w:val="00FC1853"/>
    <w:rsid w:val="00FC19CA"/>
    <w:rsid w:val="00FC1B09"/>
    <w:rsid w:val="00FC1BBB"/>
    <w:rsid w:val="00FC1C25"/>
    <w:rsid w:val="00FC1CB4"/>
    <w:rsid w:val="00FC2205"/>
    <w:rsid w:val="00FC2353"/>
    <w:rsid w:val="00FC2428"/>
    <w:rsid w:val="00FC2485"/>
    <w:rsid w:val="00FC2537"/>
    <w:rsid w:val="00FC29CB"/>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36B"/>
    <w:rsid w:val="00FC64CA"/>
    <w:rsid w:val="00FC660A"/>
    <w:rsid w:val="00FC6682"/>
    <w:rsid w:val="00FC6697"/>
    <w:rsid w:val="00FC6762"/>
    <w:rsid w:val="00FC6A6F"/>
    <w:rsid w:val="00FC6C51"/>
    <w:rsid w:val="00FC6CA8"/>
    <w:rsid w:val="00FC6FF2"/>
    <w:rsid w:val="00FC7161"/>
    <w:rsid w:val="00FC716F"/>
    <w:rsid w:val="00FC7374"/>
    <w:rsid w:val="00FC76E9"/>
    <w:rsid w:val="00FC7873"/>
    <w:rsid w:val="00FC79F5"/>
    <w:rsid w:val="00FC7ABC"/>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90"/>
    <w:rsid w:val="00FD3EAC"/>
    <w:rsid w:val="00FD4377"/>
    <w:rsid w:val="00FD440E"/>
    <w:rsid w:val="00FD456B"/>
    <w:rsid w:val="00FD4680"/>
    <w:rsid w:val="00FD4DBE"/>
    <w:rsid w:val="00FD4DE6"/>
    <w:rsid w:val="00FD4E96"/>
    <w:rsid w:val="00FD4FD5"/>
    <w:rsid w:val="00FD5089"/>
    <w:rsid w:val="00FD536D"/>
    <w:rsid w:val="00FD55C6"/>
    <w:rsid w:val="00FD5712"/>
    <w:rsid w:val="00FD5A3E"/>
    <w:rsid w:val="00FD5A80"/>
    <w:rsid w:val="00FD5F1E"/>
    <w:rsid w:val="00FD5FB0"/>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51"/>
    <w:rsid w:val="00FE117D"/>
    <w:rsid w:val="00FE12DA"/>
    <w:rsid w:val="00FE1648"/>
    <w:rsid w:val="00FE1655"/>
    <w:rsid w:val="00FE16C4"/>
    <w:rsid w:val="00FE1C2F"/>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6A13"/>
    <w:rsid w:val="00FE719B"/>
    <w:rsid w:val="00FE72AF"/>
    <w:rsid w:val="00FE7474"/>
    <w:rsid w:val="00FE7682"/>
    <w:rsid w:val="00FE7728"/>
    <w:rsid w:val="00FE7AA1"/>
    <w:rsid w:val="00FE7C0E"/>
    <w:rsid w:val="00FE7C49"/>
    <w:rsid w:val="00FE7EE3"/>
    <w:rsid w:val="00FF0194"/>
    <w:rsid w:val="00FF01D3"/>
    <w:rsid w:val="00FF086E"/>
    <w:rsid w:val="00FF0A20"/>
    <w:rsid w:val="00FF0A2C"/>
    <w:rsid w:val="00FF0B0D"/>
    <w:rsid w:val="00FF0C49"/>
    <w:rsid w:val="00FF0C4F"/>
    <w:rsid w:val="00FF0D3D"/>
    <w:rsid w:val="00FF1432"/>
    <w:rsid w:val="00FF15F4"/>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DF3"/>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13"/>
    <w:rsid w:val="00FF61C5"/>
    <w:rsid w:val="00FF6354"/>
    <w:rsid w:val="00FF643D"/>
    <w:rsid w:val="00FF649E"/>
    <w:rsid w:val="00FF6501"/>
    <w:rsid w:val="00FF662B"/>
    <w:rsid w:val="00FF6711"/>
    <w:rsid w:val="00FF683D"/>
    <w:rsid w:val="00FF6889"/>
    <w:rsid w:val="00FF688C"/>
    <w:rsid w:val="00FF6A53"/>
    <w:rsid w:val="00FF6BED"/>
    <w:rsid w:val="00FF6C3D"/>
    <w:rsid w:val="00FF6CAF"/>
    <w:rsid w:val="00FF6F31"/>
    <w:rsid w:val="00FF7043"/>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 w:type="paragraph" w:styleId="PargrafodaLista">
    <w:name w:val="List Paragraph"/>
    <w:basedOn w:val="Normal"/>
    <w:uiPriority w:val="34"/>
    <w:qFormat/>
    <w:rsid w:val="00B6304A"/>
    <w:pPr>
      <w:suppressAutoHyphens w:val="0"/>
      <w:ind w:left="720"/>
      <w:contextualSpacing/>
    </w:pPr>
    <w:rPr>
      <w:lang w:eastAsia="pt-BR"/>
    </w:rPr>
  </w:style>
  <w:style w:type="paragraph" w:customStyle="1" w:styleId="Default">
    <w:name w:val="Default"/>
    <w:rsid w:val="007E206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 w:type="paragraph" w:styleId="PargrafodaLista">
    <w:name w:val="List Paragraph"/>
    <w:basedOn w:val="Normal"/>
    <w:uiPriority w:val="34"/>
    <w:qFormat/>
    <w:rsid w:val="00B6304A"/>
    <w:pPr>
      <w:suppressAutoHyphens w:val="0"/>
      <w:ind w:left="720"/>
      <w:contextualSpacing/>
    </w:pPr>
    <w:rPr>
      <w:lang w:eastAsia="pt-BR"/>
    </w:rPr>
  </w:style>
  <w:style w:type="paragraph" w:customStyle="1" w:styleId="Default">
    <w:name w:val="Default"/>
    <w:rsid w:val="007E206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4367">
      <w:bodyDiv w:val="1"/>
      <w:marLeft w:val="0"/>
      <w:marRight w:val="0"/>
      <w:marTop w:val="0"/>
      <w:marBottom w:val="0"/>
      <w:divBdr>
        <w:top w:val="none" w:sz="0" w:space="0" w:color="auto"/>
        <w:left w:val="none" w:sz="0" w:space="0" w:color="auto"/>
        <w:bottom w:val="none" w:sz="0" w:space="0" w:color="auto"/>
        <w:right w:val="none" w:sz="0" w:space="0" w:color="auto"/>
      </w:divBdr>
    </w:div>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925118130">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219513510">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584873991">
      <w:bodyDiv w:val="1"/>
      <w:marLeft w:val="0"/>
      <w:marRight w:val="0"/>
      <w:marTop w:val="0"/>
      <w:marBottom w:val="0"/>
      <w:divBdr>
        <w:top w:val="none" w:sz="0" w:space="0" w:color="auto"/>
        <w:left w:val="none" w:sz="0" w:space="0" w:color="auto"/>
        <w:bottom w:val="none" w:sz="0" w:space="0" w:color="auto"/>
        <w:right w:val="none" w:sz="0" w:space="0" w:color="auto"/>
      </w:divBdr>
    </w:div>
    <w:div w:id="163047317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4A28D-11FE-41BE-AD9C-F6B9CA80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38-2014 Sessão Ordinária 17-11-2014.dot</Template>
  <TotalTime>2000</TotalTime>
  <Pages>1</Pages>
  <Words>10966</Words>
  <Characters>59220</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70046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56</cp:revision>
  <cp:lastPrinted>2021-03-17T17:14:00Z</cp:lastPrinted>
  <dcterms:created xsi:type="dcterms:W3CDTF">2021-02-10T17:55:00Z</dcterms:created>
  <dcterms:modified xsi:type="dcterms:W3CDTF">2021-03-17T17:16:00Z</dcterms:modified>
</cp:coreProperties>
</file>