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8D" w:rsidRPr="00694CB9" w:rsidRDefault="00F357E8" w:rsidP="00EB07ED">
      <w:pPr>
        <w:pStyle w:val="Ttulo"/>
        <w:tabs>
          <w:tab w:val="left" w:pos="7230"/>
        </w:tabs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 w:rsidRPr="00694CB9">
        <w:rPr>
          <w:rFonts w:ascii="Times New Roman" w:hAnsi="Times New Roman"/>
          <w:color w:val="000000"/>
          <w:szCs w:val="24"/>
        </w:rPr>
        <w:t xml:space="preserve">ATA </w:t>
      </w:r>
      <w:r w:rsidR="00A45B6E">
        <w:rPr>
          <w:rFonts w:ascii="Times New Roman" w:hAnsi="Times New Roman"/>
          <w:color w:val="000000"/>
          <w:szCs w:val="24"/>
        </w:rPr>
        <w:t>0</w:t>
      </w:r>
      <w:r w:rsidR="00E50AD2">
        <w:rPr>
          <w:rFonts w:ascii="Times New Roman" w:hAnsi="Times New Roman"/>
          <w:color w:val="000000"/>
          <w:szCs w:val="24"/>
        </w:rPr>
        <w:t>3</w:t>
      </w:r>
      <w:r w:rsidR="003847B4">
        <w:rPr>
          <w:rFonts w:ascii="Times New Roman" w:hAnsi="Times New Roman"/>
          <w:color w:val="000000"/>
          <w:szCs w:val="24"/>
        </w:rPr>
        <w:t>/2021</w:t>
      </w:r>
    </w:p>
    <w:p w:rsidR="00265A8D" w:rsidRPr="00694CB9" w:rsidRDefault="00265A8D" w:rsidP="002B5261">
      <w:pPr>
        <w:pStyle w:val="Ttulo"/>
        <w:rPr>
          <w:rFonts w:ascii="Times New Roman" w:hAnsi="Times New Roman"/>
          <w:color w:val="000000"/>
          <w:szCs w:val="24"/>
        </w:rPr>
      </w:pPr>
    </w:p>
    <w:p w:rsidR="004A27D9" w:rsidRPr="00694CB9" w:rsidRDefault="004A27D9" w:rsidP="00EB07ED">
      <w:pPr>
        <w:pStyle w:val="Ttulo"/>
        <w:rPr>
          <w:rFonts w:ascii="Times New Roman" w:hAnsi="Times New Roman"/>
          <w:color w:val="000000"/>
          <w:szCs w:val="24"/>
        </w:rPr>
      </w:pPr>
    </w:p>
    <w:p w:rsidR="004A27D9" w:rsidRPr="00694CB9" w:rsidRDefault="004A27D9" w:rsidP="00EB07ED">
      <w:pPr>
        <w:pStyle w:val="Ttulo"/>
        <w:rPr>
          <w:rFonts w:ascii="Times New Roman" w:hAnsi="Times New Roman"/>
          <w:color w:val="000000"/>
          <w:szCs w:val="24"/>
        </w:rPr>
      </w:pPr>
    </w:p>
    <w:p w:rsidR="00265A8D" w:rsidRPr="00694CB9" w:rsidRDefault="00F357E8" w:rsidP="00EB07ED">
      <w:pPr>
        <w:pStyle w:val="Ttulo"/>
        <w:rPr>
          <w:rFonts w:ascii="Times New Roman" w:hAnsi="Times New Roman"/>
          <w:color w:val="000000"/>
          <w:szCs w:val="24"/>
        </w:rPr>
      </w:pPr>
      <w:r w:rsidRPr="00694CB9">
        <w:rPr>
          <w:rFonts w:ascii="Times New Roman" w:hAnsi="Times New Roman"/>
          <w:color w:val="000000"/>
          <w:szCs w:val="24"/>
        </w:rPr>
        <w:t xml:space="preserve">Esta ata contém </w:t>
      </w:r>
      <w:r w:rsidR="00527141">
        <w:rPr>
          <w:rFonts w:ascii="Times New Roman" w:hAnsi="Times New Roman"/>
          <w:color w:val="000000"/>
          <w:szCs w:val="24"/>
        </w:rPr>
        <w:t>04</w:t>
      </w:r>
      <w:r w:rsidR="00AA712B" w:rsidRPr="00694CB9">
        <w:rPr>
          <w:rFonts w:ascii="Times New Roman" w:hAnsi="Times New Roman"/>
          <w:color w:val="000000"/>
          <w:szCs w:val="24"/>
        </w:rPr>
        <w:t xml:space="preserve"> página</w:t>
      </w:r>
      <w:r w:rsidR="00B95718" w:rsidRPr="00694CB9">
        <w:rPr>
          <w:rFonts w:ascii="Times New Roman" w:hAnsi="Times New Roman"/>
          <w:color w:val="000000"/>
          <w:szCs w:val="24"/>
        </w:rPr>
        <w:t>s</w:t>
      </w:r>
      <w:r w:rsidR="00016C5B">
        <w:rPr>
          <w:rFonts w:ascii="Times New Roman" w:hAnsi="Times New Roman"/>
          <w:color w:val="000000"/>
          <w:szCs w:val="24"/>
        </w:rPr>
        <w:t xml:space="preserve"> numeradas de </w:t>
      </w:r>
      <w:r w:rsidR="00F54B58">
        <w:rPr>
          <w:rFonts w:ascii="Times New Roman" w:hAnsi="Times New Roman"/>
          <w:color w:val="000000"/>
          <w:szCs w:val="24"/>
        </w:rPr>
        <w:t>0</w:t>
      </w:r>
      <w:r w:rsidR="00016C5B">
        <w:rPr>
          <w:rFonts w:ascii="Times New Roman" w:hAnsi="Times New Roman"/>
          <w:color w:val="000000"/>
          <w:szCs w:val="24"/>
        </w:rPr>
        <w:t xml:space="preserve">1 a </w:t>
      </w:r>
      <w:r w:rsidR="00D24C86">
        <w:rPr>
          <w:rFonts w:ascii="Times New Roman" w:hAnsi="Times New Roman"/>
          <w:color w:val="000000"/>
          <w:szCs w:val="24"/>
        </w:rPr>
        <w:t>0</w:t>
      </w:r>
      <w:r w:rsidR="00527141">
        <w:rPr>
          <w:rFonts w:ascii="Times New Roman" w:hAnsi="Times New Roman"/>
          <w:color w:val="000000"/>
          <w:szCs w:val="24"/>
        </w:rPr>
        <w:t>4</w:t>
      </w:r>
      <w:r w:rsidRPr="00694CB9">
        <w:rPr>
          <w:rFonts w:ascii="Times New Roman" w:hAnsi="Times New Roman"/>
          <w:color w:val="000000"/>
          <w:szCs w:val="24"/>
        </w:rPr>
        <w:t>.</w:t>
      </w:r>
    </w:p>
    <w:p w:rsidR="00D65089" w:rsidRPr="008C5D5E" w:rsidRDefault="00724924" w:rsidP="00915578">
      <w:pPr>
        <w:jc w:val="both"/>
        <w:rPr>
          <w:b/>
          <w:color w:val="000000"/>
        </w:rPr>
      </w:pPr>
      <w:r>
        <w:rPr>
          <w:color w:val="000000"/>
        </w:rPr>
        <w:t>Ao</w:t>
      </w:r>
      <w:r w:rsidR="00CA347E">
        <w:rPr>
          <w:color w:val="000000"/>
        </w:rPr>
        <w:t>s</w:t>
      </w:r>
      <w:r>
        <w:rPr>
          <w:color w:val="000000"/>
        </w:rPr>
        <w:t xml:space="preserve"> </w:t>
      </w:r>
      <w:r w:rsidR="00E50AD2">
        <w:rPr>
          <w:color w:val="000000"/>
        </w:rPr>
        <w:t>dezoito</w:t>
      </w:r>
      <w:r w:rsidR="008052D1">
        <w:rPr>
          <w:color w:val="000000"/>
        </w:rPr>
        <w:t xml:space="preserve"> dias do mês de Janeiro de dois mil e vinte e um</w:t>
      </w:r>
      <w:r w:rsidR="00F357E8" w:rsidRPr="00694CB9">
        <w:rPr>
          <w:color w:val="000000"/>
        </w:rPr>
        <w:t xml:space="preserve">, reuniram-se em SESSÃO ORDINÁRIA DA CÂMARA MUNICIPAL DE VEREADORES DE GUAPORÉ, às </w:t>
      </w:r>
      <w:r w:rsidR="008052D1">
        <w:rPr>
          <w:color w:val="000000"/>
        </w:rPr>
        <w:t>dezenove</w:t>
      </w:r>
      <w:r w:rsidR="00724387" w:rsidRPr="00694CB9">
        <w:rPr>
          <w:color w:val="000000"/>
        </w:rPr>
        <w:t xml:space="preserve"> horas</w:t>
      </w:r>
      <w:r w:rsidR="00F357E8" w:rsidRPr="00694CB9">
        <w:rPr>
          <w:color w:val="000000"/>
        </w:rPr>
        <w:t xml:space="preserve">, no Plenário Roberto </w:t>
      </w:r>
      <w:proofErr w:type="spellStart"/>
      <w:r w:rsidR="00F357E8" w:rsidRPr="00694CB9">
        <w:rPr>
          <w:color w:val="000000"/>
        </w:rPr>
        <w:t>Baldasso</w:t>
      </w:r>
      <w:proofErr w:type="spellEnd"/>
      <w:r w:rsidR="00F357E8" w:rsidRPr="00694CB9">
        <w:rPr>
          <w:color w:val="000000"/>
        </w:rPr>
        <w:t xml:space="preserve">, </w:t>
      </w:r>
      <w:r w:rsidR="007D1D47" w:rsidRPr="00694CB9">
        <w:rPr>
          <w:color w:val="000000"/>
        </w:rPr>
        <w:t>os vereadores</w:t>
      </w:r>
      <w:r w:rsidR="008052D1">
        <w:rPr>
          <w:color w:val="000000"/>
        </w:rPr>
        <w:t>:</w:t>
      </w:r>
      <w:r w:rsidR="008E192B" w:rsidRPr="00694CB9">
        <w:rPr>
          <w:color w:val="000000"/>
        </w:rPr>
        <w:t xml:space="preserve"> </w:t>
      </w:r>
      <w:r w:rsidR="00880BE0">
        <w:rPr>
          <w:color w:val="000000"/>
        </w:rPr>
        <w:t>Valc</w:t>
      </w:r>
      <w:r w:rsidR="00807112">
        <w:rPr>
          <w:color w:val="000000"/>
        </w:rPr>
        <w:t>ir Antônio Fanton, Antô</w:t>
      </w:r>
      <w:r w:rsidR="005437DB">
        <w:rPr>
          <w:color w:val="000000"/>
        </w:rPr>
        <w:t xml:space="preserve">nio José Pandolfo, </w:t>
      </w:r>
      <w:r w:rsidR="00807112">
        <w:rPr>
          <w:color w:val="000000"/>
        </w:rPr>
        <w:t xml:space="preserve">Jader Dalla Costa, Gilson </w:t>
      </w:r>
      <w:proofErr w:type="spellStart"/>
      <w:r w:rsidR="00807112">
        <w:rPr>
          <w:color w:val="000000"/>
        </w:rPr>
        <w:t>Luis</w:t>
      </w:r>
      <w:proofErr w:type="spellEnd"/>
      <w:r w:rsidR="00807112">
        <w:rPr>
          <w:color w:val="000000"/>
        </w:rPr>
        <w:t xml:space="preserve"> Dai Pra</w:t>
      </w:r>
      <w:r w:rsidR="00E3368F">
        <w:rPr>
          <w:color w:val="000000"/>
        </w:rPr>
        <w:t xml:space="preserve">, </w:t>
      </w:r>
      <w:r w:rsidR="00807112">
        <w:rPr>
          <w:color w:val="000000"/>
        </w:rPr>
        <w:t xml:space="preserve">Ari </w:t>
      </w:r>
      <w:proofErr w:type="spellStart"/>
      <w:r w:rsidR="00807112">
        <w:rPr>
          <w:color w:val="000000"/>
        </w:rPr>
        <w:t>Paesi</w:t>
      </w:r>
      <w:proofErr w:type="spellEnd"/>
      <w:r w:rsidR="000C0383">
        <w:rPr>
          <w:color w:val="000000"/>
        </w:rPr>
        <w:t xml:space="preserve">, </w:t>
      </w:r>
      <w:r w:rsidR="00807112">
        <w:rPr>
          <w:color w:val="000000"/>
        </w:rPr>
        <w:t>Alessandro Eduardo de Almeida</w:t>
      </w:r>
      <w:r w:rsidR="004B5FF8">
        <w:rPr>
          <w:color w:val="000000"/>
        </w:rPr>
        <w:t>,</w:t>
      </w:r>
      <w:r w:rsidR="00807112">
        <w:rPr>
          <w:color w:val="000000"/>
        </w:rPr>
        <w:t xml:space="preserve"> Fernanda </w:t>
      </w:r>
      <w:proofErr w:type="spellStart"/>
      <w:r w:rsidR="00807112">
        <w:rPr>
          <w:color w:val="000000"/>
        </w:rPr>
        <w:t>Debona</w:t>
      </w:r>
      <w:proofErr w:type="spellEnd"/>
      <w:r w:rsidR="00807112">
        <w:rPr>
          <w:color w:val="000000"/>
        </w:rPr>
        <w:t xml:space="preserve"> </w:t>
      </w:r>
      <w:proofErr w:type="spellStart"/>
      <w:r w:rsidR="00807112">
        <w:rPr>
          <w:color w:val="000000"/>
        </w:rPr>
        <w:t>Baldin</w:t>
      </w:r>
      <w:proofErr w:type="spellEnd"/>
      <w:r w:rsidR="00597CBF">
        <w:rPr>
          <w:color w:val="000000"/>
        </w:rPr>
        <w:t xml:space="preserve">, </w:t>
      </w:r>
      <w:proofErr w:type="spellStart"/>
      <w:r w:rsidR="007D1D47" w:rsidRPr="00694CB9">
        <w:rPr>
          <w:color w:val="000000"/>
        </w:rPr>
        <w:t>Mou</w:t>
      </w:r>
      <w:r w:rsidR="00101FCE" w:rsidRPr="00694CB9">
        <w:rPr>
          <w:color w:val="000000"/>
        </w:rPr>
        <w:t>stafh</w:t>
      </w:r>
      <w:proofErr w:type="spellEnd"/>
      <w:r w:rsidR="00101FCE" w:rsidRPr="00694CB9">
        <w:rPr>
          <w:color w:val="000000"/>
        </w:rPr>
        <w:t xml:space="preserve"> Roberto </w:t>
      </w:r>
      <w:proofErr w:type="spellStart"/>
      <w:r w:rsidR="00101FCE" w:rsidRPr="00694CB9">
        <w:rPr>
          <w:color w:val="000000"/>
        </w:rPr>
        <w:t>Sari</w:t>
      </w:r>
      <w:proofErr w:type="spellEnd"/>
      <w:r w:rsidR="00101FCE" w:rsidRPr="00694CB9">
        <w:rPr>
          <w:color w:val="000000"/>
        </w:rPr>
        <w:t xml:space="preserve"> M. Muhammad</w:t>
      </w:r>
      <w:r w:rsidR="007B5D9C" w:rsidRPr="00694CB9">
        <w:rPr>
          <w:color w:val="000000"/>
        </w:rPr>
        <w:t xml:space="preserve">, Ronaldo Jair </w:t>
      </w:r>
      <w:proofErr w:type="spellStart"/>
      <w:r w:rsidR="007B5D9C" w:rsidRPr="00694CB9">
        <w:rPr>
          <w:color w:val="000000"/>
        </w:rPr>
        <w:t>Donida</w:t>
      </w:r>
      <w:proofErr w:type="spellEnd"/>
      <w:r w:rsidR="00B73D2D" w:rsidRPr="00694CB9">
        <w:rPr>
          <w:color w:val="000000"/>
        </w:rPr>
        <w:t xml:space="preserve">, </w:t>
      </w:r>
      <w:r w:rsidR="00807112">
        <w:rPr>
          <w:color w:val="000000"/>
        </w:rPr>
        <w:t xml:space="preserve">Itamara Franceschini, Jonas </w:t>
      </w:r>
      <w:proofErr w:type="spellStart"/>
      <w:r w:rsidR="00807112">
        <w:rPr>
          <w:color w:val="000000"/>
        </w:rPr>
        <w:t>Agosti</w:t>
      </w:r>
      <w:proofErr w:type="spellEnd"/>
      <w:r w:rsidR="0033144B">
        <w:rPr>
          <w:color w:val="000000"/>
        </w:rPr>
        <w:t>.</w:t>
      </w:r>
      <w:r w:rsidR="000332ED" w:rsidRPr="00694CB9">
        <w:rPr>
          <w:color w:val="000000"/>
        </w:rPr>
        <w:t xml:space="preserve"> </w:t>
      </w:r>
      <w:r w:rsidR="007D1D47" w:rsidRPr="00694CB9">
        <w:rPr>
          <w:color w:val="000000"/>
        </w:rPr>
        <w:t xml:space="preserve">Pelo </w:t>
      </w:r>
      <w:proofErr w:type="gramStart"/>
      <w:r w:rsidR="007D1D47" w:rsidRPr="00694CB9">
        <w:rPr>
          <w:color w:val="000000"/>
        </w:rPr>
        <w:t>Sr.</w:t>
      </w:r>
      <w:proofErr w:type="gramEnd"/>
      <w:r w:rsidR="007D1D47" w:rsidRPr="00694CB9">
        <w:rPr>
          <w:color w:val="000000"/>
        </w:rPr>
        <w:t xml:space="preserve"> Presidente,</w:t>
      </w:r>
      <w:r w:rsidR="007D1D47" w:rsidRPr="00694CB9">
        <w:rPr>
          <w:b/>
          <w:color w:val="000000"/>
        </w:rPr>
        <w:t xml:space="preserve"> </w:t>
      </w:r>
      <w:r w:rsidR="00082BEA">
        <w:rPr>
          <w:b/>
          <w:color w:val="000000"/>
        </w:rPr>
        <w:t>Valc</w:t>
      </w:r>
      <w:r w:rsidR="00807112">
        <w:rPr>
          <w:b/>
          <w:color w:val="000000"/>
        </w:rPr>
        <w:t>ir Antônio Fanton</w:t>
      </w:r>
      <w:r w:rsidR="00E3368F">
        <w:rPr>
          <w:b/>
          <w:color w:val="000000"/>
        </w:rPr>
        <w:t xml:space="preserve"> </w:t>
      </w:r>
      <w:r w:rsidR="007D1D47" w:rsidRPr="00694CB9">
        <w:rPr>
          <w:color w:val="000000"/>
        </w:rPr>
        <w:t xml:space="preserve">foi dito: </w:t>
      </w:r>
      <w:r w:rsidR="007D1D47" w:rsidRPr="00694CB9">
        <w:rPr>
          <w:b/>
          <w:bCs/>
          <w:i/>
          <w:color w:val="000000"/>
        </w:rPr>
        <w:t>“Havendo número legal, em nome de Deus dou por abertos os t</w:t>
      </w:r>
      <w:r w:rsidR="00740266">
        <w:rPr>
          <w:b/>
          <w:bCs/>
          <w:i/>
          <w:color w:val="000000"/>
        </w:rPr>
        <w:t>rabalhos da presente Sessão O</w:t>
      </w:r>
      <w:r w:rsidR="007D1D47" w:rsidRPr="00694CB9">
        <w:rPr>
          <w:b/>
          <w:bCs/>
          <w:i/>
          <w:color w:val="000000"/>
        </w:rPr>
        <w:t>rdinária”.</w:t>
      </w:r>
      <w:r w:rsidR="002C655A" w:rsidRPr="00694CB9">
        <w:rPr>
          <w:b/>
          <w:bCs/>
          <w:i/>
          <w:color w:val="000000"/>
        </w:rPr>
        <w:t xml:space="preserve"> </w:t>
      </w:r>
      <w:r w:rsidR="00663832" w:rsidRPr="00663832">
        <w:rPr>
          <w:bCs/>
          <w:color w:val="000000"/>
        </w:rPr>
        <w:t>Aprovado Atas números um e dois de</w:t>
      </w:r>
      <w:r w:rsidR="00663832">
        <w:rPr>
          <w:b/>
          <w:bCs/>
          <w:i/>
          <w:color w:val="000000"/>
        </w:rPr>
        <w:t xml:space="preserve"> </w:t>
      </w:r>
      <w:r w:rsidR="00663832" w:rsidRPr="00663832">
        <w:rPr>
          <w:bCs/>
          <w:color w:val="000000"/>
        </w:rPr>
        <w:t>dois mil e vinte e um por unanimidade</w:t>
      </w:r>
      <w:r w:rsidR="00663832">
        <w:rPr>
          <w:bCs/>
          <w:color w:val="000000"/>
        </w:rPr>
        <w:t>.</w:t>
      </w:r>
      <w:r w:rsidR="00583C5C">
        <w:rPr>
          <w:bCs/>
          <w:color w:val="000000"/>
        </w:rPr>
        <w:t xml:space="preserve"> </w:t>
      </w:r>
      <w:r w:rsidR="002C655A" w:rsidRPr="00694CB9">
        <w:rPr>
          <w:b/>
          <w:color w:val="000000" w:themeColor="text1"/>
          <w:u w:val="single"/>
        </w:rPr>
        <w:t>LEITURA DOS EXPEDIENTES:</w:t>
      </w:r>
      <w:r w:rsidR="004B5FF8" w:rsidRPr="004B5FF8">
        <w:rPr>
          <w:color w:val="000000" w:themeColor="text1"/>
        </w:rPr>
        <w:t xml:space="preserve"> </w:t>
      </w:r>
      <w:r w:rsidR="00C25860">
        <w:rPr>
          <w:color w:val="000000" w:themeColor="text1"/>
        </w:rPr>
        <w:t>8162 a 8180</w:t>
      </w:r>
      <w:r w:rsidR="001D26BB">
        <w:rPr>
          <w:color w:val="000000" w:themeColor="text1"/>
        </w:rPr>
        <w:t>.</w:t>
      </w:r>
      <w:r w:rsidR="00B6304A">
        <w:rPr>
          <w:b/>
        </w:rPr>
        <w:t xml:space="preserve"> </w:t>
      </w:r>
      <w:r w:rsidR="00B6304A" w:rsidRPr="00DD7BC0">
        <w:rPr>
          <w:b/>
          <w:u w:val="single"/>
        </w:rPr>
        <w:t>REQUERIMENTOS ESCRITOS</w:t>
      </w:r>
      <w:r w:rsidR="00B6304A" w:rsidRPr="00DD7BC0">
        <w:rPr>
          <w:b/>
        </w:rPr>
        <w:t>:</w:t>
      </w:r>
      <w:r w:rsidR="00B6304A">
        <w:rPr>
          <w:b/>
        </w:rPr>
        <w:t xml:space="preserve"> JADER DALLA COSTA</w:t>
      </w:r>
      <w:r w:rsidR="00B6304A" w:rsidRPr="00753339">
        <w:rPr>
          <w:b/>
        </w:rPr>
        <w:t>:</w:t>
      </w:r>
      <w:r w:rsidR="00B6304A" w:rsidRPr="00ED037E">
        <w:t xml:space="preserve"> </w:t>
      </w:r>
      <w:r w:rsidR="00B6304A">
        <w:t xml:space="preserve">Requereu à Mesa Diretora </w:t>
      </w:r>
      <w:r w:rsidR="009C6EE6">
        <w:t xml:space="preserve">que </w:t>
      </w:r>
      <w:r w:rsidR="00B6304A">
        <w:t>sej</w:t>
      </w:r>
      <w:r w:rsidR="008052D1">
        <w:t xml:space="preserve">a solicitado ao Poder Executivo e a </w:t>
      </w:r>
      <w:r w:rsidR="00B6304A">
        <w:t>Secretaria de Obras e Viação</w:t>
      </w:r>
      <w:r w:rsidR="008052D1">
        <w:t xml:space="preserve"> a</w:t>
      </w:r>
      <w:proofErr w:type="gramStart"/>
      <w:r w:rsidR="008052D1">
        <w:t xml:space="preserve"> </w:t>
      </w:r>
      <w:r w:rsidR="00B6304A">
        <w:t xml:space="preserve"> </w:t>
      </w:r>
      <w:proofErr w:type="gramEnd"/>
      <w:r w:rsidR="00B6304A">
        <w:t xml:space="preserve">limpeza e roçada da capoeira em toda área localizada no centro social urbano e nas </w:t>
      </w:r>
      <w:proofErr w:type="gramStart"/>
      <w:r w:rsidR="00B6304A">
        <w:t>dependências</w:t>
      </w:r>
      <w:proofErr w:type="gramEnd"/>
      <w:r w:rsidR="00B6304A">
        <w:t xml:space="preserve"> da Escola Maria Rosa Ferreira.</w:t>
      </w:r>
      <w:r w:rsidR="00B6304A">
        <w:rPr>
          <w:bCs/>
          <w:sz w:val="23"/>
          <w:szCs w:val="23"/>
        </w:rPr>
        <w:t xml:space="preserve"> Solicita a Secretaria de Segurança </w:t>
      </w:r>
      <w:r w:rsidR="008052D1">
        <w:rPr>
          <w:bCs/>
          <w:sz w:val="23"/>
          <w:szCs w:val="23"/>
        </w:rPr>
        <w:t>d</w:t>
      </w:r>
      <w:r w:rsidR="00B6304A">
        <w:rPr>
          <w:bCs/>
          <w:sz w:val="23"/>
          <w:szCs w:val="23"/>
        </w:rPr>
        <w:t xml:space="preserve">e Trânsito um estudo sobre a viabilidade de construção de uma rótula ou uma faixa elevada </w:t>
      </w:r>
      <w:r w:rsidR="001D26BB">
        <w:rPr>
          <w:bCs/>
          <w:sz w:val="23"/>
          <w:szCs w:val="23"/>
        </w:rPr>
        <w:t xml:space="preserve">na </w:t>
      </w:r>
      <w:r w:rsidR="008052D1">
        <w:rPr>
          <w:bCs/>
          <w:sz w:val="23"/>
          <w:szCs w:val="23"/>
        </w:rPr>
        <w:t>A</w:t>
      </w:r>
      <w:r w:rsidR="001D26BB">
        <w:rPr>
          <w:bCs/>
          <w:sz w:val="23"/>
          <w:szCs w:val="23"/>
        </w:rPr>
        <w:t>venida</w:t>
      </w:r>
      <w:r w:rsidR="00B85CE0">
        <w:rPr>
          <w:bCs/>
          <w:sz w:val="23"/>
          <w:szCs w:val="23"/>
        </w:rPr>
        <w:t xml:space="preserve"> Gu</w:t>
      </w:r>
      <w:r w:rsidR="00B6304A">
        <w:rPr>
          <w:bCs/>
          <w:sz w:val="23"/>
          <w:szCs w:val="23"/>
        </w:rPr>
        <w:t>ilh</w:t>
      </w:r>
      <w:r w:rsidR="001D26BB">
        <w:rPr>
          <w:bCs/>
          <w:sz w:val="23"/>
          <w:szCs w:val="23"/>
        </w:rPr>
        <w:t xml:space="preserve">erme </w:t>
      </w:r>
      <w:proofErr w:type="spellStart"/>
      <w:r w:rsidR="001D26BB">
        <w:rPr>
          <w:bCs/>
          <w:sz w:val="23"/>
          <w:szCs w:val="23"/>
        </w:rPr>
        <w:t>Mantese</w:t>
      </w:r>
      <w:proofErr w:type="spellEnd"/>
      <w:r w:rsidR="001D26BB">
        <w:rPr>
          <w:bCs/>
          <w:sz w:val="23"/>
          <w:szCs w:val="23"/>
        </w:rPr>
        <w:t xml:space="preserve">, cruzamento com a </w:t>
      </w:r>
      <w:r w:rsidR="00DF1727">
        <w:rPr>
          <w:bCs/>
          <w:sz w:val="23"/>
          <w:szCs w:val="23"/>
        </w:rPr>
        <w:t>R</w:t>
      </w:r>
      <w:r w:rsidR="00B6304A">
        <w:rPr>
          <w:bCs/>
          <w:sz w:val="23"/>
          <w:szCs w:val="23"/>
        </w:rPr>
        <w:t xml:space="preserve">ua </w:t>
      </w:r>
      <w:proofErr w:type="spellStart"/>
      <w:r w:rsidR="00B6304A">
        <w:rPr>
          <w:bCs/>
          <w:sz w:val="23"/>
          <w:szCs w:val="23"/>
        </w:rPr>
        <w:t>Zemiro</w:t>
      </w:r>
      <w:proofErr w:type="spellEnd"/>
      <w:r w:rsidR="00B6304A">
        <w:rPr>
          <w:bCs/>
          <w:sz w:val="23"/>
          <w:szCs w:val="23"/>
        </w:rPr>
        <w:t xml:space="preserve"> </w:t>
      </w:r>
      <w:proofErr w:type="spellStart"/>
      <w:r w:rsidR="00B6304A">
        <w:rPr>
          <w:bCs/>
          <w:sz w:val="23"/>
          <w:szCs w:val="23"/>
        </w:rPr>
        <w:t>Sebben</w:t>
      </w:r>
      <w:proofErr w:type="spellEnd"/>
      <w:r w:rsidR="00B6304A">
        <w:rPr>
          <w:bCs/>
          <w:sz w:val="23"/>
          <w:szCs w:val="23"/>
        </w:rPr>
        <w:t>, bairro Conceição.</w:t>
      </w:r>
      <w:r w:rsidR="00B6304A">
        <w:rPr>
          <w:b/>
          <w:bCs/>
          <w:sz w:val="23"/>
          <w:szCs w:val="23"/>
        </w:rPr>
        <w:t xml:space="preserve"> Aprovados por unanimidade. MOUSTAFH ROBERTO SARI MAHMUD MUHAMMAD: </w:t>
      </w:r>
      <w:r w:rsidR="00B6304A">
        <w:t>Requereu à Mesa Diretora sej</w:t>
      </w:r>
      <w:r w:rsidR="001D26BB">
        <w:t>a solicitado ao Poder Executivo q</w:t>
      </w:r>
      <w:r w:rsidR="00B6304A">
        <w:t>ue seja encaminhado um pedido para o DAER, que os retalho</w:t>
      </w:r>
      <w:r w:rsidR="00DF1727">
        <w:t>s de asfalto retirados na RS cento e vinte e nove</w:t>
      </w:r>
      <w:r w:rsidR="00B6304A">
        <w:t xml:space="preserve"> no Município de Dois Lajeados, seja </w:t>
      </w:r>
      <w:proofErr w:type="gramStart"/>
      <w:r w:rsidR="00B6304A">
        <w:t>colocado na linha Segunda</w:t>
      </w:r>
      <w:proofErr w:type="gramEnd"/>
      <w:r w:rsidR="00B6304A">
        <w:t xml:space="preserve"> São Pedro</w:t>
      </w:r>
      <w:r w:rsidR="00DF1727">
        <w:t xml:space="preserve">, </w:t>
      </w:r>
      <w:r w:rsidR="00B6304A">
        <w:t xml:space="preserve">Guaporé, estrada que liga nosso Aeroporto: </w:t>
      </w:r>
      <w:r w:rsidR="00B6304A" w:rsidRPr="006634A5">
        <w:rPr>
          <w:b/>
          <w:bCs/>
          <w:sz w:val="23"/>
          <w:szCs w:val="23"/>
        </w:rPr>
        <w:t xml:space="preserve">Aprovado por unanimidade. </w:t>
      </w:r>
      <w:r w:rsidR="00B6304A">
        <w:rPr>
          <w:b/>
          <w:bCs/>
          <w:sz w:val="23"/>
          <w:szCs w:val="23"/>
        </w:rPr>
        <w:t xml:space="preserve">ITAMARA FRANSCHINI: </w:t>
      </w:r>
      <w:r w:rsidR="00B6304A">
        <w:t xml:space="preserve">Requereu à Mesa Diretora </w:t>
      </w:r>
      <w:r w:rsidR="00B85CE0">
        <w:t>que seja solicitado</w:t>
      </w:r>
      <w:r w:rsidR="00B6304A">
        <w:t xml:space="preserve"> ao </w:t>
      </w:r>
      <w:r w:rsidR="001D26BB">
        <w:t>Poder Executivo q</w:t>
      </w:r>
      <w:r w:rsidR="00B6304A">
        <w:rPr>
          <w:bCs/>
          <w:sz w:val="23"/>
          <w:szCs w:val="23"/>
        </w:rPr>
        <w:t xml:space="preserve">ue seja </w:t>
      </w:r>
      <w:proofErr w:type="gramStart"/>
      <w:r w:rsidR="00B6304A">
        <w:rPr>
          <w:bCs/>
          <w:sz w:val="23"/>
          <w:szCs w:val="23"/>
        </w:rPr>
        <w:t>encaminhado à Secretaria da Saúde e Vigilância Sanitária</w:t>
      </w:r>
      <w:proofErr w:type="gramEnd"/>
      <w:r w:rsidR="00B6304A">
        <w:rPr>
          <w:bCs/>
          <w:sz w:val="23"/>
          <w:szCs w:val="23"/>
        </w:rPr>
        <w:t xml:space="preserve"> solicitação de controle de pra</w:t>
      </w:r>
      <w:r w:rsidR="001D26BB">
        <w:rPr>
          <w:bCs/>
          <w:sz w:val="23"/>
          <w:szCs w:val="23"/>
        </w:rPr>
        <w:t xml:space="preserve">gas (baratas e mosquitos) na </w:t>
      </w:r>
      <w:r w:rsidR="008052D1">
        <w:rPr>
          <w:bCs/>
          <w:sz w:val="23"/>
          <w:szCs w:val="23"/>
        </w:rPr>
        <w:t>R</w:t>
      </w:r>
      <w:r w:rsidR="001D26BB">
        <w:rPr>
          <w:bCs/>
          <w:sz w:val="23"/>
          <w:szCs w:val="23"/>
        </w:rPr>
        <w:t>ua</w:t>
      </w:r>
      <w:r w:rsidR="008052D1">
        <w:rPr>
          <w:bCs/>
          <w:sz w:val="23"/>
          <w:szCs w:val="23"/>
        </w:rPr>
        <w:t xml:space="preserve"> Marechal Floriano nº quinhentos e oitenta e oito</w:t>
      </w:r>
      <w:r w:rsidR="001D26BB">
        <w:rPr>
          <w:bCs/>
          <w:sz w:val="23"/>
          <w:szCs w:val="23"/>
        </w:rPr>
        <w:t>, c</w:t>
      </w:r>
      <w:r w:rsidR="00B6304A">
        <w:rPr>
          <w:bCs/>
          <w:sz w:val="23"/>
          <w:szCs w:val="23"/>
        </w:rPr>
        <w:t>entro.</w:t>
      </w:r>
      <w:r w:rsidR="00B6304A" w:rsidRPr="00317092">
        <w:rPr>
          <w:b/>
          <w:bCs/>
          <w:sz w:val="23"/>
          <w:szCs w:val="23"/>
        </w:rPr>
        <w:t xml:space="preserve"> </w:t>
      </w:r>
      <w:r w:rsidR="00B6304A">
        <w:rPr>
          <w:b/>
          <w:bCs/>
          <w:sz w:val="23"/>
          <w:szCs w:val="23"/>
        </w:rPr>
        <w:t xml:space="preserve">Aprovado por unanimidade. BANCADAS DO PP E PTB: </w:t>
      </w:r>
      <w:r w:rsidR="00B6304A">
        <w:t>Requereram à Mesa Diretora sej</w:t>
      </w:r>
      <w:r w:rsidR="001D26BB">
        <w:t>a solicitado ao Poder Executivo q</w:t>
      </w:r>
      <w:r w:rsidR="00B6304A">
        <w:rPr>
          <w:bCs/>
          <w:sz w:val="23"/>
          <w:szCs w:val="23"/>
        </w:rPr>
        <w:t>ue</w:t>
      </w:r>
      <w:r w:rsidR="00B6304A" w:rsidRPr="00CC0C97">
        <w:rPr>
          <w:bCs/>
          <w:sz w:val="23"/>
          <w:szCs w:val="23"/>
        </w:rPr>
        <w:t xml:space="preserve"> seja encaminhado</w:t>
      </w:r>
      <w:r w:rsidR="00B6304A">
        <w:rPr>
          <w:b/>
          <w:bCs/>
          <w:sz w:val="23"/>
          <w:szCs w:val="23"/>
        </w:rPr>
        <w:t xml:space="preserve"> </w:t>
      </w:r>
      <w:r w:rsidR="00B6304A">
        <w:rPr>
          <w:bCs/>
          <w:sz w:val="23"/>
          <w:szCs w:val="23"/>
        </w:rPr>
        <w:t>à Secretaria da Saúde, considerando o número de óbitos atribuídos a</w:t>
      </w:r>
      <w:r w:rsidR="001D26BB">
        <w:rPr>
          <w:bCs/>
          <w:sz w:val="23"/>
          <w:szCs w:val="23"/>
        </w:rPr>
        <w:t xml:space="preserve"> Covid-19 em Guaporé, q</w:t>
      </w:r>
      <w:r w:rsidR="00B6304A" w:rsidRPr="00B6304A">
        <w:rPr>
          <w:bCs/>
          <w:sz w:val="23"/>
          <w:szCs w:val="23"/>
        </w:rPr>
        <w:t>ual ou quais os protocolos existentes no Município de Guaporé para atendimento de pacientes com sintomas gr</w:t>
      </w:r>
      <w:r w:rsidR="001D26BB">
        <w:rPr>
          <w:bCs/>
          <w:sz w:val="23"/>
          <w:szCs w:val="23"/>
        </w:rPr>
        <w:t>ipais e/ou sintomas da Covid-19, q</w:t>
      </w:r>
      <w:r w:rsidR="00B6304A" w:rsidRPr="00B6304A">
        <w:rPr>
          <w:bCs/>
          <w:sz w:val="23"/>
          <w:szCs w:val="23"/>
        </w:rPr>
        <w:t>ual ou quais os tipos de medicamentos estão disponíveis na rede básica de saúde para o</w:t>
      </w:r>
      <w:r w:rsidR="001D26BB">
        <w:rPr>
          <w:bCs/>
          <w:sz w:val="23"/>
          <w:szCs w:val="23"/>
        </w:rPr>
        <w:t>s atendimentos destes pacientes, q</w:t>
      </w:r>
      <w:r w:rsidR="00B6304A" w:rsidRPr="00B6304A">
        <w:rPr>
          <w:bCs/>
          <w:sz w:val="23"/>
          <w:szCs w:val="23"/>
        </w:rPr>
        <w:t>ual ou quais as Unidades básicas de Saúde são referência para estes atendimen</w:t>
      </w:r>
      <w:r w:rsidR="001D26BB">
        <w:rPr>
          <w:bCs/>
          <w:sz w:val="23"/>
          <w:szCs w:val="23"/>
        </w:rPr>
        <w:t xml:space="preserve">tos, </w:t>
      </w:r>
      <w:r w:rsidR="008052D1">
        <w:rPr>
          <w:bCs/>
          <w:sz w:val="23"/>
          <w:szCs w:val="23"/>
        </w:rPr>
        <w:t>s</w:t>
      </w:r>
      <w:r w:rsidR="00B6304A" w:rsidRPr="00B6304A">
        <w:rPr>
          <w:bCs/>
          <w:sz w:val="23"/>
          <w:szCs w:val="23"/>
        </w:rPr>
        <w:t xml:space="preserve">endo a resposta da questão negativa, </w:t>
      </w:r>
      <w:proofErr w:type="gramStart"/>
      <w:r w:rsidR="00B6304A" w:rsidRPr="00B6304A">
        <w:rPr>
          <w:bCs/>
          <w:sz w:val="23"/>
          <w:szCs w:val="23"/>
        </w:rPr>
        <w:t>qual ou quais estudos</w:t>
      </w:r>
      <w:proofErr w:type="gramEnd"/>
      <w:r w:rsidR="00B6304A" w:rsidRPr="00B6304A">
        <w:rPr>
          <w:bCs/>
          <w:sz w:val="23"/>
          <w:szCs w:val="23"/>
        </w:rPr>
        <w:t xml:space="preserve"> estão sendo realizados para a implantação de protocolo padrão a exemplo do protocolo adotado pelo Prefeito Sebastião Melo de Porto Alegre, RS para o tratamento dos pacientes com sintomas da COVID-</w:t>
      </w:r>
      <w:r w:rsidR="001D26BB">
        <w:rPr>
          <w:bCs/>
          <w:sz w:val="23"/>
          <w:szCs w:val="23"/>
        </w:rPr>
        <w:t>19.</w:t>
      </w:r>
      <w:r w:rsidR="00B6304A" w:rsidRPr="00B6304A">
        <w:rPr>
          <w:bCs/>
          <w:sz w:val="23"/>
          <w:szCs w:val="23"/>
        </w:rPr>
        <w:t xml:space="preserve"> </w:t>
      </w:r>
      <w:r w:rsidR="00B6304A" w:rsidRPr="00B6304A">
        <w:rPr>
          <w:b/>
          <w:bCs/>
          <w:sz w:val="23"/>
          <w:szCs w:val="23"/>
        </w:rPr>
        <w:t>Aprovado por unanimidade.</w:t>
      </w:r>
      <w:r w:rsidR="00B6304A">
        <w:rPr>
          <w:b/>
          <w:bCs/>
          <w:sz w:val="23"/>
          <w:szCs w:val="23"/>
        </w:rPr>
        <w:t xml:space="preserve"> </w:t>
      </w:r>
      <w:proofErr w:type="gramStart"/>
      <w:r w:rsidR="00B6304A" w:rsidRPr="006A1202">
        <w:rPr>
          <w:b/>
          <w:bCs/>
          <w:sz w:val="23"/>
          <w:szCs w:val="23"/>
        </w:rPr>
        <w:t>GILSON LUIS DAI</w:t>
      </w:r>
      <w:proofErr w:type="gramEnd"/>
      <w:r w:rsidR="00B6304A" w:rsidRPr="006A1202">
        <w:rPr>
          <w:b/>
          <w:bCs/>
          <w:sz w:val="23"/>
          <w:szCs w:val="23"/>
        </w:rPr>
        <w:t xml:space="preserve"> PRA</w:t>
      </w:r>
      <w:r w:rsidR="00B6304A">
        <w:rPr>
          <w:b/>
          <w:bCs/>
          <w:sz w:val="23"/>
          <w:szCs w:val="23"/>
        </w:rPr>
        <w:t xml:space="preserve">: </w:t>
      </w:r>
      <w:r w:rsidR="00B6304A">
        <w:t>Requereu à Mesa Diretora sej</w:t>
      </w:r>
      <w:r w:rsidR="001D26BB">
        <w:t>a solicitado ao Poder Executivo q</w:t>
      </w:r>
      <w:r w:rsidR="00B6304A">
        <w:rPr>
          <w:bCs/>
          <w:sz w:val="23"/>
          <w:szCs w:val="23"/>
        </w:rPr>
        <w:t>ue seja providenciado pela Secretaria de Trânsito a instalação de placas de identificação e sinalização de ruas no bairro Nossa Senhora Aparecida.</w:t>
      </w:r>
      <w:r w:rsidR="00B6304A" w:rsidRPr="00317092">
        <w:rPr>
          <w:b/>
          <w:bCs/>
          <w:sz w:val="23"/>
          <w:szCs w:val="23"/>
        </w:rPr>
        <w:t xml:space="preserve"> </w:t>
      </w:r>
      <w:r w:rsidR="00B6304A">
        <w:rPr>
          <w:b/>
          <w:bCs/>
          <w:sz w:val="23"/>
          <w:szCs w:val="23"/>
        </w:rPr>
        <w:t xml:space="preserve">Aprovado por unanimidade. ALESSANDRO EDUARDO DE ALMEIDA: </w:t>
      </w:r>
      <w:r w:rsidR="00B6304A">
        <w:t>Requereu à Mesa Diretora sej</w:t>
      </w:r>
      <w:r w:rsidR="001D26BB">
        <w:t>a solicitado ao Poder Executivo q</w:t>
      </w:r>
      <w:r w:rsidR="00B6304A">
        <w:rPr>
          <w:bCs/>
          <w:sz w:val="23"/>
          <w:szCs w:val="23"/>
        </w:rPr>
        <w:t>ue o Município exija o cumprimento integral do contrato com a CORSAN, no que tange a investimentos e tratamento de água e esgoto.</w:t>
      </w:r>
      <w:r w:rsidR="00B6304A">
        <w:rPr>
          <w:b/>
          <w:bCs/>
          <w:sz w:val="23"/>
          <w:szCs w:val="23"/>
        </w:rPr>
        <w:t xml:space="preserve"> </w:t>
      </w:r>
      <w:r w:rsidR="00B6304A">
        <w:rPr>
          <w:bCs/>
          <w:sz w:val="23"/>
          <w:szCs w:val="23"/>
        </w:rPr>
        <w:t xml:space="preserve">Requerer que </w:t>
      </w:r>
      <w:proofErr w:type="gramStart"/>
      <w:r w:rsidR="00B6304A">
        <w:rPr>
          <w:bCs/>
          <w:sz w:val="23"/>
          <w:szCs w:val="23"/>
        </w:rPr>
        <w:t>seja</w:t>
      </w:r>
      <w:proofErr w:type="gramEnd"/>
      <w:r w:rsidR="00B6304A">
        <w:rPr>
          <w:bCs/>
          <w:sz w:val="23"/>
          <w:szCs w:val="23"/>
        </w:rPr>
        <w:t xml:space="preserve"> efetuado os reparos nas telas de proteção, roçadas, limpeza e as melhorias nec</w:t>
      </w:r>
      <w:r w:rsidR="001D26BB">
        <w:rPr>
          <w:bCs/>
          <w:sz w:val="23"/>
          <w:szCs w:val="23"/>
        </w:rPr>
        <w:t>essárias nos campos de futebol sete</w:t>
      </w:r>
      <w:r w:rsidR="008052D1">
        <w:rPr>
          <w:bCs/>
          <w:sz w:val="23"/>
          <w:szCs w:val="23"/>
        </w:rPr>
        <w:t xml:space="preserve"> da R</w:t>
      </w:r>
      <w:r w:rsidR="00B6304A">
        <w:rPr>
          <w:bCs/>
          <w:sz w:val="23"/>
          <w:szCs w:val="23"/>
        </w:rPr>
        <w:t xml:space="preserve">ua José Bonifácio (ao lado do centro Social Urbano) e o da rua conhecida como </w:t>
      </w:r>
      <w:r w:rsidR="001D26BB">
        <w:rPr>
          <w:bCs/>
          <w:sz w:val="23"/>
          <w:szCs w:val="23"/>
        </w:rPr>
        <w:t>Beco, localizado na vila Verde um</w:t>
      </w:r>
      <w:r w:rsidR="00B6304A">
        <w:rPr>
          <w:bCs/>
          <w:sz w:val="23"/>
          <w:szCs w:val="23"/>
        </w:rPr>
        <w:t>.</w:t>
      </w:r>
      <w:r w:rsidR="00B6304A">
        <w:rPr>
          <w:b/>
          <w:bCs/>
          <w:sz w:val="23"/>
          <w:szCs w:val="23"/>
        </w:rPr>
        <w:t xml:space="preserve"> Aprovados por unanimidade.</w:t>
      </w:r>
      <w:r w:rsidR="008052D1">
        <w:rPr>
          <w:b/>
          <w:bCs/>
          <w:sz w:val="23"/>
          <w:szCs w:val="23"/>
        </w:rPr>
        <w:t xml:space="preserve"> </w:t>
      </w:r>
      <w:r w:rsidR="00C719FD" w:rsidRPr="00117DCA">
        <w:rPr>
          <w:b/>
          <w:u w:val="single"/>
        </w:rPr>
        <w:t>REQUERIMENTOS VERBAIS</w:t>
      </w:r>
      <w:r w:rsidR="00C719FD" w:rsidRPr="00117DCA">
        <w:rPr>
          <w:b/>
        </w:rPr>
        <w:t>:</w:t>
      </w:r>
      <w:r w:rsidR="000B1A7F">
        <w:rPr>
          <w:b/>
        </w:rPr>
        <w:t xml:space="preserve"> </w:t>
      </w:r>
      <w:r w:rsidR="003C2D96">
        <w:rPr>
          <w:b/>
        </w:rPr>
        <w:t xml:space="preserve">JADER DALLA COSTA: </w:t>
      </w:r>
      <w:r w:rsidR="003C2D96">
        <w:t xml:space="preserve">Requereu à Mesa Diretora </w:t>
      </w:r>
      <w:r w:rsidR="00DF1727">
        <w:t>solicite</w:t>
      </w:r>
      <w:r w:rsidR="003C2D96">
        <w:t xml:space="preserve"> ao Poder Executivo que seja encaminhado ofício à </w:t>
      </w:r>
      <w:proofErr w:type="spellStart"/>
      <w:r w:rsidR="003C2D96">
        <w:lastRenderedPageBreak/>
        <w:t>Corsan</w:t>
      </w:r>
      <w:proofErr w:type="spellEnd"/>
      <w:r w:rsidR="003C2D96">
        <w:t>/Unidade de G</w:t>
      </w:r>
      <w:r w:rsidR="00DF1727">
        <w:t>uaporé, que a mesma</w:t>
      </w:r>
      <w:r w:rsidR="003C2D96" w:rsidRPr="00942445">
        <w:rPr>
          <w:b/>
        </w:rPr>
        <w:t xml:space="preserve"> </w:t>
      </w:r>
      <w:r w:rsidR="003C2D96">
        <w:t xml:space="preserve">informe quais </w:t>
      </w:r>
      <w:r w:rsidR="00DF1727">
        <w:t>os motivos que causou</w:t>
      </w:r>
      <w:r w:rsidR="003C2D96">
        <w:t xml:space="preserve"> a chegada de água barrenta em alguns bairros da cidade no dia treze de janeiro de dois mil e vinte</w:t>
      </w:r>
      <w:r w:rsidR="006432B0">
        <w:t xml:space="preserve"> e um?</w:t>
      </w:r>
      <w:r w:rsidR="003C2D96">
        <w:t xml:space="preserve">  Informe qual empresa ou quem foi o responsável pelos transto</w:t>
      </w:r>
      <w:r w:rsidR="006432B0">
        <w:t>rnos enfrentados pela população?</w:t>
      </w:r>
      <w:r w:rsidR="003C2D96">
        <w:t xml:space="preserve"> Quais os bairros que foram a</w:t>
      </w:r>
      <w:r w:rsidR="00DF1727">
        <w:t>tingidos com a água barrenta,</w:t>
      </w:r>
      <w:r w:rsidR="003C2D96">
        <w:t xml:space="preserve"> </w:t>
      </w:r>
      <w:r w:rsidR="00DF1727">
        <w:t>a</w:t>
      </w:r>
      <w:r w:rsidR="003C2D96">
        <w:t xml:space="preserve"> água na cor de barro podia ser considerada própria para o consumo humano e para utilização em outros serviços como lavar </w:t>
      </w:r>
      <w:r w:rsidR="006432B0">
        <w:t>roupas, louças e tomar banho?</w:t>
      </w:r>
      <w:r w:rsidR="003C2D96">
        <w:t xml:space="preserve"> </w:t>
      </w:r>
      <w:r w:rsidR="003C2D96" w:rsidRPr="00301044">
        <w:t>Qual</w:t>
      </w:r>
      <w:r w:rsidR="003C2D96">
        <w:t xml:space="preserve"> o horário em que ocorreu o problema e quanto tempo a </w:t>
      </w:r>
      <w:proofErr w:type="spellStart"/>
      <w:r w:rsidR="003C2D96">
        <w:t>Cors</w:t>
      </w:r>
      <w:r w:rsidR="00DF1727">
        <w:t>an</w:t>
      </w:r>
      <w:proofErr w:type="spellEnd"/>
      <w:r w:rsidR="00DF1727">
        <w:t xml:space="preserve"> </w:t>
      </w:r>
      <w:proofErr w:type="gramStart"/>
      <w:r w:rsidR="00DF1727">
        <w:t>dem</w:t>
      </w:r>
      <w:r w:rsidR="006432B0">
        <w:t>orou para</w:t>
      </w:r>
      <w:proofErr w:type="gramEnd"/>
      <w:r w:rsidR="006432B0">
        <w:t xml:space="preserve"> solucionar o problema?</w:t>
      </w:r>
      <w:r w:rsidR="003C2D96">
        <w:t xml:space="preserve"> Subscritos pelos vereadores:</w:t>
      </w:r>
      <w:r w:rsidR="003C2D96" w:rsidRPr="002232E4">
        <w:rPr>
          <w:b/>
          <w:bCs/>
          <w:sz w:val="23"/>
          <w:szCs w:val="23"/>
        </w:rPr>
        <w:t xml:space="preserve"> </w:t>
      </w:r>
      <w:r w:rsidR="003C2D96" w:rsidRPr="003C2D96">
        <w:rPr>
          <w:b/>
          <w:bCs/>
          <w:sz w:val="23"/>
          <w:szCs w:val="23"/>
        </w:rPr>
        <w:t>MOUSTAFH ROBERTO SARI MAHMUD MUHAMMAD; ITAMARA FRANSCHINI; ALESSANDRO EDUARDO DE ALMEIDA.</w:t>
      </w:r>
      <w:r w:rsidR="003C2D96">
        <w:rPr>
          <w:b/>
          <w:bCs/>
          <w:sz w:val="23"/>
          <w:szCs w:val="23"/>
        </w:rPr>
        <w:t xml:space="preserve"> Aprovado</w:t>
      </w:r>
      <w:r w:rsidR="003C2D96" w:rsidRPr="0087559E">
        <w:rPr>
          <w:b/>
          <w:bCs/>
          <w:sz w:val="23"/>
          <w:szCs w:val="23"/>
        </w:rPr>
        <w:t xml:space="preserve"> por unanimidade.</w:t>
      </w:r>
      <w:r w:rsidR="003C2D96">
        <w:rPr>
          <w:b/>
          <w:bCs/>
          <w:sz w:val="23"/>
          <w:szCs w:val="23"/>
        </w:rPr>
        <w:t xml:space="preserve"> </w:t>
      </w:r>
      <w:r w:rsidR="003C2D96">
        <w:rPr>
          <w:b/>
        </w:rPr>
        <w:t xml:space="preserve">ALESSANDRO EDUARDO DE ALMEIDA: </w:t>
      </w:r>
      <w:r w:rsidR="003C2D96">
        <w:t xml:space="preserve">Requereu à Mesa Diretora </w:t>
      </w:r>
      <w:r w:rsidR="006432B0">
        <w:t>que seja encaminhado</w:t>
      </w:r>
      <w:r w:rsidR="003C2D96">
        <w:t xml:space="preserve"> </w:t>
      </w:r>
      <w:r w:rsidR="00DF1727">
        <w:t>ao Poder Executivo</w:t>
      </w:r>
      <w:r w:rsidR="006432B0">
        <w:t xml:space="preserve"> que solicite</w:t>
      </w:r>
      <w:r w:rsidR="003C2D96">
        <w:rPr>
          <w:b/>
        </w:rPr>
        <w:t xml:space="preserve"> </w:t>
      </w:r>
      <w:r w:rsidR="00DF1727">
        <w:t>a</w:t>
      </w:r>
      <w:r w:rsidR="003C2D96">
        <w:t xml:space="preserve">o Departamento de Trânsito: Quem está fazendo a fiscalização do tráfego de veículos pesados (caminhões </w:t>
      </w:r>
      <w:r w:rsidR="009F7CEF">
        <w:t xml:space="preserve">acima de 10 toneladas na Avenida Silvio </w:t>
      </w:r>
      <w:proofErr w:type="spellStart"/>
      <w:r w:rsidR="009F7CEF">
        <w:t>Sanson</w:t>
      </w:r>
      <w:proofErr w:type="spellEnd"/>
      <w:r w:rsidR="009F7CEF">
        <w:t xml:space="preserve"> (a</w:t>
      </w:r>
      <w:r w:rsidR="003C2D96">
        <w:t>venida principal</w:t>
      </w:r>
      <w:r w:rsidR="009F7CEF">
        <w:t xml:space="preserve"> da cidade</w:t>
      </w:r>
      <w:r w:rsidR="003C2D96">
        <w:t>)</w:t>
      </w:r>
      <w:r w:rsidR="006432B0">
        <w:t>?</w:t>
      </w:r>
      <w:r w:rsidR="009F7CEF">
        <w:t xml:space="preserve"> q</w:t>
      </w:r>
      <w:r w:rsidR="003C2D96">
        <w:t>uantos veículos f</w:t>
      </w:r>
      <w:r w:rsidR="006432B0">
        <w:t>oram notificados ou multados?</w:t>
      </w:r>
      <w:proofErr w:type="gramStart"/>
      <w:r w:rsidR="006432B0">
        <w:t xml:space="preserve">  </w:t>
      </w:r>
      <w:proofErr w:type="gramEnd"/>
      <w:r w:rsidR="006432B0">
        <w:t>Q</w:t>
      </w:r>
      <w:r w:rsidR="003C2D96">
        <w:t>uanto o Município</w:t>
      </w:r>
      <w:r w:rsidR="00F77602">
        <w:t xml:space="preserve"> arrecadou</w:t>
      </w:r>
      <w:r w:rsidR="003C2D96">
        <w:t xml:space="preserve"> </w:t>
      </w:r>
      <w:r w:rsidR="00F77602">
        <w:t>e s</w:t>
      </w:r>
      <w:r w:rsidR="003C2D96">
        <w:t xml:space="preserve">e existe uma ação continua em instrução de transito em </w:t>
      </w:r>
      <w:r w:rsidR="006432B0">
        <w:t>Guaporé?</w:t>
      </w:r>
      <w:r w:rsidR="003C2D96">
        <w:t xml:space="preserve"> </w:t>
      </w:r>
      <w:r w:rsidR="003C2D96">
        <w:rPr>
          <w:b/>
          <w:bCs/>
          <w:sz w:val="23"/>
          <w:szCs w:val="23"/>
        </w:rPr>
        <w:t xml:space="preserve">Aprovados por unanimidade. </w:t>
      </w:r>
      <w:r w:rsidR="003C2D96" w:rsidRPr="00F3592C">
        <w:rPr>
          <w:bCs/>
          <w:sz w:val="23"/>
          <w:szCs w:val="23"/>
        </w:rPr>
        <w:t>Solicitação de uma “Audiência Pública”, para discutirmos sobre as questões</w:t>
      </w:r>
      <w:r w:rsidR="003C2D96">
        <w:rPr>
          <w:bCs/>
          <w:sz w:val="23"/>
          <w:szCs w:val="23"/>
        </w:rPr>
        <w:t xml:space="preserve"> da nossa água em Guaporé, prevenção,</w:t>
      </w:r>
      <w:r w:rsidR="003C2D96" w:rsidRPr="00F3592C">
        <w:rPr>
          <w:bCs/>
          <w:sz w:val="23"/>
          <w:szCs w:val="23"/>
        </w:rPr>
        <w:t xml:space="preserve"> manu</w:t>
      </w:r>
      <w:r w:rsidR="009F7CEF">
        <w:rPr>
          <w:bCs/>
          <w:sz w:val="23"/>
          <w:szCs w:val="23"/>
        </w:rPr>
        <w:t xml:space="preserve">tenção </w:t>
      </w:r>
      <w:r w:rsidR="003C2D96">
        <w:rPr>
          <w:bCs/>
          <w:sz w:val="23"/>
          <w:szCs w:val="23"/>
        </w:rPr>
        <w:t xml:space="preserve">e investimentos, gostaria que estivesse presente nesta audiência, Prefeito Municipal, Ministério Público, Representante da </w:t>
      </w:r>
      <w:proofErr w:type="spellStart"/>
      <w:r w:rsidR="003C2D96">
        <w:rPr>
          <w:bCs/>
          <w:sz w:val="23"/>
          <w:szCs w:val="23"/>
        </w:rPr>
        <w:t>Corsan</w:t>
      </w:r>
      <w:proofErr w:type="spellEnd"/>
      <w:r w:rsidR="003C2D96">
        <w:rPr>
          <w:bCs/>
          <w:sz w:val="23"/>
          <w:szCs w:val="23"/>
        </w:rPr>
        <w:t xml:space="preserve">, Entidades Ambientais de Guaporé, Presidentes de Bairros e demais entidades competentes de nossa cidade. </w:t>
      </w:r>
      <w:r w:rsidR="003C2D96">
        <w:t>Subscritos pelos vereadores:</w:t>
      </w:r>
      <w:r w:rsidR="003C2D96" w:rsidRPr="002232E4">
        <w:rPr>
          <w:b/>
          <w:bCs/>
          <w:sz w:val="23"/>
          <w:szCs w:val="23"/>
        </w:rPr>
        <w:t xml:space="preserve"> </w:t>
      </w:r>
      <w:r w:rsidR="003C2D96" w:rsidRPr="003C2D96">
        <w:rPr>
          <w:b/>
          <w:bCs/>
          <w:sz w:val="23"/>
          <w:szCs w:val="23"/>
        </w:rPr>
        <w:t>MOUSTA</w:t>
      </w:r>
      <w:r w:rsidR="00CC7467">
        <w:rPr>
          <w:b/>
          <w:bCs/>
          <w:sz w:val="23"/>
          <w:szCs w:val="23"/>
        </w:rPr>
        <w:t>FH ROBERTO SARI MAHMUD MUHAMMAD, ITAMARA FRANSCHINI E</w:t>
      </w:r>
      <w:r w:rsidR="003C2D96" w:rsidRPr="003C2D96">
        <w:rPr>
          <w:b/>
          <w:bCs/>
          <w:sz w:val="23"/>
          <w:szCs w:val="23"/>
        </w:rPr>
        <w:t xml:space="preserve"> JADER DALLA COSTA.</w:t>
      </w:r>
      <w:r w:rsidR="003C2D96">
        <w:rPr>
          <w:b/>
          <w:bCs/>
          <w:sz w:val="23"/>
          <w:szCs w:val="23"/>
        </w:rPr>
        <w:t xml:space="preserve"> Aprovados por unanimidade. MOUSTAFH ROBERTO SARI MAHMUD MUHAMMAD:</w:t>
      </w:r>
      <w:r w:rsidR="003C2D96" w:rsidRPr="00CC149F">
        <w:t xml:space="preserve"> </w:t>
      </w:r>
      <w:r w:rsidR="003C2D96">
        <w:t>Requereu à Mesa Diretora sej</w:t>
      </w:r>
      <w:r w:rsidR="009F7CEF">
        <w:t>a solicitado ao Poder Executivo</w:t>
      </w:r>
      <w:r w:rsidR="003C2D96" w:rsidRPr="00A339AB">
        <w:rPr>
          <w:bCs/>
          <w:sz w:val="23"/>
          <w:szCs w:val="23"/>
        </w:rPr>
        <w:t xml:space="preserve"> um pedido ao DAER para manutenção da RS</w:t>
      </w:r>
      <w:r w:rsidR="009F7CEF">
        <w:rPr>
          <w:bCs/>
          <w:sz w:val="23"/>
          <w:szCs w:val="23"/>
        </w:rPr>
        <w:t xml:space="preserve"> cento e vinte e nove, </w:t>
      </w:r>
      <w:r w:rsidR="003C2D96">
        <w:rPr>
          <w:bCs/>
          <w:sz w:val="23"/>
          <w:szCs w:val="23"/>
        </w:rPr>
        <w:t>estrada</w:t>
      </w:r>
      <w:r w:rsidR="003C2D96" w:rsidRPr="00A339AB">
        <w:rPr>
          <w:bCs/>
          <w:sz w:val="23"/>
          <w:szCs w:val="23"/>
        </w:rPr>
        <w:t xml:space="preserve"> q</w:t>
      </w:r>
      <w:r w:rsidR="003C2D96">
        <w:rPr>
          <w:bCs/>
          <w:sz w:val="23"/>
          <w:szCs w:val="23"/>
        </w:rPr>
        <w:t>ue liga Guaporé a Serafina Corrê</w:t>
      </w:r>
      <w:r w:rsidR="003C2D96" w:rsidRPr="00A339AB">
        <w:rPr>
          <w:bCs/>
          <w:sz w:val="23"/>
          <w:szCs w:val="23"/>
        </w:rPr>
        <w:t>a. Subscritos pelos vereadores:</w:t>
      </w:r>
      <w:r w:rsidR="003C2D96" w:rsidRPr="007503A6">
        <w:rPr>
          <w:bCs/>
          <w:sz w:val="23"/>
          <w:szCs w:val="23"/>
        </w:rPr>
        <w:t xml:space="preserve"> </w:t>
      </w:r>
      <w:r w:rsidR="003C2D96" w:rsidRPr="003C2D96">
        <w:rPr>
          <w:b/>
          <w:bCs/>
          <w:sz w:val="23"/>
          <w:szCs w:val="23"/>
        </w:rPr>
        <w:t>ITAMARA FRANSCHINI</w:t>
      </w:r>
      <w:r w:rsidR="003C2D96">
        <w:rPr>
          <w:b/>
          <w:bCs/>
          <w:sz w:val="23"/>
          <w:szCs w:val="23"/>
        </w:rPr>
        <w:t xml:space="preserve"> E </w:t>
      </w:r>
      <w:r w:rsidR="003C2D96">
        <w:rPr>
          <w:bCs/>
          <w:sz w:val="23"/>
          <w:szCs w:val="23"/>
        </w:rPr>
        <w:t xml:space="preserve"> </w:t>
      </w:r>
      <w:r w:rsidR="003C2D96" w:rsidRPr="003C2D96">
        <w:rPr>
          <w:b/>
          <w:bCs/>
          <w:sz w:val="23"/>
          <w:szCs w:val="23"/>
        </w:rPr>
        <w:t>JONAS AGOSTI.</w:t>
      </w:r>
      <w:r w:rsidR="003C2D96" w:rsidRPr="006634A5">
        <w:rPr>
          <w:b/>
          <w:bCs/>
          <w:sz w:val="23"/>
          <w:szCs w:val="23"/>
        </w:rPr>
        <w:t xml:space="preserve"> </w:t>
      </w:r>
      <w:r w:rsidR="003C2D96">
        <w:rPr>
          <w:b/>
          <w:bCs/>
          <w:sz w:val="23"/>
          <w:szCs w:val="23"/>
        </w:rPr>
        <w:t xml:space="preserve">Aprovado por unanimidade. </w:t>
      </w:r>
      <w:r w:rsidR="003C2D96" w:rsidRPr="00FD6B4A">
        <w:rPr>
          <w:b/>
          <w:bCs/>
          <w:sz w:val="23"/>
          <w:szCs w:val="23"/>
        </w:rPr>
        <w:t>JONAS AGOSTI:</w:t>
      </w:r>
      <w:r w:rsidR="003C2D96">
        <w:rPr>
          <w:bCs/>
          <w:sz w:val="23"/>
          <w:szCs w:val="23"/>
        </w:rPr>
        <w:t xml:space="preserve"> </w:t>
      </w:r>
      <w:r w:rsidR="003C2D96">
        <w:t xml:space="preserve">Requereu à Mesa Diretora </w:t>
      </w:r>
      <w:r w:rsidR="009F7CEF">
        <w:t xml:space="preserve">que </w:t>
      </w:r>
      <w:r w:rsidR="003C2D96">
        <w:t xml:space="preserve">seja solicitado </w:t>
      </w:r>
      <w:r w:rsidR="009F7CEF">
        <w:t xml:space="preserve">ao Poder Executivo que seja discutido junto a </w:t>
      </w:r>
      <w:proofErr w:type="spellStart"/>
      <w:r w:rsidR="009F7CEF">
        <w:rPr>
          <w:bCs/>
          <w:sz w:val="23"/>
          <w:szCs w:val="23"/>
        </w:rPr>
        <w:t>Corsan</w:t>
      </w:r>
      <w:proofErr w:type="spellEnd"/>
      <w:r w:rsidR="009F7CEF">
        <w:rPr>
          <w:bCs/>
          <w:sz w:val="23"/>
          <w:szCs w:val="23"/>
        </w:rPr>
        <w:t xml:space="preserve"> </w:t>
      </w:r>
      <w:r w:rsidR="003C2D96">
        <w:rPr>
          <w:bCs/>
          <w:sz w:val="23"/>
          <w:szCs w:val="23"/>
        </w:rPr>
        <w:t xml:space="preserve"> sobre o problema constante da á</w:t>
      </w:r>
      <w:r w:rsidR="009F7CEF">
        <w:rPr>
          <w:bCs/>
          <w:sz w:val="23"/>
          <w:szCs w:val="23"/>
        </w:rPr>
        <w:t>gua em</w:t>
      </w:r>
      <w:r w:rsidR="003C2D96">
        <w:rPr>
          <w:bCs/>
          <w:sz w:val="23"/>
          <w:szCs w:val="23"/>
        </w:rPr>
        <w:t xml:space="preserve"> nosso Município. Pedido junto ao DAER de retirada</w:t>
      </w:r>
      <w:r w:rsidR="009F7CEF">
        <w:rPr>
          <w:bCs/>
          <w:sz w:val="23"/>
          <w:szCs w:val="23"/>
        </w:rPr>
        <w:t xml:space="preserve"> de retalhos de asfalto da RS cento e vinte e nove</w:t>
      </w:r>
      <w:r w:rsidR="003C2D96">
        <w:rPr>
          <w:bCs/>
          <w:sz w:val="23"/>
          <w:szCs w:val="23"/>
        </w:rPr>
        <w:t xml:space="preserve"> para manutenção de nossas estradas</w:t>
      </w:r>
      <w:r w:rsidR="002D6185">
        <w:rPr>
          <w:bCs/>
          <w:sz w:val="23"/>
          <w:szCs w:val="23"/>
        </w:rPr>
        <w:t xml:space="preserve"> do interior, linha quarenta</w:t>
      </w:r>
      <w:r w:rsidR="003C2D96">
        <w:rPr>
          <w:bCs/>
          <w:sz w:val="23"/>
          <w:szCs w:val="23"/>
        </w:rPr>
        <w:t xml:space="preserve"> M</w:t>
      </w:r>
      <w:r w:rsidR="002D6185">
        <w:rPr>
          <w:bCs/>
          <w:sz w:val="23"/>
          <w:szCs w:val="23"/>
        </w:rPr>
        <w:t>aternidade e linha vinte e oito</w:t>
      </w:r>
      <w:r w:rsidR="003C2D96">
        <w:rPr>
          <w:bCs/>
          <w:sz w:val="23"/>
          <w:szCs w:val="23"/>
        </w:rPr>
        <w:t xml:space="preserve"> Navegantes. </w:t>
      </w:r>
      <w:r w:rsidR="003C2D96" w:rsidRPr="00FD6B4A">
        <w:rPr>
          <w:b/>
          <w:bCs/>
          <w:sz w:val="23"/>
          <w:szCs w:val="23"/>
        </w:rPr>
        <w:t>Aprovado</w:t>
      </w:r>
      <w:r w:rsidR="003C2D96">
        <w:rPr>
          <w:b/>
          <w:bCs/>
          <w:sz w:val="23"/>
          <w:szCs w:val="23"/>
        </w:rPr>
        <w:t>s</w:t>
      </w:r>
      <w:r w:rsidR="003C2D96" w:rsidRPr="00FD6B4A">
        <w:rPr>
          <w:b/>
          <w:bCs/>
          <w:sz w:val="23"/>
          <w:szCs w:val="23"/>
        </w:rPr>
        <w:t xml:space="preserve"> por unanimidade</w:t>
      </w:r>
      <w:r w:rsidR="003C2D96">
        <w:rPr>
          <w:bCs/>
          <w:sz w:val="23"/>
          <w:szCs w:val="23"/>
        </w:rPr>
        <w:t xml:space="preserve">. </w:t>
      </w:r>
      <w:r w:rsidR="00AB1585">
        <w:rPr>
          <w:b/>
          <w:bCs/>
          <w:sz w:val="23"/>
          <w:szCs w:val="23"/>
        </w:rPr>
        <w:t xml:space="preserve"> </w:t>
      </w:r>
      <w:r w:rsidR="00D07ECA" w:rsidRPr="00D07ECA">
        <w:rPr>
          <w:b/>
          <w:bCs/>
          <w:u w:val="single"/>
        </w:rPr>
        <w:t>DISCUSSÃO DOS REQUERIMENTOS:</w:t>
      </w:r>
      <w:r w:rsidR="00C76DB4">
        <w:t xml:space="preserve"> Não houve discussões</w:t>
      </w:r>
      <w:r w:rsidR="00915578">
        <w:t xml:space="preserve"> </w:t>
      </w:r>
      <w:r w:rsidR="00667CC1" w:rsidRPr="00694CB9">
        <w:rPr>
          <w:b/>
          <w:u w:val="single"/>
        </w:rPr>
        <w:t>TRIBUNA</w:t>
      </w:r>
      <w:r w:rsidR="002C655A" w:rsidRPr="00694CB9">
        <w:rPr>
          <w:b/>
          <w:u w:val="single"/>
        </w:rPr>
        <w:t xml:space="preserve"> DO POVO:</w:t>
      </w:r>
      <w:r w:rsidR="00492CB9" w:rsidRPr="00492CB9">
        <w:rPr>
          <w:rFonts w:eastAsiaTheme="minorHAnsi"/>
          <w:lang w:eastAsia="en-US"/>
        </w:rPr>
        <w:t xml:space="preserve"> </w:t>
      </w:r>
      <w:r w:rsidR="00AB1585">
        <w:rPr>
          <w:bCs/>
        </w:rPr>
        <w:t>Ninguém inscrito para ocupar a Tribuna do Povo.</w:t>
      </w:r>
      <w:r w:rsidR="00A13837" w:rsidRPr="008258AE">
        <w:t xml:space="preserve"> </w:t>
      </w:r>
      <w:r w:rsidR="00A13837" w:rsidRPr="008258AE">
        <w:rPr>
          <w:bCs/>
        </w:rPr>
        <w:t xml:space="preserve"> </w:t>
      </w:r>
      <w:r w:rsidR="00A13837" w:rsidRPr="00A4306B">
        <w:rPr>
          <w:b/>
          <w:bCs/>
          <w:u w:val="single"/>
        </w:rPr>
        <w:t>ORDEM DO DIA:</w:t>
      </w:r>
      <w:r w:rsidR="004D3E5B" w:rsidRPr="009449D0">
        <w:rPr>
          <w:bCs/>
        </w:rPr>
        <w:t xml:space="preserve"> </w:t>
      </w:r>
      <w:r w:rsidR="004D3E5B">
        <w:rPr>
          <w:b/>
          <w:bCs/>
          <w:sz w:val="22"/>
          <w:szCs w:val="22"/>
        </w:rPr>
        <w:t>VETO AO PLL COMPLEMENTAR N</w:t>
      </w:r>
      <w:r w:rsidR="004D3E5B">
        <w:rPr>
          <w:b/>
          <w:bCs/>
          <w:sz w:val="23"/>
          <w:szCs w:val="23"/>
        </w:rPr>
        <w:t xml:space="preserve">º 001/2020, </w:t>
      </w:r>
      <w:r w:rsidR="004D3E5B">
        <w:rPr>
          <w:sz w:val="23"/>
          <w:szCs w:val="23"/>
        </w:rPr>
        <w:t xml:space="preserve">que estabelece como indexador para correção de valores dos tributos de competência do município nos exercícios financeiros, o índice nacional de preços ao consumidor amplo – </w:t>
      </w:r>
      <w:r w:rsidR="004D3E5B" w:rsidRPr="004D3E5B">
        <w:rPr>
          <w:b/>
          <w:sz w:val="23"/>
          <w:szCs w:val="23"/>
        </w:rPr>
        <w:t>IPCA</w:t>
      </w:r>
      <w:r w:rsidR="00B6304A">
        <w:rPr>
          <w:b/>
          <w:sz w:val="23"/>
          <w:szCs w:val="23"/>
        </w:rPr>
        <w:t>.</w:t>
      </w:r>
      <w:r w:rsidR="004D3E5B">
        <w:rPr>
          <w:b/>
          <w:sz w:val="23"/>
          <w:szCs w:val="23"/>
        </w:rPr>
        <w:t xml:space="preserve"> </w:t>
      </w:r>
      <w:r w:rsidR="004D3E5B" w:rsidRPr="00EB1E26">
        <w:rPr>
          <w:b/>
          <w:sz w:val="23"/>
          <w:szCs w:val="23"/>
        </w:rPr>
        <w:t>VETO</w:t>
      </w:r>
      <w:r w:rsidR="00430DA1">
        <w:rPr>
          <w:sz w:val="23"/>
          <w:szCs w:val="23"/>
        </w:rPr>
        <w:t xml:space="preserve"> </w:t>
      </w:r>
      <w:proofErr w:type="gramStart"/>
      <w:r w:rsidR="00430DA1">
        <w:rPr>
          <w:sz w:val="23"/>
          <w:szCs w:val="23"/>
        </w:rPr>
        <w:t>derrubado</w:t>
      </w:r>
      <w:proofErr w:type="gramEnd"/>
      <w:r w:rsidR="00430DA1">
        <w:rPr>
          <w:sz w:val="23"/>
          <w:szCs w:val="23"/>
        </w:rPr>
        <w:t xml:space="preserve"> por maioria dos</w:t>
      </w:r>
      <w:r w:rsidR="004D3E5B">
        <w:rPr>
          <w:sz w:val="23"/>
          <w:szCs w:val="23"/>
        </w:rPr>
        <w:t xml:space="preserve"> votos.</w:t>
      </w:r>
      <w:r w:rsidR="00430DA1">
        <w:rPr>
          <w:sz w:val="23"/>
          <w:szCs w:val="23"/>
        </w:rPr>
        <w:t xml:space="preserve"> </w:t>
      </w:r>
      <w:r w:rsidR="00215B89">
        <w:rPr>
          <w:b/>
          <w:u w:val="single"/>
        </w:rPr>
        <w:t>DISCUSS</w:t>
      </w:r>
      <w:r w:rsidR="00430DA1" w:rsidRPr="00A05814">
        <w:rPr>
          <w:b/>
          <w:u w:val="single"/>
        </w:rPr>
        <w:t xml:space="preserve">ÃO </w:t>
      </w:r>
      <w:r w:rsidR="00430DA1">
        <w:rPr>
          <w:b/>
          <w:u w:val="single"/>
        </w:rPr>
        <w:t>DOS PROJETOS:</w:t>
      </w:r>
      <w:r w:rsidR="00430DA1">
        <w:rPr>
          <w:b/>
        </w:rPr>
        <w:t xml:space="preserve"> Valcir Antônio Fanton</w:t>
      </w:r>
      <w:r w:rsidR="00430DA1">
        <w:rPr>
          <w:color w:val="000000"/>
        </w:rPr>
        <w:t xml:space="preserve"> </w:t>
      </w:r>
      <w:r w:rsidR="00215B89">
        <w:rPr>
          <w:color w:val="000000"/>
        </w:rPr>
        <w:t>coloca em discuss</w:t>
      </w:r>
      <w:r w:rsidR="00430DA1">
        <w:rPr>
          <w:color w:val="000000"/>
        </w:rPr>
        <w:t xml:space="preserve">ão </w:t>
      </w:r>
      <w:r w:rsidR="00215B89">
        <w:rPr>
          <w:color w:val="000000"/>
        </w:rPr>
        <w:t xml:space="preserve">o </w:t>
      </w:r>
      <w:r w:rsidR="00215B89" w:rsidRPr="00215B89">
        <w:rPr>
          <w:b/>
          <w:color w:val="000000"/>
        </w:rPr>
        <w:t>VETO</w:t>
      </w:r>
      <w:r w:rsidR="00215B89">
        <w:rPr>
          <w:color w:val="000000"/>
        </w:rPr>
        <w:t xml:space="preserve"> d</w:t>
      </w:r>
      <w:r w:rsidR="00430DA1">
        <w:rPr>
          <w:color w:val="000000"/>
        </w:rPr>
        <w:t xml:space="preserve">o Projeto de Lei nº 001/2020. </w:t>
      </w:r>
      <w:r w:rsidR="00430DA1">
        <w:rPr>
          <w:b/>
        </w:rPr>
        <w:t xml:space="preserve">JADER DALLA COSTA: </w:t>
      </w:r>
      <w:r w:rsidR="00215B89" w:rsidRPr="00215B89">
        <w:t>Em dez de junho de dois mil e vinte</w:t>
      </w:r>
      <w:r w:rsidR="00215B89" w:rsidRPr="00215B89">
        <w:rPr>
          <w:b/>
          <w:color w:val="000000" w:themeColor="text1"/>
        </w:rPr>
        <w:t xml:space="preserve"> </w:t>
      </w:r>
      <w:r w:rsidR="00215B89" w:rsidRPr="00215B89">
        <w:rPr>
          <w:color w:val="000000" w:themeColor="text1"/>
        </w:rPr>
        <w:t xml:space="preserve">o decreto </w:t>
      </w:r>
      <w:r w:rsidR="00215B89">
        <w:rPr>
          <w:color w:val="000000" w:themeColor="text1"/>
        </w:rPr>
        <w:t xml:space="preserve">nº </w:t>
      </w:r>
      <w:r w:rsidR="00215B89" w:rsidRPr="00215B89">
        <w:rPr>
          <w:b/>
          <w:color w:val="000000" w:themeColor="text1"/>
        </w:rPr>
        <w:t>6331</w:t>
      </w:r>
      <w:r w:rsidR="00215B89">
        <w:rPr>
          <w:color w:val="000000" w:themeColor="text1"/>
        </w:rPr>
        <w:t xml:space="preserve"> o prefeito alterou todos os índices de todos os contratos com fornecedores do município do IGPM pelo IPCA, pois o Executivo sabia que o IGPM estava disparando, a Lei nº </w:t>
      </w:r>
      <w:r w:rsidR="00215B89" w:rsidRPr="00215B89">
        <w:rPr>
          <w:b/>
          <w:color w:val="000000" w:themeColor="text1"/>
        </w:rPr>
        <w:t>4152</w:t>
      </w:r>
      <w:r w:rsidR="00215B89">
        <w:rPr>
          <w:b/>
          <w:color w:val="000000" w:themeColor="text1"/>
        </w:rPr>
        <w:t xml:space="preserve"> </w:t>
      </w:r>
      <w:r w:rsidR="00215B89">
        <w:rPr>
          <w:color w:val="000000" w:themeColor="text1"/>
        </w:rPr>
        <w:t>de dois de dezembro de dois mil e vinte</w:t>
      </w:r>
      <w:r w:rsidR="00215B89" w:rsidRPr="00215B89">
        <w:rPr>
          <w:color w:val="000000" w:themeColor="text1"/>
        </w:rPr>
        <w:t xml:space="preserve"> </w:t>
      </w:r>
      <w:r w:rsidR="00215B89">
        <w:rPr>
          <w:color w:val="000000" w:themeColor="text1"/>
        </w:rPr>
        <w:t>fazia uma projeção dos gastos</w:t>
      </w:r>
      <w:r w:rsidR="004C4D2B">
        <w:rPr>
          <w:color w:val="000000" w:themeColor="text1"/>
        </w:rPr>
        <w:t xml:space="preserve">, o Município teve uma arrecadação menor devido </w:t>
      </w:r>
      <w:proofErr w:type="gramStart"/>
      <w:r w:rsidR="004C4D2B">
        <w:rPr>
          <w:color w:val="000000" w:themeColor="text1"/>
        </w:rPr>
        <w:t>a</w:t>
      </w:r>
      <w:proofErr w:type="gramEnd"/>
      <w:r w:rsidR="004C4D2B">
        <w:rPr>
          <w:color w:val="000000" w:themeColor="text1"/>
        </w:rPr>
        <w:t xml:space="preserve"> pandemia, ficando uma divida ativa de mais de treze milhões (marco histórico para o Município) agradece aos vereadores antigos po</w:t>
      </w:r>
      <w:r w:rsidR="009A1A7F">
        <w:rPr>
          <w:color w:val="000000" w:themeColor="text1"/>
        </w:rPr>
        <w:t>r rejeitar o Projeto do Executiv</w:t>
      </w:r>
      <w:r w:rsidR="004C4D2B">
        <w:rPr>
          <w:color w:val="000000" w:themeColor="text1"/>
        </w:rPr>
        <w:t>o</w:t>
      </w:r>
      <w:r w:rsidR="002540AC">
        <w:rPr>
          <w:color w:val="000000" w:themeColor="text1"/>
        </w:rPr>
        <w:t xml:space="preserve"> e rejeita o veto do prefeito.</w:t>
      </w:r>
      <w:r w:rsidR="004C4D2B">
        <w:rPr>
          <w:color w:val="000000" w:themeColor="text1"/>
        </w:rPr>
        <w:t xml:space="preserve"> </w:t>
      </w:r>
      <w:r w:rsidR="00215B89" w:rsidRPr="00215B89">
        <w:rPr>
          <w:b/>
          <w:color w:val="000000" w:themeColor="text1"/>
        </w:rPr>
        <w:t xml:space="preserve"> </w:t>
      </w:r>
      <w:r w:rsidR="009A1A7F" w:rsidRPr="003C2D96">
        <w:rPr>
          <w:b/>
          <w:bCs/>
          <w:sz w:val="23"/>
          <w:szCs w:val="23"/>
        </w:rPr>
        <w:t>MOUSTA</w:t>
      </w:r>
      <w:r w:rsidR="009A1A7F">
        <w:rPr>
          <w:b/>
          <w:bCs/>
          <w:sz w:val="23"/>
          <w:szCs w:val="23"/>
        </w:rPr>
        <w:t xml:space="preserve">FH ROBERTO SARI MAHMUD MUHAMMAD: </w:t>
      </w:r>
      <w:r w:rsidR="009A1A7F" w:rsidRPr="009A1A7F">
        <w:rPr>
          <w:bCs/>
          <w:sz w:val="23"/>
          <w:szCs w:val="23"/>
        </w:rPr>
        <w:t>O projeto</w:t>
      </w:r>
      <w:r w:rsidR="009A1A7F">
        <w:rPr>
          <w:bCs/>
          <w:sz w:val="23"/>
          <w:szCs w:val="23"/>
        </w:rPr>
        <w:t xml:space="preserve"> </w:t>
      </w:r>
      <w:r w:rsidR="009A1A7F" w:rsidRPr="009A1A7F">
        <w:rPr>
          <w:color w:val="000000" w:themeColor="text1"/>
        </w:rPr>
        <w:t>que veio para a câmara sobre</w:t>
      </w:r>
      <w:r w:rsidR="009A1A7F">
        <w:rPr>
          <w:color w:val="000000" w:themeColor="text1"/>
        </w:rPr>
        <w:t xml:space="preserve"> o aumento do IPTU foi mal intencionado pelo prefeito, pois deveria ter acatado a decisão dos vereadores e pensar na população, (todos os projetos que não beneficia a população o vereador </w:t>
      </w:r>
      <w:r w:rsidR="00CC7467">
        <w:rPr>
          <w:color w:val="000000" w:themeColor="text1"/>
        </w:rPr>
        <w:t>é o culpado).</w:t>
      </w:r>
      <w:r w:rsidR="009A1A7F" w:rsidRPr="009A1A7F">
        <w:rPr>
          <w:b/>
          <w:color w:val="000000" w:themeColor="text1"/>
        </w:rPr>
        <w:t xml:space="preserve"> </w:t>
      </w:r>
      <w:r w:rsidR="004F7883" w:rsidRPr="004F7883">
        <w:rPr>
          <w:b/>
          <w:color w:val="000000"/>
        </w:rPr>
        <w:t>ANTÔNIO JOSÉ</w:t>
      </w:r>
      <w:r w:rsidR="004F7883">
        <w:rPr>
          <w:color w:val="000000"/>
        </w:rPr>
        <w:t xml:space="preserve"> </w:t>
      </w:r>
      <w:r w:rsidR="00CC7467" w:rsidRPr="004F7883">
        <w:rPr>
          <w:b/>
          <w:color w:val="000000"/>
        </w:rPr>
        <w:t>PANDOLFO</w:t>
      </w:r>
      <w:r w:rsidR="004F7883">
        <w:rPr>
          <w:b/>
          <w:color w:val="000000"/>
        </w:rPr>
        <w:t xml:space="preserve">: </w:t>
      </w:r>
      <w:r w:rsidR="004F7883" w:rsidRPr="004F7883">
        <w:rPr>
          <w:color w:val="000000"/>
        </w:rPr>
        <w:t>É contra os aumento</w:t>
      </w:r>
      <w:r w:rsidR="004F7883">
        <w:rPr>
          <w:color w:val="000000"/>
        </w:rPr>
        <w:t>s</w:t>
      </w:r>
      <w:r w:rsidR="004F7883" w:rsidRPr="004F7883">
        <w:rPr>
          <w:color w:val="000000"/>
        </w:rPr>
        <w:t xml:space="preserve"> de imposto este ano devido </w:t>
      </w:r>
      <w:proofErr w:type="gramStart"/>
      <w:r w:rsidR="004F7883" w:rsidRPr="004F7883">
        <w:rPr>
          <w:color w:val="000000"/>
        </w:rPr>
        <w:t>a</w:t>
      </w:r>
      <w:proofErr w:type="gramEnd"/>
      <w:r w:rsidR="004F7883" w:rsidRPr="004F7883">
        <w:rPr>
          <w:color w:val="000000"/>
        </w:rPr>
        <w:t xml:space="preserve"> pandemia, pois a</w:t>
      </w:r>
      <w:r w:rsidR="004F7883">
        <w:rPr>
          <w:b/>
          <w:color w:val="000000"/>
        </w:rPr>
        <w:t xml:space="preserve"> </w:t>
      </w:r>
      <w:r w:rsidR="004F7883" w:rsidRPr="004F7883">
        <w:rPr>
          <w:color w:val="000000"/>
        </w:rPr>
        <w:lastRenderedPageBreak/>
        <w:t xml:space="preserve">população </w:t>
      </w:r>
      <w:r w:rsidR="004F7883">
        <w:rPr>
          <w:color w:val="000000"/>
        </w:rPr>
        <w:t xml:space="preserve">é </w:t>
      </w:r>
      <w:r w:rsidR="004F7883" w:rsidRPr="004F7883">
        <w:rPr>
          <w:color w:val="000000"/>
        </w:rPr>
        <w:t xml:space="preserve">sempre </w:t>
      </w:r>
      <w:r w:rsidR="004F7883">
        <w:rPr>
          <w:color w:val="000000"/>
        </w:rPr>
        <w:t xml:space="preserve">a mais prejudicada, porque os salários não tiveram reajuste. </w:t>
      </w:r>
      <w:r w:rsidR="004F7883">
        <w:rPr>
          <w:b/>
          <w:bCs/>
          <w:sz w:val="23"/>
          <w:szCs w:val="23"/>
        </w:rPr>
        <w:t xml:space="preserve">ALESSANDRO EDUARDO DE ALMEIDA: </w:t>
      </w:r>
      <w:r w:rsidR="00246DE0" w:rsidRPr="00246DE0">
        <w:rPr>
          <w:bCs/>
          <w:sz w:val="23"/>
          <w:szCs w:val="23"/>
        </w:rPr>
        <w:t>É contra qualquer aumento de tributos no município, entendo que o município tem que progredir, mas desde que seja um aumento fracionado, pois muitas empresas fecharam e estamos entrando em dois mil e vinte e um e a pandemia ainda não acabou, pois o aumento vai acarretar em todos os</w:t>
      </w:r>
      <w:r w:rsidR="00246DE0">
        <w:rPr>
          <w:b/>
          <w:bCs/>
          <w:sz w:val="23"/>
          <w:szCs w:val="23"/>
        </w:rPr>
        <w:t xml:space="preserve"> </w:t>
      </w:r>
      <w:r w:rsidR="00246DE0" w:rsidRPr="00246DE0">
        <w:rPr>
          <w:bCs/>
          <w:sz w:val="23"/>
          <w:szCs w:val="23"/>
        </w:rPr>
        <w:t>impostos</w:t>
      </w:r>
      <w:r w:rsidR="00246DE0">
        <w:rPr>
          <w:b/>
          <w:color w:val="000000" w:themeColor="text1"/>
        </w:rPr>
        <w:t xml:space="preserve">. </w:t>
      </w:r>
      <w:r w:rsidR="004F7883" w:rsidRPr="00246DE0">
        <w:rPr>
          <w:b/>
          <w:color w:val="000000" w:themeColor="text1"/>
        </w:rPr>
        <w:t xml:space="preserve"> </w:t>
      </w:r>
      <w:r w:rsidR="00246DE0" w:rsidRPr="00246DE0">
        <w:rPr>
          <w:b/>
          <w:color w:val="000000"/>
        </w:rPr>
        <w:t>RONALDO JAIR DONIDA:</w:t>
      </w:r>
      <w:r w:rsidR="002A79FF">
        <w:rPr>
          <w:b/>
          <w:color w:val="000000"/>
        </w:rPr>
        <w:t xml:space="preserve"> </w:t>
      </w:r>
      <w:r w:rsidR="002A79FF" w:rsidRPr="002A79FF">
        <w:rPr>
          <w:color w:val="000000"/>
        </w:rPr>
        <w:t>Sou contra o veto do prefeito</w:t>
      </w:r>
      <w:r w:rsidR="00946BB9">
        <w:rPr>
          <w:color w:val="000000"/>
        </w:rPr>
        <w:t>, pois n</w:t>
      </w:r>
      <w:r w:rsidR="00D65089">
        <w:rPr>
          <w:color w:val="000000"/>
        </w:rPr>
        <w:t>ão</w:t>
      </w:r>
      <w:r w:rsidR="00946BB9">
        <w:rPr>
          <w:color w:val="000000"/>
        </w:rPr>
        <w:t xml:space="preserve"> é o momento de aumento de impostos pelo IGPM</w:t>
      </w:r>
      <w:r w:rsidR="00D65089">
        <w:rPr>
          <w:color w:val="000000"/>
        </w:rPr>
        <w:t xml:space="preserve"> e o aumento é justo pelo valor do IPCA. </w:t>
      </w:r>
      <w:r w:rsidR="00D65089" w:rsidRPr="003C2D96">
        <w:rPr>
          <w:b/>
          <w:bCs/>
          <w:sz w:val="23"/>
          <w:szCs w:val="23"/>
        </w:rPr>
        <w:t>ITAMARA FRANSCHINI</w:t>
      </w:r>
      <w:r w:rsidR="00D65089">
        <w:rPr>
          <w:b/>
          <w:bCs/>
          <w:sz w:val="23"/>
          <w:szCs w:val="23"/>
        </w:rPr>
        <w:t xml:space="preserve">: </w:t>
      </w:r>
      <w:r w:rsidR="00D65089" w:rsidRPr="00D65089">
        <w:rPr>
          <w:bCs/>
          <w:sz w:val="23"/>
          <w:szCs w:val="23"/>
        </w:rPr>
        <w:t xml:space="preserve">A prioridade na </w:t>
      </w:r>
      <w:r w:rsidR="00D65089">
        <w:rPr>
          <w:bCs/>
          <w:sz w:val="23"/>
          <w:szCs w:val="23"/>
        </w:rPr>
        <w:t xml:space="preserve">politica quando se fala em </w:t>
      </w:r>
      <w:r w:rsidR="00D65089" w:rsidRPr="00D65089">
        <w:rPr>
          <w:bCs/>
          <w:sz w:val="23"/>
          <w:szCs w:val="23"/>
        </w:rPr>
        <w:t>gest</w:t>
      </w:r>
      <w:r w:rsidR="00D65089">
        <w:rPr>
          <w:bCs/>
          <w:sz w:val="23"/>
          <w:szCs w:val="23"/>
        </w:rPr>
        <w:t xml:space="preserve">ão é a saúde e em dois mil e vinte a pandemia afetou a saúde de toda a população (saúde física e mental) sou contra o aumento abusivo dos impostos. </w:t>
      </w:r>
      <w:r w:rsidR="00D65089" w:rsidRPr="00D65089">
        <w:rPr>
          <w:b/>
          <w:bCs/>
          <w:sz w:val="23"/>
          <w:szCs w:val="23"/>
        </w:rPr>
        <w:t>JONAS AGOSTI:</w:t>
      </w:r>
      <w:r w:rsidR="00D65089">
        <w:rPr>
          <w:bCs/>
          <w:sz w:val="23"/>
          <w:szCs w:val="23"/>
        </w:rPr>
        <w:t xml:space="preserve"> O orçamento é a programação </w:t>
      </w:r>
      <w:r w:rsidR="00630D69">
        <w:rPr>
          <w:bCs/>
          <w:sz w:val="23"/>
          <w:szCs w:val="23"/>
        </w:rPr>
        <w:t>no exercício do ano seguinte</w:t>
      </w:r>
      <w:r w:rsidR="00135AE1">
        <w:rPr>
          <w:bCs/>
          <w:sz w:val="23"/>
          <w:szCs w:val="23"/>
        </w:rPr>
        <w:t xml:space="preserve"> que foi calculado em cima do IGPM,</w:t>
      </w:r>
      <w:r w:rsidR="00630D69">
        <w:rPr>
          <w:bCs/>
          <w:sz w:val="23"/>
          <w:szCs w:val="23"/>
        </w:rPr>
        <w:t xml:space="preserve"> </w:t>
      </w:r>
      <w:r w:rsidR="00135AE1">
        <w:rPr>
          <w:bCs/>
          <w:sz w:val="23"/>
          <w:szCs w:val="23"/>
        </w:rPr>
        <w:t xml:space="preserve">foi aprovado na legislatura do ano anterior, gostaria que isso tivesse sido resolvido no mandato passado, não estamos aqui para achar culpados, mas graças a Deus apresentamos um projeto sugestivo </w:t>
      </w:r>
      <w:r w:rsidR="007D5F6D">
        <w:rPr>
          <w:bCs/>
          <w:sz w:val="23"/>
          <w:szCs w:val="23"/>
        </w:rPr>
        <w:t>para</w:t>
      </w:r>
      <w:r w:rsidR="00135AE1">
        <w:rPr>
          <w:bCs/>
          <w:sz w:val="23"/>
          <w:szCs w:val="23"/>
        </w:rPr>
        <w:t xml:space="preserve"> ser alterado para o IPCA, </w:t>
      </w:r>
      <w:r w:rsidR="007D5F6D">
        <w:rPr>
          <w:bCs/>
          <w:sz w:val="23"/>
          <w:szCs w:val="23"/>
        </w:rPr>
        <w:t xml:space="preserve">e que se a pandemia continuar que seja feito um novo pedido para o contribuinte pagar menos. </w:t>
      </w:r>
      <w:r w:rsidR="007D5F6D" w:rsidRPr="003C2D96">
        <w:rPr>
          <w:b/>
          <w:bCs/>
          <w:sz w:val="23"/>
          <w:szCs w:val="23"/>
        </w:rPr>
        <w:t>MOUSTA</w:t>
      </w:r>
      <w:r w:rsidR="007D5F6D">
        <w:rPr>
          <w:b/>
          <w:bCs/>
          <w:sz w:val="23"/>
          <w:szCs w:val="23"/>
        </w:rPr>
        <w:t xml:space="preserve">FH ROBERTO SARI MAHMUD MUHAMMAD: </w:t>
      </w:r>
      <w:r w:rsidR="007D5F6D" w:rsidRPr="007D5F6D">
        <w:rPr>
          <w:bCs/>
          <w:sz w:val="23"/>
          <w:szCs w:val="23"/>
        </w:rPr>
        <w:t xml:space="preserve">Discordo da posição do colega Jonas </w:t>
      </w:r>
      <w:proofErr w:type="spellStart"/>
      <w:r w:rsidR="007D5F6D" w:rsidRPr="007D5F6D">
        <w:rPr>
          <w:bCs/>
          <w:sz w:val="23"/>
          <w:szCs w:val="23"/>
        </w:rPr>
        <w:t>Agosti</w:t>
      </w:r>
      <w:proofErr w:type="spellEnd"/>
      <w:r w:rsidR="007D5F6D">
        <w:rPr>
          <w:bCs/>
          <w:sz w:val="23"/>
          <w:szCs w:val="23"/>
        </w:rPr>
        <w:t xml:space="preserve"> por que veio do prefeito este percentual, deveria ter mudado deste o inicio o projeto, queriam </w:t>
      </w:r>
      <w:proofErr w:type="spellStart"/>
      <w:r w:rsidR="007D5F6D">
        <w:rPr>
          <w:bCs/>
          <w:sz w:val="23"/>
          <w:szCs w:val="23"/>
        </w:rPr>
        <w:t>prejucar</w:t>
      </w:r>
      <w:proofErr w:type="spellEnd"/>
      <w:r w:rsidR="007D5F6D">
        <w:rPr>
          <w:bCs/>
          <w:sz w:val="23"/>
          <w:szCs w:val="23"/>
        </w:rPr>
        <w:t xml:space="preserve"> a população e achar depois culpados, entendo que a decisão dos vereadores do MDB e PDT </w:t>
      </w:r>
      <w:proofErr w:type="gramStart"/>
      <w:r w:rsidR="007D5F6D">
        <w:rPr>
          <w:bCs/>
          <w:sz w:val="23"/>
          <w:szCs w:val="23"/>
        </w:rPr>
        <w:t>deveria</w:t>
      </w:r>
      <w:proofErr w:type="gramEnd"/>
      <w:r w:rsidR="007D5F6D">
        <w:rPr>
          <w:bCs/>
          <w:sz w:val="23"/>
          <w:szCs w:val="23"/>
        </w:rPr>
        <w:t xml:space="preserve"> derrubar o veto a favor da população. </w:t>
      </w:r>
      <w:r w:rsidR="007D5F6D" w:rsidRPr="007D5F6D">
        <w:rPr>
          <w:b/>
          <w:bCs/>
          <w:sz w:val="23"/>
          <w:szCs w:val="23"/>
        </w:rPr>
        <w:t>ARI PAESI:</w:t>
      </w:r>
      <w:r w:rsidR="007D5F6D">
        <w:rPr>
          <w:b/>
          <w:bCs/>
          <w:sz w:val="23"/>
          <w:szCs w:val="23"/>
        </w:rPr>
        <w:t xml:space="preserve"> </w:t>
      </w:r>
      <w:r w:rsidR="007D5F6D" w:rsidRPr="007D5F6D">
        <w:rPr>
          <w:bCs/>
          <w:sz w:val="23"/>
          <w:szCs w:val="23"/>
        </w:rPr>
        <w:t>Não imagina</w:t>
      </w:r>
      <w:r w:rsidR="0058494E">
        <w:rPr>
          <w:bCs/>
          <w:sz w:val="23"/>
          <w:szCs w:val="23"/>
        </w:rPr>
        <w:t>va</w:t>
      </w:r>
      <w:r w:rsidR="007D5F6D" w:rsidRPr="007D5F6D">
        <w:rPr>
          <w:bCs/>
          <w:sz w:val="23"/>
          <w:szCs w:val="23"/>
        </w:rPr>
        <w:t xml:space="preserve"> na segunda sessão ter uma batata quente nas mãos</w:t>
      </w:r>
      <w:r w:rsidR="00020CFC">
        <w:rPr>
          <w:bCs/>
          <w:sz w:val="23"/>
          <w:szCs w:val="23"/>
        </w:rPr>
        <w:t xml:space="preserve">, não vejo justificativa de virar o ano sem ter aprovado um projeto com o indexador </w:t>
      </w:r>
      <w:r w:rsidR="00F81D98">
        <w:rPr>
          <w:bCs/>
          <w:sz w:val="23"/>
          <w:szCs w:val="23"/>
        </w:rPr>
        <w:t>que é lei, pois o reajuste é em cima do IGPM a anos, rezo a Deus que nesta legislatura não ocorra mais erros,</w:t>
      </w:r>
      <w:r w:rsidR="006432B0">
        <w:rPr>
          <w:bCs/>
          <w:sz w:val="23"/>
          <w:szCs w:val="23"/>
        </w:rPr>
        <w:t xml:space="preserve"> pois faltou o principal que foi </w:t>
      </w:r>
      <w:r w:rsidR="00F81D98">
        <w:rPr>
          <w:bCs/>
          <w:sz w:val="23"/>
          <w:szCs w:val="23"/>
        </w:rPr>
        <w:t xml:space="preserve">o diálogo, estamos a favor do projeto sugestivo encaminhado pelo executivo. </w:t>
      </w:r>
      <w:r w:rsidR="00F81D98" w:rsidRPr="003C2D96">
        <w:rPr>
          <w:b/>
          <w:bCs/>
          <w:sz w:val="23"/>
          <w:szCs w:val="23"/>
        </w:rPr>
        <w:t>ITAMARA</w:t>
      </w:r>
      <w:r w:rsidR="00F81D98">
        <w:rPr>
          <w:b/>
          <w:bCs/>
          <w:sz w:val="23"/>
          <w:szCs w:val="23"/>
        </w:rPr>
        <w:t xml:space="preserve"> </w:t>
      </w:r>
      <w:r w:rsidR="00F81D98" w:rsidRPr="003C2D96">
        <w:rPr>
          <w:b/>
          <w:bCs/>
          <w:sz w:val="23"/>
          <w:szCs w:val="23"/>
        </w:rPr>
        <w:t>FRANSCHINI</w:t>
      </w:r>
      <w:r w:rsidR="00F81D98">
        <w:rPr>
          <w:b/>
          <w:bCs/>
          <w:sz w:val="23"/>
          <w:szCs w:val="23"/>
        </w:rPr>
        <w:t xml:space="preserve">: </w:t>
      </w:r>
      <w:r w:rsidR="00AC1A17">
        <w:rPr>
          <w:bCs/>
          <w:sz w:val="23"/>
          <w:szCs w:val="23"/>
        </w:rPr>
        <w:t>Fo</w:t>
      </w:r>
      <w:r w:rsidR="00432783">
        <w:rPr>
          <w:bCs/>
          <w:sz w:val="23"/>
          <w:szCs w:val="23"/>
        </w:rPr>
        <w:t xml:space="preserve">i aprovado porque não tínhamos </w:t>
      </w:r>
      <w:r w:rsidR="00AC1A17">
        <w:rPr>
          <w:bCs/>
          <w:sz w:val="23"/>
          <w:szCs w:val="23"/>
        </w:rPr>
        <w:t>como mexer n</w:t>
      </w:r>
      <w:r w:rsidR="00530DB9">
        <w:rPr>
          <w:bCs/>
          <w:sz w:val="23"/>
          <w:szCs w:val="23"/>
        </w:rPr>
        <w:t xml:space="preserve">a previsão orçamentária, quando </w:t>
      </w:r>
      <w:r w:rsidR="00AC1A17">
        <w:rPr>
          <w:bCs/>
          <w:sz w:val="23"/>
          <w:szCs w:val="23"/>
        </w:rPr>
        <w:t>vem p</w:t>
      </w:r>
      <w:r w:rsidR="0058494E">
        <w:rPr>
          <w:bCs/>
          <w:sz w:val="23"/>
          <w:szCs w:val="23"/>
        </w:rPr>
        <w:t>a</w:t>
      </w:r>
      <w:r w:rsidR="00AC1A17">
        <w:rPr>
          <w:bCs/>
          <w:sz w:val="23"/>
          <w:szCs w:val="23"/>
        </w:rPr>
        <w:t>ra esta cas</w:t>
      </w:r>
      <w:r w:rsidR="00F81D98">
        <w:rPr>
          <w:bCs/>
          <w:sz w:val="23"/>
          <w:szCs w:val="23"/>
        </w:rPr>
        <w:t xml:space="preserve">a </w:t>
      </w:r>
      <w:proofErr w:type="gramStart"/>
      <w:r w:rsidR="00F81D98">
        <w:rPr>
          <w:bCs/>
          <w:sz w:val="23"/>
          <w:szCs w:val="23"/>
        </w:rPr>
        <w:t>as</w:t>
      </w:r>
      <w:proofErr w:type="gramEnd"/>
      <w:r w:rsidR="00F81D98">
        <w:rPr>
          <w:bCs/>
          <w:sz w:val="23"/>
          <w:szCs w:val="23"/>
        </w:rPr>
        <w:t xml:space="preserve"> suplementações</w:t>
      </w:r>
      <w:r w:rsidR="00AC1A17">
        <w:rPr>
          <w:bCs/>
          <w:sz w:val="23"/>
          <w:szCs w:val="23"/>
        </w:rPr>
        <w:t xml:space="preserve"> orçamentárias</w:t>
      </w:r>
      <w:r w:rsidR="00F81D98">
        <w:rPr>
          <w:bCs/>
          <w:sz w:val="23"/>
          <w:szCs w:val="23"/>
        </w:rPr>
        <w:t xml:space="preserve"> normalmente é aprovado, mas nesse momento achamos que deveria </w:t>
      </w:r>
      <w:r w:rsidR="00AC1A17">
        <w:rPr>
          <w:bCs/>
          <w:sz w:val="23"/>
          <w:szCs w:val="23"/>
        </w:rPr>
        <w:t>baixar o percentual devido a pandemia e é uma questão de bom censo.</w:t>
      </w:r>
      <w:r w:rsidR="00432783">
        <w:rPr>
          <w:bCs/>
          <w:sz w:val="23"/>
          <w:szCs w:val="23"/>
        </w:rPr>
        <w:t xml:space="preserve"> </w:t>
      </w:r>
      <w:r w:rsidR="00432783" w:rsidRPr="00530DB9">
        <w:rPr>
          <w:b/>
          <w:bCs/>
          <w:sz w:val="23"/>
          <w:szCs w:val="23"/>
        </w:rPr>
        <w:t>JONAS AGOSTI:</w:t>
      </w:r>
      <w:r w:rsidR="00432783">
        <w:rPr>
          <w:bCs/>
          <w:sz w:val="23"/>
          <w:szCs w:val="23"/>
        </w:rPr>
        <w:t xml:space="preserve"> </w:t>
      </w:r>
      <w:r w:rsidR="00530DB9">
        <w:rPr>
          <w:bCs/>
          <w:sz w:val="23"/>
          <w:szCs w:val="23"/>
        </w:rPr>
        <w:t xml:space="preserve">A pandemia começou no mês de março </w:t>
      </w:r>
      <w:r w:rsidR="006F73EC">
        <w:rPr>
          <w:bCs/>
          <w:sz w:val="23"/>
          <w:szCs w:val="23"/>
        </w:rPr>
        <w:t xml:space="preserve">e </w:t>
      </w:r>
      <w:r w:rsidR="00530DB9">
        <w:rPr>
          <w:bCs/>
          <w:sz w:val="23"/>
          <w:szCs w:val="23"/>
        </w:rPr>
        <w:t xml:space="preserve">os </w:t>
      </w:r>
      <w:r w:rsidR="00432783">
        <w:rPr>
          <w:bCs/>
          <w:sz w:val="23"/>
          <w:szCs w:val="23"/>
        </w:rPr>
        <w:t xml:space="preserve">vereadores aprovaram o projeto </w:t>
      </w:r>
      <w:r w:rsidR="00530DB9">
        <w:rPr>
          <w:bCs/>
          <w:sz w:val="23"/>
          <w:szCs w:val="23"/>
        </w:rPr>
        <w:t>em dois mil e vinte</w:t>
      </w:r>
      <w:r w:rsidR="00432783">
        <w:rPr>
          <w:bCs/>
          <w:sz w:val="23"/>
          <w:szCs w:val="23"/>
        </w:rPr>
        <w:t xml:space="preserve"> do aumento do IPTU pelo IGPM e não viram o impacto que iria causar no orçament</w:t>
      </w:r>
      <w:r w:rsidR="00530DB9">
        <w:rPr>
          <w:bCs/>
          <w:sz w:val="23"/>
          <w:szCs w:val="23"/>
        </w:rPr>
        <w:t>o de dois mil e vinte e um</w:t>
      </w:r>
      <w:r w:rsidR="006F73EC">
        <w:rPr>
          <w:bCs/>
          <w:sz w:val="23"/>
          <w:szCs w:val="23"/>
        </w:rPr>
        <w:t xml:space="preserve">, o índice oficial do município é o IGPM, nós as bancadas do PDT e MDB encaminhamos para a casa um projeto sugestivo para baixar o índice para o IPCA. </w:t>
      </w:r>
      <w:r w:rsidR="006F73EC" w:rsidRPr="003C2D96">
        <w:rPr>
          <w:b/>
          <w:bCs/>
          <w:sz w:val="23"/>
          <w:szCs w:val="23"/>
        </w:rPr>
        <w:t>MOUSTA</w:t>
      </w:r>
      <w:r w:rsidR="006F73EC">
        <w:rPr>
          <w:b/>
          <w:bCs/>
          <w:sz w:val="23"/>
          <w:szCs w:val="23"/>
        </w:rPr>
        <w:t xml:space="preserve">FH ROBERTO SARI MAHMUD MUHAMMAD: </w:t>
      </w:r>
      <w:r w:rsidR="008C5D5E" w:rsidRPr="008C5D5E">
        <w:rPr>
          <w:bCs/>
          <w:sz w:val="23"/>
          <w:szCs w:val="23"/>
        </w:rPr>
        <w:t>O projeto já veio com esse percentual e</w:t>
      </w:r>
      <w:r w:rsidR="008C5D5E">
        <w:rPr>
          <w:b/>
          <w:bCs/>
          <w:sz w:val="23"/>
          <w:szCs w:val="23"/>
        </w:rPr>
        <w:t xml:space="preserve"> </w:t>
      </w:r>
      <w:r w:rsidR="008C5D5E">
        <w:rPr>
          <w:bCs/>
          <w:sz w:val="23"/>
          <w:szCs w:val="23"/>
        </w:rPr>
        <w:t>f</w:t>
      </w:r>
      <w:r w:rsidR="006F73EC" w:rsidRPr="008C5D5E">
        <w:rPr>
          <w:bCs/>
          <w:sz w:val="23"/>
          <w:szCs w:val="23"/>
        </w:rPr>
        <w:t>oi feito uma reuni</w:t>
      </w:r>
      <w:r w:rsidR="008C5D5E">
        <w:rPr>
          <w:bCs/>
          <w:sz w:val="23"/>
          <w:szCs w:val="23"/>
        </w:rPr>
        <w:t>ão</w:t>
      </w:r>
      <w:r w:rsidR="006F73EC" w:rsidRPr="008C5D5E">
        <w:rPr>
          <w:bCs/>
          <w:sz w:val="23"/>
          <w:szCs w:val="23"/>
        </w:rPr>
        <w:t xml:space="preserve"> </w:t>
      </w:r>
      <w:r w:rsidR="008C5D5E">
        <w:rPr>
          <w:bCs/>
          <w:sz w:val="23"/>
          <w:szCs w:val="23"/>
        </w:rPr>
        <w:t xml:space="preserve">para fazer uma proposta para a população </w:t>
      </w:r>
      <w:r w:rsidR="006F73EC" w:rsidRPr="008C5D5E">
        <w:rPr>
          <w:bCs/>
          <w:sz w:val="23"/>
          <w:szCs w:val="23"/>
        </w:rPr>
        <w:t xml:space="preserve">e o jurídico falou </w:t>
      </w:r>
      <w:r w:rsidR="008C5D5E">
        <w:rPr>
          <w:bCs/>
          <w:sz w:val="23"/>
          <w:szCs w:val="23"/>
        </w:rPr>
        <w:t xml:space="preserve">que não tinha como mexer na previsão, porque não dava pra mexer e agora acataram o aumento pelo IPCA, sei que vocês são novos na casa, mas devem votar a favor da população porque serão questionados na rua. </w:t>
      </w:r>
    </w:p>
    <w:p w:rsidR="0033143D" w:rsidRPr="00527141" w:rsidRDefault="008C6340" w:rsidP="00915578">
      <w:pPr>
        <w:jc w:val="both"/>
        <w:rPr>
          <w:color w:val="000000"/>
        </w:rPr>
      </w:pPr>
      <w:r w:rsidRPr="008C6340">
        <w:rPr>
          <w:b/>
          <w:color w:val="000000"/>
        </w:rPr>
        <w:t>FERNANDA DEBONA BALDIN</w:t>
      </w:r>
      <w:r>
        <w:rPr>
          <w:b/>
          <w:color w:val="000000"/>
        </w:rPr>
        <w:t xml:space="preserve">: </w:t>
      </w:r>
      <w:r w:rsidR="001958E0" w:rsidRPr="001958E0">
        <w:rPr>
          <w:color w:val="000000"/>
        </w:rPr>
        <w:t>Quando o projeto da previsão orçamentaria veio para a casa deveria ter tido diálogo</w:t>
      </w:r>
      <w:r w:rsidR="001958E0">
        <w:rPr>
          <w:color w:val="000000"/>
        </w:rPr>
        <w:t>, como foi aprovado por unanimidade e agora ficou um problema para a legislatura nova, não estamos aqui para achar her</w:t>
      </w:r>
      <w:r w:rsidR="001F4E0D">
        <w:rPr>
          <w:color w:val="000000"/>
        </w:rPr>
        <w:t>óis e nem culp</w:t>
      </w:r>
      <w:r w:rsidR="001958E0">
        <w:rPr>
          <w:color w:val="000000"/>
        </w:rPr>
        <w:t>ados, estamos para trabalhar pra população</w:t>
      </w:r>
      <w:r w:rsidR="001F4E0D">
        <w:rPr>
          <w:color w:val="000000"/>
        </w:rPr>
        <w:t xml:space="preserve">. </w:t>
      </w:r>
      <w:r w:rsidR="001F4E0D" w:rsidRPr="004F7883">
        <w:rPr>
          <w:b/>
          <w:color w:val="000000"/>
        </w:rPr>
        <w:t>ANTÔNIO JOSÉ</w:t>
      </w:r>
      <w:r w:rsidR="001F4E0D">
        <w:rPr>
          <w:b/>
          <w:color w:val="000000"/>
        </w:rPr>
        <w:t xml:space="preserve"> PANDOLFO: </w:t>
      </w:r>
      <w:r w:rsidR="001F4E0D" w:rsidRPr="001F4E0D">
        <w:rPr>
          <w:color w:val="000000"/>
        </w:rPr>
        <w:t>Não estamos tratando de tirar dinheiro de uma secretaria pra colocar em outra</w:t>
      </w:r>
      <w:r w:rsidR="001F4E0D">
        <w:rPr>
          <w:color w:val="000000"/>
        </w:rPr>
        <w:t xml:space="preserve"> e sim estamos tratando do aumento dos impostos, lá no mês de agosto foi feito um requerimento pela bancada do PP para mudar o indexador e com certeza o prefeito teve tempo de dialogar com os vereadores e nós tivemos a coragem de derrubar o projeto na outra legislatura, porque se não hoje a população estaria pagando o aumento do IPTU pelo IGPM</w:t>
      </w:r>
      <w:r w:rsidR="00F539CE">
        <w:rPr>
          <w:color w:val="000000"/>
        </w:rPr>
        <w:t xml:space="preserve">. </w:t>
      </w:r>
      <w:r w:rsidR="00F539CE" w:rsidRPr="00246DE0">
        <w:rPr>
          <w:b/>
          <w:color w:val="000000"/>
        </w:rPr>
        <w:t>RONALDO JAIR DONIDA:</w:t>
      </w:r>
      <w:r w:rsidR="00F539CE">
        <w:rPr>
          <w:b/>
          <w:color w:val="000000"/>
        </w:rPr>
        <w:t xml:space="preserve"> </w:t>
      </w:r>
      <w:r w:rsidR="00197211" w:rsidRPr="00197211">
        <w:rPr>
          <w:color w:val="000000"/>
        </w:rPr>
        <w:t>O colega vereador Jonas Agosto é um advoga</w:t>
      </w:r>
      <w:r w:rsidR="00197211">
        <w:rPr>
          <w:color w:val="000000"/>
        </w:rPr>
        <w:t>do</w:t>
      </w:r>
      <w:r w:rsidR="00197211" w:rsidRPr="00197211">
        <w:rPr>
          <w:color w:val="000000"/>
        </w:rPr>
        <w:t xml:space="preserve"> muito inteli</w:t>
      </w:r>
      <w:r w:rsidR="00197211">
        <w:rPr>
          <w:color w:val="000000"/>
        </w:rPr>
        <w:t>gente, mas aqui tratamos de poli</w:t>
      </w:r>
      <w:r w:rsidR="00197211" w:rsidRPr="00197211">
        <w:rPr>
          <w:color w:val="000000"/>
        </w:rPr>
        <w:t>tica</w:t>
      </w:r>
      <w:r w:rsidR="00197211">
        <w:rPr>
          <w:color w:val="000000"/>
        </w:rPr>
        <w:t xml:space="preserve">, nós aprovamos o projeto do IPTU, foi um erro ter votado sim, mas quando vier pedir suplementação pra saúde, pra educação os onze vereadores vão votar por que aqui fizemos politica e parabéns para todos nós que tivemos bom senso de aprovar em favor da população. </w:t>
      </w:r>
      <w:r w:rsidR="0002655C" w:rsidRPr="0002655C">
        <w:rPr>
          <w:b/>
          <w:color w:val="000000"/>
        </w:rPr>
        <w:t>VALCIR ANTÔNIO FANTON:</w:t>
      </w:r>
      <w:r w:rsidR="0002655C">
        <w:rPr>
          <w:color w:val="000000"/>
        </w:rPr>
        <w:t xml:space="preserve"> Parabéns pela colocação do colega </w:t>
      </w:r>
      <w:proofErr w:type="spellStart"/>
      <w:r w:rsidR="0002655C">
        <w:rPr>
          <w:color w:val="000000"/>
        </w:rPr>
        <w:t>Moreta</w:t>
      </w:r>
      <w:proofErr w:type="spellEnd"/>
      <w:r w:rsidR="0002655C">
        <w:rPr>
          <w:color w:val="000000"/>
        </w:rPr>
        <w:t xml:space="preserve">, se o prefeito na época tivesse </w:t>
      </w:r>
      <w:r w:rsidR="0002655C">
        <w:rPr>
          <w:color w:val="000000"/>
        </w:rPr>
        <w:lastRenderedPageBreak/>
        <w:t>mudado o indexador, hoje não estávamos aqui discutindo, votamos pensando no orçamento do município, podemos ter errado em aprovar, sim, mas não vamos achar culpados, estamos a</w:t>
      </w:r>
      <w:r w:rsidR="004A543E">
        <w:rPr>
          <w:color w:val="000000"/>
        </w:rPr>
        <w:t>qui para fazer</w:t>
      </w:r>
      <w:r w:rsidR="0002655C">
        <w:rPr>
          <w:color w:val="000000"/>
        </w:rPr>
        <w:t xml:space="preserve"> o melhor para a população e peço aos colegas do PP e PTB para não fazer mais projetos para virar lei e sim projetos sugestivos, pois os vereadores não serão mais os culpados e sim o prefeito</w:t>
      </w:r>
      <w:r w:rsidR="004A543E">
        <w:rPr>
          <w:color w:val="000000"/>
        </w:rPr>
        <w:t xml:space="preserve">, não vou deixar de defender os vereadores porque o colega Jonas culpou os vereadores da outra legislatura, a nossa briga era trocar o indexador, podemos estar errados Sr. Homero, sim, mas sempre confiamos no orçamento do município. </w:t>
      </w:r>
      <w:r w:rsidR="004A543E" w:rsidRPr="00530DB9">
        <w:rPr>
          <w:b/>
          <w:bCs/>
          <w:sz w:val="23"/>
          <w:szCs w:val="23"/>
        </w:rPr>
        <w:t>JONAS AGOSTI:</w:t>
      </w:r>
      <w:r w:rsidR="004A543E">
        <w:rPr>
          <w:bCs/>
          <w:sz w:val="23"/>
          <w:szCs w:val="23"/>
        </w:rPr>
        <w:t xml:space="preserve"> Talvez o </w:t>
      </w:r>
      <w:r w:rsidR="004A543E">
        <w:rPr>
          <w:color w:val="000000"/>
        </w:rPr>
        <w:t xml:space="preserve">colega Antoninho não tenha </w:t>
      </w:r>
      <w:proofErr w:type="gramStart"/>
      <w:r w:rsidR="004A543E">
        <w:rPr>
          <w:color w:val="000000"/>
        </w:rPr>
        <w:t>entendido,</w:t>
      </w:r>
      <w:proofErr w:type="gramEnd"/>
      <w:r w:rsidR="004A543E">
        <w:rPr>
          <w:color w:val="000000"/>
        </w:rPr>
        <w:t xml:space="preserve"> ninguém mandou tirar de um lado e botar no outro, se por ventura vier uma suplementação pra beneficiar a comunidade nem se eu fosse oposição votaria ao contrário, porque se alguém votar contra </w:t>
      </w:r>
      <w:r w:rsidR="00D7723E">
        <w:rPr>
          <w:color w:val="000000"/>
        </w:rPr>
        <w:t>algum projeto que é</w:t>
      </w:r>
      <w:r w:rsidR="004A543E">
        <w:rPr>
          <w:color w:val="000000"/>
        </w:rPr>
        <w:t xml:space="preserve"> a favor da população não deve ser mais vereador</w:t>
      </w:r>
      <w:r w:rsidR="00D7723E">
        <w:rPr>
          <w:color w:val="000000"/>
        </w:rPr>
        <w:t xml:space="preserve">, porque fizemos este projeto sugestivo e achávamos que vocês mais antigos soubessem que poderiam fazer. </w:t>
      </w:r>
      <w:r w:rsidR="00D7723E" w:rsidRPr="0002655C">
        <w:rPr>
          <w:b/>
          <w:color w:val="000000"/>
        </w:rPr>
        <w:t>VALCIR ANTÔNIO</w:t>
      </w:r>
      <w:r w:rsidR="00D7723E">
        <w:rPr>
          <w:b/>
          <w:color w:val="000000"/>
        </w:rPr>
        <w:t xml:space="preserve"> FANTON: </w:t>
      </w:r>
      <w:r w:rsidR="00D7723E" w:rsidRPr="00D7723E">
        <w:rPr>
          <w:color w:val="000000"/>
        </w:rPr>
        <w:t xml:space="preserve">Eu </w:t>
      </w:r>
      <w:r w:rsidR="00D7723E">
        <w:rPr>
          <w:color w:val="000000"/>
        </w:rPr>
        <w:t>nunca pensei que fosse chegar</w:t>
      </w:r>
      <w:r w:rsidR="00D7723E" w:rsidRPr="00D7723E">
        <w:rPr>
          <w:color w:val="000000"/>
        </w:rPr>
        <w:t xml:space="preserve"> numa sessão</w:t>
      </w:r>
      <w:r w:rsidR="00D7723E">
        <w:rPr>
          <w:color w:val="000000"/>
        </w:rPr>
        <w:t xml:space="preserve"> e falar que realmente tem que fazer projeto sugestão. Coloco em votação, os vereadores que concordam permaneçam sentados e os contrários ao veto que </w:t>
      </w:r>
      <w:proofErr w:type="gramStart"/>
      <w:r w:rsidR="00D7723E">
        <w:rPr>
          <w:color w:val="000000"/>
        </w:rPr>
        <w:t>levantem,</w:t>
      </w:r>
      <w:proofErr w:type="gramEnd"/>
      <w:r w:rsidR="00D7723E">
        <w:rPr>
          <w:color w:val="000000"/>
        </w:rPr>
        <w:t xml:space="preserve"> tal vez vocês tenham estranhado porque</w:t>
      </w:r>
      <w:r w:rsidR="00527141">
        <w:rPr>
          <w:color w:val="000000"/>
        </w:rPr>
        <w:t xml:space="preserve"> eu </w:t>
      </w:r>
      <w:r w:rsidR="00D7723E">
        <w:rPr>
          <w:color w:val="000000"/>
        </w:rPr>
        <w:t>também me levantei, mas está no Artigo 22, que quando é veto o presidente também pode votar</w:t>
      </w:r>
      <w:r w:rsidR="00527141">
        <w:rPr>
          <w:color w:val="000000"/>
        </w:rPr>
        <w:t xml:space="preserve">. </w:t>
      </w:r>
      <w:r w:rsidR="00527141" w:rsidRPr="00FD6B4A">
        <w:rPr>
          <w:b/>
          <w:bCs/>
          <w:sz w:val="23"/>
          <w:szCs w:val="23"/>
        </w:rPr>
        <w:t>Aprovado por unanimidade</w:t>
      </w:r>
      <w:r w:rsidR="00527141">
        <w:rPr>
          <w:bCs/>
          <w:sz w:val="23"/>
          <w:szCs w:val="23"/>
        </w:rPr>
        <w:t>. Rejeitado por maioria e contra</w:t>
      </w:r>
      <w:r w:rsidR="00527141">
        <w:rPr>
          <w:b/>
          <w:bCs/>
          <w:sz w:val="23"/>
          <w:szCs w:val="23"/>
        </w:rPr>
        <w:t xml:space="preserve"> </w:t>
      </w:r>
      <w:r w:rsidR="00527141" w:rsidRPr="00527141">
        <w:rPr>
          <w:bCs/>
          <w:sz w:val="23"/>
          <w:szCs w:val="23"/>
        </w:rPr>
        <w:t>os vereadores</w:t>
      </w:r>
      <w:r w:rsidR="00527141">
        <w:rPr>
          <w:bCs/>
          <w:sz w:val="23"/>
          <w:szCs w:val="23"/>
        </w:rPr>
        <w:t>:</w:t>
      </w:r>
      <w:r w:rsidR="00527141">
        <w:rPr>
          <w:b/>
          <w:bCs/>
          <w:sz w:val="23"/>
          <w:szCs w:val="23"/>
        </w:rPr>
        <w:t xml:space="preserve"> ARI PAESI, JONAS AGOSTO, GILSON LUI DAI PRA E FERNANDA DEBONA BALDIN</w:t>
      </w:r>
      <w:r w:rsidR="00527141">
        <w:rPr>
          <w:color w:val="000000"/>
        </w:rPr>
        <w:t xml:space="preserve">. </w:t>
      </w:r>
      <w:r w:rsidR="00937E6F" w:rsidRPr="004F7883">
        <w:rPr>
          <w:b/>
          <w:color w:val="000000" w:themeColor="text1"/>
          <w:u w:val="single"/>
        </w:rPr>
        <w:t>E</w:t>
      </w:r>
      <w:r w:rsidR="003C1A9B" w:rsidRPr="004F7883">
        <w:rPr>
          <w:b/>
          <w:color w:val="000000" w:themeColor="text1"/>
          <w:u w:val="single"/>
        </w:rPr>
        <w:t xml:space="preserve">XPLICAÇÕES </w:t>
      </w:r>
      <w:r w:rsidR="003C1A9B" w:rsidRPr="00145BDA">
        <w:rPr>
          <w:b/>
          <w:color w:val="000000" w:themeColor="text1"/>
          <w:u w:val="single"/>
        </w:rPr>
        <w:t>PESSOAIS:</w:t>
      </w:r>
      <w:r w:rsidR="00D351AB" w:rsidRPr="00D351AB">
        <w:rPr>
          <w:b/>
        </w:rPr>
        <w:t xml:space="preserve"> </w:t>
      </w:r>
      <w:r w:rsidR="00915578">
        <w:rPr>
          <w:b/>
        </w:rPr>
        <w:t xml:space="preserve">Por acordo entre todos os vereadores não houve Explicações Pessoais. </w:t>
      </w:r>
      <w:r w:rsidR="00880BE0">
        <w:rPr>
          <w:b/>
        </w:rPr>
        <w:t>Valc</w:t>
      </w:r>
      <w:r w:rsidR="00DB720A">
        <w:rPr>
          <w:b/>
        </w:rPr>
        <w:t>ir Antônio Fanton</w:t>
      </w:r>
      <w:r w:rsidR="00F54B58">
        <w:rPr>
          <w:color w:val="000000"/>
        </w:rPr>
        <w:t xml:space="preserve"> </w:t>
      </w:r>
      <w:r w:rsidR="00265A8D" w:rsidRPr="00145BDA">
        <w:rPr>
          <w:color w:val="000000"/>
        </w:rPr>
        <w:t>“Em nome de Deus, dou por encerrado os trabalhos da presente Sessão Ordinária”.</w:t>
      </w:r>
    </w:p>
    <w:p w:rsidR="003C1A9B" w:rsidRDefault="003C1A9B" w:rsidP="0087492B">
      <w:pPr>
        <w:rPr>
          <w:color w:val="000000"/>
        </w:rPr>
      </w:pPr>
    </w:p>
    <w:p w:rsidR="0060626B" w:rsidRDefault="0060626B" w:rsidP="0087492B">
      <w:pPr>
        <w:rPr>
          <w:color w:val="000000"/>
        </w:rPr>
      </w:pPr>
    </w:p>
    <w:p w:rsidR="005006E5" w:rsidRDefault="005006E5" w:rsidP="0087492B">
      <w:pPr>
        <w:rPr>
          <w:color w:val="000000"/>
        </w:rPr>
      </w:pPr>
    </w:p>
    <w:p w:rsidR="007E61C9" w:rsidRPr="0093266E" w:rsidRDefault="007E61C9" w:rsidP="007E61C9">
      <w:pPr>
        <w:rPr>
          <w:color w:val="000000"/>
        </w:rPr>
      </w:pPr>
      <w:r>
        <w:rPr>
          <w:color w:val="000000"/>
        </w:rPr>
        <w:t xml:space="preserve">   Jonas </w:t>
      </w:r>
      <w:proofErr w:type="spellStart"/>
      <w:r>
        <w:rPr>
          <w:color w:val="000000"/>
        </w:rPr>
        <w:t>Agosti</w:t>
      </w:r>
      <w:proofErr w:type="spellEnd"/>
      <w:r>
        <w:rPr>
          <w:color w:val="000000"/>
        </w:rPr>
        <w:t xml:space="preserve">        </w:t>
      </w:r>
      <w:r w:rsidRPr="0093266E">
        <w:rPr>
          <w:color w:val="000000"/>
        </w:rPr>
        <w:t xml:space="preserve">         </w:t>
      </w:r>
      <w:r>
        <w:rPr>
          <w:color w:val="000000"/>
        </w:rPr>
        <w:t xml:space="preserve">         Valcir Antônio Fanton </w:t>
      </w:r>
      <w:r>
        <w:rPr>
          <w:color w:val="000000"/>
        </w:rPr>
        <w:tab/>
      </w:r>
      <w:proofErr w:type="gramStart"/>
      <w:r>
        <w:rPr>
          <w:color w:val="000000"/>
        </w:rPr>
        <w:t xml:space="preserve">   </w:t>
      </w:r>
      <w:proofErr w:type="gramEnd"/>
      <w:r>
        <w:rPr>
          <w:color w:val="000000"/>
        </w:rPr>
        <w:tab/>
        <w:t xml:space="preserve">  Ronaldo Jair </w:t>
      </w:r>
      <w:proofErr w:type="spellStart"/>
      <w:r>
        <w:rPr>
          <w:color w:val="000000"/>
        </w:rPr>
        <w:t>Donida</w:t>
      </w:r>
      <w:proofErr w:type="spellEnd"/>
      <w:r>
        <w:rPr>
          <w:color w:val="000000"/>
        </w:rPr>
        <w:t xml:space="preserve"> Líder do Governo</w:t>
      </w:r>
      <w:r w:rsidRPr="0093266E">
        <w:rPr>
          <w:color w:val="000000"/>
        </w:rPr>
        <w:t xml:space="preserve">       </w:t>
      </w:r>
      <w:r>
        <w:rPr>
          <w:color w:val="000000"/>
        </w:rPr>
        <w:t xml:space="preserve">                       </w:t>
      </w:r>
      <w:r w:rsidRPr="0093266E">
        <w:rPr>
          <w:color w:val="000000"/>
        </w:rPr>
        <w:t xml:space="preserve">Presidente                         </w:t>
      </w:r>
      <w:r>
        <w:rPr>
          <w:color w:val="000000"/>
        </w:rPr>
        <w:t xml:space="preserve">                </w:t>
      </w:r>
      <w:r w:rsidRPr="0093266E">
        <w:rPr>
          <w:color w:val="000000"/>
        </w:rPr>
        <w:t>Líder do PT</w:t>
      </w:r>
    </w:p>
    <w:p w:rsidR="007E61C9" w:rsidRDefault="007E61C9" w:rsidP="007E61C9">
      <w:pPr>
        <w:jc w:val="center"/>
        <w:rPr>
          <w:color w:val="000000"/>
        </w:rPr>
      </w:pPr>
    </w:p>
    <w:p w:rsidR="007E61C9" w:rsidRDefault="007E61C9" w:rsidP="007E61C9">
      <w:pPr>
        <w:jc w:val="center"/>
        <w:rPr>
          <w:color w:val="000000"/>
        </w:rPr>
      </w:pPr>
    </w:p>
    <w:p w:rsidR="007E61C9" w:rsidRPr="0093266E" w:rsidRDefault="007E61C9" w:rsidP="007E61C9">
      <w:pPr>
        <w:jc w:val="center"/>
        <w:rPr>
          <w:color w:val="000000"/>
        </w:rPr>
      </w:pPr>
    </w:p>
    <w:p w:rsidR="007E61C9" w:rsidRPr="0093266E" w:rsidRDefault="007E61C9" w:rsidP="007E61C9">
      <w:pPr>
        <w:rPr>
          <w:color w:val="000000"/>
        </w:rPr>
      </w:pPr>
      <w:r>
        <w:rPr>
          <w:color w:val="000000"/>
        </w:rPr>
        <w:t xml:space="preserve">   </w:t>
      </w:r>
      <w:r w:rsidRPr="004757B3">
        <w:rPr>
          <w:color w:val="000000"/>
        </w:rPr>
        <w:t xml:space="preserve">Ari </w:t>
      </w:r>
      <w:proofErr w:type="spellStart"/>
      <w:r w:rsidRPr="004757B3">
        <w:rPr>
          <w:color w:val="000000"/>
        </w:rPr>
        <w:t>Paesi</w:t>
      </w:r>
      <w:proofErr w:type="spellEnd"/>
      <w:r w:rsidRPr="004757B3">
        <w:rPr>
          <w:color w:val="000000"/>
        </w:rPr>
        <w:t xml:space="preserve">              </w:t>
      </w:r>
      <w:proofErr w:type="spellStart"/>
      <w:r w:rsidRPr="004757B3">
        <w:rPr>
          <w:color w:val="000000"/>
        </w:rPr>
        <w:t>Moustafh</w:t>
      </w:r>
      <w:proofErr w:type="spellEnd"/>
      <w:r w:rsidRPr="004757B3">
        <w:rPr>
          <w:color w:val="000000"/>
        </w:rPr>
        <w:t xml:space="preserve"> R. S. M. Muhammad</w:t>
      </w:r>
      <w:r w:rsidRPr="004757B3">
        <w:rPr>
          <w:color w:val="000000"/>
        </w:rPr>
        <w:tab/>
      </w:r>
      <w:r w:rsidRPr="004757B3">
        <w:rPr>
          <w:color w:val="000000"/>
        </w:rPr>
        <w:tab/>
        <w:t xml:space="preserve">     </w:t>
      </w:r>
      <w:r>
        <w:rPr>
          <w:color w:val="000000"/>
        </w:rPr>
        <w:t>Alessandro E,</w:t>
      </w:r>
      <w:r w:rsidRPr="00DB720A">
        <w:rPr>
          <w:color w:val="000000"/>
        </w:rPr>
        <w:t xml:space="preserve"> de Almeida</w:t>
      </w:r>
      <w:r>
        <w:rPr>
          <w:color w:val="000000"/>
        </w:rPr>
        <w:t xml:space="preserve"> Líder do </w:t>
      </w:r>
      <w:r w:rsidRPr="0093266E">
        <w:rPr>
          <w:color w:val="000000"/>
        </w:rPr>
        <w:t xml:space="preserve">MDB             </w:t>
      </w:r>
      <w:r>
        <w:rPr>
          <w:color w:val="000000"/>
        </w:rPr>
        <w:t xml:space="preserve">      </w:t>
      </w:r>
      <w:r w:rsidRPr="0093266E">
        <w:rPr>
          <w:color w:val="000000"/>
        </w:rPr>
        <w:t xml:space="preserve">  Líder do PP</w:t>
      </w:r>
      <w:r>
        <w:rPr>
          <w:color w:val="000000"/>
        </w:rPr>
        <w:tab/>
        <w:t xml:space="preserve">                                   Líder do </w:t>
      </w:r>
      <w:proofErr w:type="gramStart"/>
      <w:r>
        <w:rPr>
          <w:color w:val="000000"/>
        </w:rPr>
        <w:t>PTB</w:t>
      </w:r>
      <w:proofErr w:type="gramEnd"/>
    </w:p>
    <w:p w:rsidR="007E61C9" w:rsidRPr="00DC01CD" w:rsidRDefault="007E61C9" w:rsidP="007E61C9">
      <w:pPr>
        <w:jc w:val="center"/>
        <w:rPr>
          <w:color w:val="000000"/>
        </w:rPr>
      </w:pPr>
    </w:p>
    <w:p w:rsidR="0093266E" w:rsidRPr="0093266E" w:rsidRDefault="0093266E" w:rsidP="007E61C9">
      <w:pPr>
        <w:rPr>
          <w:color w:val="000000"/>
        </w:rPr>
      </w:pPr>
    </w:p>
    <w:p w:rsidR="00F357E8" w:rsidRPr="00DC01CD" w:rsidRDefault="00F357E8" w:rsidP="00DB720A">
      <w:pPr>
        <w:jc w:val="center"/>
        <w:rPr>
          <w:color w:val="000000"/>
        </w:rPr>
      </w:pPr>
    </w:p>
    <w:sectPr w:rsidR="00F357E8" w:rsidRPr="00DC01CD" w:rsidSect="008B4AA2">
      <w:footerReference w:type="even" r:id="rId9"/>
      <w:footerReference w:type="default" r:id="rId10"/>
      <w:pgSz w:w="11906" w:h="16838" w:code="9"/>
      <w:pgMar w:top="2269" w:right="1701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7D" w:rsidRDefault="00870D7D">
      <w:r>
        <w:separator/>
      </w:r>
    </w:p>
  </w:endnote>
  <w:endnote w:type="continuationSeparator" w:id="0">
    <w:p w:rsidR="00870D7D" w:rsidRDefault="0087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6" w:rsidRDefault="00B772E6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72E6" w:rsidRDefault="00B772E6" w:rsidP="00AF50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6" w:rsidRDefault="00B772E6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973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772E6" w:rsidRDefault="00B772E6" w:rsidP="00AF50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7D" w:rsidRDefault="00870D7D">
      <w:r>
        <w:separator/>
      </w:r>
    </w:p>
  </w:footnote>
  <w:footnote w:type="continuationSeparator" w:id="0">
    <w:p w:rsidR="00870D7D" w:rsidRDefault="0087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F4B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9EA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78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645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66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A3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E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3794A"/>
    <w:multiLevelType w:val="hybridMultilevel"/>
    <w:tmpl w:val="C81A4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B6F05"/>
    <w:multiLevelType w:val="hybridMultilevel"/>
    <w:tmpl w:val="47E0D6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4">
    <w:nsid w:val="5D9602DB"/>
    <w:multiLevelType w:val="hybridMultilevel"/>
    <w:tmpl w:val="6354F1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D709E"/>
    <w:multiLevelType w:val="hybridMultilevel"/>
    <w:tmpl w:val="7F3A5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6"/>
  </w:num>
  <w:num w:numId="15">
    <w:abstractNumId w:val="11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SQ5DUfZZ9AWU5/j2NnF7MZ5PCFE=" w:salt="WY2TqKm7+XS9gY4B7Ncz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D"/>
    <w:rsid w:val="00000144"/>
    <w:rsid w:val="00000274"/>
    <w:rsid w:val="0000039F"/>
    <w:rsid w:val="000007CF"/>
    <w:rsid w:val="00000B78"/>
    <w:rsid w:val="00000B92"/>
    <w:rsid w:val="00000DFB"/>
    <w:rsid w:val="00000E1C"/>
    <w:rsid w:val="000010E5"/>
    <w:rsid w:val="000012C6"/>
    <w:rsid w:val="000013D0"/>
    <w:rsid w:val="00001645"/>
    <w:rsid w:val="00001A08"/>
    <w:rsid w:val="00001A18"/>
    <w:rsid w:val="00001A66"/>
    <w:rsid w:val="00001B9D"/>
    <w:rsid w:val="00001CBF"/>
    <w:rsid w:val="00001D82"/>
    <w:rsid w:val="00001E67"/>
    <w:rsid w:val="00001E78"/>
    <w:rsid w:val="0000208A"/>
    <w:rsid w:val="00002127"/>
    <w:rsid w:val="00002396"/>
    <w:rsid w:val="000029B0"/>
    <w:rsid w:val="000029FF"/>
    <w:rsid w:val="00002A04"/>
    <w:rsid w:val="00002B51"/>
    <w:rsid w:val="00002D1F"/>
    <w:rsid w:val="00002EC6"/>
    <w:rsid w:val="00003337"/>
    <w:rsid w:val="000033CD"/>
    <w:rsid w:val="000034BE"/>
    <w:rsid w:val="00003676"/>
    <w:rsid w:val="00003ACA"/>
    <w:rsid w:val="00004115"/>
    <w:rsid w:val="00004160"/>
    <w:rsid w:val="0000435A"/>
    <w:rsid w:val="0000498D"/>
    <w:rsid w:val="00004F47"/>
    <w:rsid w:val="00004FC8"/>
    <w:rsid w:val="00005018"/>
    <w:rsid w:val="00005756"/>
    <w:rsid w:val="0000588C"/>
    <w:rsid w:val="00005AA5"/>
    <w:rsid w:val="00005B95"/>
    <w:rsid w:val="00005DC6"/>
    <w:rsid w:val="0000600D"/>
    <w:rsid w:val="0000603C"/>
    <w:rsid w:val="000060E9"/>
    <w:rsid w:val="000062C1"/>
    <w:rsid w:val="00006692"/>
    <w:rsid w:val="00006710"/>
    <w:rsid w:val="00006963"/>
    <w:rsid w:val="00006C01"/>
    <w:rsid w:val="00006DDD"/>
    <w:rsid w:val="00006DFC"/>
    <w:rsid w:val="00006E65"/>
    <w:rsid w:val="00006F02"/>
    <w:rsid w:val="00006F03"/>
    <w:rsid w:val="00006F18"/>
    <w:rsid w:val="0000708E"/>
    <w:rsid w:val="0000715F"/>
    <w:rsid w:val="00007176"/>
    <w:rsid w:val="0000718A"/>
    <w:rsid w:val="000072C0"/>
    <w:rsid w:val="00007369"/>
    <w:rsid w:val="00007674"/>
    <w:rsid w:val="00007760"/>
    <w:rsid w:val="0000776A"/>
    <w:rsid w:val="00007796"/>
    <w:rsid w:val="000077F7"/>
    <w:rsid w:val="0000781D"/>
    <w:rsid w:val="000078AC"/>
    <w:rsid w:val="00007BB5"/>
    <w:rsid w:val="00007C46"/>
    <w:rsid w:val="00007D68"/>
    <w:rsid w:val="00007DF2"/>
    <w:rsid w:val="00007E13"/>
    <w:rsid w:val="00007ED9"/>
    <w:rsid w:val="00010718"/>
    <w:rsid w:val="0001082A"/>
    <w:rsid w:val="00010BE4"/>
    <w:rsid w:val="00010CA6"/>
    <w:rsid w:val="00010E4E"/>
    <w:rsid w:val="00010F08"/>
    <w:rsid w:val="00011069"/>
    <w:rsid w:val="000110B3"/>
    <w:rsid w:val="00011110"/>
    <w:rsid w:val="000112A3"/>
    <w:rsid w:val="0001148E"/>
    <w:rsid w:val="00011602"/>
    <w:rsid w:val="000117DD"/>
    <w:rsid w:val="00011893"/>
    <w:rsid w:val="000119D6"/>
    <w:rsid w:val="00011DC9"/>
    <w:rsid w:val="0001205D"/>
    <w:rsid w:val="00012386"/>
    <w:rsid w:val="0001243E"/>
    <w:rsid w:val="000124A8"/>
    <w:rsid w:val="000126B6"/>
    <w:rsid w:val="00012973"/>
    <w:rsid w:val="00012AE9"/>
    <w:rsid w:val="00012CE0"/>
    <w:rsid w:val="0001343B"/>
    <w:rsid w:val="00013D9F"/>
    <w:rsid w:val="00013F89"/>
    <w:rsid w:val="00014030"/>
    <w:rsid w:val="0001409F"/>
    <w:rsid w:val="00014126"/>
    <w:rsid w:val="00014189"/>
    <w:rsid w:val="00014254"/>
    <w:rsid w:val="000143A6"/>
    <w:rsid w:val="000143FA"/>
    <w:rsid w:val="00014838"/>
    <w:rsid w:val="00014B38"/>
    <w:rsid w:val="00014B3D"/>
    <w:rsid w:val="00014BEF"/>
    <w:rsid w:val="0001522A"/>
    <w:rsid w:val="00015574"/>
    <w:rsid w:val="000155EE"/>
    <w:rsid w:val="00015725"/>
    <w:rsid w:val="00015B5B"/>
    <w:rsid w:val="00015D36"/>
    <w:rsid w:val="00015DB3"/>
    <w:rsid w:val="00015ED4"/>
    <w:rsid w:val="00015F4B"/>
    <w:rsid w:val="00016091"/>
    <w:rsid w:val="00016129"/>
    <w:rsid w:val="0001643C"/>
    <w:rsid w:val="0001654D"/>
    <w:rsid w:val="000166C1"/>
    <w:rsid w:val="00016857"/>
    <w:rsid w:val="00016C25"/>
    <w:rsid w:val="00016C5B"/>
    <w:rsid w:val="00016D54"/>
    <w:rsid w:val="0001725F"/>
    <w:rsid w:val="000172D2"/>
    <w:rsid w:val="00017507"/>
    <w:rsid w:val="0001754A"/>
    <w:rsid w:val="00017767"/>
    <w:rsid w:val="0001799D"/>
    <w:rsid w:val="00017B11"/>
    <w:rsid w:val="00017DB3"/>
    <w:rsid w:val="00020855"/>
    <w:rsid w:val="00020945"/>
    <w:rsid w:val="00020CFC"/>
    <w:rsid w:val="00020DB0"/>
    <w:rsid w:val="00020FFD"/>
    <w:rsid w:val="00021000"/>
    <w:rsid w:val="00021199"/>
    <w:rsid w:val="00021328"/>
    <w:rsid w:val="0002169C"/>
    <w:rsid w:val="00021862"/>
    <w:rsid w:val="00021AF4"/>
    <w:rsid w:val="00021D86"/>
    <w:rsid w:val="0002201A"/>
    <w:rsid w:val="0002205E"/>
    <w:rsid w:val="0002215F"/>
    <w:rsid w:val="00022178"/>
    <w:rsid w:val="0002217B"/>
    <w:rsid w:val="00022339"/>
    <w:rsid w:val="00022479"/>
    <w:rsid w:val="00022F18"/>
    <w:rsid w:val="00022F4A"/>
    <w:rsid w:val="00023144"/>
    <w:rsid w:val="0002349A"/>
    <w:rsid w:val="00023785"/>
    <w:rsid w:val="00023AEC"/>
    <w:rsid w:val="00023B54"/>
    <w:rsid w:val="00023D52"/>
    <w:rsid w:val="00023D73"/>
    <w:rsid w:val="00023D8B"/>
    <w:rsid w:val="0002438F"/>
    <w:rsid w:val="000247E2"/>
    <w:rsid w:val="00024A1E"/>
    <w:rsid w:val="00024C41"/>
    <w:rsid w:val="00024C92"/>
    <w:rsid w:val="00024D74"/>
    <w:rsid w:val="00024DDE"/>
    <w:rsid w:val="00024DE0"/>
    <w:rsid w:val="00024EA7"/>
    <w:rsid w:val="000251BA"/>
    <w:rsid w:val="000252DF"/>
    <w:rsid w:val="000253F7"/>
    <w:rsid w:val="00025536"/>
    <w:rsid w:val="0002559C"/>
    <w:rsid w:val="00025834"/>
    <w:rsid w:val="00025F33"/>
    <w:rsid w:val="00026116"/>
    <w:rsid w:val="00026215"/>
    <w:rsid w:val="0002655C"/>
    <w:rsid w:val="0002656D"/>
    <w:rsid w:val="000265FC"/>
    <w:rsid w:val="000266A9"/>
    <w:rsid w:val="0002682C"/>
    <w:rsid w:val="000269A0"/>
    <w:rsid w:val="00026A3F"/>
    <w:rsid w:val="00026BEE"/>
    <w:rsid w:val="00026ECE"/>
    <w:rsid w:val="00026F82"/>
    <w:rsid w:val="00027472"/>
    <w:rsid w:val="000274A6"/>
    <w:rsid w:val="000275B3"/>
    <w:rsid w:val="0002764F"/>
    <w:rsid w:val="00027842"/>
    <w:rsid w:val="0002791C"/>
    <w:rsid w:val="00027A03"/>
    <w:rsid w:val="00027AE1"/>
    <w:rsid w:val="00027B18"/>
    <w:rsid w:val="00027C8B"/>
    <w:rsid w:val="00027F0E"/>
    <w:rsid w:val="00030451"/>
    <w:rsid w:val="00030DAC"/>
    <w:rsid w:val="00030EDA"/>
    <w:rsid w:val="00030FFC"/>
    <w:rsid w:val="0003133F"/>
    <w:rsid w:val="000318A7"/>
    <w:rsid w:val="000318E2"/>
    <w:rsid w:val="00031DA7"/>
    <w:rsid w:val="00031FF9"/>
    <w:rsid w:val="00032009"/>
    <w:rsid w:val="000321A8"/>
    <w:rsid w:val="000323CE"/>
    <w:rsid w:val="0003252A"/>
    <w:rsid w:val="00032570"/>
    <w:rsid w:val="00032816"/>
    <w:rsid w:val="00032997"/>
    <w:rsid w:val="00032BDA"/>
    <w:rsid w:val="00032C94"/>
    <w:rsid w:val="00032D1C"/>
    <w:rsid w:val="00032E5F"/>
    <w:rsid w:val="000332ED"/>
    <w:rsid w:val="00033557"/>
    <w:rsid w:val="000336F9"/>
    <w:rsid w:val="00033810"/>
    <w:rsid w:val="00033B19"/>
    <w:rsid w:val="00033B85"/>
    <w:rsid w:val="000340DB"/>
    <w:rsid w:val="00034128"/>
    <w:rsid w:val="00034325"/>
    <w:rsid w:val="00034659"/>
    <w:rsid w:val="00034C1E"/>
    <w:rsid w:val="00034CD9"/>
    <w:rsid w:val="00034F8B"/>
    <w:rsid w:val="000352CA"/>
    <w:rsid w:val="0003539C"/>
    <w:rsid w:val="00035596"/>
    <w:rsid w:val="00035704"/>
    <w:rsid w:val="00035A26"/>
    <w:rsid w:val="00035D27"/>
    <w:rsid w:val="00035DC0"/>
    <w:rsid w:val="00035FFA"/>
    <w:rsid w:val="00036070"/>
    <w:rsid w:val="00036113"/>
    <w:rsid w:val="000366C0"/>
    <w:rsid w:val="000369B4"/>
    <w:rsid w:val="00036D9F"/>
    <w:rsid w:val="00036FAA"/>
    <w:rsid w:val="00037013"/>
    <w:rsid w:val="000371C4"/>
    <w:rsid w:val="00037398"/>
    <w:rsid w:val="00037473"/>
    <w:rsid w:val="000374F5"/>
    <w:rsid w:val="00037638"/>
    <w:rsid w:val="0003789F"/>
    <w:rsid w:val="00037AC2"/>
    <w:rsid w:val="00037AC5"/>
    <w:rsid w:val="00037CAE"/>
    <w:rsid w:val="00037EE1"/>
    <w:rsid w:val="00037EF3"/>
    <w:rsid w:val="00040195"/>
    <w:rsid w:val="000402C9"/>
    <w:rsid w:val="00040373"/>
    <w:rsid w:val="000403E1"/>
    <w:rsid w:val="00040408"/>
    <w:rsid w:val="000405BD"/>
    <w:rsid w:val="0004090B"/>
    <w:rsid w:val="000409E5"/>
    <w:rsid w:val="0004163D"/>
    <w:rsid w:val="00041696"/>
    <w:rsid w:val="00041763"/>
    <w:rsid w:val="00041A60"/>
    <w:rsid w:val="00041DB6"/>
    <w:rsid w:val="00042312"/>
    <w:rsid w:val="00042425"/>
    <w:rsid w:val="00042427"/>
    <w:rsid w:val="00042592"/>
    <w:rsid w:val="00042758"/>
    <w:rsid w:val="000427AD"/>
    <w:rsid w:val="000427C0"/>
    <w:rsid w:val="00042A0B"/>
    <w:rsid w:val="00042A0F"/>
    <w:rsid w:val="00042AE5"/>
    <w:rsid w:val="00042BEF"/>
    <w:rsid w:val="00042D2D"/>
    <w:rsid w:val="00042D56"/>
    <w:rsid w:val="00042DF2"/>
    <w:rsid w:val="00042F47"/>
    <w:rsid w:val="00043327"/>
    <w:rsid w:val="0004335D"/>
    <w:rsid w:val="0004336E"/>
    <w:rsid w:val="00043475"/>
    <w:rsid w:val="00043874"/>
    <w:rsid w:val="000438A8"/>
    <w:rsid w:val="00043A1D"/>
    <w:rsid w:val="00043B66"/>
    <w:rsid w:val="000441D2"/>
    <w:rsid w:val="000442DE"/>
    <w:rsid w:val="0004434C"/>
    <w:rsid w:val="0004485C"/>
    <w:rsid w:val="00044BB7"/>
    <w:rsid w:val="00044E9E"/>
    <w:rsid w:val="00045372"/>
    <w:rsid w:val="0004566B"/>
    <w:rsid w:val="0004568F"/>
    <w:rsid w:val="000456CB"/>
    <w:rsid w:val="0004599F"/>
    <w:rsid w:val="000459E8"/>
    <w:rsid w:val="00045A11"/>
    <w:rsid w:val="00045FC2"/>
    <w:rsid w:val="00046129"/>
    <w:rsid w:val="0004656C"/>
    <w:rsid w:val="000469D8"/>
    <w:rsid w:val="00046BB3"/>
    <w:rsid w:val="000474D9"/>
    <w:rsid w:val="000475A2"/>
    <w:rsid w:val="000478A1"/>
    <w:rsid w:val="00047B71"/>
    <w:rsid w:val="00047BAE"/>
    <w:rsid w:val="00047E10"/>
    <w:rsid w:val="00047F19"/>
    <w:rsid w:val="0005004D"/>
    <w:rsid w:val="00050090"/>
    <w:rsid w:val="00050095"/>
    <w:rsid w:val="000504B5"/>
    <w:rsid w:val="000504C9"/>
    <w:rsid w:val="000505E9"/>
    <w:rsid w:val="00050BBC"/>
    <w:rsid w:val="00050DD2"/>
    <w:rsid w:val="00050E42"/>
    <w:rsid w:val="00050FF0"/>
    <w:rsid w:val="0005105E"/>
    <w:rsid w:val="000510DD"/>
    <w:rsid w:val="000512AB"/>
    <w:rsid w:val="00051609"/>
    <w:rsid w:val="0005186B"/>
    <w:rsid w:val="00051B54"/>
    <w:rsid w:val="00051F15"/>
    <w:rsid w:val="000520DE"/>
    <w:rsid w:val="000521D1"/>
    <w:rsid w:val="00052458"/>
    <w:rsid w:val="00052519"/>
    <w:rsid w:val="000525E3"/>
    <w:rsid w:val="00052A5F"/>
    <w:rsid w:val="00052DAD"/>
    <w:rsid w:val="000533EA"/>
    <w:rsid w:val="00053528"/>
    <w:rsid w:val="000537C7"/>
    <w:rsid w:val="0005387E"/>
    <w:rsid w:val="00053AB0"/>
    <w:rsid w:val="00053B8C"/>
    <w:rsid w:val="0005438E"/>
    <w:rsid w:val="000543BA"/>
    <w:rsid w:val="000545AC"/>
    <w:rsid w:val="0005466C"/>
    <w:rsid w:val="00054690"/>
    <w:rsid w:val="000547D2"/>
    <w:rsid w:val="0005495A"/>
    <w:rsid w:val="00054A3B"/>
    <w:rsid w:val="00054F2E"/>
    <w:rsid w:val="00055134"/>
    <w:rsid w:val="000552F7"/>
    <w:rsid w:val="0005542F"/>
    <w:rsid w:val="000556F1"/>
    <w:rsid w:val="000557C9"/>
    <w:rsid w:val="000559F9"/>
    <w:rsid w:val="00055A2B"/>
    <w:rsid w:val="00055A90"/>
    <w:rsid w:val="00055D6E"/>
    <w:rsid w:val="00055DA2"/>
    <w:rsid w:val="00055F98"/>
    <w:rsid w:val="00056022"/>
    <w:rsid w:val="000562D3"/>
    <w:rsid w:val="00056545"/>
    <w:rsid w:val="0005676D"/>
    <w:rsid w:val="000567C8"/>
    <w:rsid w:val="00056903"/>
    <w:rsid w:val="00056936"/>
    <w:rsid w:val="000569A4"/>
    <w:rsid w:val="000569BD"/>
    <w:rsid w:val="00056B46"/>
    <w:rsid w:val="00056C4B"/>
    <w:rsid w:val="00056CC4"/>
    <w:rsid w:val="00056F31"/>
    <w:rsid w:val="0005730A"/>
    <w:rsid w:val="00057332"/>
    <w:rsid w:val="0005753D"/>
    <w:rsid w:val="00057C69"/>
    <w:rsid w:val="00060153"/>
    <w:rsid w:val="000608BD"/>
    <w:rsid w:val="00060C9E"/>
    <w:rsid w:val="00060CE6"/>
    <w:rsid w:val="00060EA8"/>
    <w:rsid w:val="00060F58"/>
    <w:rsid w:val="000616E1"/>
    <w:rsid w:val="00061787"/>
    <w:rsid w:val="000617B8"/>
    <w:rsid w:val="00061BBD"/>
    <w:rsid w:val="00061D9E"/>
    <w:rsid w:val="00061EEA"/>
    <w:rsid w:val="000620B0"/>
    <w:rsid w:val="00062271"/>
    <w:rsid w:val="000626A3"/>
    <w:rsid w:val="000627BB"/>
    <w:rsid w:val="00062C03"/>
    <w:rsid w:val="00062CE7"/>
    <w:rsid w:val="00062D24"/>
    <w:rsid w:val="00062D67"/>
    <w:rsid w:val="00063069"/>
    <w:rsid w:val="0006314E"/>
    <w:rsid w:val="00063224"/>
    <w:rsid w:val="00063464"/>
    <w:rsid w:val="000634BD"/>
    <w:rsid w:val="00063571"/>
    <w:rsid w:val="000637D7"/>
    <w:rsid w:val="000638B7"/>
    <w:rsid w:val="00063C81"/>
    <w:rsid w:val="00063DBB"/>
    <w:rsid w:val="00063F45"/>
    <w:rsid w:val="00063F69"/>
    <w:rsid w:val="00064249"/>
    <w:rsid w:val="000644D4"/>
    <w:rsid w:val="0006467A"/>
    <w:rsid w:val="000648DA"/>
    <w:rsid w:val="00064A8D"/>
    <w:rsid w:val="00064D79"/>
    <w:rsid w:val="00064EBB"/>
    <w:rsid w:val="000650BC"/>
    <w:rsid w:val="0006530F"/>
    <w:rsid w:val="000655DD"/>
    <w:rsid w:val="00065846"/>
    <w:rsid w:val="000658C4"/>
    <w:rsid w:val="00065D06"/>
    <w:rsid w:val="00065DCD"/>
    <w:rsid w:val="00065DE6"/>
    <w:rsid w:val="00066413"/>
    <w:rsid w:val="0006653C"/>
    <w:rsid w:val="00066719"/>
    <w:rsid w:val="00066B59"/>
    <w:rsid w:val="00066D50"/>
    <w:rsid w:val="00066DDA"/>
    <w:rsid w:val="000672E7"/>
    <w:rsid w:val="00067427"/>
    <w:rsid w:val="00067586"/>
    <w:rsid w:val="00067605"/>
    <w:rsid w:val="000676F6"/>
    <w:rsid w:val="00067C33"/>
    <w:rsid w:val="000700A3"/>
    <w:rsid w:val="000702B0"/>
    <w:rsid w:val="000703E6"/>
    <w:rsid w:val="00070583"/>
    <w:rsid w:val="00070845"/>
    <w:rsid w:val="0007093F"/>
    <w:rsid w:val="00070AD3"/>
    <w:rsid w:val="00070BAD"/>
    <w:rsid w:val="00070DF1"/>
    <w:rsid w:val="00070E6B"/>
    <w:rsid w:val="00070ED5"/>
    <w:rsid w:val="00070F97"/>
    <w:rsid w:val="0007150B"/>
    <w:rsid w:val="0007157D"/>
    <w:rsid w:val="000715DD"/>
    <w:rsid w:val="0007166F"/>
    <w:rsid w:val="000718E7"/>
    <w:rsid w:val="00071D9B"/>
    <w:rsid w:val="00071E94"/>
    <w:rsid w:val="00071EBB"/>
    <w:rsid w:val="00071FC1"/>
    <w:rsid w:val="000720BA"/>
    <w:rsid w:val="000728F5"/>
    <w:rsid w:val="00072A08"/>
    <w:rsid w:val="00072A35"/>
    <w:rsid w:val="00072ABA"/>
    <w:rsid w:val="00072C60"/>
    <w:rsid w:val="00072C73"/>
    <w:rsid w:val="00072CC8"/>
    <w:rsid w:val="000730F9"/>
    <w:rsid w:val="000732ED"/>
    <w:rsid w:val="00073562"/>
    <w:rsid w:val="00073675"/>
    <w:rsid w:val="0007373E"/>
    <w:rsid w:val="00073B23"/>
    <w:rsid w:val="00073BFE"/>
    <w:rsid w:val="00074104"/>
    <w:rsid w:val="00074190"/>
    <w:rsid w:val="000741F4"/>
    <w:rsid w:val="00074287"/>
    <w:rsid w:val="00074BCA"/>
    <w:rsid w:val="00074C31"/>
    <w:rsid w:val="00074D87"/>
    <w:rsid w:val="0007509D"/>
    <w:rsid w:val="000750A4"/>
    <w:rsid w:val="00075339"/>
    <w:rsid w:val="00075368"/>
    <w:rsid w:val="000753EB"/>
    <w:rsid w:val="000754C7"/>
    <w:rsid w:val="0007556A"/>
    <w:rsid w:val="00075973"/>
    <w:rsid w:val="00075BAD"/>
    <w:rsid w:val="000761E8"/>
    <w:rsid w:val="0007645C"/>
    <w:rsid w:val="0007672F"/>
    <w:rsid w:val="00076A7C"/>
    <w:rsid w:val="00076F2B"/>
    <w:rsid w:val="00076F53"/>
    <w:rsid w:val="00077086"/>
    <w:rsid w:val="000771A5"/>
    <w:rsid w:val="00077244"/>
    <w:rsid w:val="000772D6"/>
    <w:rsid w:val="000778C3"/>
    <w:rsid w:val="00077AA1"/>
    <w:rsid w:val="00077E97"/>
    <w:rsid w:val="00077F2C"/>
    <w:rsid w:val="00077FBD"/>
    <w:rsid w:val="00077FEC"/>
    <w:rsid w:val="00080147"/>
    <w:rsid w:val="000806CC"/>
    <w:rsid w:val="00080743"/>
    <w:rsid w:val="00080C42"/>
    <w:rsid w:val="00080E48"/>
    <w:rsid w:val="00080EFF"/>
    <w:rsid w:val="00081184"/>
    <w:rsid w:val="000812DB"/>
    <w:rsid w:val="000814BC"/>
    <w:rsid w:val="00081A89"/>
    <w:rsid w:val="00081DA8"/>
    <w:rsid w:val="000820CD"/>
    <w:rsid w:val="00082125"/>
    <w:rsid w:val="00082177"/>
    <w:rsid w:val="000826E5"/>
    <w:rsid w:val="000827CA"/>
    <w:rsid w:val="0008294E"/>
    <w:rsid w:val="000829DF"/>
    <w:rsid w:val="00082BEA"/>
    <w:rsid w:val="00082D80"/>
    <w:rsid w:val="00082F69"/>
    <w:rsid w:val="00082F91"/>
    <w:rsid w:val="0008309E"/>
    <w:rsid w:val="000833BE"/>
    <w:rsid w:val="00083569"/>
    <w:rsid w:val="00083A4C"/>
    <w:rsid w:val="00083D39"/>
    <w:rsid w:val="00083ECE"/>
    <w:rsid w:val="00083EE6"/>
    <w:rsid w:val="00083FBD"/>
    <w:rsid w:val="00083FCF"/>
    <w:rsid w:val="00084218"/>
    <w:rsid w:val="00084324"/>
    <w:rsid w:val="000845ED"/>
    <w:rsid w:val="00084662"/>
    <w:rsid w:val="00084934"/>
    <w:rsid w:val="000849D3"/>
    <w:rsid w:val="00084B71"/>
    <w:rsid w:val="0008537F"/>
    <w:rsid w:val="000853D1"/>
    <w:rsid w:val="00085615"/>
    <w:rsid w:val="0008597C"/>
    <w:rsid w:val="000859CA"/>
    <w:rsid w:val="00085D11"/>
    <w:rsid w:val="00085D22"/>
    <w:rsid w:val="00085D90"/>
    <w:rsid w:val="00086057"/>
    <w:rsid w:val="00086219"/>
    <w:rsid w:val="00086405"/>
    <w:rsid w:val="000864A4"/>
    <w:rsid w:val="00086625"/>
    <w:rsid w:val="0008669A"/>
    <w:rsid w:val="000866E8"/>
    <w:rsid w:val="00086833"/>
    <w:rsid w:val="00086E37"/>
    <w:rsid w:val="00087051"/>
    <w:rsid w:val="000871EE"/>
    <w:rsid w:val="00087343"/>
    <w:rsid w:val="00087513"/>
    <w:rsid w:val="0008755C"/>
    <w:rsid w:val="000877DA"/>
    <w:rsid w:val="00087C29"/>
    <w:rsid w:val="00090116"/>
    <w:rsid w:val="00090271"/>
    <w:rsid w:val="000902D8"/>
    <w:rsid w:val="00090419"/>
    <w:rsid w:val="00090484"/>
    <w:rsid w:val="000905A0"/>
    <w:rsid w:val="00090628"/>
    <w:rsid w:val="00090F48"/>
    <w:rsid w:val="000910AA"/>
    <w:rsid w:val="000911A1"/>
    <w:rsid w:val="0009145B"/>
    <w:rsid w:val="000917A0"/>
    <w:rsid w:val="00091868"/>
    <w:rsid w:val="0009214E"/>
    <w:rsid w:val="000921E4"/>
    <w:rsid w:val="0009224D"/>
    <w:rsid w:val="00092259"/>
    <w:rsid w:val="0009256B"/>
    <w:rsid w:val="00092630"/>
    <w:rsid w:val="00092AF6"/>
    <w:rsid w:val="0009306D"/>
    <w:rsid w:val="0009307E"/>
    <w:rsid w:val="00093169"/>
    <w:rsid w:val="0009317E"/>
    <w:rsid w:val="000931E4"/>
    <w:rsid w:val="000931EC"/>
    <w:rsid w:val="0009320E"/>
    <w:rsid w:val="00093685"/>
    <w:rsid w:val="0009368D"/>
    <w:rsid w:val="00093D24"/>
    <w:rsid w:val="00093D4E"/>
    <w:rsid w:val="00093D65"/>
    <w:rsid w:val="00093E34"/>
    <w:rsid w:val="00093EA1"/>
    <w:rsid w:val="00093FEC"/>
    <w:rsid w:val="00094216"/>
    <w:rsid w:val="000948EC"/>
    <w:rsid w:val="00094935"/>
    <w:rsid w:val="00094C88"/>
    <w:rsid w:val="00094D27"/>
    <w:rsid w:val="00094D33"/>
    <w:rsid w:val="00094F2B"/>
    <w:rsid w:val="0009539E"/>
    <w:rsid w:val="000953F0"/>
    <w:rsid w:val="0009574A"/>
    <w:rsid w:val="000963AF"/>
    <w:rsid w:val="00096415"/>
    <w:rsid w:val="000965B1"/>
    <w:rsid w:val="00096794"/>
    <w:rsid w:val="00096E39"/>
    <w:rsid w:val="00096EA6"/>
    <w:rsid w:val="000970C3"/>
    <w:rsid w:val="00097197"/>
    <w:rsid w:val="000971D2"/>
    <w:rsid w:val="00097222"/>
    <w:rsid w:val="00097278"/>
    <w:rsid w:val="00097362"/>
    <w:rsid w:val="00097805"/>
    <w:rsid w:val="0009787D"/>
    <w:rsid w:val="000978F6"/>
    <w:rsid w:val="000979A7"/>
    <w:rsid w:val="00097C2C"/>
    <w:rsid w:val="00097C81"/>
    <w:rsid w:val="00097CEB"/>
    <w:rsid w:val="00097D3E"/>
    <w:rsid w:val="00097EF0"/>
    <w:rsid w:val="00097FE3"/>
    <w:rsid w:val="000A00FD"/>
    <w:rsid w:val="000A0156"/>
    <w:rsid w:val="000A020F"/>
    <w:rsid w:val="000A0464"/>
    <w:rsid w:val="000A05DC"/>
    <w:rsid w:val="000A06BF"/>
    <w:rsid w:val="000A08FE"/>
    <w:rsid w:val="000A0AB9"/>
    <w:rsid w:val="000A0AE7"/>
    <w:rsid w:val="000A0B1E"/>
    <w:rsid w:val="000A0D7E"/>
    <w:rsid w:val="000A0DC8"/>
    <w:rsid w:val="000A0EDC"/>
    <w:rsid w:val="000A12A8"/>
    <w:rsid w:val="000A15AC"/>
    <w:rsid w:val="000A1FC7"/>
    <w:rsid w:val="000A21B3"/>
    <w:rsid w:val="000A2326"/>
    <w:rsid w:val="000A2457"/>
    <w:rsid w:val="000A2A04"/>
    <w:rsid w:val="000A2AE1"/>
    <w:rsid w:val="000A2D11"/>
    <w:rsid w:val="000A310B"/>
    <w:rsid w:val="000A365B"/>
    <w:rsid w:val="000A37FB"/>
    <w:rsid w:val="000A3C60"/>
    <w:rsid w:val="000A3E2B"/>
    <w:rsid w:val="000A3EBD"/>
    <w:rsid w:val="000A3EC9"/>
    <w:rsid w:val="000A3F7B"/>
    <w:rsid w:val="000A436D"/>
    <w:rsid w:val="000A44C1"/>
    <w:rsid w:val="000A46E3"/>
    <w:rsid w:val="000A4752"/>
    <w:rsid w:val="000A4E2F"/>
    <w:rsid w:val="000A4EB9"/>
    <w:rsid w:val="000A4EEF"/>
    <w:rsid w:val="000A51CD"/>
    <w:rsid w:val="000A5302"/>
    <w:rsid w:val="000A533C"/>
    <w:rsid w:val="000A57FB"/>
    <w:rsid w:val="000A593A"/>
    <w:rsid w:val="000A59C7"/>
    <w:rsid w:val="000A5C6C"/>
    <w:rsid w:val="000A5E90"/>
    <w:rsid w:val="000A6019"/>
    <w:rsid w:val="000A60D3"/>
    <w:rsid w:val="000A63DF"/>
    <w:rsid w:val="000A648C"/>
    <w:rsid w:val="000A6917"/>
    <w:rsid w:val="000A69B6"/>
    <w:rsid w:val="000A6A4F"/>
    <w:rsid w:val="000A6B47"/>
    <w:rsid w:val="000A6CDE"/>
    <w:rsid w:val="000A6DFA"/>
    <w:rsid w:val="000A6E32"/>
    <w:rsid w:val="000A72C7"/>
    <w:rsid w:val="000A7509"/>
    <w:rsid w:val="000A765B"/>
    <w:rsid w:val="000A7792"/>
    <w:rsid w:val="000A78E4"/>
    <w:rsid w:val="000A7A4A"/>
    <w:rsid w:val="000A7AD3"/>
    <w:rsid w:val="000A7C72"/>
    <w:rsid w:val="000A7EDE"/>
    <w:rsid w:val="000A7F3A"/>
    <w:rsid w:val="000B0093"/>
    <w:rsid w:val="000B0349"/>
    <w:rsid w:val="000B08BB"/>
    <w:rsid w:val="000B0B84"/>
    <w:rsid w:val="000B0C1B"/>
    <w:rsid w:val="000B0EF2"/>
    <w:rsid w:val="000B1163"/>
    <w:rsid w:val="000B160A"/>
    <w:rsid w:val="000B1863"/>
    <w:rsid w:val="000B19F5"/>
    <w:rsid w:val="000B1A7F"/>
    <w:rsid w:val="000B1AF5"/>
    <w:rsid w:val="000B1D44"/>
    <w:rsid w:val="000B1DA3"/>
    <w:rsid w:val="000B1E02"/>
    <w:rsid w:val="000B1E8B"/>
    <w:rsid w:val="000B2065"/>
    <w:rsid w:val="000B2511"/>
    <w:rsid w:val="000B2643"/>
    <w:rsid w:val="000B2A30"/>
    <w:rsid w:val="000B2F15"/>
    <w:rsid w:val="000B3147"/>
    <w:rsid w:val="000B35D2"/>
    <w:rsid w:val="000B37C2"/>
    <w:rsid w:val="000B3B31"/>
    <w:rsid w:val="000B3DA5"/>
    <w:rsid w:val="000B3F2D"/>
    <w:rsid w:val="000B40CD"/>
    <w:rsid w:val="000B4271"/>
    <w:rsid w:val="000B442D"/>
    <w:rsid w:val="000B46C9"/>
    <w:rsid w:val="000B4B83"/>
    <w:rsid w:val="000B4DB5"/>
    <w:rsid w:val="000B506A"/>
    <w:rsid w:val="000B583B"/>
    <w:rsid w:val="000B58E0"/>
    <w:rsid w:val="000B5917"/>
    <w:rsid w:val="000B5A1D"/>
    <w:rsid w:val="000B5AF4"/>
    <w:rsid w:val="000B5B6E"/>
    <w:rsid w:val="000B5E0E"/>
    <w:rsid w:val="000B5F5A"/>
    <w:rsid w:val="000B6080"/>
    <w:rsid w:val="000B620A"/>
    <w:rsid w:val="000B6241"/>
    <w:rsid w:val="000B6248"/>
    <w:rsid w:val="000B63F2"/>
    <w:rsid w:val="000B6B3A"/>
    <w:rsid w:val="000B6C1B"/>
    <w:rsid w:val="000B6C27"/>
    <w:rsid w:val="000B6D12"/>
    <w:rsid w:val="000B6D1F"/>
    <w:rsid w:val="000B738A"/>
    <w:rsid w:val="000B74C2"/>
    <w:rsid w:val="000B7547"/>
    <w:rsid w:val="000B7687"/>
    <w:rsid w:val="000B7776"/>
    <w:rsid w:val="000B7877"/>
    <w:rsid w:val="000B78B7"/>
    <w:rsid w:val="000B78FF"/>
    <w:rsid w:val="000B7938"/>
    <w:rsid w:val="000B79A5"/>
    <w:rsid w:val="000C02CC"/>
    <w:rsid w:val="000C0383"/>
    <w:rsid w:val="000C05AB"/>
    <w:rsid w:val="000C074A"/>
    <w:rsid w:val="000C07C7"/>
    <w:rsid w:val="000C0BFB"/>
    <w:rsid w:val="000C0E88"/>
    <w:rsid w:val="000C0FC9"/>
    <w:rsid w:val="000C0FD9"/>
    <w:rsid w:val="000C0FFC"/>
    <w:rsid w:val="000C1098"/>
    <w:rsid w:val="000C113D"/>
    <w:rsid w:val="000C1207"/>
    <w:rsid w:val="000C120F"/>
    <w:rsid w:val="000C1322"/>
    <w:rsid w:val="000C159E"/>
    <w:rsid w:val="000C16B4"/>
    <w:rsid w:val="000C177A"/>
    <w:rsid w:val="000C1864"/>
    <w:rsid w:val="000C1A1C"/>
    <w:rsid w:val="000C1C42"/>
    <w:rsid w:val="000C1E47"/>
    <w:rsid w:val="000C2343"/>
    <w:rsid w:val="000C26AB"/>
    <w:rsid w:val="000C271B"/>
    <w:rsid w:val="000C2B9E"/>
    <w:rsid w:val="000C2F0A"/>
    <w:rsid w:val="000C2FAA"/>
    <w:rsid w:val="000C31C1"/>
    <w:rsid w:val="000C32D7"/>
    <w:rsid w:val="000C3308"/>
    <w:rsid w:val="000C3473"/>
    <w:rsid w:val="000C355D"/>
    <w:rsid w:val="000C35B3"/>
    <w:rsid w:val="000C37DE"/>
    <w:rsid w:val="000C3855"/>
    <w:rsid w:val="000C3EC8"/>
    <w:rsid w:val="000C3FCA"/>
    <w:rsid w:val="000C4036"/>
    <w:rsid w:val="000C441C"/>
    <w:rsid w:val="000C4497"/>
    <w:rsid w:val="000C464C"/>
    <w:rsid w:val="000C4696"/>
    <w:rsid w:val="000C4948"/>
    <w:rsid w:val="000C4A85"/>
    <w:rsid w:val="000C4AC6"/>
    <w:rsid w:val="000C4B15"/>
    <w:rsid w:val="000C4BF4"/>
    <w:rsid w:val="000C4D3A"/>
    <w:rsid w:val="000C4F35"/>
    <w:rsid w:val="000C50E3"/>
    <w:rsid w:val="000C513A"/>
    <w:rsid w:val="000C58CE"/>
    <w:rsid w:val="000C5AB6"/>
    <w:rsid w:val="000C5DB1"/>
    <w:rsid w:val="000C614D"/>
    <w:rsid w:val="000C6746"/>
    <w:rsid w:val="000C687C"/>
    <w:rsid w:val="000C69AC"/>
    <w:rsid w:val="000C6DC8"/>
    <w:rsid w:val="000C7166"/>
    <w:rsid w:val="000C71BB"/>
    <w:rsid w:val="000C71DE"/>
    <w:rsid w:val="000C7426"/>
    <w:rsid w:val="000C74CE"/>
    <w:rsid w:val="000C7BCD"/>
    <w:rsid w:val="000C7E0A"/>
    <w:rsid w:val="000D00B5"/>
    <w:rsid w:val="000D0133"/>
    <w:rsid w:val="000D017C"/>
    <w:rsid w:val="000D01ED"/>
    <w:rsid w:val="000D02B4"/>
    <w:rsid w:val="000D04F7"/>
    <w:rsid w:val="000D054F"/>
    <w:rsid w:val="000D0784"/>
    <w:rsid w:val="000D087A"/>
    <w:rsid w:val="000D0C9F"/>
    <w:rsid w:val="000D0E20"/>
    <w:rsid w:val="000D101C"/>
    <w:rsid w:val="000D10B0"/>
    <w:rsid w:val="000D10F7"/>
    <w:rsid w:val="000D1470"/>
    <w:rsid w:val="000D1709"/>
    <w:rsid w:val="000D1826"/>
    <w:rsid w:val="000D1889"/>
    <w:rsid w:val="000D19AC"/>
    <w:rsid w:val="000D1A0E"/>
    <w:rsid w:val="000D1A5E"/>
    <w:rsid w:val="000D1AF4"/>
    <w:rsid w:val="000D1CE0"/>
    <w:rsid w:val="000D1FA3"/>
    <w:rsid w:val="000D21E7"/>
    <w:rsid w:val="000D22A7"/>
    <w:rsid w:val="000D2636"/>
    <w:rsid w:val="000D267D"/>
    <w:rsid w:val="000D26B9"/>
    <w:rsid w:val="000D2ABE"/>
    <w:rsid w:val="000D2CFE"/>
    <w:rsid w:val="000D2F82"/>
    <w:rsid w:val="000D2FDD"/>
    <w:rsid w:val="000D3067"/>
    <w:rsid w:val="000D3142"/>
    <w:rsid w:val="000D322A"/>
    <w:rsid w:val="000D33E9"/>
    <w:rsid w:val="000D352B"/>
    <w:rsid w:val="000D3681"/>
    <w:rsid w:val="000D36A8"/>
    <w:rsid w:val="000D36F4"/>
    <w:rsid w:val="000D36F5"/>
    <w:rsid w:val="000D3760"/>
    <w:rsid w:val="000D38E8"/>
    <w:rsid w:val="000D3B87"/>
    <w:rsid w:val="000D3CB2"/>
    <w:rsid w:val="000D3CC7"/>
    <w:rsid w:val="000D411F"/>
    <w:rsid w:val="000D4412"/>
    <w:rsid w:val="000D44B4"/>
    <w:rsid w:val="000D46F3"/>
    <w:rsid w:val="000D4A71"/>
    <w:rsid w:val="000D4B53"/>
    <w:rsid w:val="000D4D41"/>
    <w:rsid w:val="000D4D88"/>
    <w:rsid w:val="000D5011"/>
    <w:rsid w:val="000D5024"/>
    <w:rsid w:val="000D50C2"/>
    <w:rsid w:val="000D5282"/>
    <w:rsid w:val="000D5365"/>
    <w:rsid w:val="000D53B4"/>
    <w:rsid w:val="000D541F"/>
    <w:rsid w:val="000D5445"/>
    <w:rsid w:val="000D553D"/>
    <w:rsid w:val="000D5649"/>
    <w:rsid w:val="000D566B"/>
    <w:rsid w:val="000D56D4"/>
    <w:rsid w:val="000D5A09"/>
    <w:rsid w:val="000D5AFC"/>
    <w:rsid w:val="000D5B65"/>
    <w:rsid w:val="000D5F5F"/>
    <w:rsid w:val="000D6156"/>
    <w:rsid w:val="000D6BD3"/>
    <w:rsid w:val="000D6BEF"/>
    <w:rsid w:val="000D6CB6"/>
    <w:rsid w:val="000D6E18"/>
    <w:rsid w:val="000D6E1D"/>
    <w:rsid w:val="000D71D6"/>
    <w:rsid w:val="000D72F5"/>
    <w:rsid w:val="000D7313"/>
    <w:rsid w:val="000D76A9"/>
    <w:rsid w:val="000D76DC"/>
    <w:rsid w:val="000D7BCF"/>
    <w:rsid w:val="000D7F30"/>
    <w:rsid w:val="000E009D"/>
    <w:rsid w:val="000E0120"/>
    <w:rsid w:val="000E03F7"/>
    <w:rsid w:val="000E08B1"/>
    <w:rsid w:val="000E09F5"/>
    <w:rsid w:val="000E09F7"/>
    <w:rsid w:val="000E0CAB"/>
    <w:rsid w:val="000E0D13"/>
    <w:rsid w:val="000E0ED4"/>
    <w:rsid w:val="000E1067"/>
    <w:rsid w:val="000E1163"/>
    <w:rsid w:val="000E1205"/>
    <w:rsid w:val="000E129E"/>
    <w:rsid w:val="000E134A"/>
    <w:rsid w:val="000E1468"/>
    <w:rsid w:val="000E16CA"/>
    <w:rsid w:val="000E16D4"/>
    <w:rsid w:val="000E17AE"/>
    <w:rsid w:val="000E19CF"/>
    <w:rsid w:val="000E1BFE"/>
    <w:rsid w:val="000E1C89"/>
    <w:rsid w:val="000E1CCC"/>
    <w:rsid w:val="000E1CFB"/>
    <w:rsid w:val="000E1E29"/>
    <w:rsid w:val="000E1E53"/>
    <w:rsid w:val="000E1ECE"/>
    <w:rsid w:val="000E1F6E"/>
    <w:rsid w:val="000E20C0"/>
    <w:rsid w:val="000E25C5"/>
    <w:rsid w:val="000E26FC"/>
    <w:rsid w:val="000E2736"/>
    <w:rsid w:val="000E2A48"/>
    <w:rsid w:val="000E2C36"/>
    <w:rsid w:val="000E2C56"/>
    <w:rsid w:val="000E2F37"/>
    <w:rsid w:val="000E2FF8"/>
    <w:rsid w:val="000E302B"/>
    <w:rsid w:val="000E305F"/>
    <w:rsid w:val="000E306A"/>
    <w:rsid w:val="000E34E6"/>
    <w:rsid w:val="000E3618"/>
    <w:rsid w:val="000E3824"/>
    <w:rsid w:val="000E386B"/>
    <w:rsid w:val="000E3921"/>
    <w:rsid w:val="000E3E95"/>
    <w:rsid w:val="000E4255"/>
    <w:rsid w:val="000E42BA"/>
    <w:rsid w:val="000E43CE"/>
    <w:rsid w:val="000E448C"/>
    <w:rsid w:val="000E476C"/>
    <w:rsid w:val="000E47C6"/>
    <w:rsid w:val="000E47DB"/>
    <w:rsid w:val="000E484F"/>
    <w:rsid w:val="000E49AF"/>
    <w:rsid w:val="000E4A6D"/>
    <w:rsid w:val="000E4CDE"/>
    <w:rsid w:val="000E5079"/>
    <w:rsid w:val="000E54F2"/>
    <w:rsid w:val="000E559F"/>
    <w:rsid w:val="000E55DC"/>
    <w:rsid w:val="000E583D"/>
    <w:rsid w:val="000E5A4E"/>
    <w:rsid w:val="000E5BCD"/>
    <w:rsid w:val="000E5BFB"/>
    <w:rsid w:val="000E6195"/>
    <w:rsid w:val="000E6376"/>
    <w:rsid w:val="000E64DF"/>
    <w:rsid w:val="000E6628"/>
    <w:rsid w:val="000E691C"/>
    <w:rsid w:val="000E6A1D"/>
    <w:rsid w:val="000E6D7E"/>
    <w:rsid w:val="000E74DA"/>
    <w:rsid w:val="000E75D7"/>
    <w:rsid w:val="000E7D93"/>
    <w:rsid w:val="000E7E3B"/>
    <w:rsid w:val="000F014D"/>
    <w:rsid w:val="000F02E1"/>
    <w:rsid w:val="000F03CE"/>
    <w:rsid w:val="000F044D"/>
    <w:rsid w:val="000F04F8"/>
    <w:rsid w:val="000F0593"/>
    <w:rsid w:val="000F060C"/>
    <w:rsid w:val="000F09E6"/>
    <w:rsid w:val="000F0A02"/>
    <w:rsid w:val="000F0A59"/>
    <w:rsid w:val="000F0C36"/>
    <w:rsid w:val="000F0DFE"/>
    <w:rsid w:val="000F1157"/>
    <w:rsid w:val="000F13EF"/>
    <w:rsid w:val="000F179A"/>
    <w:rsid w:val="000F1A5D"/>
    <w:rsid w:val="000F1A64"/>
    <w:rsid w:val="000F1B2C"/>
    <w:rsid w:val="000F1D2E"/>
    <w:rsid w:val="000F204E"/>
    <w:rsid w:val="000F20B1"/>
    <w:rsid w:val="000F226D"/>
    <w:rsid w:val="000F25A5"/>
    <w:rsid w:val="000F25B6"/>
    <w:rsid w:val="000F2714"/>
    <w:rsid w:val="000F27A2"/>
    <w:rsid w:val="000F2914"/>
    <w:rsid w:val="000F2C2A"/>
    <w:rsid w:val="000F2DD5"/>
    <w:rsid w:val="000F2E0C"/>
    <w:rsid w:val="000F2F1A"/>
    <w:rsid w:val="000F3076"/>
    <w:rsid w:val="000F3142"/>
    <w:rsid w:val="000F3292"/>
    <w:rsid w:val="000F347A"/>
    <w:rsid w:val="000F36E6"/>
    <w:rsid w:val="000F37AB"/>
    <w:rsid w:val="000F38E0"/>
    <w:rsid w:val="000F3B57"/>
    <w:rsid w:val="000F3E47"/>
    <w:rsid w:val="000F40BA"/>
    <w:rsid w:val="000F41C6"/>
    <w:rsid w:val="000F4570"/>
    <w:rsid w:val="000F45AC"/>
    <w:rsid w:val="000F4639"/>
    <w:rsid w:val="000F4665"/>
    <w:rsid w:val="000F46E3"/>
    <w:rsid w:val="000F46F2"/>
    <w:rsid w:val="000F48F7"/>
    <w:rsid w:val="000F4BBD"/>
    <w:rsid w:val="000F4E89"/>
    <w:rsid w:val="000F4FC0"/>
    <w:rsid w:val="000F542D"/>
    <w:rsid w:val="000F55CC"/>
    <w:rsid w:val="000F5609"/>
    <w:rsid w:val="000F59B7"/>
    <w:rsid w:val="000F5CEF"/>
    <w:rsid w:val="000F5DFD"/>
    <w:rsid w:val="000F6849"/>
    <w:rsid w:val="000F685D"/>
    <w:rsid w:val="000F68D5"/>
    <w:rsid w:val="000F6A1F"/>
    <w:rsid w:val="000F6CB1"/>
    <w:rsid w:val="000F6CD0"/>
    <w:rsid w:val="000F6EBE"/>
    <w:rsid w:val="000F6EE0"/>
    <w:rsid w:val="000F7896"/>
    <w:rsid w:val="000F7A4C"/>
    <w:rsid w:val="000F7BC3"/>
    <w:rsid w:val="000F7C87"/>
    <w:rsid w:val="000F7CDA"/>
    <w:rsid w:val="000F7F44"/>
    <w:rsid w:val="001001EA"/>
    <w:rsid w:val="001003F5"/>
    <w:rsid w:val="00100491"/>
    <w:rsid w:val="001004AA"/>
    <w:rsid w:val="001006D2"/>
    <w:rsid w:val="00100884"/>
    <w:rsid w:val="001008D1"/>
    <w:rsid w:val="00100A9E"/>
    <w:rsid w:val="00100AFB"/>
    <w:rsid w:val="00100B4E"/>
    <w:rsid w:val="00100B86"/>
    <w:rsid w:val="00100EE8"/>
    <w:rsid w:val="00101019"/>
    <w:rsid w:val="0010107B"/>
    <w:rsid w:val="0010108C"/>
    <w:rsid w:val="0010129A"/>
    <w:rsid w:val="001015F9"/>
    <w:rsid w:val="00101672"/>
    <w:rsid w:val="00101D12"/>
    <w:rsid w:val="00101FCE"/>
    <w:rsid w:val="001020C2"/>
    <w:rsid w:val="001024B4"/>
    <w:rsid w:val="001025E9"/>
    <w:rsid w:val="00102723"/>
    <w:rsid w:val="0010272D"/>
    <w:rsid w:val="00102922"/>
    <w:rsid w:val="00102A70"/>
    <w:rsid w:val="00102EB4"/>
    <w:rsid w:val="0010300C"/>
    <w:rsid w:val="0010341D"/>
    <w:rsid w:val="001034A9"/>
    <w:rsid w:val="001034BE"/>
    <w:rsid w:val="001034D8"/>
    <w:rsid w:val="001034EA"/>
    <w:rsid w:val="001036CF"/>
    <w:rsid w:val="00103B2B"/>
    <w:rsid w:val="00103BB3"/>
    <w:rsid w:val="00103E17"/>
    <w:rsid w:val="00103E72"/>
    <w:rsid w:val="00103E98"/>
    <w:rsid w:val="0010421E"/>
    <w:rsid w:val="0010443E"/>
    <w:rsid w:val="00104B4F"/>
    <w:rsid w:val="00104BD4"/>
    <w:rsid w:val="00104C60"/>
    <w:rsid w:val="00104E95"/>
    <w:rsid w:val="00105166"/>
    <w:rsid w:val="00105287"/>
    <w:rsid w:val="00105589"/>
    <w:rsid w:val="00105609"/>
    <w:rsid w:val="00105684"/>
    <w:rsid w:val="001059BE"/>
    <w:rsid w:val="00105C42"/>
    <w:rsid w:val="00105D0B"/>
    <w:rsid w:val="00105F59"/>
    <w:rsid w:val="00105FB1"/>
    <w:rsid w:val="00106047"/>
    <w:rsid w:val="00106663"/>
    <w:rsid w:val="0010687E"/>
    <w:rsid w:val="00106ABB"/>
    <w:rsid w:val="00106C5E"/>
    <w:rsid w:val="00106E7C"/>
    <w:rsid w:val="00106FCF"/>
    <w:rsid w:val="00107007"/>
    <w:rsid w:val="001070A6"/>
    <w:rsid w:val="001071C3"/>
    <w:rsid w:val="00107494"/>
    <w:rsid w:val="00107C5C"/>
    <w:rsid w:val="00107CBB"/>
    <w:rsid w:val="00107DF6"/>
    <w:rsid w:val="00107E10"/>
    <w:rsid w:val="00110169"/>
    <w:rsid w:val="0011021B"/>
    <w:rsid w:val="0011029B"/>
    <w:rsid w:val="00110554"/>
    <w:rsid w:val="0011056D"/>
    <w:rsid w:val="00110A66"/>
    <w:rsid w:val="00110B88"/>
    <w:rsid w:val="00110B96"/>
    <w:rsid w:val="00110EC1"/>
    <w:rsid w:val="0011133F"/>
    <w:rsid w:val="0011145B"/>
    <w:rsid w:val="00111565"/>
    <w:rsid w:val="00111A6D"/>
    <w:rsid w:val="00111BBC"/>
    <w:rsid w:val="00112459"/>
    <w:rsid w:val="001124A0"/>
    <w:rsid w:val="0011252A"/>
    <w:rsid w:val="001128F8"/>
    <w:rsid w:val="00112970"/>
    <w:rsid w:val="00112AE6"/>
    <w:rsid w:val="00112C1A"/>
    <w:rsid w:val="00112D4D"/>
    <w:rsid w:val="00112F28"/>
    <w:rsid w:val="00112FBB"/>
    <w:rsid w:val="00113178"/>
    <w:rsid w:val="001133FE"/>
    <w:rsid w:val="00113558"/>
    <w:rsid w:val="001136FE"/>
    <w:rsid w:val="00113D19"/>
    <w:rsid w:val="001140C3"/>
    <w:rsid w:val="00114362"/>
    <w:rsid w:val="0011479C"/>
    <w:rsid w:val="00114A3F"/>
    <w:rsid w:val="00114A9F"/>
    <w:rsid w:val="00114B92"/>
    <w:rsid w:val="00114CDE"/>
    <w:rsid w:val="00114D1F"/>
    <w:rsid w:val="00114FA0"/>
    <w:rsid w:val="001153CF"/>
    <w:rsid w:val="0011540A"/>
    <w:rsid w:val="0011545F"/>
    <w:rsid w:val="001159AC"/>
    <w:rsid w:val="00115CE6"/>
    <w:rsid w:val="00115DA5"/>
    <w:rsid w:val="00115E19"/>
    <w:rsid w:val="00116126"/>
    <w:rsid w:val="0011612A"/>
    <w:rsid w:val="00116194"/>
    <w:rsid w:val="001161CA"/>
    <w:rsid w:val="0011646A"/>
    <w:rsid w:val="00116513"/>
    <w:rsid w:val="00116795"/>
    <w:rsid w:val="001167CE"/>
    <w:rsid w:val="00116909"/>
    <w:rsid w:val="00116A18"/>
    <w:rsid w:val="00116B0B"/>
    <w:rsid w:val="00116C01"/>
    <w:rsid w:val="00116DCD"/>
    <w:rsid w:val="00116F48"/>
    <w:rsid w:val="00116FA5"/>
    <w:rsid w:val="00117246"/>
    <w:rsid w:val="00117337"/>
    <w:rsid w:val="001173BA"/>
    <w:rsid w:val="0011745F"/>
    <w:rsid w:val="001176A1"/>
    <w:rsid w:val="00117713"/>
    <w:rsid w:val="001177C9"/>
    <w:rsid w:val="00117A85"/>
    <w:rsid w:val="00117B1E"/>
    <w:rsid w:val="00117D12"/>
    <w:rsid w:val="00117E93"/>
    <w:rsid w:val="00117EFD"/>
    <w:rsid w:val="001202C5"/>
    <w:rsid w:val="00120558"/>
    <w:rsid w:val="0012058A"/>
    <w:rsid w:val="0012066D"/>
    <w:rsid w:val="001206B9"/>
    <w:rsid w:val="00120AFD"/>
    <w:rsid w:val="00120B42"/>
    <w:rsid w:val="00120B91"/>
    <w:rsid w:val="00120C7E"/>
    <w:rsid w:val="00120C88"/>
    <w:rsid w:val="00120CFE"/>
    <w:rsid w:val="00121001"/>
    <w:rsid w:val="001210CD"/>
    <w:rsid w:val="0012118D"/>
    <w:rsid w:val="001212E8"/>
    <w:rsid w:val="00121669"/>
    <w:rsid w:val="001219AF"/>
    <w:rsid w:val="00121D0E"/>
    <w:rsid w:val="00121E3D"/>
    <w:rsid w:val="00122021"/>
    <w:rsid w:val="0012203A"/>
    <w:rsid w:val="001224A4"/>
    <w:rsid w:val="0012284C"/>
    <w:rsid w:val="00122F0F"/>
    <w:rsid w:val="00122F72"/>
    <w:rsid w:val="0012302A"/>
    <w:rsid w:val="0012308D"/>
    <w:rsid w:val="00123192"/>
    <w:rsid w:val="0012320A"/>
    <w:rsid w:val="00123373"/>
    <w:rsid w:val="00123497"/>
    <w:rsid w:val="001235E8"/>
    <w:rsid w:val="00123741"/>
    <w:rsid w:val="001239E8"/>
    <w:rsid w:val="00123A1F"/>
    <w:rsid w:val="00123FB9"/>
    <w:rsid w:val="00124180"/>
    <w:rsid w:val="0012424B"/>
    <w:rsid w:val="0012463C"/>
    <w:rsid w:val="00124795"/>
    <w:rsid w:val="00124852"/>
    <w:rsid w:val="001248B9"/>
    <w:rsid w:val="0012496D"/>
    <w:rsid w:val="001249B8"/>
    <w:rsid w:val="00124B18"/>
    <w:rsid w:val="00124D63"/>
    <w:rsid w:val="00124D97"/>
    <w:rsid w:val="00124E79"/>
    <w:rsid w:val="00125636"/>
    <w:rsid w:val="001257EB"/>
    <w:rsid w:val="001257ED"/>
    <w:rsid w:val="00125846"/>
    <w:rsid w:val="00125ED3"/>
    <w:rsid w:val="00125F82"/>
    <w:rsid w:val="001261A5"/>
    <w:rsid w:val="00126291"/>
    <w:rsid w:val="00126383"/>
    <w:rsid w:val="0012649D"/>
    <w:rsid w:val="001268DC"/>
    <w:rsid w:val="001269D8"/>
    <w:rsid w:val="00127211"/>
    <w:rsid w:val="00127305"/>
    <w:rsid w:val="0012767A"/>
    <w:rsid w:val="001276BE"/>
    <w:rsid w:val="0012787D"/>
    <w:rsid w:val="00127AC9"/>
    <w:rsid w:val="00127B56"/>
    <w:rsid w:val="00127DFA"/>
    <w:rsid w:val="00130031"/>
    <w:rsid w:val="001303FA"/>
    <w:rsid w:val="001304BA"/>
    <w:rsid w:val="0013057A"/>
    <w:rsid w:val="0013058E"/>
    <w:rsid w:val="00130637"/>
    <w:rsid w:val="00130945"/>
    <w:rsid w:val="00130AF8"/>
    <w:rsid w:val="00130CCF"/>
    <w:rsid w:val="00130D48"/>
    <w:rsid w:val="0013125B"/>
    <w:rsid w:val="001313AB"/>
    <w:rsid w:val="0013144B"/>
    <w:rsid w:val="00131549"/>
    <w:rsid w:val="00131634"/>
    <w:rsid w:val="00131A3F"/>
    <w:rsid w:val="00131A49"/>
    <w:rsid w:val="00131A6C"/>
    <w:rsid w:val="00131F70"/>
    <w:rsid w:val="00132516"/>
    <w:rsid w:val="00132560"/>
    <w:rsid w:val="001325FF"/>
    <w:rsid w:val="00132971"/>
    <w:rsid w:val="00132C31"/>
    <w:rsid w:val="00132C6D"/>
    <w:rsid w:val="00132CE2"/>
    <w:rsid w:val="00132D1A"/>
    <w:rsid w:val="00132E1F"/>
    <w:rsid w:val="00132E7E"/>
    <w:rsid w:val="00132F91"/>
    <w:rsid w:val="00133584"/>
    <w:rsid w:val="001338D3"/>
    <w:rsid w:val="00133DA0"/>
    <w:rsid w:val="00133DD9"/>
    <w:rsid w:val="00133F1D"/>
    <w:rsid w:val="00134045"/>
    <w:rsid w:val="001340F6"/>
    <w:rsid w:val="00134152"/>
    <w:rsid w:val="0013420F"/>
    <w:rsid w:val="00134641"/>
    <w:rsid w:val="00134708"/>
    <w:rsid w:val="00134766"/>
    <w:rsid w:val="00134A82"/>
    <w:rsid w:val="00135547"/>
    <w:rsid w:val="00135664"/>
    <w:rsid w:val="0013594E"/>
    <w:rsid w:val="00135956"/>
    <w:rsid w:val="001359FB"/>
    <w:rsid w:val="00135A0E"/>
    <w:rsid w:val="00135AE1"/>
    <w:rsid w:val="00135DAD"/>
    <w:rsid w:val="0013684F"/>
    <w:rsid w:val="00136AC2"/>
    <w:rsid w:val="00136AEB"/>
    <w:rsid w:val="00136D9C"/>
    <w:rsid w:val="00136DA2"/>
    <w:rsid w:val="00136EC9"/>
    <w:rsid w:val="00137091"/>
    <w:rsid w:val="001377B6"/>
    <w:rsid w:val="001377D4"/>
    <w:rsid w:val="00137B5C"/>
    <w:rsid w:val="00137B9D"/>
    <w:rsid w:val="00137D63"/>
    <w:rsid w:val="00137F19"/>
    <w:rsid w:val="00137FA5"/>
    <w:rsid w:val="00137FE6"/>
    <w:rsid w:val="001400E1"/>
    <w:rsid w:val="00140226"/>
    <w:rsid w:val="00140460"/>
    <w:rsid w:val="00140672"/>
    <w:rsid w:val="00140A67"/>
    <w:rsid w:val="00140B99"/>
    <w:rsid w:val="00140C2C"/>
    <w:rsid w:val="00140C8C"/>
    <w:rsid w:val="00140D11"/>
    <w:rsid w:val="00140F8A"/>
    <w:rsid w:val="00141145"/>
    <w:rsid w:val="001411B4"/>
    <w:rsid w:val="001412E2"/>
    <w:rsid w:val="0014173B"/>
    <w:rsid w:val="001417B8"/>
    <w:rsid w:val="001421CC"/>
    <w:rsid w:val="0014241D"/>
    <w:rsid w:val="001424CE"/>
    <w:rsid w:val="001425CA"/>
    <w:rsid w:val="00142856"/>
    <w:rsid w:val="00142956"/>
    <w:rsid w:val="001430AE"/>
    <w:rsid w:val="00143160"/>
    <w:rsid w:val="001432A7"/>
    <w:rsid w:val="0014369B"/>
    <w:rsid w:val="001437D6"/>
    <w:rsid w:val="00143A71"/>
    <w:rsid w:val="00143E4A"/>
    <w:rsid w:val="00144006"/>
    <w:rsid w:val="001442D5"/>
    <w:rsid w:val="0014430A"/>
    <w:rsid w:val="00144A7B"/>
    <w:rsid w:val="00144B22"/>
    <w:rsid w:val="00144ED3"/>
    <w:rsid w:val="0014502E"/>
    <w:rsid w:val="001450BE"/>
    <w:rsid w:val="00145165"/>
    <w:rsid w:val="00145198"/>
    <w:rsid w:val="00145225"/>
    <w:rsid w:val="00145246"/>
    <w:rsid w:val="001453A0"/>
    <w:rsid w:val="00145605"/>
    <w:rsid w:val="001458D4"/>
    <w:rsid w:val="00145BDA"/>
    <w:rsid w:val="00145C50"/>
    <w:rsid w:val="00145D15"/>
    <w:rsid w:val="00145E64"/>
    <w:rsid w:val="00146465"/>
    <w:rsid w:val="00146671"/>
    <w:rsid w:val="001467E4"/>
    <w:rsid w:val="001471C9"/>
    <w:rsid w:val="0014722C"/>
    <w:rsid w:val="00147392"/>
    <w:rsid w:val="001473D1"/>
    <w:rsid w:val="001475F1"/>
    <w:rsid w:val="00147944"/>
    <w:rsid w:val="00147A24"/>
    <w:rsid w:val="00147A2B"/>
    <w:rsid w:val="00147C72"/>
    <w:rsid w:val="00147F8B"/>
    <w:rsid w:val="0015010B"/>
    <w:rsid w:val="0015014F"/>
    <w:rsid w:val="0015035E"/>
    <w:rsid w:val="001503AA"/>
    <w:rsid w:val="001509C1"/>
    <w:rsid w:val="00150A16"/>
    <w:rsid w:val="00150AE8"/>
    <w:rsid w:val="00150BC8"/>
    <w:rsid w:val="00150C09"/>
    <w:rsid w:val="00150CF9"/>
    <w:rsid w:val="00150DB2"/>
    <w:rsid w:val="00150EE1"/>
    <w:rsid w:val="00150F17"/>
    <w:rsid w:val="0015107A"/>
    <w:rsid w:val="001513EE"/>
    <w:rsid w:val="001514B7"/>
    <w:rsid w:val="00151599"/>
    <w:rsid w:val="001517F0"/>
    <w:rsid w:val="00151A55"/>
    <w:rsid w:val="00151A6C"/>
    <w:rsid w:val="00151E91"/>
    <w:rsid w:val="001525AD"/>
    <w:rsid w:val="00152AC8"/>
    <w:rsid w:val="00152BB5"/>
    <w:rsid w:val="00152F68"/>
    <w:rsid w:val="0015322F"/>
    <w:rsid w:val="0015340B"/>
    <w:rsid w:val="001534F4"/>
    <w:rsid w:val="00153910"/>
    <w:rsid w:val="00153BA3"/>
    <w:rsid w:val="00153F79"/>
    <w:rsid w:val="0015411B"/>
    <w:rsid w:val="00154315"/>
    <w:rsid w:val="001543D9"/>
    <w:rsid w:val="0015452D"/>
    <w:rsid w:val="0015470D"/>
    <w:rsid w:val="0015495B"/>
    <w:rsid w:val="00154BB0"/>
    <w:rsid w:val="00154D17"/>
    <w:rsid w:val="00155262"/>
    <w:rsid w:val="001553DF"/>
    <w:rsid w:val="001553F5"/>
    <w:rsid w:val="00155BA5"/>
    <w:rsid w:val="001563A2"/>
    <w:rsid w:val="00156523"/>
    <w:rsid w:val="00156526"/>
    <w:rsid w:val="00156BB9"/>
    <w:rsid w:val="00156D49"/>
    <w:rsid w:val="001571C0"/>
    <w:rsid w:val="00157338"/>
    <w:rsid w:val="001574CE"/>
    <w:rsid w:val="00157676"/>
    <w:rsid w:val="0015770A"/>
    <w:rsid w:val="001578B8"/>
    <w:rsid w:val="001579C3"/>
    <w:rsid w:val="00157A54"/>
    <w:rsid w:val="00157A8A"/>
    <w:rsid w:val="00157FFC"/>
    <w:rsid w:val="00160311"/>
    <w:rsid w:val="0016034A"/>
    <w:rsid w:val="001604AF"/>
    <w:rsid w:val="00160B1D"/>
    <w:rsid w:val="00160E27"/>
    <w:rsid w:val="00160F26"/>
    <w:rsid w:val="00161389"/>
    <w:rsid w:val="00161464"/>
    <w:rsid w:val="00161498"/>
    <w:rsid w:val="00161547"/>
    <w:rsid w:val="00161602"/>
    <w:rsid w:val="00161611"/>
    <w:rsid w:val="00161845"/>
    <w:rsid w:val="001619E5"/>
    <w:rsid w:val="00161A60"/>
    <w:rsid w:val="00161C2C"/>
    <w:rsid w:val="00161CA5"/>
    <w:rsid w:val="001620B5"/>
    <w:rsid w:val="00162372"/>
    <w:rsid w:val="00162452"/>
    <w:rsid w:val="00162479"/>
    <w:rsid w:val="00162658"/>
    <w:rsid w:val="001628FE"/>
    <w:rsid w:val="00162B1D"/>
    <w:rsid w:val="00163096"/>
    <w:rsid w:val="001631E3"/>
    <w:rsid w:val="001632A7"/>
    <w:rsid w:val="001635A8"/>
    <w:rsid w:val="0016372B"/>
    <w:rsid w:val="001638B2"/>
    <w:rsid w:val="001639A8"/>
    <w:rsid w:val="00163E31"/>
    <w:rsid w:val="00163E61"/>
    <w:rsid w:val="00163E7B"/>
    <w:rsid w:val="00163F8F"/>
    <w:rsid w:val="001643A2"/>
    <w:rsid w:val="00164420"/>
    <w:rsid w:val="00164641"/>
    <w:rsid w:val="00164680"/>
    <w:rsid w:val="00164A8F"/>
    <w:rsid w:val="00164AF6"/>
    <w:rsid w:val="001654FE"/>
    <w:rsid w:val="00165814"/>
    <w:rsid w:val="00165BF4"/>
    <w:rsid w:val="001660DC"/>
    <w:rsid w:val="00166156"/>
    <w:rsid w:val="00166217"/>
    <w:rsid w:val="001662D2"/>
    <w:rsid w:val="0016630A"/>
    <w:rsid w:val="00166402"/>
    <w:rsid w:val="001664B2"/>
    <w:rsid w:val="001665B8"/>
    <w:rsid w:val="00166606"/>
    <w:rsid w:val="0016695E"/>
    <w:rsid w:val="00166A18"/>
    <w:rsid w:val="00166A38"/>
    <w:rsid w:val="00166AF5"/>
    <w:rsid w:val="00166B64"/>
    <w:rsid w:val="00166B79"/>
    <w:rsid w:val="001670D8"/>
    <w:rsid w:val="001672E6"/>
    <w:rsid w:val="0016733B"/>
    <w:rsid w:val="0016738F"/>
    <w:rsid w:val="00167460"/>
    <w:rsid w:val="00167753"/>
    <w:rsid w:val="00167964"/>
    <w:rsid w:val="001679E0"/>
    <w:rsid w:val="00167D13"/>
    <w:rsid w:val="0017013F"/>
    <w:rsid w:val="00170496"/>
    <w:rsid w:val="001704CF"/>
    <w:rsid w:val="0017067A"/>
    <w:rsid w:val="00170786"/>
    <w:rsid w:val="001707F0"/>
    <w:rsid w:val="00170853"/>
    <w:rsid w:val="00170D06"/>
    <w:rsid w:val="00170F51"/>
    <w:rsid w:val="00170F73"/>
    <w:rsid w:val="001712B9"/>
    <w:rsid w:val="001714C5"/>
    <w:rsid w:val="001715A5"/>
    <w:rsid w:val="0017168E"/>
    <w:rsid w:val="001717C8"/>
    <w:rsid w:val="00171BC6"/>
    <w:rsid w:val="00171E0C"/>
    <w:rsid w:val="00171EB9"/>
    <w:rsid w:val="00171FC4"/>
    <w:rsid w:val="001721DB"/>
    <w:rsid w:val="001726DA"/>
    <w:rsid w:val="0017275F"/>
    <w:rsid w:val="00172DC9"/>
    <w:rsid w:val="00172EC1"/>
    <w:rsid w:val="00172F9E"/>
    <w:rsid w:val="0017323A"/>
    <w:rsid w:val="0017329D"/>
    <w:rsid w:val="00173385"/>
    <w:rsid w:val="001736C2"/>
    <w:rsid w:val="00173D42"/>
    <w:rsid w:val="00173DF5"/>
    <w:rsid w:val="001742B4"/>
    <w:rsid w:val="0017447F"/>
    <w:rsid w:val="0017466C"/>
    <w:rsid w:val="00174796"/>
    <w:rsid w:val="001748FE"/>
    <w:rsid w:val="001749A2"/>
    <w:rsid w:val="00174A9A"/>
    <w:rsid w:val="00174C8B"/>
    <w:rsid w:val="00174CA0"/>
    <w:rsid w:val="001752E0"/>
    <w:rsid w:val="00175461"/>
    <w:rsid w:val="0017559B"/>
    <w:rsid w:val="00175629"/>
    <w:rsid w:val="0017588C"/>
    <w:rsid w:val="001758CF"/>
    <w:rsid w:val="001758EB"/>
    <w:rsid w:val="00175906"/>
    <w:rsid w:val="00175C42"/>
    <w:rsid w:val="00175ED6"/>
    <w:rsid w:val="00176047"/>
    <w:rsid w:val="001760CD"/>
    <w:rsid w:val="0017625D"/>
    <w:rsid w:val="00176263"/>
    <w:rsid w:val="00176380"/>
    <w:rsid w:val="001763B0"/>
    <w:rsid w:val="001763D9"/>
    <w:rsid w:val="0017657E"/>
    <w:rsid w:val="001766D2"/>
    <w:rsid w:val="00176771"/>
    <w:rsid w:val="001769EF"/>
    <w:rsid w:val="00176A67"/>
    <w:rsid w:val="00176D7A"/>
    <w:rsid w:val="001770FE"/>
    <w:rsid w:val="00177215"/>
    <w:rsid w:val="00177220"/>
    <w:rsid w:val="0017741A"/>
    <w:rsid w:val="00177492"/>
    <w:rsid w:val="001774F0"/>
    <w:rsid w:val="00177D81"/>
    <w:rsid w:val="00180055"/>
    <w:rsid w:val="001801E6"/>
    <w:rsid w:val="001802CD"/>
    <w:rsid w:val="00180320"/>
    <w:rsid w:val="00180495"/>
    <w:rsid w:val="001807C2"/>
    <w:rsid w:val="00180969"/>
    <w:rsid w:val="00180D59"/>
    <w:rsid w:val="00180E21"/>
    <w:rsid w:val="001814B5"/>
    <w:rsid w:val="0018154A"/>
    <w:rsid w:val="0018163B"/>
    <w:rsid w:val="00181685"/>
    <w:rsid w:val="00181995"/>
    <w:rsid w:val="001819B3"/>
    <w:rsid w:val="001819B8"/>
    <w:rsid w:val="001819E5"/>
    <w:rsid w:val="00181BE9"/>
    <w:rsid w:val="00181D55"/>
    <w:rsid w:val="00181DE2"/>
    <w:rsid w:val="00181EB0"/>
    <w:rsid w:val="00181FC6"/>
    <w:rsid w:val="00182164"/>
    <w:rsid w:val="0018286F"/>
    <w:rsid w:val="0018292E"/>
    <w:rsid w:val="00182935"/>
    <w:rsid w:val="00182A7E"/>
    <w:rsid w:val="00182B4B"/>
    <w:rsid w:val="00182C0D"/>
    <w:rsid w:val="00182D19"/>
    <w:rsid w:val="00183127"/>
    <w:rsid w:val="001831D6"/>
    <w:rsid w:val="0018328C"/>
    <w:rsid w:val="0018337D"/>
    <w:rsid w:val="001835F1"/>
    <w:rsid w:val="0018388C"/>
    <w:rsid w:val="00183894"/>
    <w:rsid w:val="00183944"/>
    <w:rsid w:val="00183A7B"/>
    <w:rsid w:val="00183C0C"/>
    <w:rsid w:val="00183DF5"/>
    <w:rsid w:val="00183E06"/>
    <w:rsid w:val="00183E50"/>
    <w:rsid w:val="00183F1C"/>
    <w:rsid w:val="001840C9"/>
    <w:rsid w:val="00184207"/>
    <w:rsid w:val="00184566"/>
    <w:rsid w:val="0018466B"/>
    <w:rsid w:val="0018468B"/>
    <w:rsid w:val="00184756"/>
    <w:rsid w:val="00184CA4"/>
    <w:rsid w:val="0018505E"/>
    <w:rsid w:val="001855C3"/>
    <w:rsid w:val="00186405"/>
    <w:rsid w:val="001864B5"/>
    <w:rsid w:val="00186628"/>
    <w:rsid w:val="00186987"/>
    <w:rsid w:val="00186BE6"/>
    <w:rsid w:val="00186C89"/>
    <w:rsid w:val="001870C2"/>
    <w:rsid w:val="00187449"/>
    <w:rsid w:val="0018758E"/>
    <w:rsid w:val="00187794"/>
    <w:rsid w:val="00187918"/>
    <w:rsid w:val="00187A4C"/>
    <w:rsid w:val="00187D8D"/>
    <w:rsid w:val="00190134"/>
    <w:rsid w:val="00190204"/>
    <w:rsid w:val="00190789"/>
    <w:rsid w:val="00190A60"/>
    <w:rsid w:val="00190B2B"/>
    <w:rsid w:val="00190B56"/>
    <w:rsid w:val="00190C4C"/>
    <w:rsid w:val="00190CE2"/>
    <w:rsid w:val="00190DF8"/>
    <w:rsid w:val="001911BC"/>
    <w:rsid w:val="001912BD"/>
    <w:rsid w:val="00191332"/>
    <w:rsid w:val="00191395"/>
    <w:rsid w:val="0019156E"/>
    <w:rsid w:val="0019168B"/>
    <w:rsid w:val="00191714"/>
    <w:rsid w:val="0019184A"/>
    <w:rsid w:val="001919AB"/>
    <w:rsid w:val="00191CB7"/>
    <w:rsid w:val="00192019"/>
    <w:rsid w:val="0019205A"/>
    <w:rsid w:val="001924B3"/>
    <w:rsid w:val="0019259B"/>
    <w:rsid w:val="00192BFC"/>
    <w:rsid w:val="00192C81"/>
    <w:rsid w:val="00193796"/>
    <w:rsid w:val="001938B9"/>
    <w:rsid w:val="00193A37"/>
    <w:rsid w:val="00193B6B"/>
    <w:rsid w:val="00193D03"/>
    <w:rsid w:val="00193E38"/>
    <w:rsid w:val="00193FD5"/>
    <w:rsid w:val="00194693"/>
    <w:rsid w:val="001946AF"/>
    <w:rsid w:val="0019483A"/>
    <w:rsid w:val="00194EFF"/>
    <w:rsid w:val="00195010"/>
    <w:rsid w:val="0019545C"/>
    <w:rsid w:val="001958E0"/>
    <w:rsid w:val="00195AEA"/>
    <w:rsid w:val="00195BAD"/>
    <w:rsid w:val="00195DD4"/>
    <w:rsid w:val="00195E05"/>
    <w:rsid w:val="00195E23"/>
    <w:rsid w:val="00195FE9"/>
    <w:rsid w:val="001960D9"/>
    <w:rsid w:val="00196404"/>
    <w:rsid w:val="001967E3"/>
    <w:rsid w:val="00196BC7"/>
    <w:rsid w:val="00196BFC"/>
    <w:rsid w:val="00196D75"/>
    <w:rsid w:val="00196FEF"/>
    <w:rsid w:val="00197211"/>
    <w:rsid w:val="00197279"/>
    <w:rsid w:val="0019730A"/>
    <w:rsid w:val="00197476"/>
    <w:rsid w:val="001978EB"/>
    <w:rsid w:val="001979F3"/>
    <w:rsid w:val="00197A15"/>
    <w:rsid w:val="00197C3C"/>
    <w:rsid w:val="00197F13"/>
    <w:rsid w:val="00197F8E"/>
    <w:rsid w:val="001A057A"/>
    <w:rsid w:val="001A0A8B"/>
    <w:rsid w:val="001A0A8D"/>
    <w:rsid w:val="001A0CC1"/>
    <w:rsid w:val="001A0DC2"/>
    <w:rsid w:val="001A0E31"/>
    <w:rsid w:val="001A0F2F"/>
    <w:rsid w:val="001A0F34"/>
    <w:rsid w:val="001A0F6A"/>
    <w:rsid w:val="001A103B"/>
    <w:rsid w:val="001A10C4"/>
    <w:rsid w:val="001A11A6"/>
    <w:rsid w:val="001A129B"/>
    <w:rsid w:val="001A12CB"/>
    <w:rsid w:val="001A155C"/>
    <w:rsid w:val="001A1918"/>
    <w:rsid w:val="001A1A6F"/>
    <w:rsid w:val="001A1B9E"/>
    <w:rsid w:val="001A1CF1"/>
    <w:rsid w:val="001A1D1B"/>
    <w:rsid w:val="001A1F42"/>
    <w:rsid w:val="001A2050"/>
    <w:rsid w:val="001A21C0"/>
    <w:rsid w:val="001A246D"/>
    <w:rsid w:val="001A2538"/>
    <w:rsid w:val="001A268E"/>
    <w:rsid w:val="001A26AA"/>
    <w:rsid w:val="001A2847"/>
    <w:rsid w:val="001A2DC7"/>
    <w:rsid w:val="001A2E1A"/>
    <w:rsid w:val="001A3067"/>
    <w:rsid w:val="001A3091"/>
    <w:rsid w:val="001A30D1"/>
    <w:rsid w:val="001A32F4"/>
    <w:rsid w:val="001A33F7"/>
    <w:rsid w:val="001A3409"/>
    <w:rsid w:val="001A3718"/>
    <w:rsid w:val="001A372A"/>
    <w:rsid w:val="001A3924"/>
    <w:rsid w:val="001A3BC7"/>
    <w:rsid w:val="001A3DCE"/>
    <w:rsid w:val="001A416C"/>
    <w:rsid w:val="001A4275"/>
    <w:rsid w:val="001A45A4"/>
    <w:rsid w:val="001A47AC"/>
    <w:rsid w:val="001A489A"/>
    <w:rsid w:val="001A48E8"/>
    <w:rsid w:val="001A4A70"/>
    <w:rsid w:val="001A4C47"/>
    <w:rsid w:val="001A4C49"/>
    <w:rsid w:val="001A4F03"/>
    <w:rsid w:val="001A4F2C"/>
    <w:rsid w:val="001A5124"/>
    <w:rsid w:val="001A5149"/>
    <w:rsid w:val="001A522B"/>
    <w:rsid w:val="001A5458"/>
    <w:rsid w:val="001A557D"/>
    <w:rsid w:val="001A5725"/>
    <w:rsid w:val="001A58BE"/>
    <w:rsid w:val="001A59DB"/>
    <w:rsid w:val="001A5E86"/>
    <w:rsid w:val="001A5F50"/>
    <w:rsid w:val="001A6021"/>
    <w:rsid w:val="001A618F"/>
    <w:rsid w:val="001A62C7"/>
    <w:rsid w:val="001A639F"/>
    <w:rsid w:val="001A6552"/>
    <w:rsid w:val="001A6719"/>
    <w:rsid w:val="001A67D0"/>
    <w:rsid w:val="001A68B3"/>
    <w:rsid w:val="001A691D"/>
    <w:rsid w:val="001A69DE"/>
    <w:rsid w:val="001A6A9B"/>
    <w:rsid w:val="001A6B6F"/>
    <w:rsid w:val="001A6BD7"/>
    <w:rsid w:val="001A6C2B"/>
    <w:rsid w:val="001A710C"/>
    <w:rsid w:val="001A72DF"/>
    <w:rsid w:val="001A7585"/>
    <w:rsid w:val="001A75B6"/>
    <w:rsid w:val="001A76EE"/>
    <w:rsid w:val="001A7704"/>
    <w:rsid w:val="001A79A8"/>
    <w:rsid w:val="001A7A6E"/>
    <w:rsid w:val="001A7DC3"/>
    <w:rsid w:val="001B0087"/>
    <w:rsid w:val="001B016A"/>
    <w:rsid w:val="001B01A1"/>
    <w:rsid w:val="001B0368"/>
    <w:rsid w:val="001B03F2"/>
    <w:rsid w:val="001B069A"/>
    <w:rsid w:val="001B077B"/>
    <w:rsid w:val="001B0890"/>
    <w:rsid w:val="001B0A1F"/>
    <w:rsid w:val="001B0B1E"/>
    <w:rsid w:val="001B0BAE"/>
    <w:rsid w:val="001B0BD9"/>
    <w:rsid w:val="001B0C16"/>
    <w:rsid w:val="001B0D29"/>
    <w:rsid w:val="001B0F77"/>
    <w:rsid w:val="001B0FAE"/>
    <w:rsid w:val="001B12CB"/>
    <w:rsid w:val="001B1742"/>
    <w:rsid w:val="001B1BF7"/>
    <w:rsid w:val="001B1C51"/>
    <w:rsid w:val="001B1C70"/>
    <w:rsid w:val="001B2247"/>
    <w:rsid w:val="001B2307"/>
    <w:rsid w:val="001B24B3"/>
    <w:rsid w:val="001B24B5"/>
    <w:rsid w:val="001B25C9"/>
    <w:rsid w:val="001B2768"/>
    <w:rsid w:val="001B2806"/>
    <w:rsid w:val="001B28DD"/>
    <w:rsid w:val="001B2A46"/>
    <w:rsid w:val="001B2CF3"/>
    <w:rsid w:val="001B2D9C"/>
    <w:rsid w:val="001B2E5C"/>
    <w:rsid w:val="001B320B"/>
    <w:rsid w:val="001B321D"/>
    <w:rsid w:val="001B338D"/>
    <w:rsid w:val="001B34AE"/>
    <w:rsid w:val="001B356D"/>
    <w:rsid w:val="001B38D4"/>
    <w:rsid w:val="001B390D"/>
    <w:rsid w:val="001B424D"/>
    <w:rsid w:val="001B429E"/>
    <w:rsid w:val="001B4A57"/>
    <w:rsid w:val="001B4E81"/>
    <w:rsid w:val="001B4F24"/>
    <w:rsid w:val="001B5159"/>
    <w:rsid w:val="001B529F"/>
    <w:rsid w:val="001B53E2"/>
    <w:rsid w:val="001B5426"/>
    <w:rsid w:val="001B569E"/>
    <w:rsid w:val="001B5884"/>
    <w:rsid w:val="001B592B"/>
    <w:rsid w:val="001B59AD"/>
    <w:rsid w:val="001B5BF3"/>
    <w:rsid w:val="001B5D25"/>
    <w:rsid w:val="001B5D3F"/>
    <w:rsid w:val="001B5F83"/>
    <w:rsid w:val="001B62CC"/>
    <w:rsid w:val="001B6305"/>
    <w:rsid w:val="001B6439"/>
    <w:rsid w:val="001B672D"/>
    <w:rsid w:val="001B67A6"/>
    <w:rsid w:val="001B69D0"/>
    <w:rsid w:val="001B6BA4"/>
    <w:rsid w:val="001B6BAB"/>
    <w:rsid w:val="001B6DCA"/>
    <w:rsid w:val="001B6DEA"/>
    <w:rsid w:val="001B7003"/>
    <w:rsid w:val="001B70FE"/>
    <w:rsid w:val="001B7101"/>
    <w:rsid w:val="001B710A"/>
    <w:rsid w:val="001B7764"/>
    <w:rsid w:val="001B7D3C"/>
    <w:rsid w:val="001B7E22"/>
    <w:rsid w:val="001B7F5A"/>
    <w:rsid w:val="001C0001"/>
    <w:rsid w:val="001C030D"/>
    <w:rsid w:val="001C05F8"/>
    <w:rsid w:val="001C068C"/>
    <w:rsid w:val="001C06E2"/>
    <w:rsid w:val="001C0784"/>
    <w:rsid w:val="001C091D"/>
    <w:rsid w:val="001C098D"/>
    <w:rsid w:val="001C0B7D"/>
    <w:rsid w:val="001C129A"/>
    <w:rsid w:val="001C1437"/>
    <w:rsid w:val="001C14BD"/>
    <w:rsid w:val="001C161A"/>
    <w:rsid w:val="001C16B7"/>
    <w:rsid w:val="001C2001"/>
    <w:rsid w:val="001C2061"/>
    <w:rsid w:val="001C22B7"/>
    <w:rsid w:val="001C2339"/>
    <w:rsid w:val="001C2422"/>
    <w:rsid w:val="001C26DE"/>
    <w:rsid w:val="001C27B3"/>
    <w:rsid w:val="001C30EE"/>
    <w:rsid w:val="001C35D0"/>
    <w:rsid w:val="001C3676"/>
    <w:rsid w:val="001C38A9"/>
    <w:rsid w:val="001C3A53"/>
    <w:rsid w:val="001C3E12"/>
    <w:rsid w:val="001C3EB0"/>
    <w:rsid w:val="001C3ED8"/>
    <w:rsid w:val="001C3FAD"/>
    <w:rsid w:val="001C416D"/>
    <w:rsid w:val="001C43B2"/>
    <w:rsid w:val="001C4401"/>
    <w:rsid w:val="001C4496"/>
    <w:rsid w:val="001C46F6"/>
    <w:rsid w:val="001C4929"/>
    <w:rsid w:val="001C4A26"/>
    <w:rsid w:val="001C4A6B"/>
    <w:rsid w:val="001C4A71"/>
    <w:rsid w:val="001C4C4F"/>
    <w:rsid w:val="001C4C84"/>
    <w:rsid w:val="001C4E43"/>
    <w:rsid w:val="001C4F21"/>
    <w:rsid w:val="001C5440"/>
    <w:rsid w:val="001C548C"/>
    <w:rsid w:val="001C54F3"/>
    <w:rsid w:val="001C5BA7"/>
    <w:rsid w:val="001C5D86"/>
    <w:rsid w:val="001C5E07"/>
    <w:rsid w:val="001C6033"/>
    <w:rsid w:val="001C626D"/>
    <w:rsid w:val="001C628A"/>
    <w:rsid w:val="001C66FD"/>
    <w:rsid w:val="001C687F"/>
    <w:rsid w:val="001C689C"/>
    <w:rsid w:val="001C6B14"/>
    <w:rsid w:val="001C703E"/>
    <w:rsid w:val="001C70BC"/>
    <w:rsid w:val="001C72BB"/>
    <w:rsid w:val="001C7570"/>
    <w:rsid w:val="001C76D9"/>
    <w:rsid w:val="001C777C"/>
    <w:rsid w:val="001C79E3"/>
    <w:rsid w:val="001C7AE4"/>
    <w:rsid w:val="001C7C08"/>
    <w:rsid w:val="001C7C42"/>
    <w:rsid w:val="001C7D28"/>
    <w:rsid w:val="001C7F21"/>
    <w:rsid w:val="001C7F56"/>
    <w:rsid w:val="001D01C5"/>
    <w:rsid w:val="001D023C"/>
    <w:rsid w:val="001D0478"/>
    <w:rsid w:val="001D0496"/>
    <w:rsid w:val="001D071E"/>
    <w:rsid w:val="001D0AFF"/>
    <w:rsid w:val="001D0C2A"/>
    <w:rsid w:val="001D0CBA"/>
    <w:rsid w:val="001D11EC"/>
    <w:rsid w:val="001D15AA"/>
    <w:rsid w:val="001D186D"/>
    <w:rsid w:val="001D18F3"/>
    <w:rsid w:val="001D1BCF"/>
    <w:rsid w:val="001D1C99"/>
    <w:rsid w:val="001D1CF4"/>
    <w:rsid w:val="001D1DBE"/>
    <w:rsid w:val="001D1ECC"/>
    <w:rsid w:val="001D1F1B"/>
    <w:rsid w:val="001D219E"/>
    <w:rsid w:val="001D221C"/>
    <w:rsid w:val="001D22EC"/>
    <w:rsid w:val="001D25EF"/>
    <w:rsid w:val="001D260F"/>
    <w:rsid w:val="001D26BB"/>
    <w:rsid w:val="001D274F"/>
    <w:rsid w:val="001D278E"/>
    <w:rsid w:val="001D2BC4"/>
    <w:rsid w:val="001D2DC4"/>
    <w:rsid w:val="001D2EBC"/>
    <w:rsid w:val="001D3440"/>
    <w:rsid w:val="001D34C7"/>
    <w:rsid w:val="001D3980"/>
    <w:rsid w:val="001D3B88"/>
    <w:rsid w:val="001D3BD6"/>
    <w:rsid w:val="001D3D57"/>
    <w:rsid w:val="001D3D84"/>
    <w:rsid w:val="001D3DB1"/>
    <w:rsid w:val="001D4017"/>
    <w:rsid w:val="001D40F5"/>
    <w:rsid w:val="001D44B8"/>
    <w:rsid w:val="001D4609"/>
    <w:rsid w:val="001D469B"/>
    <w:rsid w:val="001D4A43"/>
    <w:rsid w:val="001D4A4C"/>
    <w:rsid w:val="001D4C43"/>
    <w:rsid w:val="001D4DD4"/>
    <w:rsid w:val="001D510C"/>
    <w:rsid w:val="001D5490"/>
    <w:rsid w:val="001D5507"/>
    <w:rsid w:val="001D553F"/>
    <w:rsid w:val="001D5A45"/>
    <w:rsid w:val="001D5B0E"/>
    <w:rsid w:val="001D5DD6"/>
    <w:rsid w:val="001D6417"/>
    <w:rsid w:val="001D6755"/>
    <w:rsid w:val="001D6A5E"/>
    <w:rsid w:val="001D6C36"/>
    <w:rsid w:val="001D6D86"/>
    <w:rsid w:val="001D6E0E"/>
    <w:rsid w:val="001D6F9E"/>
    <w:rsid w:val="001D702B"/>
    <w:rsid w:val="001D72A5"/>
    <w:rsid w:val="001D73FD"/>
    <w:rsid w:val="001D745D"/>
    <w:rsid w:val="001D7554"/>
    <w:rsid w:val="001D7698"/>
    <w:rsid w:val="001D796C"/>
    <w:rsid w:val="001D7C55"/>
    <w:rsid w:val="001D7CF3"/>
    <w:rsid w:val="001D7DDF"/>
    <w:rsid w:val="001E022E"/>
    <w:rsid w:val="001E044B"/>
    <w:rsid w:val="001E0545"/>
    <w:rsid w:val="001E06EE"/>
    <w:rsid w:val="001E08C8"/>
    <w:rsid w:val="001E0A0D"/>
    <w:rsid w:val="001E0AA7"/>
    <w:rsid w:val="001E0BB2"/>
    <w:rsid w:val="001E0D5A"/>
    <w:rsid w:val="001E0DA6"/>
    <w:rsid w:val="001E0DF8"/>
    <w:rsid w:val="001E0F47"/>
    <w:rsid w:val="001E12BB"/>
    <w:rsid w:val="001E14E0"/>
    <w:rsid w:val="001E1559"/>
    <w:rsid w:val="001E15A0"/>
    <w:rsid w:val="001E15C7"/>
    <w:rsid w:val="001E164A"/>
    <w:rsid w:val="001E1813"/>
    <w:rsid w:val="001E18A3"/>
    <w:rsid w:val="001E18C3"/>
    <w:rsid w:val="001E1C02"/>
    <w:rsid w:val="001E1DBE"/>
    <w:rsid w:val="001E20E0"/>
    <w:rsid w:val="001E21C6"/>
    <w:rsid w:val="001E22BD"/>
    <w:rsid w:val="001E22C1"/>
    <w:rsid w:val="001E2557"/>
    <w:rsid w:val="001E2564"/>
    <w:rsid w:val="001E258B"/>
    <w:rsid w:val="001E2897"/>
    <w:rsid w:val="001E2B8D"/>
    <w:rsid w:val="001E2E72"/>
    <w:rsid w:val="001E3502"/>
    <w:rsid w:val="001E35B6"/>
    <w:rsid w:val="001E35E9"/>
    <w:rsid w:val="001E38B3"/>
    <w:rsid w:val="001E3A3D"/>
    <w:rsid w:val="001E3A3F"/>
    <w:rsid w:val="001E3B85"/>
    <w:rsid w:val="001E3DCD"/>
    <w:rsid w:val="001E408E"/>
    <w:rsid w:val="001E437D"/>
    <w:rsid w:val="001E499B"/>
    <w:rsid w:val="001E49FD"/>
    <w:rsid w:val="001E4D22"/>
    <w:rsid w:val="001E504F"/>
    <w:rsid w:val="001E5322"/>
    <w:rsid w:val="001E534E"/>
    <w:rsid w:val="001E58FF"/>
    <w:rsid w:val="001E5AE1"/>
    <w:rsid w:val="001E5D59"/>
    <w:rsid w:val="001E5EC7"/>
    <w:rsid w:val="001E6028"/>
    <w:rsid w:val="001E66B5"/>
    <w:rsid w:val="001E68BD"/>
    <w:rsid w:val="001E6CFA"/>
    <w:rsid w:val="001E6D7D"/>
    <w:rsid w:val="001E6DD4"/>
    <w:rsid w:val="001E6DE0"/>
    <w:rsid w:val="001E7010"/>
    <w:rsid w:val="001E713F"/>
    <w:rsid w:val="001E71BA"/>
    <w:rsid w:val="001E725A"/>
    <w:rsid w:val="001E7303"/>
    <w:rsid w:val="001E7457"/>
    <w:rsid w:val="001E7557"/>
    <w:rsid w:val="001E7563"/>
    <w:rsid w:val="001E7652"/>
    <w:rsid w:val="001E77DF"/>
    <w:rsid w:val="001E7C5F"/>
    <w:rsid w:val="001F012E"/>
    <w:rsid w:val="001F025D"/>
    <w:rsid w:val="001F03CC"/>
    <w:rsid w:val="001F0533"/>
    <w:rsid w:val="001F06DA"/>
    <w:rsid w:val="001F07A6"/>
    <w:rsid w:val="001F09A4"/>
    <w:rsid w:val="001F09C1"/>
    <w:rsid w:val="001F0C9C"/>
    <w:rsid w:val="001F0D0A"/>
    <w:rsid w:val="001F1283"/>
    <w:rsid w:val="001F138B"/>
    <w:rsid w:val="001F14A3"/>
    <w:rsid w:val="001F16A2"/>
    <w:rsid w:val="001F175A"/>
    <w:rsid w:val="001F1BAB"/>
    <w:rsid w:val="001F1C56"/>
    <w:rsid w:val="001F1DC6"/>
    <w:rsid w:val="001F1E9A"/>
    <w:rsid w:val="001F233D"/>
    <w:rsid w:val="001F2390"/>
    <w:rsid w:val="001F2491"/>
    <w:rsid w:val="001F24B4"/>
    <w:rsid w:val="001F271F"/>
    <w:rsid w:val="001F299C"/>
    <w:rsid w:val="001F2DEF"/>
    <w:rsid w:val="001F2FDB"/>
    <w:rsid w:val="001F3093"/>
    <w:rsid w:val="001F324D"/>
    <w:rsid w:val="001F33C8"/>
    <w:rsid w:val="001F357E"/>
    <w:rsid w:val="001F3904"/>
    <w:rsid w:val="001F3BE1"/>
    <w:rsid w:val="001F3C7C"/>
    <w:rsid w:val="001F3CBB"/>
    <w:rsid w:val="001F3ECC"/>
    <w:rsid w:val="001F3F5E"/>
    <w:rsid w:val="001F3FF8"/>
    <w:rsid w:val="001F4000"/>
    <w:rsid w:val="001F40BD"/>
    <w:rsid w:val="001F4191"/>
    <w:rsid w:val="001F4202"/>
    <w:rsid w:val="001F45FF"/>
    <w:rsid w:val="001F46AA"/>
    <w:rsid w:val="001F4CC7"/>
    <w:rsid w:val="001F4E0D"/>
    <w:rsid w:val="001F5269"/>
    <w:rsid w:val="001F537C"/>
    <w:rsid w:val="001F5418"/>
    <w:rsid w:val="001F59B1"/>
    <w:rsid w:val="001F59B9"/>
    <w:rsid w:val="001F59F7"/>
    <w:rsid w:val="001F5B46"/>
    <w:rsid w:val="001F5B71"/>
    <w:rsid w:val="001F5BC2"/>
    <w:rsid w:val="001F5CE4"/>
    <w:rsid w:val="001F5D0C"/>
    <w:rsid w:val="001F5D95"/>
    <w:rsid w:val="001F6011"/>
    <w:rsid w:val="001F6048"/>
    <w:rsid w:val="001F6228"/>
    <w:rsid w:val="001F62FF"/>
    <w:rsid w:val="001F6660"/>
    <w:rsid w:val="001F6682"/>
    <w:rsid w:val="001F69EB"/>
    <w:rsid w:val="001F6A17"/>
    <w:rsid w:val="001F6C93"/>
    <w:rsid w:val="001F74D3"/>
    <w:rsid w:val="001F75D1"/>
    <w:rsid w:val="001F7B0F"/>
    <w:rsid w:val="001F7B2E"/>
    <w:rsid w:val="001F7BB3"/>
    <w:rsid w:val="0020040D"/>
    <w:rsid w:val="0020046B"/>
    <w:rsid w:val="00200521"/>
    <w:rsid w:val="002005F4"/>
    <w:rsid w:val="002008C5"/>
    <w:rsid w:val="00200907"/>
    <w:rsid w:val="0020099C"/>
    <w:rsid w:val="00200A50"/>
    <w:rsid w:val="00200D7D"/>
    <w:rsid w:val="002010D7"/>
    <w:rsid w:val="00201316"/>
    <w:rsid w:val="002013D1"/>
    <w:rsid w:val="00201418"/>
    <w:rsid w:val="00201520"/>
    <w:rsid w:val="002016E7"/>
    <w:rsid w:val="00201832"/>
    <w:rsid w:val="00201889"/>
    <w:rsid w:val="0020188B"/>
    <w:rsid w:val="0020188D"/>
    <w:rsid w:val="00201B8D"/>
    <w:rsid w:val="00201C2B"/>
    <w:rsid w:val="00201E40"/>
    <w:rsid w:val="002021EC"/>
    <w:rsid w:val="00202440"/>
    <w:rsid w:val="0020246A"/>
    <w:rsid w:val="002024A6"/>
    <w:rsid w:val="00202805"/>
    <w:rsid w:val="0020298B"/>
    <w:rsid w:val="00202D9C"/>
    <w:rsid w:val="00203139"/>
    <w:rsid w:val="0020332C"/>
    <w:rsid w:val="00203462"/>
    <w:rsid w:val="00203638"/>
    <w:rsid w:val="00203864"/>
    <w:rsid w:val="002038F9"/>
    <w:rsid w:val="00203E28"/>
    <w:rsid w:val="00203F71"/>
    <w:rsid w:val="00203FBA"/>
    <w:rsid w:val="002041A0"/>
    <w:rsid w:val="00204231"/>
    <w:rsid w:val="00204301"/>
    <w:rsid w:val="00204349"/>
    <w:rsid w:val="0020449F"/>
    <w:rsid w:val="0020457B"/>
    <w:rsid w:val="002046AA"/>
    <w:rsid w:val="002046AC"/>
    <w:rsid w:val="002046BA"/>
    <w:rsid w:val="0020476C"/>
    <w:rsid w:val="00204A4F"/>
    <w:rsid w:val="00204AC2"/>
    <w:rsid w:val="00204B6E"/>
    <w:rsid w:val="00204E30"/>
    <w:rsid w:val="00204F71"/>
    <w:rsid w:val="00205120"/>
    <w:rsid w:val="00205165"/>
    <w:rsid w:val="002055D0"/>
    <w:rsid w:val="00205801"/>
    <w:rsid w:val="00205B4C"/>
    <w:rsid w:val="00205C0F"/>
    <w:rsid w:val="00205D8E"/>
    <w:rsid w:val="00206021"/>
    <w:rsid w:val="0020605A"/>
    <w:rsid w:val="002060D9"/>
    <w:rsid w:val="002061E8"/>
    <w:rsid w:val="0020634A"/>
    <w:rsid w:val="002063DF"/>
    <w:rsid w:val="0020657D"/>
    <w:rsid w:val="0020666A"/>
    <w:rsid w:val="00206949"/>
    <w:rsid w:val="00206960"/>
    <w:rsid w:val="0020698F"/>
    <w:rsid w:val="00206A8D"/>
    <w:rsid w:val="00206C1D"/>
    <w:rsid w:val="00206E56"/>
    <w:rsid w:val="00206F48"/>
    <w:rsid w:val="002070E6"/>
    <w:rsid w:val="00207329"/>
    <w:rsid w:val="00207694"/>
    <w:rsid w:val="00207827"/>
    <w:rsid w:val="00207D60"/>
    <w:rsid w:val="00207D68"/>
    <w:rsid w:val="00210405"/>
    <w:rsid w:val="0021066A"/>
    <w:rsid w:val="0021072F"/>
    <w:rsid w:val="002108A3"/>
    <w:rsid w:val="002108B7"/>
    <w:rsid w:val="002108C0"/>
    <w:rsid w:val="00210962"/>
    <w:rsid w:val="002109C5"/>
    <w:rsid w:val="002109FB"/>
    <w:rsid w:val="00210AEA"/>
    <w:rsid w:val="00210B5D"/>
    <w:rsid w:val="00210CEA"/>
    <w:rsid w:val="00210D5C"/>
    <w:rsid w:val="00211084"/>
    <w:rsid w:val="0021111F"/>
    <w:rsid w:val="002116C9"/>
    <w:rsid w:val="002118BF"/>
    <w:rsid w:val="00211C92"/>
    <w:rsid w:val="0021242B"/>
    <w:rsid w:val="00212540"/>
    <w:rsid w:val="002125EF"/>
    <w:rsid w:val="00212791"/>
    <w:rsid w:val="00212982"/>
    <w:rsid w:val="00212C0C"/>
    <w:rsid w:val="00212EC1"/>
    <w:rsid w:val="00212EC3"/>
    <w:rsid w:val="00212EFA"/>
    <w:rsid w:val="002131B7"/>
    <w:rsid w:val="002131E6"/>
    <w:rsid w:val="00213210"/>
    <w:rsid w:val="002132DA"/>
    <w:rsid w:val="00213A82"/>
    <w:rsid w:val="00213B88"/>
    <w:rsid w:val="00213CE9"/>
    <w:rsid w:val="00213D3D"/>
    <w:rsid w:val="002141D8"/>
    <w:rsid w:val="00214240"/>
    <w:rsid w:val="002142B7"/>
    <w:rsid w:val="0021453F"/>
    <w:rsid w:val="00214849"/>
    <w:rsid w:val="00214930"/>
    <w:rsid w:val="00214D59"/>
    <w:rsid w:val="002151AB"/>
    <w:rsid w:val="00215788"/>
    <w:rsid w:val="00215942"/>
    <w:rsid w:val="00215A82"/>
    <w:rsid w:val="00215B89"/>
    <w:rsid w:val="00215BDB"/>
    <w:rsid w:val="00215CF3"/>
    <w:rsid w:val="00215D1C"/>
    <w:rsid w:val="00215D88"/>
    <w:rsid w:val="00215E02"/>
    <w:rsid w:val="00215E2B"/>
    <w:rsid w:val="00216298"/>
    <w:rsid w:val="0021634D"/>
    <w:rsid w:val="002169E2"/>
    <w:rsid w:val="00216ADF"/>
    <w:rsid w:val="00216B27"/>
    <w:rsid w:val="00216D10"/>
    <w:rsid w:val="00216E00"/>
    <w:rsid w:val="00216F2A"/>
    <w:rsid w:val="00216F40"/>
    <w:rsid w:val="002170F6"/>
    <w:rsid w:val="002174B9"/>
    <w:rsid w:val="0021754C"/>
    <w:rsid w:val="002176ED"/>
    <w:rsid w:val="002177BD"/>
    <w:rsid w:val="002178D0"/>
    <w:rsid w:val="002202B1"/>
    <w:rsid w:val="002203DA"/>
    <w:rsid w:val="00220483"/>
    <w:rsid w:val="0022089D"/>
    <w:rsid w:val="00220AB3"/>
    <w:rsid w:val="00220B02"/>
    <w:rsid w:val="00220D53"/>
    <w:rsid w:val="00221136"/>
    <w:rsid w:val="002212DF"/>
    <w:rsid w:val="0022138D"/>
    <w:rsid w:val="00221593"/>
    <w:rsid w:val="002215C2"/>
    <w:rsid w:val="002215F0"/>
    <w:rsid w:val="00221846"/>
    <w:rsid w:val="00221A1E"/>
    <w:rsid w:val="00221CE3"/>
    <w:rsid w:val="00221CF4"/>
    <w:rsid w:val="00221DE1"/>
    <w:rsid w:val="00221FB3"/>
    <w:rsid w:val="00222228"/>
    <w:rsid w:val="00222373"/>
    <w:rsid w:val="002225BA"/>
    <w:rsid w:val="00222730"/>
    <w:rsid w:val="0022279B"/>
    <w:rsid w:val="00222863"/>
    <w:rsid w:val="00222A17"/>
    <w:rsid w:val="00222B4E"/>
    <w:rsid w:val="00222C4E"/>
    <w:rsid w:val="00222CED"/>
    <w:rsid w:val="00222D4B"/>
    <w:rsid w:val="002232EA"/>
    <w:rsid w:val="00223423"/>
    <w:rsid w:val="00223492"/>
    <w:rsid w:val="00223727"/>
    <w:rsid w:val="002239C2"/>
    <w:rsid w:val="002239F8"/>
    <w:rsid w:val="00223A35"/>
    <w:rsid w:val="00223A9E"/>
    <w:rsid w:val="00223BDA"/>
    <w:rsid w:val="00223CD5"/>
    <w:rsid w:val="00223D67"/>
    <w:rsid w:val="00223DD6"/>
    <w:rsid w:val="00223F27"/>
    <w:rsid w:val="00223F5A"/>
    <w:rsid w:val="00224012"/>
    <w:rsid w:val="002244C4"/>
    <w:rsid w:val="0022465E"/>
    <w:rsid w:val="00224996"/>
    <w:rsid w:val="00224D03"/>
    <w:rsid w:val="00224D05"/>
    <w:rsid w:val="00224D2C"/>
    <w:rsid w:val="00224ED9"/>
    <w:rsid w:val="002252B1"/>
    <w:rsid w:val="0022570D"/>
    <w:rsid w:val="00225AF9"/>
    <w:rsid w:val="00225B09"/>
    <w:rsid w:val="00225B23"/>
    <w:rsid w:val="00225E44"/>
    <w:rsid w:val="002261CA"/>
    <w:rsid w:val="00226897"/>
    <w:rsid w:val="00226A79"/>
    <w:rsid w:val="00226A9D"/>
    <w:rsid w:val="00226D65"/>
    <w:rsid w:val="00226E1C"/>
    <w:rsid w:val="00226F10"/>
    <w:rsid w:val="00226F14"/>
    <w:rsid w:val="00226F5F"/>
    <w:rsid w:val="00227014"/>
    <w:rsid w:val="00227021"/>
    <w:rsid w:val="002270EF"/>
    <w:rsid w:val="00227248"/>
    <w:rsid w:val="002273D5"/>
    <w:rsid w:val="002275E2"/>
    <w:rsid w:val="0022762D"/>
    <w:rsid w:val="00227A0D"/>
    <w:rsid w:val="00227C56"/>
    <w:rsid w:val="00227E31"/>
    <w:rsid w:val="00227E3A"/>
    <w:rsid w:val="00227F26"/>
    <w:rsid w:val="002303F9"/>
    <w:rsid w:val="00230525"/>
    <w:rsid w:val="00230751"/>
    <w:rsid w:val="002307B0"/>
    <w:rsid w:val="00230C02"/>
    <w:rsid w:val="00230C0A"/>
    <w:rsid w:val="00230D81"/>
    <w:rsid w:val="00231100"/>
    <w:rsid w:val="0023155A"/>
    <w:rsid w:val="00231604"/>
    <w:rsid w:val="002318BB"/>
    <w:rsid w:val="00231901"/>
    <w:rsid w:val="0023198A"/>
    <w:rsid w:val="00231AC8"/>
    <w:rsid w:val="00231D22"/>
    <w:rsid w:val="00231DEC"/>
    <w:rsid w:val="00232242"/>
    <w:rsid w:val="002323FE"/>
    <w:rsid w:val="00232778"/>
    <w:rsid w:val="00232AD0"/>
    <w:rsid w:val="00232BC6"/>
    <w:rsid w:val="00232C84"/>
    <w:rsid w:val="00232EEC"/>
    <w:rsid w:val="00232F87"/>
    <w:rsid w:val="00233100"/>
    <w:rsid w:val="002331AC"/>
    <w:rsid w:val="002331D1"/>
    <w:rsid w:val="0023394E"/>
    <w:rsid w:val="002339FC"/>
    <w:rsid w:val="00233A14"/>
    <w:rsid w:val="00233FE6"/>
    <w:rsid w:val="00234084"/>
    <w:rsid w:val="00234236"/>
    <w:rsid w:val="002344C8"/>
    <w:rsid w:val="00234557"/>
    <w:rsid w:val="0023474A"/>
    <w:rsid w:val="002348A9"/>
    <w:rsid w:val="002349FA"/>
    <w:rsid w:val="00235028"/>
    <w:rsid w:val="0023507C"/>
    <w:rsid w:val="002350F8"/>
    <w:rsid w:val="002353DB"/>
    <w:rsid w:val="002357A1"/>
    <w:rsid w:val="00235869"/>
    <w:rsid w:val="002358CA"/>
    <w:rsid w:val="0023595D"/>
    <w:rsid w:val="00235CD9"/>
    <w:rsid w:val="002360B7"/>
    <w:rsid w:val="002361E8"/>
    <w:rsid w:val="002362E8"/>
    <w:rsid w:val="00236569"/>
    <w:rsid w:val="00236B09"/>
    <w:rsid w:val="00236C04"/>
    <w:rsid w:val="00236C81"/>
    <w:rsid w:val="00236D6D"/>
    <w:rsid w:val="0023729E"/>
    <w:rsid w:val="002374B9"/>
    <w:rsid w:val="002375C5"/>
    <w:rsid w:val="002375EC"/>
    <w:rsid w:val="0023761D"/>
    <w:rsid w:val="00237A8D"/>
    <w:rsid w:val="00237ADF"/>
    <w:rsid w:val="00237E1E"/>
    <w:rsid w:val="0024015B"/>
    <w:rsid w:val="002404D2"/>
    <w:rsid w:val="002407EB"/>
    <w:rsid w:val="00240A88"/>
    <w:rsid w:val="00241022"/>
    <w:rsid w:val="00241429"/>
    <w:rsid w:val="002414E0"/>
    <w:rsid w:val="00241807"/>
    <w:rsid w:val="00241875"/>
    <w:rsid w:val="0024197C"/>
    <w:rsid w:val="002419BC"/>
    <w:rsid w:val="00241C1D"/>
    <w:rsid w:val="00241CBD"/>
    <w:rsid w:val="00242132"/>
    <w:rsid w:val="00242383"/>
    <w:rsid w:val="002423D4"/>
    <w:rsid w:val="0024274C"/>
    <w:rsid w:val="00242833"/>
    <w:rsid w:val="002429AC"/>
    <w:rsid w:val="00242B47"/>
    <w:rsid w:val="00243478"/>
    <w:rsid w:val="002434E0"/>
    <w:rsid w:val="00243739"/>
    <w:rsid w:val="0024385D"/>
    <w:rsid w:val="00243982"/>
    <w:rsid w:val="002439B4"/>
    <w:rsid w:val="00243B94"/>
    <w:rsid w:val="00243E8C"/>
    <w:rsid w:val="00243E9D"/>
    <w:rsid w:val="00243F68"/>
    <w:rsid w:val="002447CF"/>
    <w:rsid w:val="0024491B"/>
    <w:rsid w:val="00244BCB"/>
    <w:rsid w:val="00244E4E"/>
    <w:rsid w:val="00244E9F"/>
    <w:rsid w:val="002450D9"/>
    <w:rsid w:val="00245104"/>
    <w:rsid w:val="00245108"/>
    <w:rsid w:val="002454AD"/>
    <w:rsid w:val="0024577E"/>
    <w:rsid w:val="002458DF"/>
    <w:rsid w:val="00245A3D"/>
    <w:rsid w:val="0024626A"/>
    <w:rsid w:val="00246421"/>
    <w:rsid w:val="00246607"/>
    <w:rsid w:val="002466C8"/>
    <w:rsid w:val="00246804"/>
    <w:rsid w:val="00246A15"/>
    <w:rsid w:val="00246A22"/>
    <w:rsid w:val="00246AB8"/>
    <w:rsid w:val="00246B6D"/>
    <w:rsid w:val="00246C42"/>
    <w:rsid w:val="00246DE0"/>
    <w:rsid w:val="00247017"/>
    <w:rsid w:val="0024725A"/>
    <w:rsid w:val="002472B3"/>
    <w:rsid w:val="0024740C"/>
    <w:rsid w:val="00247701"/>
    <w:rsid w:val="0024772A"/>
    <w:rsid w:val="00247875"/>
    <w:rsid w:val="00247930"/>
    <w:rsid w:val="002479AE"/>
    <w:rsid w:val="00247AB1"/>
    <w:rsid w:val="00247B40"/>
    <w:rsid w:val="00247DB8"/>
    <w:rsid w:val="00247DF0"/>
    <w:rsid w:val="00247FFD"/>
    <w:rsid w:val="002502FD"/>
    <w:rsid w:val="0025052C"/>
    <w:rsid w:val="00250642"/>
    <w:rsid w:val="00250875"/>
    <w:rsid w:val="002508D5"/>
    <w:rsid w:val="002509B6"/>
    <w:rsid w:val="002509C4"/>
    <w:rsid w:val="00250A6F"/>
    <w:rsid w:val="00250C0A"/>
    <w:rsid w:val="00250D25"/>
    <w:rsid w:val="002510F4"/>
    <w:rsid w:val="002513DA"/>
    <w:rsid w:val="002513E3"/>
    <w:rsid w:val="002517E5"/>
    <w:rsid w:val="0025186D"/>
    <w:rsid w:val="00251C75"/>
    <w:rsid w:val="00251F74"/>
    <w:rsid w:val="00252096"/>
    <w:rsid w:val="0025217E"/>
    <w:rsid w:val="002524D3"/>
    <w:rsid w:val="002525A6"/>
    <w:rsid w:val="002525B2"/>
    <w:rsid w:val="002526ED"/>
    <w:rsid w:val="00252745"/>
    <w:rsid w:val="00252775"/>
    <w:rsid w:val="00252786"/>
    <w:rsid w:val="00252EB2"/>
    <w:rsid w:val="00253039"/>
    <w:rsid w:val="00253359"/>
    <w:rsid w:val="0025353D"/>
    <w:rsid w:val="0025369E"/>
    <w:rsid w:val="0025382D"/>
    <w:rsid w:val="00253950"/>
    <w:rsid w:val="0025396B"/>
    <w:rsid w:val="00253AEB"/>
    <w:rsid w:val="00253BDE"/>
    <w:rsid w:val="00253DD8"/>
    <w:rsid w:val="00253DF4"/>
    <w:rsid w:val="002540AC"/>
    <w:rsid w:val="00254613"/>
    <w:rsid w:val="002546B8"/>
    <w:rsid w:val="00254910"/>
    <w:rsid w:val="00254BB9"/>
    <w:rsid w:val="00254C4D"/>
    <w:rsid w:val="0025532D"/>
    <w:rsid w:val="00255493"/>
    <w:rsid w:val="002555A6"/>
    <w:rsid w:val="0025562D"/>
    <w:rsid w:val="002556BF"/>
    <w:rsid w:val="00255719"/>
    <w:rsid w:val="00255761"/>
    <w:rsid w:val="002557BA"/>
    <w:rsid w:val="00255872"/>
    <w:rsid w:val="00255AEE"/>
    <w:rsid w:val="00255DB3"/>
    <w:rsid w:val="00255DC5"/>
    <w:rsid w:val="00255EDB"/>
    <w:rsid w:val="00256261"/>
    <w:rsid w:val="00256294"/>
    <w:rsid w:val="00256352"/>
    <w:rsid w:val="00256489"/>
    <w:rsid w:val="002564C5"/>
    <w:rsid w:val="0025658C"/>
    <w:rsid w:val="00256594"/>
    <w:rsid w:val="00256685"/>
    <w:rsid w:val="00256C60"/>
    <w:rsid w:val="00256D47"/>
    <w:rsid w:val="00256EE3"/>
    <w:rsid w:val="00256F38"/>
    <w:rsid w:val="002571E0"/>
    <w:rsid w:val="00257247"/>
    <w:rsid w:val="0025739F"/>
    <w:rsid w:val="002574E4"/>
    <w:rsid w:val="00257695"/>
    <w:rsid w:val="002577B3"/>
    <w:rsid w:val="0025797D"/>
    <w:rsid w:val="00257A13"/>
    <w:rsid w:val="00257EDD"/>
    <w:rsid w:val="00257F67"/>
    <w:rsid w:val="002600A3"/>
    <w:rsid w:val="002600DA"/>
    <w:rsid w:val="00260125"/>
    <w:rsid w:val="0026016F"/>
    <w:rsid w:val="002601A0"/>
    <w:rsid w:val="002607E8"/>
    <w:rsid w:val="00260940"/>
    <w:rsid w:val="00260A03"/>
    <w:rsid w:val="00260A78"/>
    <w:rsid w:val="00260DDB"/>
    <w:rsid w:val="00261169"/>
    <w:rsid w:val="0026129A"/>
    <w:rsid w:val="002612B0"/>
    <w:rsid w:val="00261518"/>
    <w:rsid w:val="00261718"/>
    <w:rsid w:val="0026181A"/>
    <w:rsid w:val="002618C0"/>
    <w:rsid w:val="002618DE"/>
    <w:rsid w:val="00261BCC"/>
    <w:rsid w:val="00261DBF"/>
    <w:rsid w:val="00261EB9"/>
    <w:rsid w:val="0026211E"/>
    <w:rsid w:val="002624C9"/>
    <w:rsid w:val="002624D5"/>
    <w:rsid w:val="00262812"/>
    <w:rsid w:val="0026294A"/>
    <w:rsid w:val="0026299D"/>
    <w:rsid w:val="00262DCD"/>
    <w:rsid w:val="00262DFD"/>
    <w:rsid w:val="002632CC"/>
    <w:rsid w:val="002633EB"/>
    <w:rsid w:val="0026363B"/>
    <w:rsid w:val="00263958"/>
    <w:rsid w:val="002639D3"/>
    <w:rsid w:val="00263AD5"/>
    <w:rsid w:val="00263EF8"/>
    <w:rsid w:val="0026410F"/>
    <w:rsid w:val="0026425B"/>
    <w:rsid w:val="00264474"/>
    <w:rsid w:val="002648AC"/>
    <w:rsid w:val="002648F7"/>
    <w:rsid w:val="00264A5B"/>
    <w:rsid w:val="00264D27"/>
    <w:rsid w:val="00264FE5"/>
    <w:rsid w:val="002650BA"/>
    <w:rsid w:val="002651CD"/>
    <w:rsid w:val="00265705"/>
    <w:rsid w:val="00265A8D"/>
    <w:rsid w:val="00265B27"/>
    <w:rsid w:val="00265C11"/>
    <w:rsid w:val="00265DDB"/>
    <w:rsid w:val="00266041"/>
    <w:rsid w:val="002666FB"/>
    <w:rsid w:val="0026675A"/>
    <w:rsid w:val="002669F0"/>
    <w:rsid w:val="00266B24"/>
    <w:rsid w:val="00266C24"/>
    <w:rsid w:val="00267104"/>
    <w:rsid w:val="002671E5"/>
    <w:rsid w:val="0026725E"/>
    <w:rsid w:val="0026739E"/>
    <w:rsid w:val="00267590"/>
    <w:rsid w:val="00267601"/>
    <w:rsid w:val="00267615"/>
    <w:rsid w:val="002677CB"/>
    <w:rsid w:val="00267C0C"/>
    <w:rsid w:val="00267D25"/>
    <w:rsid w:val="00267E4F"/>
    <w:rsid w:val="00267EEF"/>
    <w:rsid w:val="00270165"/>
    <w:rsid w:val="0027024C"/>
    <w:rsid w:val="00270281"/>
    <w:rsid w:val="0027038E"/>
    <w:rsid w:val="002704BF"/>
    <w:rsid w:val="00270BFE"/>
    <w:rsid w:val="00270E32"/>
    <w:rsid w:val="00270E3E"/>
    <w:rsid w:val="00271395"/>
    <w:rsid w:val="0027161A"/>
    <w:rsid w:val="002717A0"/>
    <w:rsid w:val="002718CB"/>
    <w:rsid w:val="00271A2D"/>
    <w:rsid w:val="00271A45"/>
    <w:rsid w:val="00271BFB"/>
    <w:rsid w:val="00271C27"/>
    <w:rsid w:val="0027244B"/>
    <w:rsid w:val="0027262F"/>
    <w:rsid w:val="002726FB"/>
    <w:rsid w:val="002728BF"/>
    <w:rsid w:val="00272BF7"/>
    <w:rsid w:val="00272D90"/>
    <w:rsid w:val="00272E86"/>
    <w:rsid w:val="00273483"/>
    <w:rsid w:val="002735A3"/>
    <w:rsid w:val="00273663"/>
    <w:rsid w:val="00273726"/>
    <w:rsid w:val="00273C90"/>
    <w:rsid w:val="00273E80"/>
    <w:rsid w:val="00274534"/>
    <w:rsid w:val="0027454A"/>
    <w:rsid w:val="00274560"/>
    <w:rsid w:val="00274658"/>
    <w:rsid w:val="00274842"/>
    <w:rsid w:val="00274848"/>
    <w:rsid w:val="0027485B"/>
    <w:rsid w:val="002748E3"/>
    <w:rsid w:val="00274A0B"/>
    <w:rsid w:val="00274ABA"/>
    <w:rsid w:val="00274B68"/>
    <w:rsid w:val="00274BE7"/>
    <w:rsid w:val="002750C3"/>
    <w:rsid w:val="00275260"/>
    <w:rsid w:val="002753F0"/>
    <w:rsid w:val="002756D8"/>
    <w:rsid w:val="00275744"/>
    <w:rsid w:val="0027671A"/>
    <w:rsid w:val="002768E1"/>
    <w:rsid w:val="002769EE"/>
    <w:rsid w:val="00276BAE"/>
    <w:rsid w:val="00276C24"/>
    <w:rsid w:val="00276C8D"/>
    <w:rsid w:val="00276C90"/>
    <w:rsid w:val="00276D14"/>
    <w:rsid w:val="00276D1B"/>
    <w:rsid w:val="00276E6B"/>
    <w:rsid w:val="00277078"/>
    <w:rsid w:val="00277168"/>
    <w:rsid w:val="0027718C"/>
    <w:rsid w:val="0027734A"/>
    <w:rsid w:val="00277352"/>
    <w:rsid w:val="0027753D"/>
    <w:rsid w:val="00277C57"/>
    <w:rsid w:val="00277CCC"/>
    <w:rsid w:val="00277CE9"/>
    <w:rsid w:val="0028008F"/>
    <w:rsid w:val="00280147"/>
    <w:rsid w:val="00280212"/>
    <w:rsid w:val="00280249"/>
    <w:rsid w:val="00280341"/>
    <w:rsid w:val="0028051C"/>
    <w:rsid w:val="00280549"/>
    <w:rsid w:val="002809E2"/>
    <w:rsid w:val="00280A4C"/>
    <w:rsid w:val="00280B47"/>
    <w:rsid w:val="00280BA4"/>
    <w:rsid w:val="00280BFA"/>
    <w:rsid w:val="0028139B"/>
    <w:rsid w:val="002816E6"/>
    <w:rsid w:val="00281830"/>
    <w:rsid w:val="002818DF"/>
    <w:rsid w:val="00281A2C"/>
    <w:rsid w:val="00281F65"/>
    <w:rsid w:val="00281F9B"/>
    <w:rsid w:val="00281FC8"/>
    <w:rsid w:val="00282075"/>
    <w:rsid w:val="00282159"/>
    <w:rsid w:val="00282168"/>
    <w:rsid w:val="00282305"/>
    <w:rsid w:val="0028235A"/>
    <w:rsid w:val="00282415"/>
    <w:rsid w:val="00282ABD"/>
    <w:rsid w:val="00282B4C"/>
    <w:rsid w:val="00282BAA"/>
    <w:rsid w:val="00282C9E"/>
    <w:rsid w:val="00282DCF"/>
    <w:rsid w:val="00282E53"/>
    <w:rsid w:val="00282F70"/>
    <w:rsid w:val="00283390"/>
    <w:rsid w:val="002833BB"/>
    <w:rsid w:val="002834A8"/>
    <w:rsid w:val="0028367F"/>
    <w:rsid w:val="0028370B"/>
    <w:rsid w:val="0028387E"/>
    <w:rsid w:val="00283995"/>
    <w:rsid w:val="00283D37"/>
    <w:rsid w:val="00283E10"/>
    <w:rsid w:val="00283F5A"/>
    <w:rsid w:val="0028400C"/>
    <w:rsid w:val="00284284"/>
    <w:rsid w:val="002847C4"/>
    <w:rsid w:val="00284AAA"/>
    <w:rsid w:val="00284ABC"/>
    <w:rsid w:val="00284B76"/>
    <w:rsid w:val="00284F69"/>
    <w:rsid w:val="00284F93"/>
    <w:rsid w:val="002850F5"/>
    <w:rsid w:val="0028561A"/>
    <w:rsid w:val="00285647"/>
    <w:rsid w:val="002858BB"/>
    <w:rsid w:val="00285924"/>
    <w:rsid w:val="00285A8E"/>
    <w:rsid w:val="00285B99"/>
    <w:rsid w:val="00285E50"/>
    <w:rsid w:val="00285F74"/>
    <w:rsid w:val="0028608C"/>
    <w:rsid w:val="002866FE"/>
    <w:rsid w:val="002867D2"/>
    <w:rsid w:val="0028694D"/>
    <w:rsid w:val="00286BBB"/>
    <w:rsid w:val="00286D9E"/>
    <w:rsid w:val="0028740E"/>
    <w:rsid w:val="002876E4"/>
    <w:rsid w:val="00287893"/>
    <w:rsid w:val="002879E8"/>
    <w:rsid w:val="00287BA1"/>
    <w:rsid w:val="0029020F"/>
    <w:rsid w:val="00290242"/>
    <w:rsid w:val="002903CF"/>
    <w:rsid w:val="002903F5"/>
    <w:rsid w:val="00290612"/>
    <w:rsid w:val="00290729"/>
    <w:rsid w:val="0029089C"/>
    <w:rsid w:val="00290AEF"/>
    <w:rsid w:val="00290AF1"/>
    <w:rsid w:val="00290CE1"/>
    <w:rsid w:val="00290CF0"/>
    <w:rsid w:val="00290DF4"/>
    <w:rsid w:val="002911BC"/>
    <w:rsid w:val="0029120D"/>
    <w:rsid w:val="00291765"/>
    <w:rsid w:val="002917B2"/>
    <w:rsid w:val="00291A36"/>
    <w:rsid w:val="00291A49"/>
    <w:rsid w:val="00291B05"/>
    <w:rsid w:val="00291EAF"/>
    <w:rsid w:val="00292367"/>
    <w:rsid w:val="00292641"/>
    <w:rsid w:val="002927F0"/>
    <w:rsid w:val="00292AE3"/>
    <w:rsid w:val="00292F9E"/>
    <w:rsid w:val="002932A5"/>
    <w:rsid w:val="00293317"/>
    <w:rsid w:val="00293545"/>
    <w:rsid w:val="00293581"/>
    <w:rsid w:val="002938DD"/>
    <w:rsid w:val="002938FC"/>
    <w:rsid w:val="00293CB2"/>
    <w:rsid w:val="00293E27"/>
    <w:rsid w:val="00293F78"/>
    <w:rsid w:val="002941BC"/>
    <w:rsid w:val="00294540"/>
    <w:rsid w:val="0029478E"/>
    <w:rsid w:val="00294A47"/>
    <w:rsid w:val="00294B9D"/>
    <w:rsid w:val="00294C39"/>
    <w:rsid w:val="00294F4A"/>
    <w:rsid w:val="00294FDA"/>
    <w:rsid w:val="00294FE5"/>
    <w:rsid w:val="00295451"/>
    <w:rsid w:val="00295AF4"/>
    <w:rsid w:val="00295BFD"/>
    <w:rsid w:val="002961C7"/>
    <w:rsid w:val="0029628C"/>
    <w:rsid w:val="00296556"/>
    <w:rsid w:val="00296565"/>
    <w:rsid w:val="002965C5"/>
    <w:rsid w:val="00296883"/>
    <w:rsid w:val="00296B59"/>
    <w:rsid w:val="00296C5E"/>
    <w:rsid w:val="00296F01"/>
    <w:rsid w:val="002970DD"/>
    <w:rsid w:val="0029711B"/>
    <w:rsid w:val="00297160"/>
    <w:rsid w:val="002971F4"/>
    <w:rsid w:val="002972D5"/>
    <w:rsid w:val="0029734C"/>
    <w:rsid w:val="002977EB"/>
    <w:rsid w:val="00297D59"/>
    <w:rsid w:val="00297DB9"/>
    <w:rsid w:val="00297DC9"/>
    <w:rsid w:val="00297E18"/>
    <w:rsid w:val="00297E93"/>
    <w:rsid w:val="00297FB6"/>
    <w:rsid w:val="002A025A"/>
    <w:rsid w:val="002A03C1"/>
    <w:rsid w:val="002A0542"/>
    <w:rsid w:val="002A07D6"/>
    <w:rsid w:val="002A086B"/>
    <w:rsid w:val="002A0B1B"/>
    <w:rsid w:val="002A1268"/>
    <w:rsid w:val="002A13A4"/>
    <w:rsid w:val="002A13DB"/>
    <w:rsid w:val="002A15C0"/>
    <w:rsid w:val="002A160D"/>
    <w:rsid w:val="002A179B"/>
    <w:rsid w:val="002A17AD"/>
    <w:rsid w:val="002A1D4E"/>
    <w:rsid w:val="002A1D79"/>
    <w:rsid w:val="002A214E"/>
    <w:rsid w:val="002A24A6"/>
    <w:rsid w:val="002A2535"/>
    <w:rsid w:val="002A2585"/>
    <w:rsid w:val="002A2654"/>
    <w:rsid w:val="002A26A4"/>
    <w:rsid w:val="002A2949"/>
    <w:rsid w:val="002A2AFC"/>
    <w:rsid w:val="002A2D04"/>
    <w:rsid w:val="002A2E4B"/>
    <w:rsid w:val="002A3264"/>
    <w:rsid w:val="002A3613"/>
    <w:rsid w:val="002A386E"/>
    <w:rsid w:val="002A39EE"/>
    <w:rsid w:val="002A3B05"/>
    <w:rsid w:val="002A3B4D"/>
    <w:rsid w:val="002A3DE5"/>
    <w:rsid w:val="002A3EAB"/>
    <w:rsid w:val="002A3F16"/>
    <w:rsid w:val="002A429D"/>
    <w:rsid w:val="002A43EA"/>
    <w:rsid w:val="002A4477"/>
    <w:rsid w:val="002A475E"/>
    <w:rsid w:val="002A47CB"/>
    <w:rsid w:val="002A4815"/>
    <w:rsid w:val="002A48B2"/>
    <w:rsid w:val="002A48C5"/>
    <w:rsid w:val="002A49A6"/>
    <w:rsid w:val="002A4ABD"/>
    <w:rsid w:val="002A4DD2"/>
    <w:rsid w:val="002A4FA1"/>
    <w:rsid w:val="002A51DA"/>
    <w:rsid w:val="002A53C5"/>
    <w:rsid w:val="002A565B"/>
    <w:rsid w:val="002A57B1"/>
    <w:rsid w:val="002A5A09"/>
    <w:rsid w:val="002A5CD4"/>
    <w:rsid w:val="002A5D35"/>
    <w:rsid w:val="002A5D6C"/>
    <w:rsid w:val="002A611C"/>
    <w:rsid w:val="002A6237"/>
    <w:rsid w:val="002A6318"/>
    <w:rsid w:val="002A63A7"/>
    <w:rsid w:val="002A68CC"/>
    <w:rsid w:val="002A6B6A"/>
    <w:rsid w:val="002A6C46"/>
    <w:rsid w:val="002A6DF7"/>
    <w:rsid w:val="002A6E69"/>
    <w:rsid w:val="002A6E94"/>
    <w:rsid w:val="002A6F8F"/>
    <w:rsid w:val="002A6FC4"/>
    <w:rsid w:val="002A6FFD"/>
    <w:rsid w:val="002A704D"/>
    <w:rsid w:val="002A7295"/>
    <w:rsid w:val="002A7326"/>
    <w:rsid w:val="002A7421"/>
    <w:rsid w:val="002A771F"/>
    <w:rsid w:val="002A78E8"/>
    <w:rsid w:val="002A79FF"/>
    <w:rsid w:val="002A7A2D"/>
    <w:rsid w:val="002A7E98"/>
    <w:rsid w:val="002A7F27"/>
    <w:rsid w:val="002B014B"/>
    <w:rsid w:val="002B05A7"/>
    <w:rsid w:val="002B0784"/>
    <w:rsid w:val="002B095C"/>
    <w:rsid w:val="002B0A92"/>
    <w:rsid w:val="002B0ACC"/>
    <w:rsid w:val="002B0CAD"/>
    <w:rsid w:val="002B0D75"/>
    <w:rsid w:val="002B0E16"/>
    <w:rsid w:val="002B0F05"/>
    <w:rsid w:val="002B11CA"/>
    <w:rsid w:val="002B13E1"/>
    <w:rsid w:val="002B14BE"/>
    <w:rsid w:val="002B17B4"/>
    <w:rsid w:val="002B198B"/>
    <w:rsid w:val="002B1F6F"/>
    <w:rsid w:val="002B1F84"/>
    <w:rsid w:val="002B2172"/>
    <w:rsid w:val="002B2224"/>
    <w:rsid w:val="002B2401"/>
    <w:rsid w:val="002B24F0"/>
    <w:rsid w:val="002B25A8"/>
    <w:rsid w:val="002B2633"/>
    <w:rsid w:val="002B280F"/>
    <w:rsid w:val="002B2CE9"/>
    <w:rsid w:val="002B2D9F"/>
    <w:rsid w:val="002B2DD9"/>
    <w:rsid w:val="002B2E8F"/>
    <w:rsid w:val="002B2F71"/>
    <w:rsid w:val="002B30B7"/>
    <w:rsid w:val="002B30EF"/>
    <w:rsid w:val="002B3343"/>
    <w:rsid w:val="002B368D"/>
    <w:rsid w:val="002B36E0"/>
    <w:rsid w:val="002B393C"/>
    <w:rsid w:val="002B3BBF"/>
    <w:rsid w:val="002B3E0E"/>
    <w:rsid w:val="002B4517"/>
    <w:rsid w:val="002B48C4"/>
    <w:rsid w:val="002B497D"/>
    <w:rsid w:val="002B4A1F"/>
    <w:rsid w:val="002B4C2C"/>
    <w:rsid w:val="002B4C86"/>
    <w:rsid w:val="002B4D8A"/>
    <w:rsid w:val="002B4F97"/>
    <w:rsid w:val="002B5224"/>
    <w:rsid w:val="002B5261"/>
    <w:rsid w:val="002B588B"/>
    <w:rsid w:val="002B5FED"/>
    <w:rsid w:val="002B620C"/>
    <w:rsid w:val="002B64DE"/>
    <w:rsid w:val="002B661E"/>
    <w:rsid w:val="002B6786"/>
    <w:rsid w:val="002B68BE"/>
    <w:rsid w:val="002B6ABB"/>
    <w:rsid w:val="002B6B4F"/>
    <w:rsid w:val="002B6C2B"/>
    <w:rsid w:val="002B6C43"/>
    <w:rsid w:val="002B6EB1"/>
    <w:rsid w:val="002B7607"/>
    <w:rsid w:val="002B769C"/>
    <w:rsid w:val="002B76AB"/>
    <w:rsid w:val="002B7772"/>
    <w:rsid w:val="002C0162"/>
    <w:rsid w:val="002C04D1"/>
    <w:rsid w:val="002C0595"/>
    <w:rsid w:val="002C0AE6"/>
    <w:rsid w:val="002C0D85"/>
    <w:rsid w:val="002C10F2"/>
    <w:rsid w:val="002C13C8"/>
    <w:rsid w:val="002C15BC"/>
    <w:rsid w:val="002C17A8"/>
    <w:rsid w:val="002C18BA"/>
    <w:rsid w:val="002C1A5D"/>
    <w:rsid w:val="002C1A85"/>
    <w:rsid w:val="002C1E61"/>
    <w:rsid w:val="002C1EB7"/>
    <w:rsid w:val="002C1FA3"/>
    <w:rsid w:val="002C221A"/>
    <w:rsid w:val="002C22A3"/>
    <w:rsid w:val="002C22EA"/>
    <w:rsid w:val="002C2347"/>
    <w:rsid w:val="002C2355"/>
    <w:rsid w:val="002C23D1"/>
    <w:rsid w:val="002C257D"/>
    <w:rsid w:val="002C25E5"/>
    <w:rsid w:val="002C278A"/>
    <w:rsid w:val="002C2A20"/>
    <w:rsid w:val="002C2A4E"/>
    <w:rsid w:val="002C2B35"/>
    <w:rsid w:val="002C2D33"/>
    <w:rsid w:val="002C2DB8"/>
    <w:rsid w:val="002C2E57"/>
    <w:rsid w:val="002C2FB8"/>
    <w:rsid w:val="002C31CF"/>
    <w:rsid w:val="002C31DC"/>
    <w:rsid w:val="002C37B9"/>
    <w:rsid w:val="002C3959"/>
    <w:rsid w:val="002C3AAE"/>
    <w:rsid w:val="002C3AD1"/>
    <w:rsid w:val="002C3B55"/>
    <w:rsid w:val="002C3C78"/>
    <w:rsid w:val="002C3D3E"/>
    <w:rsid w:val="002C3F36"/>
    <w:rsid w:val="002C41CE"/>
    <w:rsid w:val="002C42C9"/>
    <w:rsid w:val="002C43D3"/>
    <w:rsid w:val="002C4478"/>
    <w:rsid w:val="002C4499"/>
    <w:rsid w:val="002C4562"/>
    <w:rsid w:val="002C45D0"/>
    <w:rsid w:val="002C48EA"/>
    <w:rsid w:val="002C4BD1"/>
    <w:rsid w:val="002C4CA8"/>
    <w:rsid w:val="002C4D76"/>
    <w:rsid w:val="002C4F44"/>
    <w:rsid w:val="002C4F65"/>
    <w:rsid w:val="002C554B"/>
    <w:rsid w:val="002C5E9F"/>
    <w:rsid w:val="002C6151"/>
    <w:rsid w:val="002C6174"/>
    <w:rsid w:val="002C63A2"/>
    <w:rsid w:val="002C655A"/>
    <w:rsid w:val="002C6858"/>
    <w:rsid w:val="002C6E2E"/>
    <w:rsid w:val="002C6EAB"/>
    <w:rsid w:val="002C6EB6"/>
    <w:rsid w:val="002C6EC0"/>
    <w:rsid w:val="002C6F1C"/>
    <w:rsid w:val="002C6FAD"/>
    <w:rsid w:val="002C6FF0"/>
    <w:rsid w:val="002C732D"/>
    <w:rsid w:val="002C7650"/>
    <w:rsid w:val="002C7C16"/>
    <w:rsid w:val="002C7FC9"/>
    <w:rsid w:val="002C7FDD"/>
    <w:rsid w:val="002D0134"/>
    <w:rsid w:val="002D027C"/>
    <w:rsid w:val="002D02CD"/>
    <w:rsid w:val="002D0A22"/>
    <w:rsid w:val="002D0BC4"/>
    <w:rsid w:val="002D0D7C"/>
    <w:rsid w:val="002D0EBC"/>
    <w:rsid w:val="002D1060"/>
    <w:rsid w:val="002D1A0C"/>
    <w:rsid w:val="002D1DCC"/>
    <w:rsid w:val="002D2009"/>
    <w:rsid w:val="002D2050"/>
    <w:rsid w:val="002D20A5"/>
    <w:rsid w:val="002D2149"/>
    <w:rsid w:val="002D2190"/>
    <w:rsid w:val="002D2621"/>
    <w:rsid w:val="002D27E9"/>
    <w:rsid w:val="002D28B8"/>
    <w:rsid w:val="002D2C7D"/>
    <w:rsid w:val="002D3064"/>
    <w:rsid w:val="002D3466"/>
    <w:rsid w:val="002D3483"/>
    <w:rsid w:val="002D358A"/>
    <w:rsid w:val="002D3731"/>
    <w:rsid w:val="002D381E"/>
    <w:rsid w:val="002D388B"/>
    <w:rsid w:val="002D39B9"/>
    <w:rsid w:val="002D3A61"/>
    <w:rsid w:val="002D3B05"/>
    <w:rsid w:val="002D3CE4"/>
    <w:rsid w:val="002D3E8E"/>
    <w:rsid w:val="002D4168"/>
    <w:rsid w:val="002D417F"/>
    <w:rsid w:val="002D4BCE"/>
    <w:rsid w:val="002D4CAE"/>
    <w:rsid w:val="002D4F3D"/>
    <w:rsid w:val="002D4F84"/>
    <w:rsid w:val="002D4F87"/>
    <w:rsid w:val="002D53BA"/>
    <w:rsid w:val="002D56A2"/>
    <w:rsid w:val="002D5743"/>
    <w:rsid w:val="002D5A96"/>
    <w:rsid w:val="002D5C5C"/>
    <w:rsid w:val="002D5D79"/>
    <w:rsid w:val="002D6185"/>
    <w:rsid w:val="002D6330"/>
    <w:rsid w:val="002D66E2"/>
    <w:rsid w:val="002D681F"/>
    <w:rsid w:val="002D683B"/>
    <w:rsid w:val="002D6B6C"/>
    <w:rsid w:val="002D6DBA"/>
    <w:rsid w:val="002D70A8"/>
    <w:rsid w:val="002D7895"/>
    <w:rsid w:val="002D78D9"/>
    <w:rsid w:val="002D7AC8"/>
    <w:rsid w:val="002D7ADF"/>
    <w:rsid w:val="002D7E30"/>
    <w:rsid w:val="002D7E4D"/>
    <w:rsid w:val="002D7E8C"/>
    <w:rsid w:val="002E00EF"/>
    <w:rsid w:val="002E01D6"/>
    <w:rsid w:val="002E04A8"/>
    <w:rsid w:val="002E0552"/>
    <w:rsid w:val="002E056D"/>
    <w:rsid w:val="002E0826"/>
    <w:rsid w:val="002E0A08"/>
    <w:rsid w:val="002E0D6B"/>
    <w:rsid w:val="002E153A"/>
    <w:rsid w:val="002E180D"/>
    <w:rsid w:val="002E18E0"/>
    <w:rsid w:val="002E1931"/>
    <w:rsid w:val="002E1B9A"/>
    <w:rsid w:val="002E1C6D"/>
    <w:rsid w:val="002E1D1E"/>
    <w:rsid w:val="002E1E3B"/>
    <w:rsid w:val="002E200B"/>
    <w:rsid w:val="002E22C7"/>
    <w:rsid w:val="002E238C"/>
    <w:rsid w:val="002E2787"/>
    <w:rsid w:val="002E2961"/>
    <w:rsid w:val="002E2962"/>
    <w:rsid w:val="002E2DDA"/>
    <w:rsid w:val="002E2E03"/>
    <w:rsid w:val="002E30DF"/>
    <w:rsid w:val="002E346B"/>
    <w:rsid w:val="002E388D"/>
    <w:rsid w:val="002E391E"/>
    <w:rsid w:val="002E3BD5"/>
    <w:rsid w:val="002E3D12"/>
    <w:rsid w:val="002E45AA"/>
    <w:rsid w:val="002E466A"/>
    <w:rsid w:val="002E48B0"/>
    <w:rsid w:val="002E48D1"/>
    <w:rsid w:val="002E49BA"/>
    <w:rsid w:val="002E4B36"/>
    <w:rsid w:val="002E4E52"/>
    <w:rsid w:val="002E5082"/>
    <w:rsid w:val="002E5204"/>
    <w:rsid w:val="002E5217"/>
    <w:rsid w:val="002E56B1"/>
    <w:rsid w:val="002E5CE3"/>
    <w:rsid w:val="002E5D3A"/>
    <w:rsid w:val="002E5E70"/>
    <w:rsid w:val="002E5E80"/>
    <w:rsid w:val="002E5FDF"/>
    <w:rsid w:val="002E61EE"/>
    <w:rsid w:val="002E6873"/>
    <w:rsid w:val="002E69EC"/>
    <w:rsid w:val="002E6E96"/>
    <w:rsid w:val="002E711C"/>
    <w:rsid w:val="002E7162"/>
    <w:rsid w:val="002E7208"/>
    <w:rsid w:val="002E733F"/>
    <w:rsid w:val="002E7370"/>
    <w:rsid w:val="002E73CE"/>
    <w:rsid w:val="002E743B"/>
    <w:rsid w:val="002E79F3"/>
    <w:rsid w:val="002E7CE4"/>
    <w:rsid w:val="002E7D1B"/>
    <w:rsid w:val="002F01AC"/>
    <w:rsid w:val="002F080A"/>
    <w:rsid w:val="002F0892"/>
    <w:rsid w:val="002F0CF9"/>
    <w:rsid w:val="002F0E15"/>
    <w:rsid w:val="002F0EE9"/>
    <w:rsid w:val="002F1478"/>
    <w:rsid w:val="002F17C1"/>
    <w:rsid w:val="002F17C7"/>
    <w:rsid w:val="002F19FB"/>
    <w:rsid w:val="002F1D25"/>
    <w:rsid w:val="002F1E04"/>
    <w:rsid w:val="002F1ED6"/>
    <w:rsid w:val="002F1F47"/>
    <w:rsid w:val="002F1F7B"/>
    <w:rsid w:val="002F20EE"/>
    <w:rsid w:val="002F22A2"/>
    <w:rsid w:val="002F235C"/>
    <w:rsid w:val="002F23D5"/>
    <w:rsid w:val="002F2568"/>
    <w:rsid w:val="002F293E"/>
    <w:rsid w:val="002F29AC"/>
    <w:rsid w:val="002F2A73"/>
    <w:rsid w:val="002F2C54"/>
    <w:rsid w:val="002F2CC6"/>
    <w:rsid w:val="002F2CF7"/>
    <w:rsid w:val="002F2CFF"/>
    <w:rsid w:val="002F2EA6"/>
    <w:rsid w:val="002F30B1"/>
    <w:rsid w:val="002F3116"/>
    <w:rsid w:val="002F371A"/>
    <w:rsid w:val="002F3AD7"/>
    <w:rsid w:val="002F3DD5"/>
    <w:rsid w:val="002F3ED6"/>
    <w:rsid w:val="002F3F28"/>
    <w:rsid w:val="002F4046"/>
    <w:rsid w:val="002F411A"/>
    <w:rsid w:val="002F4439"/>
    <w:rsid w:val="002F4856"/>
    <w:rsid w:val="002F49A7"/>
    <w:rsid w:val="002F49F9"/>
    <w:rsid w:val="002F4BC9"/>
    <w:rsid w:val="002F4BEC"/>
    <w:rsid w:val="002F4C57"/>
    <w:rsid w:val="002F4F08"/>
    <w:rsid w:val="002F4FB7"/>
    <w:rsid w:val="002F508C"/>
    <w:rsid w:val="002F50EB"/>
    <w:rsid w:val="002F516B"/>
    <w:rsid w:val="002F517D"/>
    <w:rsid w:val="002F5544"/>
    <w:rsid w:val="002F57F1"/>
    <w:rsid w:val="002F584A"/>
    <w:rsid w:val="002F59D0"/>
    <w:rsid w:val="002F5A31"/>
    <w:rsid w:val="002F5A70"/>
    <w:rsid w:val="002F5E20"/>
    <w:rsid w:val="002F5F16"/>
    <w:rsid w:val="002F61BB"/>
    <w:rsid w:val="002F62ED"/>
    <w:rsid w:val="002F6461"/>
    <w:rsid w:val="002F6492"/>
    <w:rsid w:val="002F67E7"/>
    <w:rsid w:val="002F68E5"/>
    <w:rsid w:val="002F6AFA"/>
    <w:rsid w:val="002F6B3B"/>
    <w:rsid w:val="002F6BEC"/>
    <w:rsid w:val="002F6EFB"/>
    <w:rsid w:val="002F7113"/>
    <w:rsid w:val="002F71D2"/>
    <w:rsid w:val="002F732D"/>
    <w:rsid w:val="002F7461"/>
    <w:rsid w:val="002F7607"/>
    <w:rsid w:val="002F7705"/>
    <w:rsid w:val="002F78A2"/>
    <w:rsid w:val="002F795B"/>
    <w:rsid w:val="002F7CC5"/>
    <w:rsid w:val="002F7EB0"/>
    <w:rsid w:val="002F7F11"/>
    <w:rsid w:val="00300169"/>
    <w:rsid w:val="003006B8"/>
    <w:rsid w:val="0030090C"/>
    <w:rsid w:val="003009AB"/>
    <w:rsid w:val="00300A64"/>
    <w:rsid w:val="00300A79"/>
    <w:rsid w:val="00300B34"/>
    <w:rsid w:val="00300B9F"/>
    <w:rsid w:val="00300C49"/>
    <w:rsid w:val="00300CBD"/>
    <w:rsid w:val="00300ED5"/>
    <w:rsid w:val="00300EE0"/>
    <w:rsid w:val="00300F8C"/>
    <w:rsid w:val="003012BA"/>
    <w:rsid w:val="003012BC"/>
    <w:rsid w:val="003012F0"/>
    <w:rsid w:val="00301312"/>
    <w:rsid w:val="003014AD"/>
    <w:rsid w:val="0030150E"/>
    <w:rsid w:val="0030168A"/>
    <w:rsid w:val="0030189F"/>
    <w:rsid w:val="00301983"/>
    <w:rsid w:val="00301E59"/>
    <w:rsid w:val="00301E87"/>
    <w:rsid w:val="003020B8"/>
    <w:rsid w:val="00302128"/>
    <w:rsid w:val="00302401"/>
    <w:rsid w:val="003026DD"/>
    <w:rsid w:val="00302737"/>
    <w:rsid w:val="00302799"/>
    <w:rsid w:val="00302989"/>
    <w:rsid w:val="00302A66"/>
    <w:rsid w:val="00302AAB"/>
    <w:rsid w:val="00302AE3"/>
    <w:rsid w:val="00302D6C"/>
    <w:rsid w:val="00302EB7"/>
    <w:rsid w:val="00302F18"/>
    <w:rsid w:val="003031CA"/>
    <w:rsid w:val="003032F5"/>
    <w:rsid w:val="003032FE"/>
    <w:rsid w:val="00303466"/>
    <w:rsid w:val="003034A9"/>
    <w:rsid w:val="00303527"/>
    <w:rsid w:val="0030370C"/>
    <w:rsid w:val="00303E49"/>
    <w:rsid w:val="00303F37"/>
    <w:rsid w:val="003043E1"/>
    <w:rsid w:val="003044D5"/>
    <w:rsid w:val="00304637"/>
    <w:rsid w:val="00304677"/>
    <w:rsid w:val="0030496D"/>
    <w:rsid w:val="00304974"/>
    <w:rsid w:val="00304E83"/>
    <w:rsid w:val="00304F66"/>
    <w:rsid w:val="0030511E"/>
    <w:rsid w:val="00305122"/>
    <w:rsid w:val="003052AF"/>
    <w:rsid w:val="003052E1"/>
    <w:rsid w:val="00305463"/>
    <w:rsid w:val="0030555E"/>
    <w:rsid w:val="00305A6B"/>
    <w:rsid w:val="00305ABD"/>
    <w:rsid w:val="00305B00"/>
    <w:rsid w:val="00305BD2"/>
    <w:rsid w:val="00305CC9"/>
    <w:rsid w:val="00305DB0"/>
    <w:rsid w:val="00305E9E"/>
    <w:rsid w:val="00306138"/>
    <w:rsid w:val="00306510"/>
    <w:rsid w:val="00306550"/>
    <w:rsid w:val="0030668D"/>
    <w:rsid w:val="0030693F"/>
    <w:rsid w:val="00306EBA"/>
    <w:rsid w:val="00307086"/>
    <w:rsid w:val="003070A6"/>
    <w:rsid w:val="0030738A"/>
    <w:rsid w:val="00307608"/>
    <w:rsid w:val="0030778D"/>
    <w:rsid w:val="003077F3"/>
    <w:rsid w:val="003078C6"/>
    <w:rsid w:val="0030799C"/>
    <w:rsid w:val="00307B69"/>
    <w:rsid w:val="00307D42"/>
    <w:rsid w:val="00307E6E"/>
    <w:rsid w:val="00310004"/>
    <w:rsid w:val="003100A0"/>
    <w:rsid w:val="00310155"/>
    <w:rsid w:val="003101F1"/>
    <w:rsid w:val="003104A1"/>
    <w:rsid w:val="0031051D"/>
    <w:rsid w:val="0031055A"/>
    <w:rsid w:val="003106C7"/>
    <w:rsid w:val="003108ED"/>
    <w:rsid w:val="003109D1"/>
    <w:rsid w:val="00310A3E"/>
    <w:rsid w:val="00310D2D"/>
    <w:rsid w:val="00310FA9"/>
    <w:rsid w:val="00310FDC"/>
    <w:rsid w:val="003111F8"/>
    <w:rsid w:val="0031124E"/>
    <w:rsid w:val="00311348"/>
    <w:rsid w:val="003116DD"/>
    <w:rsid w:val="00311B32"/>
    <w:rsid w:val="00311D90"/>
    <w:rsid w:val="00311E3C"/>
    <w:rsid w:val="00311E83"/>
    <w:rsid w:val="00312490"/>
    <w:rsid w:val="00312690"/>
    <w:rsid w:val="003128E8"/>
    <w:rsid w:val="003129C5"/>
    <w:rsid w:val="00312B46"/>
    <w:rsid w:val="00312F1C"/>
    <w:rsid w:val="003130F5"/>
    <w:rsid w:val="0031356F"/>
    <w:rsid w:val="003136D8"/>
    <w:rsid w:val="00313A12"/>
    <w:rsid w:val="00313AE4"/>
    <w:rsid w:val="00313D10"/>
    <w:rsid w:val="00313D40"/>
    <w:rsid w:val="00314377"/>
    <w:rsid w:val="003144D2"/>
    <w:rsid w:val="003148C7"/>
    <w:rsid w:val="00314AAC"/>
    <w:rsid w:val="00314C28"/>
    <w:rsid w:val="00314C2A"/>
    <w:rsid w:val="00314D71"/>
    <w:rsid w:val="00314DCF"/>
    <w:rsid w:val="0031502A"/>
    <w:rsid w:val="00315032"/>
    <w:rsid w:val="003150E1"/>
    <w:rsid w:val="00315109"/>
    <w:rsid w:val="0031536E"/>
    <w:rsid w:val="00315552"/>
    <w:rsid w:val="003155AE"/>
    <w:rsid w:val="00315600"/>
    <w:rsid w:val="00315668"/>
    <w:rsid w:val="003159B6"/>
    <w:rsid w:val="00315AA7"/>
    <w:rsid w:val="00315AD9"/>
    <w:rsid w:val="003160A0"/>
    <w:rsid w:val="0031621F"/>
    <w:rsid w:val="0031641F"/>
    <w:rsid w:val="00316570"/>
    <w:rsid w:val="003166B7"/>
    <w:rsid w:val="00316AD5"/>
    <w:rsid w:val="00316BA2"/>
    <w:rsid w:val="00316D17"/>
    <w:rsid w:val="00316D92"/>
    <w:rsid w:val="00316F4A"/>
    <w:rsid w:val="00317171"/>
    <w:rsid w:val="00317184"/>
    <w:rsid w:val="003171D5"/>
    <w:rsid w:val="00317203"/>
    <w:rsid w:val="003172BD"/>
    <w:rsid w:val="0031743B"/>
    <w:rsid w:val="0031769B"/>
    <w:rsid w:val="003177DF"/>
    <w:rsid w:val="00317995"/>
    <w:rsid w:val="00317A81"/>
    <w:rsid w:val="003202C1"/>
    <w:rsid w:val="00320737"/>
    <w:rsid w:val="003207A9"/>
    <w:rsid w:val="003208B3"/>
    <w:rsid w:val="0032095E"/>
    <w:rsid w:val="00320BC6"/>
    <w:rsid w:val="00320BD7"/>
    <w:rsid w:val="00320D1E"/>
    <w:rsid w:val="00320E92"/>
    <w:rsid w:val="00320FB2"/>
    <w:rsid w:val="00321055"/>
    <w:rsid w:val="00321219"/>
    <w:rsid w:val="0032127F"/>
    <w:rsid w:val="003212C3"/>
    <w:rsid w:val="00321342"/>
    <w:rsid w:val="003213D2"/>
    <w:rsid w:val="003216AC"/>
    <w:rsid w:val="003217F1"/>
    <w:rsid w:val="003218C3"/>
    <w:rsid w:val="00321AE4"/>
    <w:rsid w:val="00321CC8"/>
    <w:rsid w:val="00321CDA"/>
    <w:rsid w:val="00321DEF"/>
    <w:rsid w:val="00321E50"/>
    <w:rsid w:val="0032214E"/>
    <w:rsid w:val="003224FC"/>
    <w:rsid w:val="003226E5"/>
    <w:rsid w:val="00322753"/>
    <w:rsid w:val="00322B04"/>
    <w:rsid w:val="00322B69"/>
    <w:rsid w:val="00322E54"/>
    <w:rsid w:val="00322EF2"/>
    <w:rsid w:val="00322F6A"/>
    <w:rsid w:val="00323022"/>
    <w:rsid w:val="003233C0"/>
    <w:rsid w:val="003233EE"/>
    <w:rsid w:val="0032352D"/>
    <w:rsid w:val="003235F4"/>
    <w:rsid w:val="003236ED"/>
    <w:rsid w:val="00323AF8"/>
    <w:rsid w:val="00323D68"/>
    <w:rsid w:val="00324076"/>
    <w:rsid w:val="0032417B"/>
    <w:rsid w:val="003244B6"/>
    <w:rsid w:val="0032455B"/>
    <w:rsid w:val="00324675"/>
    <w:rsid w:val="00324769"/>
    <w:rsid w:val="003247CC"/>
    <w:rsid w:val="00324B72"/>
    <w:rsid w:val="00324BF0"/>
    <w:rsid w:val="00324C4C"/>
    <w:rsid w:val="00324D25"/>
    <w:rsid w:val="0032515B"/>
    <w:rsid w:val="003258EA"/>
    <w:rsid w:val="0032591B"/>
    <w:rsid w:val="00325C98"/>
    <w:rsid w:val="00325D8F"/>
    <w:rsid w:val="00325DF0"/>
    <w:rsid w:val="00325EC7"/>
    <w:rsid w:val="0032618B"/>
    <w:rsid w:val="003261C0"/>
    <w:rsid w:val="003262AB"/>
    <w:rsid w:val="00326382"/>
    <w:rsid w:val="00326629"/>
    <w:rsid w:val="0032664C"/>
    <w:rsid w:val="00326705"/>
    <w:rsid w:val="0032675E"/>
    <w:rsid w:val="00326845"/>
    <w:rsid w:val="003269DB"/>
    <w:rsid w:val="00326A1B"/>
    <w:rsid w:val="00326C38"/>
    <w:rsid w:val="00326C5F"/>
    <w:rsid w:val="0032719E"/>
    <w:rsid w:val="00327320"/>
    <w:rsid w:val="00327413"/>
    <w:rsid w:val="0032764C"/>
    <w:rsid w:val="00327901"/>
    <w:rsid w:val="00327913"/>
    <w:rsid w:val="00327BC0"/>
    <w:rsid w:val="00327D83"/>
    <w:rsid w:val="00330042"/>
    <w:rsid w:val="0033033F"/>
    <w:rsid w:val="003304FE"/>
    <w:rsid w:val="0033063D"/>
    <w:rsid w:val="00330811"/>
    <w:rsid w:val="003308B0"/>
    <w:rsid w:val="00330B54"/>
    <w:rsid w:val="00330C85"/>
    <w:rsid w:val="003312EB"/>
    <w:rsid w:val="0033130E"/>
    <w:rsid w:val="0033143D"/>
    <w:rsid w:val="0033144B"/>
    <w:rsid w:val="00331589"/>
    <w:rsid w:val="003315D5"/>
    <w:rsid w:val="00331635"/>
    <w:rsid w:val="003316A5"/>
    <w:rsid w:val="00331763"/>
    <w:rsid w:val="00331855"/>
    <w:rsid w:val="00331A09"/>
    <w:rsid w:val="00331AB0"/>
    <w:rsid w:val="00331B33"/>
    <w:rsid w:val="00331BF7"/>
    <w:rsid w:val="00331C17"/>
    <w:rsid w:val="00332021"/>
    <w:rsid w:val="003320B5"/>
    <w:rsid w:val="00332272"/>
    <w:rsid w:val="003323AD"/>
    <w:rsid w:val="003325AE"/>
    <w:rsid w:val="0033277F"/>
    <w:rsid w:val="00332978"/>
    <w:rsid w:val="00332A34"/>
    <w:rsid w:val="00332C47"/>
    <w:rsid w:val="00332C7F"/>
    <w:rsid w:val="00332E8A"/>
    <w:rsid w:val="00332FC1"/>
    <w:rsid w:val="00333520"/>
    <w:rsid w:val="00333C53"/>
    <w:rsid w:val="00333CB2"/>
    <w:rsid w:val="00333CC8"/>
    <w:rsid w:val="0033408F"/>
    <w:rsid w:val="0033425E"/>
    <w:rsid w:val="00334445"/>
    <w:rsid w:val="00334620"/>
    <w:rsid w:val="003348D1"/>
    <w:rsid w:val="003348FE"/>
    <w:rsid w:val="00334984"/>
    <w:rsid w:val="00334C7C"/>
    <w:rsid w:val="00334E7D"/>
    <w:rsid w:val="00334E8B"/>
    <w:rsid w:val="00335210"/>
    <w:rsid w:val="00335235"/>
    <w:rsid w:val="00335304"/>
    <w:rsid w:val="0033593F"/>
    <w:rsid w:val="00335B0F"/>
    <w:rsid w:val="00335B59"/>
    <w:rsid w:val="00335F71"/>
    <w:rsid w:val="0033615F"/>
    <w:rsid w:val="003365FF"/>
    <w:rsid w:val="0033662B"/>
    <w:rsid w:val="00336652"/>
    <w:rsid w:val="003366B7"/>
    <w:rsid w:val="003366F1"/>
    <w:rsid w:val="00336BC7"/>
    <w:rsid w:val="00336CBF"/>
    <w:rsid w:val="00336CDB"/>
    <w:rsid w:val="00336E9D"/>
    <w:rsid w:val="003371D3"/>
    <w:rsid w:val="00337617"/>
    <w:rsid w:val="00337887"/>
    <w:rsid w:val="0033793D"/>
    <w:rsid w:val="00337FA1"/>
    <w:rsid w:val="00340738"/>
    <w:rsid w:val="00340985"/>
    <w:rsid w:val="00340C7D"/>
    <w:rsid w:val="00340E3F"/>
    <w:rsid w:val="00340F1D"/>
    <w:rsid w:val="00340FCE"/>
    <w:rsid w:val="00341024"/>
    <w:rsid w:val="00341067"/>
    <w:rsid w:val="00341686"/>
    <w:rsid w:val="0034192E"/>
    <w:rsid w:val="00341A73"/>
    <w:rsid w:val="00341B0D"/>
    <w:rsid w:val="00341EA5"/>
    <w:rsid w:val="00341ED6"/>
    <w:rsid w:val="00341F57"/>
    <w:rsid w:val="003423D4"/>
    <w:rsid w:val="00342558"/>
    <w:rsid w:val="003426DD"/>
    <w:rsid w:val="00342769"/>
    <w:rsid w:val="00342874"/>
    <w:rsid w:val="0034299B"/>
    <w:rsid w:val="00342F11"/>
    <w:rsid w:val="00342F2D"/>
    <w:rsid w:val="00343074"/>
    <w:rsid w:val="003433B0"/>
    <w:rsid w:val="00343547"/>
    <w:rsid w:val="0034370C"/>
    <w:rsid w:val="003437F7"/>
    <w:rsid w:val="00343E62"/>
    <w:rsid w:val="00344152"/>
    <w:rsid w:val="003442DB"/>
    <w:rsid w:val="00344365"/>
    <w:rsid w:val="003443B0"/>
    <w:rsid w:val="003449E3"/>
    <w:rsid w:val="00345307"/>
    <w:rsid w:val="003454A0"/>
    <w:rsid w:val="00345D96"/>
    <w:rsid w:val="003464DC"/>
    <w:rsid w:val="003465CC"/>
    <w:rsid w:val="00346680"/>
    <w:rsid w:val="003466CA"/>
    <w:rsid w:val="003466D7"/>
    <w:rsid w:val="003468F1"/>
    <w:rsid w:val="00346DC3"/>
    <w:rsid w:val="00346EBB"/>
    <w:rsid w:val="0034732E"/>
    <w:rsid w:val="003473CC"/>
    <w:rsid w:val="00347445"/>
    <w:rsid w:val="003474D9"/>
    <w:rsid w:val="0034761A"/>
    <w:rsid w:val="003477E0"/>
    <w:rsid w:val="00347800"/>
    <w:rsid w:val="00347901"/>
    <w:rsid w:val="00347FB0"/>
    <w:rsid w:val="0035027E"/>
    <w:rsid w:val="003502AC"/>
    <w:rsid w:val="003506FB"/>
    <w:rsid w:val="00350DFE"/>
    <w:rsid w:val="00350FA3"/>
    <w:rsid w:val="003510F8"/>
    <w:rsid w:val="00351240"/>
    <w:rsid w:val="00351663"/>
    <w:rsid w:val="003518F4"/>
    <w:rsid w:val="0035220A"/>
    <w:rsid w:val="0035293D"/>
    <w:rsid w:val="00352BB1"/>
    <w:rsid w:val="003532C2"/>
    <w:rsid w:val="00353485"/>
    <w:rsid w:val="003534C1"/>
    <w:rsid w:val="003534D2"/>
    <w:rsid w:val="003534ED"/>
    <w:rsid w:val="00353775"/>
    <w:rsid w:val="00353BE7"/>
    <w:rsid w:val="00353CE8"/>
    <w:rsid w:val="003544FE"/>
    <w:rsid w:val="00354528"/>
    <w:rsid w:val="003547A1"/>
    <w:rsid w:val="003547F8"/>
    <w:rsid w:val="003549A9"/>
    <w:rsid w:val="00354BC9"/>
    <w:rsid w:val="00354BEA"/>
    <w:rsid w:val="00355543"/>
    <w:rsid w:val="0035582A"/>
    <w:rsid w:val="00355AE8"/>
    <w:rsid w:val="00355CAD"/>
    <w:rsid w:val="00355D78"/>
    <w:rsid w:val="00355F4B"/>
    <w:rsid w:val="00356754"/>
    <w:rsid w:val="003567A7"/>
    <w:rsid w:val="00356894"/>
    <w:rsid w:val="00356C89"/>
    <w:rsid w:val="00357021"/>
    <w:rsid w:val="003571B6"/>
    <w:rsid w:val="00357414"/>
    <w:rsid w:val="0035762D"/>
    <w:rsid w:val="00357799"/>
    <w:rsid w:val="00357B83"/>
    <w:rsid w:val="00357C3A"/>
    <w:rsid w:val="00360269"/>
    <w:rsid w:val="003605F3"/>
    <w:rsid w:val="00360729"/>
    <w:rsid w:val="00360848"/>
    <w:rsid w:val="00360852"/>
    <w:rsid w:val="00360866"/>
    <w:rsid w:val="003608A4"/>
    <w:rsid w:val="00360AC1"/>
    <w:rsid w:val="00360C51"/>
    <w:rsid w:val="003611F5"/>
    <w:rsid w:val="00361345"/>
    <w:rsid w:val="003613F1"/>
    <w:rsid w:val="00361684"/>
    <w:rsid w:val="003618C5"/>
    <w:rsid w:val="00361913"/>
    <w:rsid w:val="00361E0C"/>
    <w:rsid w:val="00362027"/>
    <w:rsid w:val="00362057"/>
    <w:rsid w:val="003620FC"/>
    <w:rsid w:val="00362253"/>
    <w:rsid w:val="00362458"/>
    <w:rsid w:val="0036248F"/>
    <w:rsid w:val="00362933"/>
    <w:rsid w:val="00362A14"/>
    <w:rsid w:val="00362A7F"/>
    <w:rsid w:val="00362D57"/>
    <w:rsid w:val="0036318F"/>
    <w:rsid w:val="00363214"/>
    <w:rsid w:val="00363339"/>
    <w:rsid w:val="00363544"/>
    <w:rsid w:val="003636D7"/>
    <w:rsid w:val="003637A6"/>
    <w:rsid w:val="003637F1"/>
    <w:rsid w:val="003639E3"/>
    <w:rsid w:val="00363B5B"/>
    <w:rsid w:val="00363D00"/>
    <w:rsid w:val="00363E5A"/>
    <w:rsid w:val="003641BB"/>
    <w:rsid w:val="0036428C"/>
    <w:rsid w:val="00364348"/>
    <w:rsid w:val="0036497A"/>
    <w:rsid w:val="00364A46"/>
    <w:rsid w:val="00364A6E"/>
    <w:rsid w:val="00364E6A"/>
    <w:rsid w:val="003653A0"/>
    <w:rsid w:val="00365569"/>
    <w:rsid w:val="003657B3"/>
    <w:rsid w:val="00365936"/>
    <w:rsid w:val="00365953"/>
    <w:rsid w:val="00365B29"/>
    <w:rsid w:val="003666AE"/>
    <w:rsid w:val="0036675C"/>
    <w:rsid w:val="00366776"/>
    <w:rsid w:val="0036682E"/>
    <w:rsid w:val="00366A7D"/>
    <w:rsid w:val="00366AC7"/>
    <w:rsid w:val="00366B5D"/>
    <w:rsid w:val="00366C4C"/>
    <w:rsid w:val="00366F32"/>
    <w:rsid w:val="00367071"/>
    <w:rsid w:val="0036709D"/>
    <w:rsid w:val="0036723A"/>
    <w:rsid w:val="003673E1"/>
    <w:rsid w:val="003675C1"/>
    <w:rsid w:val="0036768E"/>
    <w:rsid w:val="003676DC"/>
    <w:rsid w:val="00367790"/>
    <w:rsid w:val="0036790D"/>
    <w:rsid w:val="00367950"/>
    <w:rsid w:val="00367CE3"/>
    <w:rsid w:val="00367DB5"/>
    <w:rsid w:val="003702D1"/>
    <w:rsid w:val="00370880"/>
    <w:rsid w:val="003708F1"/>
    <w:rsid w:val="003709A5"/>
    <w:rsid w:val="00370A89"/>
    <w:rsid w:val="00370C74"/>
    <w:rsid w:val="00370C7E"/>
    <w:rsid w:val="00370E2B"/>
    <w:rsid w:val="00370FA3"/>
    <w:rsid w:val="00371690"/>
    <w:rsid w:val="00371744"/>
    <w:rsid w:val="00371B99"/>
    <w:rsid w:val="003723B0"/>
    <w:rsid w:val="003723C4"/>
    <w:rsid w:val="003724D4"/>
    <w:rsid w:val="0037250F"/>
    <w:rsid w:val="003726B4"/>
    <w:rsid w:val="003726E4"/>
    <w:rsid w:val="003727D5"/>
    <w:rsid w:val="00372AC7"/>
    <w:rsid w:val="00372CAA"/>
    <w:rsid w:val="00372F84"/>
    <w:rsid w:val="0037318A"/>
    <w:rsid w:val="00373505"/>
    <w:rsid w:val="003736C5"/>
    <w:rsid w:val="0037385E"/>
    <w:rsid w:val="003738E2"/>
    <w:rsid w:val="00373AF1"/>
    <w:rsid w:val="00373ED6"/>
    <w:rsid w:val="003742BE"/>
    <w:rsid w:val="003742D4"/>
    <w:rsid w:val="003744E0"/>
    <w:rsid w:val="00374960"/>
    <w:rsid w:val="003749C7"/>
    <w:rsid w:val="00374B32"/>
    <w:rsid w:val="00374C93"/>
    <w:rsid w:val="00374E5E"/>
    <w:rsid w:val="003752AA"/>
    <w:rsid w:val="00375469"/>
    <w:rsid w:val="00375629"/>
    <w:rsid w:val="003757D9"/>
    <w:rsid w:val="003758BE"/>
    <w:rsid w:val="003758D1"/>
    <w:rsid w:val="0037599B"/>
    <w:rsid w:val="00375A38"/>
    <w:rsid w:val="00375B74"/>
    <w:rsid w:val="00375BD6"/>
    <w:rsid w:val="00375E97"/>
    <w:rsid w:val="003763F3"/>
    <w:rsid w:val="00376538"/>
    <w:rsid w:val="0037657C"/>
    <w:rsid w:val="003766A8"/>
    <w:rsid w:val="0037680D"/>
    <w:rsid w:val="00376828"/>
    <w:rsid w:val="003768EA"/>
    <w:rsid w:val="00376D78"/>
    <w:rsid w:val="003771B8"/>
    <w:rsid w:val="00377629"/>
    <w:rsid w:val="003778DD"/>
    <w:rsid w:val="00377972"/>
    <w:rsid w:val="00377BE8"/>
    <w:rsid w:val="00377BE9"/>
    <w:rsid w:val="00377E97"/>
    <w:rsid w:val="00377FBF"/>
    <w:rsid w:val="0038008F"/>
    <w:rsid w:val="003801F4"/>
    <w:rsid w:val="0038035D"/>
    <w:rsid w:val="00380484"/>
    <w:rsid w:val="00380912"/>
    <w:rsid w:val="00380922"/>
    <w:rsid w:val="003809AE"/>
    <w:rsid w:val="00380A54"/>
    <w:rsid w:val="00380B5A"/>
    <w:rsid w:val="00380DA2"/>
    <w:rsid w:val="0038122B"/>
    <w:rsid w:val="00381431"/>
    <w:rsid w:val="0038172E"/>
    <w:rsid w:val="003817FA"/>
    <w:rsid w:val="003819D2"/>
    <w:rsid w:val="00381A6D"/>
    <w:rsid w:val="00381AEF"/>
    <w:rsid w:val="00381CBA"/>
    <w:rsid w:val="00381E08"/>
    <w:rsid w:val="0038206B"/>
    <w:rsid w:val="003823F0"/>
    <w:rsid w:val="00382921"/>
    <w:rsid w:val="00382DEE"/>
    <w:rsid w:val="00382EE7"/>
    <w:rsid w:val="00383138"/>
    <w:rsid w:val="0038317C"/>
    <w:rsid w:val="003831CE"/>
    <w:rsid w:val="0038320A"/>
    <w:rsid w:val="00383233"/>
    <w:rsid w:val="0038330B"/>
    <w:rsid w:val="00383494"/>
    <w:rsid w:val="00383643"/>
    <w:rsid w:val="00383D09"/>
    <w:rsid w:val="00383F38"/>
    <w:rsid w:val="00384186"/>
    <w:rsid w:val="0038419A"/>
    <w:rsid w:val="003841D3"/>
    <w:rsid w:val="00384229"/>
    <w:rsid w:val="003843FF"/>
    <w:rsid w:val="003844A2"/>
    <w:rsid w:val="003845FD"/>
    <w:rsid w:val="003847B4"/>
    <w:rsid w:val="00384874"/>
    <w:rsid w:val="00384996"/>
    <w:rsid w:val="00384CE9"/>
    <w:rsid w:val="003852BD"/>
    <w:rsid w:val="003853C9"/>
    <w:rsid w:val="00385546"/>
    <w:rsid w:val="00385818"/>
    <w:rsid w:val="003858BA"/>
    <w:rsid w:val="00385BFA"/>
    <w:rsid w:val="00385D6D"/>
    <w:rsid w:val="00385D7B"/>
    <w:rsid w:val="00385FEA"/>
    <w:rsid w:val="00386407"/>
    <w:rsid w:val="0038687A"/>
    <w:rsid w:val="00386B1C"/>
    <w:rsid w:val="00386DCC"/>
    <w:rsid w:val="003870B1"/>
    <w:rsid w:val="0038722D"/>
    <w:rsid w:val="003872CA"/>
    <w:rsid w:val="00387689"/>
    <w:rsid w:val="00387B54"/>
    <w:rsid w:val="00387B94"/>
    <w:rsid w:val="00387CAE"/>
    <w:rsid w:val="00387D7C"/>
    <w:rsid w:val="00387E2F"/>
    <w:rsid w:val="003900A2"/>
    <w:rsid w:val="00390286"/>
    <w:rsid w:val="0039044D"/>
    <w:rsid w:val="003905E0"/>
    <w:rsid w:val="00390775"/>
    <w:rsid w:val="00390BB0"/>
    <w:rsid w:val="00390BF2"/>
    <w:rsid w:val="00390C67"/>
    <w:rsid w:val="00390C7B"/>
    <w:rsid w:val="00390C80"/>
    <w:rsid w:val="00390CA6"/>
    <w:rsid w:val="00390D85"/>
    <w:rsid w:val="0039100F"/>
    <w:rsid w:val="003913DE"/>
    <w:rsid w:val="003914B1"/>
    <w:rsid w:val="00391562"/>
    <w:rsid w:val="00391574"/>
    <w:rsid w:val="00391937"/>
    <w:rsid w:val="00391B69"/>
    <w:rsid w:val="00391CAE"/>
    <w:rsid w:val="00391E94"/>
    <w:rsid w:val="00391E95"/>
    <w:rsid w:val="00391F57"/>
    <w:rsid w:val="00392172"/>
    <w:rsid w:val="00392237"/>
    <w:rsid w:val="003922CE"/>
    <w:rsid w:val="00392525"/>
    <w:rsid w:val="00392554"/>
    <w:rsid w:val="00392582"/>
    <w:rsid w:val="00392FE0"/>
    <w:rsid w:val="00393F3F"/>
    <w:rsid w:val="00393FD1"/>
    <w:rsid w:val="0039410F"/>
    <w:rsid w:val="0039413D"/>
    <w:rsid w:val="0039450D"/>
    <w:rsid w:val="00394761"/>
    <w:rsid w:val="0039488B"/>
    <w:rsid w:val="00394CE3"/>
    <w:rsid w:val="00394DC9"/>
    <w:rsid w:val="003952E6"/>
    <w:rsid w:val="00395410"/>
    <w:rsid w:val="003955EE"/>
    <w:rsid w:val="003958B4"/>
    <w:rsid w:val="003958B7"/>
    <w:rsid w:val="00395BF7"/>
    <w:rsid w:val="00395DE2"/>
    <w:rsid w:val="003961F6"/>
    <w:rsid w:val="003963EF"/>
    <w:rsid w:val="00396659"/>
    <w:rsid w:val="003968EE"/>
    <w:rsid w:val="00396951"/>
    <w:rsid w:val="00396AE5"/>
    <w:rsid w:val="00396B6C"/>
    <w:rsid w:val="00396BD5"/>
    <w:rsid w:val="00396BDD"/>
    <w:rsid w:val="00396DB3"/>
    <w:rsid w:val="00396EFF"/>
    <w:rsid w:val="00396F68"/>
    <w:rsid w:val="00396F7C"/>
    <w:rsid w:val="00396FD8"/>
    <w:rsid w:val="00397301"/>
    <w:rsid w:val="00397363"/>
    <w:rsid w:val="0039745D"/>
    <w:rsid w:val="0039746D"/>
    <w:rsid w:val="0039768B"/>
    <w:rsid w:val="00397B6A"/>
    <w:rsid w:val="00397D3A"/>
    <w:rsid w:val="00397ED1"/>
    <w:rsid w:val="003A07B2"/>
    <w:rsid w:val="003A0954"/>
    <w:rsid w:val="003A0A49"/>
    <w:rsid w:val="003A0B1C"/>
    <w:rsid w:val="003A1065"/>
    <w:rsid w:val="003A11B7"/>
    <w:rsid w:val="003A1291"/>
    <w:rsid w:val="003A143A"/>
    <w:rsid w:val="003A1470"/>
    <w:rsid w:val="003A156D"/>
    <w:rsid w:val="003A1ADB"/>
    <w:rsid w:val="003A1C23"/>
    <w:rsid w:val="003A1D24"/>
    <w:rsid w:val="003A1E1A"/>
    <w:rsid w:val="003A204F"/>
    <w:rsid w:val="003A2167"/>
    <w:rsid w:val="003A2690"/>
    <w:rsid w:val="003A2C13"/>
    <w:rsid w:val="003A2C21"/>
    <w:rsid w:val="003A2C34"/>
    <w:rsid w:val="003A3022"/>
    <w:rsid w:val="003A3143"/>
    <w:rsid w:val="003A326A"/>
    <w:rsid w:val="003A34E9"/>
    <w:rsid w:val="003A361F"/>
    <w:rsid w:val="003A366C"/>
    <w:rsid w:val="003A3672"/>
    <w:rsid w:val="003A3704"/>
    <w:rsid w:val="003A3895"/>
    <w:rsid w:val="003A38AB"/>
    <w:rsid w:val="003A39E8"/>
    <w:rsid w:val="003A3C89"/>
    <w:rsid w:val="003A3E37"/>
    <w:rsid w:val="003A41F0"/>
    <w:rsid w:val="003A43CC"/>
    <w:rsid w:val="003A46B3"/>
    <w:rsid w:val="003A49BE"/>
    <w:rsid w:val="003A4A10"/>
    <w:rsid w:val="003A4AF3"/>
    <w:rsid w:val="003A4C30"/>
    <w:rsid w:val="003A4C95"/>
    <w:rsid w:val="003A4EC8"/>
    <w:rsid w:val="003A500C"/>
    <w:rsid w:val="003A5022"/>
    <w:rsid w:val="003A5163"/>
    <w:rsid w:val="003A5224"/>
    <w:rsid w:val="003A52CE"/>
    <w:rsid w:val="003A52EC"/>
    <w:rsid w:val="003A557A"/>
    <w:rsid w:val="003A567F"/>
    <w:rsid w:val="003A56EB"/>
    <w:rsid w:val="003A5A36"/>
    <w:rsid w:val="003A5A82"/>
    <w:rsid w:val="003A5E9A"/>
    <w:rsid w:val="003A616E"/>
    <w:rsid w:val="003A617A"/>
    <w:rsid w:val="003A620B"/>
    <w:rsid w:val="003A63A8"/>
    <w:rsid w:val="003A63B3"/>
    <w:rsid w:val="003A6421"/>
    <w:rsid w:val="003A65BA"/>
    <w:rsid w:val="003A6608"/>
    <w:rsid w:val="003A6610"/>
    <w:rsid w:val="003A6708"/>
    <w:rsid w:val="003A6743"/>
    <w:rsid w:val="003A690A"/>
    <w:rsid w:val="003A6936"/>
    <w:rsid w:val="003A6D29"/>
    <w:rsid w:val="003A714B"/>
    <w:rsid w:val="003A7204"/>
    <w:rsid w:val="003A7348"/>
    <w:rsid w:val="003A735F"/>
    <w:rsid w:val="003A784A"/>
    <w:rsid w:val="003A7CC8"/>
    <w:rsid w:val="003A7CD4"/>
    <w:rsid w:val="003A7E2C"/>
    <w:rsid w:val="003A7E64"/>
    <w:rsid w:val="003A7E75"/>
    <w:rsid w:val="003A7F2C"/>
    <w:rsid w:val="003B0280"/>
    <w:rsid w:val="003B0385"/>
    <w:rsid w:val="003B054C"/>
    <w:rsid w:val="003B072E"/>
    <w:rsid w:val="003B0882"/>
    <w:rsid w:val="003B0A9C"/>
    <w:rsid w:val="003B0ACD"/>
    <w:rsid w:val="003B0B28"/>
    <w:rsid w:val="003B0C89"/>
    <w:rsid w:val="003B0FB3"/>
    <w:rsid w:val="003B10D0"/>
    <w:rsid w:val="003B133B"/>
    <w:rsid w:val="003B1532"/>
    <w:rsid w:val="003B161E"/>
    <w:rsid w:val="003B17FB"/>
    <w:rsid w:val="003B18BE"/>
    <w:rsid w:val="003B19B9"/>
    <w:rsid w:val="003B2739"/>
    <w:rsid w:val="003B2824"/>
    <w:rsid w:val="003B29ED"/>
    <w:rsid w:val="003B29FD"/>
    <w:rsid w:val="003B2A8B"/>
    <w:rsid w:val="003B2AD9"/>
    <w:rsid w:val="003B3314"/>
    <w:rsid w:val="003B3706"/>
    <w:rsid w:val="003B3832"/>
    <w:rsid w:val="003B38A3"/>
    <w:rsid w:val="003B38B3"/>
    <w:rsid w:val="003B3B95"/>
    <w:rsid w:val="003B3CC6"/>
    <w:rsid w:val="003B3CD8"/>
    <w:rsid w:val="003B3FEF"/>
    <w:rsid w:val="003B4473"/>
    <w:rsid w:val="003B4A3A"/>
    <w:rsid w:val="003B4E96"/>
    <w:rsid w:val="003B542C"/>
    <w:rsid w:val="003B54C0"/>
    <w:rsid w:val="003B55EE"/>
    <w:rsid w:val="003B55FC"/>
    <w:rsid w:val="003B563B"/>
    <w:rsid w:val="003B56EA"/>
    <w:rsid w:val="003B5762"/>
    <w:rsid w:val="003B590D"/>
    <w:rsid w:val="003B592C"/>
    <w:rsid w:val="003B5C47"/>
    <w:rsid w:val="003B5F5F"/>
    <w:rsid w:val="003B6274"/>
    <w:rsid w:val="003B6764"/>
    <w:rsid w:val="003B67FC"/>
    <w:rsid w:val="003B6AE1"/>
    <w:rsid w:val="003B6C35"/>
    <w:rsid w:val="003B6CE2"/>
    <w:rsid w:val="003B6F42"/>
    <w:rsid w:val="003B7026"/>
    <w:rsid w:val="003B72DF"/>
    <w:rsid w:val="003B73C9"/>
    <w:rsid w:val="003B74F1"/>
    <w:rsid w:val="003B75DD"/>
    <w:rsid w:val="003B7C7C"/>
    <w:rsid w:val="003B7D84"/>
    <w:rsid w:val="003B7ECD"/>
    <w:rsid w:val="003C005D"/>
    <w:rsid w:val="003C0096"/>
    <w:rsid w:val="003C0279"/>
    <w:rsid w:val="003C02DF"/>
    <w:rsid w:val="003C02EC"/>
    <w:rsid w:val="003C0361"/>
    <w:rsid w:val="003C04DB"/>
    <w:rsid w:val="003C0510"/>
    <w:rsid w:val="003C0630"/>
    <w:rsid w:val="003C0B23"/>
    <w:rsid w:val="003C0EA8"/>
    <w:rsid w:val="003C1048"/>
    <w:rsid w:val="003C14CD"/>
    <w:rsid w:val="003C17FA"/>
    <w:rsid w:val="003C1851"/>
    <w:rsid w:val="003C1A9B"/>
    <w:rsid w:val="003C1BE7"/>
    <w:rsid w:val="003C1DBB"/>
    <w:rsid w:val="003C1E2E"/>
    <w:rsid w:val="003C1EBB"/>
    <w:rsid w:val="003C20D9"/>
    <w:rsid w:val="003C2441"/>
    <w:rsid w:val="003C2717"/>
    <w:rsid w:val="003C29CB"/>
    <w:rsid w:val="003C2D96"/>
    <w:rsid w:val="003C2DFC"/>
    <w:rsid w:val="003C2EEF"/>
    <w:rsid w:val="003C31A6"/>
    <w:rsid w:val="003C3794"/>
    <w:rsid w:val="003C37D1"/>
    <w:rsid w:val="003C3955"/>
    <w:rsid w:val="003C39DD"/>
    <w:rsid w:val="003C3B5A"/>
    <w:rsid w:val="003C3F04"/>
    <w:rsid w:val="003C3F49"/>
    <w:rsid w:val="003C3FD2"/>
    <w:rsid w:val="003C421F"/>
    <w:rsid w:val="003C4254"/>
    <w:rsid w:val="003C4585"/>
    <w:rsid w:val="003C47DE"/>
    <w:rsid w:val="003C4815"/>
    <w:rsid w:val="003C491C"/>
    <w:rsid w:val="003C497B"/>
    <w:rsid w:val="003C499E"/>
    <w:rsid w:val="003C4AE5"/>
    <w:rsid w:val="003C4D48"/>
    <w:rsid w:val="003C4DBF"/>
    <w:rsid w:val="003C4EA5"/>
    <w:rsid w:val="003C50A8"/>
    <w:rsid w:val="003C517F"/>
    <w:rsid w:val="003C52E1"/>
    <w:rsid w:val="003C5329"/>
    <w:rsid w:val="003C56E4"/>
    <w:rsid w:val="003C57F4"/>
    <w:rsid w:val="003C5A63"/>
    <w:rsid w:val="003C5C24"/>
    <w:rsid w:val="003C5C64"/>
    <w:rsid w:val="003C5E11"/>
    <w:rsid w:val="003C5F3C"/>
    <w:rsid w:val="003C5F85"/>
    <w:rsid w:val="003C63AB"/>
    <w:rsid w:val="003C63CF"/>
    <w:rsid w:val="003C6410"/>
    <w:rsid w:val="003C64B4"/>
    <w:rsid w:val="003C6626"/>
    <w:rsid w:val="003C66CD"/>
    <w:rsid w:val="003C678C"/>
    <w:rsid w:val="003C68A3"/>
    <w:rsid w:val="003C6A70"/>
    <w:rsid w:val="003C6B23"/>
    <w:rsid w:val="003C6E07"/>
    <w:rsid w:val="003C7269"/>
    <w:rsid w:val="003C754C"/>
    <w:rsid w:val="003C78CF"/>
    <w:rsid w:val="003C7F48"/>
    <w:rsid w:val="003D0190"/>
    <w:rsid w:val="003D0482"/>
    <w:rsid w:val="003D0718"/>
    <w:rsid w:val="003D0BF2"/>
    <w:rsid w:val="003D0F6C"/>
    <w:rsid w:val="003D10FC"/>
    <w:rsid w:val="003D11EC"/>
    <w:rsid w:val="003D1244"/>
    <w:rsid w:val="003D144B"/>
    <w:rsid w:val="003D1759"/>
    <w:rsid w:val="003D17A5"/>
    <w:rsid w:val="003D1C30"/>
    <w:rsid w:val="003D1C4C"/>
    <w:rsid w:val="003D1ECB"/>
    <w:rsid w:val="003D1FC3"/>
    <w:rsid w:val="003D2213"/>
    <w:rsid w:val="003D225B"/>
    <w:rsid w:val="003D2585"/>
    <w:rsid w:val="003D297C"/>
    <w:rsid w:val="003D2A4F"/>
    <w:rsid w:val="003D2F8D"/>
    <w:rsid w:val="003D31DB"/>
    <w:rsid w:val="003D327F"/>
    <w:rsid w:val="003D32DA"/>
    <w:rsid w:val="003D32F4"/>
    <w:rsid w:val="003D32FA"/>
    <w:rsid w:val="003D3443"/>
    <w:rsid w:val="003D38B6"/>
    <w:rsid w:val="003D4032"/>
    <w:rsid w:val="003D4146"/>
    <w:rsid w:val="003D41CF"/>
    <w:rsid w:val="003D43F0"/>
    <w:rsid w:val="003D4640"/>
    <w:rsid w:val="003D4685"/>
    <w:rsid w:val="003D48EE"/>
    <w:rsid w:val="003D49E9"/>
    <w:rsid w:val="003D4B9B"/>
    <w:rsid w:val="003D4F29"/>
    <w:rsid w:val="003D5259"/>
    <w:rsid w:val="003D53B2"/>
    <w:rsid w:val="003D57A6"/>
    <w:rsid w:val="003D599D"/>
    <w:rsid w:val="003D5BF9"/>
    <w:rsid w:val="003D5C09"/>
    <w:rsid w:val="003D5C76"/>
    <w:rsid w:val="003D5E6D"/>
    <w:rsid w:val="003D621F"/>
    <w:rsid w:val="003D62CF"/>
    <w:rsid w:val="003D672B"/>
    <w:rsid w:val="003D6983"/>
    <w:rsid w:val="003D6A6A"/>
    <w:rsid w:val="003D6ED4"/>
    <w:rsid w:val="003D7083"/>
    <w:rsid w:val="003D7271"/>
    <w:rsid w:val="003D745C"/>
    <w:rsid w:val="003D764C"/>
    <w:rsid w:val="003D792A"/>
    <w:rsid w:val="003D79C5"/>
    <w:rsid w:val="003D7BB2"/>
    <w:rsid w:val="003D7C5F"/>
    <w:rsid w:val="003D7C8E"/>
    <w:rsid w:val="003D7CFC"/>
    <w:rsid w:val="003E0120"/>
    <w:rsid w:val="003E01B5"/>
    <w:rsid w:val="003E07F1"/>
    <w:rsid w:val="003E0972"/>
    <w:rsid w:val="003E0A99"/>
    <w:rsid w:val="003E0B44"/>
    <w:rsid w:val="003E0E66"/>
    <w:rsid w:val="003E0F5F"/>
    <w:rsid w:val="003E0FE7"/>
    <w:rsid w:val="003E10DE"/>
    <w:rsid w:val="003E1214"/>
    <w:rsid w:val="003E1854"/>
    <w:rsid w:val="003E1F6F"/>
    <w:rsid w:val="003E200D"/>
    <w:rsid w:val="003E2072"/>
    <w:rsid w:val="003E21BD"/>
    <w:rsid w:val="003E221C"/>
    <w:rsid w:val="003E2234"/>
    <w:rsid w:val="003E2839"/>
    <w:rsid w:val="003E29B5"/>
    <w:rsid w:val="003E2D6C"/>
    <w:rsid w:val="003E2EFE"/>
    <w:rsid w:val="003E3196"/>
    <w:rsid w:val="003E31B7"/>
    <w:rsid w:val="003E33FA"/>
    <w:rsid w:val="003E3602"/>
    <w:rsid w:val="003E3A80"/>
    <w:rsid w:val="003E41DB"/>
    <w:rsid w:val="003E4284"/>
    <w:rsid w:val="003E4323"/>
    <w:rsid w:val="003E43A6"/>
    <w:rsid w:val="003E43A8"/>
    <w:rsid w:val="003E45EC"/>
    <w:rsid w:val="003E4EF5"/>
    <w:rsid w:val="003E50F3"/>
    <w:rsid w:val="003E5405"/>
    <w:rsid w:val="003E5455"/>
    <w:rsid w:val="003E56C2"/>
    <w:rsid w:val="003E5731"/>
    <w:rsid w:val="003E58DE"/>
    <w:rsid w:val="003E5AEF"/>
    <w:rsid w:val="003E5D37"/>
    <w:rsid w:val="003E5ECC"/>
    <w:rsid w:val="003E6257"/>
    <w:rsid w:val="003E6427"/>
    <w:rsid w:val="003E655A"/>
    <w:rsid w:val="003E663A"/>
    <w:rsid w:val="003E672F"/>
    <w:rsid w:val="003E6911"/>
    <w:rsid w:val="003E6C88"/>
    <w:rsid w:val="003E6E30"/>
    <w:rsid w:val="003E73C1"/>
    <w:rsid w:val="003E742E"/>
    <w:rsid w:val="003E74AA"/>
    <w:rsid w:val="003E7629"/>
    <w:rsid w:val="003E7919"/>
    <w:rsid w:val="003E79E5"/>
    <w:rsid w:val="003E7BE5"/>
    <w:rsid w:val="003F0050"/>
    <w:rsid w:val="003F0054"/>
    <w:rsid w:val="003F00E4"/>
    <w:rsid w:val="003F0491"/>
    <w:rsid w:val="003F06E9"/>
    <w:rsid w:val="003F0910"/>
    <w:rsid w:val="003F0D5B"/>
    <w:rsid w:val="003F0D71"/>
    <w:rsid w:val="003F0DC8"/>
    <w:rsid w:val="003F0FF2"/>
    <w:rsid w:val="003F16DD"/>
    <w:rsid w:val="003F1992"/>
    <w:rsid w:val="003F1B23"/>
    <w:rsid w:val="003F1BA8"/>
    <w:rsid w:val="003F2080"/>
    <w:rsid w:val="003F214A"/>
    <w:rsid w:val="003F2193"/>
    <w:rsid w:val="003F2575"/>
    <w:rsid w:val="003F2641"/>
    <w:rsid w:val="003F2718"/>
    <w:rsid w:val="003F2815"/>
    <w:rsid w:val="003F28AF"/>
    <w:rsid w:val="003F2B56"/>
    <w:rsid w:val="003F2C1C"/>
    <w:rsid w:val="003F2E17"/>
    <w:rsid w:val="003F2EE8"/>
    <w:rsid w:val="003F2EF5"/>
    <w:rsid w:val="003F2FD7"/>
    <w:rsid w:val="003F3199"/>
    <w:rsid w:val="003F3665"/>
    <w:rsid w:val="003F37B8"/>
    <w:rsid w:val="003F37EF"/>
    <w:rsid w:val="003F3993"/>
    <w:rsid w:val="003F39D0"/>
    <w:rsid w:val="003F39DE"/>
    <w:rsid w:val="003F3A79"/>
    <w:rsid w:val="003F3C6F"/>
    <w:rsid w:val="003F3C8C"/>
    <w:rsid w:val="003F3CDE"/>
    <w:rsid w:val="003F3E47"/>
    <w:rsid w:val="003F3F23"/>
    <w:rsid w:val="003F451E"/>
    <w:rsid w:val="003F46F1"/>
    <w:rsid w:val="003F473A"/>
    <w:rsid w:val="003F48C5"/>
    <w:rsid w:val="003F4964"/>
    <w:rsid w:val="003F4B7E"/>
    <w:rsid w:val="003F4C1C"/>
    <w:rsid w:val="003F4D65"/>
    <w:rsid w:val="003F4DEF"/>
    <w:rsid w:val="003F5688"/>
    <w:rsid w:val="003F5A98"/>
    <w:rsid w:val="003F5AA2"/>
    <w:rsid w:val="003F5D04"/>
    <w:rsid w:val="003F5E78"/>
    <w:rsid w:val="003F610D"/>
    <w:rsid w:val="003F618D"/>
    <w:rsid w:val="003F64EF"/>
    <w:rsid w:val="003F6553"/>
    <w:rsid w:val="003F66A0"/>
    <w:rsid w:val="003F67C5"/>
    <w:rsid w:val="003F6C12"/>
    <w:rsid w:val="003F6DF6"/>
    <w:rsid w:val="003F6FA2"/>
    <w:rsid w:val="003F7217"/>
    <w:rsid w:val="003F7349"/>
    <w:rsid w:val="003F744F"/>
    <w:rsid w:val="003F745F"/>
    <w:rsid w:val="003F7755"/>
    <w:rsid w:val="003F7791"/>
    <w:rsid w:val="003F7B99"/>
    <w:rsid w:val="003F7EC3"/>
    <w:rsid w:val="004000CF"/>
    <w:rsid w:val="0040070A"/>
    <w:rsid w:val="00400A84"/>
    <w:rsid w:val="00400AF6"/>
    <w:rsid w:val="00400BD0"/>
    <w:rsid w:val="00400EA0"/>
    <w:rsid w:val="00400EE3"/>
    <w:rsid w:val="0040136E"/>
    <w:rsid w:val="004015E2"/>
    <w:rsid w:val="004016BC"/>
    <w:rsid w:val="0040170F"/>
    <w:rsid w:val="00401853"/>
    <w:rsid w:val="00401999"/>
    <w:rsid w:val="004019A8"/>
    <w:rsid w:val="00401BD1"/>
    <w:rsid w:val="00401BF8"/>
    <w:rsid w:val="00401C9E"/>
    <w:rsid w:val="00401CDF"/>
    <w:rsid w:val="004025B3"/>
    <w:rsid w:val="004028BB"/>
    <w:rsid w:val="00402938"/>
    <w:rsid w:val="004029DD"/>
    <w:rsid w:val="00402A13"/>
    <w:rsid w:val="00402AC7"/>
    <w:rsid w:val="00402DB8"/>
    <w:rsid w:val="00403416"/>
    <w:rsid w:val="004034CF"/>
    <w:rsid w:val="0040393B"/>
    <w:rsid w:val="00403BDD"/>
    <w:rsid w:val="00403E47"/>
    <w:rsid w:val="00404052"/>
    <w:rsid w:val="004041BB"/>
    <w:rsid w:val="004041FF"/>
    <w:rsid w:val="00404387"/>
    <w:rsid w:val="00404878"/>
    <w:rsid w:val="00404912"/>
    <w:rsid w:val="00404EA2"/>
    <w:rsid w:val="00404ECC"/>
    <w:rsid w:val="00404ED4"/>
    <w:rsid w:val="004050C2"/>
    <w:rsid w:val="00405136"/>
    <w:rsid w:val="00405138"/>
    <w:rsid w:val="0040521E"/>
    <w:rsid w:val="00405262"/>
    <w:rsid w:val="004052E2"/>
    <w:rsid w:val="004056A0"/>
    <w:rsid w:val="004057F3"/>
    <w:rsid w:val="00405854"/>
    <w:rsid w:val="00405A18"/>
    <w:rsid w:val="00405A2A"/>
    <w:rsid w:val="00405C3E"/>
    <w:rsid w:val="004061B0"/>
    <w:rsid w:val="0040620D"/>
    <w:rsid w:val="0040651F"/>
    <w:rsid w:val="0040663C"/>
    <w:rsid w:val="004067C5"/>
    <w:rsid w:val="0040683E"/>
    <w:rsid w:val="004069CB"/>
    <w:rsid w:val="00406B1C"/>
    <w:rsid w:val="00406B80"/>
    <w:rsid w:val="00406C21"/>
    <w:rsid w:val="00407148"/>
    <w:rsid w:val="004073D2"/>
    <w:rsid w:val="00407434"/>
    <w:rsid w:val="0040743B"/>
    <w:rsid w:val="00407686"/>
    <w:rsid w:val="004076E9"/>
    <w:rsid w:val="00407866"/>
    <w:rsid w:val="004078F2"/>
    <w:rsid w:val="004100F3"/>
    <w:rsid w:val="004101EE"/>
    <w:rsid w:val="004102EC"/>
    <w:rsid w:val="00410395"/>
    <w:rsid w:val="00410620"/>
    <w:rsid w:val="00410906"/>
    <w:rsid w:val="00410914"/>
    <w:rsid w:val="00410952"/>
    <w:rsid w:val="0041099A"/>
    <w:rsid w:val="00410B54"/>
    <w:rsid w:val="00410F7F"/>
    <w:rsid w:val="0041127B"/>
    <w:rsid w:val="00411518"/>
    <w:rsid w:val="004116E8"/>
    <w:rsid w:val="00411861"/>
    <w:rsid w:val="004118DF"/>
    <w:rsid w:val="00411DEF"/>
    <w:rsid w:val="00411E30"/>
    <w:rsid w:val="00411F44"/>
    <w:rsid w:val="0041233E"/>
    <w:rsid w:val="004123BF"/>
    <w:rsid w:val="00412642"/>
    <w:rsid w:val="004126AF"/>
    <w:rsid w:val="004126ED"/>
    <w:rsid w:val="004127CC"/>
    <w:rsid w:val="00413073"/>
    <w:rsid w:val="00413323"/>
    <w:rsid w:val="00413742"/>
    <w:rsid w:val="00413AD8"/>
    <w:rsid w:val="00413CB2"/>
    <w:rsid w:val="00413CDA"/>
    <w:rsid w:val="00414224"/>
    <w:rsid w:val="00414616"/>
    <w:rsid w:val="00414AFD"/>
    <w:rsid w:val="00414E12"/>
    <w:rsid w:val="00414F84"/>
    <w:rsid w:val="004150B3"/>
    <w:rsid w:val="00415211"/>
    <w:rsid w:val="0041566A"/>
    <w:rsid w:val="00415711"/>
    <w:rsid w:val="00415820"/>
    <w:rsid w:val="00415C88"/>
    <w:rsid w:val="00415EA8"/>
    <w:rsid w:val="0041619F"/>
    <w:rsid w:val="0041620F"/>
    <w:rsid w:val="00416339"/>
    <w:rsid w:val="00416472"/>
    <w:rsid w:val="004166D0"/>
    <w:rsid w:val="0041693A"/>
    <w:rsid w:val="00416993"/>
    <w:rsid w:val="00416A7C"/>
    <w:rsid w:val="00416B70"/>
    <w:rsid w:val="00416C52"/>
    <w:rsid w:val="00416D9F"/>
    <w:rsid w:val="00416E03"/>
    <w:rsid w:val="00416F4A"/>
    <w:rsid w:val="00417015"/>
    <w:rsid w:val="004170C6"/>
    <w:rsid w:val="00417116"/>
    <w:rsid w:val="00417653"/>
    <w:rsid w:val="004178BD"/>
    <w:rsid w:val="00417BC3"/>
    <w:rsid w:val="00417BC9"/>
    <w:rsid w:val="00417E3B"/>
    <w:rsid w:val="00417F90"/>
    <w:rsid w:val="00417FA2"/>
    <w:rsid w:val="004201FA"/>
    <w:rsid w:val="00420337"/>
    <w:rsid w:val="0042071E"/>
    <w:rsid w:val="00420A2B"/>
    <w:rsid w:val="00420AEB"/>
    <w:rsid w:val="00420B7F"/>
    <w:rsid w:val="00420D90"/>
    <w:rsid w:val="00420E05"/>
    <w:rsid w:val="00420F94"/>
    <w:rsid w:val="0042100A"/>
    <w:rsid w:val="00421342"/>
    <w:rsid w:val="0042145A"/>
    <w:rsid w:val="004215D2"/>
    <w:rsid w:val="00421C3A"/>
    <w:rsid w:val="00421D31"/>
    <w:rsid w:val="00421EE2"/>
    <w:rsid w:val="00421EFE"/>
    <w:rsid w:val="00422116"/>
    <w:rsid w:val="00422168"/>
    <w:rsid w:val="00422202"/>
    <w:rsid w:val="00422B53"/>
    <w:rsid w:val="00422B6A"/>
    <w:rsid w:val="00422CAD"/>
    <w:rsid w:val="004237FE"/>
    <w:rsid w:val="00423998"/>
    <w:rsid w:val="00423EA4"/>
    <w:rsid w:val="00423FCE"/>
    <w:rsid w:val="0042421F"/>
    <w:rsid w:val="004243C7"/>
    <w:rsid w:val="00424424"/>
    <w:rsid w:val="004245C7"/>
    <w:rsid w:val="00424723"/>
    <w:rsid w:val="00424AE9"/>
    <w:rsid w:val="00424EF0"/>
    <w:rsid w:val="00425183"/>
    <w:rsid w:val="00425261"/>
    <w:rsid w:val="0042563A"/>
    <w:rsid w:val="00425821"/>
    <w:rsid w:val="00425B17"/>
    <w:rsid w:val="00425D2C"/>
    <w:rsid w:val="00425E8F"/>
    <w:rsid w:val="00426178"/>
    <w:rsid w:val="0042640A"/>
    <w:rsid w:val="004264DE"/>
    <w:rsid w:val="00426602"/>
    <w:rsid w:val="00426804"/>
    <w:rsid w:val="00426C08"/>
    <w:rsid w:val="00426DB8"/>
    <w:rsid w:val="00427115"/>
    <w:rsid w:val="004271A9"/>
    <w:rsid w:val="004272E2"/>
    <w:rsid w:val="00427322"/>
    <w:rsid w:val="0042738E"/>
    <w:rsid w:val="0042742D"/>
    <w:rsid w:val="0042749F"/>
    <w:rsid w:val="004278C7"/>
    <w:rsid w:val="00427BBA"/>
    <w:rsid w:val="00427DBD"/>
    <w:rsid w:val="00427F32"/>
    <w:rsid w:val="004301F6"/>
    <w:rsid w:val="004302A5"/>
    <w:rsid w:val="00430343"/>
    <w:rsid w:val="0043036D"/>
    <w:rsid w:val="00430493"/>
    <w:rsid w:val="00430C90"/>
    <w:rsid w:val="00430DA1"/>
    <w:rsid w:val="00430EB8"/>
    <w:rsid w:val="00430F26"/>
    <w:rsid w:val="004311E3"/>
    <w:rsid w:val="00431AEB"/>
    <w:rsid w:val="00431CB6"/>
    <w:rsid w:val="00431E09"/>
    <w:rsid w:val="00431F05"/>
    <w:rsid w:val="0043206F"/>
    <w:rsid w:val="00432107"/>
    <w:rsid w:val="004322A5"/>
    <w:rsid w:val="004325DC"/>
    <w:rsid w:val="00432625"/>
    <w:rsid w:val="00432707"/>
    <w:rsid w:val="00432783"/>
    <w:rsid w:val="00432E15"/>
    <w:rsid w:val="00432EF0"/>
    <w:rsid w:val="0043315F"/>
    <w:rsid w:val="004337E0"/>
    <w:rsid w:val="00433AD0"/>
    <w:rsid w:val="00433BAD"/>
    <w:rsid w:val="00433D2E"/>
    <w:rsid w:val="00434237"/>
    <w:rsid w:val="004348D0"/>
    <w:rsid w:val="00434940"/>
    <w:rsid w:val="00434AD4"/>
    <w:rsid w:val="00434FAF"/>
    <w:rsid w:val="0043503E"/>
    <w:rsid w:val="00435052"/>
    <w:rsid w:val="00435296"/>
    <w:rsid w:val="00435333"/>
    <w:rsid w:val="004354D0"/>
    <w:rsid w:val="00435619"/>
    <w:rsid w:val="004356B2"/>
    <w:rsid w:val="00435784"/>
    <w:rsid w:val="004357A7"/>
    <w:rsid w:val="004357BC"/>
    <w:rsid w:val="00435D2C"/>
    <w:rsid w:val="00435DF8"/>
    <w:rsid w:val="00435E97"/>
    <w:rsid w:val="00436038"/>
    <w:rsid w:val="004361F1"/>
    <w:rsid w:val="0043631D"/>
    <w:rsid w:val="004364CC"/>
    <w:rsid w:val="00436655"/>
    <w:rsid w:val="004367F9"/>
    <w:rsid w:val="00436C66"/>
    <w:rsid w:val="00436DE2"/>
    <w:rsid w:val="00436F38"/>
    <w:rsid w:val="004370C2"/>
    <w:rsid w:val="0043729E"/>
    <w:rsid w:val="004373A5"/>
    <w:rsid w:val="0043747E"/>
    <w:rsid w:val="00437540"/>
    <w:rsid w:val="00437611"/>
    <w:rsid w:val="00437643"/>
    <w:rsid w:val="0043782E"/>
    <w:rsid w:val="004378F2"/>
    <w:rsid w:val="00437E42"/>
    <w:rsid w:val="004400F9"/>
    <w:rsid w:val="00440162"/>
    <w:rsid w:val="004405BB"/>
    <w:rsid w:val="004407EB"/>
    <w:rsid w:val="0044089F"/>
    <w:rsid w:val="0044095D"/>
    <w:rsid w:val="0044099C"/>
    <w:rsid w:val="00440B16"/>
    <w:rsid w:val="00440C74"/>
    <w:rsid w:val="004410F7"/>
    <w:rsid w:val="004411E2"/>
    <w:rsid w:val="0044138B"/>
    <w:rsid w:val="00441415"/>
    <w:rsid w:val="00441793"/>
    <w:rsid w:val="004419FF"/>
    <w:rsid w:val="00441AD7"/>
    <w:rsid w:val="00441BA3"/>
    <w:rsid w:val="00441FA3"/>
    <w:rsid w:val="0044265D"/>
    <w:rsid w:val="004429B6"/>
    <w:rsid w:val="00442A67"/>
    <w:rsid w:val="00442BE7"/>
    <w:rsid w:val="00442C3C"/>
    <w:rsid w:val="00443056"/>
    <w:rsid w:val="00443157"/>
    <w:rsid w:val="004432CF"/>
    <w:rsid w:val="00443360"/>
    <w:rsid w:val="004434BB"/>
    <w:rsid w:val="00443605"/>
    <w:rsid w:val="00443656"/>
    <w:rsid w:val="00443787"/>
    <w:rsid w:val="00443792"/>
    <w:rsid w:val="004438A3"/>
    <w:rsid w:val="0044399D"/>
    <w:rsid w:val="00443AFA"/>
    <w:rsid w:val="00443DB8"/>
    <w:rsid w:val="00443EDE"/>
    <w:rsid w:val="00443F8B"/>
    <w:rsid w:val="00444071"/>
    <w:rsid w:val="0044435C"/>
    <w:rsid w:val="004443D2"/>
    <w:rsid w:val="00444642"/>
    <w:rsid w:val="00444688"/>
    <w:rsid w:val="0044474F"/>
    <w:rsid w:val="0044479E"/>
    <w:rsid w:val="004447E5"/>
    <w:rsid w:val="004448AA"/>
    <w:rsid w:val="00444961"/>
    <w:rsid w:val="00444B5D"/>
    <w:rsid w:val="00444DAC"/>
    <w:rsid w:val="00444DC8"/>
    <w:rsid w:val="00444E97"/>
    <w:rsid w:val="004450B5"/>
    <w:rsid w:val="0044529C"/>
    <w:rsid w:val="004452A7"/>
    <w:rsid w:val="0044555F"/>
    <w:rsid w:val="00445593"/>
    <w:rsid w:val="00445865"/>
    <w:rsid w:val="00445D9F"/>
    <w:rsid w:val="00445DD9"/>
    <w:rsid w:val="00445EFF"/>
    <w:rsid w:val="00445FDB"/>
    <w:rsid w:val="004461E7"/>
    <w:rsid w:val="00446404"/>
    <w:rsid w:val="004467AC"/>
    <w:rsid w:val="0044681A"/>
    <w:rsid w:val="00446844"/>
    <w:rsid w:val="00446BF7"/>
    <w:rsid w:val="00446DF5"/>
    <w:rsid w:val="00447135"/>
    <w:rsid w:val="004473F6"/>
    <w:rsid w:val="0044761E"/>
    <w:rsid w:val="00447648"/>
    <w:rsid w:val="0044765F"/>
    <w:rsid w:val="004478F0"/>
    <w:rsid w:val="00447B9F"/>
    <w:rsid w:val="00447CB9"/>
    <w:rsid w:val="00447F0C"/>
    <w:rsid w:val="00447F46"/>
    <w:rsid w:val="00450132"/>
    <w:rsid w:val="00450149"/>
    <w:rsid w:val="004504B5"/>
    <w:rsid w:val="004504CB"/>
    <w:rsid w:val="004504F6"/>
    <w:rsid w:val="0045063D"/>
    <w:rsid w:val="004507D8"/>
    <w:rsid w:val="0045086D"/>
    <w:rsid w:val="0045099B"/>
    <w:rsid w:val="004509CC"/>
    <w:rsid w:val="00450C48"/>
    <w:rsid w:val="00450EA9"/>
    <w:rsid w:val="00450F74"/>
    <w:rsid w:val="004510E6"/>
    <w:rsid w:val="004512F2"/>
    <w:rsid w:val="004515E8"/>
    <w:rsid w:val="0045160B"/>
    <w:rsid w:val="0045168D"/>
    <w:rsid w:val="004516CF"/>
    <w:rsid w:val="004518B6"/>
    <w:rsid w:val="0045194C"/>
    <w:rsid w:val="00451AAC"/>
    <w:rsid w:val="00451AC4"/>
    <w:rsid w:val="00451F54"/>
    <w:rsid w:val="0045218C"/>
    <w:rsid w:val="004523D3"/>
    <w:rsid w:val="004528BF"/>
    <w:rsid w:val="00452B63"/>
    <w:rsid w:val="00452D58"/>
    <w:rsid w:val="00452DD9"/>
    <w:rsid w:val="00452E44"/>
    <w:rsid w:val="00452FBF"/>
    <w:rsid w:val="00452FC0"/>
    <w:rsid w:val="00453312"/>
    <w:rsid w:val="00453539"/>
    <w:rsid w:val="0045356F"/>
    <w:rsid w:val="0045398B"/>
    <w:rsid w:val="00453A62"/>
    <w:rsid w:val="00453A7A"/>
    <w:rsid w:val="00453ACB"/>
    <w:rsid w:val="00453C89"/>
    <w:rsid w:val="00453FBA"/>
    <w:rsid w:val="004540DD"/>
    <w:rsid w:val="004541DB"/>
    <w:rsid w:val="0045443D"/>
    <w:rsid w:val="0045492A"/>
    <w:rsid w:val="004549B8"/>
    <w:rsid w:val="00454DEA"/>
    <w:rsid w:val="00455023"/>
    <w:rsid w:val="0045521B"/>
    <w:rsid w:val="00455287"/>
    <w:rsid w:val="00455431"/>
    <w:rsid w:val="0045547A"/>
    <w:rsid w:val="004554B8"/>
    <w:rsid w:val="004555D2"/>
    <w:rsid w:val="004559A0"/>
    <w:rsid w:val="00455AB1"/>
    <w:rsid w:val="00455BAE"/>
    <w:rsid w:val="00455F7B"/>
    <w:rsid w:val="00456036"/>
    <w:rsid w:val="004562E3"/>
    <w:rsid w:val="004563D7"/>
    <w:rsid w:val="0045641A"/>
    <w:rsid w:val="004565D9"/>
    <w:rsid w:val="004568CF"/>
    <w:rsid w:val="00456A4F"/>
    <w:rsid w:val="00456A95"/>
    <w:rsid w:val="00456BB0"/>
    <w:rsid w:val="00456CEB"/>
    <w:rsid w:val="00456F71"/>
    <w:rsid w:val="00456F96"/>
    <w:rsid w:val="00457063"/>
    <w:rsid w:val="0045742A"/>
    <w:rsid w:val="00457564"/>
    <w:rsid w:val="00457959"/>
    <w:rsid w:val="00457960"/>
    <w:rsid w:val="00457A36"/>
    <w:rsid w:val="00457A59"/>
    <w:rsid w:val="00457B82"/>
    <w:rsid w:val="00457BF3"/>
    <w:rsid w:val="00457DFE"/>
    <w:rsid w:val="00457EB3"/>
    <w:rsid w:val="004600E0"/>
    <w:rsid w:val="00460118"/>
    <w:rsid w:val="0046028E"/>
    <w:rsid w:val="0046033F"/>
    <w:rsid w:val="00460461"/>
    <w:rsid w:val="00460635"/>
    <w:rsid w:val="00460690"/>
    <w:rsid w:val="0046076E"/>
    <w:rsid w:val="0046094B"/>
    <w:rsid w:val="00460BD0"/>
    <w:rsid w:val="00460D4A"/>
    <w:rsid w:val="00460E96"/>
    <w:rsid w:val="00460EB0"/>
    <w:rsid w:val="00460F52"/>
    <w:rsid w:val="00460F76"/>
    <w:rsid w:val="00461291"/>
    <w:rsid w:val="004612C5"/>
    <w:rsid w:val="00461372"/>
    <w:rsid w:val="00461B38"/>
    <w:rsid w:val="00461BB1"/>
    <w:rsid w:val="00461EC6"/>
    <w:rsid w:val="00462006"/>
    <w:rsid w:val="00462090"/>
    <w:rsid w:val="00462267"/>
    <w:rsid w:val="004624C3"/>
    <w:rsid w:val="004627B2"/>
    <w:rsid w:val="00462823"/>
    <w:rsid w:val="00462B65"/>
    <w:rsid w:val="00462CDB"/>
    <w:rsid w:val="00462FC8"/>
    <w:rsid w:val="00462FE5"/>
    <w:rsid w:val="00463300"/>
    <w:rsid w:val="00463524"/>
    <w:rsid w:val="0046357C"/>
    <w:rsid w:val="004635CD"/>
    <w:rsid w:val="00463890"/>
    <w:rsid w:val="00463B50"/>
    <w:rsid w:val="00463CDC"/>
    <w:rsid w:val="00463EDE"/>
    <w:rsid w:val="00463F5A"/>
    <w:rsid w:val="004640B6"/>
    <w:rsid w:val="0046452D"/>
    <w:rsid w:val="004645E3"/>
    <w:rsid w:val="00464BAC"/>
    <w:rsid w:val="00464FD4"/>
    <w:rsid w:val="004654C5"/>
    <w:rsid w:val="00465A8D"/>
    <w:rsid w:val="00465C79"/>
    <w:rsid w:val="00465C83"/>
    <w:rsid w:val="00465DC9"/>
    <w:rsid w:val="00465EA7"/>
    <w:rsid w:val="00465EF3"/>
    <w:rsid w:val="00465FB3"/>
    <w:rsid w:val="00465FC4"/>
    <w:rsid w:val="0046606F"/>
    <w:rsid w:val="0046608C"/>
    <w:rsid w:val="0046628B"/>
    <w:rsid w:val="00466397"/>
    <w:rsid w:val="00466999"/>
    <w:rsid w:val="00466ACD"/>
    <w:rsid w:val="00466B62"/>
    <w:rsid w:val="00466D1A"/>
    <w:rsid w:val="00466D98"/>
    <w:rsid w:val="00466DB8"/>
    <w:rsid w:val="00466F15"/>
    <w:rsid w:val="004671B1"/>
    <w:rsid w:val="0046761B"/>
    <w:rsid w:val="00467A7D"/>
    <w:rsid w:val="00467A99"/>
    <w:rsid w:val="004702B2"/>
    <w:rsid w:val="00470338"/>
    <w:rsid w:val="00470A72"/>
    <w:rsid w:val="00470AF3"/>
    <w:rsid w:val="00470C58"/>
    <w:rsid w:val="00470C61"/>
    <w:rsid w:val="00470F3D"/>
    <w:rsid w:val="00470F41"/>
    <w:rsid w:val="0047104F"/>
    <w:rsid w:val="0047174D"/>
    <w:rsid w:val="00471870"/>
    <w:rsid w:val="00471969"/>
    <w:rsid w:val="0047226A"/>
    <w:rsid w:val="0047233A"/>
    <w:rsid w:val="004724A3"/>
    <w:rsid w:val="004724EE"/>
    <w:rsid w:val="0047252B"/>
    <w:rsid w:val="00472651"/>
    <w:rsid w:val="004727E7"/>
    <w:rsid w:val="00472907"/>
    <w:rsid w:val="0047294F"/>
    <w:rsid w:val="00472D60"/>
    <w:rsid w:val="00472E41"/>
    <w:rsid w:val="004733F6"/>
    <w:rsid w:val="0047341E"/>
    <w:rsid w:val="00473543"/>
    <w:rsid w:val="00473852"/>
    <w:rsid w:val="00473BA4"/>
    <w:rsid w:val="00473CF6"/>
    <w:rsid w:val="00473E2F"/>
    <w:rsid w:val="00473E4E"/>
    <w:rsid w:val="00474002"/>
    <w:rsid w:val="0047415E"/>
    <w:rsid w:val="004741F0"/>
    <w:rsid w:val="0047429D"/>
    <w:rsid w:val="00474428"/>
    <w:rsid w:val="00474835"/>
    <w:rsid w:val="00474C7A"/>
    <w:rsid w:val="00474ECA"/>
    <w:rsid w:val="004750C1"/>
    <w:rsid w:val="004751EE"/>
    <w:rsid w:val="00475274"/>
    <w:rsid w:val="004756FA"/>
    <w:rsid w:val="00475B8F"/>
    <w:rsid w:val="00475BB6"/>
    <w:rsid w:val="00475EBF"/>
    <w:rsid w:val="00475FAC"/>
    <w:rsid w:val="00475FC4"/>
    <w:rsid w:val="00476074"/>
    <w:rsid w:val="00476219"/>
    <w:rsid w:val="004762AB"/>
    <w:rsid w:val="004764CD"/>
    <w:rsid w:val="00476520"/>
    <w:rsid w:val="0047668E"/>
    <w:rsid w:val="00476C0F"/>
    <w:rsid w:val="00476C8C"/>
    <w:rsid w:val="0047709E"/>
    <w:rsid w:val="00477283"/>
    <w:rsid w:val="004773D8"/>
    <w:rsid w:val="004773F4"/>
    <w:rsid w:val="00477D90"/>
    <w:rsid w:val="00477FAF"/>
    <w:rsid w:val="00480112"/>
    <w:rsid w:val="00480146"/>
    <w:rsid w:val="00480264"/>
    <w:rsid w:val="0048034F"/>
    <w:rsid w:val="00480498"/>
    <w:rsid w:val="0048088B"/>
    <w:rsid w:val="00480962"/>
    <w:rsid w:val="00480A93"/>
    <w:rsid w:val="00480F0D"/>
    <w:rsid w:val="0048143F"/>
    <w:rsid w:val="004816F9"/>
    <w:rsid w:val="00481936"/>
    <w:rsid w:val="00481BA3"/>
    <w:rsid w:val="00481DB9"/>
    <w:rsid w:val="00481DEA"/>
    <w:rsid w:val="00481E0C"/>
    <w:rsid w:val="00481E66"/>
    <w:rsid w:val="0048230F"/>
    <w:rsid w:val="004826D7"/>
    <w:rsid w:val="00482753"/>
    <w:rsid w:val="00482E44"/>
    <w:rsid w:val="00483385"/>
    <w:rsid w:val="004833A3"/>
    <w:rsid w:val="004833C6"/>
    <w:rsid w:val="004833F0"/>
    <w:rsid w:val="0048360F"/>
    <w:rsid w:val="00483734"/>
    <w:rsid w:val="00483750"/>
    <w:rsid w:val="00483DCB"/>
    <w:rsid w:val="004840FD"/>
    <w:rsid w:val="0048431F"/>
    <w:rsid w:val="00484475"/>
    <w:rsid w:val="004845C8"/>
    <w:rsid w:val="0048463D"/>
    <w:rsid w:val="004849CD"/>
    <w:rsid w:val="00484B0B"/>
    <w:rsid w:val="00484B5D"/>
    <w:rsid w:val="00484BB9"/>
    <w:rsid w:val="00484EC2"/>
    <w:rsid w:val="004850C5"/>
    <w:rsid w:val="00485134"/>
    <w:rsid w:val="00485637"/>
    <w:rsid w:val="004858E4"/>
    <w:rsid w:val="004859B1"/>
    <w:rsid w:val="00485E0C"/>
    <w:rsid w:val="00485F88"/>
    <w:rsid w:val="0048648B"/>
    <w:rsid w:val="004864AC"/>
    <w:rsid w:val="00486648"/>
    <w:rsid w:val="0048694E"/>
    <w:rsid w:val="00486ADA"/>
    <w:rsid w:val="00487061"/>
    <w:rsid w:val="00487185"/>
    <w:rsid w:val="004871C2"/>
    <w:rsid w:val="00487244"/>
    <w:rsid w:val="0048736B"/>
    <w:rsid w:val="00487378"/>
    <w:rsid w:val="00487428"/>
    <w:rsid w:val="00487536"/>
    <w:rsid w:val="00487988"/>
    <w:rsid w:val="00487A39"/>
    <w:rsid w:val="00487AD6"/>
    <w:rsid w:val="00487AEC"/>
    <w:rsid w:val="00487E0D"/>
    <w:rsid w:val="00487E94"/>
    <w:rsid w:val="00490060"/>
    <w:rsid w:val="00490184"/>
    <w:rsid w:val="004901E0"/>
    <w:rsid w:val="0049070D"/>
    <w:rsid w:val="00490D08"/>
    <w:rsid w:val="00490DD4"/>
    <w:rsid w:val="00490ED9"/>
    <w:rsid w:val="00490F4F"/>
    <w:rsid w:val="00490FB6"/>
    <w:rsid w:val="00490FC4"/>
    <w:rsid w:val="004911E5"/>
    <w:rsid w:val="004913EE"/>
    <w:rsid w:val="0049155F"/>
    <w:rsid w:val="00491704"/>
    <w:rsid w:val="00491A1D"/>
    <w:rsid w:val="00491D28"/>
    <w:rsid w:val="00492043"/>
    <w:rsid w:val="004921D8"/>
    <w:rsid w:val="00492455"/>
    <w:rsid w:val="00492AE0"/>
    <w:rsid w:val="00492BA7"/>
    <w:rsid w:val="00492CB9"/>
    <w:rsid w:val="00492E37"/>
    <w:rsid w:val="00493016"/>
    <w:rsid w:val="00493088"/>
    <w:rsid w:val="004932B2"/>
    <w:rsid w:val="004934AC"/>
    <w:rsid w:val="004935ED"/>
    <w:rsid w:val="00493909"/>
    <w:rsid w:val="00493D61"/>
    <w:rsid w:val="00493DFC"/>
    <w:rsid w:val="00493F06"/>
    <w:rsid w:val="00494037"/>
    <w:rsid w:val="0049425C"/>
    <w:rsid w:val="004943D1"/>
    <w:rsid w:val="00494469"/>
    <w:rsid w:val="00494614"/>
    <w:rsid w:val="00494783"/>
    <w:rsid w:val="00494E7A"/>
    <w:rsid w:val="00495035"/>
    <w:rsid w:val="004951DA"/>
    <w:rsid w:val="004957C6"/>
    <w:rsid w:val="00495932"/>
    <w:rsid w:val="00495D19"/>
    <w:rsid w:val="00496470"/>
    <w:rsid w:val="004965FF"/>
    <w:rsid w:val="004967CF"/>
    <w:rsid w:val="00496962"/>
    <w:rsid w:val="00496B1B"/>
    <w:rsid w:val="00496B44"/>
    <w:rsid w:val="00496BB1"/>
    <w:rsid w:val="00496E97"/>
    <w:rsid w:val="00497023"/>
    <w:rsid w:val="004976C8"/>
    <w:rsid w:val="00497763"/>
    <w:rsid w:val="00497960"/>
    <w:rsid w:val="00497AAB"/>
    <w:rsid w:val="00497D1B"/>
    <w:rsid w:val="00497E40"/>
    <w:rsid w:val="004A042D"/>
    <w:rsid w:val="004A0502"/>
    <w:rsid w:val="004A06D1"/>
    <w:rsid w:val="004A0924"/>
    <w:rsid w:val="004A098A"/>
    <w:rsid w:val="004A09CD"/>
    <w:rsid w:val="004A0A59"/>
    <w:rsid w:val="004A0BD9"/>
    <w:rsid w:val="004A0EA0"/>
    <w:rsid w:val="004A0F26"/>
    <w:rsid w:val="004A0FA8"/>
    <w:rsid w:val="004A134E"/>
    <w:rsid w:val="004A174A"/>
    <w:rsid w:val="004A1945"/>
    <w:rsid w:val="004A19EF"/>
    <w:rsid w:val="004A1A18"/>
    <w:rsid w:val="004A1B21"/>
    <w:rsid w:val="004A1B67"/>
    <w:rsid w:val="004A1EE5"/>
    <w:rsid w:val="004A1F90"/>
    <w:rsid w:val="004A1FB8"/>
    <w:rsid w:val="004A1FD0"/>
    <w:rsid w:val="004A2043"/>
    <w:rsid w:val="004A2199"/>
    <w:rsid w:val="004A2329"/>
    <w:rsid w:val="004A234F"/>
    <w:rsid w:val="004A24ED"/>
    <w:rsid w:val="004A27D9"/>
    <w:rsid w:val="004A2826"/>
    <w:rsid w:val="004A294D"/>
    <w:rsid w:val="004A297B"/>
    <w:rsid w:val="004A29F5"/>
    <w:rsid w:val="004A29FC"/>
    <w:rsid w:val="004A2A31"/>
    <w:rsid w:val="004A2A4C"/>
    <w:rsid w:val="004A2BA4"/>
    <w:rsid w:val="004A2C4E"/>
    <w:rsid w:val="004A2CAA"/>
    <w:rsid w:val="004A311D"/>
    <w:rsid w:val="004A3430"/>
    <w:rsid w:val="004A34A4"/>
    <w:rsid w:val="004A35F8"/>
    <w:rsid w:val="004A3613"/>
    <w:rsid w:val="004A3730"/>
    <w:rsid w:val="004A3779"/>
    <w:rsid w:val="004A378D"/>
    <w:rsid w:val="004A3A40"/>
    <w:rsid w:val="004A3C33"/>
    <w:rsid w:val="004A3D8D"/>
    <w:rsid w:val="004A4775"/>
    <w:rsid w:val="004A4848"/>
    <w:rsid w:val="004A49DC"/>
    <w:rsid w:val="004A49F0"/>
    <w:rsid w:val="004A4A96"/>
    <w:rsid w:val="004A4BCA"/>
    <w:rsid w:val="004A4EB4"/>
    <w:rsid w:val="004A5050"/>
    <w:rsid w:val="004A50E8"/>
    <w:rsid w:val="004A51C2"/>
    <w:rsid w:val="004A5243"/>
    <w:rsid w:val="004A52A4"/>
    <w:rsid w:val="004A543E"/>
    <w:rsid w:val="004A5596"/>
    <w:rsid w:val="004A56E6"/>
    <w:rsid w:val="004A57CE"/>
    <w:rsid w:val="004A62F0"/>
    <w:rsid w:val="004A6514"/>
    <w:rsid w:val="004A6594"/>
    <w:rsid w:val="004A6605"/>
    <w:rsid w:val="004A690D"/>
    <w:rsid w:val="004A6AF6"/>
    <w:rsid w:val="004A6B18"/>
    <w:rsid w:val="004A6B93"/>
    <w:rsid w:val="004A705E"/>
    <w:rsid w:val="004A7196"/>
    <w:rsid w:val="004A71CD"/>
    <w:rsid w:val="004A7208"/>
    <w:rsid w:val="004A72EA"/>
    <w:rsid w:val="004A74C5"/>
    <w:rsid w:val="004A7537"/>
    <w:rsid w:val="004A75EE"/>
    <w:rsid w:val="004A7935"/>
    <w:rsid w:val="004A7A0F"/>
    <w:rsid w:val="004A7C56"/>
    <w:rsid w:val="004A7C78"/>
    <w:rsid w:val="004A7D51"/>
    <w:rsid w:val="004B00D9"/>
    <w:rsid w:val="004B031C"/>
    <w:rsid w:val="004B036C"/>
    <w:rsid w:val="004B0701"/>
    <w:rsid w:val="004B0784"/>
    <w:rsid w:val="004B07A0"/>
    <w:rsid w:val="004B08C8"/>
    <w:rsid w:val="004B0AD1"/>
    <w:rsid w:val="004B0BEF"/>
    <w:rsid w:val="004B0D0D"/>
    <w:rsid w:val="004B0E00"/>
    <w:rsid w:val="004B0E2D"/>
    <w:rsid w:val="004B0E66"/>
    <w:rsid w:val="004B1329"/>
    <w:rsid w:val="004B1778"/>
    <w:rsid w:val="004B19F8"/>
    <w:rsid w:val="004B1BE7"/>
    <w:rsid w:val="004B1CB4"/>
    <w:rsid w:val="004B1F07"/>
    <w:rsid w:val="004B2143"/>
    <w:rsid w:val="004B25FD"/>
    <w:rsid w:val="004B26B7"/>
    <w:rsid w:val="004B2752"/>
    <w:rsid w:val="004B28FF"/>
    <w:rsid w:val="004B2B9E"/>
    <w:rsid w:val="004B3133"/>
    <w:rsid w:val="004B3166"/>
    <w:rsid w:val="004B3281"/>
    <w:rsid w:val="004B36BD"/>
    <w:rsid w:val="004B38A3"/>
    <w:rsid w:val="004B38BC"/>
    <w:rsid w:val="004B3988"/>
    <w:rsid w:val="004B3B75"/>
    <w:rsid w:val="004B3E63"/>
    <w:rsid w:val="004B3F09"/>
    <w:rsid w:val="004B428E"/>
    <w:rsid w:val="004B45DE"/>
    <w:rsid w:val="004B4671"/>
    <w:rsid w:val="004B46AA"/>
    <w:rsid w:val="004B4809"/>
    <w:rsid w:val="004B4851"/>
    <w:rsid w:val="004B488D"/>
    <w:rsid w:val="004B49B4"/>
    <w:rsid w:val="004B4A6A"/>
    <w:rsid w:val="004B4CA7"/>
    <w:rsid w:val="004B4F2D"/>
    <w:rsid w:val="004B513A"/>
    <w:rsid w:val="004B52EC"/>
    <w:rsid w:val="004B54BB"/>
    <w:rsid w:val="004B557E"/>
    <w:rsid w:val="004B5752"/>
    <w:rsid w:val="004B57D5"/>
    <w:rsid w:val="004B5BDB"/>
    <w:rsid w:val="004B5FF8"/>
    <w:rsid w:val="004B6018"/>
    <w:rsid w:val="004B64FF"/>
    <w:rsid w:val="004B681D"/>
    <w:rsid w:val="004B6916"/>
    <w:rsid w:val="004B6937"/>
    <w:rsid w:val="004B6DE1"/>
    <w:rsid w:val="004B6EC4"/>
    <w:rsid w:val="004B6EE5"/>
    <w:rsid w:val="004B7103"/>
    <w:rsid w:val="004B7312"/>
    <w:rsid w:val="004B7357"/>
    <w:rsid w:val="004B73B6"/>
    <w:rsid w:val="004B7412"/>
    <w:rsid w:val="004B7457"/>
    <w:rsid w:val="004B752B"/>
    <w:rsid w:val="004B7612"/>
    <w:rsid w:val="004B7990"/>
    <w:rsid w:val="004B7C0E"/>
    <w:rsid w:val="004B7C29"/>
    <w:rsid w:val="004B7DCF"/>
    <w:rsid w:val="004C00A3"/>
    <w:rsid w:val="004C02A1"/>
    <w:rsid w:val="004C02D0"/>
    <w:rsid w:val="004C04B1"/>
    <w:rsid w:val="004C079E"/>
    <w:rsid w:val="004C09F9"/>
    <w:rsid w:val="004C0C1F"/>
    <w:rsid w:val="004C0CF4"/>
    <w:rsid w:val="004C0D27"/>
    <w:rsid w:val="004C0E55"/>
    <w:rsid w:val="004C1077"/>
    <w:rsid w:val="004C1266"/>
    <w:rsid w:val="004C12EA"/>
    <w:rsid w:val="004C15E1"/>
    <w:rsid w:val="004C18B1"/>
    <w:rsid w:val="004C1C39"/>
    <w:rsid w:val="004C1C5A"/>
    <w:rsid w:val="004C1C5E"/>
    <w:rsid w:val="004C214F"/>
    <w:rsid w:val="004C228F"/>
    <w:rsid w:val="004C2692"/>
    <w:rsid w:val="004C26D8"/>
    <w:rsid w:val="004C2860"/>
    <w:rsid w:val="004C2D2D"/>
    <w:rsid w:val="004C2D9E"/>
    <w:rsid w:val="004C2F07"/>
    <w:rsid w:val="004C326E"/>
    <w:rsid w:val="004C32DF"/>
    <w:rsid w:val="004C33C4"/>
    <w:rsid w:val="004C3650"/>
    <w:rsid w:val="004C426D"/>
    <w:rsid w:val="004C4287"/>
    <w:rsid w:val="004C4516"/>
    <w:rsid w:val="004C467D"/>
    <w:rsid w:val="004C48FC"/>
    <w:rsid w:val="004C4BC0"/>
    <w:rsid w:val="004C4BFE"/>
    <w:rsid w:val="004C4D2B"/>
    <w:rsid w:val="004C5548"/>
    <w:rsid w:val="004C5772"/>
    <w:rsid w:val="004C58DE"/>
    <w:rsid w:val="004C5AC3"/>
    <w:rsid w:val="004C5C61"/>
    <w:rsid w:val="004C5F23"/>
    <w:rsid w:val="004C5FDA"/>
    <w:rsid w:val="004C6267"/>
    <w:rsid w:val="004C6423"/>
    <w:rsid w:val="004C66C0"/>
    <w:rsid w:val="004C66FF"/>
    <w:rsid w:val="004C6C1F"/>
    <w:rsid w:val="004C6F58"/>
    <w:rsid w:val="004C6FA0"/>
    <w:rsid w:val="004C6FBB"/>
    <w:rsid w:val="004C7203"/>
    <w:rsid w:val="004C7339"/>
    <w:rsid w:val="004C7574"/>
    <w:rsid w:val="004C7619"/>
    <w:rsid w:val="004C765B"/>
    <w:rsid w:val="004C76C4"/>
    <w:rsid w:val="004C7B25"/>
    <w:rsid w:val="004D0074"/>
    <w:rsid w:val="004D00D6"/>
    <w:rsid w:val="004D00F2"/>
    <w:rsid w:val="004D01C1"/>
    <w:rsid w:val="004D01CB"/>
    <w:rsid w:val="004D044F"/>
    <w:rsid w:val="004D052A"/>
    <w:rsid w:val="004D0676"/>
    <w:rsid w:val="004D0681"/>
    <w:rsid w:val="004D06AB"/>
    <w:rsid w:val="004D096F"/>
    <w:rsid w:val="004D09F5"/>
    <w:rsid w:val="004D0A8B"/>
    <w:rsid w:val="004D0B01"/>
    <w:rsid w:val="004D0D82"/>
    <w:rsid w:val="004D0F2A"/>
    <w:rsid w:val="004D1099"/>
    <w:rsid w:val="004D1392"/>
    <w:rsid w:val="004D14BA"/>
    <w:rsid w:val="004D14CB"/>
    <w:rsid w:val="004D1640"/>
    <w:rsid w:val="004D1685"/>
    <w:rsid w:val="004D1A1B"/>
    <w:rsid w:val="004D1B0E"/>
    <w:rsid w:val="004D1C68"/>
    <w:rsid w:val="004D1CF8"/>
    <w:rsid w:val="004D2021"/>
    <w:rsid w:val="004D2093"/>
    <w:rsid w:val="004D21AA"/>
    <w:rsid w:val="004D2236"/>
    <w:rsid w:val="004D2333"/>
    <w:rsid w:val="004D24DB"/>
    <w:rsid w:val="004D2791"/>
    <w:rsid w:val="004D2841"/>
    <w:rsid w:val="004D2B5D"/>
    <w:rsid w:val="004D2BCA"/>
    <w:rsid w:val="004D3374"/>
    <w:rsid w:val="004D3401"/>
    <w:rsid w:val="004D3404"/>
    <w:rsid w:val="004D3414"/>
    <w:rsid w:val="004D34EE"/>
    <w:rsid w:val="004D37B8"/>
    <w:rsid w:val="004D381A"/>
    <w:rsid w:val="004D39AB"/>
    <w:rsid w:val="004D3B99"/>
    <w:rsid w:val="004D3BCA"/>
    <w:rsid w:val="004D3E5B"/>
    <w:rsid w:val="004D3E8B"/>
    <w:rsid w:val="004D3FFE"/>
    <w:rsid w:val="004D41C0"/>
    <w:rsid w:val="004D44B8"/>
    <w:rsid w:val="004D456B"/>
    <w:rsid w:val="004D47B8"/>
    <w:rsid w:val="004D4848"/>
    <w:rsid w:val="004D4A68"/>
    <w:rsid w:val="004D4AA4"/>
    <w:rsid w:val="004D4BE8"/>
    <w:rsid w:val="004D4E50"/>
    <w:rsid w:val="004D4EFA"/>
    <w:rsid w:val="004D52C6"/>
    <w:rsid w:val="004D5331"/>
    <w:rsid w:val="004D5458"/>
    <w:rsid w:val="004D5556"/>
    <w:rsid w:val="004D58B9"/>
    <w:rsid w:val="004D5B50"/>
    <w:rsid w:val="004D5C9A"/>
    <w:rsid w:val="004D5DF9"/>
    <w:rsid w:val="004D61BB"/>
    <w:rsid w:val="004D620F"/>
    <w:rsid w:val="004D6251"/>
    <w:rsid w:val="004D6277"/>
    <w:rsid w:val="004D62B5"/>
    <w:rsid w:val="004D6488"/>
    <w:rsid w:val="004D6489"/>
    <w:rsid w:val="004D64F7"/>
    <w:rsid w:val="004D65DC"/>
    <w:rsid w:val="004D663D"/>
    <w:rsid w:val="004D674B"/>
    <w:rsid w:val="004D6CAC"/>
    <w:rsid w:val="004D6CBC"/>
    <w:rsid w:val="004D7055"/>
    <w:rsid w:val="004D70E3"/>
    <w:rsid w:val="004D71E2"/>
    <w:rsid w:val="004D7200"/>
    <w:rsid w:val="004D720D"/>
    <w:rsid w:val="004D721E"/>
    <w:rsid w:val="004D7593"/>
    <w:rsid w:val="004D7958"/>
    <w:rsid w:val="004D7A05"/>
    <w:rsid w:val="004D7A7F"/>
    <w:rsid w:val="004D7CE3"/>
    <w:rsid w:val="004D7CE5"/>
    <w:rsid w:val="004E0147"/>
    <w:rsid w:val="004E026B"/>
    <w:rsid w:val="004E0447"/>
    <w:rsid w:val="004E0AB4"/>
    <w:rsid w:val="004E0AD3"/>
    <w:rsid w:val="004E0CBA"/>
    <w:rsid w:val="004E0F0B"/>
    <w:rsid w:val="004E10EE"/>
    <w:rsid w:val="004E1228"/>
    <w:rsid w:val="004E126F"/>
    <w:rsid w:val="004E17F4"/>
    <w:rsid w:val="004E1887"/>
    <w:rsid w:val="004E1F38"/>
    <w:rsid w:val="004E20D7"/>
    <w:rsid w:val="004E22E6"/>
    <w:rsid w:val="004E23A1"/>
    <w:rsid w:val="004E23A9"/>
    <w:rsid w:val="004E2512"/>
    <w:rsid w:val="004E27CA"/>
    <w:rsid w:val="004E286C"/>
    <w:rsid w:val="004E29BF"/>
    <w:rsid w:val="004E2A46"/>
    <w:rsid w:val="004E2E4E"/>
    <w:rsid w:val="004E2EC7"/>
    <w:rsid w:val="004E305B"/>
    <w:rsid w:val="004E30A2"/>
    <w:rsid w:val="004E30AB"/>
    <w:rsid w:val="004E35B2"/>
    <w:rsid w:val="004E370C"/>
    <w:rsid w:val="004E38A5"/>
    <w:rsid w:val="004E38F9"/>
    <w:rsid w:val="004E3A12"/>
    <w:rsid w:val="004E3AD0"/>
    <w:rsid w:val="004E3C16"/>
    <w:rsid w:val="004E3E52"/>
    <w:rsid w:val="004E3EB1"/>
    <w:rsid w:val="004E3EC2"/>
    <w:rsid w:val="004E3EF6"/>
    <w:rsid w:val="004E4073"/>
    <w:rsid w:val="004E41AE"/>
    <w:rsid w:val="004E4B31"/>
    <w:rsid w:val="004E4B39"/>
    <w:rsid w:val="004E4C33"/>
    <w:rsid w:val="004E4D20"/>
    <w:rsid w:val="004E4DEB"/>
    <w:rsid w:val="004E4F42"/>
    <w:rsid w:val="004E53DE"/>
    <w:rsid w:val="004E56EE"/>
    <w:rsid w:val="004E5AD0"/>
    <w:rsid w:val="004E5DFD"/>
    <w:rsid w:val="004E6391"/>
    <w:rsid w:val="004E6406"/>
    <w:rsid w:val="004E6471"/>
    <w:rsid w:val="004E64F9"/>
    <w:rsid w:val="004E6523"/>
    <w:rsid w:val="004E65EB"/>
    <w:rsid w:val="004E698B"/>
    <w:rsid w:val="004E6B59"/>
    <w:rsid w:val="004E6ED2"/>
    <w:rsid w:val="004E6FDB"/>
    <w:rsid w:val="004E70B3"/>
    <w:rsid w:val="004E712C"/>
    <w:rsid w:val="004E71AA"/>
    <w:rsid w:val="004E7200"/>
    <w:rsid w:val="004E7466"/>
    <w:rsid w:val="004E74CB"/>
    <w:rsid w:val="004E7720"/>
    <w:rsid w:val="004E7A7D"/>
    <w:rsid w:val="004E7C94"/>
    <w:rsid w:val="004E7E9C"/>
    <w:rsid w:val="004E7F44"/>
    <w:rsid w:val="004E7FEA"/>
    <w:rsid w:val="004F0114"/>
    <w:rsid w:val="004F017C"/>
    <w:rsid w:val="004F044B"/>
    <w:rsid w:val="004F05E5"/>
    <w:rsid w:val="004F06FF"/>
    <w:rsid w:val="004F0841"/>
    <w:rsid w:val="004F095B"/>
    <w:rsid w:val="004F0C40"/>
    <w:rsid w:val="004F0F8F"/>
    <w:rsid w:val="004F0FC1"/>
    <w:rsid w:val="004F1206"/>
    <w:rsid w:val="004F1309"/>
    <w:rsid w:val="004F13F8"/>
    <w:rsid w:val="004F1444"/>
    <w:rsid w:val="004F1766"/>
    <w:rsid w:val="004F1E05"/>
    <w:rsid w:val="004F2116"/>
    <w:rsid w:val="004F2214"/>
    <w:rsid w:val="004F24E1"/>
    <w:rsid w:val="004F2820"/>
    <w:rsid w:val="004F2A59"/>
    <w:rsid w:val="004F2C85"/>
    <w:rsid w:val="004F2CCD"/>
    <w:rsid w:val="004F2DC4"/>
    <w:rsid w:val="004F3785"/>
    <w:rsid w:val="004F392C"/>
    <w:rsid w:val="004F396D"/>
    <w:rsid w:val="004F3BD8"/>
    <w:rsid w:val="004F3CB1"/>
    <w:rsid w:val="004F3E21"/>
    <w:rsid w:val="004F4148"/>
    <w:rsid w:val="004F4449"/>
    <w:rsid w:val="004F4452"/>
    <w:rsid w:val="004F44FD"/>
    <w:rsid w:val="004F472D"/>
    <w:rsid w:val="004F4767"/>
    <w:rsid w:val="004F4972"/>
    <w:rsid w:val="004F4A98"/>
    <w:rsid w:val="004F4B55"/>
    <w:rsid w:val="004F502D"/>
    <w:rsid w:val="004F536B"/>
    <w:rsid w:val="004F5403"/>
    <w:rsid w:val="004F58D5"/>
    <w:rsid w:val="004F5AEA"/>
    <w:rsid w:val="004F5E59"/>
    <w:rsid w:val="004F6376"/>
    <w:rsid w:val="004F642D"/>
    <w:rsid w:val="004F6528"/>
    <w:rsid w:val="004F67CE"/>
    <w:rsid w:val="004F68B5"/>
    <w:rsid w:val="004F6954"/>
    <w:rsid w:val="004F6979"/>
    <w:rsid w:val="004F6983"/>
    <w:rsid w:val="004F6A71"/>
    <w:rsid w:val="004F6B20"/>
    <w:rsid w:val="004F6F04"/>
    <w:rsid w:val="004F7883"/>
    <w:rsid w:val="004F7E20"/>
    <w:rsid w:val="0050019E"/>
    <w:rsid w:val="00500406"/>
    <w:rsid w:val="005006E5"/>
    <w:rsid w:val="0050074A"/>
    <w:rsid w:val="00500783"/>
    <w:rsid w:val="0050085C"/>
    <w:rsid w:val="0050091B"/>
    <w:rsid w:val="00500A1E"/>
    <w:rsid w:val="00500AE1"/>
    <w:rsid w:val="00500C7B"/>
    <w:rsid w:val="00500F5E"/>
    <w:rsid w:val="00501015"/>
    <w:rsid w:val="005010C1"/>
    <w:rsid w:val="00501660"/>
    <w:rsid w:val="00501A68"/>
    <w:rsid w:val="00501D3C"/>
    <w:rsid w:val="00501E4F"/>
    <w:rsid w:val="0050227B"/>
    <w:rsid w:val="005022DF"/>
    <w:rsid w:val="0050231A"/>
    <w:rsid w:val="005023C4"/>
    <w:rsid w:val="0050248D"/>
    <w:rsid w:val="00502629"/>
    <w:rsid w:val="0050264C"/>
    <w:rsid w:val="00502D5E"/>
    <w:rsid w:val="00502FFD"/>
    <w:rsid w:val="005032FC"/>
    <w:rsid w:val="00503495"/>
    <w:rsid w:val="005035CB"/>
    <w:rsid w:val="00503683"/>
    <w:rsid w:val="005036D5"/>
    <w:rsid w:val="005037C7"/>
    <w:rsid w:val="005038CD"/>
    <w:rsid w:val="0050395C"/>
    <w:rsid w:val="00503B26"/>
    <w:rsid w:val="00503BCD"/>
    <w:rsid w:val="00503CD5"/>
    <w:rsid w:val="00503F63"/>
    <w:rsid w:val="00504103"/>
    <w:rsid w:val="00504472"/>
    <w:rsid w:val="00504527"/>
    <w:rsid w:val="005045CD"/>
    <w:rsid w:val="005045F0"/>
    <w:rsid w:val="00504877"/>
    <w:rsid w:val="0050490A"/>
    <w:rsid w:val="00504BBE"/>
    <w:rsid w:val="00504DE7"/>
    <w:rsid w:val="005050E9"/>
    <w:rsid w:val="0050532F"/>
    <w:rsid w:val="00505491"/>
    <w:rsid w:val="005059D3"/>
    <w:rsid w:val="00505B01"/>
    <w:rsid w:val="00505D05"/>
    <w:rsid w:val="00505EC5"/>
    <w:rsid w:val="00505F3F"/>
    <w:rsid w:val="00506086"/>
    <w:rsid w:val="00506336"/>
    <w:rsid w:val="00506591"/>
    <w:rsid w:val="00506613"/>
    <w:rsid w:val="00506A11"/>
    <w:rsid w:val="00506C17"/>
    <w:rsid w:val="0050721F"/>
    <w:rsid w:val="00507270"/>
    <w:rsid w:val="005073E9"/>
    <w:rsid w:val="005078CB"/>
    <w:rsid w:val="00507C49"/>
    <w:rsid w:val="00507D82"/>
    <w:rsid w:val="00507D8B"/>
    <w:rsid w:val="00507E76"/>
    <w:rsid w:val="005100C4"/>
    <w:rsid w:val="00510169"/>
    <w:rsid w:val="00510280"/>
    <w:rsid w:val="005103E2"/>
    <w:rsid w:val="005104C2"/>
    <w:rsid w:val="005105B8"/>
    <w:rsid w:val="0051067B"/>
    <w:rsid w:val="0051079B"/>
    <w:rsid w:val="00510808"/>
    <w:rsid w:val="005109E5"/>
    <w:rsid w:val="00510B40"/>
    <w:rsid w:val="00510BC2"/>
    <w:rsid w:val="00510C0B"/>
    <w:rsid w:val="00510C8A"/>
    <w:rsid w:val="00510D2E"/>
    <w:rsid w:val="00510E0C"/>
    <w:rsid w:val="005110A9"/>
    <w:rsid w:val="00511280"/>
    <w:rsid w:val="005114DA"/>
    <w:rsid w:val="0051164C"/>
    <w:rsid w:val="0051174C"/>
    <w:rsid w:val="0051177A"/>
    <w:rsid w:val="00511B90"/>
    <w:rsid w:val="00511D70"/>
    <w:rsid w:val="00512000"/>
    <w:rsid w:val="0051242A"/>
    <w:rsid w:val="00512430"/>
    <w:rsid w:val="00512775"/>
    <w:rsid w:val="00512A97"/>
    <w:rsid w:val="00512D41"/>
    <w:rsid w:val="00512E43"/>
    <w:rsid w:val="005132DC"/>
    <w:rsid w:val="005132F9"/>
    <w:rsid w:val="005133AB"/>
    <w:rsid w:val="00513469"/>
    <w:rsid w:val="00513637"/>
    <w:rsid w:val="0051366A"/>
    <w:rsid w:val="005137AA"/>
    <w:rsid w:val="00513971"/>
    <w:rsid w:val="00513ABA"/>
    <w:rsid w:val="00513B4F"/>
    <w:rsid w:val="00513E9D"/>
    <w:rsid w:val="0051407C"/>
    <w:rsid w:val="00514204"/>
    <w:rsid w:val="00514416"/>
    <w:rsid w:val="00514523"/>
    <w:rsid w:val="0051465A"/>
    <w:rsid w:val="0051465E"/>
    <w:rsid w:val="005146FF"/>
    <w:rsid w:val="005149B5"/>
    <w:rsid w:val="00514BB6"/>
    <w:rsid w:val="00514D05"/>
    <w:rsid w:val="00514DAC"/>
    <w:rsid w:val="00514DBC"/>
    <w:rsid w:val="00515191"/>
    <w:rsid w:val="0051573D"/>
    <w:rsid w:val="00515844"/>
    <w:rsid w:val="00515847"/>
    <w:rsid w:val="005158BA"/>
    <w:rsid w:val="00515D0E"/>
    <w:rsid w:val="00515EBE"/>
    <w:rsid w:val="00516142"/>
    <w:rsid w:val="0051657D"/>
    <w:rsid w:val="00516588"/>
    <w:rsid w:val="00516650"/>
    <w:rsid w:val="00516A00"/>
    <w:rsid w:val="00516BB3"/>
    <w:rsid w:val="00516BFD"/>
    <w:rsid w:val="00516FC6"/>
    <w:rsid w:val="00517358"/>
    <w:rsid w:val="005175D7"/>
    <w:rsid w:val="00517653"/>
    <w:rsid w:val="005176C0"/>
    <w:rsid w:val="0051776E"/>
    <w:rsid w:val="00517776"/>
    <w:rsid w:val="0051794F"/>
    <w:rsid w:val="00517C6B"/>
    <w:rsid w:val="00517D14"/>
    <w:rsid w:val="00517D21"/>
    <w:rsid w:val="00517DB5"/>
    <w:rsid w:val="00517E51"/>
    <w:rsid w:val="00520041"/>
    <w:rsid w:val="005200E7"/>
    <w:rsid w:val="005202BB"/>
    <w:rsid w:val="00520691"/>
    <w:rsid w:val="00520725"/>
    <w:rsid w:val="00520959"/>
    <w:rsid w:val="00520C5E"/>
    <w:rsid w:val="00520E73"/>
    <w:rsid w:val="0052120F"/>
    <w:rsid w:val="005212C5"/>
    <w:rsid w:val="0052138B"/>
    <w:rsid w:val="0052154C"/>
    <w:rsid w:val="005217F1"/>
    <w:rsid w:val="00521866"/>
    <w:rsid w:val="005218E4"/>
    <w:rsid w:val="00521A28"/>
    <w:rsid w:val="00521A61"/>
    <w:rsid w:val="00521BA3"/>
    <w:rsid w:val="00521DDD"/>
    <w:rsid w:val="00521E3C"/>
    <w:rsid w:val="00521F3F"/>
    <w:rsid w:val="00521FD7"/>
    <w:rsid w:val="005222EB"/>
    <w:rsid w:val="005223A7"/>
    <w:rsid w:val="005223C4"/>
    <w:rsid w:val="005225C5"/>
    <w:rsid w:val="00522A6B"/>
    <w:rsid w:val="00522B7D"/>
    <w:rsid w:val="00522B92"/>
    <w:rsid w:val="00522E68"/>
    <w:rsid w:val="00522FE2"/>
    <w:rsid w:val="00523214"/>
    <w:rsid w:val="005232BE"/>
    <w:rsid w:val="005236FD"/>
    <w:rsid w:val="00523C7E"/>
    <w:rsid w:val="00523EDF"/>
    <w:rsid w:val="0052430D"/>
    <w:rsid w:val="0052433B"/>
    <w:rsid w:val="005245E2"/>
    <w:rsid w:val="0052462E"/>
    <w:rsid w:val="00524786"/>
    <w:rsid w:val="005247F4"/>
    <w:rsid w:val="00524C71"/>
    <w:rsid w:val="00524CFF"/>
    <w:rsid w:val="00524D8F"/>
    <w:rsid w:val="00524E67"/>
    <w:rsid w:val="00524F0F"/>
    <w:rsid w:val="00525065"/>
    <w:rsid w:val="005253C2"/>
    <w:rsid w:val="005253CE"/>
    <w:rsid w:val="0052573C"/>
    <w:rsid w:val="00525843"/>
    <w:rsid w:val="00525946"/>
    <w:rsid w:val="00525D0B"/>
    <w:rsid w:val="00525D7D"/>
    <w:rsid w:val="00525E54"/>
    <w:rsid w:val="00526408"/>
    <w:rsid w:val="00526734"/>
    <w:rsid w:val="0052689E"/>
    <w:rsid w:val="00526BB7"/>
    <w:rsid w:val="00526CC4"/>
    <w:rsid w:val="00526FAC"/>
    <w:rsid w:val="00527141"/>
    <w:rsid w:val="00527241"/>
    <w:rsid w:val="005275AD"/>
    <w:rsid w:val="00527AB2"/>
    <w:rsid w:val="00527E1F"/>
    <w:rsid w:val="00527F47"/>
    <w:rsid w:val="00530142"/>
    <w:rsid w:val="0053016A"/>
    <w:rsid w:val="0053040D"/>
    <w:rsid w:val="00530697"/>
    <w:rsid w:val="0053075D"/>
    <w:rsid w:val="00530ABE"/>
    <w:rsid w:val="00530BAC"/>
    <w:rsid w:val="00530DB9"/>
    <w:rsid w:val="005310B0"/>
    <w:rsid w:val="00531438"/>
    <w:rsid w:val="005314A1"/>
    <w:rsid w:val="005315C2"/>
    <w:rsid w:val="0053196B"/>
    <w:rsid w:val="00531F5F"/>
    <w:rsid w:val="005320EC"/>
    <w:rsid w:val="00532207"/>
    <w:rsid w:val="00532360"/>
    <w:rsid w:val="005324F5"/>
    <w:rsid w:val="0053269F"/>
    <w:rsid w:val="00532CCC"/>
    <w:rsid w:val="00532EBC"/>
    <w:rsid w:val="00533027"/>
    <w:rsid w:val="005331FA"/>
    <w:rsid w:val="00533718"/>
    <w:rsid w:val="005338C5"/>
    <w:rsid w:val="00533A6C"/>
    <w:rsid w:val="00533D19"/>
    <w:rsid w:val="00533DA3"/>
    <w:rsid w:val="0053403A"/>
    <w:rsid w:val="005342EE"/>
    <w:rsid w:val="005343CF"/>
    <w:rsid w:val="0053442D"/>
    <w:rsid w:val="005344E5"/>
    <w:rsid w:val="00534824"/>
    <w:rsid w:val="00534898"/>
    <w:rsid w:val="0053497E"/>
    <w:rsid w:val="00534B68"/>
    <w:rsid w:val="0053500E"/>
    <w:rsid w:val="005350E9"/>
    <w:rsid w:val="00535110"/>
    <w:rsid w:val="0053517C"/>
    <w:rsid w:val="005351C7"/>
    <w:rsid w:val="00535239"/>
    <w:rsid w:val="00535260"/>
    <w:rsid w:val="005352EE"/>
    <w:rsid w:val="00535382"/>
    <w:rsid w:val="005356F5"/>
    <w:rsid w:val="005358B3"/>
    <w:rsid w:val="00535959"/>
    <w:rsid w:val="00535BBE"/>
    <w:rsid w:val="00535D63"/>
    <w:rsid w:val="00535DD6"/>
    <w:rsid w:val="00535F22"/>
    <w:rsid w:val="00535F4C"/>
    <w:rsid w:val="005362FE"/>
    <w:rsid w:val="0053643A"/>
    <w:rsid w:val="005364B3"/>
    <w:rsid w:val="005364F2"/>
    <w:rsid w:val="005365CC"/>
    <w:rsid w:val="005366F8"/>
    <w:rsid w:val="005368D3"/>
    <w:rsid w:val="00536AFD"/>
    <w:rsid w:val="00536D67"/>
    <w:rsid w:val="00536D90"/>
    <w:rsid w:val="0053700E"/>
    <w:rsid w:val="005370AA"/>
    <w:rsid w:val="0053729E"/>
    <w:rsid w:val="00537458"/>
    <w:rsid w:val="0053749C"/>
    <w:rsid w:val="00537651"/>
    <w:rsid w:val="00537788"/>
    <w:rsid w:val="005377FB"/>
    <w:rsid w:val="00537A50"/>
    <w:rsid w:val="00537D21"/>
    <w:rsid w:val="00540179"/>
    <w:rsid w:val="005401F4"/>
    <w:rsid w:val="005402CD"/>
    <w:rsid w:val="0054037D"/>
    <w:rsid w:val="005404A8"/>
    <w:rsid w:val="005405DA"/>
    <w:rsid w:val="0054064F"/>
    <w:rsid w:val="005406DD"/>
    <w:rsid w:val="00540916"/>
    <w:rsid w:val="00540ABE"/>
    <w:rsid w:val="00540B4B"/>
    <w:rsid w:val="00540D04"/>
    <w:rsid w:val="00540D94"/>
    <w:rsid w:val="00540EA8"/>
    <w:rsid w:val="00541750"/>
    <w:rsid w:val="00541A42"/>
    <w:rsid w:val="0054248F"/>
    <w:rsid w:val="00542734"/>
    <w:rsid w:val="005427E0"/>
    <w:rsid w:val="00542E85"/>
    <w:rsid w:val="00542EC4"/>
    <w:rsid w:val="00542F05"/>
    <w:rsid w:val="0054310F"/>
    <w:rsid w:val="00543133"/>
    <w:rsid w:val="0054318A"/>
    <w:rsid w:val="00543293"/>
    <w:rsid w:val="005433F3"/>
    <w:rsid w:val="00543559"/>
    <w:rsid w:val="005437DB"/>
    <w:rsid w:val="00543839"/>
    <w:rsid w:val="005438E7"/>
    <w:rsid w:val="00543996"/>
    <w:rsid w:val="00543D35"/>
    <w:rsid w:val="00543D4C"/>
    <w:rsid w:val="00543ED1"/>
    <w:rsid w:val="005440F6"/>
    <w:rsid w:val="005443E6"/>
    <w:rsid w:val="0054444A"/>
    <w:rsid w:val="005446C0"/>
    <w:rsid w:val="0054473E"/>
    <w:rsid w:val="00544BEA"/>
    <w:rsid w:val="00544DF1"/>
    <w:rsid w:val="00544F5F"/>
    <w:rsid w:val="00544FF7"/>
    <w:rsid w:val="005450A2"/>
    <w:rsid w:val="00545479"/>
    <w:rsid w:val="005455B2"/>
    <w:rsid w:val="00545681"/>
    <w:rsid w:val="005456A1"/>
    <w:rsid w:val="005457C7"/>
    <w:rsid w:val="0054586E"/>
    <w:rsid w:val="0054599A"/>
    <w:rsid w:val="00545B69"/>
    <w:rsid w:val="00545DBC"/>
    <w:rsid w:val="00546248"/>
    <w:rsid w:val="005464BE"/>
    <w:rsid w:val="005464EE"/>
    <w:rsid w:val="005466A9"/>
    <w:rsid w:val="00546744"/>
    <w:rsid w:val="0054674F"/>
    <w:rsid w:val="0054687F"/>
    <w:rsid w:val="00546A26"/>
    <w:rsid w:val="00546BC5"/>
    <w:rsid w:val="00546E1A"/>
    <w:rsid w:val="00546F86"/>
    <w:rsid w:val="005470E7"/>
    <w:rsid w:val="00547272"/>
    <w:rsid w:val="0054727F"/>
    <w:rsid w:val="00547362"/>
    <w:rsid w:val="00547464"/>
    <w:rsid w:val="00547568"/>
    <w:rsid w:val="005478AF"/>
    <w:rsid w:val="00547A4E"/>
    <w:rsid w:val="00547CDE"/>
    <w:rsid w:val="00547E4A"/>
    <w:rsid w:val="00547EA0"/>
    <w:rsid w:val="00547ED6"/>
    <w:rsid w:val="00547F0C"/>
    <w:rsid w:val="00550092"/>
    <w:rsid w:val="00550124"/>
    <w:rsid w:val="00550AB2"/>
    <w:rsid w:val="00550B38"/>
    <w:rsid w:val="00550B7F"/>
    <w:rsid w:val="00550EEC"/>
    <w:rsid w:val="00551187"/>
    <w:rsid w:val="0055149B"/>
    <w:rsid w:val="0055157B"/>
    <w:rsid w:val="00551A9A"/>
    <w:rsid w:val="00551E03"/>
    <w:rsid w:val="00551F21"/>
    <w:rsid w:val="00551F5D"/>
    <w:rsid w:val="0055209C"/>
    <w:rsid w:val="005523C3"/>
    <w:rsid w:val="0055257F"/>
    <w:rsid w:val="00552A78"/>
    <w:rsid w:val="00552B40"/>
    <w:rsid w:val="00552BDC"/>
    <w:rsid w:val="00552C75"/>
    <w:rsid w:val="00552DC1"/>
    <w:rsid w:val="00552EAB"/>
    <w:rsid w:val="00552F40"/>
    <w:rsid w:val="0055303A"/>
    <w:rsid w:val="00553280"/>
    <w:rsid w:val="005532AF"/>
    <w:rsid w:val="005533AA"/>
    <w:rsid w:val="005533E0"/>
    <w:rsid w:val="0055367F"/>
    <w:rsid w:val="005536CB"/>
    <w:rsid w:val="005536F9"/>
    <w:rsid w:val="00553CEC"/>
    <w:rsid w:val="00553EBB"/>
    <w:rsid w:val="005546C6"/>
    <w:rsid w:val="005547C1"/>
    <w:rsid w:val="00554BB5"/>
    <w:rsid w:val="00554C1F"/>
    <w:rsid w:val="00554E1E"/>
    <w:rsid w:val="00554E60"/>
    <w:rsid w:val="00554F60"/>
    <w:rsid w:val="00555267"/>
    <w:rsid w:val="005555E0"/>
    <w:rsid w:val="00555782"/>
    <w:rsid w:val="005557B9"/>
    <w:rsid w:val="00555BDF"/>
    <w:rsid w:val="00555F76"/>
    <w:rsid w:val="00555FE6"/>
    <w:rsid w:val="0055606B"/>
    <w:rsid w:val="0055622C"/>
    <w:rsid w:val="0055638E"/>
    <w:rsid w:val="0055659B"/>
    <w:rsid w:val="0055683D"/>
    <w:rsid w:val="005568F2"/>
    <w:rsid w:val="00556C12"/>
    <w:rsid w:val="00556D83"/>
    <w:rsid w:val="00556F29"/>
    <w:rsid w:val="00557185"/>
    <w:rsid w:val="00557188"/>
    <w:rsid w:val="005572C6"/>
    <w:rsid w:val="00557320"/>
    <w:rsid w:val="00557322"/>
    <w:rsid w:val="0055736B"/>
    <w:rsid w:val="00557728"/>
    <w:rsid w:val="00557748"/>
    <w:rsid w:val="00557816"/>
    <w:rsid w:val="0055782D"/>
    <w:rsid w:val="0055794B"/>
    <w:rsid w:val="005579FE"/>
    <w:rsid w:val="00557A71"/>
    <w:rsid w:val="00557B10"/>
    <w:rsid w:val="00557CB5"/>
    <w:rsid w:val="00557F8E"/>
    <w:rsid w:val="005600F4"/>
    <w:rsid w:val="00560270"/>
    <w:rsid w:val="0056030B"/>
    <w:rsid w:val="00560B54"/>
    <w:rsid w:val="00560B74"/>
    <w:rsid w:val="00560CAC"/>
    <w:rsid w:val="00560DB1"/>
    <w:rsid w:val="00560E88"/>
    <w:rsid w:val="00561095"/>
    <w:rsid w:val="00561360"/>
    <w:rsid w:val="00561439"/>
    <w:rsid w:val="005615A1"/>
    <w:rsid w:val="00561871"/>
    <w:rsid w:val="00561A5B"/>
    <w:rsid w:val="0056221D"/>
    <w:rsid w:val="00562301"/>
    <w:rsid w:val="0056237A"/>
    <w:rsid w:val="005623A3"/>
    <w:rsid w:val="00562418"/>
    <w:rsid w:val="00562811"/>
    <w:rsid w:val="00562A11"/>
    <w:rsid w:val="00562AAD"/>
    <w:rsid w:val="00562BB5"/>
    <w:rsid w:val="00562D84"/>
    <w:rsid w:val="00562F09"/>
    <w:rsid w:val="00563027"/>
    <w:rsid w:val="005630DC"/>
    <w:rsid w:val="005630E0"/>
    <w:rsid w:val="00563191"/>
    <w:rsid w:val="00563235"/>
    <w:rsid w:val="00563340"/>
    <w:rsid w:val="00563843"/>
    <w:rsid w:val="00563AC3"/>
    <w:rsid w:val="00563CFB"/>
    <w:rsid w:val="00563D42"/>
    <w:rsid w:val="00563E2E"/>
    <w:rsid w:val="00564373"/>
    <w:rsid w:val="0056456B"/>
    <w:rsid w:val="00564AD2"/>
    <w:rsid w:val="005650D9"/>
    <w:rsid w:val="00565194"/>
    <w:rsid w:val="005652ED"/>
    <w:rsid w:val="00565333"/>
    <w:rsid w:val="005656E4"/>
    <w:rsid w:val="005656EA"/>
    <w:rsid w:val="005658AE"/>
    <w:rsid w:val="00565983"/>
    <w:rsid w:val="00565B5E"/>
    <w:rsid w:val="00565C3D"/>
    <w:rsid w:val="00565C86"/>
    <w:rsid w:val="00565CB3"/>
    <w:rsid w:val="00565CD2"/>
    <w:rsid w:val="00565D41"/>
    <w:rsid w:val="0056672C"/>
    <w:rsid w:val="00566861"/>
    <w:rsid w:val="00566B16"/>
    <w:rsid w:val="00566CCA"/>
    <w:rsid w:val="00566F1E"/>
    <w:rsid w:val="00567196"/>
    <w:rsid w:val="0056741C"/>
    <w:rsid w:val="00567448"/>
    <w:rsid w:val="0056754F"/>
    <w:rsid w:val="00567B9A"/>
    <w:rsid w:val="0057019C"/>
    <w:rsid w:val="00570206"/>
    <w:rsid w:val="00570457"/>
    <w:rsid w:val="005707E2"/>
    <w:rsid w:val="00570A85"/>
    <w:rsid w:val="00570D43"/>
    <w:rsid w:val="00570F6B"/>
    <w:rsid w:val="00571211"/>
    <w:rsid w:val="00571607"/>
    <w:rsid w:val="00571729"/>
    <w:rsid w:val="00571741"/>
    <w:rsid w:val="00571743"/>
    <w:rsid w:val="005719F9"/>
    <w:rsid w:val="00571A83"/>
    <w:rsid w:val="00571C88"/>
    <w:rsid w:val="00571D5F"/>
    <w:rsid w:val="00571D65"/>
    <w:rsid w:val="0057213E"/>
    <w:rsid w:val="00572292"/>
    <w:rsid w:val="005726A5"/>
    <w:rsid w:val="00572967"/>
    <w:rsid w:val="00572B76"/>
    <w:rsid w:val="00572D20"/>
    <w:rsid w:val="00572EA3"/>
    <w:rsid w:val="00573065"/>
    <w:rsid w:val="005730AC"/>
    <w:rsid w:val="005731BD"/>
    <w:rsid w:val="0057340F"/>
    <w:rsid w:val="00573427"/>
    <w:rsid w:val="00573707"/>
    <w:rsid w:val="005738EA"/>
    <w:rsid w:val="00573E58"/>
    <w:rsid w:val="00573EA7"/>
    <w:rsid w:val="00573EFB"/>
    <w:rsid w:val="005740C2"/>
    <w:rsid w:val="0057423B"/>
    <w:rsid w:val="005742D6"/>
    <w:rsid w:val="00574340"/>
    <w:rsid w:val="00574462"/>
    <w:rsid w:val="00574507"/>
    <w:rsid w:val="0057482F"/>
    <w:rsid w:val="00575016"/>
    <w:rsid w:val="00575362"/>
    <w:rsid w:val="005753D6"/>
    <w:rsid w:val="0057560F"/>
    <w:rsid w:val="005756D7"/>
    <w:rsid w:val="00575977"/>
    <w:rsid w:val="00575A9F"/>
    <w:rsid w:val="00575CF6"/>
    <w:rsid w:val="00575DD1"/>
    <w:rsid w:val="00575EB8"/>
    <w:rsid w:val="00576192"/>
    <w:rsid w:val="00576197"/>
    <w:rsid w:val="00576351"/>
    <w:rsid w:val="00576635"/>
    <w:rsid w:val="0057697E"/>
    <w:rsid w:val="00576B6B"/>
    <w:rsid w:val="005770F5"/>
    <w:rsid w:val="005770FB"/>
    <w:rsid w:val="005771CE"/>
    <w:rsid w:val="005772FD"/>
    <w:rsid w:val="005774A1"/>
    <w:rsid w:val="005776A6"/>
    <w:rsid w:val="005777C2"/>
    <w:rsid w:val="00577D76"/>
    <w:rsid w:val="00580066"/>
    <w:rsid w:val="005804F7"/>
    <w:rsid w:val="005807E3"/>
    <w:rsid w:val="00580820"/>
    <w:rsid w:val="00580996"/>
    <w:rsid w:val="00580AB4"/>
    <w:rsid w:val="00580E52"/>
    <w:rsid w:val="00580EAB"/>
    <w:rsid w:val="00580ECD"/>
    <w:rsid w:val="00580EF3"/>
    <w:rsid w:val="00580F32"/>
    <w:rsid w:val="00581595"/>
    <w:rsid w:val="00581624"/>
    <w:rsid w:val="00581FDC"/>
    <w:rsid w:val="00582085"/>
    <w:rsid w:val="0058209F"/>
    <w:rsid w:val="005823DC"/>
    <w:rsid w:val="005825B5"/>
    <w:rsid w:val="005825E9"/>
    <w:rsid w:val="00582788"/>
    <w:rsid w:val="005827AE"/>
    <w:rsid w:val="005827CB"/>
    <w:rsid w:val="005829E0"/>
    <w:rsid w:val="00582E0E"/>
    <w:rsid w:val="00582FC3"/>
    <w:rsid w:val="0058315A"/>
    <w:rsid w:val="0058376F"/>
    <w:rsid w:val="005837D0"/>
    <w:rsid w:val="0058388E"/>
    <w:rsid w:val="00583A65"/>
    <w:rsid w:val="00583BE2"/>
    <w:rsid w:val="00583C36"/>
    <w:rsid w:val="00583C5C"/>
    <w:rsid w:val="00583DE7"/>
    <w:rsid w:val="00583E5F"/>
    <w:rsid w:val="0058465C"/>
    <w:rsid w:val="005847FA"/>
    <w:rsid w:val="0058494E"/>
    <w:rsid w:val="00584B97"/>
    <w:rsid w:val="00584D09"/>
    <w:rsid w:val="00584D5F"/>
    <w:rsid w:val="00584D6A"/>
    <w:rsid w:val="00584E48"/>
    <w:rsid w:val="00584E66"/>
    <w:rsid w:val="00584F49"/>
    <w:rsid w:val="00584FF7"/>
    <w:rsid w:val="005851DB"/>
    <w:rsid w:val="00585349"/>
    <w:rsid w:val="005853B3"/>
    <w:rsid w:val="005854E4"/>
    <w:rsid w:val="005856B6"/>
    <w:rsid w:val="00585707"/>
    <w:rsid w:val="005857CA"/>
    <w:rsid w:val="0058581D"/>
    <w:rsid w:val="00585C57"/>
    <w:rsid w:val="00585D76"/>
    <w:rsid w:val="00586113"/>
    <w:rsid w:val="005862C6"/>
    <w:rsid w:val="005864ED"/>
    <w:rsid w:val="005866F6"/>
    <w:rsid w:val="00586AAE"/>
    <w:rsid w:val="00586AF6"/>
    <w:rsid w:val="00586CF5"/>
    <w:rsid w:val="00586D04"/>
    <w:rsid w:val="00586D12"/>
    <w:rsid w:val="00586D40"/>
    <w:rsid w:val="00586D5E"/>
    <w:rsid w:val="00586FB3"/>
    <w:rsid w:val="00587166"/>
    <w:rsid w:val="00587588"/>
    <w:rsid w:val="0058764A"/>
    <w:rsid w:val="00587DDB"/>
    <w:rsid w:val="005902B2"/>
    <w:rsid w:val="005904D9"/>
    <w:rsid w:val="00590597"/>
    <w:rsid w:val="00590843"/>
    <w:rsid w:val="00590DB3"/>
    <w:rsid w:val="00590EE2"/>
    <w:rsid w:val="00591922"/>
    <w:rsid w:val="005919C7"/>
    <w:rsid w:val="00591D09"/>
    <w:rsid w:val="00591EDD"/>
    <w:rsid w:val="00591F3F"/>
    <w:rsid w:val="005920EF"/>
    <w:rsid w:val="00592119"/>
    <w:rsid w:val="005922A8"/>
    <w:rsid w:val="0059239E"/>
    <w:rsid w:val="00592501"/>
    <w:rsid w:val="005926DB"/>
    <w:rsid w:val="00592A93"/>
    <w:rsid w:val="00592AA4"/>
    <w:rsid w:val="00592D7A"/>
    <w:rsid w:val="00593116"/>
    <w:rsid w:val="005931D6"/>
    <w:rsid w:val="005939C8"/>
    <w:rsid w:val="00593AA2"/>
    <w:rsid w:val="00593B3B"/>
    <w:rsid w:val="00593E65"/>
    <w:rsid w:val="00594148"/>
    <w:rsid w:val="00594472"/>
    <w:rsid w:val="005945CD"/>
    <w:rsid w:val="0059481E"/>
    <w:rsid w:val="00594865"/>
    <w:rsid w:val="005949D4"/>
    <w:rsid w:val="00594A12"/>
    <w:rsid w:val="00594B9F"/>
    <w:rsid w:val="00594E4A"/>
    <w:rsid w:val="00595211"/>
    <w:rsid w:val="005956F2"/>
    <w:rsid w:val="005957A8"/>
    <w:rsid w:val="00595871"/>
    <w:rsid w:val="00595902"/>
    <w:rsid w:val="0059590A"/>
    <w:rsid w:val="00595BB9"/>
    <w:rsid w:val="00595DE7"/>
    <w:rsid w:val="00595FB1"/>
    <w:rsid w:val="00595FEE"/>
    <w:rsid w:val="005963E0"/>
    <w:rsid w:val="00596521"/>
    <w:rsid w:val="00596550"/>
    <w:rsid w:val="0059665F"/>
    <w:rsid w:val="00596744"/>
    <w:rsid w:val="005967F4"/>
    <w:rsid w:val="005969F9"/>
    <w:rsid w:val="00596A7B"/>
    <w:rsid w:val="00596B9F"/>
    <w:rsid w:val="00596BF1"/>
    <w:rsid w:val="00596CF6"/>
    <w:rsid w:val="00596D89"/>
    <w:rsid w:val="00596FCA"/>
    <w:rsid w:val="0059731C"/>
    <w:rsid w:val="0059769A"/>
    <w:rsid w:val="00597939"/>
    <w:rsid w:val="00597A50"/>
    <w:rsid w:val="00597AA3"/>
    <w:rsid w:val="00597CBF"/>
    <w:rsid w:val="005A03F0"/>
    <w:rsid w:val="005A0514"/>
    <w:rsid w:val="005A0843"/>
    <w:rsid w:val="005A0C01"/>
    <w:rsid w:val="005A0C6D"/>
    <w:rsid w:val="005A0CBF"/>
    <w:rsid w:val="005A0CE5"/>
    <w:rsid w:val="005A0E39"/>
    <w:rsid w:val="005A0E5E"/>
    <w:rsid w:val="005A1016"/>
    <w:rsid w:val="005A1053"/>
    <w:rsid w:val="005A13F4"/>
    <w:rsid w:val="005A1478"/>
    <w:rsid w:val="005A1543"/>
    <w:rsid w:val="005A16B9"/>
    <w:rsid w:val="005A1ADC"/>
    <w:rsid w:val="005A204D"/>
    <w:rsid w:val="005A2246"/>
    <w:rsid w:val="005A2271"/>
    <w:rsid w:val="005A22CF"/>
    <w:rsid w:val="005A23A7"/>
    <w:rsid w:val="005A2B92"/>
    <w:rsid w:val="005A2E59"/>
    <w:rsid w:val="005A2F35"/>
    <w:rsid w:val="005A2F38"/>
    <w:rsid w:val="005A2F7A"/>
    <w:rsid w:val="005A318F"/>
    <w:rsid w:val="005A376E"/>
    <w:rsid w:val="005A3784"/>
    <w:rsid w:val="005A383C"/>
    <w:rsid w:val="005A39A3"/>
    <w:rsid w:val="005A3CB1"/>
    <w:rsid w:val="005A3CC7"/>
    <w:rsid w:val="005A4205"/>
    <w:rsid w:val="005A4395"/>
    <w:rsid w:val="005A4791"/>
    <w:rsid w:val="005A49DE"/>
    <w:rsid w:val="005A4BDC"/>
    <w:rsid w:val="005A4C75"/>
    <w:rsid w:val="005A54C1"/>
    <w:rsid w:val="005A550E"/>
    <w:rsid w:val="005A5684"/>
    <w:rsid w:val="005A5CC6"/>
    <w:rsid w:val="005A5E57"/>
    <w:rsid w:val="005A5E65"/>
    <w:rsid w:val="005A62DF"/>
    <w:rsid w:val="005A64C8"/>
    <w:rsid w:val="005A65DE"/>
    <w:rsid w:val="005A6AB7"/>
    <w:rsid w:val="005A6B3C"/>
    <w:rsid w:val="005A6B60"/>
    <w:rsid w:val="005A6F0F"/>
    <w:rsid w:val="005A7047"/>
    <w:rsid w:val="005A71D4"/>
    <w:rsid w:val="005A7224"/>
    <w:rsid w:val="005A722E"/>
    <w:rsid w:val="005A76AA"/>
    <w:rsid w:val="005A7921"/>
    <w:rsid w:val="005A7BFB"/>
    <w:rsid w:val="005A7F69"/>
    <w:rsid w:val="005A7FEC"/>
    <w:rsid w:val="005B01A7"/>
    <w:rsid w:val="005B04BD"/>
    <w:rsid w:val="005B08D3"/>
    <w:rsid w:val="005B093B"/>
    <w:rsid w:val="005B0BB3"/>
    <w:rsid w:val="005B0CBA"/>
    <w:rsid w:val="005B0F3E"/>
    <w:rsid w:val="005B123D"/>
    <w:rsid w:val="005B13A9"/>
    <w:rsid w:val="005B1A0D"/>
    <w:rsid w:val="005B1DC7"/>
    <w:rsid w:val="005B1DF7"/>
    <w:rsid w:val="005B1ED1"/>
    <w:rsid w:val="005B2196"/>
    <w:rsid w:val="005B2355"/>
    <w:rsid w:val="005B23A1"/>
    <w:rsid w:val="005B2433"/>
    <w:rsid w:val="005B2615"/>
    <w:rsid w:val="005B261B"/>
    <w:rsid w:val="005B26AF"/>
    <w:rsid w:val="005B2EA6"/>
    <w:rsid w:val="005B3048"/>
    <w:rsid w:val="005B3110"/>
    <w:rsid w:val="005B3180"/>
    <w:rsid w:val="005B32EA"/>
    <w:rsid w:val="005B35D3"/>
    <w:rsid w:val="005B3BAC"/>
    <w:rsid w:val="005B3C56"/>
    <w:rsid w:val="005B3E66"/>
    <w:rsid w:val="005B3F9C"/>
    <w:rsid w:val="005B3FD2"/>
    <w:rsid w:val="005B409E"/>
    <w:rsid w:val="005B41C1"/>
    <w:rsid w:val="005B4594"/>
    <w:rsid w:val="005B4866"/>
    <w:rsid w:val="005B4B0B"/>
    <w:rsid w:val="005B4D38"/>
    <w:rsid w:val="005B4EFE"/>
    <w:rsid w:val="005B5184"/>
    <w:rsid w:val="005B53C7"/>
    <w:rsid w:val="005B5673"/>
    <w:rsid w:val="005B577B"/>
    <w:rsid w:val="005B584F"/>
    <w:rsid w:val="005B5872"/>
    <w:rsid w:val="005B5957"/>
    <w:rsid w:val="005B59DA"/>
    <w:rsid w:val="005B5B08"/>
    <w:rsid w:val="005B5BC8"/>
    <w:rsid w:val="005B5F3F"/>
    <w:rsid w:val="005B604D"/>
    <w:rsid w:val="005B63DA"/>
    <w:rsid w:val="005B64E3"/>
    <w:rsid w:val="005B6814"/>
    <w:rsid w:val="005B684B"/>
    <w:rsid w:val="005B6B40"/>
    <w:rsid w:val="005B6D02"/>
    <w:rsid w:val="005B6D57"/>
    <w:rsid w:val="005B6DB8"/>
    <w:rsid w:val="005B6E03"/>
    <w:rsid w:val="005B6FD1"/>
    <w:rsid w:val="005B73C4"/>
    <w:rsid w:val="005B7643"/>
    <w:rsid w:val="005B7819"/>
    <w:rsid w:val="005B7B0E"/>
    <w:rsid w:val="005B7B62"/>
    <w:rsid w:val="005B7BFE"/>
    <w:rsid w:val="005B7EC5"/>
    <w:rsid w:val="005B7F70"/>
    <w:rsid w:val="005B7F74"/>
    <w:rsid w:val="005C0069"/>
    <w:rsid w:val="005C02F9"/>
    <w:rsid w:val="005C0358"/>
    <w:rsid w:val="005C06FF"/>
    <w:rsid w:val="005C0703"/>
    <w:rsid w:val="005C07A1"/>
    <w:rsid w:val="005C0822"/>
    <w:rsid w:val="005C0BD8"/>
    <w:rsid w:val="005C13E7"/>
    <w:rsid w:val="005C15A8"/>
    <w:rsid w:val="005C16AD"/>
    <w:rsid w:val="005C174C"/>
    <w:rsid w:val="005C18C8"/>
    <w:rsid w:val="005C1ABC"/>
    <w:rsid w:val="005C1D14"/>
    <w:rsid w:val="005C1E87"/>
    <w:rsid w:val="005C1EF6"/>
    <w:rsid w:val="005C1F4E"/>
    <w:rsid w:val="005C22F8"/>
    <w:rsid w:val="005C232B"/>
    <w:rsid w:val="005C2333"/>
    <w:rsid w:val="005C25B0"/>
    <w:rsid w:val="005C25CA"/>
    <w:rsid w:val="005C27D9"/>
    <w:rsid w:val="005C2930"/>
    <w:rsid w:val="005C294D"/>
    <w:rsid w:val="005C2C03"/>
    <w:rsid w:val="005C2F2F"/>
    <w:rsid w:val="005C30CE"/>
    <w:rsid w:val="005C3243"/>
    <w:rsid w:val="005C375D"/>
    <w:rsid w:val="005C37BD"/>
    <w:rsid w:val="005C3B32"/>
    <w:rsid w:val="005C3DFA"/>
    <w:rsid w:val="005C4118"/>
    <w:rsid w:val="005C4215"/>
    <w:rsid w:val="005C421F"/>
    <w:rsid w:val="005C4315"/>
    <w:rsid w:val="005C45EC"/>
    <w:rsid w:val="005C4679"/>
    <w:rsid w:val="005C46D6"/>
    <w:rsid w:val="005C4846"/>
    <w:rsid w:val="005C4D70"/>
    <w:rsid w:val="005C4E8C"/>
    <w:rsid w:val="005C4F6C"/>
    <w:rsid w:val="005C4F6F"/>
    <w:rsid w:val="005C523F"/>
    <w:rsid w:val="005C5883"/>
    <w:rsid w:val="005C5971"/>
    <w:rsid w:val="005C5EE5"/>
    <w:rsid w:val="005C5F2C"/>
    <w:rsid w:val="005C62F4"/>
    <w:rsid w:val="005C658C"/>
    <w:rsid w:val="005C65EF"/>
    <w:rsid w:val="005C716C"/>
    <w:rsid w:val="005C71B3"/>
    <w:rsid w:val="005C7782"/>
    <w:rsid w:val="005C78CF"/>
    <w:rsid w:val="005C7980"/>
    <w:rsid w:val="005C7A2D"/>
    <w:rsid w:val="005C7BF0"/>
    <w:rsid w:val="005C7C09"/>
    <w:rsid w:val="005C7CC8"/>
    <w:rsid w:val="005C7CEA"/>
    <w:rsid w:val="005D0035"/>
    <w:rsid w:val="005D00B3"/>
    <w:rsid w:val="005D0147"/>
    <w:rsid w:val="005D0199"/>
    <w:rsid w:val="005D01EE"/>
    <w:rsid w:val="005D062B"/>
    <w:rsid w:val="005D102C"/>
    <w:rsid w:val="005D102F"/>
    <w:rsid w:val="005D1256"/>
    <w:rsid w:val="005D1403"/>
    <w:rsid w:val="005D1559"/>
    <w:rsid w:val="005D15E8"/>
    <w:rsid w:val="005D173F"/>
    <w:rsid w:val="005D1757"/>
    <w:rsid w:val="005D1A00"/>
    <w:rsid w:val="005D220A"/>
    <w:rsid w:val="005D227C"/>
    <w:rsid w:val="005D2334"/>
    <w:rsid w:val="005D2651"/>
    <w:rsid w:val="005D26CE"/>
    <w:rsid w:val="005D26E6"/>
    <w:rsid w:val="005D2807"/>
    <w:rsid w:val="005D2CBB"/>
    <w:rsid w:val="005D2DD0"/>
    <w:rsid w:val="005D2EC0"/>
    <w:rsid w:val="005D2FA3"/>
    <w:rsid w:val="005D309E"/>
    <w:rsid w:val="005D37C2"/>
    <w:rsid w:val="005D3814"/>
    <w:rsid w:val="005D3A4B"/>
    <w:rsid w:val="005D3B56"/>
    <w:rsid w:val="005D3D16"/>
    <w:rsid w:val="005D4113"/>
    <w:rsid w:val="005D414A"/>
    <w:rsid w:val="005D4302"/>
    <w:rsid w:val="005D43E7"/>
    <w:rsid w:val="005D442D"/>
    <w:rsid w:val="005D472A"/>
    <w:rsid w:val="005D47A3"/>
    <w:rsid w:val="005D49B6"/>
    <w:rsid w:val="005D49E0"/>
    <w:rsid w:val="005D4B07"/>
    <w:rsid w:val="005D4C44"/>
    <w:rsid w:val="005D4CA6"/>
    <w:rsid w:val="005D4E2B"/>
    <w:rsid w:val="005D5459"/>
    <w:rsid w:val="005D5804"/>
    <w:rsid w:val="005D595E"/>
    <w:rsid w:val="005D5A3C"/>
    <w:rsid w:val="005D5AF8"/>
    <w:rsid w:val="005D5C84"/>
    <w:rsid w:val="005D5D80"/>
    <w:rsid w:val="005D5EB6"/>
    <w:rsid w:val="005D5F00"/>
    <w:rsid w:val="005D5F52"/>
    <w:rsid w:val="005D5FA7"/>
    <w:rsid w:val="005D632A"/>
    <w:rsid w:val="005D6580"/>
    <w:rsid w:val="005D6836"/>
    <w:rsid w:val="005D6B6A"/>
    <w:rsid w:val="005D6CB7"/>
    <w:rsid w:val="005D718E"/>
    <w:rsid w:val="005D73AC"/>
    <w:rsid w:val="005D7552"/>
    <w:rsid w:val="005D7654"/>
    <w:rsid w:val="005D785A"/>
    <w:rsid w:val="005D78BD"/>
    <w:rsid w:val="005D799E"/>
    <w:rsid w:val="005D79C2"/>
    <w:rsid w:val="005D7A38"/>
    <w:rsid w:val="005D7B21"/>
    <w:rsid w:val="005D7B87"/>
    <w:rsid w:val="005D7CE7"/>
    <w:rsid w:val="005D7F07"/>
    <w:rsid w:val="005E0311"/>
    <w:rsid w:val="005E0390"/>
    <w:rsid w:val="005E06E5"/>
    <w:rsid w:val="005E07D7"/>
    <w:rsid w:val="005E0861"/>
    <w:rsid w:val="005E08F6"/>
    <w:rsid w:val="005E0AD2"/>
    <w:rsid w:val="005E0B47"/>
    <w:rsid w:val="005E0BCF"/>
    <w:rsid w:val="005E0EFA"/>
    <w:rsid w:val="005E0FAF"/>
    <w:rsid w:val="005E0FC6"/>
    <w:rsid w:val="005E132C"/>
    <w:rsid w:val="005E1834"/>
    <w:rsid w:val="005E1972"/>
    <w:rsid w:val="005E1A13"/>
    <w:rsid w:val="005E1ABF"/>
    <w:rsid w:val="005E1CFD"/>
    <w:rsid w:val="005E1E1A"/>
    <w:rsid w:val="005E203D"/>
    <w:rsid w:val="005E206A"/>
    <w:rsid w:val="005E210A"/>
    <w:rsid w:val="005E2317"/>
    <w:rsid w:val="005E24F0"/>
    <w:rsid w:val="005E27BE"/>
    <w:rsid w:val="005E2A59"/>
    <w:rsid w:val="005E2ABD"/>
    <w:rsid w:val="005E2BBC"/>
    <w:rsid w:val="005E2C73"/>
    <w:rsid w:val="005E2D54"/>
    <w:rsid w:val="005E2E88"/>
    <w:rsid w:val="005E2EA5"/>
    <w:rsid w:val="005E2EBB"/>
    <w:rsid w:val="005E2FB4"/>
    <w:rsid w:val="005E3078"/>
    <w:rsid w:val="005E37DB"/>
    <w:rsid w:val="005E39AF"/>
    <w:rsid w:val="005E39C6"/>
    <w:rsid w:val="005E3DFE"/>
    <w:rsid w:val="005E3F1D"/>
    <w:rsid w:val="005E42FD"/>
    <w:rsid w:val="005E465E"/>
    <w:rsid w:val="005E4683"/>
    <w:rsid w:val="005E46EB"/>
    <w:rsid w:val="005E4A04"/>
    <w:rsid w:val="005E4D55"/>
    <w:rsid w:val="005E4D5B"/>
    <w:rsid w:val="005E4DB9"/>
    <w:rsid w:val="005E4FEB"/>
    <w:rsid w:val="005E5703"/>
    <w:rsid w:val="005E571C"/>
    <w:rsid w:val="005E591F"/>
    <w:rsid w:val="005E5A8E"/>
    <w:rsid w:val="005E5E1D"/>
    <w:rsid w:val="005E5EA7"/>
    <w:rsid w:val="005E6126"/>
    <w:rsid w:val="005E61B9"/>
    <w:rsid w:val="005E6689"/>
    <w:rsid w:val="005E66CD"/>
    <w:rsid w:val="005E67DD"/>
    <w:rsid w:val="005E68F4"/>
    <w:rsid w:val="005E6DE9"/>
    <w:rsid w:val="005E6F43"/>
    <w:rsid w:val="005E701D"/>
    <w:rsid w:val="005E74B6"/>
    <w:rsid w:val="005E7760"/>
    <w:rsid w:val="005E7877"/>
    <w:rsid w:val="005E79DD"/>
    <w:rsid w:val="005E7A3C"/>
    <w:rsid w:val="005E7B52"/>
    <w:rsid w:val="005E7CAA"/>
    <w:rsid w:val="005E7DDE"/>
    <w:rsid w:val="005E7E08"/>
    <w:rsid w:val="005F008C"/>
    <w:rsid w:val="005F0111"/>
    <w:rsid w:val="005F012F"/>
    <w:rsid w:val="005F0A6F"/>
    <w:rsid w:val="005F0C09"/>
    <w:rsid w:val="005F0CE2"/>
    <w:rsid w:val="005F0E50"/>
    <w:rsid w:val="005F0EC0"/>
    <w:rsid w:val="005F1181"/>
    <w:rsid w:val="005F11DC"/>
    <w:rsid w:val="005F1335"/>
    <w:rsid w:val="005F1421"/>
    <w:rsid w:val="005F1837"/>
    <w:rsid w:val="005F199D"/>
    <w:rsid w:val="005F1AEC"/>
    <w:rsid w:val="005F1CBF"/>
    <w:rsid w:val="005F1F5D"/>
    <w:rsid w:val="005F1FA5"/>
    <w:rsid w:val="005F2170"/>
    <w:rsid w:val="005F2336"/>
    <w:rsid w:val="005F25B5"/>
    <w:rsid w:val="005F2713"/>
    <w:rsid w:val="005F28A1"/>
    <w:rsid w:val="005F2E78"/>
    <w:rsid w:val="005F2EF8"/>
    <w:rsid w:val="005F2F82"/>
    <w:rsid w:val="005F3016"/>
    <w:rsid w:val="005F3078"/>
    <w:rsid w:val="005F345E"/>
    <w:rsid w:val="005F3538"/>
    <w:rsid w:val="005F3660"/>
    <w:rsid w:val="005F3CF4"/>
    <w:rsid w:val="005F3D3B"/>
    <w:rsid w:val="005F3D74"/>
    <w:rsid w:val="005F3D8F"/>
    <w:rsid w:val="005F4036"/>
    <w:rsid w:val="005F40A3"/>
    <w:rsid w:val="005F41F5"/>
    <w:rsid w:val="005F4487"/>
    <w:rsid w:val="005F472E"/>
    <w:rsid w:val="005F4795"/>
    <w:rsid w:val="005F49A6"/>
    <w:rsid w:val="005F4BF2"/>
    <w:rsid w:val="005F4E4E"/>
    <w:rsid w:val="005F5004"/>
    <w:rsid w:val="005F51A4"/>
    <w:rsid w:val="005F54DA"/>
    <w:rsid w:val="005F56C5"/>
    <w:rsid w:val="005F58D3"/>
    <w:rsid w:val="005F5928"/>
    <w:rsid w:val="005F5A75"/>
    <w:rsid w:val="005F60CE"/>
    <w:rsid w:val="005F66D8"/>
    <w:rsid w:val="005F66F8"/>
    <w:rsid w:val="005F671C"/>
    <w:rsid w:val="005F6A0B"/>
    <w:rsid w:val="005F6CE3"/>
    <w:rsid w:val="005F6D25"/>
    <w:rsid w:val="005F6DB1"/>
    <w:rsid w:val="005F71BD"/>
    <w:rsid w:val="005F727A"/>
    <w:rsid w:val="005F72C8"/>
    <w:rsid w:val="005F7374"/>
    <w:rsid w:val="005F7608"/>
    <w:rsid w:val="005F784F"/>
    <w:rsid w:val="005F7972"/>
    <w:rsid w:val="005F7C5B"/>
    <w:rsid w:val="005F7C9C"/>
    <w:rsid w:val="00600109"/>
    <w:rsid w:val="006003C4"/>
    <w:rsid w:val="00600491"/>
    <w:rsid w:val="00600555"/>
    <w:rsid w:val="006005F8"/>
    <w:rsid w:val="00600A68"/>
    <w:rsid w:val="00600AC5"/>
    <w:rsid w:val="00600B71"/>
    <w:rsid w:val="00600D36"/>
    <w:rsid w:val="00600EE4"/>
    <w:rsid w:val="0060154C"/>
    <w:rsid w:val="00601AF5"/>
    <w:rsid w:val="00601B83"/>
    <w:rsid w:val="0060222B"/>
    <w:rsid w:val="0060225D"/>
    <w:rsid w:val="006022A2"/>
    <w:rsid w:val="006026F7"/>
    <w:rsid w:val="006028AF"/>
    <w:rsid w:val="00602AB6"/>
    <w:rsid w:val="00602E1F"/>
    <w:rsid w:val="00602E2D"/>
    <w:rsid w:val="00602F4E"/>
    <w:rsid w:val="00603032"/>
    <w:rsid w:val="0060329A"/>
    <w:rsid w:val="00603572"/>
    <w:rsid w:val="00603620"/>
    <w:rsid w:val="0060387B"/>
    <w:rsid w:val="006039F1"/>
    <w:rsid w:val="00603B10"/>
    <w:rsid w:val="00603B57"/>
    <w:rsid w:val="00603D3D"/>
    <w:rsid w:val="00603F30"/>
    <w:rsid w:val="0060414C"/>
    <w:rsid w:val="006041B8"/>
    <w:rsid w:val="006041FC"/>
    <w:rsid w:val="006042AA"/>
    <w:rsid w:val="006047FB"/>
    <w:rsid w:val="006048B3"/>
    <w:rsid w:val="006049EF"/>
    <w:rsid w:val="00604A33"/>
    <w:rsid w:val="00604BB9"/>
    <w:rsid w:val="00604C4B"/>
    <w:rsid w:val="00604C9E"/>
    <w:rsid w:val="00604D4A"/>
    <w:rsid w:val="00604EAA"/>
    <w:rsid w:val="006050A6"/>
    <w:rsid w:val="0060514A"/>
    <w:rsid w:val="0060533A"/>
    <w:rsid w:val="006055F7"/>
    <w:rsid w:val="006056E8"/>
    <w:rsid w:val="006058DD"/>
    <w:rsid w:val="00605A2A"/>
    <w:rsid w:val="00605B4F"/>
    <w:rsid w:val="00605C5F"/>
    <w:rsid w:val="00605D05"/>
    <w:rsid w:val="00605EA0"/>
    <w:rsid w:val="00606065"/>
    <w:rsid w:val="0060608D"/>
    <w:rsid w:val="0060609D"/>
    <w:rsid w:val="0060626B"/>
    <w:rsid w:val="00606308"/>
    <w:rsid w:val="0060683F"/>
    <w:rsid w:val="00606B46"/>
    <w:rsid w:val="00606C6D"/>
    <w:rsid w:val="00606C8E"/>
    <w:rsid w:val="00606CED"/>
    <w:rsid w:val="00606D3C"/>
    <w:rsid w:val="006070DF"/>
    <w:rsid w:val="006070EA"/>
    <w:rsid w:val="006071CE"/>
    <w:rsid w:val="00607A85"/>
    <w:rsid w:val="0061026B"/>
    <w:rsid w:val="00610286"/>
    <w:rsid w:val="006102B3"/>
    <w:rsid w:val="00610533"/>
    <w:rsid w:val="00610571"/>
    <w:rsid w:val="006106BF"/>
    <w:rsid w:val="006107C8"/>
    <w:rsid w:val="00610840"/>
    <w:rsid w:val="006109BE"/>
    <w:rsid w:val="00610A05"/>
    <w:rsid w:val="00610F47"/>
    <w:rsid w:val="006111C6"/>
    <w:rsid w:val="006114B9"/>
    <w:rsid w:val="00611555"/>
    <w:rsid w:val="00611644"/>
    <w:rsid w:val="006117BC"/>
    <w:rsid w:val="006117DB"/>
    <w:rsid w:val="006118B0"/>
    <w:rsid w:val="006118B9"/>
    <w:rsid w:val="006119F6"/>
    <w:rsid w:val="00611C6B"/>
    <w:rsid w:val="00611F9C"/>
    <w:rsid w:val="00611FB2"/>
    <w:rsid w:val="00612290"/>
    <w:rsid w:val="006123E6"/>
    <w:rsid w:val="0061272C"/>
    <w:rsid w:val="00612768"/>
    <w:rsid w:val="006128BD"/>
    <w:rsid w:val="00612CED"/>
    <w:rsid w:val="00612F81"/>
    <w:rsid w:val="00613033"/>
    <w:rsid w:val="00613206"/>
    <w:rsid w:val="00613270"/>
    <w:rsid w:val="006133FD"/>
    <w:rsid w:val="00613432"/>
    <w:rsid w:val="00613655"/>
    <w:rsid w:val="006136F9"/>
    <w:rsid w:val="00613BBB"/>
    <w:rsid w:val="006140D3"/>
    <w:rsid w:val="0061414D"/>
    <w:rsid w:val="00614449"/>
    <w:rsid w:val="006144CA"/>
    <w:rsid w:val="006147A9"/>
    <w:rsid w:val="00614A86"/>
    <w:rsid w:val="00614A97"/>
    <w:rsid w:val="00615017"/>
    <w:rsid w:val="0061515B"/>
    <w:rsid w:val="006153F3"/>
    <w:rsid w:val="00615595"/>
    <w:rsid w:val="00615766"/>
    <w:rsid w:val="006157AA"/>
    <w:rsid w:val="0061588A"/>
    <w:rsid w:val="006158B8"/>
    <w:rsid w:val="00615B15"/>
    <w:rsid w:val="00615C80"/>
    <w:rsid w:val="00615FC8"/>
    <w:rsid w:val="006160C9"/>
    <w:rsid w:val="006160FB"/>
    <w:rsid w:val="0061672D"/>
    <w:rsid w:val="00616764"/>
    <w:rsid w:val="006169BC"/>
    <w:rsid w:val="00616C12"/>
    <w:rsid w:val="00616C79"/>
    <w:rsid w:val="00616CC6"/>
    <w:rsid w:val="00617093"/>
    <w:rsid w:val="0061715E"/>
    <w:rsid w:val="00617353"/>
    <w:rsid w:val="00617428"/>
    <w:rsid w:val="0061765C"/>
    <w:rsid w:val="00617DF5"/>
    <w:rsid w:val="00617E4F"/>
    <w:rsid w:val="00617F09"/>
    <w:rsid w:val="00620346"/>
    <w:rsid w:val="00620926"/>
    <w:rsid w:val="00620A6A"/>
    <w:rsid w:val="00620B90"/>
    <w:rsid w:val="00620B97"/>
    <w:rsid w:val="00620D54"/>
    <w:rsid w:val="00620E67"/>
    <w:rsid w:val="00620EAE"/>
    <w:rsid w:val="00621113"/>
    <w:rsid w:val="00621257"/>
    <w:rsid w:val="0062136C"/>
    <w:rsid w:val="0062148F"/>
    <w:rsid w:val="00621AED"/>
    <w:rsid w:val="00621C30"/>
    <w:rsid w:val="00621D7B"/>
    <w:rsid w:val="00621E5A"/>
    <w:rsid w:val="00621F50"/>
    <w:rsid w:val="00622146"/>
    <w:rsid w:val="00622185"/>
    <w:rsid w:val="00622224"/>
    <w:rsid w:val="00622457"/>
    <w:rsid w:val="00622AD9"/>
    <w:rsid w:val="00622CE6"/>
    <w:rsid w:val="00622ECE"/>
    <w:rsid w:val="00622FB5"/>
    <w:rsid w:val="00622FF0"/>
    <w:rsid w:val="006234BE"/>
    <w:rsid w:val="0062354F"/>
    <w:rsid w:val="006235EE"/>
    <w:rsid w:val="00623A6C"/>
    <w:rsid w:val="00623AF8"/>
    <w:rsid w:val="00623C56"/>
    <w:rsid w:val="00623DBA"/>
    <w:rsid w:val="00623F2F"/>
    <w:rsid w:val="00624144"/>
    <w:rsid w:val="0062445E"/>
    <w:rsid w:val="00624A09"/>
    <w:rsid w:val="00624E9C"/>
    <w:rsid w:val="0062556F"/>
    <w:rsid w:val="00625AA7"/>
    <w:rsid w:val="00625D55"/>
    <w:rsid w:val="00625D9F"/>
    <w:rsid w:val="00626065"/>
    <w:rsid w:val="00626150"/>
    <w:rsid w:val="006261B9"/>
    <w:rsid w:val="0062658E"/>
    <w:rsid w:val="006265DA"/>
    <w:rsid w:val="0062661C"/>
    <w:rsid w:val="006266B7"/>
    <w:rsid w:val="00626B61"/>
    <w:rsid w:val="00626DBD"/>
    <w:rsid w:val="006275A0"/>
    <w:rsid w:val="0062769A"/>
    <w:rsid w:val="0062775F"/>
    <w:rsid w:val="00627852"/>
    <w:rsid w:val="00627C27"/>
    <w:rsid w:val="00627CB1"/>
    <w:rsid w:val="00627D27"/>
    <w:rsid w:val="00627E20"/>
    <w:rsid w:val="0063008C"/>
    <w:rsid w:val="00630280"/>
    <w:rsid w:val="006302ED"/>
    <w:rsid w:val="006303AC"/>
    <w:rsid w:val="0063055B"/>
    <w:rsid w:val="006306DD"/>
    <w:rsid w:val="00630725"/>
    <w:rsid w:val="006308C3"/>
    <w:rsid w:val="00630A48"/>
    <w:rsid w:val="00630ABD"/>
    <w:rsid w:val="00630D69"/>
    <w:rsid w:val="00630EAA"/>
    <w:rsid w:val="00630FAE"/>
    <w:rsid w:val="0063128E"/>
    <w:rsid w:val="006312EE"/>
    <w:rsid w:val="00631566"/>
    <w:rsid w:val="006317A5"/>
    <w:rsid w:val="00631A89"/>
    <w:rsid w:val="00631FB8"/>
    <w:rsid w:val="0063203F"/>
    <w:rsid w:val="00632110"/>
    <w:rsid w:val="006325FA"/>
    <w:rsid w:val="0063282F"/>
    <w:rsid w:val="006328A9"/>
    <w:rsid w:val="00632DFA"/>
    <w:rsid w:val="00632ECF"/>
    <w:rsid w:val="00632ED1"/>
    <w:rsid w:val="006330B8"/>
    <w:rsid w:val="006332FD"/>
    <w:rsid w:val="006334A9"/>
    <w:rsid w:val="00633B6B"/>
    <w:rsid w:val="00633FCF"/>
    <w:rsid w:val="0063407C"/>
    <w:rsid w:val="006341E9"/>
    <w:rsid w:val="00634253"/>
    <w:rsid w:val="00634720"/>
    <w:rsid w:val="00634801"/>
    <w:rsid w:val="00634882"/>
    <w:rsid w:val="0063489A"/>
    <w:rsid w:val="006349B1"/>
    <w:rsid w:val="00634AD2"/>
    <w:rsid w:val="00634B24"/>
    <w:rsid w:val="006351B2"/>
    <w:rsid w:val="00635647"/>
    <w:rsid w:val="00635750"/>
    <w:rsid w:val="006357BE"/>
    <w:rsid w:val="006359D3"/>
    <w:rsid w:val="00635D38"/>
    <w:rsid w:val="00635D67"/>
    <w:rsid w:val="00635F46"/>
    <w:rsid w:val="00636035"/>
    <w:rsid w:val="0063626D"/>
    <w:rsid w:val="006363D6"/>
    <w:rsid w:val="006365BA"/>
    <w:rsid w:val="00636650"/>
    <w:rsid w:val="006367AF"/>
    <w:rsid w:val="00636816"/>
    <w:rsid w:val="00636C9A"/>
    <w:rsid w:val="00636DDF"/>
    <w:rsid w:val="00637151"/>
    <w:rsid w:val="006371E8"/>
    <w:rsid w:val="00637304"/>
    <w:rsid w:val="0063735D"/>
    <w:rsid w:val="00637634"/>
    <w:rsid w:val="00637840"/>
    <w:rsid w:val="00637A07"/>
    <w:rsid w:val="00637AAA"/>
    <w:rsid w:val="00637B10"/>
    <w:rsid w:val="00637C1E"/>
    <w:rsid w:val="00637EF6"/>
    <w:rsid w:val="006400C6"/>
    <w:rsid w:val="006404F8"/>
    <w:rsid w:val="006407C0"/>
    <w:rsid w:val="006407EE"/>
    <w:rsid w:val="00640AC9"/>
    <w:rsid w:val="00640D02"/>
    <w:rsid w:val="00640ECA"/>
    <w:rsid w:val="0064117A"/>
    <w:rsid w:val="006413BF"/>
    <w:rsid w:val="00641483"/>
    <w:rsid w:val="0064151A"/>
    <w:rsid w:val="00641E9A"/>
    <w:rsid w:val="00642128"/>
    <w:rsid w:val="00642282"/>
    <w:rsid w:val="0064252E"/>
    <w:rsid w:val="006428B6"/>
    <w:rsid w:val="006429C2"/>
    <w:rsid w:val="00642DD3"/>
    <w:rsid w:val="00642F23"/>
    <w:rsid w:val="0064303B"/>
    <w:rsid w:val="006432B0"/>
    <w:rsid w:val="006435CB"/>
    <w:rsid w:val="00643A53"/>
    <w:rsid w:val="00643E27"/>
    <w:rsid w:val="00643EC0"/>
    <w:rsid w:val="006441E1"/>
    <w:rsid w:val="0064438D"/>
    <w:rsid w:val="006443AE"/>
    <w:rsid w:val="006443B4"/>
    <w:rsid w:val="0064490B"/>
    <w:rsid w:val="00644D01"/>
    <w:rsid w:val="00644DB4"/>
    <w:rsid w:val="00644DD0"/>
    <w:rsid w:val="00644E4F"/>
    <w:rsid w:val="00645014"/>
    <w:rsid w:val="006451D4"/>
    <w:rsid w:val="006452BF"/>
    <w:rsid w:val="006454EA"/>
    <w:rsid w:val="0064562F"/>
    <w:rsid w:val="0064576C"/>
    <w:rsid w:val="006457A1"/>
    <w:rsid w:val="006459D6"/>
    <w:rsid w:val="00645A01"/>
    <w:rsid w:val="00645AF0"/>
    <w:rsid w:val="00645B62"/>
    <w:rsid w:val="00645BBE"/>
    <w:rsid w:val="00645C96"/>
    <w:rsid w:val="00645CE7"/>
    <w:rsid w:val="00645D04"/>
    <w:rsid w:val="00645E39"/>
    <w:rsid w:val="00645E55"/>
    <w:rsid w:val="006460CE"/>
    <w:rsid w:val="0064648B"/>
    <w:rsid w:val="00646704"/>
    <w:rsid w:val="00646B08"/>
    <w:rsid w:val="00646FFF"/>
    <w:rsid w:val="006472D9"/>
    <w:rsid w:val="006472E2"/>
    <w:rsid w:val="006472E6"/>
    <w:rsid w:val="00647432"/>
    <w:rsid w:val="006476CA"/>
    <w:rsid w:val="006478D2"/>
    <w:rsid w:val="00647AD5"/>
    <w:rsid w:val="00647BED"/>
    <w:rsid w:val="00647E9B"/>
    <w:rsid w:val="00647F14"/>
    <w:rsid w:val="0065026F"/>
    <w:rsid w:val="0065045C"/>
    <w:rsid w:val="00650525"/>
    <w:rsid w:val="00650644"/>
    <w:rsid w:val="006506B5"/>
    <w:rsid w:val="00650DA9"/>
    <w:rsid w:val="00650E1B"/>
    <w:rsid w:val="00650EE6"/>
    <w:rsid w:val="006512CE"/>
    <w:rsid w:val="006513F1"/>
    <w:rsid w:val="006515B0"/>
    <w:rsid w:val="006515FA"/>
    <w:rsid w:val="00651834"/>
    <w:rsid w:val="006519F8"/>
    <w:rsid w:val="00651CD5"/>
    <w:rsid w:val="00651D9A"/>
    <w:rsid w:val="00651E2A"/>
    <w:rsid w:val="00651FC1"/>
    <w:rsid w:val="006520A9"/>
    <w:rsid w:val="00652262"/>
    <w:rsid w:val="006523B7"/>
    <w:rsid w:val="00652511"/>
    <w:rsid w:val="00652871"/>
    <w:rsid w:val="00652984"/>
    <w:rsid w:val="006529E2"/>
    <w:rsid w:val="00652BD8"/>
    <w:rsid w:val="00652D25"/>
    <w:rsid w:val="00652E72"/>
    <w:rsid w:val="006530EA"/>
    <w:rsid w:val="00653278"/>
    <w:rsid w:val="006533FB"/>
    <w:rsid w:val="00653516"/>
    <w:rsid w:val="0065355B"/>
    <w:rsid w:val="00653566"/>
    <w:rsid w:val="00653833"/>
    <w:rsid w:val="00653B98"/>
    <w:rsid w:val="00653C42"/>
    <w:rsid w:val="00653C92"/>
    <w:rsid w:val="00653D9E"/>
    <w:rsid w:val="00653EEF"/>
    <w:rsid w:val="0065409C"/>
    <w:rsid w:val="0065429D"/>
    <w:rsid w:val="006542AC"/>
    <w:rsid w:val="00654433"/>
    <w:rsid w:val="00654638"/>
    <w:rsid w:val="006546DE"/>
    <w:rsid w:val="006548CB"/>
    <w:rsid w:val="00654A7E"/>
    <w:rsid w:val="00654B09"/>
    <w:rsid w:val="00654CA6"/>
    <w:rsid w:val="00654CEB"/>
    <w:rsid w:val="00654EEA"/>
    <w:rsid w:val="00654F6E"/>
    <w:rsid w:val="006550BB"/>
    <w:rsid w:val="0065527D"/>
    <w:rsid w:val="00655333"/>
    <w:rsid w:val="006553F6"/>
    <w:rsid w:val="00655528"/>
    <w:rsid w:val="0065593B"/>
    <w:rsid w:val="006559FE"/>
    <w:rsid w:val="00655CFD"/>
    <w:rsid w:val="006565A7"/>
    <w:rsid w:val="00656A1E"/>
    <w:rsid w:val="00656BE8"/>
    <w:rsid w:val="00656F1D"/>
    <w:rsid w:val="00657183"/>
    <w:rsid w:val="00657312"/>
    <w:rsid w:val="006575F4"/>
    <w:rsid w:val="006579D4"/>
    <w:rsid w:val="00657AA9"/>
    <w:rsid w:val="00657C13"/>
    <w:rsid w:val="00657CD1"/>
    <w:rsid w:val="00657D37"/>
    <w:rsid w:val="00657D5E"/>
    <w:rsid w:val="006604C1"/>
    <w:rsid w:val="0066064F"/>
    <w:rsid w:val="006607CF"/>
    <w:rsid w:val="00660B44"/>
    <w:rsid w:val="00660EF9"/>
    <w:rsid w:val="006610ED"/>
    <w:rsid w:val="006613DE"/>
    <w:rsid w:val="006613F5"/>
    <w:rsid w:val="00661498"/>
    <w:rsid w:val="00661534"/>
    <w:rsid w:val="0066153F"/>
    <w:rsid w:val="00661610"/>
    <w:rsid w:val="00661975"/>
    <w:rsid w:val="00661AED"/>
    <w:rsid w:val="00661E62"/>
    <w:rsid w:val="00661E64"/>
    <w:rsid w:val="006620F5"/>
    <w:rsid w:val="006622FD"/>
    <w:rsid w:val="00662583"/>
    <w:rsid w:val="00662CCF"/>
    <w:rsid w:val="00662DAC"/>
    <w:rsid w:val="00663124"/>
    <w:rsid w:val="006634D1"/>
    <w:rsid w:val="00663832"/>
    <w:rsid w:val="006639EE"/>
    <w:rsid w:val="00663A0F"/>
    <w:rsid w:val="00663AEC"/>
    <w:rsid w:val="00664040"/>
    <w:rsid w:val="00664421"/>
    <w:rsid w:val="00664A6E"/>
    <w:rsid w:val="00664B1B"/>
    <w:rsid w:val="00664D92"/>
    <w:rsid w:val="006653C4"/>
    <w:rsid w:val="006653F9"/>
    <w:rsid w:val="006654EC"/>
    <w:rsid w:val="006655EA"/>
    <w:rsid w:val="00665718"/>
    <w:rsid w:val="00665740"/>
    <w:rsid w:val="006659FA"/>
    <w:rsid w:val="00665A98"/>
    <w:rsid w:val="00665B70"/>
    <w:rsid w:val="00665E6E"/>
    <w:rsid w:val="00665E85"/>
    <w:rsid w:val="0066624F"/>
    <w:rsid w:val="00666548"/>
    <w:rsid w:val="006667DE"/>
    <w:rsid w:val="00666930"/>
    <w:rsid w:val="00666A06"/>
    <w:rsid w:val="00666B7C"/>
    <w:rsid w:val="00667012"/>
    <w:rsid w:val="00667412"/>
    <w:rsid w:val="00667417"/>
    <w:rsid w:val="00667530"/>
    <w:rsid w:val="00667562"/>
    <w:rsid w:val="006677CB"/>
    <w:rsid w:val="0066798F"/>
    <w:rsid w:val="00667ABC"/>
    <w:rsid w:val="00667B7A"/>
    <w:rsid w:val="00667CC1"/>
    <w:rsid w:val="00667E48"/>
    <w:rsid w:val="006700B9"/>
    <w:rsid w:val="006702C9"/>
    <w:rsid w:val="006702E9"/>
    <w:rsid w:val="00670637"/>
    <w:rsid w:val="006709EB"/>
    <w:rsid w:val="00670A0C"/>
    <w:rsid w:val="00670A37"/>
    <w:rsid w:val="00670AD0"/>
    <w:rsid w:val="00670D12"/>
    <w:rsid w:val="00670E53"/>
    <w:rsid w:val="0067143E"/>
    <w:rsid w:val="0067177B"/>
    <w:rsid w:val="0067188F"/>
    <w:rsid w:val="006718E8"/>
    <w:rsid w:val="00671A0C"/>
    <w:rsid w:val="00671C99"/>
    <w:rsid w:val="00671D80"/>
    <w:rsid w:val="00671DF2"/>
    <w:rsid w:val="00671E5D"/>
    <w:rsid w:val="006724A2"/>
    <w:rsid w:val="0067256E"/>
    <w:rsid w:val="006727A3"/>
    <w:rsid w:val="00672950"/>
    <w:rsid w:val="00672AA9"/>
    <w:rsid w:val="00672BCD"/>
    <w:rsid w:val="00672D39"/>
    <w:rsid w:val="00673019"/>
    <w:rsid w:val="0067323C"/>
    <w:rsid w:val="0067326E"/>
    <w:rsid w:val="00673706"/>
    <w:rsid w:val="00673883"/>
    <w:rsid w:val="00673A3B"/>
    <w:rsid w:val="00673EBF"/>
    <w:rsid w:val="00674137"/>
    <w:rsid w:val="006745EA"/>
    <w:rsid w:val="00674610"/>
    <w:rsid w:val="00674701"/>
    <w:rsid w:val="006747CB"/>
    <w:rsid w:val="00674C6C"/>
    <w:rsid w:val="00675029"/>
    <w:rsid w:val="00675265"/>
    <w:rsid w:val="0067533C"/>
    <w:rsid w:val="006753A7"/>
    <w:rsid w:val="00675A39"/>
    <w:rsid w:val="00675A61"/>
    <w:rsid w:val="00675BBC"/>
    <w:rsid w:val="00675BD4"/>
    <w:rsid w:val="00675C99"/>
    <w:rsid w:val="00675D66"/>
    <w:rsid w:val="00675ED6"/>
    <w:rsid w:val="00676177"/>
    <w:rsid w:val="006761A0"/>
    <w:rsid w:val="00676347"/>
    <w:rsid w:val="0067652E"/>
    <w:rsid w:val="0067694A"/>
    <w:rsid w:val="00676E66"/>
    <w:rsid w:val="00676EF0"/>
    <w:rsid w:val="006771CB"/>
    <w:rsid w:val="00677265"/>
    <w:rsid w:val="00677280"/>
    <w:rsid w:val="006775E6"/>
    <w:rsid w:val="006777EF"/>
    <w:rsid w:val="00677899"/>
    <w:rsid w:val="00677B8D"/>
    <w:rsid w:val="00677CFF"/>
    <w:rsid w:val="00677ED7"/>
    <w:rsid w:val="00677F78"/>
    <w:rsid w:val="00680045"/>
    <w:rsid w:val="0068028B"/>
    <w:rsid w:val="006805BB"/>
    <w:rsid w:val="00680681"/>
    <w:rsid w:val="00680991"/>
    <w:rsid w:val="006809AC"/>
    <w:rsid w:val="00680A0B"/>
    <w:rsid w:val="00680B51"/>
    <w:rsid w:val="00680C16"/>
    <w:rsid w:val="00680C1C"/>
    <w:rsid w:val="00680C81"/>
    <w:rsid w:val="00680E82"/>
    <w:rsid w:val="00680F4C"/>
    <w:rsid w:val="00680FBA"/>
    <w:rsid w:val="0068102B"/>
    <w:rsid w:val="0068103D"/>
    <w:rsid w:val="00681206"/>
    <w:rsid w:val="00681270"/>
    <w:rsid w:val="006813A3"/>
    <w:rsid w:val="006814C6"/>
    <w:rsid w:val="006815EF"/>
    <w:rsid w:val="00681847"/>
    <w:rsid w:val="00681874"/>
    <w:rsid w:val="006818D6"/>
    <w:rsid w:val="0068203F"/>
    <w:rsid w:val="006828EB"/>
    <w:rsid w:val="006829D1"/>
    <w:rsid w:val="00682A0D"/>
    <w:rsid w:val="006830A2"/>
    <w:rsid w:val="006833E4"/>
    <w:rsid w:val="006833FF"/>
    <w:rsid w:val="00683675"/>
    <w:rsid w:val="006837D5"/>
    <w:rsid w:val="00683898"/>
    <w:rsid w:val="00683939"/>
    <w:rsid w:val="0068399A"/>
    <w:rsid w:val="00683D05"/>
    <w:rsid w:val="00683FF5"/>
    <w:rsid w:val="00684395"/>
    <w:rsid w:val="006844BA"/>
    <w:rsid w:val="006844DC"/>
    <w:rsid w:val="00684665"/>
    <w:rsid w:val="0068485A"/>
    <w:rsid w:val="00684985"/>
    <w:rsid w:val="006849BE"/>
    <w:rsid w:val="00684D29"/>
    <w:rsid w:val="00684D90"/>
    <w:rsid w:val="00684E98"/>
    <w:rsid w:val="0068511C"/>
    <w:rsid w:val="0068518B"/>
    <w:rsid w:val="0068541F"/>
    <w:rsid w:val="00685E53"/>
    <w:rsid w:val="00685F31"/>
    <w:rsid w:val="006860D1"/>
    <w:rsid w:val="0068612E"/>
    <w:rsid w:val="006867FE"/>
    <w:rsid w:val="0068691B"/>
    <w:rsid w:val="006869BF"/>
    <w:rsid w:val="00686C02"/>
    <w:rsid w:val="00686C05"/>
    <w:rsid w:val="00687012"/>
    <w:rsid w:val="0068726E"/>
    <w:rsid w:val="00687360"/>
    <w:rsid w:val="0068768A"/>
    <w:rsid w:val="006878A1"/>
    <w:rsid w:val="006878FE"/>
    <w:rsid w:val="006879A7"/>
    <w:rsid w:val="006879C2"/>
    <w:rsid w:val="00687B32"/>
    <w:rsid w:val="00687B83"/>
    <w:rsid w:val="00687C42"/>
    <w:rsid w:val="00687E41"/>
    <w:rsid w:val="0069032E"/>
    <w:rsid w:val="00690BB9"/>
    <w:rsid w:val="00690D16"/>
    <w:rsid w:val="00690EB5"/>
    <w:rsid w:val="006914B1"/>
    <w:rsid w:val="00691624"/>
    <w:rsid w:val="00691644"/>
    <w:rsid w:val="006917B6"/>
    <w:rsid w:val="0069187E"/>
    <w:rsid w:val="006919D5"/>
    <w:rsid w:val="00691E4C"/>
    <w:rsid w:val="00691FB9"/>
    <w:rsid w:val="00692021"/>
    <w:rsid w:val="0069218C"/>
    <w:rsid w:val="00692302"/>
    <w:rsid w:val="006923C7"/>
    <w:rsid w:val="006927D6"/>
    <w:rsid w:val="006929D8"/>
    <w:rsid w:val="00692A66"/>
    <w:rsid w:val="00692C83"/>
    <w:rsid w:val="00692DBA"/>
    <w:rsid w:val="00693227"/>
    <w:rsid w:val="00693322"/>
    <w:rsid w:val="0069337C"/>
    <w:rsid w:val="006933B8"/>
    <w:rsid w:val="0069350D"/>
    <w:rsid w:val="006938CC"/>
    <w:rsid w:val="00693B31"/>
    <w:rsid w:val="00693D1B"/>
    <w:rsid w:val="00693E42"/>
    <w:rsid w:val="00693E79"/>
    <w:rsid w:val="0069408F"/>
    <w:rsid w:val="0069414F"/>
    <w:rsid w:val="006942D3"/>
    <w:rsid w:val="006942F1"/>
    <w:rsid w:val="00694728"/>
    <w:rsid w:val="00694ACC"/>
    <w:rsid w:val="00694CB9"/>
    <w:rsid w:val="00694CD6"/>
    <w:rsid w:val="00694E97"/>
    <w:rsid w:val="00694F20"/>
    <w:rsid w:val="00694F8E"/>
    <w:rsid w:val="00694FE3"/>
    <w:rsid w:val="006952E0"/>
    <w:rsid w:val="006954DB"/>
    <w:rsid w:val="00695746"/>
    <w:rsid w:val="00695A5D"/>
    <w:rsid w:val="00695AB5"/>
    <w:rsid w:val="00695AE6"/>
    <w:rsid w:val="00695BED"/>
    <w:rsid w:val="00695C05"/>
    <w:rsid w:val="00696005"/>
    <w:rsid w:val="006961A2"/>
    <w:rsid w:val="006961F9"/>
    <w:rsid w:val="00696334"/>
    <w:rsid w:val="006963B4"/>
    <w:rsid w:val="00696408"/>
    <w:rsid w:val="00696486"/>
    <w:rsid w:val="006965EB"/>
    <w:rsid w:val="00696CF4"/>
    <w:rsid w:val="00696DF1"/>
    <w:rsid w:val="00696F0A"/>
    <w:rsid w:val="00697031"/>
    <w:rsid w:val="00697092"/>
    <w:rsid w:val="00697151"/>
    <w:rsid w:val="0069737C"/>
    <w:rsid w:val="0069774C"/>
    <w:rsid w:val="00697A6F"/>
    <w:rsid w:val="00697DAA"/>
    <w:rsid w:val="006A016B"/>
    <w:rsid w:val="006A048E"/>
    <w:rsid w:val="006A050C"/>
    <w:rsid w:val="006A0BA4"/>
    <w:rsid w:val="006A0BBA"/>
    <w:rsid w:val="006A0CBF"/>
    <w:rsid w:val="006A0F66"/>
    <w:rsid w:val="006A1085"/>
    <w:rsid w:val="006A1224"/>
    <w:rsid w:val="006A12CC"/>
    <w:rsid w:val="006A15AE"/>
    <w:rsid w:val="006A15C6"/>
    <w:rsid w:val="006A15F0"/>
    <w:rsid w:val="006A16EB"/>
    <w:rsid w:val="006A1B34"/>
    <w:rsid w:val="006A1DE4"/>
    <w:rsid w:val="006A1E4D"/>
    <w:rsid w:val="006A1F6B"/>
    <w:rsid w:val="006A2128"/>
    <w:rsid w:val="006A214D"/>
    <w:rsid w:val="006A239D"/>
    <w:rsid w:val="006A2713"/>
    <w:rsid w:val="006A2928"/>
    <w:rsid w:val="006A297F"/>
    <w:rsid w:val="006A2A27"/>
    <w:rsid w:val="006A2B20"/>
    <w:rsid w:val="006A2CC6"/>
    <w:rsid w:val="006A2F87"/>
    <w:rsid w:val="006A2FD6"/>
    <w:rsid w:val="006A3011"/>
    <w:rsid w:val="006A311A"/>
    <w:rsid w:val="006A315B"/>
    <w:rsid w:val="006A337A"/>
    <w:rsid w:val="006A35A1"/>
    <w:rsid w:val="006A35BD"/>
    <w:rsid w:val="006A373D"/>
    <w:rsid w:val="006A3895"/>
    <w:rsid w:val="006A389A"/>
    <w:rsid w:val="006A39C6"/>
    <w:rsid w:val="006A3BE4"/>
    <w:rsid w:val="006A3C02"/>
    <w:rsid w:val="006A3F81"/>
    <w:rsid w:val="006A40BD"/>
    <w:rsid w:val="006A420C"/>
    <w:rsid w:val="006A4235"/>
    <w:rsid w:val="006A452A"/>
    <w:rsid w:val="006A491B"/>
    <w:rsid w:val="006A4939"/>
    <w:rsid w:val="006A4970"/>
    <w:rsid w:val="006A4A71"/>
    <w:rsid w:val="006A4BD3"/>
    <w:rsid w:val="006A4D22"/>
    <w:rsid w:val="006A4F1B"/>
    <w:rsid w:val="006A5259"/>
    <w:rsid w:val="006A52AE"/>
    <w:rsid w:val="006A54C4"/>
    <w:rsid w:val="006A551E"/>
    <w:rsid w:val="006A5A55"/>
    <w:rsid w:val="006A5B26"/>
    <w:rsid w:val="006A5B67"/>
    <w:rsid w:val="006A5E9D"/>
    <w:rsid w:val="006A5FC2"/>
    <w:rsid w:val="006A609B"/>
    <w:rsid w:val="006A6269"/>
    <w:rsid w:val="006A63E8"/>
    <w:rsid w:val="006A6547"/>
    <w:rsid w:val="006A69EF"/>
    <w:rsid w:val="006A6C37"/>
    <w:rsid w:val="006A6E57"/>
    <w:rsid w:val="006A6FE8"/>
    <w:rsid w:val="006A7296"/>
    <w:rsid w:val="006A7338"/>
    <w:rsid w:val="006A757F"/>
    <w:rsid w:val="006A7801"/>
    <w:rsid w:val="006A791F"/>
    <w:rsid w:val="006A796B"/>
    <w:rsid w:val="006A7A3F"/>
    <w:rsid w:val="006A7C15"/>
    <w:rsid w:val="006A7CE5"/>
    <w:rsid w:val="006A7E2A"/>
    <w:rsid w:val="006A7E70"/>
    <w:rsid w:val="006A7EBD"/>
    <w:rsid w:val="006A7F3C"/>
    <w:rsid w:val="006B023D"/>
    <w:rsid w:val="006B0271"/>
    <w:rsid w:val="006B038E"/>
    <w:rsid w:val="006B068A"/>
    <w:rsid w:val="006B0F5D"/>
    <w:rsid w:val="006B176F"/>
    <w:rsid w:val="006B1800"/>
    <w:rsid w:val="006B195B"/>
    <w:rsid w:val="006B1AAE"/>
    <w:rsid w:val="006B1AD3"/>
    <w:rsid w:val="006B1D22"/>
    <w:rsid w:val="006B1E0E"/>
    <w:rsid w:val="006B1EC3"/>
    <w:rsid w:val="006B1FF3"/>
    <w:rsid w:val="006B2185"/>
    <w:rsid w:val="006B275F"/>
    <w:rsid w:val="006B289B"/>
    <w:rsid w:val="006B2A02"/>
    <w:rsid w:val="006B2B98"/>
    <w:rsid w:val="006B2CCA"/>
    <w:rsid w:val="006B31CB"/>
    <w:rsid w:val="006B357B"/>
    <w:rsid w:val="006B3905"/>
    <w:rsid w:val="006B3A5C"/>
    <w:rsid w:val="006B3BF2"/>
    <w:rsid w:val="006B3CDA"/>
    <w:rsid w:val="006B3EB2"/>
    <w:rsid w:val="006B41B4"/>
    <w:rsid w:val="006B438D"/>
    <w:rsid w:val="006B459C"/>
    <w:rsid w:val="006B4667"/>
    <w:rsid w:val="006B4975"/>
    <w:rsid w:val="006B4A2C"/>
    <w:rsid w:val="006B4BC9"/>
    <w:rsid w:val="006B4C43"/>
    <w:rsid w:val="006B4D5E"/>
    <w:rsid w:val="006B4D9B"/>
    <w:rsid w:val="006B513E"/>
    <w:rsid w:val="006B5295"/>
    <w:rsid w:val="006B531B"/>
    <w:rsid w:val="006B533B"/>
    <w:rsid w:val="006B5456"/>
    <w:rsid w:val="006B57C6"/>
    <w:rsid w:val="006B591E"/>
    <w:rsid w:val="006B5A49"/>
    <w:rsid w:val="006B5E01"/>
    <w:rsid w:val="006B61E9"/>
    <w:rsid w:val="006B63B0"/>
    <w:rsid w:val="006B653B"/>
    <w:rsid w:val="006B677F"/>
    <w:rsid w:val="006B67C2"/>
    <w:rsid w:val="006B6BB8"/>
    <w:rsid w:val="006B6D62"/>
    <w:rsid w:val="006B6D68"/>
    <w:rsid w:val="006B6E78"/>
    <w:rsid w:val="006B7066"/>
    <w:rsid w:val="006B732B"/>
    <w:rsid w:val="006B74CE"/>
    <w:rsid w:val="006B7871"/>
    <w:rsid w:val="006B787E"/>
    <w:rsid w:val="006B794E"/>
    <w:rsid w:val="006B7988"/>
    <w:rsid w:val="006B7A45"/>
    <w:rsid w:val="006B7D3D"/>
    <w:rsid w:val="006B7D54"/>
    <w:rsid w:val="006C0270"/>
    <w:rsid w:val="006C0464"/>
    <w:rsid w:val="006C04FC"/>
    <w:rsid w:val="006C05E6"/>
    <w:rsid w:val="006C07BA"/>
    <w:rsid w:val="006C08BE"/>
    <w:rsid w:val="006C09F1"/>
    <w:rsid w:val="006C0A25"/>
    <w:rsid w:val="006C0A41"/>
    <w:rsid w:val="006C0A54"/>
    <w:rsid w:val="006C0A6A"/>
    <w:rsid w:val="006C0B10"/>
    <w:rsid w:val="006C0D72"/>
    <w:rsid w:val="006C0DB3"/>
    <w:rsid w:val="006C0EF5"/>
    <w:rsid w:val="006C0FE8"/>
    <w:rsid w:val="006C1128"/>
    <w:rsid w:val="006C1187"/>
    <w:rsid w:val="006C1496"/>
    <w:rsid w:val="006C1567"/>
    <w:rsid w:val="006C1916"/>
    <w:rsid w:val="006C1972"/>
    <w:rsid w:val="006C1AF0"/>
    <w:rsid w:val="006C1B88"/>
    <w:rsid w:val="006C1D80"/>
    <w:rsid w:val="006C1DDF"/>
    <w:rsid w:val="006C1E68"/>
    <w:rsid w:val="006C260C"/>
    <w:rsid w:val="006C26B3"/>
    <w:rsid w:val="006C270C"/>
    <w:rsid w:val="006C273F"/>
    <w:rsid w:val="006C2A90"/>
    <w:rsid w:val="006C2C03"/>
    <w:rsid w:val="006C2E45"/>
    <w:rsid w:val="006C2EDA"/>
    <w:rsid w:val="006C2FDB"/>
    <w:rsid w:val="006C3167"/>
    <w:rsid w:val="006C3192"/>
    <w:rsid w:val="006C326E"/>
    <w:rsid w:val="006C344A"/>
    <w:rsid w:val="006C359A"/>
    <w:rsid w:val="006C35E3"/>
    <w:rsid w:val="006C3915"/>
    <w:rsid w:val="006C3BDF"/>
    <w:rsid w:val="006C3BFF"/>
    <w:rsid w:val="006C3CEF"/>
    <w:rsid w:val="006C3DCA"/>
    <w:rsid w:val="006C402A"/>
    <w:rsid w:val="006C4656"/>
    <w:rsid w:val="006C465A"/>
    <w:rsid w:val="006C4ABB"/>
    <w:rsid w:val="006C4CAC"/>
    <w:rsid w:val="006C4D2C"/>
    <w:rsid w:val="006C4D6A"/>
    <w:rsid w:val="006C5022"/>
    <w:rsid w:val="006C510A"/>
    <w:rsid w:val="006C538D"/>
    <w:rsid w:val="006C545A"/>
    <w:rsid w:val="006C56AC"/>
    <w:rsid w:val="006C5CC2"/>
    <w:rsid w:val="006C5DCC"/>
    <w:rsid w:val="006C5F3E"/>
    <w:rsid w:val="006C5F49"/>
    <w:rsid w:val="006C63C1"/>
    <w:rsid w:val="006C6414"/>
    <w:rsid w:val="006C6693"/>
    <w:rsid w:val="006C6924"/>
    <w:rsid w:val="006C6970"/>
    <w:rsid w:val="006C6B12"/>
    <w:rsid w:val="006C7009"/>
    <w:rsid w:val="006C7098"/>
    <w:rsid w:val="006C70B6"/>
    <w:rsid w:val="006C71A3"/>
    <w:rsid w:val="006C72C3"/>
    <w:rsid w:val="006C7B3C"/>
    <w:rsid w:val="006C7E3F"/>
    <w:rsid w:val="006D02B1"/>
    <w:rsid w:val="006D032C"/>
    <w:rsid w:val="006D048E"/>
    <w:rsid w:val="006D0723"/>
    <w:rsid w:val="006D08DD"/>
    <w:rsid w:val="006D09C7"/>
    <w:rsid w:val="006D0DCA"/>
    <w:rsid w:val="006D0FB2"/>
    <w:rsid w:val="006D12DD"/>
    <w:rsid w:val="006D1368"/>
    <w:rsid w:val="006D149A"/>
    <w:rsid w:val="006D1545"/>
    <w:rsid w:val="006D15BD"/>
    <w:rsid w:val="006D1827"/>
    <w:rsid w:val="006D1874"/>
    <w:rsid w:val="006D18CD"/>
    <w:rsid w:val="006D192E"/>
    <w:rsid w:val="006D1998"/>
    <w:rsid w:val="006D1A33"/>
    <w:rsid w:val="006D1A9F"/>
    <w:rsid w:val="006D1FCE"/>
    <w:rsid w:val="006D20A0"/>
    <w:rsid w:val="006D265C"/>
    <w:rsid w:val="006D29EE"/>
    <w:rsid w:val="006D2AED"/>
    <w:rsid w:val="006D2DA3"/>
    <w:rsid w:val="006D2DCF"/>
    <w:rsid w:val="006D30EE"/>
    <w:rsid w:val="006D3153"/>
    <w:rsid w:val="006D346C"/>
    <w:rsid w:val="006D370A"/>
    <w:rsid w:val="006D37B1"/>
    <w:rsid w:val="006D37E5"/>
    <w:rsid w:val="006D3B8C"/>
    <w:rsid w:val="006D3E8F"/>
    <w:rsid w:val="006D40C1"/>
    <w:rsid w:val="006D41B9"/>
    <w:rsid w:val="006D422D"/>
    <w:rsid w:val="006D471A"/>
    <w:rsid w:val="006D478D"/>
    <w:rsid w:val="006D478E"/>
    <w:rsid w:val="006D47BB"/>
    <w:rsid w:val="006D4920"/>
    <w:rsid w:val="006D49F6"/>
    <w:rsid w:val="006D4C05"/>
    <w:rsid w:val="006D4E01"/>
    <w:rsid w:val="006D4E58"/>
    <w:rsid w:val="006D591D"/>
    <w:rsid w:val="006D5C5D"/>
    <w:rsid w:val="006D5C9D"/>
    <w:rsid w:val="006D5E08"/>
    <w:rsid w:val="006D5F4D"/>
    <w:rsid w:val="006D64D2"/>
    <w:rsid w:val="006D6511"/>
    <w:rsid w:val="006D659F"/>
    <w:rsid w:val="006D65C4"/>
    <w:rsid w:val="006D6781"/>
    <w:rsid w:val="006D68F8"/>
    <w:rsid w:val="006D69C9"/>
    <w:rsid w:val="006D6A00"/>
    <w:rsid w:val="006D6A7F"/>
    <w:rsid w:val="006D6D0D"/>
    <w:rsid w:val="006D6E7C"/>
    <w:rsid w:val="006D6F29"/>
    <w:rsid w:val="006D7017"/>
    <w:rsid w:val="006D7153"/>
    <w:rsid w:val="006D725B"/>
    <w:rsid w:val="006D732C"/>
    <w:rsid w:val="006D73B8"/>
    <w:rsid w:val="006D7513"/>
    <w:rsid w:val="006D76C3"/>
    <w:rsid w:val="006D7A7E"/>
    <w:rsid w:val="006D7B59"/>
    <w:rsid w:val="006D7CFD"/>
    <w:rsid w:val="006D7E40"/>
    <w:rsid w:val="006E006F"/>
    <w:rsid w:val="006E0402"/>
    <w:rsid w:val="006E05F0"/>
    <w:rsid w:val="006E08EB"/>
    <w:rsid w:val="006E0B8D"/>
    <w:rsid w:val="006E0CFE"/>
    <w:rsid w:val="006E102B"/>
    <w:rsid w:val="006E14AF"/>
    <w:rsid w:val="006E16BE"/>
    <w:rsid w:val="006E1A96"/>
    <w:rsid w:val="006E1C22"/>
    <w:rsid w:val="006E1C6B"/>
    <w:rsid w:val="006E1CC3"/>
    <w:rsid w:val="006E1DB4"/>
    <w:rsid w:val="006E2514"/>
    <w:rsid w:val="006E25D9"/>
    <w:rsid w:val="006E2728"/>
    <w:rsid w:val="006E2A79"/>
    <w:rsid w:val="006E2ADE"/>
    <w:rsid w:val="006E2AF6"/>
    <w:rsid w:val="006E3453"/>
    <w:rsid w:val="006E374E"/>
    <w:rsid w:val="006E37BD"/>
    <w:rsid w:val="006E3823"/>
    <w:rsid w:val="006E3969"/>
    <w:rsid w:val="006E3AC0"/>
    <w:rsid w:val="006E3B34"/>
    <w:rsid w:val="006E3BF8"/>
    <w:rsid w:val="006E3C8A"/>
    <w:rsid w:val="006E3D2C"/>
    <w:rsid w:val="006E3D58"/>
    <w:rsid w:val="006E43DD"/>
    <w:rsid w:val="006E4A76"/>
    <w:rsid w:val="006E4D06"/>
    <w:rsid w:val="006E513A"/>
    <w:rsid w:val="006E536E"/>
    <w:rsid w:val="006E5439"/>
    <w:rsid w:val="006E5506"/>
    <w:rsid w:val="006E563F"/>
    <w:rsid w:val="006E566F"/>
    <w:rsid w:val="006E5848"/>
    <w:rsid w:val="006E59F7"/>
    <w:rsid w:val="006E5A21"/>
    <w:rsid w:val="006E5C91"/>
    <w:rsid w:val="006E5D5A"/>
    <w:rsid w:val="006E5E88"/>
    <w:rsid w:val="006E5F0B"/>
    <w:rsid w:val="006E5FE2"/>
    <w:rsid w:val="006E660F"/>
    <w:rsid w:val="006E6731"/>
    <w:rsid w:val="006E6965"/>
    <w:rsid w:val="006E6986"/>
    <w:rsid w:val="006E6CCF"/>
    <w:rsid w:val="006E6D13"/>
    <w:rsid w:val="006E6F8F"/>
    <w:rsid w:val="006E73EF"/>
    <w:rsid w:val="006E74C2"/>
    <w:rsid w:val="006E756E"/>
    <w:rsid w:val="006E766A"/>
    <w:rsid w:val="006E76B5"/>
    <w:rsid w:val="006E7778"/>
    <w:rsid w:val="006E77FD"/>
    <w:rsid w:val="006E7992"/>
    <w:rsid w:val="006E7B0A"/>
    <w:rsid w:val="006E7CBB"/>
    <w:rsid w:val="006F0043"/>
    <w:rsid w:val="006F0044"/>
    <w:rsid w:val="006F010E"/>
    <w:rsid w:val="006F0128"/>
    <w:rsid w:val="006F0258"/>
    <w:rsid w:val="006F075E"/>
    <w:rsid w:val="006F0B99"/>
    <w:rsid w:val="006F10C2"/>
    <w:rsid w:val="006F1178"/>
    <w:rsid w:val="006F11AE"/>
    <w:rsid w:val="006F1456"/>
    <w:rsid w:val="006F161D"/>
    <w:rsid w:val="006F1647"/>
    <w:rsid w:val="006F1735"/>
    <w:rsid w:val="006F175A"/>
    <w:rsid w:val="006F19A0"/>
    <w:rsid w:val="006F1B73"/>
    <w:rsid w:val="006F1BE6"/>
    <w:rsid w:val="006F1D86"/>
    <w:rsid w:val="006F1F39"/>
    <w:rsid w:val="006F1FC2"/>
    <w:rsid w:val="006F21AA"/>
    <w:rsid w:val="006F22F9"/>
    <w:rsid w:val="006F23AE"/>
    <w:rsid w:val="006F24F9"/>
    <w:rsid w:val="006F2572"/>
    <w:rsid w:val="006F27C1"/>
    <w:rsid w:val="006F2A9E"/>
    <w:rsid w:val="006F31A1"/>
    <w:rsid w:val="006F3499"/>
    <w:rsid w:val="006F395E"/>
    <w:rsid w:val="006F39F1"/>
    <w:rsid w:val="006F3BD1"/>
    <w:rsid w:val="006F3BEB"/>
    <w:rsid w:val="006F3EBD"/>
    <w:rsid w:val="006F417F"/>
    <w:rsid w:val="006F4183"/>
    <w:rsid w:val="006F4365"/>
    <w:rsid w:val="006F4986"/>
    <w:rsid w:val="006F4B5C"/>
    <w:rsid w:val="006F4C41"/>
    <w:rsid w:val="006F4D74"/>
    <w:rsid w:val="006F4EE7"/>
    <w:rsid w:val="006F501C"/>
    <w:rsid w:val="006F51A6"/>
    <w:rsid w:val="006F54EF"/>
    <w:rsid w:val="006F55E1"/>
    <w:rsid w:val="006F56B7"/>
    <w:rsid w:val="006F5760"/>
    <w:rsid w:val="006F57FB"/>
    <w:rsid w:val="006F59C4"/>
    <w:rsid w:val="006F5A72"/>
    <w:rsid w:val="006F5B38"/>
    <w:rsid w:val="006F5D9F"/>
    <w:rsid w:val="006F62DC"/>
    <w:rsid w:val="006F6389"/>
    <w:rsid w:val="006F6604"/>
    <w:rsid w:val="006F6A05"/>
    <w:rsid w:val="006F6BC6"/>
    <w:rsid w:val="006F6C00"/>
    <w:rsid w:val="006F6E95"/>
    <w:rsid w:val="006F6E98"/>
    <w:rsid w:val="006F7022"/>
    <w:rsid w:val="006F717F"/>
    <w:rsid w:val="006F71B3"/>
    <w:rsid w:val="006F7227"/>
    <w:rsid w:val="006F73EC"/>
    <w:rsid w:val="006F74B8"/>
    <w:rsid w:val="006F775A"/>
    <w:rsid w:val="006F788B"/>
    <w:rsid w:val="006F78AC"/>
    <w:rsid w:val="006F79A9"/>
    <w:rsid w:val="006F7C0E"/>
    <w:rsid w:val="006F7DD4"/>
    <w:rsid w:val="007001D9"/>
    <w:rsid w:val="007001DC"/>
    <w:rsid w:val="007009DE"/>
    <w:rsid w:val="00700A65"/>
    <w:rsid w:val="007012E3"/>
    <w:rsid w:val="00701307"/>
    <w:rsid w:val="007015E5"/>
    <w:rsid w:val="00701669"/>
    <w:rsid w:val="007016DB"/>
    <w:rsid w:val="00701779"/>
    <w:rsid w:val="00701AA1"/>
    <w:rsid w:val="00701DE9"/>
    <w:rsid w:val="00701FC2"/>
    <w:rsid w:val="0070241E"/>
    <w:rsid w:val="00702680"/>
    <w:rsid w:val="007026B7"/>
    <w:rsid w:val="007027ED"/>
    <w:rsid w:val="0070298C"/>
    <w:rsid w:val="007029F8"/>
    <w:rsid w:val="00702C4C"/>
    <w:rsid w:val="00702C85"/>
    <w:rsid w:val="00702CA3"/>
    <w:rsid w:val="00702D58"/>
    <w:rsid w:val="00702E51"/>
    <w:rsid w:val="00702F4B"/>
    <w:rsid w:val="00702F99"/>
    <w:rsid w:val="00702FEF"/>
    <w:rsid w:val="00703511"/>
    <w:rsid w:val="00703697"/>
    <w:rsid w:val="007038E0"/>
    <w:rsid w:val="00703A03"/>
    <w:rsid w:val="007044DD"/>
    <w:rsid w:val="00704507"/>
    <w:rsid w:val="007045DF"/>
    <w:rsid w:val="007047B4"/>
    <w:rsid w:val="0070481F"/>
    <w:rsid w:val="00704825"/>
    <w:rsid w:val="007048F3"/>
    <w:rsid w:val="00704A0F"/>
    <w:rsid w:val="00704B33"/>
    <w:rsid w:val="00704D48"/>
    <w:rsid w:val="00704F58"/>
    <w:rsid w:val="00705052"/>
    <w:rsid w:val="007053F6"/>
    <w:rsid w:val="00705502"/>
    <w:rsid w:val="00705621"/>
    <w:rsid w:val="0070583C"/>
    <w:rsid w:val="007058D0"/>
    <w:rsid w:val="00705A24"/>
    <w:rsid w:val="00705A3A"/>
    <w:rsid w:val="00705BFE"/>
    <w:rsid w:val="00705C9E"/>
    <w:rsid w:val="00705CBE"/>
    <w:rsid w:val="00705F71"/>
    <w:rsid w:val="00705FF3"/>
    <w:rsid w:val="007060D9"/>
    <w:rsid w:val="007061AA"/>
    <w:rsid w:val="00706209"/>
    <w:rsid w:val="00706510"/>
    <w:rsid w:val="00706591"/>
    <w:rsid w:val="00706746"/>
    <w:rsid w:val="007067C6"/>
    <w:rsid w:val="007068BB"/>
    <w:rsid w:val="00706F5D"/>
    <w:rsid w:val="007071A1"/>
    <w:rsid w:val="007071AF"/>
    <w:rsid w:val="0070749F"/>
    <w:rsid w:val="00707509"/>
    <w:rsid w:val="007076BC"/>
    <w:rsid w:val="0070773F"/>
    <w:rsid w:val="00710457"/>
    <w:rsid w:val="0071050A"/>
    <w:rsid w:val="00710597"/>
    <w:rsid w:val="007107EF"/>
    <w:rsid w:val="00710BEA"/>
    <w:rsid w:val="00710E5F"/>
    <w:rsid w:val="00710F64"/>
    <w:rsid w:val="0071188A"/>
    <w:rsid w:val="007118A2"/>
    <w:rsid w:val="007118EE"/>
    <w:rsid w:val="00711B90"/>
    <w:rsid w:val="00711B99"/>
    <w:rsid w:val="00711CB8"/>
    <w:rsid w:val="00711CB9"/>
    <w:rsid w:val="00712092"/>
    <w:rsid w:val="007121FA"/>
    <w:rsid w:val="00712298"/>
    <w:rsid w:val="007122B4"/>
    <w:rsid w:val="007123CF"/>
    <w:rsid w:val="00712C76"/>
    <w:rsid w:val="0071306D"/>
    <w:rsid w:val="00713075"/>
    <w:rsid w:val="0071315D"/>
    <w:rsid w:val="00713336"/>
    <w:rsid w:val="0071343E"/>
    <w:rsid w:val="00713662"/>
    <w:rsid w:val="00713725"/>
    <w:rsid w:val="0071376E"/>
    <w:rsid w:val="00713A53"/>
    <w:rsid w:val="00713B47"/>
    <w:rsid w:val="00713EB6"/>
    <w:rsid w:val="0071428D"/>
    <w:rsid w:val="007142F5"/>
    <w:rsid w:val="00714443"/>
    <w:rsid w:val="007147E6"/>
    <w:rsid w:val="00714802"/>
    <w:rsid w:val="00714A77"/>
    <w:rsid w:val="0071517E"/>
    <w:rsid w:val="00715185"/>
    <w:rsid w:val="00715370"/>
    <w:rsid w:val="007153C2"/>
    <w:rsid w:val="00715429"/>
    <w:rsid w:val="007154D3"/>
    <w:rsid w:val="00715857"/>
    <w:rsid w:val="00715893"/>
    <w:rsid w:val="007158A7"/>
    <w:rsid w:val="00715921"/>
    <w:rsid w:val="00715CF0"/>
    <w:rsid w:val="00715D47"/>
    <w:rsid w:val="00715DEA"/>
    <w:rsid w:val="00716466"/>
    <w:rsid w:val="00716717"/>
    <w:rsid w:val="00716E1A"/>
    <w:rsid w:val="00717707"/>
    <w:rsid w:val="007178B0"/>
    <w:rsid w:val="00717926"/>
    <w:rsid w:val="00717944"/>
    <w:rsid w:val="00717A14"/>
    <w:rsid w:val="00717D24"/>
    <w:rsid w:val="00717E6D"/>
    <w:rsid w:val="007201A8"/>
    <w:rsid w:val="00720387"/>
    <w:rsid w:val="007204FB"/>
    <w:rsid w:val="00720682"/>
    <w:rsid w:val="00720EC1"/>
    <w:rsid w:val="00720F26"/>
    <w:rsid w:val="00721007"/>
    <w:rsid w:val="007210C5"/>
    <w:rsid w:val="007211D1"/>
    <w:rsid w:val="00721296"/>
    <w:rsid w:val="00721352"/>
    <w:rsid w:val="0072142F"/>
    <w:rsid w:val="007214FB"/>
    <w:rsid w:val="0072196A"/>
    <w:rsid w:val="00721CE5"/>
    <w:rsid w:val="00721CEC"/>
    <w:rsid w:val="00721DE0"/>
    <w:rsid w:val="00721ED8"/>
    <w:rsid w:val="007221F9"/>
    <w:rsid w:val="00722541"/>
    <w:rsid w:val="00722810"/>
    <w:rsid w:val="00722D63"/>
    <w:rsid w:val="00722D8D"/>
    <w:rsid w:val="00722FAD"/>
    <w:rsid w:val="00723191"/>
    <w:rsid w:val="00723237"/>
    <w:rsid w:val="007232AA"/>
    <w:rsid w:val="007235B4"/>
    <w:rsid w:val="00723624"/>
    <w:rsid w:val="0072385E"/>
    <w:rsid w:val="00723903"/>
    <w:rsid w:val="00723916"/>
    <w:rsid w:val="007239D6"/>
    <w:rsid w:val="00723B44"/>
    <w:rsid w:val="00723DDF"/>
    <w:rsid w:val="00723E48"/>
    <w:rsid w:val="007240B1"/>
    <w:rsid w:val="0072421B"/>
    <w:rsid w:val="00724387"/>
    <w:rsid w:val="0072439A"/>
    <w:rsid w:val="00724699"/>
    <w:rsid w:val="007248CE"/>
    <w:rsid w:val="00724924"/>
    <w:rsid w:val="00724A7E"/>
    <w:rsid w:val="00724B6F"/>
    <w:rsid w:val="00724BBA"/>
    <w:rsid w:val="00724CB2"/>
    <w:rsid w:val="00724D82"/>
    <w:rsid w:val="007252A9"/>
    <w:rsid w:val="007252BE"/>
    <w:rsid w:val="007254B0"/>
    <w:rsid w:val="00725511"/>
    <w:rsid w:val="00725623"/>
    <w:rsid w:val="007256A5"/>
    <w:rsid w:val="0072575D"/>
    <w:rsid w:val="00726171"/>
    <w:rsid w:val="0072642A"/>
    <w:rsid w:val="0072658A"/>
    <w:rsid w:val="007265B9"/>
    <w:rsid w:val="007265E4"/>
    <w:rsid w:val="00726BB0"/>
    <w:rsid w:val="00726C14"/>
    <w:rsid w:val="00726FDC"/>
    <w:rsid w:val="00727119"/>
    <w:rsid w:val="0072722A"/>
    <w:rsid w:val="007274BB"/>
    <w:rsid w:val="007275FE"/>
    <w:rsid w:val="007278D0"/>
    <w:rsid w:val="00727B6E"/>
    <w:rsid w:val="00727C7F"/>
    <w:rsid w:val="007304B2"/>
    <w:rsid w:val="00730535"/>
    <w:rsid w:val="007307B6"/>
    <w:rsid w:val="00730A1A"/>
    <w:rsid w:val="00731022"/>
    <w:rsid w:val="0073104E"/>
    <w:rsid w:val="0073107C"/>
    <w:rsid w:val="00731121"/>
    <w:rsid w:val="007311C4"/>
    <w:rsid w:val="00731217"/>
    <w:rsid w:val="00731589"/>
    <w:rsid w:val="00731633"/>
    <w:rsid w:val="00731836"/>
    <w:rsid w:val="00731AF9"/>
    <w:rsid w:val="00731C14"/>
    <w:rsid w:val="00731DA4"/>
    <w:rsid w:val="00732884"/>
    <w:rsid w:val="007328B0"/>
    <w:rsid w:val="007329BE"/>
    <w:rsid w:val="00732A63"/>
    <w:rsid w:val="00732E38"/>
    <w:rsid w:val="00732EE8"/>
    <w:rsid w:val="00732F6D"/>
    <w:rsid w:val="007331B9"/>
    <w:rsid w:val="007333B7"/>
    <w:rsid w:val="007334C6"/>
    <w:rsid w:val="00733788"/>
    <w:rsid w:val="00733816"/>
    <w:rsid w:val="0073391C"/>
    <w:rsid w:val="00733995"/>
    <w:rsid w:val="00733A1B"/>
    <w:rsid w:val="00733C67"/>
    <w:rsid w:val="00733D6C"/>
    <w:rsid w:val="0073429B"/>
    <w:rsid w:val="007344AA"/>
    <w:rsid w:val="00734580"/>
    <w:rsid w:val="00734592"/>
    <w:rsid w:val="007345F5"/>
    <w:rsid w:val="00734742"/>
    <w:rsid w:val="00734914"/>
    <w:rsid w:val="00734940"/>
    <w:rsid w:val="00734956"/>
    <w:rsid w:val="00734BAD"/>
    <w:rsid w:val="00734D5A"/>
    <w:rsid w:val="00734F51"/>
    <w:rsid w:val="00734F7C"/>
    <w:rsid w:val="00735099"/>
    <w:rsid w:val="007350D6"/>
    <w:rsid w:val="007351FB"/>
    <w:rsid w:val="00735287"/>
    <w:rsid w:val="0073539D"/>
    <w:rsid w:val="007355F8"/>
    <w:rsid w:val="0073586E"/>
    <w:rsid w:val="00735944"/>
    <w:rsid w:val="00735D74"/>
    <w:rsid w:val="00735EB7"/>
    <w:rsid w:val="00735FB0"/>
    <w:rsid w:val="007360E6"/>
    <w:rsid w:val="007363D5"/>
    <w:rsid w:val="007363D6"/>
    <w:rsid w:val="00736431"/>
    <w:rsid w:val="00736750"/>
    <w:rsid w:val="00736843"/>
    <w:rsid w:val="0073684B"/>
    <w:rsid w:val="00736A74"/>
    <w:rsid w:val="00736FB1"/>
    <w:rsid w:val="007371AE"/>
    <w:rsid w:val="007371F9"/>
    <w:rsid w:val="00737234"/>
    <w:rsid w:val="007378D9"/>
    <w:rsid w:val="00737C07"/>
    <w:rsid w:val="00737C3A"/>
    <w:rsid w:val="0074024C"/>
    <w:rsid w:val="00740266"/>
    <w:rsid w:val="0074054B"/>
    <w:rsid w:val="00740560"/>
    <w:rsid w:val="0074091C"/>
    <w:rsid w:val="00740F9F"/>
    <w:rsid w:val="00741371"/>
    <w:rsid w:val="00741404"/>
    <w:rsid w:val="00741516"/>
    <w:rsid w:val="00741594"/>
    <w:rsid w:val="00742113"/>
    <w:rsid w:val="00742185"/>
    <w:rsid w:val="007422EA"/>
    <w:rsid w:val="0074246F"/>
    <w:rsid w:val="0074262F"/>
    <w:rsid w:val="00742754"/>
    <w:rsid w:val="007429F6"/>
    <w:rsid w:val="00742AF5"/>
    <w:rsid w:val="00742AF9"/>
    <w:rsid w:val="00742AFF"/>
    <w:rsid w:val="00742E67"/>
    <w:rsid w:val="00742E7F"/>
    <w:rsid w:val="00742FA0"/>
    <w:rsid w:val="00743051"/>
    <w:rsid w:val="00743067"/>
    <w:rsid w:val="00743410"/>
    <w:rsid w:val="00743C24"/>
    <w:rsid w:val="00743C8F"/>
    <w:rsid w:val="007440FB"/>
    <w:rsid w:val="007443A9"/>
    <w:rsid w:val="0074447E"/>
    <w:rsid w:val="007446D3"/>
    <w:rsid w:val="00744974"/>
    <w:rsid w:val="00744A25"/>
    <w:rsid w:val="00744A50"/>
    <w:rsid w:val="00744CEA"/>
    <w:rsid w:val="00744D17"/>
    <w:rsid w:val="00744DA6"/>
    <w:rsid w:val="00744DF3"/>
    <w:rsid w:val="0074530C"/>
    <w:rsid w:val="00745581"/>
    <w:rsid w:val="0074560A"/>
    <w:rsid w:val="007457CB"/>
    <w:rsid w:val="00745877"/>
    <w:rsid w:val="0074590C"/>
    <w:rsid w:val="0074598A"/>
    <w:rsid w:val="00745FBD"/>
    <w:rsid w:val="00746090"/>
    <w:rsid w:val="007461BF"/>
    <w:rsid w:val="00746334"/>
    <w:rsid w:val="00746652"/>
    <w:rsid w:val="007468F3"/>
    <w:rsid w:val="00746A0F"/>
    <w:rsid w:val="00746F6D"/>
    <w:rsid w:val="007471AE"/>
    <w:rsid w:val="007472B1"/>
    <w:rsid w:val="0074771D"/>
    <w:rsid w:val="00747838"/>
    <w:rsid w:val="00747850"/>
    <w:rsid w:val="00747874"/>
    <w:rsid w:val="007479C8"/>
    <w:rsid w:val="00747A96"/>
    <w:rsid w:val="00747B0F"/>
    <w:rsid w:val="00747C59"/>
    <w:rsid w:val="00747C8B"/>
    <w:rsid w:val="00747D7E"/>
    <w:rsid w:val="00750165"/>
    <w:rsid w:val="0075025D"/>
    <w:rsid w:val="007504A7"/>
    <w:rsid w:val="007507C1"/>
    <w:rsid w:val="00750DFF"/>
    <w:rsid w:val="00750EC8"/>
    <w:rsid w:val="00751037"/>
    <w:rsid w:val="00751180"/>
    <w:rsid w:val="00751214"/>
    <w:rsid w:val="007512CA"/>
    <w:rsid w:val="0075141F"/>
    <w:rsid w:val="007518BD"/>
    <w:rsid w:val="00751AFF"/>
    <w:rsid w:val="00751C2B"/>
    <w:rsid w:val="007520D9"/>
    <w:rsid w:val="00752365"/>
    <w:rsid w:val="00752372"/>
    <w:rsid w:val="00752514"/>
    <w:rsid w:val="0075276C"/>
    <w:rsid w:val="0075277D"/>
    <w:rsid w:val="00752AB7"/>
    <w:rsid w:val="00753258"/>
    <w:rsid w:val="007532F0"/>
    <w:rsid w:val="00753339"/>
    <w:rsid w:val="00753400"/>
    <w:rsid w:val="00753411"/>
    <w:rsid w:val="00753543"/>
    <w:rsid w:val="00753864"/>
    <w:rsid w:val="00753897"/>
    <w:rsid w:val="007538D1"/>
    <w:rsid w:val="00753901"/>
    <w:rsid w:val="007539FD"/>
    <w:rsid w:val="00753B02"/>
    <w:rsid w:val="00753CB3"/>
    <w:rsid w:val="007542F0"/>
    <w:rsid w:val="007542FC"/>
    <w:rsid w:val="00754455"/>
    <w:rsid w:val="00754DE6"/>
    <w:rsid w:val="00754EC3"/>
    <w:rsid w:val="00754FB0"/>
    <w:rsid w:val="007551B7"/>
    <w:rsid w:val="0075538B"/>
    <w:rsid w:val="00755820"/>
    <w:rsid w:val="00755A5E"/>
    <w:rsid w:val="00755ADD"/>
    <w:rsid w:val="00755B77"/>
    <w:rsid w:val="00755D2D"/>
    <w:rsid w:val="00755DFE"/>
    <w:rsid w:val="00755E9E"/>
    <w:rsid w:val="00756042"/>
    <w:rsid w:val="007561F5"/>
    <w:rsid w:val="00756231"/>
    <w:rsid w:val="007564C6"/>
    <w:rsid w:val="007564FC"/>
    <w:rsid w:val="00756593"/>
    <w:rsid w:val="00756729"/>
    <w:rsid w:val="00756BDF"/>
    <w:rsid w:val="00756F83"/>
    <w:rsid w:val="0075739B"/>
    <w:rsid w:val="007573E9"/>
    <w:rsid w:val="007574DB"/>
    <w:rsid w:val="00757541"/>
    <w:rsid w:val="0075782F"/>
    <w:rsid w:val="00757858"/>
    <w:rsid w:val="007579F6"/>
    <w:rsid w:val="00757A68"/>
    <w:rsid w:val="00757BBF"/>
    <w:rsid w:val="00757C35"/>
    <w:rsid w:val="00757D0F"/>
    <w:rsid w:val="00757DCF"/>
    <w:rsid w:val="0076021E"/>
    <w:rsid w:val="00760241"/>
    <w:rsid w:val="00760346"/>
    <w:rsid w:val="00760422"/>
    <w:rsid w:val="00760476"/>
    <w:rsid w:val="007604AD"/>
    <w:rsid w:val="00760731"/>
    <w:rsid w:val="0076094D"/>
    <w:rsid w:val="00760979"/>
    <w:rsid w:val="007609DE"/>
    <w:rsid w:val="00760B7D"/>
    <w:rsid w:val="00760C39"/>
    <w:rsid w:val="007610A7"/>
    <w:rsid w:val="0076111D"/>
    <w:rsid w:val="00761412"/>
    <w:rsid w:val="0076188E"/>
    <w:rsid w:val="007618C8"/>
    <w:rsid w:val="007620C8"/>
    <w:rsid w:val="007623D2"/>
    <w:rsid w:val="0076267D"/>
    <w:rsid w:val="00762766"/>
    <w:rsid w:val="00762900"/>
    <w:rsid w:val="00762912"/>
    <w:rsid w:val="00762B96"/>
    <w:rsid w:val="00762C00"/>
    <w:rsid w:val="00762E38"/>
    <w:rsid w:val="00763205"/>
    <w:rsid w:val="007634F7"/>
    <w:rsid w:val="00763589"/>
    <w:rsid w:val="00763874"/>
    <w:rsid w:val="00763907"/>
    <w:rsid w:val="00763B39"/>
    <w:rsid w:val="007646A6"/>
    <w:rsid w:val="00764716"/>
    <w:rsid w:val="00764A6E"/>
    <w:rsid w:val="00764B00"/>
    <w:rsid w:val="00764B85"/>
    <w:rsid w:val="00764EDB"/>
    <w:rsid w:val="00764FB5"/>
    <w:rsid w:val="00765061"/>
    <w:rsid w:val="00765230"/>
    <w:rsid w:val="00765396"/>
    <w:rsid w:val="00765401"/>
    <w:rsid w:val="00765635"/>
    <w:rsid w:val="00765EE7"/>
    <w:rsid w:val="0076665E"/>
    <w:rsid w:val="007668B2"/>
    <w:rsid w:val="00766979"/>
    <w:rsid w:val="00766A4A"/>
    <w:rsid w:val="00766E93"/>
    <w:rsid w:val="007670C5"/>
    <w:rsid w:val="0076710E"/>
    <w:rsid w:val="00767623"/>
    <w:rsid w:val="00767728"/>
    <w:rsid w:val="0076784E"/>
    <w:rsid w:val="007678A1"/>
    <w:rsid w:val="007679FE"/>
    <w:rsid w:val="00767D6A"/>
    <w:rsid w:val="00767D8A"/>
    <w:rsid w:val="0077005D"/>
    <w:rsid w:val="0077050F"/>
    <w:rsid w:val="0077062D"/>
    <w:rsid w:val="00770647"/>
    <w:rsid w:val="007706CA"/>
    <w:rsid w:val="007707B7"/>
    <w:rsid w:val="007709FE"/>
    <w:rsid w:val="0077101D"/>
    <w:rsid w:val="007710DE"/>
    <w:rsid w:val="00771120"/>
    <w:rsid w:val="007712A2"/>
    <w:rsid w:val="00771461"/>
    <w:rsid w:val="00771A94"/>
    <w:rsid w:val="00771CA0"/>
    <w:rsid w:val="00771E26"/>
    <w:rsid w:val="00771F46"/>
    <w:rsid w:val="00772029"/>
    <w:rsid w:val="00772450"/>
    <w:rsid w:val="0077263E"/>
    <w:rsid w:val="00772649"/>
    <w:rsid w:val="00772E7B"/>
    <w:rsid w:val="00772EAA"/>
    <w:rsid w:val="00773246"/>
    <w:rsid w:val="00773290"/>
    <w:rsid w:val="00773337"/>
    <w:rsid w:val="007733AC"/>
    <w:rsid w:val="007733BD"/>
    <w:rsid w:val="00773451"/>
    <w:rsid w:val="0077366C"/>
    <w:rsid w:val="007736AC"/>
    <w:rsid w:val="007737FC"/>
    <w:rsid w:val="007738EB"/>
    <w:rsid w:val="00773974"/>
    <w:rsid w:val="00773A77"/>
    <w:rsid w:val="00773A9D"/>
    <w:rsid w:val="00773C75"/>
    <w:rsid w:val="00773CC6"/>
    <w:rsid w:val="00773E91"/>
    <w:rsid w:val="00774062"/>
    <w:rsid w:val="007741A7"/>
    <w:rsid w:val="007744A6"/>
    <w:rsid w:val="00774B81"/>
    <w:rsid w:val="00774D29"/>
    <w:rsid w:val="00775725"/>
    <w:rsid w:val="0077593D"/>
    <w:rsid w:val="00775A5A"/>
    <w:rsid w:val="00775C78"/>
    <w:rsid w:val="00776041"/>
    <w:rsid w:val="007767E0"/>
    <w:rsid w:val="00776B57"/>
    <w:rsid w:val="00776EF3"/>
    <w:rsid w:val="00776F1C"/>
    <w:rsid w:val="00776FE7"/>
    <w:rsid w:val="007771FB"/>
    <w:rsid w:val="007772B6"/>
    <w:rsid w:val="007772DD"/>
    <w:rsid w:val="007772F5"/>
    <w:rsid w:val="00777556"/>
    <w:rsid w:val="0077768E"/>
    <w:rsid w:val="00777A6D"/>
    <w:rsid w:val="00777BD2"/>
    <w:rsid w:val="00777DF5"/>
    <w:rsid w:val="00777EDE"/>
    <w:rsid w:val="00777FA7"/>
    <w:rsid w:val="00780215"/>
    <w:rsid w:val="007804D3"/>
    <w:rsid w:val="00780E4A"/>
    <w:rsid w:val="00780F69"/>
    <w:rsid w:val="00780F6C"/>
    <w:rsid w:val="0078105F"/>
    <w:rsid w:val="00781125"/>
    <w:rsid w:val="00781325"/>
    <w:rsid w:val="0078137C"/>
    <w:rsid w:val="007813A9"/>
    <w:rsid w:val="00781615"/>
    <w:rsid w:val="0078176B"/>
    <w:rsid w:val="0078179D"/>
    <w:rsid w:val="0078198F"/>
    <w:rsid w:val="00781B1E"/>
    <w:rsid w:val="00781BFE"/>
    <w:rsid w:val="00781E0D"/>
    <w:rsid w:val="00782241"/>
    <w:rsid w:val="0078242D"/>
    <w:rsid w:val="0078250A"/>
    <w:rsid w:val="007825E1"/>
    <w:rsid w:val="00782617"/>
    <w:rsid w:val="0078271F"/>
    <w:rsid w:val="00782793"/>
    <w:rsid w:val="007827C2"/>
    <w:rsid w:val="0078280B"/>
    <w:rsid w:val="00782F56"/>
    <w:rsid w:val="00782FDA"/>
    <w:rsid w:val="007833CD"/>
    <w:rsid w:val="0078345B"/>
    <w:rsid w:val="00783583"/>
    <w:rsid w:val="00783B8F"/>
    <w:rsid w:val="00783E19"/>
    <w:rsid w:val="007840CF"/>
    <w:rsid w:val="007846DC"/>
    <w:rsid w:val="00784728"/>
    <w:rsid w:val="0078476D"/>
    <w:rsid w:val="00784D8C"/>
    <w:rsid w:val="007852B5"/>
    <w:rsid w:val="007852D0"/>
    <w:rsid w:val="007853A8"/>
    <w:rsid w:val="00785716"/>
    <w:rsid w:val="00785753"/>
    <w:rsid w:val="00785779"/>
    <w:rsid w:val="0078593C"/>
    <w:rsid w:val="00785B2D"/>
    <w:rsid w:val="00785E07"/>
    <w:rsid w:val="00785E61"/>
    <w:rsid w:val="00785F68"/>
    <w:rsid w:val="0078609E"/>
    <w:rsid w:val="00786157"/>
    <w:rsid w:val="00786159"/>
    <w:rsid w:val="00786388"/>
    <w:rsid w:val="007863C5"/>
    <w:rsid w:val="00786457"/>
    <w:rsid w:val="00786542"/>
    <w:rsid w:val="007866AC"/>
    <w:rsid w:val="007866CE"/>
    <w:rsid w:val="00786736"/>
    <w:rsid w:val="0078692F"/>
    <w:rsid w:val="00786DEB"/>
    <w:rsid w:val="00786F1A"/>
    <w:rsid w:val="007871A2"/>
    <w:rsid w:val="00787252"/>
    <w:rsid w:val="0078738C"/>
    <w:rsid w:val="0078770B"/>
    <w:rsid w:val="00787927"/>
    <w:rsid w:val="00787A7A"/>
    <w:rsid w:val="00787AD7"/>
    <w:rsid w:val="00787B41"/>
    <w:rsid w:val="00787DD7"/>
    <w:rsid w:val="00787EAA"/>
    <w:rsid w:val="00790255"/>
    <w:rsid w:val="007908C0"/>
    <w:rsid w:val="007909E3"/>
    <w:rsid w:val="00790AA0"/>
    <w:rsid w:val="00790D31"/>
    <w:rsid w:val="00790DAC"/>
    <w:rsid w:val="00791657"/>
    <w:rsid w:val="0079174F"/>
    <w:rsid w:val="00791965"/>
    <w:rsid w:val="00791B2B"/>
    <w:rsid w:val="00791E14"/>
    <w:rsid w:val="007924C3"/>
    <w:rsid w:val="007924FB"/>
    <w:rsid w:val="00792856"/>
    <w:rsid w:val="00792982"/>
    <w:rsid w:val="00792C83"/>
    <w:rsid w:val="00792CEA"/>
    <w:rsid w:val="00792FED"/>
    <w:rsid w:val="00793006"/>
    <w:rsid w:val="0079319F"/>
    <w:rsid w:val="00793586"/>
    <w:rsid w:val="00793592"/>
    <w:rsid w:val="0079377C"/>
    <w:rsid w:val="00793ACC"/>
    <w:rsid w:val="00793B31"/>
    <w:rsid w:val="00793D8D"/>
    <w:rsid w:val="00793F6A"/>
    <w:rsid w:val="007941CE"/>
    <w:rsid w:val="007941D5"/>
    <w:rsid w:val="0079464E"/>
    <w:rsid w:val="0079474A"/>
    <w:rsid w:val="00794A70"/>
    <w:rsid w:val="00794CA2"/>
    <w:rsid w:val="00795124"/>
    <w:rsid w:val="0079515C"/>
    <w:rsid w:val="0079529F"/>
    <w:rsid w:val="007952D5"/>
    <w:rsid w:val="0079561D"/>
    <w:rsid w:val="0079579F"/>
    <w:rsid w:val="007958C8"/>
    <w:rsid w:val="00795A32"/>
    <w:rsid w:val="00795CB8"/>
    <w:rsid w:val="00795DB6"/>
    <w:rsid w:val="00795EF0"/>
    <w:rsid w:val="00795F3B"/>
    <w:rsid w:val="0079618D"/>
    <w:rsid w:val="007964C5"/>
    <w:rsid w:val="00797172"/>
    <w:rsid w:val="00797255"/>
    <w:rsid w:val="0079737E"/>
    <w:rsid w:val="007974D0"/>
    <w:rsid w:val="007976FE"/>
    <w:rsid w:val="007977BC"/>
    <w:rsid w:val="0079797A"/>
    <w:rsid w:val="00797AD7"/>
    <w:rsid w:val="00797BA7"/>
    <w:rsid w:val="00797C86"/>
    <w:rsid w:val="007A0000"/>
    <w:rsid w:val="007A0338"/>
    <w:rsid w:val="007A04C4"/>
    <w:rsid w:val="007A04E7"/>
    <w:rsid w:val="007A0689"/>
    <w:rsid w:val="007A07F1"/>
    <w:rsid w:val="007A0968"/>
    <w:rsid w:val="007A0997"/>
    <w:rsid w:val="007A09C4"/>
    <w:rsid w:val="007A0E4D"/>
    <w:rsid w:val="007A1255"/>
    <w:rsid w:val="007A1260"/>
    <w:rsid w:val="007A166B"/>
    <w:rsid w:val="007A1740"/>
    <w:rsid w:val="007A1826"/>
    <w:rsid w:val="007A1C41"/>
    <w:rsid w:val="007A1CF9"/>
    <w:rsid w:val="007A24F7"/>
    <w:rsid w:val="007A2A29"/>
    <w:rsid w:val="007A2B7B"/>
    <w:rsid w:val="007A2C8F"/>
    <w:rsid w:val="007A2CF0"/>
    <w:rsid w:val="007A2DAD"/>
    <w:rsid w:val="007A302E"/>
    <w:rsid w:val="007A317E"/>
    <w:rsid w:val="007A3238"/>
    <w:rsid w:val="007A3596"/>
    <w:rsid w:val="007A36E8"/>
    <w:rsid w:val="007A38CB"/>
    <w:rsid w:val="007A39C9"/>
    <w:rsid w:val="007A3D31"/>
    <w:rsid w:val="007A43A0"/>
    <w:rsid w:val="007A4495"/>
    <w:rsid w:val="007A4884"/>
    <w:rsid w:val="007A4B01"/>
    <w:rsid w:val="007A4C11"/>
    <w:rsid w:val="007A4D92"/>
    <w:rsid w:val="007A4DA7"/>
    <w:rsid w:val="007A5000"/>
    <w:rsid w:val="007A51B7"/>
    <w:rsid w:val="007A52B9"/>
    <w:rsid w:val="007A5446"/>
    <w:rsid w:val="007A587D"/>
    <w:rsid w:val="007A5A09"/>
    <w:rsid w:val="007A5A17"/>
    <w:rsid w:val="007A5A27"/>
    <w:rsid w:val="007A5BC0"/>
    <w:rsid w:val="007A5C41"/>
    <w:rsid w:val="007A5C56"/>
    <w:rsid w:val="007A5F16"/>
    <w:rsid w:val="007A5F90"/>
    <w:rsid w:val="007A62A7"/>
    <w:rsid w:val="007A6428"/>
    <w:rsid w:val="007A66C1"/>
    <w:rsid w:val="007A6C51"/>
    <w:rsid w:val="007A6D92"/>
    <w:rsid w:val="007A6E9B"/>
    <w:rsid w:val="007A6F67"/>
    <w:rsid w:val="007A6F6E"/>
    <w:rsid w:val="007A70DB"/>
    <w:rsid w:val="007A7229"/>
    <w:rsid w:val="007A7564"/>
    <w:rsid w:val="007A767D"/>
    <w:rsid w:val="007A77D9"/>
    <w:rsid w:val="007A7899"/>
    <w:rsid w:val="007A7DCA"/>
    <w:rsid w:val="007B00C2"/>
    <w:rsid w:val="007B00F9"/>
    <w:rsid w:val="007B0186"/>
    <w:rsid w:val="007B086F"/>
    <w:rsid w:val="007B08F7"/>
    <w:rsid w:val="007B0D43"/>
    <w:rsid w:val="007B0EFE"/>
    <w:rsid w:val="007B0F8A"/>
    <w:rsid w:val="007B108D"/>
    <w:rsid w:val="007B1258"/>
    <w:rsid w:val="007B1580"/>
    <w:rsid w:val="007B167A"/>
    <w:rsid w:val="007B1687"/>
    <w:rsid w:val="007B1796"/>
    <w:rsid w:val="007B19EE"/>
    <w:rsid w:val="007B1A54"/>
    <w:rsid w:val="007B1BA8"/>
    <w:rsid w:val="007B1BB4"/>
    <w:rsid w:val="007B1F74"/>
    <w:rsid w:val="007B2584"/>
    <w:rsid w:val="007B272A"/>
    <w:rsid w:val="007B2933"/>
    <w:rsid w:val="007B2D53"/>
    <w:rsid w:val="007B2DFC"/>
    <w:rsid w:val="007B316C"/>
    <w:rsid w:val="007B3618"/>
    <w:rsid w:val="007B3810"/>
    <w:rsid w:val="007B3AEE"/>
    <w:rsid w:val="007B3B30"/>
    <w:rsid w:val="007B3C71"/>
    <w:rsid w:val="007B3CE7"/>
    <w:rsid w:val="007B3D21"/>
    <w:rsid w:val="007B42B0"/>
    <w:rsid w:val="007B44D5"/>
    <w:rsid w:val="007B46B9"/>
    <w:rsid w:val="007B481D"/>
    <w:rsid w:val="007B49D1"/>
    <w:rsid w:val="007B4AD2"/>
    <w:rsid w:val="007B4B8B"/>
    <w:rsid w:val="007B4DB7"/>
    <w:rsid w:val="007B5728"/>
    <w:rsid w:val="007B5759"/>
    <w:rsid w:val="007B5761"/>
    <w:rsid w:val="007B57E3"/>
    <w:rsid w:val="007B5804"/>
    <w:rsid w:val="007B5895"/>
    <w:rsid w:val="007B58CD"/>
    <w:rsid w:val="007B59B9"/>
    <w:rsid w:val="007B5C05"/>
    <w:rsid w:val="007B5D9C"/>
    <w:rsid w:val="007B5D9E"/>
    <w:rsid w:val="007B5E0E"/>
    <w:rsid w:val="007B5FCC"/>
    <w:rsid w:val="007B60C8"/>
    <w:rsid w:val="007B6138"/>
    <w:rsid w:val="007B6141"/>
    <w:rsid w:val="007B633D"/>
    <w:rsid w:val="007B63D8"/>
    <w:rsid w:val="007B648F"/>
    <w:rsid w:val="007B666C"/>
    <w:rsid w:val="007B67B0"/>
    <w:rsid w:val="007B68C7"/>
    <w:rsid w:val="007B6B75"/>
    <w:rsid w:val="007B6C40"/>
    <w:rsid w:val="007B6F02"/>
    <w:rsid w:val="007B701A"/>
    <w:rsid w:val="007B7119"/>
    <w:rsid w:val="007B7237"/>
    <w:rsid w:val="007B72F8"/>
    <w:rsid w:val="007B7603"/>
    <w:rsid w:val="007B76A3"/>
    <w:rsid w:val="007B778E"/>
    <w:rsid w:val="007B77D0"/>
    <w:rsid w:val="007B795D"/>
    <w:rsid w:val="007B7C96"/>
    <w:rsid w:val="007B7E90"/>
    <w:rsid w:val="007B7EAC"/>
    <w:rsid w:val="007B7ED2"/>
    <w:rsid w:val="007B7F36"/>
    <w:rsid w:val="007C0256"/>
    <w:rsid w:val="007C043F"/>
    <w:rsid w:val="007C0505"/>
    <w:rsid w:val="007C056F"/>
    <w:rsid w:val="007C0583"/>
    <w:rsid w:val="007C068E"/>
    <w:rsid w:val="007C085B"/>
    <w:rsid w:val="007C0879"/>
    <w:rsid w:val="007C094F"/>
    <w:rsid w:val="007C0954"/>
    <w:rsid w:val="007C09BF"/>
    <w:rsid w:val="007C0D8D"/>
    <w:rsid w:val="007C0FBE"/>
    <w:rsid w:val="007C1144"/>
    <w:rsid w:val="007C1244"/>
    <w:rsid w:val="007C1435"/>
    <w:rsid w:val="007C14B8"/>
    <w:rsid w:val="007C171D"/>
    <w:rsid w:val="007C17B7"/>
    <w:rsid w:val="007C1864"/>
    <w:rsid w:val="007C1925"/>
    <w:rsid w:val="007C1BDE"/>
    <w:rsid w:val="007C1C0E"/>
    <w:rsid w:val="007C1D06"/>
    <w:rsid w:val="007C1FE5"/>
    <w:rsid w:val="007C202C"/>
    <w:rsid w:val="007C2069"/>
    <w:rsid w:val="007C2076"/>
    <w:rsid w:val="007C219A"/>
    <w:rsid w:val="007C25BE"/>
    <w:rsid w:val="007C2636"/>
    <w:rsid w:val="007C269B"/>
    <w:rsid w:val="007C29BE"/>
    <w:rsid w:val="007C2A57"/>
    <w:rsid w:val="007C2CFC"/>
    <w:rsid w:val="007C2E3A"/>
    <w:rsid w:val="007C2E68"/>
    <w:rsid w:val="007C3164"/>
    <w:rsid w:val="007C3355"/>
    <w:rsid w:val="007C3472"/>
    <w:rsid w:val="007C3587"/>
    <w:rsid w:val="007C35A2"/>
    <w:rsid w:val="007C37F1"/>
    <w:rsid w:val="007C3A6B"/>
    <w:rsid w:val="007C3A87"/>
    <w:rsid w:val="007C3BD3"/>
    <w:rsid w:val="007C3E88"/>
    <w:rsid w:val="007C41D7"/>
    <w:rsid w:val="007C4204"/>
    <w:rsid w:val="007C451D"/>
    <w:rsid w:val="007C4955"/>
    <w:rsid w:val="007C4D73"/>
    <w:rsid w:val="007C4E42"/>
    <w:rsid w:val="007C4F33"/>
    <w:rsid w:val="007C5146"/>
    <w:rsid w:val="007C5382"/>
    <w:rsid w:val="007C546B"/>
    <w:rsid w:val="007C54DF"/>
    <w:rsid w:val="007C54E0"/>
    <w:rsid w:val="007C5595"/>
    <w:rsid w:val="007C56BA"/>
    <w:rsid w:val="007C5CD0"/>
    <w:rsid w:val="007C6065"/>
    <w:rsid w:val="007C61C3"/>
    <w:rsid w:val="007C6703"/>
    <w:rsid w:val="007C6A99"/>
    <w:rsid w:val="007C6C13"/>
    <w:rsid w:val="007C6C54"/>
    <w:rsid w:val="007C6D62"/>
    <w:rsid w:val="007C6E33"/>
    <w:rsid w:val="007C6F10"/>
    <w:rsid w:val="007C75D2"/>
    <w:rsid w:val="007C7ACA"/>
    <w:rsid w:val="007C7BC9"/>
    <w:rsid w:val="007C7C11"/>
    <w:rsid w:val="007C7C6B"/>
    <w:rsid w:val="007C7C98"/>
    <w:rsid w:val="007C7F11"/>
    <w:rsid w:val="007C7F1D"/>
    <w:rsid w:val="007C7FA6"/>
    <w:rsid w:val="007D022C"/>
    <w:rsid w:val="007D032A"/>
    <w:rsid w:val="007D0433"/>
    <w:rsid w:val="007D047F"/>
    <w:rsid w:val="007D0872"/>
    <w:rsid w:val="007D0D11"/>
    <w:rsid w:val="007D0D6A"/>
    <w:rsid w:val="007D0E4F"/>
    <w:rsid w:val="007D0E8B"/>
    <w:rsid w:val="007D1050"/>
    <w:rsid w:val="007D12F7"/>
    <w:rsid w:val="007D13C5"/>
    <w:rsid w:val="007D182C"/>
    <w:rsid w:val="007D1AFC"/>
    <w:rsid w:val="007D1D47"/>
    <w:rsid w:val="007D211C"/>
    <w:rsid w:val="007D215E"/>
    <w:rsid w:val="007D2166"/>
    <w:rsid w:val="007D22C6"/>
    <w:rsid w:val="007D22D8"/>
    <w:rsid w:val="007D233C"/>
    <w:rsid w:val="007D24FB"/>
    <w:rsid w:val="007D275B"/>
    <w:rsid w:val="007D2AEF"/>
    <w:rsid w:val="007D2BFB"/>
    <w:rsid w:val="007D2EF4"/>
    <w:rsid w:val="007D3098"/>
    <w:rsid w:val="007D318C"/>
    <w:rsid w:val="007D32F2"/>
    <w:rsid w:val="007D356B"/>
    <w:rsid w:val="007D3596"/>
    <w:rsid w:val="007D36A9"/>
    <w:rsid w:val="007D3A49"/>
    <w:rsid w:val="007D3BD6"/>
    <w:rsid w:val="007D3DFF"/>
    <w:rsid w:val="007D3E27"/>
    <w:rsid w:val="007D3F9A"/>
    <w:rsid w:val="007D40D1"/>
    <w:rsid w:val="007D4497"/>
    <w:rsid w:val="007D4635"/>
    <w:rsid w:val="007D46CC"/>
    <w:rsid w:val="007D47A1"/>
    <w:rsid w:val="007D48D8"/>
    <w:rsid w:val="007D49CE"/>
    <w:rsid w:val="007D4A32"/>
    <w:rsid w:val="007D4A54"/>
    <w:rsid w:val="007D4A74"/>
    <w:rsid w:val="007D4B81"/>
    <w:rsid w:val="007D4F9C"/>
    <w:rsid w:val="007D523B"/>
    <w:rsid w:val="007D5468"/>
    <w:rsid w:val="007D56BE"/>
    <w:rsid w:val="007D589F"/>
    <w:rsid w:val="007D58E9"/>
    <w:rsid w:val="007D5CA0"/>
    <w:rsid w:val="007D5D06"/>
    <w:rsid w:val="007D5D1C"/>
    <w:rsid w:val="007D5F6D"/>
    <w:rsid w:val="007D624B"/>
    <w:rsid w:val="007D63C8"/>
    <w:rsid w:val="007D664A"/>
    <w:rsid w:val="007D6662"/>
    <w:rsid w:val="007D6B13"/>
    <w:rsid w:val="007D6B90"/>
    <w:rsid w:val="007D6CBA"/>
    <w:rsid w:val="007D6E07"/>
    <w:rsid w:val="007D6E22"/>
    <w:rsid w:val="007D71B6"/>
    <w:rsid w:val="007D71D3"/>
    <w:rsid w:val="007D76A0"/>
    <w:rsid w:val="007D79DE"/>
    <w:rsid w:val="007D7A00"/>
    <w:rsid w:val="007D7A60"/>
    <w:rsid w:val="007D7D65"/>
    <w:rsid w:val="007E00BE"/>
    <w:rsid w:val="007E05D5"/>
    <w:rsid w:val="007E0878"/>
    <w:rsid w:val="007E0E1C"/>
    <w:rsid w:val="007E0E6B"/>
    <w:rsid w:val="007E12A6"/>
    <w:rsid w:val="007E12B9"/>
    <w:rsid w:val="007E180A"/>
    <w:rsid w:val="007E1823"/>
    <w:rsid w:val="007E1888"/>
    <w:rsid w:val="007E18CF"/>
    <w:rsid w:val="007E1D2A"/>
    <w:rsid w:val="007E1E7A"/>
    <w:rsid w:val="007E1E8C"/>
    <w:rsid w:val="007E2098"/>
    <w:rsid w:val="007E2491"/>
    <w:rsid w:val="007E2680"/>
    <w:rsid w:val="007E2696"/>
    <w:rsid w:val="007E26B5"/>
    <w:rsid w:val="007E279C"/>
    <w:rsid w:val="007E2936"/>
    <w:rsid w:val="007E295B"/>
    <w:rsid w:val="007E298B"/>
    <w:rsid w:val="007E2CD4"/>
    <w:rsid w:val="007E34D7"/>
    <w:rsid w:val="007E3672"/>
    <w:rsid w:val="007E37AC"/>
    <w:rsid w:val="007E3AF4"/>
    <w:rsid w:val="007E3CB7"/>
    <w:rsid w:val="007E3D63"/>
    <w:rsid w:val="007E3FA1"/>
    <w:rsid w:val="007E3FD3"/>
    <w:rsid w:val="007E4248"/>
    <w:rsid w:val="007E455B"/>
    <w:rsid w:val="007E475C"/>
    <w:rsid w:val="007E4A41"/>
    <w:rsid w:val="007E4A7F"/>
    <w:rsid w:val="007E4B7E"/>
    <w:rsid w:val="007E4C86"/>
    <w:rsid w:val="007E4D5B"/>
    <w:rsid w:val="007E5120"/>
    <w:rsid w:val="007E5364"/>
    <w:rsid w:val="007E551C"/>
    <w:rsid w:val="007E55E5"/>
    <w:rsid w:val="007E5B4B"/>
    <w:rsid w:val="007E5C78"/>
    <w:rsid w:val="007E5CC0"/>
    <w:rsid w:val="007E5E03"/>
    <w:rsid w:val="007E609A"/>
    <w:rsid w:val="007E61C9"/>
    <w:rsid w:val="007E64FE"/>
    <w:rsid w:val="007E67EE"/>
    <w:rsid w:val="007E6806"/>
    <w:rsid w:val="007E68A4"/>
    <w:rsid w:val="007E695A"/>
    <w:rsid w:val="007E6A4F"/>
    <w:rsid w:val="007E6BDA"/>
    <w:rsid w:val="007E6C9C"/>
    <w:rsid w:val="007E6F68"/>
    <w:rsid w:val="007E6F93"/>
    <w:rsid w:val="007E7269"/>
    <w:rsid w:val="007E766C"/>
    <w:rsid w:val="007E7882"/>
    <w:rsid w:val="007E790E"/>
    <w:rsid w:val="007E7B5C"/>
    <w:rsid w:val="007E7CBC"/>
    <w:rsid w:val="007E7D38"/>
    <w:rsid w:val="007F008D"/>
    <w:rsid w:val="007F009E"/>
    <w:rsid w:val="007F00B0"/>
    <w:rsid w:val="007F01F5"/>
    <w:rsid w:val="007F022F"/>
    <w:rsid w:val="007F04DB"/>
    <w:rsid w:val="007F0584"/>
    <w:rsid w:val="007F076C"/>
    <w:rsid w:val="007F0AC4"/>
    <w:rsid w:val="007F114B"/>
    <w:rsid w:val="007F1A96"/>
    <w:rsid w:val="007F1ACC"/>
    <w:rsid w:val="007F1BF8"/>
    <w:rsid w:val="007F1CE6"/>
    <w:rsid w:val="007F1F95"/>
    <w:rsid w:val="007F1FAE"/>
    <w:rsid w:val="007F20D3"/>
    <w:rsid w:val="007F2237"/>
    <w:rsid w:val="007F2380"/>
    <w:rsid w:val="007F2513"/>
    <w:rsid w:val="007F2961"/>
    <w:rsid w:val="007F2A2A"/>
    <w:rsid w:val="007F2AE3"/>
    <w:rsid w:val="007F2C28"/>
    <w:rsid w:val="007F2D2A"/>
    <w:rsid w:val="007F2F5B"/>
    <w:rsid w:val="007F3186"/>
    <w:rsid w:val="007F3477"/>
    <w:rsid w:val="007F3987"/>
    <w:rsid w:val="007F3CD2"/>
    <w:rsid w:val="007F3D63"/>
    <w:rsid w:val="007F41CD"/>
    <w:rsid w:val="007F4411"/>
    <w:rsid w:val="007F446C"/>
    <w:rsid w:val="007F47D5"/>
    <w:rsid w:val="007F4B11"/>
    <w:rsid w:val="007F4C59"/>
    <w:rsid w:val="007F4C77"/>
    <w:rsid w:val="007F4CFC"/>
    <w:rsid w:val="007F4DF3"/>
    <w:rsid w:val="007F50A9"/>
    <w:rsid w:val="007F52EF"/>
    <w:rsid w:val="007F56C2"/>
    <w:rsid w:val="007F5728"/>
    <w:rsid w:val="007F58BD"/>
    <w:rsid w:val="007F5D16"/>
    <w:rsid w:val="007F5EBA"/>
    <w:rsid w:val="007F5FC0"/>
    <w:rsid w:val="007F6033"/>
    <w:rsid w:val="007F645D"/>
    <w:rsid w:val="007F64CD"/>
    <w:rsid w:val="007F64DE"/>
    <w:rsid w:val="007F6597"/>
    <w:rsid w:val="007F65F6"/>
    <w:rsid w:val="007F6B46"/>
    <w:rsid w:val="007F6E08"/>
    <w:rsid w:val="007F6E85"/>
    <w:rsid w:val="007F6E9D"/>
    <w:rsid w:val="007F6F29"/>
    <w:rsid w:val="007F7027"/>
    <w:rsid w:val="007F738F"/>
    <w:rsid w:val="007F7477"/>
    <w:rsid w:val="007F752E"/>
    <w:rsid w:val="007F7EAF"/>
    <w:rsid w:val="007F7EC1"/>
    <w:rsid w:val="007F7FCE"/>
    <w:rsid w:val="008003BC"/>
    <w:rsid w:val="0080053C"/>
    <w:rsid w:val="00800555"/>
    <w:rsid w:val="008005E5"/>
    <w:rsid w:val="0080060A"/>
    <w:rsid w:val="0080075F"/>
    <w:rsid w:val="00800780"/>
    <w:rsid w:val="00800887"/>
    <w:rsid w:val="008009DC"/>
    <w:rsid w:val="00800C38"/>
    <w:rsid w:val="00800C6C"/>
    <w:rsid w:val="0080109A"/>
    <w:rsid w:val="008013D7"/>
    <w:rsid w:val="008015B0"/>
    <w:rsid w:val="0080163B"/>
    <w:rsid w:val="008017DE"/>
    <w:rsid w:val="0080191B"/>
    <w:rsid w:val="00801999"/>
    <w:rsid w:val="00801A6F"/>
    <w:rsid w:val="00801BE3"/>
    <w:rsid w:val="00801ECF"/>
    <w:rsid w:val="00801EEF"/>
    <w:rsid w:val="00802029"/>
    <w:rsid w:val="008020C0"/>
    <w:rsid w:val="00802224"/>
    <w:rsid w:val="00802558"/>
    <w:rsid w:val="0080259C"/>
    <w:rsid w:val="0080278A"/>
    <w:rsid w:val="00802C6C"/>
    <w:rsid w:val="00802D00"/>
    <w:rsid w:val="00802D90"/>
    <w:rsid w:val="00802DBC"/>
    <w:rsid w:val="00803060"/>
    <w:rsid w:val="008030E6"/>
    <w:rsid w:val="00803159"/>
    <w:rsid w:val="0080319C"/>
    <w:rsid w:val="00803423"/>
    <w:rsid w:val="008034A1"/>
    <w:rsid w:val="00803F90"/>
    <w:rsid w:val="00804781"/>
    <w:rsid w:val="00804977"/>
    <w:rsid w:val="00804B5A"/>
    <w:rsid w:val="00804CC9"/>
    <w:rsid w:val="008050C6"/>
    <w:rsid w:val="008052D1"/>
    <w:rsid w:val="008056EA"/>
    <w:rsid w:val="00805797"/>
    <w:rsid w:val="00805884"/>
    <w:rsid w:val="00805900"/>
    <w:rsid w:val="008061F3"/>
    <w:rsid w:val="008063DD"/>
    <w:rsid w:val="008064BB"/>
    <w:rsid w:val="008064BD"/>
    <w:rsid w:val="00806A12"/>
    <w:rsid w:val="00806A94"/>
    <w:rsid w:val="00806E6C"/>
    <w:rsid w:val="00806F9D"/>
    <w:rsid w:val="00807112"/>
    <w:rsid w:val="00807873"/>
    <w:rsid w:val="00807A9D"/>
    <w:rsid w:val="00807CF9"/>
    <w:rsid w:val="00807D95"/>
    <w:rsid w:val="00807DD6"/>
    <w:rsid w:val="0081005B"/>
    <w:rsid w:val="00810085"/>
    <w:rsid w:val="008100AB"/>
    <w:rsid w:val="008100E2"/>
    <w:rsid w:val="00810101"/>
    <w:rsid w:val="008104EF"/>
    <w:rsid w:val="00810516"/>
    <w:rsid w:val="008105CC"/>
    <w:rsid w:val="00810982"/>
    <w:rsid w:val="00810BB3"/>
    <w:rsid w:val="00810CAC"/>
    <w:rsid w:val="00811201"/>
    <w:rsid w:val="00811247"/>
    <w:rsid w:val="00811313"/>
    <w:rsid w:val="00811403"/>
    <w:rsid w:val="0081156A"/>
    <w:rsid w:val="0081167E"/>
    <w:rsid w:val="00811A55"/>
    <w:rsid w:val="00811ABB"/>
    <w:rsid w:val="008121EF"/>
    <w:rsid w:val="0081227C"/>
    <w:rsid w:val="008125D1"/>
    <w:rsid w:val="00812911"/>
    <w:rsid w:val="00812EC1"/>
    <w:rsid w:val="0081346B"/>
    <w:rsid w:val="008136B7"/>
    <w:rsid w:val="0081408E"/>
    <w:rsid w:val="00814887"/>
    <w:rsid w:val="00814A97"/>
    <w:rsid w:val="00814BAE"/>
    <w:rsid w:val="00814C66"/>
    <w:rsid w:val="00814CD9"/>
    <w:rsid w:val="00814D7F"/>
    <w:rsid w:val="00814DE1"/>
    <w:rsid w:val="00814E1D"/>
    <w:rsid w:val="00814F85"/>
    <w:rsid w:val="00814FF5"/>
    <w:rsid w:val="00815455"/>
    <w:rsid w:val="00815526"/>
    <w:rsid w:val="00815534"/>
    <w:rsid w:val="00815C9A"/>
    <w:rsid w:val="00815D90"/>
    <w:rsid w:val="00815DEC"/>
    <w:rsid w:val="00815E66"/>
    <w:rsid w:val="00815FE2"/>
    <w:rsid w:val="0081611F"/>
    <w:rsid w:val="0081612C"/>
    <w:rsid w:val="008162BA"/>
    <w:rsid w:val="008162D1"/>
    <w:rsid w:val="008165A2"/>
    <w:rsid w:val="008166AE"/>
    <w:rsid w:val="008169C9"/>
    <w:rsid w:val="00816AC2"/>
    <w:rsid w:val="00816AD0"/>
    <w:rsid w:val="00816B37"/>
    <w:rsid w:val="00816BC1"/>
    <w:rsid w:val="00816F49"/>
    <w:rsid w:val="0081719C"/>
    <w:rsid w:val="00817213"/>
    <w:rsid w:val="00817452"/>
    <w:rsid w:val="008177F2"/>
    <w:rsid w:val="00817A21"/>
    <w:rsid w:val="00817C73"/>
    <w:rsid w:val="00817F49"/>
    <w:rsid w:val="00820AB2"/>
    <w:rsid w:val="00820B4F"/>
    <w:rsid w:val="00820BA6"/>
    <w:rsid w:val="00820C90"/>
    <w:rsid w:val="00820DFA"/>
    <w:rsid w:val="00820EFC"/>
    <w:rsid w:val="00821190"/>
    <w:rsid w:val="0082156B"/>
    <w:rsid w:val="00821A48"/>
    <w:rsid w:val="00822053"/>
    <w:rsid w:val="0082207F"/>
    <w:rsid w:val="008220CF"/>
    <w:rsid w:val="00822216"/>
    <w:rsid w:val="0082260D"/>
    <w:rsid w:val="00822626"/>
    <w:rsid w:val="008226A1"/>
    <w:rsid w:val="00822A73"/>
    <w:rsid w:val="00822A86"/>
    <w:rsid w:val="00822B08"/>
    <w:rsid w:val="00822B79"/>
    <w:rsid w:val="00822EDC"/>
    <w:rsid w:val="00822F24"/>
    <w:rsid w:val="00822FFA"/>
    <w:rsid w:val="008231E5"/>
    <w:rsid w:val="00823359"/>
    <w:rsid w:val="008233AF"/>
    <w:rsid w:val="008236CF"/>
    <w:rsid w:val="008237A4"/>
    <w:rsid w:val="0082385E"/>
    <w:rsid w:val="0082393A"/>
    <w:rsid w:val="00823ACF"/>
    <w:rsid w:val="00823B2F"/>
    <w:rsid w:val="00823DB0"/>
    <w:rsid w:val="00824011"/>
    <w:rsid w:val="008240C4"/>
    <w:rsid w:val="008240E7"/>
    <w:rsid w:val="00824174"/>
    <w:rsid w:val="008242F6"/>
    <w:rsid w:val="00824409"/>
    <w:rsid w:val="008244CA"/>
    <w:rsid w:val="008244F2"/>
    <w:rsid w:val="00824840"/>
    <w:rsid w:val="00824A3B"/>
    <w:rsid w:val="00824A51"/>
    <w:rsid w:val="0082504B"/>
    <w:rsid w:val="00825598"/>
    <w:rsid w:val="0082562B"/>
    <w:rsid w:val="00825AD1"/>
    <w:rsid w:val="00825E0C"/>
    <w:rsid w:val="0082613A"/>
    <w:rsid w:val="00826235"/>
    <w:rsid w:val="008262D4"/>
    <w:rsid w:val="0082653F"/>
    <w:rsid w:val="00826BC6"/>
    <w:rsid w:val="00826D23"/>
    <w:rsid w:val="00826D29"/>
    <w:rsid w:val="00827530"/>
    <w:rsid w:val="00827584"/>
    <w:rsid w:val="00827C99"/>
    <w:rsid w:val="00827CFA"/>
    <w:rsid w:val="00827D47"/>
    <w:rsid w:val="00827EA9"/>
    <w:rsid w:val="0083033A"/>
    <w:rsid w:val="008305AE"/>
    <w:rsid w:val="008305CB"/>
    <w:rsid w:val="00830605"/>
    <w:rsid w:val="00830A1B"/>
    <w:rsid w:val="00830A54"/>
    <w:rsid w:val="00830C59"/>
    <w:rsid w:val="00830E69"/>
    <w:rsid w:val="0083115E"/>
    <w:rsid w:val="00831252"/>
    <w:rsid w:val="008314CE"/>
    <w:rsid w:val="008318D3"/>
    <w:rsid w:val="00831995"/>
    <w:rsid w:val="008319CA"/>
    <w:rsid w:val="008319EA"/>
    <w:rsid w:val="00831BAC"/>
    <w:rsid w:val="00831BD9"/>
    <w:rsid w:val="00831E7F"/>
    <w:rsid w:val="00831EEF"/>
    <w:rsid w:val="00831F79"/>
    <w:rsid w:val="008320FF"/>
    <w:rsid w:val="00832206"/>
    <w:rsid w:val="008323F4"/>
    <w:rsid w:val="008323FB"/>
    <w:rsid w:val="008324E6"/>
    <w:rsid w:val="00832827"/>
    <w:rsid w:val="0083287A"/>
    <w:rsid w:val="00832B53"/>
    <w:rsid w:val="00832C01"/>
    <w:rsid w:val="00832C6A"/>
    <w:rsid w:val="00832CB5"/>
    <w:rsid w:val="00832EB7"/>
    <w:rsid w:val="00832F09"/>
    <w:rsid w:val="008333D7"/>
    <w:rsid w:val="0083377A"/>
    <w:rsid w:val="008338ED"/>
    <w:rsid w:val="008338F6"/>
    <w:rsid w:val="00833B31"/>
    <w:rsid w:val="00833BF3"/>
    <w:rsid w:val="00833ECB"/>
    <w:rsid w:val="00833FBB"/>
    <w:rsid w:val="00834009"/>
    <w:rsid w:val="0083410C"/>
    <w:rsid w:val="0083429D"/>
    <w:rsid w:val="0083434F"/>
    <w:rsid w:val="0083448C"/>
    <w:rsid w:val="00834A40"/>
    <w:rsid w:val="00834B27"/>
    <w:rsid w:val="00834C81"/>
    <w:rsid w:val="00834F17"/>
    <w:rsid w:val="008356AC"/>
    <w:rsid w:val="0083587E"/>
    <w:rsid w:val="00835B10"/>
    <w:rsid w:val="00836113"/>
    <w:rsid w:val="00836240"/>
    <w:rsid w:val="008362B3"/>
    <w:rsid w:val="00836402"/>
    <w:rsid w:val="008365F9"/>
    <w:rsid w:val="00836A7D"/>
    <w:rsid w:val="00836D99"/>
    <w:rsid w:val="00836DCB"/>
    <w:rsid w:val="008371EA"/>
    <w:rsid w:val="00837272"/>
    <w:rsid w:val="008374B9"/>
    <w:rsid w:val="00837545"/>
    <w:rsid w:val="0083770F"/>
    <w:rsid w:val="00837732"/>
    <w:rsid w:val="00837878"/>
    <w:rsid w:val="008379B1"/>
    <w:rsid w:val="00837DBE"/>
    <w:rsid w:val="008401F9"/>
    <w:rsid w:val="00840402"/>
    <w:rsid w:val="0084046A"/>
    <w:rsid w:val="008404CA"/>
    <w:rsid w:val="0084068A"/>
    <w:rsid w:val="0084071B"/>
    <w:rsid w:val="00840AA4"/>
    <w:rsid w:val="00840E4B"/>
    <w:rsid w:val="00840F30"/>
    <w:rsid w:val="0084117C"/>
    <w:rsid w:val="00841519"/>
    <w:rsid w:val="008418EE"/>
    <w:rsid w:val="00841BF6"/>
    <w:rsid w:val="00841C09"/>
    <w:rsid w:val="00842165"/>
    <w:rsid w:val="0084234F"/>
    <w:rsid w:val="0084238D"/>
    <w:rsid w:val="008423E1"/>
    <w:rsid w:val="008425A5"/>
    <w:rsid w:val="008425AB"/>
    <w:rsid w:val="0084273F"/>
    <w:rsid w:val="00842926"/>
    <w:rsid w:val="00842A2B"/>
    <w:rsid w:val="00842A49"/>
    <w:rsid w:val="00842BF2"/>
    <w:rsid w:val="00842E81"/>
    <w:rsid w:val="0084314C"/>
    <w:rsid w:val="00843490"/>
    <w:rsid w:val="00843520"/>
    <w:rsid w:val="00843561"/>
    <w:rsid w:val="0084383B"/>
    <w:rsid w:val="00843D7F"/>
    <w:rsid w:val="00843E7D"/>
    <w:rsid w:val="00844136"/>
    <w:rsid w:val="008441A7"/>
    <w:rsid w:val="00844543"/>
    <w:rsid w:val="0084458C"/>
    <w:rsid w:val="008447CD"/>
    <w:rsid w:val="00845090"/>
    <w:rsid w:val="008451B7"/>
    <w:rsid w:val="0084531B"/>
    <w:rsid w:val="00845597"/>
    <w:rsid w:val="008455F8"/>
    <w:rsid w:val="00845A28"/>
    <w:rsid w:val="00845BA5"/>
    <w:rsid w:val="00845BE0"/>
    <w:rsid w:val="00845D8F"/>
    <w:rsid w:val="00845FB8"/>
    <w:rsid w:val="008460E0"/>
    <w:rsid w:val="00846455"/>
    <w:rsid w:val="00846667"/>
    <w:rsid w:val="00846973"/>
    <w:rsid w:val="00846A97"/>
    <w:rsid w:val="008472FD"/>
    <w:rsid w:val="00847435"/>
    <w:rsid w:val="00847592"/>
    <w:rsid w:val="008475D7"/>
    <w:rsid w:val="00847B25"/>
    <w:rsid w:val="00847C3D"/>
    <w:rsid w:val="00847C7F"/>
    <w:rsid w:val="00850035"/>
    <w:rsid w:val="008501B4"/>
    <w:rsid w:val="00850458"/>
    <w:rsid w:val="00850795"/>
    <w:rsid w:val="00850B1E"/>
    <w:rsid w:val="00850B6F"/>
    <w:rsid w:val="00850C3E"/>
    <w:rsid w:val="00850FC8"/>
    <w:rsid w:val="00851269"/>
    <w:rsid w:val="008517E1"/>
    <w:rsid w:val="008518EA"/>
    <w:rsid w:val="00851D09"/>
    <w:rsid w:val="00851F14"/>
    <w:rsid w:val="00851FD7"/>
    <w:rsid w:val="00852162"/>
    <w:rsid w:val="00852257"/>
    <w:rsid w:val="00852300"/>
    <w:rsid w:val="0085258C"/>
    <w:rsid w:val="0085272A"/>
    <w:rsid w:val="0085289F"/>
    <w:rsid w:val="00852957"/>
    <w:rsid w:val="00852A09"/>
    <w:rsid w:val="00852AAC"/>
    <w:rsid w:val="00852CF3"/>
    <w:rsid w:val="00852D0A"/>
    <w:rsid w:val="00852E72"/>
    <w:rsid w:val="00852F04"/>
    <w:rsid w:val="00852F79"/>
    <w:rsid w:val="00853351"/>
    <w:rsid w:val="008536BA"/>
    <w:rsid w:val="008538E0"/>
    <w:rsid w:val="00853915"/>
    <w:rsid w:val="00853942"/>
    <w:rsid w:val="008539B7"/>
    <w:rsid w:val="00853B3F"/>
    <w:rsid w:val="00853B92"/>
    <w:rsid w:val="008540C3"/>
    <w:rsid w:val="00854179"/>
    <w:rsid w:val="008545A6"/>
    <w:rsid w:val="008545B2"/>
    <w:rsid w:val="0085484B"/>
    <w:rsid w:val="00854976"/>
    <w:rsid w:val="00854AB7"/>
    <w:rsid w:val="00854B95"/>
    <w:rsid w:val="00854C15"/>
    <w:rsid w:val="00854C55"/>
    <w:rsid w:val="00854CF0"/>
    <w:rsid w:val="00854D76"/>
    <w:rsid w:val="00854E73"/>
    <w:rsid w:val="00854FE4"/>
    <w:rsid w:val="00855124"/>
    <w:rsid w:val="008552D0"/>
    <w:rsid w:val="00855366"/>
    <w:rsid w:val="008553A9"/>
    <w:rsid w:val="00855406"/>
    <w:rsid w:val="00855410"/>
    <w:rsid w:val="0085542C"/>
    <w:rsid w:val="008555D8"/>
    <w:rsid w:val="00855878"/>
    <w:rsid w:val="00855AE7"/>
    <w:rsid w:val="00855DA3"/>
    <w:rsid w:val="00855F5A"/>
    <w:rsid w:val="008561EE"/>
    <w:rsid w:val="008565FD"/>
    <w:rsid w:val="0085689A"/>
    <w:rsid w:val="0085699A"/>
    <w:rsid w:val="00856D16"/>
    <w:rsid w:val="00856D38"/>
    <w:rsid w:val="00856DBC"/>
    <w:rsid w:val="00857030"/>
    <w:rsid w:val="00857078"/>
    <w:rsid w:val="008570B5"/>
    <w:rsid w:val="00857132"/>
    <w:rsid w:val="008571DA"/>
    <w:rsid w:val="00857310"/>
    <w:rsid w:val="00857435"/>
    <w:rsid w:val="00857ED7"/>
    <w:rsid w:val="00857F3C"/>
    <w:rsid w:val="008604E4"/>
    <w:rsid w:val="008605BC"/>
    <w:rsid w:val="0086069A"/>
    <w:rsid w:val="008606D4"/>
    <w:rsid w:val="008606F6"/>
    <w:rsid w:val="00860CCD"/>
    <w:rsid w:val="00860CFB"/>
    <w:rsid w:val="00860DE0"/>
    <w:rsid w:val="00861140"/>
    <w:rsid w:val="00861265"/>
    <w:rsid w:val="008613D7"/>
    <w:rsid w:val="0086148C"/>
    <w:rsid w:val="008614E6"/>
    <w:rsid w:val="008615A6"/>
    <w:rsid w:val="0086166E"/>
    <w:rsid w:val="0086184F"/>
    <w:rsid w:val="008618BB"/>
    <w:rsid w:val="00861B95"/>
    <w:rsid w:val="00862839"/>
    <w:rsid w:val="008628D5"/>
    <w:rsid w:val="008628D7"/>
    <w:rsid w:val="00862EB9"/>
    <w:rsid w:val="00863087"/>
    <w:rsid w:val="008635A7"/>
    <w:rsid w:val="008636AC"/>
    <w:rsid w:val="00863A4B"/>
    <w:rsid w:val="00863ADF"/>
    <w:rsid w:val="00863E43"/>
    <w:rsid w:val="00864078"/>
    <w:rsid w:val="00864461"/>
    <w:rsid w:val="008644AB"/>
    <w:rsid w:val="008644F5"/>
    <w:rsid w:val="00864B23"/>
    <w:rsid w:val="00864BC2"/>
    <w:rsid w:val="00864C38"/>
    <w:rsid w:val="00864DF0"/>
    <w:rsid w:val="0086519D"/>
    <w:rsid w:val="00865218"/>
    <w:rsid w:val="00865415"/>
    <w:rsid w:val="00865578"/>
    <w:rsid w:val="008655D2"/>
    <w:rsid w:val="00865906"/>
    <w:rsid w:val="00865CA0"/>
    <w:rsid w:val="00865FC0"/>
    <w:rsid w:val="0086600F"/>
    <w:rsid w:val="00866017"/>
    <w:rsid w:val="008661D6"/>
    <w:rsid w:val="008662AB"/>
    <w:rsid w:val="008669CC"/>
    <w:rsid w:val="00866B5D"/>
    <w:rsid w:val="008672C8"/>
    <w:rsid w:val="008673BB"/>
    <w:rsid w:val="00867702"/>
    <w:rsid w:val="008678C0"/>
    <w:rsid w:val="00867A16"/>
    <w:rsid w:val="00867AD0"/>
    <w:rsid w:val="00867B39"/>
    <w:rsid w:val="00870030"/>
    <w:rsid w:val="00870159"/>
    <w:rsid w:val="008701C4"/>
    <w:rsid w:val="00870270"/>
    <w:rsid w:val="008703DA"/>
    <w:rsid w:val="00870446"/>
    <w:rsid w:val="008704A8"/>
    <w:rsid w:val="008706B5"/>
    <w:rsid w:val="008707CE"/>
    <w:rsid w:val="0087083B"/>
    <w:rsid w:val="00870852"/>
    <w:rsid w:val="00870985"/>
    <w:rsid w:val="00870A3F"/>
    <w:rsid w:val="00870D7D"/>
    <w:rsid w:val="00870DB8"/>
    <w:rsid w:val="00870E11"/>
    <w:rsid w:val="00870E70"/>
    <w:rsid w:val="00870FFA"/>
    <w:rsid w:val="00871414"/>
    <w:rsid w:val="00871493"/>
    <w:rsid w:val="00871598"/>
    <w:rsid w:val="008718A2"/>
    <w:rsid w:val="008718E3"/>
    <w:rsid w:val="00871B76"/>
    <w:rsid w:val="00871BE2"/>
    <w:rsid w:val="00871C96"/>
    <w:rsid w:val="00871CDC"/>
    <w:rsid w:val="008720E6"/>
    <w:rsid w:val="008724D7"/>
    <w:rsid w:val="00872832"/>
    <w:rsid w:val="008728BB"/>
    <w:rsid w:val="00872906"/>
    <w:rsid w:val="00872974"/>
    <w:rsid w:val="00872C87"/>
    <w:rsid w:val="00872C98"/>
    <w:rsid w:val="00872CCD"/>
    <w:rsid w:val="008731C2"/>
    <w:rsid w:val="008731EC"/>
    <w:rsid w:val="0087330B"/>
    <w:rsid w:val="008733A2"/>
    <w:rsid w:val="0087356B"/>
    <w:rsid w:val="00873727"/>
    <w:rsid w:val="008737FD"/>
    <w:rsid w:val="00873B01"/>
    <w:rsid w:val="00873B3C"/>
    <w:rsid w:val="00873BDB"/>
    <w:rsid w:val="00873D8E"/>
    <w:rsid w:val="00873E0A"/>
    <w:rsid w:val="008742B2"/>
    <w:rsid w:val="008742BA"/>
    <w:rsid w:val="0087430B"/>
    <w:rsid w:val="00874340"/>
    <w:rsid w:val="008744D8"/>
    <w:rsid w:val="008745F6"/>
    <w:rsid w:val="0087478B"/>
    <w:rsid w:val="008747F2"/>
    <w:rsid w:val="0087492B"/>
    <w:rsid w:val="00874962"/>
    <w:rsid w:val="00874B40"/>
    <w:rsid w:val="00874D0A"/>
    <w:rsid w:val="00874F14"/>
    <w:rsid w:val="008751BF"/>
    <w:rsid w:val="008758D8"/>
    <w:rsid w:val="00876038"/>
    <w:rsid w:val="00876296"/>
    <w:rsid w:val="0087630F"/>
    <w:rsid w:val="008764DC"/>
    <w:rsid w:val="00876507"/>
    <w:rsid w:val="008766C0"/>
    <w:rsid w:val="00876703"/>
    <w:rsid w:val="0087675F"/>
    <w:rsid w:val="0087676F"/>
    <w:rsid w:val="00876A97"/>
    <w:rsid w:val="00876C4D"/>
    <w:rsid w:val="008774A6"/>
    <w:rsid w:val="00877748"/>
    <w:rsid w:val="00877B68"/>
    <w:rsid w:val="00877E4A"/>
    <w:rsid w:val="00877F4D"/>
    <w:rsid w:val="0088026B"/>
    <w:rsid w:val="008802B1"/>
    <w:rsid w:val="008804CC"/>
    <w:rsid w:val="008805D3"/>
    <w:rsid w:val="008806A6"/>
    <w:rsid w:val="00880824"/>
    <w:rsid w:val="00880AC9"/>
    <w:rsid w:val="00880BD2"/>
    <w:rsid w:val="00880BE0"/>
    <w:rsid w:val="00880F09"/>
    <w:rsid w:val="00880F6E"/>
    <w:rsid w:val="008812AF"/>
    <w:rsid w:val="00881436"/>
    <w:rsid w:val="008814F1"/>
    <w:rsid w:val="0088151C"/>
    <w:rsid w:val="008815CC"/>
    <w:rsid w:val="0088163E"/>
    <w:rsid w:val="00881794"/>
    <w:rsid w:val="00881A07"/>
    <w:rsid w:val="00881A9B"/>
    <w:rsid w:val="00881C02"/>
    <w:rsid w:val="00881E07"/>
    <w:rsid w:val="00881E38"/>
    <w:rsid w:val="00882199"/>
    <w:rsid w:val="00882637"/>
    <w:rsid w:val="00882D1F"/>
    <w:rsid w:val="00882E04"/>
    <w:rsid w:val="00882E63"/>
    <w:rsid w:val="00883045"/>
    <w:rsid w:val="00883104"/>
    <w:rsid w:val="00883105"/>
    <w:rsid w:val="0088339E"/>
    <w:rsid w:val="008833EF"/>
    <w:rsid w:val="0088343B"/>
    <w:rsid w:val="008835A7"/>
    <w:rsid w:val="00883659"/>
    <w:rsid w:val="0088380C"/>
    <w:rsid w:val="008839A7"/>
    <w:rsid w:val="008839C6"/>
    <w:rsid w:val="00883B12"/>
    <w:rsid w:val="00883CA1"/>
    <w:rsid w:val="00883D2B"/>
    <w:rsid w:val="00884191"/>
    <w:rsid w:val="008841CD"/>
    <w:rsid w:val="0088491D"/>
    <w:rsid w:val="00884990"/>
    <w:rsid w:val="00884DEE"/>
    <w:rsid w:val="008850A1"/>
    <w:rsid w:val="00885264"/>
    <w:rsid w:val="00885548"/>
    <w:rsid w:val="0088558D"/>
    <w:rsid w:val="008858CE"/>
    <w:rsid w:val="00885950"/>
    <w:rsid w:val="00885956"/>
    <w:rsid w:val="0088597B"/>
    <w:rsid w:val="00885B0C"/>
    <w:rsid w:val="00885B49"/>
    <w:rsid w:val="00885BAD"/>
    <w:rsid w:val="00885F1C"/>
    <w:rsid w:val="00886139"/>
    <w:rsid w:val="0088654C"/>
    <w:rsid w:val="0088689E"/>
    <w:rsid w:val="008868FE"/>
    <w:rsid w:val="00886B9F"/>
    <w:rsid w:val="00886C36"/>
    <w:rsid w:val="00886C57"/>
    <w:rsid w:val="00886FA2"/>
    <w:rsid w:val="00887055"/>
    <w:rsid w:val="00887250"/>
    <w:rsid w:val="008872DE"/>
    <w:rsid w:val="0088730D"/>
    <w:rsid w:val="008874D0"/>
    <w:rsid w:val="0088757D"/>
    <w:rsid w:val="0088762E"/>
    <w:rsid w:val="00887A38"/>
    <w:rsid w:val="0089002A"/>
    <w:rsid w:val="008902F7"/>
    <w:rsid w:val="00890527"/>
    <w:rsid w:val="0089055F"/>
    <w:rsid w:val="0089062E"/>
    <w:rsid w:val="008906EE"/>
    <w:rsid w:val="00890741"/>
    <w:rsid w:val="00890EFF"/>
    <w:rsid w:val="00890F86"/>
    <w:rsid w:val="00891178"/>
    <w:rsid w:val="00891384"/>
    <w:rsid w:val="008914A2"/>
    <w:rsid w:val="0089163B"/>
    <w:rsid w:val="008916F4"/>
    <w:rsid w:val="0089172B"/>
    <w:rsid w:val="00891A3B"/>
    <w:rsid w:val="00891EB8"/>
    <w:rsid w:val="008922D1"/>
    <w:rsid w:val="00892314"/>
    <w:rsid w:val="008924AD"/>
    <w:rsid w:val="0089254B"/>
    <w:rsid w:val="0089274B"/>
    <w:rsid w:val="00892770"/>
    <w:rsid w:val="008927A3"/>
    <w:rsid w:val="008929DF"/>
    <w:rsid w:val="00892B42"/>
    <w:rsid w:val="00892CA9"/>
    <w:rsid w:val="00892FEC"/>
    <w:rsid w:val="00893085"/>
    <w:rsid w:val="008930E3"/>
    <w:rsid w:val="0089326C"/>
    <w:rsid w:val="00893285"/>
    <w:rsid w:val="008932CE"/>
    <w:rsid w:val="00893328"/>
    <w:rsid w:val="00893450"/>
    <w:rsid w:val="00893505"/>
    <w:rsid w:val="00893820"/>
    <w:rsid w:val="00893C9B"/>
    <w:rsid w:val="00893FEA"/>
    <w:rsid w:val="00894098"/>
    <w:rsid w:val="00894267"/>
    <w:rsid w:val="00894667"/>
    <w:rsid w:val="00894B1B"/>
    <w:rsid w:val="00894D3F"/>
    <w:rsid w:val="00894D4C"/>
    <w:rsid w:val="00894ED7"/>
    <w:rsid w:val="00894FD1"/>
    <w:rsid w:val="00895275"/>
    <w:rsid w:val="008952D6"/>
    <w:rsid w:val="0089548C"/>
    <w:rsid w:val="00895492"/>
    <w:rsid w:val="00895670"/>
    <w:rsid w:val="008957F1"/>
    <w:rsid w:val="00895C54"/>
    <w:rsid w:val="00895E40"/>
    <w:rsid w:val="00896055"/>
    <w:rsid w:val="00896056"/>
    <w:rsid w:val="00896628"/>
    <w:rsid w:val="00896836"/>
    <w:rsid w:val="0089684A"/>
    <w:rsid w:val="00896866"/>
    <w:rsid w:val="008969D9"/>
    <w:rsid w:val="00896A0C"/>
    <w:rsid w:val="00896BCE"/>
    <w:rsid w:val="00896E99"/>
    <w:rsid w:val="00896EC0"/>
    <w:rsid w:val="0089738D"/>
    <w:rsid w:val="0089755F"/>
    <w:rsid w:val="008975BE"/>
    <w:rsid w:val="0089772B"/>
    <w:rsid w:val="00897744"/>
    <w:rsid w:val="0089774C"/>
    <w:rsid w:val="0089775D"/>
    <w:rsid w:val="00897943"/>
    <w:rsid w:val="00897D22"/>
    <w:rsid w:val="00897F2D"/>
    <w:rsid w:val="008A04D3"/>
    <w:rsid w:val="008A0B00"/>
    <w:rsid w:val="008A0D02"/>
    <w:rsid w:val="008A10E2"/>
    <w:rsid w:val="008A10F5"/>
    <w:rsid w:val="008A1186"/>
    <w:rsid w:val="008A1266"/>
    <w:rsid w:val="008A1340"/>
    <w:rsid w:val="008A14CC"/>
    <w:rsid w:val="008A1614"/>
    <w:rsid w:val="008A170F"/>
    <w:rsid w:val="008A1B70"/>
    <w:rsid w:val="008A1C2C"/>
    <w:rsid w:val="008A20FB"/>
    <w:rsid w:val="008A2925"/>
    <w:rsid w:val="008A295C"/>
    <w:rsid w:val="008A2B5C"/>
    <w:rsid w:val="008A2BA3"/>
    <w:rsid w:val="008A2C1C"/>
    <w:rsid w:val="008A2F09"/>
    <w:rsid w:val="008A32EF"/>
    <w:rsid w:val="008A342E"/>
    <w:rsid w:val="008A350C"/>
    <w:rsid w:val="008A36D0"/>
    <w:rsid w:val="008A36D8"/>
    <w:rsid w:val="008A38DB"/>
    <w:rsid w:val="008A39CA"/>
    <w:rsid w:val="008A41AF"/>
    <w:rsid w:val="008A4481"/>
    <w:rsid w:val="008A46DD"/>
    <w:rsid w:val="008A4759"/>
    <w:rsid w:val="008A4AB2"/>
    <w:rsid w:val="008A4C91"/>
    <w:rsid w:val="008A4DDA"/>
    <w:rsid w:val="008A4FF8"/>
    <w:rsid w:val="008A511B"/>
    <w:rsid w:val="008A550E"/>
    <w:rsid w:val="008A57E3"/>
    <w:rsid w:val="008A58C7"/>
    <w:rsid w:val="008A5932"/>
    <w:rsid w:val="008A5AE8"/>
    <w:rsid w:val="008A5B46"/>
    <w:rsid w:val="008A60BF"/>
    <w:rsid w:val="008A6110"/>
    <w:rsid w:val="008A61AF"/>
    <w:rsid w:val="008A667A"/>
    <w:rsid w:val="008A6797"/>
    <w:rsid w:val="008A680F"/>
    <w:rsid w:val="008A6827"/>
    <w:rsid w:val="008A6AD7"/>
    <w:rsid w:val="008A6B12"/>
    <w:rsid w:val="008A6D5F"/>
    <w:rsid w:val="008A6DFE"/>
    <w:rsid w:val="008A7434"/>
    <w:rsid w:val="008A74AD"/>
    <w:rsid w:val="008A7508"/>
    <w:rsid w:val="008A78FB"/>
    <w:rsid w:val="008A7A8C"/>
    <w:rsid w:val="008A7B9A"/>
    <w:rsid w:val="008A7C61"/>
    <w:rsid w:val="008B025C"/>
    <w:rsid w:val="008B02DF"/>
    <w:rsid w:val="008B0314"/>
    <w:rsid w:val="008B04C3"/>
    <w:rsid w:val="008B04E9"/>
    <w:rsid w:val="008B0556"/>
    <w:rsid w:val="008B0876"/>
    <w:rsid w:val="008B1041"/>
    <w:rsid w:val="008B12DD"/>
    <w:rsid w:val="008B1312"/>
    <w:rsid w:val="008B1377"/>
    <w:rsid w:val="008B1512"/>
    <w:rsid w:val="008B1858"/>
    <w:rsid w:val="008B185B"/>
    <w:rsid w:val="008B1A72"/>
    <w:rsid w:val="008B1C51"/>
    <w:rsid w:val="008B20E5"/>
    <w:rsid w:val="008B20EF"/>
    <w:rsid w:val="008B215A"/>
    <w:rsid w:val="008B215D"/>
    <w:rsid w:val="008B23DF"/>
    <w:rsid w:val="008B28E3"/>
    <w:rsid w:val="008B2A2E"/>
    <w:rsid w:val="008B2A6F"/>
    <w:rsid w:val="008B2BEA"/>
    <w:rsid w:val="008B2C70"/>
    <w:rsid w:val="008B2CEB"/>
    <w:rsid w:val="008B2D27"/>
    <w:rsid w:val="008B2E82"/>
    <w:rsid w:val="008B2FBF"/>
    <w:rsid w:val="008B30C6"/>
    <w:rsid w:val="008B30E6"/>
    <w:rsid w:val="008B321A"/>
    <w:rsid w:val="008B32B2"/>
    <w:rsid w:val="008B3319"/>
    <w:rsid w:val="008B3524"/>
    <w:rsid w:val="008B3BC5"/>
    <w:rsid w:val="008B3C92"/>
    <w:rsid w:val="008B3F18"/>
    <w:rsid w:val="008B4341"/>
    <w:rsid w:val="008B43B0"/>
    <w:rsid w:val="008B4AA2"/>
    <w:rsid w:val="008B4B4C"/>
    <w:rsid w:val="008B4B78"/>
    <w:rsid w:val="008B4C7E"/>
    <w:rsid w:val="008B50CB"/>
    <w:rsid w:val="008B528C"/>
    <w:rsid w:val="008B5323"/>
    <w:rsid w:val="008B5378"/>
    <w:rsid w:val="008B59B0"/>
    <w:rsid w:val="008B5D6A"/>
    <w:rsid w:val="008B60FF"/>
    <w:rsid w:val="008B6387"/>
    <w:rsid w:val="008B66D1"/>
    <w:rsid w:val="008B6911"/>
    <w:rsid w:val="008B6EC0"/>
    <w:rsid w:val="008B702D"/>
    <w:rsid w:val="008B71D2"/>
    <w:rsid w:val="008B73B5"/>
    <w:rsid w:val="008B75EC"/>
    <w:rsid w:val="008B761F"/>
    <w:rsid w:val="008B766B"/>
    <w:rsid w:val="008B7875"/>
    <w:rsid w:val="008B795F"/>
    <w:rsid w:val="008B7BEF"/>
    <w:rsid w:val="008B7D0F"/>
    <w:rsid w:val="008C02BD"/>
    <w:rsid w:val="008C0525"/>
    <w:rsid w:val="008C0849"/>
    <w:rsid w:val="008C08F2"/>
    <w:rsid w:val="008C09F8"/>
    <w:rsid w:val="008C0AC9"/>
    <w:rsid w:val="008C0CC1"/>
    <w:rsid w:val="008C0D46"/>
    <w:rsid w:val="008C0ED5"/>
    <w:rsid w:val="008C0F22"/>
    <w:rsid w:val="008C1680"/>
    <w:rsid w:val="008C1A6F"/>
    <w:rsid w:val="008C1C75"/>
    <w:rsid w:val="008C1D45"/>
    <w:rsid w:val="008C2240"/>
    <w:rsid w:val="008C2364"/>
    <w:rsid w:val="008C2368"/>
    <w:rsid w:val="008C2652"/>
    <w:rsid w:val="008C2895"/>
    <w:rsid w:val="008C2901"/>
    <w:rsid w:val="008C2BEA"/>
    <w:rsid w:val="008C2CC8"/>
    <w:rsid w:val="008C2CE5"/>
    <w:rsid w:val="008C2DD4"/>
    <w:rsid w:val="008C2F7D"/>
    <w:rsid w:val="008C2FAB"/>
    <w:rsid w:val="008C318E"/>
    <w:rsid w:val="008C31E5"/>
    <w:rsid w:val="008C31F7"/>
    <w:rsid w:val="008C3517"/>
    <w:rsid w:val="008C3527"/>
    <w:rsid w:val="008C3690"/>
    <w:rsid w:val="008C3790"/>
    <w:rsid w:val="008C38FD"/>
    <w:rsid w:val="008C3B52"/>
    <w:rsid w:val="008C3C61"/>
    <w:rsid w:val="008C3DBE"/>
    <w:rsid w:val="008C3E58"/>
    <w:rsid w:val="008C41A8"/>
    <w:rsid w:val="008C44D4"/>
    <w:rsid w:val="008C464C"/>
    <w:rsid w:val="008C48B9"/>
    <w:rsid w:val="008C4B81"/>
    <w:rsid w:val="008C4BED"/>
    <w:rsid w:val="008C4E59"/>
    <w:rsid w:val="008C5225"/>
    <w:rsid w:val="008C54BE"/>
    <w:rsid w:val="008C5A3B"/>
    <w:rsid w:val="008C5C1D"/>
    <w:rsid w:val="008C5CBF"/>
    <w:rsid w:val="008C5D5E"/>
    <w:rsid w:val="008C5EDF"/>
    <w:rsid w:val="008C6123"/>
    <w:rsid w:val="008C6340"/>
    <w:rsid w:val="008C6426"/>
    <w:rsid w:val="008C6642"/>
    <w:rsid w:val="008C6700"/>
    <w:rsid w:val="008C6829"/>
    <w:rsid w:val="008C6989"/>
    <w:rsid w:val="008C6B3E"/>
    <w:rsid w:val="008C6BBC"/>
    <w:rsid w:val="008C6D08"/>
    <w:rsid w:val="008C6D57"/>
    <w:rsid w:val="008C6ED6"/>
    <w:rsid w:val="008C6F5B"/>
    <w:rsid w:val="008C6FC1"/>
    <w:rsid w:val="008C724B"/>
    <w:rsid w:val="008C75CA"/>
    <w:rsid w:val="008C75DD"/>
    <w:rsid w:val="008C7D71"/>
    <w:rsid w:val="008C7FFA"/>
    <w:rsid w:val="008D0437"/>
    <w:rsid w:val="008D078F"/>
    <w:rsid w:val="008D0A10"/>
    <w:rsid w:val="008D0AD6"/>
    <w:rsid w:val="008D0C99"/>
    <w:rsid w:val="008D0D22"/>
    <w:rsid w:val="008D0D50"/>
    <w:rsid w:val="008D0D8D"/>
    <w:rsid w:val="008D0DDA"/>
    <w:rsid w:val="008D0E55"/>
    <w:rsid w:val="008D0E56"/>
    <w:rsid w:val="008D0E84"/>
    <w:rsid w:val="008D0F59"/>
    <w:rsid w:val="008D13DB"/>
    <w:rsid w:val="008D1448"/>
    <w:rsid w:val="008D1466"/>
    <w:rsid w:val="008D1703"/>
    <w:rsid w:val="008D1818"/>
    <w:rsid w:val="008D1A5E"/>
    <w:rsid w:val="008D1A70"/>
    <w:rsid w:val="008D1D27"/>
    <w:rsid w:val="008D1F4B"/>
    <w:rsid w:val="008D201D"/>
    <w:rsid w:val="008D27D3"/>
    <w:rsid w:val="008D2A38"/>
    <w:rsid w:val="008D2D93"/>
    <w:rsid w:val="008D30FC"/>
    <w:rsid w:val="008D32A1"/>
    <w:rsid w:val="008D34B9"/>
    <w:rsid w:val="008D3F85"/>
    <w:rsid w:val="008D3FD0"/>
    <w:rsid w:val="008D3FEF"/>
    <w:rsid w:val="008D4143"/>
    <w:rsid w:val="008D41DC"/>
    <w:rsid w:val="008D4446"/>
    <w:rsid w:val="008D44BB"/>
    <w:rsid w:val="008D4576"/>
    <w:rsid w:val="008D464D"/>
    <w:rsid w:val="008D49C9"/>
    <w:rsid w:val="008D4A9C"/>
    <w:rsid w:val="008D4DD7"/>
    <w:rsid w:val="008D4EDD"/>
    <w:rsid w:val="008D5101"/>
    <w:rsid w:val="008D514C"/>
    <w:rsid w:val="008D5371"/>
    <w:rsid w:val="008D5523"/>
    <w:rsid w:val="008D5684"/>
    <w:rsid w:val="008D56A6"/>
    <w:rsid w:val="008D574F"/>
    <w:rsid w:val="008D5E59"/>
    <w:rsid w:val="008D5F9D"/>
    <w:rsid w:val="008D6163"/>
    <w:rsid w:val="008D6190"/>
    <w:rsid w:val="008D6307"/>
    <w:rsid w:val="008D66F0"/>
    <w:rsid w:val="008D69E3"/>
    <w:rsid w:val="008D6A80"/>
    <w:rsid w:val="008D6CD1"/>
    <w:rsid w:val="008D700A"/>
    <w:rsid w:val="008D727B"/>
    <w:rsid w:val="008D734D"/>
    <w:rsid w:val="008D73EE"/>
    <w:rsid w:val="008D7437"/>
    <w:rsid w:val="008D77F4"/>
    <w:rsid w:val="008D7AB9"/>
    <w:rsid w:val="008D7AFF"/>
    <w:rsid w:val="008D7B36"/>
    <w:rsid w:val="008E0000"/>
    <w:rsid w:val="008E02C8"/>
    <w:rsid w:val="008E06F3"/>
    <w:rsid w:val="008E0976"/>
    <w:rsid w:val="008E0B19"/>
    <w:rsid w:val="008E1034"/>
    <w:rsid w:val="008E13B5"/>
    <w:rsid w:val="008E1488"/>
    <w:rsid w:val="008E15FB"/>
    <w:rsid w:val="008E1657"/>
    <w:rsid w:val="008E192B"/>
    <w:rsid w:val="008E1A0B"/>
    <w:rsid w:val="008E1A6F"/>
    <w:rsid w:val="008E1ADA"/>
    <w:rsid w:val="008E1E62"/>
    <w:rsid w:val="008E1FF6"/>
    <w:rsid w:val="008E22C0"/>
    <w:rsid w:val="008E24F6"/>
    <w:rsid w:val="008E289A"/>
    <w:rsid w:val="008E2A12"/>
    <w:rsid w:val="008E35DD"/>
    <w:rsid w:val="008E35EA"/>
    <w:rsid w:val="008E3712"/>
    <w:rsid w:val="008E3730"/>
    <w:rsid w:val="008E38C6"/>
    <w:rsid w:val="008E38DE"/>
    <w:rsid w:val="008E3942"/>
    <w:rsid w:val="008E3C0D"/>
    <w:rsid w:val="008E40D4"/>
    <w:rsid w:val="008E443C"/>
    <w:rsid w:val="008E46C8"/>
    <w:rsid w:val="008E4701"/>
    <w:rsid w:val="008E4824"/>
    <w:rsid w:val="008E49F2"/>
    <w:rsid w:val="008E4A12"/>
    <w:rsid w:val="008E4E23"/>
    <w:rsid w:val="008E4E88"/>
    <w:rsid w:val="008E4F15"/>
    <w:rsid w:val="008E524A"/>
    <w:rsid w:val="008E5449"/>
    <w:rsid w:val="008E553A"/>
    <w:rsid w:val="008E5664"/>
    <w:rsid w:val="008E57E0"/>
    <w:rsid w:val="008E5ACC"/>
    <w:rsid w:val="008E5AE2"/>
    <w:rsid w:val="008E5B25"/>
    <w:rsid w:val="008E5BBF"/>
    <w:rsid w:val="008E5BFD"/>
    <w:rsid w:val="008E5DCF"/>
    <w:rsid w:val="008E60BA"/>
    <w:rsid w:val="008E61C4"/>
    <w:rsid w:val="008E6991"/>
    <w:rsid w:val="008E6C71"/>
    <w:rsid w:val="008E6D15"/>
    <w:rsid w:val="008E6D53"/>
    <w:rsid w:val="008E71A3"/>
    <w:rsid w:val="008E7272"/>
    <w:rsid w:val="008E7370"/>
    <w:rsid w:val="008E7517"/>
    <w:rsid w:val="008E7870"/>
    <w:rsid w:val="008E7EFE"/>
    <w:rsid w:val="008E7FFE"/>
    <w:rsid w:val="008F0099"/>
    <w:rsid w:val="008F0266"/>
    <w:rsid w:val="008F0400"/>
    <w:rsid w:val="008F0705"/>
    <w:rsid w:val="008F07D1"/>
    <w:rsid w:val="008F0867"/>
    <w:rsid w:val="008F0D1B"/>
    <w:rsid w:val="008F0E9A"/>
    <w:rsid w:val="008F0F47"/>
    <w:rsid w:val="008F142D"/>
    <w:rsid w:val="008F163C"/>
    <w:rsid w:val="008F1860"/>
    <w:rsid w:val="008F191F"/>
    <w:rsid w:val="008F1BB1"/>
    <w:rsid w:val="008F2302"/>
    <w:rsid w:val="008F2304"/>
    <w:rsid w:val="008F268E"/>
    <w:rsid w:val="008F2766"/>
    <w:rsid w:val="008F29B1"/>
    <w:rsid w:val="008F29C7"/>
    <w:rsid w:val="008F2C58"/>
    <w:rsid w:val="008F2DEC"/>
    <w:rsid w:val="008F3112"/>
    <w:rsid w:val="008F31F0"/>
    <w:rsid w:val="008F3429"/>
    <w:rsid w:val="008F3732"/>
    <w:rsid w:val="008F3D06"/>
    <w:rsid w:val="008F3E93"/>
    <w:rsid w:val="008F3F75"/>
    <w:rsid w:val="008F412C"/>
    <w:rsid w:val="008F4391"/>
    <w:rsid w:val="008F46FC"/>
    <w:rsid w:val="008F4882"/>
    <w:rsid w:val="008F4AF7"/>
    <w:rsid w:val="008F4B39"/>
    <w:rsid w:val="008F4CCD"/>
    <w:rsid w:val="008F4D13"/>
    <w:rsid w:val="008F5BE6"/>
    <w:rsid w:val="008F5D93"/>
    <w:rsid w:val="008F5DDE"/>
    <w:rsid w:val="008F5E26"/>
    <w:rsid w:val="008F5F70"/>
    <w:rsid w:val="008F5F8E"/>
    <w:rsid w:val="008F5FF9"/>
    <w:rsid w:val="008F60CA"/>
    <w:rsid w:val="008F6239"/>
    <w:rsid w:val="008F62A0"/>
    <w:rsid w:val="008F6326"/>
    <w:rsid w:val="008F666F"/>
    <w:rsid w:val="008F6769"/>
    <w:rsid w:val="008F687D"/>
    <w:rsid w:val="008F68F2"/>
    <w:rsid w:val="008F6AB8"/>
    <w:rsid w:val="008F6DEF"/>
    <w:rsid w:val="008F6E7E"/>
    <w:rsid w:val="008F7054"/>
    <w:rsid w:val="008F707A"/>
    <w:rsid w:val="008F7166"/>
    <w:rsid w:val="008F7496"/>
    <w:rsid w:val="008F77EC"/>
    <w:rsid w:val="008F78E2"/>
    <w:rsid w:val="008F7D6F"/>
    <w:rsid w:val="008F7D91"/>
    <w:rsid w:val="009000EE"/>
    <w:rsid w:val="00900146"/>
    <w:rsid w:val="009002C0"/>
    <w:rsid w:val="0090037E"/>
    <w:rsid w:val="009007A9"/>
    <w:rsid w:val="0090084F"/>
    <w:rsid w:val="00900936"/>
    <w:rsid w:val="00900C30"/>
    <w:rsid w:val="00900E43"/>
    <w:rsid w:val="00900ECC"/>
    <w:rsid w:val="00900EEE"/>
    <w:rsid w:val="00901063"/>
    <w:rsid w:val="0090116E"/>
    <w:rsid w:val="00901183"/>
    <w:rsid w:val="009011B2"/>
    <w:rsid w:val="0090121B"/>
    <w:rsid w:val="0090127C"/>
    <w:rsid w:val="009013C1"/>
    <w:rsid w:val="009014D5"/>
    <w:rsid w:val="00901521"/>
    <w:rsid w:val="00901666"/>
    <w:rsid w:val="009017BB"/>
    <w:rsid w:val="0090180D"/>
    <w:rsid w:val="00901864"/>
    <w:rsid w:val="00901932"/>
    <w:rsid w:val="00901D24"/>
    <w:rsid w:val="00901DB8"/>
    <w:rsid w:val="00901F0F"/>
    <w:rsid w:val="0090206C"/>
    <w:rsid w:val="009021DA"/>
    <w:rsid w:val="0090227E"/>
    <w:rsid w:val="0090241E"/>
    <w:rsid w:val="00902422"/>
    <w:rsid w:val="00902472"/>
    <w:rsid w:val="009028F2"/>
    <w:rsid w:val="00902B72"/>
    <w:rsid w:val="00902D50"/>
    <w:rsid w:val="00902E56"/>
    <w:rsid w:val="00902E73"/>
    <w:rsid w:val="00902F9A"/>
    <w:rsid w:val="009031BB"/>
    <w:rsid w:val="009031CA"/>
    <w:rsid w:val="00903956"/>
    <w:rsid w:val="0090396C"/>
    <w:rsid w:val="00903A17"/>
    <w:rsid w:val="00903D03"/>
    <w:rsid w:val="00904185"/>
    <w:rsid w:val="0090473A"/>
    <w:rsid w:val="009048A8"/>
    <w:rsid w:val="009049FB"/>
    <w:rsid w:val="00904F43"/>
    <w:rsid w:val="00905CE2"/>
    <w:rsid w:val="00905D5A"/>
    <w:rsid w:val="009060B5"/>
    <w:rsid w:val="009062F1"/>
    <w:rsid w:val="00906491"/>
    <w:rsid w:val="009069C4"/>
    <w:rsid w:val="00906BDC"/>
    <w:rsid w:val="00906E50"/>
    <w:rsid w:val="00906F4D"/>
    <w:rsid w:val="0090717B"/>
    <w:rsid w:val="009071E3"/>
    <w:rsid w:val="00907315"/>
    <w:rsid w:val="0090762D"/>
    <w:rsid w:val="00907719"/>
    <w:rsid w:val="009077A1"/>
    <w:rsid w:val="00907875"/>
    <w:rsid w:val="00907886"/>
    <w:rsid w:val="00907A44"/>
    <w:rsid w:val="00907B70"/>
    <w:rsid w:val="00907BAA"/>
    <w:rsid w:val="00907EF8"/>
    <w:rsid w:val="00907F76"/>
    <w:rsid w:val="00907FBA"/>
    <w:rsid w:val="0091067A"/>
    <w:rsid w:val="00910870"/>
    <w:rsid w:val="00910E66"/>
    <w:rsid w:val="00910F1F"/>
    <w:rsid w:val="009111A8"/>
    <w:rsid w:val="00911372"/>
    <w:rsid w:val="0091142E"/>
    <w:rsid w:val="00911964"/>
    <w:rsid w:val="00911C6C"/>
    <w:rsid w:val="00911CBF"/>
    <w:rsid w:val="00911DED"/>
    <w:rsid w:val="00911E2C"/>
    <w:rsid w:val="0091223B"/>
    <w:rsid w:val="009126A4"/>
    <w:rsid w:val="00912970"/>
    <w:rsid w:val="00912B95"/>
    <w:rsid w:val="00912EDF"/>
    <w:rsid w:val="00913051"/>
    <w:rsid w:val="00913429"/>
    <w:rsid w:val="00913714"/>
    <w:rsid w:val="009137CE"/>
    <w:rsid w:val="00913900"/>
    <w:rsid w:val="0091391E"/>
    <w:rsid w:val="00913ABE"/>
    <w:rsid w:val="00913BF6"/>
    <w:rsid w:val="00913D7C"/>
    <w:rsid w:val="00914201"/>
    <w:rsid w:val="009142C0"/>
    <w:rsid w:val="009144BB"/>
    <w:rsid w:val="0091450D"/>
    <w:rsid w:val="009145EA"/>
    <w:rsid w:val="009146E2"/>
    <w:rsid w:val="0091473E"/>
    <w:rsid w:val="00914BC4"/>
    <w:rsid w:val="00914C40"/>
    <w:rsid w:val="00914D2D"/>
    <w:rsid w:val="00914D4B"/>
    <w:rsid w:val="00914F41"/>
    <w:rsid w:val="009150E1"/>
    <w:rsid w:val="00915122"/>
    <w:rsid w:val="00915396"/>
    <w:rsid w:val="00915513"/>
    <w:rsid w:val="00915578"/>
    <w:rsid w:val="00915652"/>
    <w:rsid w:val="0091567E"/>
    <w:rsid w:val="009156F5"/>
    <w:rsid w:val="009157D6"/>
    <w:rsid w:val="00915A6B"/>
    <w:rsid w:val="00915A7E"/>
    <w:rsid w:val="00915B2A"/>
    <w:rsid w:val="00915B59"/>
    <w:rsid w:val="0091640D"/>
    <w:rsid w:val="009167FB"/>
    <w:rsid w:val="00916A59"/>
    <w:rsid w:val="00916A97"/>
    <w:rsid w:val="00916AF5"/>
    <w:rsid w:val="00916BF0"/>
    <w:rsid w:val="00916C4F"/>
    <w:rsid w:val="00916CAD"/>
    <w:rsid w:val="00916D6F"/>
    <w:rsid w:val="00917045"/>
    <w:rsid w:val="00917344"/>
    <w:rsid w:val="0091757F"/>
    <w:rsid w:val="009177CF"/>
    <w:rsid w:val="00917808"/>
    <w:rsid w:val="0091789F"/>
    <w:rsid w:val="009179CA"/>
    <w:rsid w:val="00917A43"/>
    <w:rsid w:val="00917ECC"/>
    <w:rsid w:val="00917ED5"/>
    <w:rsid w:val="0092017D"/>
    <w:rsid w:val="00920261"/>
    <w:rsid w:val="00920310"/>
    <w:rsid w:val="00920361"/>
    <w:rsid w:val="009208B9"/>
    <w:rsid w:val="00920EAE"/>
    <w:rsid w:val="0092107F"/>
    <w:rsid w:val="00921227"/>
    <w:rsid w:val="0092144B"/>
    <w:rsid w:val="00921492"/>
    <w:rsid w:val="00921695"/>
    <w:rsid w:val="00921D58"/>
    <w:rsid w:val="00921EC9"/>
    <w:rsid w:val="00922209"/>
    <w:rsid w:val="00922592"/>
    <w:rsid w:val="009226DE"/>
    <w:rsid w:val="00922B27"/>
    <w:rsid w:val="00922B9D"/>
    <w:rsid w:val="00922B9E"/>
    <w:rsid w:val="00922CEA"/>
    <w:rsid w:val="00922ED1"/>
    <w:rsid w:val="009230AB"/>
    <w:rsid w:val="00923117"/>
    <w:rsid w:val="0092316C"/>
    <w:rsid w:val="00923467"/>
    <w:rsid w:val="00923587"/>
    <w:rsid w:val="00923920"/>
    <w:rsid w:val="009239A1"/>
    <w:rsid w:val="00923B00"/>
    <w:rsid w:val="00924224"/>
    <w:rsid w:val="00924329"/>
    <w:rsid w:val="009245C9"/>
    <w:rsid w:val="00924705"/>
    <w:rsid w:val="0092473B"/>
    <w:rsid w:val="009247E7"/>
    <w:rsid w:val="009248CA"/>
    <w:rsid w:val="00924997"/>
    <w:rsid w:val="00924A0A"/>
    <w:rsid w:val="00924D9A"/>
    <w:rsid w:val="009254ED"/>
    <w:rsid w:val="0092554B"/>
    <w:rsid w:val="00925636"/>
    <w:rsid w:val="00925641"/>
    <w:rsid w:val="0092587A"/>
    <w:rsid w:val="00925B07"/>
    <w:rsid w:val="00925C41"/>
    <w:rsid w:val="00925DB7"/>
    <w:rsid w:val="009260F9"/>
    <w:rsid w:val="00926276"/>
    <w:rsid w:val="00926809"/>
    <w:rsid w:val="00926814"/>
    <w:rsid w:val="0092684E"/>
    <w:rsid w:val="00926D33"/>
    <w:rsid w:val="0092717E"/>
    <w:rsid w:val="00927595"/>
    <w:rsid w:val="0092765A"/>
    <w:rsid w:val="00927693"/>
    <w:rsid w:val="00927A29"/>
    <w:rsid w:val="00927BAD"/>
    <w:rsid w:val="00927C06"/>
    <w:rsid w:val="00927DB7"/>
    <w:rsid w:val="00930008"/>
    <w:rsid w:val="0093005B"/>
    <w:rsid w:val="0093010C"/>
    <w:rsid w:val="00930242"/>
    <w:rsid w:val="00930245"/>
    <w:rsid w:val="009303C0"/>
    <w:rsid w:val="009309E6"/>
    <w:rsid w:val="00930B26"/>
    <w:rsid w:val="00930E69"/>
    <w:rsid w:val="00930F3F"/>
    <w:rsid w:val="00930F4F"/>
    <w:rsid w:val="009315EF"/>
    <w:rsid w:val="009317C0"/>
    <w:rsid w:val="00931A1F"/>
    <w:rsid w:val="00931AD4"/>
    <w:rsid w:val="00931B06"/>
    <w:rsid w:val="00931C24"/>
    <w:rsid w:val="00931EBA"/>
    <w:rsid w:val="00932032"/>
    <w:rsid w:val="0093220D"/>
    <w:rsid w:val="00932460"/>
    <w:rsid w:val="00932549"/>
    <w:rsid w:val="00932640"/>
    <w:rsid w:val="0093266E"/>
    <w:rsid w:val="009326DA"/>
    <w:rsid w:val="0093299B"/>
    <w:rsid w:val="00932A42"/>
    <w:rsid w:val="00932BB3"/>
    <w:rsid w:val="00932C3E"/>
    <w:rsid w:val="00932FD0"/>
    <w:rsid w:val="009331E2"/>
    <w:rsid w:val="009333EB"/>
    <w:rsid w:val="00933642"/>
    <w:rsid w:val="00933761"/>
    <w:rsid w:val="00933963"/>
    <w:rsid w:val="009343CC"/>
    <w:rsid w:val="00934729"/>
    <w:rsid w:val="00934A6F"/>
    <w:rsid w:val="00934B0B"/>
    <w:rsid w:val="00934BEF"/>
    <w:rsid w:val="0093553C"/>
    <w:rsid w:val="009356D8"/>
    <w:rsid w:val="00935A9C"/>
    <w:rsid w:val="00935CAF"/>
    <w:rsid w:val="00935D58"/>
    <w:rsid w:val="0093608A"/>
    <w:rsid w:val="00936137"/>
    <w:rsid w:val="009361A0"/>
    <w:rsid w:val="009361A4"/>
    <w:rsid w:val="009364C1"/>
    <w:rsid w:val="0093677A"/>
    <w:rsid w:val="00936963"/>
    <w:rsid w:val="00936CD8"/>
    <w:rsid w:val="00936F88"/>
    <w:rsid w:val="00937105"/>
    <w:rsid w:val="00937229"/>
    <w:rsid w:val="0093726B"/>
    <w:rsid w:val="00937440"/>
    <w:rsid w:val="0093785A"/>
    <w:rsid w:val="009378FA"/>
    <w:rsid w:val="00937B73"/>
    <w:rsid w:val="00937D24"/>
    <w:rsid w:val="00937E6F"/>
    <w:rsid w:val="00937EC4"/>
    <w:rsid w:val="00937FD2"/>
    <w:rsid w:val="009401BC"/>
    <w:rsid w:val="0094022E"/>
    <w:rsid w:val="009402F3"/>
    <w:rsid w:val="009403FD"/>
    <w:rsid w:val="0094055B"/>
    <w:rsid w:val="00940566"/>
    <w:rsid w:val="00940780"/>
    <w:rsid w:val="00940D06"/>
    <w:rsid w:val="00940EEC"/>
    <w:rsid w:val="00940F1C"/>
    <w:rsid w:val="0094104A"/>
    <w:rsid w:val="0094107B"/>
    <w:rsid w:val="0094126E"/>
    <w:rsid w:val="0094152D"/>
    <w:rsid w:val="0094162D"/>
    <w:rsid w:val="0094182B"/>
    <w:rsid w:val="00941935"/>
    <w:rsid w:val="00941961"/>
    <w:rsid w:val="00941FF3"/>
    <w:rsid w:val="00942171"/>
    <w:rsid w:val="009422BF"/>
    <w:rsid w:val="009425F7"/>
    <w:rsid w:val="009429D6"/>
    <w:rsid w:val="00942F10"/>
    <w:rsid w:val="0094398C"/>
    <w:rsid w:val="00943AAA"/>
    <w:rsid w:val="00943B21"/>
    <w:rsid w:val="00943EAF"/>
    <w:rsid w:val="00944199"/>
    <w:rsid w:val="00944201"/>
    <w:rsid w:val="00944392"/>
    <w:rsid w:val="00944683"/>
    <w:rsid w:val="00944AF0"/>
    <w:rsid w:val="00944E8D"/>
    <w:rsid w:val="00945093"/>
    <w:rsid w:val="00945095"/>
    <w:rsid w:val="00945113"/>
    <w:rsid w:val="00945468"/>
    <w:rsid w:val="00945608"/>
    <w:rsid w:val="00945615"/>
    <w:rsid w:val="009456DF"/>
    <w:rsid w:val="00945A57"/>
    <w:rsid w:val="00945B49"/>
    <w:rsid w:val="00945CB1"/>
    <w:rsid w:val="00945D40"/>
    <w:rsid w:val="00945ECB"/>
    <w:rsid w:val="00946248"/>
    <w:rsid w:val="00946272"/>
    <w:rsid w:val="009464A7"/>
    <w:rsid w:val="0094666E"/>
    <w:rsid w:val="00946673"/>
    <w:rsid w:val="009466D4"/>
    <w:rsid w:val="00946922"/>
    <w:rsid w:val="00946A77"/>
    <w:rsid w:val="00946BB9"/>
    <w:rsid w:val="00946C76"/>
    <w:rsid w:val="00946D39"/>
    <w:rsid w:val="00946E43"/>
    <w:rsid w:val="00946E6D"/>
    <w:rsid w:val="0094704A"/>
    <w:rsid w:val="009472DD"/>
    <w:rsid w:val="009473E1"/>
    <w:rsid w:val="009474AA"/>
    <w:rsid w:val="009478D2"/>
    <w:rsid w:val="009479D8"/>
    <w:rsid w:val="00947A82"/>
    <w:rsid w:val="00947AC7"/>
    <w:rsid w:val="00947BC8"/>
    <w:rsid w:val="00947D8C"/>
    <w:rsid w:val="00947DF3"/>
    <w:rsid w:val="00947EEF"/>
    <w:rsid w:val="00947F21"/>
    <w:rsid w:val="009502BF"/>
    <w:rsid w:val="009502FC"/>
    <w:rsid w:val="0095069C"/>
    <w:rsid w:val="00950D9C"/>
    <w:rsid w:val="00950EFF"/>
    <w:rsid w:val="00950FD5"/>
    <w:rsid w:val="009515B5"/>
    <w:rsid w:val="00951696"/>
    <w:rsid w:val="0095169D"/>
    <w:rsid w:val="0095189D"/>
    <w:rsid w:val="00951A0B"/>
    <w:rsid w:val="00951A20"/>
    <w:rsid w:val="00951B2F"/>
    <w:rsid w:val="00951CAB"/>
    <w:rsid w:val="00951D0B"/>
    <w:rsid w:val="00951D24"/>
    <w:rsid w:val="00951FE7"/>
    <w:rsid w:val="00952129"/>
    <w:rsid w:val="00952293"/>
    <w:rsid w:val="009524D1"/>
    <w:rsid w:val="00952719"/>
    <w:rsid w:val="00952870"/>
    <w:rsid w:val="00952A81"/>
    <w:rsid w:val="00952ABE"/>
    <w:rsid w:val="00952C64"/>
    <w:rsid w:val="00952CC8"/>
    <w:rsid w:val="00952DF3"/>
    <w:rsid w:val="009530F9"/>
    <w:rsid w:val="009531EE"/>
    <w:rsid w:val="00953292"/>
    <w:rsid w:val="009532AF"/>
    <w:rsid w:val="009538CE"/>
    <w:rsid w:val="00953A5C"/>
    <w:rsid w:val="00953AD5"/>
    <w:rsid w:val="00953AEA"/>
    <w:rsid w:val="00953B61"/>
    <w:rsid w:val="00953C48"/>
    <w:rsid w:val="00953E34"/>
    <w:rsid w:val="00953FEB"/>
    <w:rsid w:val="00953FEC"/>
    <w:rsid w:val="009540C1"/>
    <w:rsid w:val="009541FB"/>
    <w:rsid w:val="0095424F"/>
    <w:rsid w:val="00954356"/>
    <w:rsid w:val="00954387"/>
    <w:rsid w:val="009544C4"/>
    <w:rsid w:val="00954608"/>
    <w:rsid w:val="009547F2"/>
    <w:rsid w:val="0095480D"/>
    <w:rsid w:val="0095491D"/>
    <w:rsid w:val="0095494F"/>
    <w:rsid w:val="00954B21"/>
    <w:rsid w:val="00954BF7"/>
    <w:rsid w:val="00954CF5"/>
    <w:rsid w:val="00954D5C"/>
    <w:rsid w:val="00954F03"/>
    <w:rsid w:val="0095536E"/>
    <w:rsid w:val="00955869"/>
    <w:rsid w:val="009558F3"/>
    <w:rsid w:val="0095598C"/>
    <w:rsid w:val="009559CC"/>
    <w:rsid w:val="00955B82"/>
    <w:rsid w:val="00955D2A"/>
    <w:rsid w:val="00956065"/>
    <w:rsid w:val="00956100"/>
    <w:rsid w:val="009562C1"/>
    <w:rsid w:val="0095680E"/>
    <w:rsid w:val="009568BE"/>
    <w:rsid w:val="0095694D"/>
    <w:rsid w:val="00956D77"/>
    <w:rsid w:val="00956FDB"/>
    <w:rsid w:val="00957496"/>
    <w:rsid w:val="0095753F"/>
    <w:rsid w:val="009576D0"/>
    <w:rsid w:val="009577B7"/>
    <w:rsid w:val="00957F28"/>
    <w:rsid w:val="00957FA4"/>
    <w:rsid w:val="00960563"/>
    <w:rsid w:val="009607FE"/>
    <w:rsid w:val="00960923"/>
    <w:rsid w:val="00960AE2"/>
    <w:rsid w:val="00960DD8"/>
    <w:rsid w:val="00961282"/>
    <w:rsid w:val="009613A1"/>
    <w:rsid w:val="009613F5"/>
    <w:rsid w:val="009613FE"/>
    <w:rsid w:val="00961584"/>
    <w:rsid w:val="00961868"/>
    <w:rsid w:val="0096194A"/>
    <w:rsid w:val="00961B4F"/>
    <w:rsid w:val="00961C00"/>
    <w:rsid w:val="00961C45"/>
    <w:rsid w:val="00961D0B"/>
    <w:rsid w:val="00961F69"/>
    <w:rsid w:val="009621B0"/>
    <w:rsid w:val="00962213"/>
    <w:rsid w:val="00962280"/>
    <w:rsid w:val="009622FA"/>
    <w:rsid w:val="00962336"/>
    <w:rsid w:val="009623F7"/>
    <w:rsid w:val="00962770"/>
    <w:rsid w:val="00962772"/>
    <w:rsid w:val="00962D76"/>
    <w:rsid w:val="00962E8E"/>
    <w:rsid w:val="00963207"/>
    <w:rsid w:val="009632E8"/>
    <w:rsid w:val="0096345D"/>
    <w:rsid w:val="0096373B"/>
    <w:rsid w:val="00963AD2"/>
    <w:rsid w:val="00963DE5"/>
    <w:rsid w:val="00963E4A"/>
    <w:rsid w:val="009640BB"/>
    <w:rsid w:val="009645C7"/>
    <w:rsid w:val="00964AD1"/>
    <w:rsid w:val="00964C41"/>
    <w:rsid w:val="00964E9D"/>
    <w:rsid w:val="00964EE0"/>
    <w:rsid w:val="00964F01"/>
    <w:rsid w:val="00964F3B"/>
    <w:rsid w:val="00964FFF"/>
    <w:rsid w:val="0096502F"/>
    <w:rsid w:val="0096527E"/>
    <w:rsid w:val="00965324"/>
    <w:rsid w:val="00965480"/>
    <w:rsid w:val="009655B5"/>
    <w:rsid w:val="0096593E"/>
    <w:rsid w:val="00965C3A"/>
    <w:rsid w:val="00965EDC"/>
    <w:rsid w:val="00966192"/>
    <w:rsid w:val="0096668F"/>
    <w:rsid w:val="0096684A"/>
    <w:rsid w:val="009668DC"/>
    <w:rsid w:val="00966B55"/>
    <w:rsid w:val="00966D69"/>
    <w:rsid w:val="00966E2A"/>
    <w:rsid w:val="0096700A"/>
    <w:rsid w:val="009670B2"/>
    <w:rsid w:val="0096715A"/>
    <w:rsid w:val="00967A08"/>
    <w:rsid w:val="00967B62"/>
    <w:rsid w:val="00967F98"/>
    <w:rsid w:val="00970068"/>
    <w:rsid w:val="0097063D"/>
    <w:rsid w:val="00970816"/>
    <w:rsid w:val="009709B9"/>
    <w:rsid w:val="00970B22"/>
    <w:rsid w:val="00971035"/>
    <w:rsid w:val="00971065"/>
    <w:rsid w:val="00971083"/>
    <w:rsid w:val="00971212"/>
    <w:rsid w:val="00971847"/>
    <w:rsid w:val="00971B8C"/>
    <w:rsid w:val="00971E7F"/>
    <w:rsid w:val="00971FC4"/>
    <w:rsid w:val="00972046"/>
    <w:rsid w:val="009720E2"/>
    <w:rsid w:val="0097210F"/>
    <w:rsid w:val="00972327"/>
    <w:rsid w:val="009725C2"/>
    <w:rsid w:val="00972624"/>
    <w:rsid w:val="009726C6"/>
    <w:rsid w:val="00972916"/>
    <w:rsid w:val="00972AC6"/>
    <w:rsid w:val="00972ADD"/>
    <w:rsid w:val="00972BE6"/>
    <w:rsid w:val="00972C9A"/>
    <w:rsid w:val="00972E52"/>
    <w:rsid w:val="00972EAD"/>
    <w:rsid w:val="00972FC1"/>
    <w:rsid w:val="009730A0"/>
    <w:rsid w:val="009730C3"/>
    <w:rsid w:val="009731F5"/>
    <w:rsid w:val="00973257"/>
    <w:rsid w:val="009732A9"/>
    <w:rsid w:val="009736D6"/>
    <w:rsid w:val="00973820"/>
    <w:rsid w:val="00973CB5"/>
    <w:rsid w:val="00973F5A"/>
    <w:rsid w:val="00973F8A"/>
    <w:rsid w:val="0097410D"/>
    <w:rsid w:val="0097415B"/>
    <w:rsid w:val="009742F2"/>
    <w:rsid w:val="00974719"/>
    <w:rsid w:val="0097477C"/>
    <w:rsid w:val="009748B0"/>
    <w:rsid w:val="00974D48"/>
    <w:rsid w:val="00974E22"/>
    <w:rsid w:val="00974E9A"/>
    <w:rsid w:val="00975202"/>
    <w:rsid w:val="0097563D"/>
    <w:rsid w:val="00975A3F"/>
    <w:rsid w:val="00975C7D"/>
    <w:rsid w:val="00975CF0"/>
    <w:rsid w:val="00975CF2"/>
    <w:rsid w:val="009760D0"/>
    <w:rsid w:val="009765BE"/>
    <w:rsid w:val="009768DC"/>
    <w:rsid w:val="0097694C"/>
    <w:rsid w:val="00976982"/>
    <w:rsid w:val="00976A42"/>
    <w:rsid w:val="00976B26"/>
    <w:rsid w:val="00976E29"/>
    <w:rsid w:val="00976F21"/>
    <w:rsid w:val="0097707C"/>
    <w:rsid w:val="009775AC"/>
    <w:rsid w:val="009776D6"/>
    <w:rsid w:val="00977F7F"/>
    <w:rsid w:val="0098004E"/>
    <w:rsid w:val="00980129"/>
    <w:rsid w:val="009802FD"/>
    <w:rsid w:val="009804D1"/>
    <w:rsid w:val="009807B5"/>
    <w:rsid w:val="00980C72"/>
    <w:rsid w:val="00980DF0"/>
    <w:rsid w:val="00981178"/>
    <w:rsid w:val="00981225"/>
    <w:rsid w:val="0098123B"/>
    <w:rsid w:val="00981509"/>
    <w:rsid w:val="00981518"/>
    <w:rsid w:val="0098162E"/>
    <w:rsid w:val="00981794"/>
    <w:rsid w:val="00981A48"/>
    <w:rsid w:val="00981C42"/>
    <w:rsid w:val="00981DF3"/>
    <w:rsid w:val="00981F1A"/>
    <w:rsid w:val="0098211D"/>
    <w:rsid w:val="0098222B"/>
    <w:rsid w:val="009822C4"/>
    <w:rsid w:val="00982BF8"/>
    <w:rsid w:val="00982DDD"/>
    <w:rsid w:val="00982DEE"/>
    <w:rsid w:val="00982EAB"/>
    <w:rsid w:val="0098345E"/>
    <w:rsid w:val="0098361E"/>
    <w:rsid w:val="00983631"/>
    <w:rsid w:val="0098379D"/>
    <w:rsid w:val="00983ACC"/>
    <w:rsid w:val="00983CA4"/>
    <w:rsid w:val="00983D30"/>
    <w:rsid w:val="00983ED4"/>
    <w:rsid w:val="0098409D"/>
    <w:rsid w:val="00984120"/>
    <w:rsid w:val="00984436"/>
    <w:rsid w:val="00984464"/>
    <w:rsid w:val="009846D6"/>
    <w:rsid w:val="009848D3"/>
    <w:rsid w:val="00984B59"/>
    <w:rsid w:val="00984CC2"/>
    <w:rsid w:val="00984D70"/>
    <w:rsid w:val="00985001"/>
    <w:rsid w:val="0098513E"/>
    <w:rsid w:val="009851C5"/>
    <w:rsid w:val="009852D6"/>
    <w:rsid w:val="009853C9"/>
    <w:rsid w:val="0098544E"/>
    <w:rsid w:val="00985846"/>
    <w:rsid w:val="009858F5"/>
    <w:rsid w:val="00985933"/>
    <w:rsid w:val="00985B6F"/>
    <w:rsid w:val="00985C98"/>
    <w:rsid w:val="00986076"/>
    <w:rsid w:val="00986270"/>
    <w:rsid w:val="00986435"/>
    <w:rsid w:val="00986458"/>
    <w:rsid w:val="00986610"/>
    <w:rsid w:val="0098668D"/>
    <w:rsid w:val="0098672D"/>
    <w:rsid w:val="009867D0"/>
    <w:rsid w:val="00986943"/>
    <w:rsid w:val="00986B34"/>
    <w:rsid w:val="00986E4A"/>
    <w:rsid w:val="0098707C"/>
    <w:rsid w:val="009871FF"/>
    <w:rsid w:val="00987206"/>
    <w:rsid w:val="009873A4"/>
    <w:rsid w:val="0098771D"/>
    <w:rsid w:val="009877A4"/>
    <w:rsid w:val="00987A72"/>
    <w:rsid w:val="00987BEF"/>
    <w:rsid w:val="00987D76"/>
    <w:rsid w:val="00990168"/>
    <w:rsid w:val="009902EC"/>
    <w:rsid w:val="00990515"/>
    <w:rsid w:val="009905BE"/>
    <w:rsid w:val="00990649"/>
    <w:rsid w:val="0099090C"/>
    <w:rsid w:val="00990AA1"/>
    <w:rsid w:val="009912D4"/>
    <w:rsid w:val="00991682"/>
    <w:rsid w:val="00991BF2"/>
    <w:rsid w:val="00991F2E"/>
    <w:rsid w:val="00992098"/>
    <w:rsid w:val="00992131"/>
    <w:rsid w:val="00992289"/>
    <w:rsid w:val="00992401"/>
    <w:rsid w:val="00992672"/>
    <w:rsid w:val="00992713"/>
    <w:rsid w:val="0099280A"/>
    <w:rsid w:val="00992E57"/>
    <w:rsid w:val="00992FC9"/>
    <w:rsid w:val="009931CD"/>
    <w:rsid w:val="009933AB"/>
    <w:rsid w:val="0099356C"/>
    <w:rsid w:val="009937D2"/>
    <w:rsid w:val="00993AA5"/>
    <w:rsid w:val="00993AAE"/>
    <w:rsid w:val="00993C6C"/>
    <w:rsid w:val="00993F7E"/>
    <w:rsid w:val="00994067"/>
    <w:rsid w:val="0099470F"/>
    <w:rsid w:val="009948E5"/>
    <w:rsid w:val="00994B4E"/>
    <w:rsid w:val="00994B5B"/>
    <w:rsid w:val="00994CAF"/>
    <w:rsid w:val="00994D82"/>
    <w:rsid w:val="00994E91"/>
    <w:rsid w:val="00994FDC"/>
    <w:rsid w:val="00995095"/>
    <w:rsid w:val="009956B4"/>
    <w:rsid w:val="00995735"/>
    <w:rsid w:val="009958D9"/>
    <w:rsid w:val="00995A63"/>
    <w:rsid w:val="00995BAC"/>
    <w:rsid w:val="00995C75"/>
    <w:rsid w:val="00995EE6"/>
    <w:rsid w:val="0099603B"/>
    <w:rsid w:val="00996114"/>
    <w:rsid w:val="0099617A"/>
    <w:rsid w:val="009962D1"/>
    <w:rsid w:val="00996481"/>
    <w:rsid w:val="00996600"/>
    <w:rsid w:val="009967E7"/>
    <w:rsid w:val="0099690E"/>
    <w:rsid w:val="00996A42"/>
    <w:rsid w:val="00996EE2"/>
    <w:rsid w:val="00997430"/>
    <w:rsid w:val="00997B5D"/>
    <w:rsid w:val="00997E5A"/>
    <w:rsid w:val="00997EAC"/>
    <w:rsid w:val="009A001B"/>
    <w:rsid w:val="009A0324"/>
    <w:rsid w:val="009A04D1"/>
    <w:rsid w:val="009A053D"/>
    <w:rsid w:val="009A0568"/>
    <w:rsid w:val="009A0831"/>
    <w:rsid w:val="009A08E9"/>
    <w:rsid w:val="009A0C0F"/>
    <w:rsid w:val="009A0C66"/>
    <w:rsid w:val="009A0C91"/>
    <w:rsid w:val="009A0FE2"/>
    <w:rsid w:val="009A1000"/>
    <w:rsid w:val="009A113F"/>
    <w:rsid w:val="009A1189"/>
    <w:rsid w:val="009A1443"/>
    <w:rsid w:val="009A15BF"/>
    <w:rsid w:val="009A18B9"/>
    <w:rsid w:val="009A1A7F"/>
    <w:rsid w:val="009A1A9D"/>
    <w:rsid w:val="009A1DD9"/>
    <w:rsid w:val="009A215C"/>
    <w:rsid w:val="009A22D4"/>
    <w:rsid w:val="009A2701"/>
    <w:rsid w:val="009A2899"/>
    <w:rsid w:val="009A2A4C"/>
    <w:rsid w:val="009A2CE7"/>
    <w:rsid w:val="009A2EBB"/>
    <w:rsid w:val="009A2F80"/>
    <w:rsid w:val="009A2FAD"/>
    <w:rsid w:val="009A3126"/>
    <w:rsid w:val="009A3384"/>
    <w:rsid w:val="009A33F4"/>
    <w:rsid w:val="009A3434"/>
    <w:rsid w:val="009A344B"/>
    <w:rsid w:val="009A34E9"/>
    <w:rsid w:val="009A387A"/>
    <w:rsid w:val="009A3BAB"/>
    <w:rsid w:val="009A41B4"/>
    <w:rsid w:val="009A4387"/>
    <w:rsid w:val="009A43D2"/>
    <w:rsid w:val="009A44D4"/>
    <w:rsid w:val="009A45A8"/>
    <w:rsid w:val="009A45F2"/>
    <w:rsid w:val="009A478A"/>
    <w:rsid w:val="009A4B03"/>
    <w:rsid w:val="009A4BE3"/>
    <w:rsid w:val="009A4BF1"/>
    <w:rsid w:val="009A4F2D"/>
    <w:rsid w:val="009A4F97"/>
    <w:rsid w:val="009A504C"/>
    <w:rsid w:val="009A509A"/>
    <w:rsid w:val="009A5194"/>
    <w:rsid w:val="009A575F"/>
    <w:rsid w:val="009A5795"/>
    <w:rsid w:val="009A5DBE"/>
    <w:rsid w:val="009A5E29"/>
    <w:rsid w:val="009A5E4C"/>
    <w:rsid w:val="009A604C"/>
    <w:rsid w:val="009A6103"/>
    <w:rsid w:val="009A63F3"/>
    <w:rsid w:val="009A64B8"/>
    <w:rsid w:val="009A64BE"/>
    <w:rsid w:val="009A68A0"/>
    <w:rsid w:val="009A695F"/>
    <w:rsid w:val="009A6B87"/>
    <w:rsid w:val="009A6CE3"/>
    <w:rsid w:val="009A6EB7"/>
    <w:rsid w:val="009A70BD"/>
    <w:rsid w:val="009A739C"/>
    <w:rsid w:val="009A7713"/>
    <w:rsid w:val="009A7AF2"/>
    <w:rsid w:val="009A7CFD"/>
    <w:rsid w:val="009A7D20"/>
    <w:rsid w:val="009A7DDD"/>
    <w:rsid w:val="009A7EE9"/>
    <w:rsid w:val="009A7F40"/>
    <w:rsid w:val="009A7F4B"/>
    <w:rsid w:val="009B0094"/>
    <w:rsid w:val="009B01C5"/>
    <w:rsid w:val="009B07FE"/>
    <w:rsid w:val="009B089B"/>
    <w:rsid w:val="009B09A5"/>
    <w:rsid w:val="009B0EC0"/>
    <w:rsid w:val="009B1100"/>
    <w:rsid w:val="009B1197"/>
    <w:rsid w:val="009B128C"/>
    <w:rsid w:val="009B1324"/>
    <w:rsid w:val="009B1599"/>
    <w:rsid w:val="009B183D"/>
    <w:rsid w:val="009B1B81"/>
    <w:rsid w:val="009B1BC5"/>
    <w:rsid w:val="009B1CFF"/>
    <w:rsid w:val="009B1DD4"/>
    <w:rsid w:val="009B1E4D"/>
    <w:rsid w:val="009B1E4F"/>
    <w:rsid w:val="009B202D"/>
    <w:rsid w:val="009B215C"/>
    <w:rsid w:val="009B220D"/>
    <w:rsid w:val="009B26AA"/>
    <w:rsid w:val="009B281B"/>
    <w:rsid w:val="009B2B5F"/>
    <w:rsid w:val="009B2EFE"/>
    <w:rsid w:val="009B3086"/>
    <w:rsid w:val="009B3113"/>
    <w:rsid w:val="009B312B"/>
    <w:rsid w:val="009B31A1"/>
    <w:rsid w:val="009B3673"/>
    <w:rsid w:val="009B36AB"/>
    <w:rsid w:val="009B391F"/>
    <w:rsid w:val="009B3AB9"/>
    <w:rsid w:val="009B40CC"/>
    <w:rsid w:val="009B4172"/>
    <w:rsid w:val="009B432A"/>
    <w:rsid w:val="009B44B5"/>
    <w:rsid w:val="009B4838"/>
    <w:rsid w:val="009B4C9D"/>
    <w:rsid w:val="009B4D46"/>
    <w:rsid w:val="009B4F53"/>
    <w:rsid w:val="009B525C"/>
    <w:rsid w:val="009B57CC"/>
    <w:rsid w:val="009B5972"/>
    <w:rsid w:val="009B641F"/>
    <w:rsid w:val="009B6425"/>
    <w:rsid w:val="009B651E"/>
    <w:rsid w:val="009B69A7"/>
    <w:rsid w:val="009B6ACF"/>
    <w:rsid w:val="009B6AF1"/>
    <w:rsid w:val="009B6C89"/>
    <w:rsid w:val="009B6CCE"/>
    <w:rsid w:val="009B7278"/>
    <w:rsid w:val="009B74D9"/>
    <w:rsid w:val="009B75FA"/>
    <w:rsid w:val="009B7FA6"/>
    <w:rsid w:val="009C0089"/>
    <w:rsid w:val="009C0361"/>
    <w:rsid w:val="009C04CA"/>
    <w:rsid w:val="009C07DF"/>
    <w:rsid w:val="009C08AC"/>
    <w:rsid w:val="009C0BFC"/>
    <w:rsid w:val="009C0C1B"/>
    <w:rsid w:val="009C0C6C"/>
    <w:rsid w:val="009C0CFC"/>
    <w:rsid w:val="009C0E6F"/>
    <w:rsid w:val="009C1173"/>
    <w:rsid w:val="009C1205"/>
    <w:rsid w:val="009C1283"/>
    <w:rsid w:val="009C1304"/>
    <w:rsid w:val="009C14F9"/>
    <w:rsid w:val="009C1704"/>
    <w:rsid w:val="009C1AB8"/>
    <w:rsid w:val="009C1B3F"/>
    <w:rsid w:val="009C1CD9"/>
    <w:rsid w:val="009C1D16"/>
    <w:rsid w:val="009C1D1A"/>
    <w:rsid w:val="009C20C3"/>
    <w:rsid w:val="009C2213"/>
    <w:rsid w:val="009C2385"/>
    <w:rsid w:val="009C25B9"/>
    <w:rsid w:val="009C2687"/>
    <w:rsid w:val="009C26CF"/>
    <w:rsid w:val="009C2782"/>
    <w:rsid w:val="009C2C7E"/>
    <w:rsid w:val="009C2E70"/>
    <w:rsid w:val="009C2EB8"/>
    <w:rsid w:val="009C2F2F"/>
    <w:rsid w:val="009C2F85"/>
    <w:rsid w:val="009C2FF8"/>
    <w:rsid w:val="009C3152"/>
    <w:rsid w:val="009C3193"/>
    <w:rsid w:val="009C3267"/>
    <w:rsid w:val="009C352E"/>
    <w:rsid w:val="009C3584"/>
    <w:rsid w:val="009C39DD"/>
    <w:rsid w:val="009C3D90"/>
    <w:rsid w:val="009C3E40"/>
    <w:rsid w:val="009C4350"/>
    <w:rsid w:val="009C4384"/>
    <w:rsid w:val="009C44B0"/>
    <w:rsid w:val="009C4590"/>
    <w:rsid w:val="009C46D6"/>
    <w:rsid w:val="009C472C"/>
    <w:rsid w:val="009C4740"/>
    <w:rsid w:val="009C490A"/>
    <w:rsid w:val="009C4958"/>
    <w:rsid w:val="009C4ADD"/>
    <w:rsid w:val="009C4B24"/>
    <w:rsid w:val="009C4FF2"/>
    <w:rsid w:val="009C5052"/>
    <w:rsid w:val="009C50E2"/>
    <w:rsid w:val="009C5233"/>
    <w:rsid w:val="009C54D1"/>
    <w:rsid w:val="009C567C"/>
    <w:rsid w:val="009C56BF"/>
    <w:rsid w:val="009C59A2"/>
    <w:rsid w:val="009C606B"/>
    <w:rsid w:val="009C62C4"/>
    <w:rsid w:val="009C62CE"/>
    <w:rsid w:val="009C681B"/>
    <w:rsid w:val="009C69EB"/>
    <w:rsid w:val="009C6A43"/>
    <w:rsid w:val="009C6B73"/>
    <w:rsid w:val="009C6D09"/>
    <w:rsid w:val="009C6DF1"/>
    <w:rsid w:val="009C6EE6"/>
    <w:rsid w:val="009C6FA0"/>
    <w:rsid w:val="009C7171"/>
    <w:rsid w:val="009C7669"/>
    <w:rsid w:val="009D0191"/>
    <w:rsid w:val="009D03F2"/>
    <w:rsid w:val="009D06A3"/>
    <w:rsid w:val="009D09B7"/>
    <w:rsid w:val="009D0CEA"/>
    <w:rsid w:val="009D0DF2"/>
    <w:rsid w:val="009D1051"/>
    <w:rsid w:val="009D133A"/>
    <w:rsid w:val="009D15A8"/>
    <w:rsid w:val="009D15E8"/>
    <w:rsid w:val="009D1653"/>
    <w:rsid w:val="009D16D3"/>
    <w:rsid w:val="009D17B4"/>
    <w:rsid w:val="009D1830"/>
    <w:rsid w:val="009D1A28"/>
    <w:rsid w:val="009D1D0C"/>
    <w:rsid w:val="009D1DEF"/>
    <w:rsid w:val="009D204B"/>
    <w:rsid w:val="009D2072"/>
    <w:rsid w:val="009D2081"/>
    <w:rsid w:val="009D234C"/>
    <w:rsid w:val="009D2E7E"/>
    <w:rsid w:val="009D2EBA"/>
    <w:rsid w:val="009D303F"/>
    <w:rsid w:val="009D306E"/>
    <w:rsid w:val="009D31BF"/>
    <w:rsid w:val="009D325A"/>
    <w:rsid w:val="009D33AC"/>
    <w:rsid w:val="009D359B"/>
    <w:rsid w:val="009D35F1"/>
    <w:rsid w:val="009D3700"/>
    <w:rsid w:val="009D38B4"/>
    <w:rsid w:val="009D3BC1"/>
    <w:rsid w:val="009D3BC8"/>
    <w:rsid w:val="009D3BEE"/>
    <w:rsid w:val="009D3C07"/>
    <w:rsid w:val="009D3D61"/>
    <w:rsid w:val="009D3E8E"/>
    <w:rsid w:val="009D3ED8"/>
    <w:rsid w:val="009D3FFA"/>
    <w:rsid w:val="009D40B4"/>
    <w:rsid w:val="009D4359"/>
    <w:rsid w:val="009D447E"/>
    <w:rsid w:val="009D4523"/>
    <w:rsid w:val="009D4940"/>
    <w:rsid w:val="009D5262"/>
    <w:rsid w:val="009D570E"/>
    <w:rsid w:val="009D578B"/>
    <w:rsid w:val="009D57D3"/>
    <w:rsid w:val="009D58DE"/>
    <w:rsid w:val="009D5AFC"/>
    <w:rsid w:val="009D5F1E"/>
    <w:rsid w:val="009D60B6"/>
    <w:rsid w:val="009D6199"/>
    <w:rsid w:val="009D6681"/>
    <w:rsid w:val="009D6854"/>
    <w:rsid w:val="009D6970"/>
    <w:rsid w:val="009D6BA7"/>
    <w:rsid w:val="009D6CA8"/>
    <w:rsid w:val="009D6EF7"/>
    <w:rsid w:val="009D700E"/>
    <w:rsid w:val="009D7146"/>
    <w:rsid w:val="009D7508"/>
    <w:rsid w:val="009D7C57"/>
    <w:rsid w:val="009D7D8F"/>
    <w:rsid w:val="009D7E7D"/>
    <w:rsid w:val="009D7FF1"/>
    <w:rsid w:val="009E039A"/>
    <w:rsid w:val="009E0629"/>
    <w:rsid w:val="009E0EBB"/>
    <w:rsid w:val="009E0EC2"/>
    <w:rsid w:val="009E0F68"/>
    <w:rsid w:val="009E1022"/>
    <w:rsid w:val="009E109B"/>
    <w:rsid w:val="009E10BD"/>
    <w:rsid w:val="009E131A"/>
    <w:rsid w:val="009E1364"/>
    <w:rsid w:val="009E1409"/>
    <w:rsid w:val="009E15CC"/>
    <w:rsid w:val="009E173D"/>
    <w:rsid w:val="009E1748"/>
    <w:rsid w:val="009E187E"/>
    <w:rsid w:val="009E2000"/>
    <w:rsid w:val="009E2036"/>
    <w:rsid w:val="009E22AB"/>
    <w:rsid w:val="009E2748"/>
    <w:rsid w:val="009E2887"/>
    <w:rsid w:val="009E29B2"/>
    <w:rsid w:val="009E2A0D"/>
    <w:rsid w:val="009E2A9B"/>
    <w:rsid w:val="009E2AB4"/>
    <w:rsid w:val="009E2B9D"/>
    <w:rsid w:val="009E2BED"/>
    <w:rsid w:val="009E2BF2"/>
    <w:rsid w:val="009E2D00"/>
    <w:rsid w:val="009E2D18"/>
    <w:rsid w:val="009E316D"/>
    <w:rsid w:val="009E31DF"/>
    <w:rsid w:val="009E3223"/>
    <w:rsid w:val="009E34C2"/>
    <w:rsid w:val="009E34F0"/>
    <w:rsid w:val="009E37BC"/>
    <w:rsid w:val="009E4245"/>
    <w:rsid w:val="009E4291"/>
    <w:rsid w:val="009E458C"/>
    <w:rsid w:val="009E463A"/>
    <w:rsid w:val="009E46EA"/>
    <w:rsid w:val="009E4C24"/>
    <w:rsid w:val="009E5100"/>
    <w:rsid w:val="009E5398"/>
    <w:rsid w:val="009E53D5"/>
    <w:rsid w:val="009E561A"/>
    <w:rsid w:val="009E5873"/>
    <w:rsid w:val="009E58F8"/>
    <w:rsid w:val="009E590A"/>
    <w:rsid w:val="009E5C37"/>
    <w:rsid w:val="009E5E6E"/>
    <w:rsid w:val="009E60BD"/>
    <w:rsid w:val="009E6130"/>
    <w:rsid w:val="009E61E9"/>
    <w:rsid w:val="009E6467"/>
    <w:rsid w:val="009E6695"/>
    <w:rsid w:val="009E66B0"/>
    <w:rsid w:val="009E670F"/>
    <w:rsid w:val="009E67C7"/>
    <w:rsid w:val="009E693A"/>
    <w:rsid w:val="009E6BB5"/>
    <w:rsid w:val="009E6D27"/>
    <w:rsid w:val="009E6DD6"/>
    <w:rsid w:val="009E6E5C"/>
    <w:rsid w:val="009E71B8"/>
    <w:rsid w:val="009E72DD"/>
    <w:rsid w:val="009E7353"/>
    <w:rsid w:val="009E744A"/>
    <w:rsid w:val="009E77CD"/>
    <w:rsid w:val="009E7811"/>
    <w:rsid w:val="009E79AD"/>
    <w:rsid w:val="009E7BD4"/>
    <w:rsid w:val="009E7D8A"/>
    <w:rsid w:val="009E7DEB"/>
    <w:rsid w:val="009E7EB8"/>
    <w:rsid w:val="009F0649"/>
    <w:rsid w:val="009F0D78"/>
    <w:rsid w:val="009F1007"/>
    <w:rsid w:val="009F1025"/>
    <w:rsid w:val="009F1105"/>
    <w:rsid w:val="009F12AB"/>
    <w:rsid w:val="009F158A"/>
    <w:rsid w:val="009F1614"/>
    <w:rsid w:val="009F1A3E"/>
    <w:rsid w:val="009F1D90"/>
    <w:rsid w:val="009F1DF1"/>
    <w:rsid w:val="009F20F8"/>
    <w:rsid w:val="009F2138"/>
    <w:rsid w:val="009F25FC"/>
    <w:rsid w:val="009F2746"/>
    <w:rsid w:val="009F2CDF"/>
    <w:rsid w:val="009F2E0F"/>
    <w:rsid w:val="009F3494"/>
    <w:rsid w:val="009F34A5"/>
    <w:rsid w:val="009F3512"/>
    <w:rsid w:val="009F3778"/>
    <w:rsid w:val="009F3D13"/>
    <w:rsid w:val="009F3F9E"/>
    <w:rsid w:val="009F4175"/>
    <w:rsid w:val="009F4576"/>
    <w:rsid w:val="009F457A"/>
    <w:rsid w:val="009F4626"/>
    <w:rsid w:val="009F490E"/>
    <w:rsid w:val="009F4A87"/>
    <w:rsid w:val="009F4E1E"/>
    <w:rsid w:val="009F4FB5"/>
    <w:rsid w:val="009F5329"/>
    <w:rsid w:val="009F539B"/>
    <w:rsid w:val="009F5413"/>
    <w:rsid w:val="009F5426"/>
    <w:rsid w:val="009F561D"/>
    <w:rsid w:val="009F5797"/>
    <w:rsid w:val="009F588D"/>
    <w:rsid w:val="009F58EE"/>
    <w:rsid w:val="009F5ABF"/>
    <w:rsid w:val="009F5ADE"/>
    <w:rsid w:val="009F5BA6"/>
    <w:rsid w:val="009F5EBB"/>
    <w:rsid w:val="009F5ECE"/>
    <w:rsid w:val="009F5FDE"/>
    <w:rsid w:val="009F613C"/>
    <w:rsid w:val="009F636C"/>
    <w:rsid w:val="009F6397"/>
    <w:rsid w:val="009F63CE"/>
    <w:rsid w:val="009F6557"/>
    <w:rsid w:val="009F6903"/>
    <w:rsid w:val="009F6935"/>
    <w:rsid w:val="009F6F5E"/>
    <w:rsid w:val="009F6F66"/>
    <w:rsid w:val="009F7177"/>
    <w:rsid w:val="009F72BB"/>
    <w:rsid w:val="009F72D8"/>
    <w:rsid w:val="009F73C9"/>
    <w:rsid w:val="009F7BA5"/>
    <w:rsid w:val="009F7BAF"/>
    <w:rsid w:val="009F7CEF"/>
    <w:rsid w:val="00A002F4"/>
    <w:rsid w:val="00A005EE"/>
    <w:rsid w:val="00A00840"/>
    <w:rsid w:val="00A00AA8"/>
    <w:rsid w:val="00A00D4F"/>
    <w:rsid w:val="00A00E25"/>
    <w:rsid w:val="00A00E44"/>
    <w:rsid w:val="00A01030"/>
    <w:rsid w:val="00A0158C"/>
    <w:rsid w:val="00A015FD"/>
    <w:rsid w:val="00A01669"/>
    <w:rsid w:val="00A01CF3"/>
    <w:rsid w:val="00A01F7C"/>
    <w:rsid w:val="00A0205B"/>
    <w:rsid w:val="00A02293"/>
    <w:rsid w:val="00A02328"/>
    <w:rsid w:val="00A024A9"/>
    <w:rsid w:val="00A0277F"/>
    <w:rsid w:val="00A028B7"/>
    <w:rsid w:val="00A02996"/>
    <w:rsid w:val="00A02A15"/>
    <w:rsid w:val="00A02ADD"/>
    <w:rsid w:val="00A02B81"/>
    <w:rsid w:val="00A02DBC"/>
    <w:rsid w:val="00A0311B"/>
    <w:rsid w:val="00A033BC"/>
    <w:rsid w:val="00A033EE"/>
    <w:rsid w:val="00A0370C"/>
    <w:rsid w:val="00A03734"/>
    <w:rsid w:val="00A038B5"/>
    <w:rsid w:val="00A03A4C"/>
    <w:rsid w:val="00A03C0A"/>
    <w:rsid w:val="00A03F50"/>
    <w:rsid w:val="00A04308"/>
    <w:rsid w:val="00A0438F"/>
    <w:rsid w:val="00A04407"/>
    <w:rsid w:val="00A046F8"/>
    <w:rsid w:val="00A04879"/>
    <w:rsid w:val="00A04950"/>
    <w:rsid w:val="00A04D31"/>
    <w:rsid w:val="00A04D42"/>
    <w:rsid w:val="00A04E41"/>
    <w:rsid w:val="00A051E0"/>
    <w:rsid w:val="00A0524B"/>
    <w:rsid w:val="00A052CD"/>
    <w:rsid w:val="00A05814"/>
    <w:rsid w:val="00A05B17"/>
    <w:rsid w:val="00A05CA2"/>
    <w:rsid w:val="00A05CDE"/>
    <w:rsid w:val="00A05D03"/>
    <w:rsid w:val="00A05F0D"/>
    <w:rsid w:val="00A0666C"/>
    <w:rsid w:val="00A06812"/>
    <w:rsid w:val="00A06961"/>
    <w:rsid w:val="00A06AEA"/>
    <w:rsid w:val="00A06C77"/>
    <w:rsid w:val="00A06E37"/>
    <w:rsid w:val="00A06FCD"/>
    <w:rsid w:val="00A071B5"/>
    <w:rsid w:val="00A072E1"/>
    <w:rsid w:val="00A074DA"/>
    <w:rsid w:val="00A075D6"/>
    <w:rsid w:val="00A07E10"/>
    <w:rsid w:val="00A07EE2"/>
    <w:rsid w:val="00A100BE"/>
    <w:rsid w:val="00A1030B"/>
    <w:rsid w:val="00A10487"/>
    <w:rsid w:val="00A1052C"/>
    <w:rsid w:val="00A10572"/>
    <w:rsid w:val="00A105CF"/>
    <w:rsid w:val="00A106E7"/>
    <w:rsid w:val="00A1076B"/>
    <w:rsid w:val="00A107A5"/>
    <w:rsid w:val="00A1081B"/>
    <w:rsid w:val="00A1093D"/>
    <w:rsid w:val="00A10B9D"/>
    <w:rsid w:val="00A10CF3"/>
    <w:rsid w:val="00A10E76"/>
    <w:rsid w:val="00A11135"/>
    <w:rsid w:val="00A11258"/>
    <w:rsid w:val="00A11306"/>
    <w:rsid w:val="00A117F7"/>
    <w:rsid w:val="00A11801"/>
    <w:rsid w:val="00A11A80"/>
    <w:rsid w:val="00A11AD2"/>
    <w:rsid w:val="00A11B36"/>
    <w:rsid w:val="00A11D29"/>
    <w:rsid w:val="00A12063"/>
    <w:rsid w:val="00A120A7"/>
    <w:rsid w:val="00A12260"/>
    <w:rsid w:val="00A124EE"/>
    <w:rsid w:val="00A1270B"/>
    <w:rsid w:val="00A1272A"/>
    <w:rsid w:val="00A128EC"/>
    <w:rsid w:val="00A12C67"/>
    <w:rsid w:val="00A12D03"/>
    <w:rsid w:val="00A12D2B"/>
    <w:rsid w:val="00A1306F"/>
    <w:rsid w:val="00A135D7"/>
    <w:rsid w:val="00A1362D"/>
    <w:rsid w:val="00A136D3"/>
    <w:rsid w:val="00A13709"/>
    <w:rsid w:val="00A13742"/>
    <w:rsid w:val="00A13822"/>
    <w:rsid w:val="00A13837"/>
    <w:rsid w:val="00A139FB"/>
    <w:rsid w:val="00A13E15"/>
    <w:rsid w:val="00A13E8A"/>
    <w:rsid w:val="00A13FA1"/>
    <w:rsid w:val="00A142D7"/>
    <w:rsid w:val="00A144AB"/>
    <w:rsid w:val="00A1461E"/>
    <w:rsid w:val="00A14C23"/>
    <w:rsid w:val="00A14E29"/>
    <w:rsid w:val="00A14E55"/>
    <w:rsid w:val="00A14ED0"/>
    <w:rsid w:val="00A150B7"/>
    <w:rsid w:val="00A150CC"/>
    <w:rsid w:val="00A1528F"/>
    <w:rsid w:val="00A15323"/>
    <w:rsid w:val="00A158F2"/>
    <w:rsid w:val="00A15A08"/>
    <w:rsid w:val="00A15BBD"/>
    <w:rsid w:val="00A15C62"/>
    <w:rsid w:val="00A15E50"/>
    <w:rsid w:val="00A15EC3"/>
    <w:rsid w:val="00A161E5"/>
    <w:rsid w:val="00A164C3"/>
    <w:rsid w:val="00A1680D"/>
    <w:rsid w:val="00A16918"/>
    <w:rsid w:val="00A16CE1"/>
    <w:rsid w:val="00A16D85"/>
    <w:rsid w:val="00A16E57"/>
    <w:rsid w:val="00A16FDB"/>
    <w:rsid w:val="00A1735A"/>
    <w:rsid w:val="00A175A0"/>
    <w:rsid w:val="00A17823"/>
    <w:rsid w:val="00A17A49"/>
    <w:rsid w:val="00A17C15"/>
    <w:rsid w:val="00A17EB0"/>
    <w:rsid w:val="00A17FBC"/>
    <w:rsid w:val="00A2009D"/>
    <w:rsid w:val="00A20158"/>
    <w:rsid w:val="00A20280"/>
    <w:rsid w:val="00A204B8"/>
    <w:rsid w:val="00A206AA"/>
    <w:rsid w:val="00A207DC"/>
    <w:rsid w:val="00A20A07"/>
    <w:rsid w:val="00A20C7B"/>
    <w:rsid w:val="00A20CBC"/>
    <w:rsid w:val="00A2117E"/>
    <w:rsid w:val="00A2121C"/>
    <w:rsid w:val="00A21290"/>
    <w:rsid w:val="00A21331"/>
    <w:rsid w:val="00A2148B"/>
    <w:rsid w:val="00A2154D"/>
    <w:rsid w:val="00A21597"/>
    <w:rsid w:val="00A21646"/>
    <w:rsid w:val="00A216A1"/>
    <w:rsid w:val="00A21A77"/>
    <w:rsid w:val="00A21C58"/>
    <w:rsid w:val="00A21CDA"/>
    <w:rsid w:val="00A221B2"/>
    <w:rsid w:val="00A22204"/>
    <w:rsid w:val="00A22377"/>
    <w:rsid w:val="00A225AD"/>
    <w:rsid w:val="00A22705"/>
    <w:rsid w:val="00A22969"/>
    <w:rsid w:val="00A22AFA"/>
    <w:rsid w:val="00A22E24"/>
    <w:rsid w:val="00A22F8E"/>
    <w:rsid w:val="00A23467"/>
    <w:rsid w:val="00A2359E"/>
    <w:rsid w:val="00A2374A"/>
    <w:rsid w:val="00A239F4"/>
    <w:rsid w:val="00A23A70"/>
    <w:rsid w:val="00A23D1C"/>
    <w:rsid w:val="00A23D63"/>
    <w:rsid w:val="00A23EB4"/>
    <w:rsid w:val="00A24372"/>
    <w:rsid w:val="00A24565"/>
    <w:rsid w:val="00A24594"/>
    <w:rsid w:val="00A24674"/>
    <w:rsid w:val="00A24B82"/>
    <w:rsid w:val="00A24CEB"/>
    <w:rsid w:val="00A24D74"/>
    <w:rsid w:val="00A24D9E"/>
    <w:rsid w:val="00A24EAB"/>
    <w:rsid w:val="00A250BD"/>
    <w:rsid w:val="00A25246"/>
    <w:rsid w:val="00A253FC"/>
    <w:rsid w:val="00A255CA"/>
    <w:rsid w:val="00A255F3"/>
    <w:rsid w:val="00A25651"/>
    <w:rsid w:val="00A258AD"/>
    <w:rsid w:val="00A259BB"/>
    <w:rsid w:val="00A25BF3"/>
    <w:rsid w:val="00A26259"/>
    <w:rsid w:val="00A265AE"/>
    <w:rsid w:val="00A266FE"/>
    <w:rsid w:val="00A26A20"/>
    <w:rsid w:val="00A26AEA"/>
    <w:rsid w:val="00A26D77"/>
    <w:rsid w:val="00A26E52"/>
    <w:rsid w:val="00A26F32"/>
    <w:rsid w:val="00A26F9D"/>
    <w:rsid w:val="00A27082"/>
    <w:rsid w:val="00A274EC"/>
    <w:rsid w:val="00A275AA"/>
    <w:rsid w:val="00A27713"/>
    <w:rsid w:val="00A27AF4"/>
    <w:rsid w:val="00A27F37"/>
    <w:rsid w:val="00A27FC2"/>
    <w:rsid w:val="00A30055"/>
    <w:rsid w:val="00A301FB"/>
    <w:rsid w:val="00A3021E"/>
    <w:rsid w:val="00A30258"/>
    <w:rsid w:val="00A302AF"/>
    <w:rsid w:val="00A303EE"/>
    <w:rsid w:val="00A3058A"/>
    <w:rsid w:val="00A3074A"/>
    <w:rsid w:val="00A3085B"/>
    <w:rsid w:val="00A30CCB"/>
    <w:rsid w:val="00A30D31"/>
    <w:rsid w:val="00A30FC5"/>
    <w:rsid w:val="00A30FCA"/>
    <w:rsid w:val="00A30FFE"/>
    <w:rsid w:val="00A31307"/>
    <w:rsid w:val="00A316CF"/>
    <w:rsid w:val="00A318DA"/>
    <w:rsid w:val="00A3193E"/>
    <w:rsid w:val="00A31A77"/>
    <w:rsid w:val="00A31B2A"/>
    <w:rsid w:val="00A31F2F"/>
    <w:rsid w:val="00A32128"/>
    <w:rsid w:val="00A324E7"/>
    <w:rsid w:val="00A3258C"/>
    <w:rsid w:val="00A326A5"/>
    <w:rsid w:val="00A3281C"/>
    <w:rsid w:val="00A32991"/>
    <w:rsid w:val="00A32B4A"/>
    <w:rsid w:val="00A32CAD"/>
    <w:rsid w:val="00A32E34"/>
    <w:rsid w:val="00A32F72"/>
    <w:rsid w:val="00A33578"/>
    <w:rsid w:val="00A335E9"/>
    <w:rsid w:val="00A33828"/>
    <w:rsid w:val="00A338FD"/>
    <w:rsid w:val="00A33A6D"/>
    <w:rsid w:val="00A33A96"/>
    <w:rsid w:val="00A33C71"/>
    <w:rsid w:val="00A33D3D"/>
    <w:rsid w:val="00A33E93"/>
    <w:rsid w:val="00A33FD3"/>
    <w:rsid w:val="00A34013"/>
    <w:rsid w:val="00A34090"/>
    <w:rsid w:val="00A34252"/>
    <w:rsid w:val="00A34255"/>
    <w:rsid w:val="00A34301"/>
    <w:rsid w:val="00A343AC"/>
    <w:rsid w:val="00A343F6"/>
    <w:rsid w:val="00A34578"/>
    <w:rsid w:val="00A347B6"/>
    <w:rsid w:val="00A34CA5"/>
    <w:rsid w:val="00A34F9C"/>
    <w:rsid w:val="00A35162"/>
    <w:rsid w:val="00A35166"/>
    <w:rsid w:val="00A35258"/>
    <w:rsid w:val="00A3527A"/>
    <w:rsid w:val="00A353CF"/>
    <w:rsid w:val="00A35499"/>
    <w:rsid w:val="00A357E4"/>
    <w:rsid w:val="00A35F78"/>
    <w:rsid w:val="00A363B9"/>
    <w:rsid w:val="00A364F5"/>
    <w:rsid w:val="00A3669D"/>
    <w:rsid w:val="00A366F9"/>
    <w:rsid w:val="00A36D30"/>
    <w:rsid w:val="00A37015"/>
    <w:rsid w:val="00A3702E"/>
    <w:rsid w:val="00A37408"/>
    <w:rsid w:val="00A3766F"/>
    <w:rsid w:val="00A37781"/>
    <w:rsid w:val="00A377BB"/>
    <w:rsid w:val="00A37847"/>
    <w:rsid w:val="00A37BA9"/>
    <w:rsid w:val="00A37BD0"/>
    <w:rsid w:val="00A40054"/>
    <w:rsid w:val="00A400AE"/>
    <w:rsid w:val="00A40530"/>
    <w:rsid w:val="00A40574"/>
    <w:rsid w:val="00A40683"/>
    <w:rsid w:val="00A40775"/>
    <w:rsid w:val="00A40C00"/>
    <w:rsid w:val="00A40E77"/>
    <w:rsid w:val="00A41101"/>
    <w:rsid w:val="00A41149"/>
    <w:rsid w:val="00A412E6"/>
    <w:rsid w:val="00A41374"/>
    <w:rsid w:val="00A41580"/>
    <w:rsid w:val="00A415E2"/>
    <w:rsid w:val="00A416CE"/>
    <w:rsid w:val="00A417D4"/>
    <w:rsid w:val="00A418AF"/>
    <w:rsid w:val="00A418EB"/>
    <w:rsid w:val="00A41AD2"/>
    <w:rsid w:val="00A42318"/>
    <w:rsid w:val="00A42C21"/>
    <w:rsid w:val="00A42C34"/>
    <w:rsid w:val="00A42E4E"/>
    <w:rsid w:val="00A42F74"/>
    <w:rsid w:val="00A4306B"/>
    <w:rsid w:val="00A4309E"/>
    <w:rsid w:val="00A43142"/>
    <w:rsid w:val="00A4317F"/>
    <w:rsid w:val="00A43464"/>
    <w:rsid w:val="00A434DA"/>
    <w:rsid w:val="00A438B6"/>
    <w:rsid w:val="00A43982"/>
    <w:rsid w:val="00A43A07"/>
    <w:rsid w:val="00A44064"/>
    <w:rsid w:val="00A44292"/>
    <w:rsid w:val="00A44321"/>
    <w:rsid w:val="00A44553"/>
    <w:rsid w:val="00A445AA"/>
    <w:rsid w:val="00A4462F"/>
    <w:rsid w:val="00A4477A"/>
    <w:rsid w:val="00A447CB"/>
    <w:rsid w:val="00A448C6"/>
    <w:rsid w:val="00A45181"/>
    <w:rsid w:val="00A457FE"/>
    <w:rsid w:val="00A459C0"/>
    <w:rsid w:val="00A45A71"/>
    <w:rsid w:val="00A45AD3"/>
    <w:rsid w:val="00A45B6E"/>
    <w:rsid w:val="00A45FDE"/>
    <w:rsid w:val="00A46123"/>
    <w:rsid w:val="00A4626A"/>
    <w:rsid w:val="00A46488"/>
    <w:rsid w:val="00A4688A"/>
    <w:rsid w:val="00A46891"/>
    <w:rsid w:val="00A46DB7"/>
    <w:rsid w:val="00A46E73"/>
    <w:rsid w:val="00A47242"/>
    <w:rsid w:val="00A472B2"/>
    <w:rsid w:val="00A473C4"/>
    <w:rsid w:val="00A474F2"/>
    <w:rsid w:val="00A47759"/>
    <w:rsid w:val="00A477E4"/>
    <w:rsid w:val="00A478D2"/>
    <w:rsid w:val="00A478EA"/>
    <w:rsid w:val="00A47931"/>
    <w:rsid w:val="00A4797C"/>
    <w:rsid w:val="00A4799D"/>
    <w:rsid w:val="00A47ABF"/>
    <w:rsid w:val="00A47B38"/>
    <w:rsid w:val="00A47C2A"/>
    <w:rsid w:val="00A47D41"/>
    <w:rsid w:val="00A50120"/>
    <w:rsid w:val="00A50137"/>
    <w:rsid w:val="00A50421"/>
    <w:rsid w:val="00A50448"/>
    <w:rsid w:val="00A5053E"/>
    <w:rsid w:val="00A505C4"/>
    <w:rsid w:val="00A506BF"/>
    <w:rsid w:val="00A50896"/>
    <w:rsid w:val="00A508D3"/>
    <w:rsid w:val="00A5095D"/>
    <w:rsid w:val="00A50B79"/>
    <w:rsid w:val="00A50C81"/>
    <w:rsid w:val="00A50D15"/>
    <w:rsid w:val="00A510E4"/>
    <w:rsid w:val="00A512BD"/>
    <w:rsid w:val="00A51397"/>
    <w:rsid w:val="00A513B6"/>
    <w:rsid w:val="00A513BE"/>
    <w:rsid w:val="00A5146E"/>
    <w:rsid w:val="00A5166F"/>
    <w:rsid w:val="00A517AF"/>
    <w:rsid w:val="00A51958"/>
    <w:rsid w:val="00A51AC3"/>
    <w:rsid w:val="00A51D00"/>
    <w:rsid w:val="00A51D3E"/>
    <w:rsid w:val="00A51FDC"/>
    <w:rsid w:val="00A523CC"/>
    <w:rsid w:val="00A524B6"/>
    <w:rsid w:val="00A525CF"/>
    <w:rsid w:val="00A525FC"/>
    <w:rsid w:val="00A527FC"/>
    <w:rsid w:val="00A52B9E"/>
    <w:rsid w:val="00A53402"/>
    <w:rsid w:val="00A535C9"/>
    <w:rsid w:val="00A5377C"/>
    <w:rsid w:val="00A537FD"/>
    <w:rsid w:val="00A5385A"/>
    <w:rsid w:val="00A538B7"/>
    <w:rsid w:val="00A53918"/>
    <w:rsid w:val="00A53987"/>
    <w:rsid w:val="00A53AF9"/>
    <w:rsid w:val="00A53C55"/>
    <w:rsid w:val="00A53EFD"/>
    <w:rsid w:val="00A540AE"/>
    <w:rsid w:val="00A54419"/>
    <w:rsid w:val="00A54423"/>
    <w:rsid w:val="00A544D2"/>
    <w:rsid w:val="00A54581"/>
    <w:rsid w:val="00A546E1"/>
    <w:rsid w:val="00A54A19"/>
    <w:rsid w:val="00A54B5D"/>
    <w:rsid w:val="00A54B91"/>
    <w:rsid w:val="00A54D2B"/>
    <w:rsid w:val="00A54E81"/>
    <w:rsid w:val="00A54F33"/>
    <w:rsid w:val="00A55124"/>
    <w:rsid w:val="00A551AE"/>
    <w:rsid w:val="00A551D9"/>
    <w:rsid w:val="00A55200"/>
    <w:rsid w:val="00A552D8"/>
    <w:rsid w:val="00A55374"/>
    <w:rsid w:val="00A5578E"/>
    <w:rsid w:val="00A55D2B"/>
    <w:rsid w:val="00A55D9C"/>
    <w:rsid w:val="00A55DE6"/>
    <w:rsid w:val="00A56100"/>
    <w:rsid w:val="00A56238"/>
    <w:rsid w:val="00A5650B"/>
    <w:rsid w:val="00A5666B"/>
    <w:rsid w:val="00A56993"/>
    <w:rsid w:val="00A56B99"/>
    <w:rsid w:val="00A56C31"/>
    <w:rsid w:val="00A56CE7"/>
    <w:rsid w:val="00A56D58"/>
    <w:rsid w:val="00A56D75"/>
    <w:rsid w:val="00A56E87"/>
    <w:rsid w:val="00A56F6B"/>
    <w:rsid w:val="00A5714F"/>
    <w:rsid w:val="00A57179"/>
    <w:rsid w:val="00A571B1"/>
    <w:rsid w:val="00A57720"/>
    <w:rsid w:val="00A57754"/>
    <w:rsid w:val="00A579A0"/>
    <w:rsid w:val="00A57A9D"/>
    <w:rsid w:val="00A57B61"/>
    <w:rsid w:val="00A57B9E"/>
    <w:rsid w:val="00A57BAB"/>
    <w:rsid w:val="00A57DDF"/>
    <w:rsid w:val="00A57DFB"/>
    <w:rsid w:val="00A57E8A"/>
    <w:rsid w:val="00A57F49"/>
    <w:rsid w:val="00A602EE"/>
    <w:rsid w:val="00A605AC"/>
    <w:rsid w:val="00A606F7"/>
    <w:rsid w:val="00A60865"/>
    <w:rsid w:val="00A60B02"/>
    <w:rsid w:val="00A60BAF"/>
    <w:rsid w:val="00A60F23"/>
    <w:rsid w:val="00A611D7"/>
    <w:rsid w:val="00A61787"/>
    <w:rsid w:val="00A6194A"/>
    <w:rsid w:val="00A61954"/>
    <w:rsid w:val="00A61959"/>
    <w:rsid w:val="00A61A73"/>
    <w:rsid w:val="00A62175"/>
    <w:rsid w:val="00A62186"/>
    <w:rsid w:val="00A6231E"/>
    <w:rsid w:val="00A62416"/>
    <w:rsid w:val="00A62453"/>
    <w:rsid w:val="00A6295C"/>
    <w:rsid w:val="00A62D1E"/>
    <w:rsid w:val="00A62DD6"/>
    <w:rsid w:val="00A6303F"/>
    <w:rsid w:val="00A6325E"/>
    <w:rsid w:val="00A6332A"/>
    <w:rsid w:val="00A63339"/>
    <w:rsid w:val="00A638CA"/>
    <w:rsid w:val="00A63C97"/>
    <w:rsid w:val="00A63E79"/>
    <w:rsid w:val="00A63FCD"/>
    <w:rsid w:val="00A6409F"/>
    <w:rsid w:val="00A6421A"/>
    <w:rsid w:val="00A6439F"/>
    <w:rsid w:val="00A645B2"/>
    <w:rsid w:val="00A6487D"/>
    <w:rsid w:val="00A6499A"/>
    <w:rsid w:val="00A64B3D"/>
    <w:rsid w:val="00A64BD2"/>
    <w:rsid w:val="00A64E11"/>
    <w:rsid w:val="00A64E51"/>
    <w:rsid w:val="00A65065"/>
    <w:rsid w:val="00A650DE"/>
    <w:rsid w:val="00A6552A"/>
    <w:rsid w:val="00A65692"/>
    <w:rsid w:val="00A6577C"/>
    <w:rsid w:val="00A65874"/>
    <w:rsid w:val="00A65936"/>
    <w:rsid w:val="00A65A1C"/>
    <w:rsid w:val="00A65EB4"/>
    <w:rsid w:val="00A66668"/>
    <w:rsid w:val="00A66880"/>
    <w:rsid w:val="00A66A25"/>
    <w:rsid w:val="00A66B45"/>
    <w:rsid w:val="00A66CB5"/>
    <w:rsid w:val="00A66D8C"/>
    <w:rsid w:val="00A66E79"/>
    <w:rsid w:val="00A6700E"/>
    <w:rsid w:val="00A67092"/>
    <w:rsid w:val="00A670F2"/>
    <w:rsid w:val="00A671B3"/>
    <w:rsid w:val="00A672E4"/>
    <w:rsid w:val="00A6770D"/>
    <w:rsid w:val="00A67A34"/>
    <w:rsid w:val="00A67CA3"/>
    <w:rsid w:val="00A67E0A"/>
    <w:rsid w:val="00A67F58"/>
    <w:rsid w:val="00A67FBF"/>
    <w:rsid w:val="00A70432"/>
    <w:rsid w:val="00A704ED"/>
    <w:rsid w:val="00A70CE7"/>
    <w:rsid w:val="00A70D13"/>
    <w:rsid w:val="00A70FDE"/>
    <w:rsid w:val="00A71236"/>
    <w:rsid w:val="00A713CE"/>
    <w:rsid w:val="00A71460"/>
    <w:rsid w:val="00A715F2"/>
    <w:rsid w:val="00A71B58"/>
    <w:rsid w:val="00A71EB0"/>
    <w:rsid w:val="00A71F42"/>
    <w:rsid w:val="00A71F66"/>
    <w:rsid w:val="00A726D3"/>
    <w:rsid w:val="00A72718"/>
    <w:rsid w:val="00A72739"/>
    <w:rsid w:val="00A7296A"/>
    <w:rsid w:val="00A72A70"/>
    <w:rsid w:val="00A72B1B"/>
    <w:rsid w:val="00A72CAD"/>
    <w:rsid w:val="00A7311C"/>
    <w:rsid w:val="00A73128"/>
    <w:rsid w:val="00A732BA"/>
    <w:rsid w:val="00A73594"/>
    <w:rsid w:val="00A73619"/>
    <w:rsid w:val="00A73C77"/>
    <w:rsid w:val="00A73CFC"/>
    <w:rsid w:val="00A73D8E"/>
    <w:rsid w:val="00A73FCE"/>
    <w:rsid w:val="00A740F5"/>
    <w:rsid w:val="00A7419A"/>
    <w:rsid w:val="00A74277"/>
    <w:rsid w:val="00A74550"/>
    <w:rsid w:val="00A7471E"/>
    <w:rsid w:val="00A74A61"/>
    <w:rsid w:val="00A74B09"/>
    <w:rsid w:val="00A74CFE"/>
    <w:rsid w:val="00A74D52"/>
    <w:rsid w:val="00A74D64"/>
    <w:rsid w:val="00A74EA6"/>
    <w:rsid w:val="00A74F85"/>
    <w:rsid w:val="00A74FAB"/>
    <w:rsid w:val="00A750D6"/>
    <w:rsid w:val="00A751D8"/>
    <w:rsid w:val="00A7539C"/>
    <w:rsid w:val="00A75408"/>
    <w:rsid w:val="00A7543A"/>
    <w:rsid w:val="00A759DE"/>
    <w:rsid w:val="00A75DF3"/>
    <w:rsid w:val="00A75E16"/>
    <w:rsid w:val="00A75E59"/>
    <w:rsid w:val="00A760AB"/>
    <w:rsid w:val="00A7633C"/>
    <w:rsid w:val="00A763C5"/>
    <w:rsid w:val="00A76407"/>
    <w:rsid w:val="00A76409"/>
    <w:rsid w:val="00A7699D"/>
    <w:rsid w:val="00A76A13"/>
    <w:rsid w:val="00A76CAA"/>
    <w:rsid w:val="00A76D22"/>
    <w:rsid w:val="00A76FEF"/>
    <w:rsid w:val="00A772D4"/>
    <w:rsid w:val="00A77753"/>
    <w:rsid w:val="00A7781B"/>
    <w:rsid w:val="00A77839"/>
    <w:rsid w:val="00A77AEA"/>
    <w:rsid w:val="00A77C8F"/>
    <w:rsid w:val="00A77CF1"/>
    <w:rsid w:val="00A77D1B"/>
    <w:rsid w:val="00A77D9E"/>
    <w:rsid w:val="00A80095"/>
    <w:rsid w:val="00A804DC"/>
    <w:rsid w:val="00A80A95"/>
    <w:rsid w:val="00A80CA3"/>
    <w:rsid w:val="00A80DF3"/>
    <w:rsid w:val="00A812E0"/>
    <w:rsid w:val="00A813B2"/>
    <w:rsid w:val="00A814AE"/>
    <w:rsid w:val="00A81761"/>
    <w:rsid w:val="00A818E2"/>
    <w:rsid w:val="00A82106"/>
    <w:rsid w:val="00A8220C"/>
    <w:rsid w:val="00A823A0"/>
    <w:rsid w:val="00A82525"/>
    <w:rsid w:val="00A82ABD"/>
    <w:rsid w:val="00A82C4F"/>
    <w:rsid w:val="00A82C82"/>
    <w:rsid w:val="00A82E39"/>
    <w:rsid w:val="00A8333D"/>
    <w:rsid w:val="00A83512"/>
    <w:rsid w:val="00A835C8"/>
    <w:rsid w:val="00A83B37"/>
    <w:rsid w:val="00A846B6"/>
    <w:rsid w:val="00A84AB6"/>
    <w:rsid w:val="00A84D96"/>
    <w:rsid w:val="00A84E36"/>
    <w:rsid w:val="00A85121"/>
    <w:rsid w:val="00A85219"/>
    <w:rsid w:val="00A854D5"/>
    <w:rsid w:val="00A85DB1"/>
    <w:rsid w:val="00A85E17"/>
    <w:rsid w:val="00A8606C"/>
    <w:rsid w:val="00A866E0"/>
    <w:rsid w:val="00A86C5C"/>
    <w:rsid w:val="00A86D0E"/>
    <w:rsid w:val="00A86E0E"/>
    <w:rsid w:val="00A870D7"/>
    <w:rsid w:val="00A87154"/>
    <w:rsid w:val="00A87171"/>
    <w:rsid w:val="00A87276"/>
    <w:rsid w:val="00A8738C"/>
    <w:rsid w:val="00A87762"/>
    <w:rsid w:val="00A87834"/>
    <w:rsid w:val="00A878D7"/>
    <w:rsid w:val="00A879AD"/>
    <w:rsid w:val="00A87B20"/>
    <w:rsid w:val="00A87E6E"/>
    <w:rsid w:val="00A90204"/>
    <w:rsid w:val="00A903CE"/>
    <w:rsid w:val="00A90410"/>
    <w:rsid w:val="00A905C1"/>
    <w:rsid w:val="00A90710"/>
    <w:rsid w:val="00A908D4"/>
    <w:rsid w:val="00A909E0"/>
    <w:rsid w:val="00A90A9A"/>
    <w:rsid w:val="00A90CA9"/>
    <w:rsid w:val="00A90CF2"/>
    <w:rsid w:val="00A90E84"/>
    <w:rsid w:val="00A90F64"/>
    <w:rsid w:val="00A90FDE"/>
    <w:rsid w:val="00A91077"/>
    <w:rsid w:val="00A911D2"/>
    <w:rsid w:val="00A916AA"/>
    <w:rsid w:val="00A916D0"/>
    <w:rsid w:val="00A917D8"/>
    <w:rsid w:val="00A918B9"/>
    <w:rsid w:val="00A9195F"/>
    <w:rsid w:val="00A91BD1"/>
    <w:rsid w:val="00A91DD4"/>
    <w:rsid w:val="00A91FD1"/>
    <w:rsid w:val="00A91FE4"/>
    <w:rsid w:val="00A92063"/>
    <w:rsid w:val="00A92088"/>
    <w:rsid w:val="00A9220B"/>
    <w:rsid w:val="00A9232B"/>
    <w:rsid w:val="00A92428"/>
    <w:rsid w:val="00A924DD"/>
    <w:rsid w:val="00A925FD"/>
    <w:rsid w:val="00A92753"/>
    <w:rsid w:val="00A9295B"/>
    <w:rsid w:val="00A92BB3"/>
    <w:rsid w:val="00A92BD6"/>
    <w:rsid w:val="00A92C3F"/>
    <w:rsid w:val="00A92DB8"/>
    <w:rsid w:val="00A92EBF"/>
    <w:rsid w:val="00A930A6"/>
    <w:rsid w:val="00A93447"/>
    <w:rsid w:val="00A934AF"/>
    <w:rsid w:val="00A93665"/>
    <w:rsid w:val="00A93673"/>
    <w:rsid w:val="00A9373B"/>
    <w:rsid w:val="00A93787"/>
    <w:rsid w:val="00A938D1"/>
    <w:rsid w:val="00A93994"/>
    <w:rsid w:val="00A93C09"/>
    <w:rsid w:val="00A93EAF"/>
    <w:rsid w:val="00A93F32"/>
    <w:rsid w:val="00A93F8A"/>
    <w:rsid w:val="00A94219"/>
    <w:rsid w:val="00A94304"/>
    <w:rsid w:val="00A94407"/>
    <w:rsid w:val="00A94542"/>
    <w:rsid w:val="00A9458C"/>
    <w:rsid w:val="00A9496A"/>
    <w:rsid w:val="00A94A57"/>
    <w:rsid w:val="00A94BBA"/>
    <w:rsid w:val="00A95002"/>
    <w:rsid w:val="00A95115"/>
    <w:rsid w:val="00A95768"/>
    <w:rsid w:val="00A95775"/>
    <w:rsid w:val="00A95832"/>
    <w:rsid w:val="00A95A2C"/>
    <w:rsid w:val="00A95B55"/>
    <w:rsid w:val="00A95C12"/>
    <w:rsid w:val="00A95D52"/>
    <w:rsid w:val="00A95F17"/>
    <w:rsid w:val="00A9647C"/>
    <w:rsid w:val="00A964DA"/>
    <w:rsid w:val="00A9662E"/>
    <w:rsid w:val="00A96657"/>
    <w:rsid w:val="00A968E0"/>
    <w:rsid w:val="00A96A12"/>
    <w:rsid w:val="00A96DDA"/>
    <w:rsid w:val="00A96DEB"/>
    <w:rsid w:val="00A96FCB"/>
    <w:rsid w:val="00A9724A"/>
    <w:rsid w:val="00A97652"/>
    <w:rsid w:val="00A9798B"/>
    <w:rsid w:val="00A97C19"/>
    <w:rsid w:val="00A97E02"/>
    <w:rsid w:val="00AA00AF"/>
    <w:rsid w:val="00AA0433"/>
    <w:rsid w:val="00AA05C8"/>
    <w:rsid w:val="00AA07A1"/>
    <w:rsid w:val="00AA0810"/>
    <w:rsid w:val="00AA0A1A"/>
    <w:rsid w:val="00AA0BF0"/>
    <w:rsid w:val="00AA106E"/>
    <w:rsid w:val="00AA1503"/>
    <w:rsid w:val="00AA16EE"/>
    <w:rsid w:val="00AA18D4"/>
    <w:rsid w:val="00AA18EB"/>
    <w:rsid w:val="00AA1AD1"/>
    <w:rsid w:val="00AA1BE7"/>
    <w:rsid w:val="00AA1C23"/>
    <w:rsid w:val="00AA1D26"/>
    <w:rsid w:val="00AA210F"/>
    <w:rsid w:val="00AA2362"/>
    <w:rsid w:val="00AA2553"/>
    <w:rsid w:val="00AA25FD"/>
    <w:rsid w:val="00AA2746"/>
    <w:rsid w:val="00AA2A23"/>
    <w:rsid w:val="00AA2D90"/>
    <w:rsid w:val="00AA2EDB"/>
    <w:rsid w:val="00AA2F9A"/>
    <w:rsid w:val="00AA333B"/>
    <w:rsid w:val="00AA3538"/>
    <w:rsid w:val="00AA39C1"/>
    <w:rsid w:val="00AA3A53"/>
    <w:rsid w:val="00AA3CE1"/>
    <w:rsid w:val="00AA3F48"/>
    <w:rsid w:val="00AA3F4F"/>
    <w:rsid w:val="00AA41C2"/>
    <w:rsid w:val="00AA499F"/>
    <w:rsid w:val="00AA4B20"/>
    <w:rsid w:val="00AA4C32"/>
    <w:rsid w:val="00AA4D01"/>
    <w:rsid w:val="00AA4DE6"/>
    <w:rsid w:val="00AA4E3E"/>
    <w:rsid w:val="00AA4E6C"/>
    <w:rsid w:val="00AA4F3C"/>
    <w:rsid w:val="00AA50DB"/>
    <w:rsid w:val="00AA5399"/>
    <w:rsid w:val="00AA56A7"/>
    <w:rsid w:val="00AA5726"/>
    <w:rsid w:val="00AA5936"/>
    <w:rsid w:val="00AA5CA9"/>
    <w:rsid w:val="00AA610B"/>
    <w:rsid w:val="00AA660A"/>
    <w:rsid w:val="00AA680B"/>
    <w:rsid w:val="00AA68C8"/>
    <w:rsid w:val="00AA699E"/>
    <w:rsid w:val="00AA6A22"/>
    <w:rsid w:val="00AA6AB2"/>
    <w:rsid w:val="00AA6AD7"/>
    <w:rsid w:val="00AA6FC1"/>
    <w:rsid w:val="00AA712B"/>
    <w:rsid w:val="00AA7140"/>
    <w:rsid w:val="00AA71C3"/>
    <w:rsid w:val="00AA7223"/>
    <w:rsid w:val="00AA7437"/>
    <w:rsid w:val="00AA75AD"/>
    <w:rsid w:val="00AA7740"/>
    <w:rsid w:val="00AA78CA"/>
    <w:rsid w:val="00AA7AD1"/>
    <w:rsid w:val="00AA7D27"/>
    <w:rsid w:val="00AA7F8C"/>
    <w:rsid w:val="00AB0104"/>
    <w:rsid w:val="00AB022E"/>
    <w:rsid w:val="00AB03C3"/>
    <w:rsid w:val="00AB0448"/>
    <w:rsid w:val="00AB04B4"/>
    <w:rsid w:val="00AB0617"/>
    <w:rsid w:val="00AB086C"/>
    <w:rsid w:val="00AB09F6"/>
    <w:rsid w:val="00AB0A80"/>
    <w:rsid w:val="00AB0A97"/>
    <w:rsid w:val="00AB0BD5"/>
    <w:rsid w:val="00AB1040"/>
    <w:rsid w:val="00AB12A2"/>
    <w:rsid w:val="00AB12A7"/>
    <w:rsid w:val="00AB13C8"/>
    <w:rsid w:val="00AB1455"/>
    <w:rsid w:val="00AB1585"/>
    <w:rsid w:val="00AB15C6"/>
    <w:rsid w:val="00AB1636"/>
    <w:rsid w:val="00AB17F4"/>
    <w:rsid w:val="00AB1DE9"/>
    <w:rsid w:val="00AB20FB"/>
    <w:rsid w:val="00AB2288"/>
    <w:rsid w:val="00AB25BC"/>
    <w:rsid w:val="00AB27F0"/>
    <w:rsid w:val="00AB2886"/>
    <w:rsid w:val="00AB298E"/>
    <w:rsid w:val="00AB2AE3"/>
    <w:rsid w:val="00AB2C20"/>
    <w:rsid w:val="00AB311A"/>
    <w:rsid w:val="00AB31C5"/>
    <w:rsid w:val="00AB362C"/>
    <w:rsid w:val="00AB370F"/>
    <w:rsid w:val="00AB3A60"/>
    <w:rsid w:val="00AB4012"/>
    <w:rsid w:val="00AB40F1"/>
    <w:rsid w:val="00AB40FD"/>
    <w:rsid w:val="00AB4105"/>
    <w:rsid w:val="00AB436B"/>
    <w:rsid w:val="00AB452D"/>
    <w:rsid w:val="00AB49B7"/>
    <w:rsid w:val="00AB4B7B"/>
    <w:rsid w:val="00AB4E6B"/>
    <w:rsid w:val="00AB51C6"/>
    <w:rsid w:val="00AB526F"/>
    <w:rsid w:val="00AB5488"/>
    <w:rsid w:val="00AB573B"/>
    <w:rsid w:val="00AB5819"/>
    <w:rsid w:val="00AB5841"/>
    <w:rsid w:val="00AB5974"/>
    <w:rsid w:val="00AB5F19"/>
    <w:rsid w:val="00AB5F57"/>
    <w:rsid w:val="00AB605A"/>
    <w:rsid w:val="00AB61B2"/>
    <w:rsid w:val="00AB6350"/>
    <w:rsid w:val="00AB6522"/>
    <w:rsid w:val="00AB662F"/>
    <w:rsid w:val="00AB663C"/>
    <w:rsid w:val="00AB67BA"/>
    <w:rsid w:val="00AB6866"/>
    <w:rsid w:val="00AB6968"/>
    <w:rsid w:val="00AB6ABC"/>
    <w:rsid w:val="00AB6D7D"/>
    <w:rsid w:val="00AB6FB3"/>
    <w:rsid w:val="00AB701E"/>
    <w:rsid w:val="00AB7041"/>
    <w:rsid w:val="00AB743E"/>
    <w:rsid w:val="00AB760B"/>
    <w:rsid w:val="00AB7923"/>
    <w:rsid w:val="00AB7931"/>
    <w:rsid w:val="00AB7B9B"/>
    <w:rsid w:val="00AB7C12"/>
    <w:rsid w:val="00AB7C75"/>
    <w:rsid w:val="00AC01D1"/>
    <w:rsid w:val="00AC01E2"/>
    <w:rsid w:val="00AC0318"/>
    <w:rsid w:val="00AC03D1"/>
    <w:rsid w:val="00AC03E5"/>
    <w:rsid w:val="00AC060F"/>
    <w:rsid w:val="00AC0740"/>
    <w:rsid w:val="00AC09D9"/>
    <w:rsid w:val="00AC10AD"/>
    <w:rsid w:val="00AC1147"/>
    <w:rsid w:val="00AC15B1"/>
    <w:rsid w:val="00AC1609"/>
    <w:rsid w:val="00AC17FB"/>
    <w:rsid w:val="00AC1857"/>
    <w:rsid w:val="00AC187D"/>
    <w:rsid w:val="00AC1A17"/>
    <w:rsid w:val="00AC1AC5"/>
    <w:rsid w:val="00AC1AEE"/>
    <w:rsid w:val="00AC1D98"/>
    <w:rsid w:val="00AC1E7A"/>
    <w:rsid w:val="00AC226E"/>
    <w:rsid w:val="00AC26ED"/>
    <w:rsid w:val="00AC2827"/>
    <w:rsid w:val="00AC2967"/>
    <w:rsid w:val="00AC2996"/>
    <w:rsid w:val="00AC2A52"/>
    <w:rsid w:val="00AC2B9A"/>
    <w:rsid w:val="00AC2CF6"/>
    <w:rsid w:val="00AC2E06"/>
    <w:rsid w:val="00AC2F0E"/>
    <w:rsid w:val="00AC2F81"/>
    <w:rsid w:val="00AC3107"/>
    <w:rsid w:val="00AC3442"/>
    <w:rsid w:val="00AC3444"/>
    <w:rsid w:val="00AC3716"/>
    <w:rsid w:val="00AC38C1"/>
    <w:rsid w:val="00AC3A79"/>
    <w:rsid w:val="00AC3C44"/>
    <w:rsid w:val="00AC407F"/>
    <w:rsid w:val="00AC41B8"/>
    <w:rsid w:val="00AC41F2"/>
    <w:rsid w:val="00AC440A"/>
    <w:rsid w:val="00AC44AF"/>
    <w:rsid w:val="00AC46BC"/>
    <w:rsid w:val="00AC46D2"/>
    <w:rsid w:val="00AC473A"/>
    <w:rsid w:val="00AC4AB5"/>
    <w:rsid w:val="00AC507A"/>
    <w:rsid w:val="00AC5491"/>
    <w:rsid w:val="00AC55EC"/>
    <w:rsid w:val="00AC5652"/>
    <w:rsid w:val="00AC589D"/>
    <w:rsid w:val="00AC5B9D"/>
    <w:rsid w:val="00AC5C9B"/>
    <w:rsid w:val="00AC5E1E"/>
    <w:rsid w:val="00AC5F64"/>
    <w:rsid w:val="00AC602A"/>
    <w:rsid w:val="00AC60BC"/>
    <w:rsid w:val="00AC633E"/>
    <w:rsid w:val="00AC6355"/>
    <w:rsid w:val="00AC6411"/>
    <w:rsid w:val="00AC6706"/>
    <w:rsid w:val="00AC6A74"/>
    <w:rsid w:val="00AC6ABC"/>
    <w:rsid w:val="00AC6ACB"/>
    <w:rsid w:val="00AC6D72"/>
    <w:rsid w:val="00AC6E88"/>
    <w:rsid w:val="00AC703E"/>
    <w:rsid w:val="00AC732E"/>
    <w:rsid w:val="00AC740F"/>
    <w:rsid w:val="00AC742D"/>
    <w:rsid w:val="00AC74FA"/>
    <w:rsid w:val="00AC75A7"/>
    <w:rsid w:val="00AC7C97"/>
    <w:rsid w:val="00AC7E11"/>
    <w:rsid w:val="00AD008C"/>
    <w:rsid w:val="00AD060D"/>
    <w:rsid w:val="00AD070A"/>
    <w:rsid w:val="00AD080C"/>
    <w:rsid w:val="00AD082D"/>
    <w:rsid w:val="00AD0DF1"/>
    <w:rsid w:val="00AD1121"/>
    <w:rsid w:val="00AD12FC"/>
    <w:rsid w:val="00AD1559"/>
    <w:rsid w:val="00AD1AD6"/>
    <w:rsid w:val="00AD1C3D"/>
    <w:rsid w:val="00AD1D5F"/>
    <w:rsid w:val="00AD1FA8"/>
    <w:rsid w:val="00AD22DB"/>
    <w:rsid w:val="00AD26AF"/>
    <w:rsid w:val="00AD26C3"/>
    <w:rsid w:val="00AD29A7"/>
    <w:rsid w:val="00AD2A2C"/>
    <w:rsid w:val="00AD2C6B"/>
    <w:rsid w:val="00AD2D30"/>
    <w:rsid w:val="00AD2D60"/>
    <w:rsid w:val="00AD2EB2"/>
    <w:rsid w:val="00AD3462"/>
    <w:rsid w:val="00AD3472"/>
    <w:rsid w:val="00AD34A7"/>
    <w:rsid w:val="00AD3573"/>
    <w:rsid w:val="00AD381D"/>
    <w:rsid w:val="00AD3838"/>
    <w:rsid w:val="00AD3A75"/>
    <w:rsid w:val="00AD3ABE"/>
    <w:rsid w:val="00AD3AFC"/>
    <w:rsid w:val="00AD3CA9"/>
    <w:rsid w:val="00AD3CCD"/>
    <w:rsid w:val="00AD3F06"/>
    <w:rsid w:val="00AD3F2D"/>
    <w:rsid w:val="00AD41C0"/>
    <w:rsid w:val="00AD467F"/>
    <w:rsid w:val="00AD4F14"/>
    <w:rsid w:val="00AD50C4"/>
    <w:rsid w:val="00AD54CC"/>
    <w:rsid w:val="00AD5503"/>
    <w:rsid w:val="00AD5508"/>
    <w:rsid w:val="00AD5F1C"/>
    <w:rsid w:val="00AD6240"/>
    <w:rsid w:val="00AD6408"/>
    <w:rsid w:val="00AD641D"/>
    <w:rsid w:val="00AD65B4"/>
    <w:rsid w:val="00AD68DD"/>
    <w:rsid w:val="00AD6B6D"/>
    <w:rsid w:val="00AD6BF5"/>
    <w:rsid w:val="00AD6E3C"/>
    <w:rsid w:val="00AD6F0D"/>
    <w:rsid w:val="00AD736C"/>
    <w:rsid w:val="00AD740A"/>
    <w:rsid w:val="00AD749A"/>
    <w:rsid w:val="00AD74FD"/>
    <w:rsid w:val="00AD7586"/>
    <w:rsid w:val="00AD76CF"/>
    <w:rsid w:val="00AD7E1D"/>
    <w:rsid w:val="00AD7F3A"/>
    <w:rsid w:val="00AE02B5"/>
    <w:rsid w:val="00AE03DD"/>
    <w:rsid w:val="00AE05A6"/>
    <w:rsid w:val="00AE05D9"/>
    <w:rsid w:val="00AE062A"/>
    <w:rsid w:val="00AE079C"/>
    <w:rsid w:val="00AE07EA"/>
    <w:rsid w:val="00AE0922"/>
    <w:rsid w:val="00AE0A41"/>
    <w:rsid w:val="00AE0D37"/>
    <w:rsid w:val="00AE0FAA"/>
    <w:rsid w:val="00AE124F"/>
    <w:rsid w:val="00AE13EA"/>
    <w:rsid w:val="00AE14AB"/>
    <w:rsid w:val="00AE1640"/>
    <w:rsid w:val="00AE17DD"/>
    <w:rsid w:val="00AE182F"/>
    <w:rsid w:val="00AE1B51"/>
    <w:rsid w:val="00AE1B53"/>
    <w:rsid w:val="00AE1BD4"/>
    <w:rsid w:val="00AE1D2D"/>
    <w:rsid w:val="00AE1DF5"/>
    <w:rsid w:val="00AE2131"/>
    <w:rsid w:val="00AE2282"/>
    <w:rsid w:val="00AE239B"/>
    <w:rsid w:val="00AE2424"/>
    <w:rsid w:val="00AE29DB"/>
    <w:rsid w:val="00AE2C69"/>
    <w:rsid w:val="00AE2D32"/>
    <w:rsid w:val="00AE2D48"/>
    <w:rsid w:val="00AE2DCB"/>
    <w:rsid w:val="00AE2E17"/>
    <w:rsid w:val="00AE2FF8"/>
    <w:rsid w:val="00AE32A4"/>
    <w:rsid w:val="00AE3700"/>
    <w:rsid w:val="00AE399B"/>
    <w:rsid w:val="00AE3BD3"/>
    <w:rsid w:val="00AE3C6A"/>
    <w:rsid w:val="00AE43AD"/>
    <w:rsid w:val="00AE440B"/>
    <w:rsid w:val="00AE4866"/>
    <w:rsid w:val="00AE48E6"/>
    <w:rsid w:val="00AE4A49"/>
    <w:rsid w:val="00AE4DFC"/>
    <w:rsid w:val="00AE525A"/>
    <w:rsid w:val="00AE57D8"/>
    <w:rsid w:val="00AE58F6"/>
    <w:rsid w:val="00AE5BAC"/>
    <w:rsid w:val="00AE60DD"/>
    <w:rsid w:val="00AE62B7"/>
    <w:rsid w:val="00AE66E9"/>
    <w:rsid w:val="00AE675C"/>
    <w:rsid w:val="00AE6918"/>
    <w:rsid w:val="00AE6963"/>
    <w:rsid w:val="00AE696B"/>
    <w:rsid w:val="00AE6974"/>
    <w:rsid w:val="00AE6A9C"/>
    <w:rsid w:val="00AE6C81"/>
    <w:rsid w:val="00AE6CB1"/>
    <w:rsid w:val="00AE6E39"/>
    <w:rsid w:val="00AE7269"/>
    <w:rsid w:val="00AE74B3"/>
    <w:rsid w:val="00AE7755"/>
    <w:rsid w:val="00AE77BE"/>
    <w:rsid w:val="00AE7955"/>
    <w:rsid w:val="00AE7C86"/>
    <w:rsid w:val="00AE7EA4"/>
    <w:rsid w:val="00AF014E"/>
    <w:rsid w:val="00AF0469"/>
    <w:rsid w:val="00AF0909"/>
    <w:rsid w:val="00AF0C31"/>
    <w:rsid w:val="00AF0C59"/>
    <w:rsid w:val="00AF0EBF"/>
    <w:rsid w:val="00AF10E6"/>
    <w:rsid w:val="00AF110C"/>
    <w:rsid w:val="00AF13ED"/>
    <w:rsid w:val="00AF1669"/>
    <w:rsid w:val="00AF1BFE"/>
    <w:rsid w:val="00AF1C94"/>
    <w:rsid w:val="00AF1FCA"/>
    <w:rsid w:val="00AF201F"/>
    <w:rsid w:val="00AF232B"/>
    <w:rsid w:val="00AF27BB"/>
    <w:rsid w:val="00AF29FC"/>
    <w:rsid w:val="00AF2BC1"/>
    <w:rsid w:val="00AF2F40"/>
    <w:rsid w:val="00AF2FAA"/>
    <w:rsid w:val="00AF39E3"/>
    <w:rsid w:val="00AF44CA"/>
    <w:rsid w:val="00AF4A50"/>
    <w:rsid w:val="00AF4DF9"/>
    <w:rsid w:val="00AF508C"/>
    <w:rsid w:val="00AF532F"/>
    <w:rsid w:val="00AF5410"/>
    <w:rsid w:val="00AF557B"/>
    <w:rsid w:val="00AF557C"/>
    <w:rsid w:val="00AF55F5"/>
    <w:rsid w:val="00AF5680"/>
    <w:rsid w:val="00AF585B"/>
    <w:rsid w:val="00AF598F"/>
    <w:rsid w:val="00AF5B6D"/>
    <w:rsid w:val="00AF5DF0"/>
    <w:rsid w:val="00AF5F2C"/>
    <w:rsid w:val="00AF61F1"/>
    <w:rsid w:val="00AF66B9"/>
    <w:rsid w:val="00AF692D"/>
    <w:rsid w:val="00AF6975"/>
    <w:rsid w:val="00AF6D60"/>
    <w:rsid w:val="00AF6D68"/>
    <w:rsid w:val="00AF6F9C"/>
    <w:rsid w:val="00AF6FAC"/>
    <w:rsid w:val="00AF73A2"/>
    <w:rsid w:val="00AF7BF0"/>
    <w:rsid w:val="00AF7D58"/>
    <w:rsid w:val="00AF7D75"/>
    <w:rsid w:val="00AF7DEE"/>
    <w:rsid w:val="00B00169"/>
    <w:rsid w:val="00B001E8"/>
    <w:rsid w:val="00B00226"/>
    <w:rsid w:val="00B003E9"/>
    <w:rsid w:val="00B009E1"/>
    <w:rsid w:val="00B00FC7"/>
    <w:rsid w:val="00B0161B"/>
    <w:rsid w:val="00B01664"/>
    <w:rsid w:val="00B016CB"/>
    <w:rsid w:val="00B017D3"/>
    <w:rsid w:val="00B01B90"/>
    <w:rsid w:val="00B01BEC"/>
    <w:rsid w:val="00B01C92"/>
    <w:rsid w:val="00B020A4"/>
    <w:rsid w:val="00B02558"/>
    <w:rsid w:val="00B025CF"/>
    <w:rsid w:val="00B0286B"/>
    <w:rsid w:val="00B0289C"/>
    <w:rsid w:val="00B028F3"/>
    <w:rsid w:val="00B02AA7"/>
    <w:rsid w:val="00B02CAA"/>
    <w:rsid w:val="00B02CB7"/>
    <w:rsid w:val="00B03BCC"/>
    <w:rsid w:val="00B03D02"/>
    <w:rsid w:val="00B03D73"/>
    <w:rsid w:val="00B040DB"/>
    <w:rsid w:val="00B04278"/>
    <w:rsid w:val="00B043E9"/>
    <w:rsid w:val="00B0444A"/>
    <w:rsid w:val="00B04690"/>
    <w:rsid w:val="00B0485F"/>
    <w:rsid w:val="00B04C6E"/>
    <w:rsid w:val="00B0514E"/>
    <w:rsid w:val="00B0523B"/>
    <w:rsid w:val="00B0531C"/>
    <w:rsid w:val="00B056E2"/>
    <w:rsid w:val="00B05706"/>
    <w:rsid w:val="00B058EE"/>
    <w:rsid w:val="00B05AD6"/>
    <w:rsid w:val="00B05D42"/>
    <w:rsid w:val="00B06032"/>
    <w:rsid w:val="00B0697D"/>
    <w:rsid w:val="00B06AB8"/>
    <w:rsid w:val="00B06B1B"/>
    <w:rsid w:val="00B06B26"/>
    <w:rsid w:val="00B06F00"/>
    <w:rsid w:val="00B0704E"/>
    <w:rsid w:val="00B07109"/>
    <w:rsid w:val="00B07402"/>
    <w:rsid w:val="00B07851"/>
    <w:rsid w:val="00B078F7"/>
    <w:rsid w:val="00B07A28"/>
    <w:rsid w:val="00B07B58"/>
    <w:rsid w:val="00B07C72"/>
    <w:rsid w:val="00B07E7D"/>
    <w:rsid w:val="00B07FB6"/>
    <w:rsid w:val="00B1029D"/>
    <w:rsid w:val="00B102DD"/>
    <w:rsid w:val="00B103CA"/>
    <w:rsid w:val="00B1042A"/>
    <w:rsid w:val="00B10556"/>
    <w:rsid w:val="00B10792"/>
    <w:rsid w:val="00B1096A"/>
    <w:rsid w:val="00B109F7"/>
    <w:rsid w:val="00B10B09"/>
    <w:rsid w:val="00B10B33"/>
    <w:rsid w:val="00B10CFA"/>
    <w:rsid w:val="00B10D2B"/>
    <w:rsid w:val="00B10D70"/>
    <w:rsid w:val="00B10E02"/>
    <w:rsid w:val="00B111BD"/>
    <w:rsid w:val="00B1152E"/>
    <w:rsid w:val="00B11A6E"/>
    <w:rsid w:val="00B11F46"/>
    <w:rsid w:val="00B12294"/>
    <w:rsid w:val="00B122B0"/>
    <w:rsid w:val="00B12338"/>
    <w:rsid w:val="00B124C8"/>
    <w:rsid w:val="00B124F3"/>
    <w:rsid w:val="00B12792"/>
    <w:rsid w:val="00B12929"/>
    <w:rsid w:val="00B12AAA"/>
    <w:rsid w:val="00B12D22"/>
    <w:rsid w:val="00B13240"/>
    <w:rsid w:val="00B13667"/>
    <w:rsid w:val="00B1382E"/>
    <w:rsid w:val="00B13AED"/>
    <w:rsid w:val="00B13EE2"/>
    <w:rsid w:val="00B13FDC"/>
    <w:rsid w:val="00B1411A"/>
    <w:rsid w:val="00B14153"/>
    <w:rsid w:val="00B14299"/>
    <w:rsid w:val="00B142E2"/>
    <w:rsid w:val="00B1463E"/>
    <w:rsid w:val="00B147C9"/>
    <w:rsid w:val="00B147F1"/>
    <w:rsid w:val="00B1481B"/>
    <w:rsid w:val="00B14D60"/>
    <w:rsid w:val="00B14FE9"/>
    <w:rsid w:val="00B1506B"/>
    <w:rsid w:val="00B1524E"/>
    <w:rsid w:val="00B15634"/>
    <w:rsid w:val="00B15725"/>
    <w:rsid w:val="00B159C8"/>
    <w:rsid w:val="00B15BC6"/>
    <w:rsid w:val="00B15C80"/>
    <w:rsid w:val="00B160A1"/>
    <w:rsid w:val="00B164B5"/>
    <w:rsid w:val="00B16539"/>
    <w:rsid w:val="00B165A1"/>
    <w:rsid w:val="00B166BD"/>
    <w:rsid w:val="00B1679B"/>
    <w:rsid w:val="00B16AA5"/>
    <w:rsid w:val="00B16B8C"/>
    <w:rsid w:val="00B16F45"/>
    <w:rsid w:val="00B16FFF"/>
    <w:rsid w:val="00B1751C"/>
    <w:rsid w:val="00B1769F"/>
    <w:rsid w:val="00B1773F"/>
    <w:rsid w:val="00B177A1"/>
    <w:rsid w:val="00B17941"/>
    <w:rsid w:val="00B17D2A"/>
    <w:rsid w:val="00B2006E"/>
    <w:rsid w:val="00B2014F"/>
    <w:rsid w:val="00B2041D"/>
    <w:rsid w:val="00B204F1"/>
    <w:rsid w:val="00B20764"/>
    <w:rsid w:val="00B208C6"/>
    <w:rsid w:val="00B208F1"/>
    <w:rsid w:val="00B20D37"/>
    <w:rsid w:val="00B20FE3"/>
    <w:rsid w:val="00B2141E"/>
    <w:rsid w:val="00B214BF"/>
    <w:rsid w:val="00B215F3"/>
    <w:rsid w:val="00B217D9"/>
    <w:rsid w:val="00B21842"/>
    <w:rsid w:val="00B219EC"/>
    <w:rsid w:val="00B21ABE"/>
    <w:rsid w:val="00B21B66"/>
    <w:rsid w:val="00B21BCE"/>
    <w:rsid w:val="00B21C0B"/>
    <w:rsid w:val="00B21F1A"/>
    <w:rsid w:val="00B22228"/>
    <w:rsid w:val="00B22342"/>
    <w:rsid w:val="00B224FB"/>
    <w:rsid w:val="00B22539"/>
    <w:rsid w:val="00B22A22"/>
    <w:rsid w:val="00B22B51"/>
    <w:rsid w:val="00B22C04"/>
    <w:rsid w:val="00B22C35"/>
    <w:rsid w:val="00B22C98"/>
    <w:rsid w:val="00B22E5F"/>
    <w:rsid w:val="00B2300B"/>
    <w:rsid w:val="00B23087"/>
    <w:rsid w:val="00B2311F"/>
    <w:rsid w:val="00B23272"/>
    <w:rsid w:val="00B233E5"/>
    <w:rsid w:val="00B23782"/>
    <w:rsid w:val="00B2386F"/>
    <w:rsid w:val="00B23D9D"/>
    <w:rsid w:val="00B240AC"/>
    <w:rsid w:val="00B2416B"/>
    <w:rsid w:val="00B241C6"/>
    <w:rsid w:val="00B2432B"/>
    <w:rsid w:val="00B245FB"/>
    <w:rsid w:val="00B24739"/>
    <w:rsid w:val="00B248E8"/>
    <w:rsid w:val="00B24D3A"/>
    <w:rsid w:val="00B250DE"/>
    <w:rsid w:val="00B251D8"/>
    <w:rsid w:val="00B2549E"/>
    <w:rsid w:val="00B25505"/>
    <w:rsid w:val="00B25550"/>
    <w:rsid w:val="00B256D9"/>
    <w:rsid w:val="00B2586E"/>
    <w:rsid w:val="00B25915"/>
    <w:rsid w:val="00B259FA"/>
    <w:rsid w:val="00B25A39"/>
    <w:rsid w:val="00B25A4E"/>
    <w:rsid w:val="00B25D14"/>
    <w:rsid w:val="00B25D1C"/>
    <w:rsid w:val="00B25D9A"/>
    <w:rsid w:val="00B26281"/>
    <w:rsid w:val="00B262D7"/>
    <w:rsid w:val="00B263DC"/>
    <w:rsid w:val="00B265BA"/>
    <w:rsid w:val="00B26722"/>
    <w:rsid w:val="00B26A5A"/>
    <w:rsid w:val="00B26AB4"/>
    <w:rsid w:val="00B26C22"/>
    <w:rsid w:val="00B26D0A"/>
    <w:rsid w:val="00B26E65"/>
    <w:rsid w:val="00B26FB7"/>
    <w:rsid w:val="00B26FC3"/>
    <w:rsid w:val="00B27008"/>
    <w:rsid w:val="00B275D7"/>
    <w:rsid w:val="00B277AD"/>
    <w:rsid w:val="00B278E3"/>
    <w:rsid w:val="00B27A9E"/>
    <w:rsid w:val="00B302D6"/>
    <w:rsid w:val="00B305C2"/>
    <w:rsid w:val="00B3084E"/>
    <w:rsid w:val="00B30935"/>
    <w:rsid w:val="00B310D0"/>
    <w:rsid w:val="00B3120B"/>
    <w:rsid w:val="00B313AD"/>
    <w:rsid w:val="00B31564"/>
    <w:rsid w:val="00B316AD"/>
    <w:rsid w:val="00B3189A"/>
    <w:rsid w:val="00B318D0"/>
    <w:rsid w:val="00B31F88"/>
    <w:rsid w:val="00B322CD"/>
    <w:rsid w:val="00B32395"/>
    <w:rsid w:val="00B3275F"/>
    <w:rsid w:val="00B327AF"/>
    <w:rsid w:val="00B327C7"/>
    <w:rsid w:val="00B32993"/>
    <w:rsid w:val="00B32B32"/>
    <w:rsid w:val="00B32D20"/>
    <w:rsid w:val="00B32D61"/>
    <w:rsid w:val="00B32ECD"/>
    <w:rsid w:val="00B32EFF"/>
    <w:rsid w:val="00B32FCA"/>
    <w:rsid w:val="00B33050"/>
    <w:rsid w:val="00B331E8"/>
    <w:rsid w:val="00B3328C"/>
    <w:rsid w:val="00B335B9"/>
    <w:rsid w:val="00B335C6"/>
    <w:rsid w:val="00B33875"/>
    <w:rsid w:val="00B33E88"/>
    <w:rsid w:val="00B34102"/>
    <w:rsid w:val="00B341BD"/>
    <w:rsid w:val="00B348B1"/>
    <w:rsid w:val="00B34A58"/>
    <w:rsid w:val="00B34B38"/>
    <w:rsid w:val="00B34C26"/>
    <w:rsid w:val="00B34D59"/>
    <w:rsid w:val="00B350EB"/>
    <w:rsid w:val="00B3510E"/>
    <w:rsid w:val="00B35129"/>
    <w:rsid w:val="00B35248"/>
    <w:rsid w:val="00B354D4"/>
    <w:rsid w:val="00B3558F"/>
    <w:rsid w:val="00B35896"/>
    <w:rsid w:val="00B35A01"/>
    <w:rsid w:val="00B35B51"/>
    <w:rsid w:val="00B35CF5"/>
    <w:rsid w:val="00B361BD"/>
    <w:rsid w:val="00B36217"/>
    <w:rsid w:val="00B36620"/>
    <w:rsid w:val="00B3689F"/>
    <w:rsid w:val="00B36C68"/>
    <w:rsid w:val="00B36FC3"/>
    <w:rsid w:val="00B37075"/>
    <w:rsid w:val="00B3710C"/>
    <w:rsid w:val="00B37138"/>
    <w:rsid w:val="00B374E8"/>
    <w:rsid w:val="00B3759B"/>
    <w:rsid w:val="00B3763E"/>
    <w:rsid w:val="00B376FC"/>
    <w:rsid w:val="00B37749"/>
    <w:rsid w:val="00B37960"/>
    <w:rsid w:val="00B37AA7"/>
    <w:rsid w:val="00B37BF6"/>
    <w:rsid w:val="00B37C5E"/>
    <w:rsid w:val="00B37D79"/>
    <w:rsid w:val="00B37FCC"/>
    <w:rsid w:val="00B40120"/>
    <w:rsid w:val="00B4015D"/>
    <w:rsid w:val="00B404A8"/>
    <w:rsid w:val="00B40723"/>
    <w:rsid w:val="00B40ADE"/>
    <w:rsid w:val="00B40DA8"/>
    <w:rsid w:val="00B40E1E"/>
    <w:rsid w:val="00B40F00"/>
    <w:rsid w:val="00B40F25"/>
    <w:rsid w:val="00B40F68"/>
    <w:rsid w:val="00B4102F"/>
    <w:rsid w:val="00B41130"/>
    <w:rsid w:val="00B41A69"/>
    <w:rsid w:val="00B41C67"/>
    <w:rsid w:val="00B4200B"/>
    <w:rsid w:val="00B42331"/>
    <w:rsid w:val="00B423B2"/>
    <w:rsid w:val="00B4268E"/>
    <w:rsid w:val="00B426FC"/>
    <w:rsid w:val="00B4291A"/>
    <w:rsid w:val="00B42C31"/>
    <w:rsid w:val="00B42D2E"/>
    <w:rsid w:val="00B42D72"/>
    <w:rsid w:val="00B42D88"/>
    <w:rsid w:val="00B43301"/>
    <w:rsid w:val="00B4330B"/>
    <w:rsid w:val="00B434C1"/>
    <w:rsid w:val="00B436C6"/>
    <w:rsid w:val="00B43736"/>
    <w:rsid w:val="00B437C5"/>
    <w:rsid w:val="00B43882"/>
    <w:rsid w:val="00B43A33"/>
    <w:rsid w:val="00B43B10"/>
    <w:rsid w:val="00B43E66"/>
    <w:rsid w:val="00B43EEF"/>
    <w:rsid w:val="00B44085"/>
    <w:rsid w:val="00B445E6"/>
    <w:rsid w:val="00B446E1"/>
    <w:rsid w:val="00B4478E"/>
    <w:rsid w:val="00B4478F"/>
    <w:rsid w:val="00B44ECC"/>
    <w:rsid w:val="00B45029"/>
    <w:rsid w:val="00B4538C"/>
    <w:rsid w:val="00B4559A"/>
    <w:rsid w:val="00B45674"/>
    <w:rsid w:val="00B4576B"/>
    <w:rsid w:val="00B4584D"/>
    <w:rsid w:val="00B45B2C"/>
    <w:rsid w:val="00B45D01"/>
    <w:rsid w:val="00B45D7D"/>
    <w:rsid w:val="00B45E05"/>
    <w:rsid w:val="00B46004"/>
    <w:rsid w:val="00B464E5"/>
    <w:rsid w:val="00B466CC"/>
    <w:rsid w:val="00B468DB"/>
    <w:rsid w:val="00B469DE"/>
    <w:rsid w:val="00B46A04"/>
    <w:rsid w:val="00B46A46"/>
    <w:rsid w:val="00B46AFB"/>
    <w:rsid w:val="00B46BA3"/>
    <w:rsid w:val="00B471AB"/>
    <w:rsid w:val="00B47A8F"/>
    <w:rsid w:val="00B47AE7"/>
    <w:rsid w:val="00B47DA9"/>
    <w:rsid w:val="00B47FA2"/>
    <w:rsid w:val="00B47FCE"/>
    <w:rsid w:val="00B5005A"/>
    <w:rsid w:val="00B5024A"/>
    <w:rsid w:val="00B5059C"/>
    <w:rsid w:val="00B5073D"/>
    <w:rsid w:val="00B50822"/>
    <w:rsid w:val="00B50916"/>
    <w:rsid w:val="00B50F08"/>
    <w:rsid w:val="00B51615"/>
    <w:rsid w:val="00B517BB"/>
    <w:rsid w:val="00B51839"/>
    <w:rsid w:val="00B51A1E"/>
    <w:rsid w:val="00B51A6B"/>
    <w:rsid w:val="00B51AE2"/>
    <w:rsid w:val="00B51D63"/>
    <w:rsid w:val="00B52181"/>
    <w:rsid w:val="00B52239"/>
    <w:rsid w:val="00B5225B"/>
    <w:rsid w:val="00B522E0"/>
    <w:rsid w:val="00B5247C"/>
    <w:rsid w:val="00B52600"/>
    <w:rsid w:val="00B527C3"/>
    <w:rsid w:val="00B529C3"/>
    <w:rsid w:val="00B52A9F"/>
    <w:rsid w:val="00B52BAC"/>
    <w:rsid w:val="00B5311D"/>
    <w:rsid w:val="00B53291"/>
    <w:rsid w:val="00B53823"/>
    <w:rsid w:val="00B5388A"/>
    <w:rsid w:val="00B53A0B"/>
    <w:rsid w:val="00B53A5A"/>
    <w:rsid w:val="00B53AF7"/>
    <w:rsid w:val="00B53BA5"/>
    <w:rsid w:val="00B53F35"/>
    <w:rsid w:val="00B5407E"/>
    <w:rsid w:val="00B54248"/>
    <w:rsid w:val="00B543AA"/>
    <w:rsid w:val="00B543DC"/>
    <w:rsid w:val="00B5450B"/>
    <w:rsid w:val="00B546E7"/>
    <w:rsid w:val="00B547E5"/>
    <w:rsid w:val="00B54813"/>
    <w:rsid w:val="00B54A59"/>
    <w:rsid w:val="00B54B82"/>
    <w:rsid w:val="00B54F3A"/>
    <w:rsid w:val="00B55189"/>
    <w:rsid w:val="00B556DC"/>
    <w:rsid w:val="00B55A5F"/>
    <w:rsid w:val="00B55AE3"/>
    <w:rsid w:val="00B55DBC"/>
    <w:rsid w:val="00B563B5"/>
    <w:rsid w:val="00B56435"/>
    <w:rsid w:val="00B5666A"/>
    <w:rsid w:val="00B5675C"/>
    <w:rsid w:val="00B5681C"/>
    <w:rsid w:val="00B56B5A"/>
    <w:rsid w:val="00B56C36"/>
    <w:rsid w:val="00B56D27"/>
    <w:rsid w:val="00B577CB"/>
    <w:rsid w:val="00B577DE"/>
    <w:rsid w:val="00B57974"/>
    <w:rsid w:val="00B57B5E"/>
    <w:rsid w:val="00B60117"/>
    <w:rsid w:val="00B60164"/>
    <w:rsid w:val="00B60319"/>
    <w:rsid w:val="00B60451"/>
    <w:rsid w:val="00B60764"/>
    <w:rsid w:val="00B60B89"/>
    <w:rsid w:val="00B60C64"/>
    <w:rsid w:val="00B60C9E"/>
    <w:rsid w:val="00B610CC"/>
    <w:rsid w:val="00B6120C"/>
    <w:rsid w:val="00B61316"/>
    <w:rsid w:val="00B61447"/>
    <w:rsid w:val="00B61826"/>
    <w:rsid w:val="00B618D9"/>
    <w:rsid w:val="00B619EF"/>
    <w:rsid w:val="00B61B73"/>
    <w:rsid w:val="00B61BEA"/>
    <w:rsid w:val="00B62043"/>
    <w:rsid w:val="00B620BD"/>
    <w:rsid w:val="00B62134"/>
    <w:rsid w:val="00B621D1"/>
    <w:rsid w:val="00B62206"/>
    <w:rsid w:val="00B6245F"/>
    <w:rsid w:val="00B627B8"/>
    <w:rsid w:val="00B62860"/>
    <w:rsid w:val="00B62B27"/>
    <w:rsid w:val="00B62B2C"/>
    <w:rsid w:val="00B62DAA"/>
    <w:rsid w:val="00B62DB5"/>
    <w:rsid w:val="00B62F25"/>
    <w:rsid w:val="00B6304A"/>
    <w:rsid w:val="00B6316F"/>
    <w:rsid w:val="00B63450"/>
    <w:rsid w:val="00B635DB"/>
    <w:rsid w:val="00B638DE"/>
    <w:rsid w:val="00B63B8A"/>
    <w:rsid w:val="00B63DD5"/>
    <w:rsid w:val="00B643D9"/>
    <w:rsid w:val="00B645B2"/>
    <w:rsid w:val="00B645CA"/>
    <w:rsid w:val="00B6460A"/>
    <w:rsid w:val="00B64687"/>
    <w:rsid w:val="00B64860"/>
    <w:rsid w:val="00B6486E"/>
    <w:rsid w:val="00B649E8"/>
    <w:rsid w:val="00B64A12"/>
    <w:rsid w:val="00B64FEE"/>
    <w:rsid w:val="00B65277"/>
    <w:rsid w:val="00B657A2"/>
    <w:rsid w:val="00B65959"/>
    <w:rsid w:val="00B659A6"/>
    <w:rsid w:val="00B65B6B"/>
    <w:rsid w:val="00B65C6A"/>
    <w:rsid w:val="00B65D0E"/>
    <w:rsid w:val="00B65E67"/>
    <w:rsid w:val="00B663EE"/>
    <w:rsid w:val="00B6646A"/>
    <w:rsid w:val="00B669D8"/>
    <w:rsid w:val="00B66BB4"/>
    <w:rsid w:val="00B66C65"/>
    <w:rsid w:val="00B66CA9"/>
    <w:rsid w:val="00B66D2B"/>
    <w:rsid w:val="00B66E4E"/>
    <w:rsid w:val="00B66ECA"/>
    <w:rsid w:val="00B66EDF"/>
    <w:rsid w:val="00B67068"/>
    <w:rsid w:val="00B670DB"/>
    <w:rsid w:val="00B678B7"/>
    <w:rsid w:val="00B67E28"/>
    <w:rsid w:val="00B67F79"/>
    <w:rsid w:val="00B67FBA"/>
    <w:rsid w:val="00B67FCC"/>
    <w:rsid w:val="00B70042"/>
    <w:rsid w:val="00B703FB"/>
    <w:rsid w:val="00B70464"/>
    <w:rsid w:val="00B707BF"/>
    <w:rsid w:val="00B708AB"/>
    <w:rsid w:val="00B708CA"/>
    <w:rsid w:val="00B7095B"/>
    <w:rsid w:val="00B7099C"/>
    <w:rsid w:val="00B70A84"/>
    <w:rsid w:val="00B70AB0"/>
    <w:rsid w:val="00B70C26"/>
    <w:rsid w:val="00B70C6C"/>
    <w:rsid w:val="00B71720"/>
    <w:rsid w:val="00B71B11"/>
    <w:rsid w:val="00B71CCA"/>
    <w:rsid w:val="00B71CF4"/>
    <w:rsid w:val="00B71F9F"/>
    <w:rsid w:val="00B72008"/>
    <w:rsid w:val="00B72063"/>
    <w:rsid w:val="00B720B8"/>
    <w:rsid w:val="00B72322"/>
    <w:rsid w:val="00B72655"/>
    <w:rsid w:val="00B72B2E"/>
    <w:rsid w:val="00B73152"/>
    <w:rsid w:val="00B7376C"/>
    <w:rsid w:val="00B73926"/>
    <w:rsid w:val="00B73D2D"/>
    <w:rsid w:val="00B7405B"/>
    <w:rsid w:val="00B74105"/>
    <w:rsid w:val="00B741F9"/>
    <w:rsid w:val="00B74368"/>
    <w:rsid w:val="00B74A32"/>
    <w:rsid w:val="00B74D0B"/>
    <w:rsid w:val="00B74D46"/>
    <w:rsid w:val="00B7577D"/>
    <w:rsid w:val="00B7579B"/>
    <w:rsid w:val="00B759EB"/>
    <w:rsid w:val="00B75D0D"/>
    <w:rsid w:val="00B7602F"/>
    <w:rsid w:val="00B76196"/>
    <w:rsid w:val="00B762A5"/>
    <w:rsid w:val="00B7638B"/>
    <w:rsid w:val="00B76932"/>
    <w:rsid w:val="00B76BA8"/>
    <w:rsid w:val="00B76DD7"/>
    <w:rsid w:val="00B7715B"/>
    <w:rsid w:val="00B772B2"/>
    <w:rsid w:val="00B772E6"/>
    <w:rsid w:val="00B7748F"/>
    <w:rsid w:val="00B77492"/>
    <w:rsid w:val="00B7752F"/>
    <w:rsid w:val="00B7785F"/>
    <w:rsid w:val="00B778FE"/>
    <w:rsid w:val="00B77AB2"/>
    <w:rsid w:val="00B77E45"/>
    <w:rsid w:val="00B80024"/>
    <w:rsid w:val="00B8025B"/>
    <w:rsid w:val="00B80458"/>
    <w:rsid w:val="00B805F8"/>
    <w:rsid w:val="00B80623"/>
    <w:rsid w:val="00B8070F"/>
    <w:rsid w:val="00B80852"/>
    <w:rsid w:val="00B80B0E"/>
    <w:rsid w:val="00B80B3A"/>
    <w:rsid w:val="00B80B3D"/>
    <w:rsid w:val="00B80C60"/>
    <w:rsid w:val="00B80E06"/>
    <w:rsid w:val="00B80F22"/>
    <w:rsid w:val="00B812F8"/>
    <w:rsid w:val="00B8140B"/>
    <w:rsid w:val="00B81E7F"/>
    <w:rsid w:val="00B8216B"/>
    <w:rsid w:val="00B8217C"/>
    <w:rsid w:val="00B8218B"/>
    <w:rsid w:val="00B82291"/>
    <w:rsid w:val="00B822E1"/>
    <w:rsid w:val="00B823DA"/>
    <w:rsid w:val="00B8276D"/>
    <w:rsid w:val="00B828B4"/>
    <w:rsid w:val="00B82B31"/>
    <w:rsid w:val="00B82F5E"/>
    <w:rsid w:val="00B83027"/>
    <w:rsid w:val="00B8369C"/>
    <w:rsid w:val="00B836C0"/>
    <w:rsid w:val="00B836C7"/>
    <w:rsid w:val="00B838F1"/>
    <w:rsid w:val="00B83A90"/>
    <w:rsid w:val="00B83D81"/>
    <w:rsid w:val="00B83F05"/>
    <w:rsid w:val="00B8449E"/>
    <w:rsid w:val="00B8459D"/>
    <w:rsid w:val="00B847E6"/>
    <w:rsid w:val="00B84842"/>
    <w:rsid w:val="00B849EA"/>
    <w:rsid w:val="00B84E0E"/>
    <w:rsid w:val="00B84FF6"/>
    <w:rsid w:val="00B850DD"/>
    <w:rsid w:val="00B8512C"/>
    <w:rsid w:val="00B85170"/>
    <w:rsid w:val="00B851B3"/>
    <w:rsid w:val="00B853D4"/>
    <w:rsid w:val="00B85418"/>
    <w:rsid w:val="00B85A40"/>
    <w:rsid w:val="00B85CE0"/>
    <w:rsid w:val="00B85D94"/>
    <w:rsid w:val="00B85EC7"/>
    <w:rsid w:val="00B864E0"/>
    <w:rsid w:val="00B86561"/>
    <w:rsid w:val="00B86630"/>
    <w:rsid w:val="00B866F2"/>
    <w:rsid w:val="00B876A2"/>
    <w:rsid w:val="00B9068B"/>
    <w:rsid w:val="00B90792"/>
    <w:rsid w:val="00B90A39"/>
    <w:rsid w:val="00B90ACD"/>
    <w:rsid w:val="00B90ED2"/>
    <w:rsid w:val="00B91285"/>
    <w:rsid w:val="00B9134D"/>
    <w:rsid w:val="00B9134F"/>
    <w:rsid w:val="00B9146F"/>
    <w:rsid w:val="00B916A8"/>
    <w:rsid w:val="00B916AC"/>
    <w:rsid w:val="00B916B1"/>
    <w:rsid w:val="00B916D6"/>
    <w:rsid w:val="00B91802"/>
    <w:rsid w:val="00B91A45"/>
    <w:rsid w:val="00B91BE9"/>
    <w:rsid w:val="00B91CC5"/>
    <w:rsid w:val="00B91DA7"/>
    <w:rsid w:val="00B91DB4"/>
    <w:rsid w:val="00B91E44"/>
    <w:rsid w:val="00B92025"/>
    <w:rsid w:val="00B92047"/>
    <w:rsid w:val="00B9207D"/>
    <w:rsid w:val="00B926BF"/>
    <w:rsid w:val="00B926CB"/>
    <w:rsid w:val="00B9279C"/>
    <w:rsid w:val="00B928E7"/>
    <w:rsid w:val="00B92BFB"/>
    <w:rsid w:val="00B92E73"/>
    <w:rsid w:val="00B93098"/>
    <w:rsid w:val="00B932E6"/>
    <w:rsid w:val="00B93321"/>
    <w:rsid w:val="00B93468"/>
    <w:rsid w:val="00B93611"/>
    <w:rsid w:val="00B9364F"/>
    <w:rsid w:val="00B937BE"/>
    <w:rsid w:val="00B93947"/>
    <w:rsid w:val="00B93A6A"/>
    <w:rsid w:val="00B93A94"/>
    <w:rsid w:val="00B93C48"/>
    <w:rsid w:val="00B93DC9"/>
    <w:rsid w:val="00B940D6"/>
    <w:rsid w:val="00B94191"/>
    <w:rsid w:val="00B94313"/>
    <w:rsid w:val="00B94383"/>
    <w:rsid w:val="00B945E8"/>
    <w:rsid w:val="00B946E5"/>
    <w:rsid w:val="00B94B1A"/>
    <w:rsid w:val="00B94B9D"/>
    <w:rsid w:val="00B94BD7"/>
    <w:rsid w:val="00B94D1A"/>
    <w:rsid w:val="00B94D41"/>
    <w:rsid w:val="00B94D89"/>
    <w:rsid w:val="00B94DE4"/>
    <w:rsid w:val="00B952DD"/>
    <w:rsid w:val="00B95718"/>
    <w:rsid w:val="00B958C1"/>
    <w:rsid w:val="00B958E9"/>
    <w:rsid w:val="00B95C56"/>
    <w:rsid w:val="00B95D7B"/>
    <w:rsid w:val="00B95D7E"/>
    <w:rsid w:val="00B95F06"/>
    <w:rsid w:val="00B95F98"/>
    <w:rsid w:val="00B961F7"/>
    <w:rsid w:val="00B96631"/>
    <w:rsid w:val="00B96BBB"/>
    <w:rsid w:val="00B96D43"/>
    <w:rsid w:val="00B96FC8"/>
    <w:rsid w:val="00B97024"/>
    <w:rsid w:val="00B97138"/>
    <w:rsid w:val="00B971B9"/>
    <w:rsid w:val="00B97224"/>
    <w:rsid w:val="00B972B8"/>
    <w:rsid w:val="00B978CF"/>
    <w:rsid w:val="00B97C19"/>
    <w:rsid w:val="00B97DD2"/>
    <w:rsid w:val="00B97E3C"/>
    <w:rsid w:val="00B97FC7"/>
    <w:rsid w:val="00BA0768"/>
    <w:rsid w:val="00BA08B3"/>
    <w:rsid w:val="00BA08FF"/>
    <w:rsid w:val="00BA0ADF"/>
    <w:rsid w:val="00BA0C96"/>
    <w:rsid w:val="00BA0CAA"/>
    <w:rsid w:val="00BA0DE0"/>
    <w:rsid w:val="00BA0F00"/>
    <w:rsid w:val="00BA0F4F"/>
    <w:rsid w:val="00BA138F"/>
    <w:rsid w:val="00BA1515"/>
    <w:rsid w:val="00BA1663"/>
    <w:rsid w:val="00BA1742"/>
    <w:rsid w:val="00BA1A03"/>
    <w:rsid w:val="00BA2241"/>
    <w:rsid w:val="00BA22DE"/>
    <w:rsid w:val="00BA247E"/>
    <w:rsid w:val="00BA2621"/>
    <w:rsid w:val="00BA2820"/>
    <w:rsid w:val="00BA2A7E"/>
    <w:rsid w:val="00BA2AAD"/>
    <w:rsid w:val="00BA2BAF"/>
    <w:rsid w:val="00BA2C36"/>
    <w:rsid w:val="00BA2C7B"/>
    <w:rsid w:val="00BA2D6C"/>
    <w:rsid w:val="00BA2F05"/>
    <w:rsid w:val="00BA3056"/>
    <w:rsid w:val="00BA3173"/>
    <w:rsid w:val="00BA345B"/>
    <w:rsid w:val="00BA3695"/>
    <w:rsid w:val="00BA3755"/>
    <w:rsid w:val="00BA3997"/>
    <w:rsid w:val="00BA3BFF"/>
    <w:rsid w:val="00BA3C58"/>
    <w:rsid w:val="00BA3CCA"/>
    <w:rsid w:val="00BA3D77"/>
    <w:rsid w:val="00BA3FB4"/>
    <w:rsid w:val="00BA45A6"/>
    <w:rsid w:val="00BA4A12"/>
    <w:rsid w:val="00BA4A5C"/>
    <w:rsid w:val="00BA4B63"/>
    <w:rsid w:val="00BA4CA7"/>
    <w:rsid w:val="00BA50AF"/>
    <w:rsid w:val="00BA520F"/>
    <w:rsid w:val="00BA5809"/>
    <w:rsid w:val="00BA5DFD"/>
    <w:rsid w:val="00BA5EB1"/>
    <w:rsid w:val="00BA6279"/>
    <w:rsid w:val="00BA63BA"/>
    <w:rsid w:val="00BA674A"/>
    <w:rsid w:val="00BA68D3"/>
    <w:rsid w:val="00BA6A10"/>
    <w:rsid w:val="00BA6E53"/>
    <w:rsid w:val="00BA6E67"/>
    <w:rsid w:val="00BA6EBC"/>
    <w:rsid w:val="00BA6EFF"/>
    <w:rsid w:val="00BA6F78"/>
    <w:rsid w:val="00BA6FA5"/>
    <w:rsid w:val="00BA70C7"/>
    <w:rsid w:val="00BA75AC"/>
    <w:rsid w:val="00BA76A6"/>
    <w:rsid w:val="00BA786F"/>
    <w:rsid w:val="00BA78FA"/>
    <w:rsid w:val="00BA7D19"/>
    <w:rsid w:val="00BB000C"/>
    <w:rsid w:val="00BB0150"/>
    <w:rsid w:val="00BB01EE"/>
    <w:rsid w:val="00BB0445"/>
    <w:rsid w:val="00BB04FA"/>
    <w:rsid w:val="00BB06C6"/>
    <w:rsid w:val="00BB0800"/>
    <w:rsid w:val="00BB0AFC"/>
    <w:rsid w:val="00BB0BFA"/>
    <w:rsid w:val="00BB0F23"/>
    <w:rsid w:val="00BB0F7B"/>
    <w:rsid w:val="00BB0F84"/>
    <w:rsid w:val="00BB1082"/>
    <w:rsid w:val="00BB1182"/>
    <w:rsid w:val="00BB128C"/>
    <w:rsid w:val="00BB17BF"/>
    <w:rsid w:val="00BB17ED"/>
    <w:rsid w:val="00BB180F"/>
    <w:rsid w:val="00BB194C"/>
    <w:rsid w:val="00BB19A8"/>
    <w:rsid w:val="00BB21A9"/>
    <w:rsid w:val="00BB24B6"/>
    <w:rsid w:val="00BB28A8"/>
    <w:rsid w:val="00BB2980"/>
    <w:rsid w:val="00BB2AF0"/>
    <w:rsid w:val="00BB2B61"/>
    <w:rsid w:val="00BB2D80"/>
    <w:rsid w:val="00BB2DA3"/>
    <w:rsid w:val="00BB2E6F"/>
    <w:rsid w:val="00BB2E8F"/>
    <w:rsid w:val="00BB305B"/>
    <w:rsid w:val="00BB33CC"/>
    <w:rsid w:val="00BB33E6"/>
    <w:rsid w:val="00BB3523"/>
    <w:rsid w:val="00BB3684"/>
    <w:rsid w:val="00BB3A0B"/>
    <w:rsid w:val="00BB3C68"/>
    <w:rsid w:val="00BB3D42"/>
    <w:rsid w:val="00BB3F97"/>
    <w:rsid w:val="00BB40E7"/>
    <w:rsid w:val="00BB4379"/>
    <w:rsid w:val="00BB457D"/>
    <w:rsid w:val="00BB4798"/>
    <w:rsid w:val="00BB47F0"/>
    <w:rsid w:val="00BB4B82"/>
    <w:rsid w:val="00BB4C52"/>
    <w:rsid w:val="00BB4D41"/>
    <w:rsid w:val="00BB52C3"/>
    <w:rsid w:val="00BB5337"/>
    <w:rsid w:val="00BB5381"/>
    <w:rsid w:val="00BB5391"/>
    <w:rsid w:val="00BB583F"/>
    <w:rsid w:val="00BB59E0"/>
    <w:rsid w:val="00BB5A11"/>
    <w:rsid w:val="00BB5A13"/>
    <w:rsid w:val="00BB6084"/>
    <w:rsid w:val="00BB6143"/>
    <w:rsid w:val="00BB6144"/>
    <w:rsid w:val="00BB633A"/>
    <w:rsid w:val="00BB648F"/>
    <w:rsid w:val="00BB6A5C"/>
    <w:rsid w:val="00BB6EF3"/>
    <w:rsid w:val="00BB70A8"/>
    <w:rsid w:val="00BB7138"/>
    <w:rsid w:val="00BB71CC"/>
    <w:rsid w:val="00BB7662"/>
    <w:rsid w:val="00BB77AA"/>
    <w:rsid w:val="00BB7899"/>
    <w:rsid w:val="00BB7A85"/>
    <w:rsid w:val="00BB7BCC"/>
    <w:rsid w:val="00BB7BD2"/>
    <w:rsid w:val="00BB7DC9"/>
    <w:rsid w:val="00BB7F5F"/>
    <w:rsid w:val="00BC000F"/>
    <w:rsid w:val="00BC0465"/>
    <w:rsid w:val="00BC0470"/>
    <w:rsid w:val="00BC059B"/>
    <w:rsid w:val="00BC0661"/>
    <w:rsid w:val="00BC06A6"/>
    <w:rsid w:val="00BC07C6"/>
    <w:rsid w:val="00BC07DC"/>
    <w:rsid w:val="00BC0931"/>
    <w:rsid w:val="00BC0A30"/>
    <w:rsid w:val="00BC0F2A"/>
    <w:rsid w:val="00BC1686"/>
    <w:rsid w:val="00BC1728"/>
    <w:rsid w:val="00BC1989"/>
    <w:rsid w:val="00BC1A67"/>
    <w:rsid w:val="00BC1B31"/>
    <w:rsid w:val="00BC1C7A"/>
    <w:rsid w:val="00BC1F14"/>
    <w:rsid w:val="00BC1F1E"/>
    <w:rsid w:val="00BC22A4"/>
    <w:rsid w:val="00BC2674"/>
    <w:rsid w:val="00BC26F8"/>
    <w:rsid w:val="00BC27B5"/>
    <w:rsid w:val="00BC2BE8"/>
    <w:rsid w:val="00BC2C9F"/>
    <w:rsid w:val="00BC2D1D"/>
    <w:rsid w:val="00BC3210"/>
    <w:rsid w:val="00BC326D"/>
    <w:rsid w:val="00BC333B"/>
    <w:rsid w:val="00BC34BB"/>
    <w:rsid w:val="00BC3588"/>
    <w:rsid w:val="00BC363A"/>
    <w:rsid w:val="00BC3767"/>
    <w:rsid w:val="00BC38E9"/>
    <w:rsid w:val="00BC398B"/>
    <w:rsid w:val="00BC3E46"/>
    <w:rsid w:val="00BC4613"/>
    <w:rsid w:val="00BC4778"/>
    <w:rsid w:val="00BC4B03"/>
    <w:rsid w:val="00BC4B33"/>
    <w:rsid w:val="00BC4BDF"/>
    <w:rsid w:val="00BC4BEF"/>
    <w:rsid w:val="00BC4C54"/>
    <w:rsid w:val="00BC4CCA"/>
    <w:rsid w:val="00BC4D0B"/>
    <w:rsid w:val="00BC4D71"/>
    <w:rsid w:val="00BC4DF0"/>
    <w:rsid w:val="00BC5195"/>
    <w:rsid w:val="00BC51F2"/>
    <w:rsid w:val="00BC5331"/>
    <w:rsid w:val="00BC5B29"/>
    <w:rsid w:val="00BC5E4F"/>
    <w:rsid w:val="00BC5EA2"/>
    <w:rsid w:val="00BC5F7E"/>
    <w:rsid w:val="00BC5FDF"/>
    <w:rsid w:val="00BC6142"/>
    <w:rsid w:val="00BC615E"/>
    <w:rsid w:val="00BC6365"/>
    <w:rsid w:val="00BC6617"/>
    <w:rsid w:val="00BC6635"/>
    <w:rsid w:val="00BC6720"/>
    <w:rsid w:val="00BC67A6"/>
    <w:rsid w:val="00BC68FD"/>
    <w:rsid w:val="00BC68FF"/>
    <w:rsid w:val="00BC6AA9"/>
    <w:rsid w:val="00BC6B17"/>
    <w:rsid w:val="00BC6EB3"/>
    <w:rsid w:val="00BC702D"/>
    <w:rsid w:val="00BC70A2"/>
    <w:rsid w:val="00BC7201"/>
    <w:rsid w:val="00BC7467"/>
    <w:rsid w:val="00BC783C"/>
    <w:rsid w:val="00BC7871"/>
    <w:rsid w:val="00BC7B8F"/>
    <w:rsid w:val="00BC7ECF"/>
    <w:rsid w:val="00BC7FD7"/>
    <w:rsid w:val="00BD053A"/>
    <w:rsid w:val="00BD0644"/>
    <w:rsid w:val="00BD068B"/>
    <w:rsid w:val="00BD095F"/>
    <w:rsid w:val="00BD099C"/>
    <w:rsid w:val="00BD0A33"/>
    <w:rsid w:val="00BD0A79"/>
    <w:rsid w:val="00BD0A8F"/>
    <w:rsid w:val="00BD0EA4"/>
    <w:rsid w:val="00BD0F93"/>
    <w:rsid w:val="00BD10F8"/>
    <w:rsid w:val="00BD1279"/>
    <w:rsid w:val="00BD136C"/>
    <w:rsid w:val="00BD142D"/>
    <w:rsid w:val="00BD1775"/>
    <w:rsid w:val="00BD1FC1"/>
    <w:rsid w:val="00BD2152"/>
    <w:rsid w:val="00BD24B2"/>
    <w:rsid w:val="00BD24D9"/>
    <w:rsid w:val="00BD28CD"/>
    <w:rsid w:val="00BD2A37"/>
    <w:rsid w:val="00BD2C37"/>
    <w:rsid w:val="00BD2E55"/>
    <w:rsid w:val="00BD31BD"/>
    <w:rsid w:val="00BD31D4"/>
    <w:rsid w:val="00BD34E3"/>
    <w:rsid w:val="00BD3619"/>
    <w:rsid w:val="00BD3898"/>
    <w:rsid w:val="00BD3A07"/>
    <w:rsid w:val="00BD3B56"/>
    <w:rsid w:val="00BD3D1C"/>
    <w:rsid w:val="00BD4283"/>
    <w:rsid w:val="00BD457D"/>
    <w:rsid w:val="00BD48DC"/>
    <w:rsid w:val="00BD4B8D"/>
    <w:rsid w:val="00BD4D38"/>
    <w:rsid w:val="00BD4EF7"/>
    <w:rsid w:val="00BD4F5E"/>
    <w:rsid w:val="00BD50F6"/>
    <w:rsid w:val="00BD5207"/>
    <w:rsid w:val="00BD53A9"/>
    <w:rsid w:val="00BD53D5"/>
    <w:rsid w:val="00BD53DC"/>
    <w:rsid w:val="00BD547C"/>
    <w:rsid w:val="00BD54C5"/>
    <w:rsid w:val="00BD5997"/>
    <w:rsid w:val="00BD5B8B"/>
    <w:rsid w:val="00BD5DBF"/>
    <w:rsid w:val="00BD5E73"/>
    <w:rsid w:val="00BD6216"/>
    <w:rsid w:val="00BD6426"/>
    <w:rsid w:val="00BD654E"/>
    <w:rsid w:val="00BD6655"/>
    <w:rsid w:val="00BD66B4"/>
    <w:rsid w:val="00BD6A12"/>
    <w:rsid w:val="00BD6C61"/>
    <w:rsid w:val="00BD6F51"/>
    <w:rsid w:val="00BD70D6"/>
    <w:rsid w:val="00BD730A"/>
    <w:rsid w:val="00BD7403"/>
    <w:rsid w:val="00BD767C"/>
    <w:rsid w:val="00BD7B28"/>
    <w:rsid w:val="00BD7B80"/>
    <w:rsid w:val="00BD7C8F"/>
    <w:rsid w:val="00BD7DAF"/>
    <w:rsid w:val="00BD7E61"/>
    <w:rsid w:val="00BE0028"/>
    <w:rsid w:val="00BE01E7"/>
    <w:rsid w:val="00BE0B98"/>
    <w:rsid w:val="00BE1078"/>
    <w:rsid w:val="00BE131F"/>
    <w:rsid w:val="00BE1424"/>
    <w:rsid w:val="00BE1CD5"/>
    <w:rsid w:val="00BE1DE5"/>
    <w:rsid w:val="00BE1E7A"/>
    <w:rsid w:val="00BE1F36"/>
    <w:rsid w:val="00BE243F"/>
    <w:rsid w:val="00BE250D"/>
    <w:rsid w:val="00BE25CC"/>
    <w:rsid w:val="00BE263B"/>
    <w:rsid w:val="00BE26D8"/>
    <w:rsid w:val="00BE28BF"/>
    <w:rsid w:val="00BE2DA8"/>
    <w:rsid w:val="00BE3249"/>
    <w:rsid w:val="00BE36B4"/>
    <w:rsid w:val="00BE3A6C"/>
    <w:rsid w:val="00BE3C54"/>
    <w:rsid w:val="00BE3C7A"/>
    <w:rsid w:val="00BE3C92"/>
    <w:rsid w:val="00BE3F07"/>
    <w:rsid w:val="00BE4300"/>
    <w:rsid w:val="00BE43A4"/>
    <w:rsid w:val="00BE4692"/>
    <w:rsid w:val="00BE47D5"/>
    <w:rsid w:val="00BE47F4"/>
    <w:rsid w:val="00BE4815"/>
    <w:rsid w:val="00BE4AEA"/>
    <w:rsid w:val="00BE4B44"/>
    <w:rsid w:val="00BE4B91"/>
    <w:rsid w:val="00BE4EC0"/>
    <w:rsid w:val="00BE51D6"/>
    <w:rsid w:val="00BE52F1"/>
    <w:rsid w:val="00BE54ED"/>
    <w:rsid w:val="00BE590E"/>
    <w:rsid w:val="00BE5A22"/>
    <w:rsid w:val="00BE5F38"/>
    <w:rsid w:val="00BE6052"/>
    <w:rsid w:val="00BE647D"/>
    <w:rsid w:val="00BE650E"/>
    <w:rsid w:val="00BE6583"/>
    <w:rsid w:val="00BE6804"/>
    <w:rsid w:val="00BE685E"/>
    <w:rsid w:val="00BE68C3"/>
    <w:rsid w:val="00BE6AB4"/>
    <w:rsid w:val="00BE6ACF"/>
    <w:rsid w:val="00BE6ECD"/>
    <w:rsid w:val="00BE7228"/>
    <w:rsid w:val="00BE7362"/>
    <w:rsid w:val="00BE7377"/>
    <w:rsid w:val="00BE74BE"/>
    <w:rsid w:val="00BE78CE"/>
    <w:rsid w:val="00BE796F"/>
    <w:rsid w:val="00BE7B64"/>
    <w:rsid w:val="00BE7B6E"/>
    <w:rsid w:val="00BE7BAF"/>
    <w:rsid w:val="00BF018A"/>
    <w:rsid w:val="00BF05DD"/>
    <w:rsid w:val="00BF09B1"/>
    <w:rsid w:val="00BF0A30"/>
    <w:rsid w:val="00BF0D90"/>
    <w:rsid w:val="00BF1008"/>
    <w:rsid w:val="00BF10A2"/>
    <w:rsid w:val="00BF1241"/>
    <w:rsid w:val="00BF177B"/>
    <w:rsid w:val="00BF179E"/>
    <w:rsid w:val="00BF1890"/>
    <w:rsid w:val="00BF1A41"/>
    <w:rsid w:val="00BF1AC1"/>
    <w:rsid w:val="00BF1E41"/>
    <w:rsid w:val="00BF1E8A"/>
    <w:rsid w:val="00BF24B7"/>
    <w:rsid w:val="00BF2617"/>
    <w:rsid w:val="00BF26F7"/>
    <w:rsid w:val="00BF2921"/>
    <w:rsid w:val="00BF2BFE"/>
    <w:rsid w:val="00BF2F4C"/>
    <w:rsid w:val="00BF2FE5"/>
    <w:rsid w:val="00BF3151"/>
    <w:rsid w:val="00BF3391"/>
    <w:rsid w:val="00BF378F"/>
    <w:rsid w:val="00BF39C4"/>
    <w:rsid w:val="00BF3AE9"/>
    <w:rsid w:val="00BF3B9B"/>
    <w:rsid w:val="00BF3E77"/>
    <w:rsid w:val="00BF4516"/>
    <w:rsid w:val="00BF49DC"/>
    <w:rsid w:val="00BF4F46"/>
    <w:rsid w:val="00BF4F85"/>
    <w:rsid w:val="00BF5040"/>
    <w:rsid w:val="00BF527F"/>
    <w:rsid w:val="00BF5339"/>
    <w:rsid w:val="00BF5513"/>
    <w:rsid w:val="00BF5760"/>
    <w:rsid w:val="00BF5DD2"/>
    <w:rsid w:val="00BF5F5A"/>
    <w:rsid w:val="00BF6720"/>
    <w:rsid w:val="00BF69C4"/>
    <w:rsid w:val="00BF6B6E"/>
    <w:rsid w:val="00BF6CB6"/>
    <w:rsid w:val="00BF6F35"/>
    <w:rsid w:val="00BF6F65"/>
    <w:rsid w:val="00BF7142"/>
    <w:rsid w:val="00BF7288"/>
    <w:rsid w:val="00BF735F"/>
    <w:rsid w:val="00BF7A11"/>
    <w:rsid w:val="00BF7B99"/>
    <w:rsid w:val="00C000B9"/>
    <w:rsid w:val="00C001A8"/>
    <w:rsid w:val="00C001F6"/>
    <w:rsid w:val="00C003E9"/>
    <w:rsid w:val="00C00571"/>
    <w:rsid w:val="00C005DC"/>
    <w:rsid w:val="00C006DC"/>
    <w:rsid w:val="00C00998"/>
    <w:rsid w:val="00C00B1D"/>
    <w:rsid w:val="00C00B7C"/>
    <w:rsid w:val="00C00FA7"/>
    <w:rsid w:val="00C010A3"/>
    <w:rsid w:val="00C0124B"/>
    <w:rsid w:val="00C01361"/>
    <w:rsid w:val="00C015A5"/>
    <w:rsid w:val="00C01780"/>
    <w:rsid w:val="00C01BE4"/>
    <w:rsid w:val="00C01EA0"/>
    <w:rsid w:val="00C01FA2"/>
    <w:rsid w:val="00C02638"/>
    <w:rsid w:val="00C0298A"/>
    <w:rsid w:val="00C02C56"/>
    <w:rsid w:val="00C031E2"/>
    <w:rsid w:val="00C03359"/>
    <w:rsid w:val="00C036AC"/>
    <w:rsid w:val="00C0382A"/>
    <w:rsid w:val="00C03A67"/>
    <w:rsid w:val="00C03C25"/>
    <w:rsid w:val="00C03CB9"/>
    <w:rsid w:val="00C03D2F"/>
    <w:rsid w:val="00C03D87"/>
    <w:rsid w:val="00C03DA3"/>
    <w:rsid w:val="00C03E25"/>
    <w:rsid w:val="00C03FF3"/>
    <w:rsid w:val="00C040DB"/>
    <w:rsid w:val="00C040EB"/>
    <w:rsid w:val="00C04403"/>
    <w:rsid w:val="00C046CD"/>
    <w:rsid w:val="00C046CE"/>
    <w:rsid w:val="00C04972"/>
    <w:rsid w:val="00C04B0A"/>
    <w:rsid w:val="00C04C0C"/>
    <w:rsid w:val="00C04D62"/>
    <w:rsid w:val="00C04EBB"/>
    <w:rsid w:val="00C04F67"/>
    <w:rsid w:val="00C051E7"/>
    <w:rsid w:val="00C051EB"/>
    <w:rsid w:val="00C05279"/>
    <w:rsid w:val="00C052D8"/>
    <w:rsid w:val="00C053BF"/>
    <w:rsid w:val="00C0555B"/>
    <w:rsid w:val="00C0578B"/>
    <w:rsid w:val="00C05948"/>
    <w:rsid w:val="00C059B4"/>
    <w:rsid w:val="00C05A22"/>
    <w:rsid w:val="00C05AD9"/>
    <w:rsid w:val="00C05AF9"/>
    <w:rsid w:val="00C05BD3"/>
    <w:rsid w:val="00C05F2E"/>
    <w:rsid w:val="00C06168"/>
    <w:rsid w:val="00C0638E"/>
    <w:rsid w:val="00C067FB"/>
    <w:rsid w:val="00C06810"/>
    <w:rsid w:val="00C069A1"/>
    <w:rsid w:val="00C06BA4"/>
    <w:rsid w:val="00C06FD6"/>
    <w:rsid w:val="00C06FDE"/>
    <w:rsid w:val="00C07143"/>
    <w:rsid w:val="00C071CE"/>
    <w:rsid w:val="00C0774F"/>
    <w:rsid w:val="00C078E7"/>
    <w:rsid w:val="00C103BD"/>
    <w:rsid w:val="00C1044A"/>
    <w:rsid w:val="00C108AF"/>
    <w:rsid w:val="00C109FE"/>
    <w:rsid w:val="00C10CFF"/>
    <w:rsid w:val="00C11185"/>
    <w:rsid w:val="00C11529"/>
    <w:rsid w:val="00C11626"/>
    <w:rsid w:val="00C1179D"/>
    <w:rsid w:val="00C11A32"/>
    <w:rsid w:val="00C11A39"/>
    <w:rsid w:val="00C11A3D"/>
    <w:rsid w:val="00C11A72"/>
    <w:rsid w:val="00C11A96"/>
    <w:rsid w:val="00C11AFC"/>
    <w:rsid w:val="00C12243"/>
    <w:rsid w:val="00C12380"/>
    <w:rsid w:val="00C123D1"/>
    <w:rsid w:val="00C124A4"/>
    <w:rsid w:val="00C12920"/>
    <w:rsid w:val="00C12A69"/>
    <w:rsid w:val="00C12AD7"/>
    <w:rsid w:val="00C12B27"/>
    <w:rsid w:val="00C12BEF"/>
    <w:rsid w:val="00C133DC"/>
    <w:rsid w:val="00C13A4F"/>
    <w:rsid w:val="00C13E20"/>
    <w:rsid w:val="00C13E6B"/>
    <w:rsid w:val="00C14621"/>
    <w:rsid w:val="00C14659"/>
    <w:rsid w:val="00C1472A"/>
    <w:rsid w:val="00C148E3"/>
    <w:rsid w:val="00C148E9"/>
    <w:rsid w:val="00C14B1D"/>
    <w:rsid w:val="00C14BFA"/>
    <w:rsid w:val="00C150FB"/>
    <w:rsid w:val="00C15258"/>
    <w:rsid w:val="00C15525"/>
    <w:rsid w:val="00C15685"/>
    <w:rsid w:val="00C15CAD"/>
    <w:rsid w:val="00C16011"/>
    <w:rsid w:val="00C16311"/>
    <w:rsid w:val="00C164A7"/>
    <w:rsid w:val="00C16714"/>
    <w:rsid w:val="00C16C7A"/>
    <w:rsid w:val="00C16ED2"/>
    <w:rsid w:val="00C16F1B"/>
    <w:rsid w:val="00C16FF9"/>
    <w:rsid w:val="00C1717F"/>
    <w:rsid w:val="00C171DC"/>
    <w:rsid w:val="00C1724D"/>
    <w:rsid w:val="00C172C7"/>
    <w:rsid w:val="00C1739E"/>
    <w:rsid w:val="00C173AF"/>
    <w:rsid w:val="00C173DD"/>
    <w:rsid w:val="00C1769D"/>
    <w:rsid w:val="00C17883"/>
    <w:rsid w:val="00C17C6B"/>
    <w:rsid w:val="00C17EBC"/>
    <w:rsid w:val="00C17FCE"/>
    <w:rsid w:val="00C200D4"/>
    <w:rsid w:val="00C201B4"/>
    <w:rsid w:val="00C20351"/>
    <w:rsid w:val="00C206EE"/>
    <w:rsid w:val="00C209F2"/>
    <w:rsid w:val="00C20B6A"/>
    <w:rsid w:val="00C20BCF"/>
    <w:rsid w:val="00C20C57"/>
    <w:rsid w:val="00C20CC9"/>
    <w:rsid w:val="00C20D5C"/>
    <w:rsid w:val="00C20DD6"/>
    <w:rsid w:val="00C20EF5"/>
    <w:rsid w:val="00C20F90"/>
    <w:rsid w:val="00C20FC5"/>
    <w:rsid w:val="00C20FE4"/>
    <w:rsid w:val="00C214BE"/>
    <w:rsid w:val="00C215D4"/>
    <w:rsid w:val="00C21627"/>
    <w:rsid w:val="00C21711"/>
    <w:rsid w:val="00C217E2"/>
    <w:rsid w:val="00C21906"/>
    <w:rsid w:val="00C21917"/>
    <w:rsid w:val="00C21C28"/>
    <w:rsid w:val="00C21CA7"/>
    <w:rsid w:val="00C22211"/>
    <w:rsid w:val="00C222EE"/>
    <w:rsid w:val="00C22309"/>
    <w:rsid w:val="00C2246B"/>
    <w:rsid w:val="00C22599"/>
    <w:rsid w:val="00C226B3"/>
    <w:rsid w:val="00C2277E"/>
    <w:rsid w:val="00C22794"/>
    <w:rsid w:val="00C22B5E"/>
    <w:rsid w:val="00C22CAE"/>
    <w:rsid w:val="00C22E5B"/>
    <w:rsid w:val="00C22E5E"/>
    <w:rsid w:val="00C22E8D"/>
    <w:rsid w:val="00C230F3"/>
    <w:rsid w:val="00C231E6"/>
    <w:rsid w:val="00C231FE"/>
    <w:rsid w:val="00C232AA"/>
    <w:rsid w:val="00C233FB"/>
    <w:rsid w:val="00C2340A"/>
    <w:rsid w:val="00C237A5"/>
    <w:rsid w:val="00C23A40"/>
    <w:rsid w:val="00C23A4A"/>
    <w:rsid w:val="00C23B84"/>
    <w:rsid w:val="00C23BF9"/>
    <w:rsid w:val="00C23C1A"/>
    <w:rsid w:val="00C2411A"/>
    <w:rsid w:val="00C242AC"/>
    <w:rsid w:val="00C24532"/>
    <w:rsid w:val="00C248B2"/>
    <w:rsid w:val="00C248E6"/>
    <w:rsid w:val="00C24C9D"/>
    <w:rsid w:val="00C24CC3"/>
    <w:rsid w:val="00C24E85"/>
    <w:rsid w:val="00C24F4E"/>
    <w:rsid w:val="00C24FBE"/>
    <w:rsid w:val="00C250EE"/>
    <w:rsid w:val="00C257B7"/>
    <w:rsid w:val="00C257BA"/>
    <w:rsid w:val="00C25860"/>
    <w:rsid w:val="00C258CE"/>
    <w:rsid w:val="00C25A62"/>
    <w:rsid w:val="00C25BBA"/>
    <w:rsid w:val="00C25C7C"/>
    <w:rsid w:val="00C25C9C"/>
    <w:rsid w:val="00C25E54"/>
    <w:rsid w:val="00C26108"/>
    <w:rsid w:val="00C2651D"/>
    <w:rsid w:val="00C26532"/>
    <w:rsid w:val="00C2696F"/>
    <w:rsid w:val="00C26A34"/>
    <w:rsid w:val="00C26C27"/>
    <w:rsid w:val="00C26D55"/>
    <w:rsid w:val="00C26EF1"/>
    <w:rsid w:val="00C27051"/>
    <w:rsid w:val="00C272C5"/>
    <w:rsid w:val="00C2751C"/>
    <w:rsid w:val="00C27723"/>
    <w:rsid w:val="00C27B47"/>
    <w:rsid w:val="00C30013"/>
    <w:rsid w:val="00C3045B"/>
    <w:rsid w:val="00C304D2"/>
    <w:rsid w:val="00C308CB"/>
    <w:rsid w:val="00C30A65"/>
    <w:rsid w:val="00C30B5F"/>
    <w:rsid w:val="00C30E02"/>
    <w:rsid w:val="00C30EC8"/>
    <w:rsid w:val="00C30F12"/>
    <w:rsid w:val="00C31100"/>
    <w:rsid w:val="00C31911"/>
    <w:rsid w:val="00C3197E"/>
    <w:rsid w:val="00C31CA0"/>
    <w:rsid w:val="00C31D94"/>
    <w:rsid w:val="00C31E25"/>
    <w:rsid w:val="00C3225E"/>
    <w:rsid w:val="00C322C5"/>
    <w:rsid w:val="00C32641"/>
    <w:rsid w:val="00C32833"/>
    <w:rsid w:val="00C3291C"/>
    <w:rsid w:val="00C32C66"/>
    <w:rsid w:val="00C32D86"/>
    <w:rsid w:val="00C32D90"/>
    <w:rsid w:val="00C32FC5"/>
    <w:rsid w:val="00C3305F"/>
    <w:rsid w:val="00C3329E"/>
    <w:rsid w:val="00C334D0"/>
    <w:rsid w:val="00C33AD3"/>
    <w:rsid w:val="00C33DD9"/>
    <w:rsid w:val="00C33FF0"/>
    <w:rsid w:val="00C34672"/>
    <w:rsid w:val="00C349B8"/>
    <w:rsid w:val="00C349BC"/>
    <w:rsid w:val="00C349E9"/>
    <w:rsid w:val="00C34A98"/>
    <w:rsid w:val="00C34B6A"/>
    <w:rsid w:val="00C34BD0"/>
    <w:rsid w:val="00C34C0F"/>
    <w:rsid w:val="00C34CBB"/>
    <w:rsid w:val="00C34E2E"/>
    <w:rsid w:val="00C350DF"/>
    <w:rsid w:val="00C3511C"/>
    <w:rsid w:val="00C351A3"/>
    <w:rsid w:val="00C351FB"/>
    <w:rsid w:val="00C35701"/>
    <w:rsid w:val="00C3582E"/>
    <w:rsid w:val="00C358B8"/>
    <w:rsid w:val="00C35A6A"/>
    <w:rsid w:val="00C35CD7"/>
    <w:rsid w:val="00C3634D"/>
    <w:rsid w:val="00C363AF"/>
    <w:rsid w:val="00C363EF"/>
    <w:rsid w:val="00C36545"/>
    <w:rsid w:val="00C36731"/>
    <w:rsid w:val="00C3680C"/>
    <w:rsid w:val="00C36845"/>
    <w:rsid w:val="00C3685B"/>
    <w:rsid w:val="00C3692D"/>
    <w:rsid w:val="00C36D65"/>
    <w:rsid w:val="00C36EFD"/>
    <w:rsid w:val="00C36FA6"/>
    <w:rsid w:val="00C372C1"/>
    <w:rsid w:val="00C3769C"/>
    <w:rsid w:val="00C37A02"/>
    <w:rsid w:val="00C37AAE"/>
    <w:rsid w:val="00C37FC3"/>
    <w:rsid w:val="00C402DA"/>
    <w:rsid w:val="00C40A53"/>
    <w:rsid w:val="00C40F33"/>
    <w:rsid w:val="00C40FF0"/>
    <w:rsid w:val="00C41027"/>
    <w:rsid w:val="00C415FF"/>
    <w:rsid w:val="00C41607"/>
    <w:rsid w:val="00C4188E"/>
    <w:rsid w:val="00C41972"/>
    <w:rsid w:val="00C41BA9"/>
    <w:rsid w:val="00C41CCA"/>
    <w:rsid w:val="00C41D68"/>
    <w:rsid w:val="00C41F04"/>
    <w:rsid w:val="00C421F2"/>
    <w:rsid w:val="00C424B6"/>
    <w:rsid w:val="00C4251F"/>
    <w:rsid w:val="00C42564"/>
    <w:rsid w:val="00C4284F"/>
    <w:rsid w:val="00C42939"/>
    <w:rsid w:val="00C42A38"/>
    <w:rsid w:val="00C42B20"/>
    <w:rsid w:val="00C42BC8"/>
    <w:rsid w:val="00C42BFE"/>
    <w:rsid w:val="00C42F00"/>
    <w:rsid w:val="00C4353D"/>
    <w:rsid w:val="00C43566"/>
    <w:rsid w:val="00C438D1"/>
    <w:rsid w:val="00C43980"/>
    <w:rsid w:val="00C43E87"/>
    <w:rsid w:val="00C43E9B"/>
    <w:rsid w:val="00C43FDD"/>
    <w:rsid w:val="00C43FFF"/>
    <w:rsid w:val="00C44160"/>
    <w:rsid w:val="00C44334"/>
    <w:rsid w:val="00C44572"/>
    <w:rsid w:val="00C445CC"/>
    <w:rsid w:val="00C44745"/>
    <w:rsid w:val="00C448A1"/>
    <w:rsid w:val="00C448FC"/>
    <w:rsid w:val="00C449AA"/>
    <w:rsid w:val="00C44A20"/>
    <w:rsid w:val="00C44A84"/>
    <w:rsid w:val="00C44BE3"/>
    <w:rsid w:val="00C44EFF"/>
    <w:rsid w:val="00C44F91"/>
    <w:rsid w:val="00C45161"/>
    <w:rsid w:val="00C45207"/>
    <w:rsid w:val="00C45328"/>
    <w:rsid w:val="00C45645"/>
    <w:rsid w:val="00C45B21"/>
    <w:rsid w:val="00C45ED6"/>
    <w:rsid w:val="00C45F78"/>
    <w:rsid w:val="00C460B1"/>
    <w:rsid w:val="00C46140"/>
    <w:rsid w:val="00C466B6"/>
    <w:rsid w:val="00C46CDE"/>
    <w:rsid w:val="00C47113"/>
    <w:rsid w:val="00C4790E"/>
    <w:rsid w:val="00C47CE1"/>
    <w:rsid w:val="00C47D0C"/>
    <w:rsid w:val="00C47EC3"/>
    <w:rsid w:val="00C5020B"/>
    <w:rsid w:val="00C5032B"/>
    <w:rsid w:val="00C50624"/>
    <w:rsid w:val="00C508C8"/>
    <w:rsid w:val="00C50A17"/>
    <w:rsid w:val="00C50D5A"/>
    <w:rsid w:val="00C5135C"/>
    <w:rsid w:val="00C513EF"/>
    <w:rsid w:val="00C51491"/>
    <w:rsid w:val="00C51573"/>
    <w:rsid w:val="00C51730"/>
    <w:rsid w:val="00C51952"/>
    <w:rsid w:val="00C5209A"/>
    <w:rsid w:val="00C52143"/>
    <w:rsid w:val="00C5223B"/>
    <w:rsid w:val="00C52668"/>
    <w:rsid w:val="00C52784"/>
    <w:rsid w:val="00C52933"/>
    <w:rsid w:val="00C52ABB"/>
    <w:rsid w:val="00C52BE3"/>
    <w:rsid w:val="00C52CAE"/>
    <w:rsid w:val="00C52D1F"/>
    <w:rsid w:val="00C53031"/>
    <w:rsid w:val="00C5305E"/>
    <w:rsid w:val="00C53068"/>
    <w:rsid w:val="00C53276"/>
    <w:rsid w:val="00C5343A"/>
    <w:rsid w:val="00C53499"/>
    <w:rsid w:val="00C536F6"/>
    <w:rsid w:val="00C53713"/>
    <w:rsid w:val="00C537C1"/>
    <w:rsid w:val="00C53A88"/>
    <w:rsid w:val="00C53D0A"/>
    <w:rsid w:val="00C54583"/>
    <w:rsid w:val="00C546F9"/>
    <w:rsid w:val="00C54974"/>
    <w:rsid w:val="00C54BE1"/>
    <w:rsid w:val="00C550E6"/>
    <w:rsid w:val="00C55231"/>
    <w:rsid w:val="00C55235"/>
    <w:rsid w:val="00C55253"/>
    <w:rsid w:val="00C55506"/>
    <w:rsid w:val="00C5599B"/>
    <w:rsid w:val="00C55B07"/>
    <w:rsid w:val="00C55C7E"/>
    <w:rsid w:val="00C55CD6"/>
    <w:rsid w:val="00C55D5A"/>
    <w:rsid w:val="00C55E3C"/>
    <w:rsid w:val="00C55F40"/>
    <w:rsid w:val="00C56219"/>
    <w:rsid w:val="00C5649B"/>
    <w:rsid w:val="00C569D7"/>
    <w:rsid w:val="00C56FBE"/>
    <w:rsid w:val="00C5721C"/>
    <w:rsid w:val="00C57996"/>
    <w:rsid w:val="00C57CB5"/>
    <w:rsid w:val="00C57D08"/>
    <w:rsid w:val="00C57D1F"/>
    <w:rsid w:val="00C57D89"/>
    <w:rsid w:val="00C57DA8"/>
    <w:rsid w:val="00C600B2"/>
    <w:rsid w:val="00C6047E"/>
    <w:rsid w:val="00C60674"/>
    <w:rsid w:val="00C609B7"/>
    <w:rsid w:val="00C60D01"/>
    <w:rsid w:val="00C60D6D"/>
    <w:rsid w:val="00C60F1D"/>
    <w:rsid w:val="00C6197D"/>
    <w:rsid w:val="00C619AC"/>
    <w:rsid w:val="00C61A1C"/>
    <w:rsid w:val="00C61C08"/>
    <w:rsid w:val="00C61C46"/>
    <w:rsid w:val="00C61CAD"/>
    <w:rsid w:val="00C61D34"/>
    <w:rsid w:val="00C61DA2"/>
    <w:rsid w:val="00C62059"/>
    <w:rsid w:val="00C620C3"/>
    <w:rsid w:val="00C6244F"/>
    <w:rsid w:val="00C62516"/>
    <w:rsid w:val="00C62629"/>
    <w:rsid w:val="00C6267D"/>
    <w:rsid w:val="00C6274C"/>
    <w:rsid w:val="00C62C28"/>
    <w:rsid w:val="00C62EC2"/>
    <w:rsid w:val="00C63085"/>
    <w:rsid w:val="00C631EC"/>
    <w:rsid w:val="00C63311"/>
    <w:rsid w:val="00C6384A"/>
    <w:rsid w:val="00C638BA"/>
    <w:rsid w:val="00C63970"/>
    <w:rsid w:val="00C63BC8"/>
    <w:rsid w:val="00C63C80"/>
    <w:rsid w:val="00C64173"/>
    <w:rsid w:val="00C6419C"/>
    <w:rsid w:val="00C64219"/>
    <w:rsid w:val="00C64296"/>
    <w:rsid w:val="00C644C5"/>
    <w:rsid w:val="00C64836"/>
    <w:rsid w:val="00C648E5"/>
    <w:rsid w:val="00C64913"/>
    <w:rsid w:val="00C64DF3"/>
    <w:rsid w:val="00C65020"/>
    <w:rsid w:val="00C65076"/>
    <w:rsid w:val="00C650CF"/>
    <w:rsid w:val="00C650FC"/>
    <w:rsid w:val="00C65181"/>
    <w:rsid w:val="00C65232"/>
    <w:rsid w:val="00C652D0"/>
    <w:rsid w:val="00C65A42"/>
    <w:rsid w:val="00C65B8D"/>
    <w:rsid w:val="00C65CED"/>
    <w:rsid w:val="00C65E9E"/>
    <w:rsid w:val="00C660EF"/>
    <w:rsid w:val="00C662EF"/>
    <w:rsid w:val="00C6632B"/>
    <w:rsid w:val="00C66395"/>
    <w:rsid w:val="00C665D9"/>
    <w:rsid w:val="00C667A5"/>
    <w:rsid w:val="00C66892"/>
    <w:rsid w:val="00C66BAA"/>
    <w:rsid w:val="00C66D11"/>
    <w:rsid w:val="00C66DB6"/>
    <w:rsid w:val="00C66DBB"/>
    <w:rsid w:val="00C6709F"/>
    <w:rsid w:val="00C67125"/>
    <w:rsid w:val="00C674E0"/>
    <w:rsid w:val="00C6766B"/>
    <w:rsid w:val="00C67902"/>
    <w:rsid w:val="00C67B17"/>
    <w:rsid w:val="00C67CAE"/>
    <w:rsid w:val="00C67CAF"/>
    <w:rsid w:val="00C67F4E"/>
    <w:rsid w:val="00C7006E"/>
    <w:rsid w:val="00C70113"/>
    <w:rsid w:val="00C7042A"/>
    <w:rsid w:val="00C704EF"/>
    <w:rsid w:val="00C706DF"/>
    <w:rsid w:val="00C707EA"/>
    <w:rsid w:val="00C70865"/>
    <w:rsid w:val="00C709A9"/>
    <w:rsid w:val="00C70B58"/>
    <w:rsid w:val="00C70C01"/>
    <w:rsid w:val="00C70C84"/>
    <w:rsid w:val="00C70D47"/>
    <w:rsid w:val="00C70FF6"/>
    <w:rsid w:val="00C711D9"/>
    <w:rsid w:val="00C71355"/>
    <w:rsid w:val="00C71477"/>
    <w:rsid w:val="00C714C2"/>
    <w:rsid w:val="00C719FD"/>
    <w:rsid w:val="00C71DC1"/>
    <w:rsid w:val="00C71E09"/>
    <w:rsid w:val="00C71F17"/>
    <w:rsid w:val="00C71FC7"/>
    <w:rsid w:val="00C72431"/>
    <w:rsid w:val="00C729F7"/>
    <w:rsid w:val="00C72D62"/>
    <w:rsid w:val="00C72EA8"/>
    <w:rsid w:val="00C72F58"/>
    <w:rsid w:val="00C73126"/>
    <w:rsid w:val="00C73324"/>
    <w:rsid w:val="00C73680"/>
    <w:rsid w:val="00C737C1"/>
    <w:rsid w:val="00C73814"/>
    <w:rsid w:val="00C7384D"/>
    <w:rsid w:val="00C73867"/>
    <w:rsid w:val="00C738A1"/>
    <w:rsid w:val="00C73B0A"/>
    <w:rsid w:val="00C73B1A"/>
    <w:rsid w:val="00C73B1D"/>
    <w:rsid w:val="00C73C4B"/>
    <w:rsid w:val="00C73F15"/>
    <w:rsid w:val="00C741A9"/>
    <w:rsid w:val="00C741C8"/>
    <w:rsid w:val="00C745B9"/>
    <w:rsid w:val="00C74D21"/>
    <w:rsid w:val="00C74F35"/>
    <w:rsid w:val="00C74F46"/>
    <w:rsid w:val="00C752B1"/>
    <w:rsid w:val="00C75856"/>
    <w:rsid w:val="00C759A3"/>
    <w:rsid w:val="00C75E5C"/>
    <w:rsid w:val="00C76196"/>
    <w:rsid w:val="00C762B6"/>
    <w:rsid w:val="00C763E7"/>
    <w:rsid w:val="00C76428"/>
    <w:rsid w:val="00C76460"/>
    <w:rsid w:val="00C7663F"/>
    <w:rsid w:val="00C766A9"/>
    <w:rsid w:val="00C76723"/>
    <w:rsid w:val="00C7684D"/>
    <w:rsid w:val="00C769D2"/>
    <w:rsid w:val="00C76AC6"/>
    <w:rsid w:val="00C76ADA"/>
    <w:rsid w:val="00C76B48"/>
    <w:rsid w:val="00C76DB4"/>
    <w:rsid w:val="00C76DED"/>
    <w:rsid w:val="00C76F3D"/>
    <w:rsid w:val="00C7702E"/>
    <w:rsid w:val="00C77055"/>
    <w:rsid w:val="00C774DD"/>
    <w:rsid w:val="00C778EC"/>
    <w:rsid w:val="00C77DF0"/>
    <w:rsid w:val="00C77E36"/>
    <w:rsid w:val="00C804B9"/>
    <w:rsid w:val="00C80521"/>
    <w:rsid w:val="00C80699"/>
    <w:rsid w:val="00C80879"/>
    <w:rsid w:val="00C80A6D"/>
    <w:rsid w:val="00C80C46"/>
    <w:rsid w:val="00C80F43"/>
    <w:rsid w:val="00C8149C"/>
    <w:rsid w:val="00C815CD"/>
    <w:rsid w:val="00C818D0"/>
    <w:rsid w:val="00C81A20"/>
    <w:rsid w:val="00C81BA0"/>
    <w:rsid w:val="00C81C8E"/>
    <w:rsid w:val="00C81C91"/>
    <w:rsid w:val="00C81F73"/>
    <w:rsid w:val="00C81F9F"/>
    <w:rsid w:val="00C82157"/>
    <w:rsid w:val="00C82430"/>
    <w:rsid w:val="00C82435"/>
    <w:rsid w:val="00C826D9"/>
    <w:rsid w:val="00C826FA"/>
    <w:rsid w:val="00C82B36"/>
    <w:rsid w:val="00C82DCB"/>
    <w:rsid w:val="00C82EBF"/>
    <w:rsid w:val="00C82EFB"/>
    <w:rsid w:val="00C82F84"/>
    <w:rsid w:val="00C8304D"/>
    <w:rsid w:val="00C83266"/>
    <w:rsid w:val="00C83288"/>
    <w:rsid w:val="00C832CD"/>
    <w:rsid w:val="00C832D7"/>
    <w:rsid w:val="00C833AA"/>
    <w:rsid w:val="00C833D9"/>
    <w:rsid w:val="00C83500"/>
    <w:rsid w:val="00C8376E"/>
    <w:rsid w:val="00C838B8"/>
    <w:rsid w:val="00C83B37"/>
    <w:rsid w:val="00C83F9C"/>
    <w:rsid w:val="00C841F0"/>
    <w:rsid w:val="00C84458"/>
    <w:rsid w:val="00C848F0"/>
    <w:rsid w:val="00C84BCB"/>
    <w:rsid w:val="00C84C2E"/>
    <w:rsid w:val="00C84D95"/>
    <w:rsid w:val="00C85078"/>
    <w:rsid w:val="00C85290"/>
    <w:rsid w:val="00C85656"/>
    <w:rsid w:val="00C8571C"/>
    <w:rsid w:val="00C8577D"/>
    <w:rsid w:val="00C857C8"/>
    <w:rsid w:val="00C857E5"/>
    <w:rsid w:val="00C85A78"/>
    <w:rsid w:val="00C85AA4"/>
    <w:rsid w:val="00C85E20"/>
    <w:rsid w:val="00C85E3E"/>
    <w:rsid w:val="00C85EC3"/>
    <w:rsid w:val="00C860AF"/>
    <w:rsid w:val="00C862BC"/>
    <w:rsid w:val="00C86728"/>
    <w:rsid w:val="00C86876"/>
    <w:rsid w:val="00C8697F"/>
    <w:rsid w:val="00C86B57"/>
    <w:rsid w:val="00C870BC"/>
    <w:rsid w:val="00C870C7"/>
    <w:rsid w:val="00C876CA"/>
    <w:rsid w:val="00C877F3"/>
    <w:rsid w:val="00C87E67"/>
    <w:rsid w:val="00C90030"/>
    <w:rsid w:val="00C901A4"/>
    <w:rsid w:val="00C901C0"/>
    <w:rsid w:val="00C9030A"/>
    <w:rsid w:val="00C9053D"/>
    <w:rsid w:val="00C9064B"/>
    <w:rsid w:val="00C907FF"/>
    <w:rsid w:val="00C90827"/>
    <w:rsid w:val="00C90962"/>
    <w:rsid w:val="00C90B5D"/>
    <w:rsid w:val="00C90C4A"/>
    <w:rsid w:val="00C91127"/>
    <w:rsid w:val="00C911B3"/>
    <w:rsid w:val="00C91431"/>
    <w:rsid w:val="00C9175A"/>
    <w:rsid w:val="00C91854"/>
    <w:rsid w:val="00C91996"/>
    <w:rsid w:val="00C91A65"/>
    <w:rsid w:val="00C91ABF"/>
    <w:rsid w:val="00C91F41"/>
    <w:rsid w:val="00C92095"/>
    <w:rsid w:val="00C921E9"/>
    <w:rsid w:val="00C92564"/>
    <w:rsid w:val="00C92915"/>
    <w:rsid w:val="00C92A35"/>
    <w:rsid w:val="00C92C4F"/>
    <w:rsid w:val="00C93004"/>
    <w:rsid w:val="00C930EE"/>
    <w:rsid w:val="00C934DD"/>
    <w:rsid w:val="00C9372C"/>
    <w:rsid w:val="00C93FBC"/>
    <w:rsid w:val="00C94248"/>
    <w:rsid w:val="00C94283"/>
    <w:rsid w:val="00C9431C"/>
    <w:rsid w:val="00C94452"/>
    <w:rsid w:val="00C9446B"/>
    <w:rsid w:val="00C94A71"/>
    <w:rsid w:val="00C94A7F"/>
    <w:rsid w:val="00C9503F"/>
    <w:rsid w:val="00C95052"/>
    <w:rsid w:val="00C95098"/>
    <w:rsid w:val="00C9535E"/>
    <w:rsid w:val="00C95374"/>
    <w:rsid w:val="00C95405"/>
    <w:rsid w:val="00C95778"/>
    <w:rsid w:val="00C9578B"/>
    <w:rsid w:val="00C959A7"/>
    <w:rsid w:val="00C95B11"/>
    <w:rsid w:val="00C95BAE"/>
    <w:rsid w:val="00C95EF3"/>
    <w:rsid w:val="00C95F42"/>
    <w:rsid w:val="00C95F76"/>
    <w:rsid w:val="00C9609A"/>
    <w:rsid w:val="00C96331"/>
    <w:rsid w:val="00C9646D"/>
    <w:rsid w:val="00C964E0"/>
    <w:rsid w:val="00C9666D"/>
    <w:rsid w:val="00C96721"/>
    <w:rsid w:val="00C9681B"/>
    <w:rsid w:val="00C968E4"/>
    <w:rsid w:val="00C9691A"/>
    <w:rsid w:val="00C96A2D"/>
    <w:rsid w:val="00C96BAE"/>
    <w:rsid w:val="00C96CB8"/>
    <w:rsid w:val="00C96FCA"/>
    <w:rsid w:val="00C97159"/>
    <w:rsid w:val="00C97215"/>
    <w:rsid w:val="00C97720"/>
    <w:rsid w:val="00C97886"/>
    <w:rsid w:val="00C97A45"/>
    <w:rsid w:val="00C97A9E"/>
    <w:rsid w:val="00C97ABA"/>
    <w:rsid w:val="00C97B17"/>
    <w:rsid w:val="00C97D24"/>
    <w:rsid w:val="00C97EE9"/>
    <w:rsid w:val="00C97F19"/>
    <w:rsid w:val="00CA0204"/>
    <w:rsid w:val="00CA02FB"/>
    <w:rsid w:val="00CA04F7"/>
    <w:rsid w:val="00CA05A7"/>
    <w:rsid w:val="00CA06DB"/>
    <w:rsid w:val="00CA070B"/>
    <w:rsid w:val="00CA08CC"/>
    <w:rsid w:val="00CA08DD"/>
    <w:rsid w:val="00CA0940"/>
    <w:rsid w:val="00CA0BA2"/>
    <w:rsid w:val="00CA0BA7"/>
    <w:rsid w:val="00CA0C15"/>
    <w:rsid w:val="00CA0DA8"/>
    <w:rsid w:val="00CA1102"/>
    <w:rsid w:val="00CA129F"/>
    <w:rsid w:val="00CA17DB"/>
    <w:rsid w:val="00CA1A20"/>
    <w:rsid w:val="00CA1A7A"/>
    <w:rsid w:val="00CA1BA2"/>
    <w:rsid w:val="00CA1DAD"/>
    <w:rsid w:val="00CA1E2E"/>
    <w:rsid w:val="00CA2010"/>
    <w:rsid w:val="00CA2147"/>
    <w:rsid w:val="00CA21C2"/>
    <w:rsid w:val="00CA2275"/>
    <w:rsid w:val="00CA258C"/>
    <w:rsid w:val="00CA2849"/>
    <w:rsid w:val="00CA293F"/>
    <w:rsid w:val="00CA2EB6"/>
    <w:rsid w:val="00CA2F8D"/>
    <w:rsid w:val="00CA2FEF"/>
    <w:rsid w:val="00CA3013"/>
    <w:rsid w:val="00CA322B"/>
    <w:rsid w:val="00CA3381"/>
    <w:rsid w:val="00CA347E"/>
    <w:rsid w:val="00CA355D"/>
    <w:rsid w:val="00CA36A6"/>
    <w:rsid w:val="00CA3A8B"/>
    <w:rsid w:val="00CA3B69"/>
    <w:rsid w:val="00CA40B1"/>
    <w:rsid w:val="00CA4566"/>
    <w:rsid w:val="00CA485B"/>
    <w:rsid w:val="00CA4959"/>
    <w:rsid w:val="00CA4B31"/>
    <w:rsid w:val="00CA4B5E"/>
    <w:rsid w:val="00CA4BC8"/>
    <w:rsid w:val="00CA4E4C"/>
    <w:rsid w:val="00CA4EF3"/>
    <w:rsid w:val="00CA4FD2"/>
    <w:rsid w:val="00CA5202"/>
    <w:rsid w:val="00CA5308"/>
    <w:rsid w:val="00CA5475"/>
    <w:rsid w:val="00CA57F3"/>
    <w:rsid w:val="00CA61A1"/>
    <w:rsid w:val="00CA61F7"/>
    <w:rsid w:val="00CA6216"/>
    <w:rsid w:val="00CA621A"/>
    <w:rsid w:val="00CA62B3"/>
    <w:rsid w:val="00CA65B1"/>
    <w:rsid w:val="00CA697B"/>
    <w:rsid w:val="00CA6E23"/>
    <w:rsid w:val="00CA6EB9"/>
    <w:rsid w:val="00CA70B9"/>
    <w:rsid w:val="00CA7259"/>
    <w:rsid w:val="00CA7341"/>
    <w:rsid w:val="00CA7422"/>
    <w:rsid w:val="00CA79D0"/>
    <w:rsid w:val="00CA7B20"/>
    <w:rsid w:val="00CA7BC3"/>
    <w:rsid w:val="00CA7C46"/>
    <w:rsid w:val="00CA7D47"/>
    <w:rsid w:val="00CA7D99"/>
    <w:rsid w:val="00CA7DDD"/>
    <w:rsid w:val="00CB0356"/>
    <w:rsid w:val="00CB0599"/>
    <w:rsid w:val="00CB0728"/>
    <w:rsid w:val="00CB080F"/>
    <w:rsid w:val="00CB08B3"/>
    <w:rsid w:val="00CB0C33"/>
    <w:rsid w:val="00CB0D56"/>
    <w:rsid w:val="00CB0DF1"/>
    <w:rsid w:val="00CB0E81"/>
    <w:rsid w:val="00CB0F4D"/>
    <w:rsid w:val="00CB1772"/>
    <w:rsid w:val="00CB1794"/>
    <w:rsid w:val="00CB1E02"/>
    <w:rsid w:val="00CB2014"/>
    <w:rsid w:val="00CB2021"/>
    <w:rsid w:val="00CB2259"/>
    <w:rsid w:val="00CB22EB"/>
    <w:rsid w:val="00CB2336"/>
    <w:rsid w:val="00CB260D"/>
    <w:rsid w:val="00CB26BD"/>
    <w:rsid w:val="00CB2745"/>
    <w:rsid w:val="00CB275D"/>
    <w:rsid w:val="00CB2BD2"/>
    <w:rsid w:val="00CB2E13"/>
    <w:rsid w:val="00CB2EAE"/>
    <w:rsid w:val="00CB3032"/>
    <w:rsid w:val="00CB312F"/>
    <w:rsid w:val="00CB3214"/>
    <w:rsid w:val="00CB37D1"/>
    <w:rsid w:val="00CB391B"/>
    <w:rsid w:val="00CB3AF6"/>
    <w:rsid w:val="00CB3C38"/>
    <w:rsid w:val="00CB3C5E"/>
    <w:rsid w:val="00CB3D9F"/>
    <w:rsid w:val="00CB3FF0"/>
    <w:rsid w:val="00CB405C"/>
    <w:rsid w:val="00CB42CB"/>
    <w:rsid w:val="00CB42E0"/>
    <w:rsid w:val="00CB4375"/>
    <w:rsid w:val="00CB4734"/>
    <w:rsid w:val="00CB477D"/>
    <w:rsid w:val="00CB4B03"/>
    <w:rsid w:val="00CB4B5C"/>
    <w:rsid w:val="00CB4D5D"/>
    <w:rsid w:val="00CB4E28"/>
    <w:rsid w:val="00CB574C"/>
    <w:rsid w:val="00CB5871"/>
    <w:rsid w:val="00CB5893"/>
    <w:rsid w:val="00CB58CB"/>
    <w:rsid w:val="00CB598A"/>
    <w:rsid w:val="00CB5C02"/>
    <w:rsid w:val="00CB6317"/>
    <w:rsid w:val="00CB6FE1"/>
    <w:rsid w:val="00CB7269"/>
    <w:rsid w:val="00CB7576"/>
    <w:rsid w:val="00CB77D0"/>
    <w:rsid w:val="00CB7A93"/>
    <w:rsid w:val="00CB7ABA"/>
    <w:rsid w:val="00CB7B29"/>
    <w:rsid w:val="00CB7F4E"/>
    <w:rsid w:val="00CC00B7"/>
    <w:rsid w:val="00CC04E9"/>
    <w:rsid w:val="00CC08F3"/>
    <w:rsid w:val="00CC119A"/>
    <w:rsid w:val="00CC15EB"/>
    <w:rsid w:val="00CC16CC"/>
    <w:rsid w:val="00CC16E3"/>
    <w:rsid w:val="00CC18DD"/>
    <w:rsid w:val="00CC19B5"/>
    <w:rsid w:val="00CC1E71"/>
    <w:rsid w:val="00CC1EE5"/>
    <w:rsid w:val="00CC1EEF"/>
    <w:rsid w:val="00CC1FCD"/>
    <w:rsid w:val="00CC20DD"/>
    <w:rsid w:val="00CC20E4"/>
    <w:rsid w:val="00CC2296"/>
    <w:rsid w:val="00CC22C3"/>
    <w:rsid w:val="00CC2366"/>
    <w:rsid w:val="00CC23A4"/>
    <w:rsid w:val="00CC259F"/>
    <w:rsid w:val="00CC2608"/>
    <w:rsid w:val="00CC27BC"/>
    <w:rsid w:val="00CC2A6A"/>
    <w:rsid w:val="00CC30E5"/>
    <w:rsid w:val="00CC3219"/>
    <w:rsid w:val="00CC3446"/>
    <w:rsid w:val="00CC34DB"/>
    <w:rsid w:val="00CC34E4"/>
    <w:rsid w:val="00CC37D4"/>
    <w:rsid w:val="00CC37D5"/>
    <w:rsid w:val="00CC37E7"/>
    <w:rsid w:val="00CC3912"/>
    <w:rsid w:val="00CC3A50"/>
    <w:rsid w:val="00CC3A7A"/>
    <w:rsid w:val="00CC3BF4"/>
    <w:rsid w:val="00CC3DC0"/>
    <w:rsid w:val="00CC41C8"/>
    <w:rsid w:val="00CC4696"/>
    <w:rsid w:val="00CC47C7"/>
    <w:rsid w:val="00CC4813"/>
    <w:rsid w:val="00CC49B0"/>
    <w:rsid w:val="00CC4DED"/>
    <w:rsid w:val="00CC4EA2"/>
    <w:rsid w:val="00CC4EB5"/>
    <w:rsid w:val="00CC4F4E"/>
    <w:rsid w:val="00CC4F52"/>
    <w:rsid w:val="00CC4FA1"/>
    <w:rsid w:val="00CC5289"/>
    <w:rsid w:val="00CC53B2"/>
    <w:rsid w:val="00CC5572"/>
    <w:rsid w:val="00CC5588"/>
    <w:rsid w:val="00CC5822"/>
    <w:rsid w:val="00CC592E"/>
    <w:rsid w:val="00CC5939"/>
    <w:rsid w:val="00CC5AD3"/>
    <w:rsid w:val="00CC5BB3"/>
    <w:rsid w:val="00CC5D89"/>
    <w:rsid w:val="00CC5FF5"/>
    <w:rsid w:val="00CC60EA"/>
    <w:rsid w:val="00CC611E"/>
    <w:rsid w:val="00CC64AB"/>
    <w:rsid w:val="00CC6674"/>
    <w:rsid w:val="00CC66B5"/>
    <w:rsid w:val="00CC6AC4"/>
    <w:rsid w:val="00CC6B08"/>
    <w:rsid w:val="00CC6B5A"/>
    <w:rsid w:val="00CC708D"/>
    <w:rsid w:val="00CC7467"/>
    <w:rsid w:val="00CC74C5"/>
    <w:rsid w:val="00CC785C"/>
    <w:rsid w:val="00CC7879"/>
    <w:rsid w:val="00CC78F5"/>
    <w:rsid w:val="00CC79D3"/>
    <w:rsid w:val="00CD00CC"/>
    <w:rsid w:val="00CD05D7"/>
    <w:rsid w:val="00CD0679"/>
    <w:rsid w:val="00CD071F"/>
    <w:rsid w:val="00CD0951"/>
    <w:rsid w:val="00CD0D83"/>
    <w:rsid w:val="00CD116A"/>
    <w:rsid w:val="00CD1395"/>
    <w:rsid w:val="00CD1760"/>
    <w:rsid w:val="00CD17EF"/>
    <w:rsid w:val="00CD1AF3"/>
    <w:rsid w:val="00CD1AFE"/>
    <w:rsid w:val="00CD206D"/>
    <w:rsid w:val="00CD2366"/>
    <w:rsid w:val="00CD25D0"/>
    <w:rsid w:val="00CD2612"/>
    <w:rsid w:val="00CD27B3"/>
    <w:rsid w:val="00CD2D90"/>
    <w:rsid w:val="00CD2DA6"/>
    <w:rsid w:val="00CD2E90"/>
    <w:rsid w:val="00CD3151"/>
    <w:rsid w:val="00CD33C4"/>
    <w:rsid w:val="00CD34BA"/>
    <w:rsid w:val="00CD34F7"/>
    <w:rsid w:val="00CD3875"/>
    <w:rsid w:val="00CD3B1F"/>
    <w:rsid w:val="00CD3C98"/>
    <w:rsid w:val="00CD3EDB"/>
    <w:rsid w:val="00CD3FCF"/>
    <w:rsid w:val="00CD4028"/>
    <w:rsid w:val="00CD40A9"/>
    <w:rsid w:val="00CD4223"/>
    <w:rsid w:val="00CD443F"/>
    <w:rsid w:val="00CD446B"/>
    <w:rsid w:val="00CD4476"/>
    <w:rsid w:val="00CD44A5"/>
    <w:rsid w:val="00CD4631"/>
    <w:rsid w:val="00CD4797"/>
    <w:rsid w:val="00CD482A"/>
    <w:rsid w:val="00CD4F25"/>
    <w:rsid w:val="00CD4F9D"/>
    <w:rsid w:val="00CD5487"/>
    <w:rsid w:val="00CD5519"/>
    <w:rsid w:val="00CD5576"/>
    <w:rsid w:val="00CD602B"/>
    <w:rsid w:val="00CD605C"/>
    <w:rsid w:val="00CD607D"/>
    <w:rsid w:val="00CD6172"/>
    <w:rsid w:val="00CD649A"/>
    <w:rsid w:val="00CD6561"/>
    <w:rsid w:val="00CD66F8"/>
    <w:rsid w:val="00CD696E"/>
    <w:rsid w:val="00CD6D45"/>
    <w:rsid w:val="00CD6DD8"/>
    <w:rsid w:val="00CD72DB"/>
    <w:rsid w:val="00CD7BD6"/>
    <w:rsid w:val="00CD7CE0"/>
    <w:rsid w:val="00CD7DBC"/>
    <w:rsid w:val="00CE00BC"/>
    <w:rsid w:val="00CE0356"/>
    <w:rsid w:val="00CE07E6"/>
    <w:rsid w:val="00CE09E2"/>
    <w:rsid w:val="00CE1233"/>
    <w:rsid w:val="00CE12AB"/>
    <w:rsid w:val="00CE13BF"/>
    <w:rsid w:val="00CE1A7A"/>
    <w:rsid w:val="00CE1B6F"/>
    <w:rsid w:val="00CE1DB9"/>
    <w:rsid w:val="00CE207D"/>
    <w:rsid w:val="00CE20A9"/>
    <w:rsid w:val="00CE20DE"/>
    <w:rsid w:val="00CE237B"/>
    <w:rsid w:val="00CE248B"/>
    <w:rsid w:val="00CE2698"/>
    <w:rsid w:val="00CE26DB"/>
    <w:rsid w:val="00CE27A2"/>
    <w:rsid w:val="00CE27FB"/>
    <w:rsid w:val="00CE2907"/>
    <w:rsid w:val="00CE29D9"/>
    <w:rsid w:val="00CE2F53"/>
    <w:rsid w:val="00CE2FC5"/>
    <w:rsid w:val="00CE302E"/>
    <w:rsid w:val="00CE3179"/>
    <w:rsid w:val="00CE36DA"/>
    <w:rsid w:val="00CE3710"/>
    <w:rsid w:val="00CE379D"/>
    <w:rsid w:val="00CE38F4"/>
    <w:rsid w:val="00CE42E9"/>
    <w:rsid w:val="00CE449C"/>
    <w:rsid w:val="00CE46A5"/>
    <w:rsid w:val="00CE46B3"/>
    <w:rsid w:val="00CE4C3A"/>
    <w:rsid w:val="00CE4DD2"/>
    <w:rsid w:val="00CE4DFC"/>
    <w:rsid w:val="00CE4E1F"/>
    <w:rsid w:val="00CE50AA"/>
    <w:rsid w:val="00CE51C5"/>
    <w:rsid w:val="00CE52D1"/>
    <w:rsid w:val="00CE52E2"/>
    <w:rsid w:val="00CE5409"/>
    <w:rsid w:val="00CE58F3"/>
    <w:rsid w:val="00CE59EB"/>
    <w:rsid w:val="00CE5A15"/>
    <w:rsid w:val="00CE5BE2"/>
    <w:rsid w:val="00CE5CC2"/>
    <w:rsid w:val="00CE5D0E"/>
    <w:rsid w:val="00CE615F"/>
    <w:rsid w:val="00CE61AF"/>
    <w:rsid w:val="00CE6338"/>
    <w:rsid w:val="00CE695F"/>
    <w:rsid w:val="00CE6AE4"/>
    <w:rsid w:val="00CE6C5E"/>
    <w:rsid w:val="00CE6C7A"/>
    <w:rsid w:val="00CE6FC8"/>
    <w:rsid w:val="00CE74E9"/>
    <w:rsid w:val="00CE77CB"/>
    <w:rsid w:val="00CE786F"/>
    <w:rsid w:val="00CE78DA"/>
    <w:rsid w:val="00CE7936"/>
    <w:rsid w:val="00CE79B3"/>
    <w:rsid w:val="00CE7ACC"/>
    <w:rsid w:val="00CE7DFD"/>
    <w:rsid w:val="00CE7E24"/>
    <w:rsid w:val="00CE7F18"/>
    <w:rsid w:val="00CF0056"/>
    <w:rsid w:val="00CF01E1"/>
    <w:rsid w:val="00CF0534"/>
    <w:rsid w:val="00CF07F6"/>
    <w:rsid w:val="00CF0949"/>
    <w:rsid w:val="00CF09FE"/>
    <w:rsid w:val="00CF0AE3"/>
    <w:rsid w:val="00CF0BF7"/>
    <w:rsid w:val="00CF0C53"/>
    <w:rsid w:val="00CF0E53"/>
    <w:rsid w:val="00CF0EB2"/>
    <w:rsid w:val="00CF0FBD"/>
    <w:rsid w:val="00CF1199"/>
    <w:rsid w:val="00CF14C3"/>
    <w:rsid w:val="00CF1536"/>
    <w:rsid w:val="00CF181D"/>
    <w:rsid w:val="00CF1921"/>
    <w:rsid w:val="00CF1AFC"/>
    <w:rsid w:val="00CF1CD4"/>
    <w:rsid w:val="00CF2262"/>
    <w:rsid w:val="00CF2338"/>
    <w:rsid w:val="00CF2E73"/>
    <w:rsid w:val="00CF2E78"/>
    <w:rsid w:val="00CF2EFD"/>
    <w:rsid w:val="00CF2F61"/>
    <w:rsid w:val="00CF3389"/>
    <w:rsid w:val="00CF34E4"/>
    <w:rsid w:val="00CF3847"/>
    <w:rsid w:val="00CF38D5"/>
    <w:rsid w:val="00CF394B"/>
    <w:rsid w:val="00CF3977"/>
    <w:rsid w:val="00CF3980"/>
    <w:rsid w:val="00CF3EE7"/>
    <w:rsid w:val="00CF41EE"/>
    <w:rsid w:val="00CF4211"/>
    <w:rsid w:val="00CF4216"/>
    <w:rsid w:val="00CF43F2"/>
    <w:rsid w:val="00CF462B"/>
    <w:rsid w:val="00CF4742"/>
    <w:rsid w:val="00CF4801"/>
    <w:rsid w:val="00CF4943"/>
    <w:rsid w:val="00CF49B5"/>
    <w:rsid w:val="00CF4BAB"/>
    <w:rsid w:val="00CF4C48"/>
    <w:rsid w:val="00CF4C89"/>
    <w:rsid w:val="00CF4EC6"/>
    <w:rsid w:val="00CF4F98"/>
    <w:rsid w:val="00CF51B1"/>
    <w:rsid w:val="00CF51B3"/>
    <w:rsid w:val="00CF5216"/>
    <w:rsid w:val="00CF53F2"/>
    <w:rsid w:val="00CF5A3F"/>
    <w:rsid w:val="00CF5C87"/>
    <w:rsid w:val="00CF5CE6"/>
    <w:rsid w:val="00CF5E00"/>
    <w:rsid w:val="00CF5FA8"/>
    <w:rsid w:val="00CF6220"/>
    <w:rsid w:val="00CF6422"/>
    <w:rsid w:val="00CF6557"/>
    <w:rsid w:val="00CF685A"/>
    <w:rsid w:val="00CF68C4"/>
    <w:rsid w:val="00CF6910"/>
    <w:rsid w:val="00CF695D"/>
    <w:rsid w:val="00CF6AC9"/>
    <w:rsid w:val="00CF6CBF"/>
    <w:rsid w:val="00CF6DEA"/>
    <w:rsid w:val="00CF6E07"/>
    <w:rsid w:val="00CF6F91"/>
    <w:rsid w:val="00CF709C"/>
    <w:rsid w:val="00CF70BE"/>
    <w:rsid w:val="00CF70D7"/>
    <w:rsid w:val="00CF72A1"/>
    <w:rsid w:val="00CF732C"/>
    <w:rsid w:val="00CF784C"/>
    <w:rsid w:val="00CF7D6E"/>
    <w:rsid w:val="00D0033F"/>
    <w:rsid w:val="00D00377"/>
    <w:rsid w:val="00D00833"/>
    <w:rsid w:val="00D009BB"/>
    <w:rsid w:val="00D00DC8"/>
    <w:rsid w:val="00D00EE1"/>
    <w:rsid w:val="00D0114A"/>
    <w:rsid w:val="00D011F0"/>
    <w:rsid w:val="00D0129E"/>
    <w:rsid w:val="00D0134D"/>
    <w:rsid w:val="00D014AF"/>
    <w:rsid w:val="00D0153F"/>
    <w:rsid w:val="00D01618"/>
    <w:rsid w:val="00D01620"/>
    <w:rsid w:val="00D01BA7"/>
    <w:rsid w:val="00D01C94"/>
    <w:rsid w:val="00D01E09"/>
    <w:rsid w:val="00D01F99"/>
    <w:rsid w:val="00D020CF"/>
    <w:rsid w:val="00D02206"/>
    <w:rsid w:val="00D022C1"/>
    <w:rsid w:val="00D023BA"/>
    <w:rsid w:val="00D0269B"/>
    <w:rsid w:val="00D027ED"/>
    <w:rsid w:val="00D02CBD"/>
    <w:rsid w:val="00D02D5B"/>
    <w:rsid w:val="00D02E26"/>
    <w:rsid w:val="00D030E6"/>
    <w:rsid w:val="00D036DC"/>
    <w:rsid w:val="00D0382F"/>
    <w:rsid w:val="00D03BB1"/>
    <w:rsid w:val="00D042CC"/>
    <w:rsid w:val="00D0445C"/>
    <w:rsid w:val="00D0456E"/>
    <w:rsid w:val="00D045A2"/>
    <w:rsid w:val="00D04AB6"/>
    <w:rsid w:val="00D04BC1"/>
    <w:rsid w:val="00D04DE9"/>
    <w:rsid w:val="00D04F89"/>
    <w:rsid w:val="00D04FDD"/>
    <w:rsid w:val="00D054E4"/>
    <w:rsid w:val="00D05697"/>
    <w:rsid w:val="00D057A5"/>
    <w:rsid w:val="00D057BB"/>
    <w:rsid w:val="00D05802"/>
    <w:rsid w:val="00D05842"/>
    <w:rsid w:val="00D05967"/>
    <w:rsid w:val="00D05C50"/>
    <w:rsid w:val="00D05C58"/>
    <w:rsid w:val="00D05E56"/>
    <w:rsid w:val="00D0613D"/>
    <w:rsid w:val="00D0639D"/>
    <w:rsid w:val="00D06421"/>
    <w:rsid w:val="00D06788"/>
    <w:rsid w:val="00D06886"/>
    <w:rsid w:val="00D06C67"/>
    <w:rsid w:val="00D06D40"/>
    <w:rsid w:val="00D06F23"/>
    <w:rsid w:val="00D0737D"/>
    <w:rsid w:val="00D07403"/>
    <w:rsid w:val="00D07447"/>
    <w:rsid w:val="00D074BA"/>
    <w:rsid w:val="00D075C1"/>
    <w:rsid w:val="00D07602"/>
    <w:rsid w:val="00D07868"/>
    <w:rsid w:val="00D07D8C"/>
    <w:rsid w:val="00D07ECA"/>
    <w:rsid w:val="00D07F31"/>
    <w:rsid w:val="00D100C3"/>
    <w:rsid w:val="00D101BB"/>
    <w:rsid w:val="00D1027B"/>
    <w:rsid w:val="00D1080F"/>
    <w:rsid w:val="00D10AF1"/>
    <w:rsid w:val="00D10B95"/>
    <w:rsid w:val="00D10DE3"/>
    <w:rsid w:val="00D111E9"/>
    <w:rsid w:val="00D112EF"/>
    <w:rsid w:val="00D113E8"/>
    <w:rsid w:val="00D11412"/>
    <w:rsid w:val="00D11746"/>
    <w:rsid w:val="00D1184E"/>
    <w:rsid w:val="00D11860"/>
    <w:rsid w:val="00D1196D"/>
    <w:rsid w:val="00D11DF5"/>
    <w:rsid w:val="00D11E2B"/>
    <w:rsid w:val="00D12246"/>
    <w:rsid w:val="00D122CD"/>
    <w:rsid w:val="00D12375"/>
    <w:rsid w:val="00D1250E"/>
    <w:rsid w:val="00D12937"/>
    <w:rsid w:val="00D12C13"/>
    <w:rsid w:val="00D12E6A"/>
    <w:rsid w:val="00D12F4E"/>
    <w:rsid w:val="00D130B6"/>
    <w:rsid w:val="00D13262"/>
    <w:rsid w:val="00D132ED"/>
    <w:rsid w:val="00D133EE"/>
    <w:rsid w:val="00D137FC"/>
    <w:rsid w:val="00D13BE4"/>
    <w:rsid w:val="00D14131"/>
    <w:rsid w:val="00D142CC"/>
    <w:rsid w:val="00D14462"/>
    <w:rsid w:val="00D145FF"/>
    <w:rsid w:val="00D14663"/>
    <w:rsid w:val="00D14ADE"/>
    <w:rsid w:val="00D14C1C"/>
    <w:rsid w:val="00D14C5F"/>
    <w:rsid w:val="00D14D20"/>
    <w:rsid w:val="00D1504A"/>
    <w:rsid w:val="00D150D9"/>
    <w:rsid w:val="00D1514D"/>
    <w:rsid w:val="00D15627"/>
    <w:rsid w:val="00D1567F"/>
    <w:rsid w:val="00D1572A"/>
    <w:rsid w:val="00D15B5F"/>
    <w:rsid w:val="00D15B9B"/>
    <w:rsid w:val="00D15E77"/>
    <w:rsid w:val="00D15FF1"/>
    <w:rsid w:val="00D15FFC"/>
    <w:rsid w:val="00D161BB"/>
    <w:rsid w:val="00D161CF"/>
    <w:rsid w:val="00D161FC"/>
    <w:rsid w:val="00D16251"/>
    <w:rsid w:val="00D164BC"/>
    <w:rsid w:val="00D165E1"/>
    <w:rsid w:val="00D1671E"/>
    <w:rsid w:val="00D16A7C"/>
    <w:rsid w:val="00D17024"/>
    <w:rsid w:val="00D172D6"/>
    <w:rsid w:val="00D1733A"/>
    <w:rsid w:val="00D17389"/>
    <w:rsid w:val="00D1738A"/>
    <w:rsid w:val="00D17538"/>
    <w:rsid w:val="00D1761A"/>
    <w:rsid w:val="00D17B72"/>
    <w:rsid w:val="00D17BFF"/>
    <w:rsid w:val="00D17C4A"/>
    <w:rsid w:val="00D17F4B"/>
    <w:rsid w:val="00D20099"/>
    <w:rsid w:val="00D20773"/>
    <w:rsid w:val="00D20955"/>
    <w:rsid w:val="00D209AB"/>
    <w:rsid w:val="00D20C9C"/>
    <w:rsid w:val="00D20D85"/>
    <w:rsid w:val="00D210B6"/>
    <w:rsid w:val="00D211E0"/>
    <w:rsid w:val="00D216D5"/>
    <w:rsid w:val="00D21738"/>
    <w:rsid w:val="00D219E4"/>
    <w:rsid w:val="00D21FD5"/>
    <w:rsid w:val="00D2244A"/>
    <w:rsid w:val="00D2247C"/>
    <w:rsid w:val="00D22563"/>
    <w:rsid w:val="00D225ED"/>
    <w:rsid w:val="00D22B93"/>
    <w:rsid w:val="00D22C7D"/>
    <w:rsid w:val="00D22D60"/>
    <w:rsid w:val="00D22F1A"/>
    <w:rsid w:val="00D22FFC"/>
    <w:rsid w:val="00D23336"/>
    <w:rsid w:val="00D23694"/>
    <w:rsid w:val="00D23734"/>
    <w:rsid w:val="00D23740"/>
    <w:rsid w:val="00D2375E"/>
    <w:rsid w:val="00D23BFC"/>
    <w:rsid w:val="00D23F63"/>
    <w:rsid w:val="00D2420C"/>
    <w:rsid w:val="00D242B4"/>
    <w:rsid w:val="00D24777"/>
    <w:rsid w:val="00D24793"/>
    <w:rsid w:val="00D2493D"/>
    <w:rsid w:val="00D24C86"/>
    <w:rsid w:val="00D24CE6"/>
    <w:rsid w:val="00D24D36"/>
    <w:rsid w:val="00D24E41"/>
    <w:rsid w:val="00D25071"/>
    <w:rsid w:val="00D253FD"/>
    <w:rsid w:val="00D25B3E"/>
    <w:rsid w:val="00D25F55"/>
    <w:rsid w:val="00D2626F"/>
    <w:rsid w:val="00D266C5"/>
    <w:rsid w:val="00D26C76"/>
    <w:rsid w:val="00D27618"/>
    <w:rsid w:val="00D27713"/>
    <w:rsid w:val="00D27883"/>
    <w:rsid w:val="00D27BDC"/>
    <w:rsid w:val="00D27F78"/>
    <w:rsid w:val="00D27FE3"/>
    <w:rsid w:val="00D30369"/>
    <w:rsid w:val="00D3038E"/>
    <w:rsid w:val="00D30A9B"/>
    <w:rsid w:val="00D30B81"/>
    <w:rsid w:val="00D30D01"/>
    <w:rsid w:val="00D310B2"/>
    <w:rsid w:val="00D31190"/>
    <w:rsid w:val="00D315B7"/>
    <w:rsid w:val="00D3189F"/>
    <w:rsid w:val="00D31A06"/>
    <w:rsid w:val="00D31B5D"/>
    <w:rsid w:val="00D31B79"/>
    <w:rsid w:val="00D31C83"/>
    <w:rsid w:val="00D31E09"/>
    <w:rsid w:val="00D31FF4"/>
    <w:rsid w:val="00D32230"/>
    <w:rsid w:val="00D322CB"/>
    <w:rsid w:val="00D3243D"/>
    <w:rsid w:val="00D32589"/>
    <w:rsid w:val="00D32A41"/>
    <w:rsid w:val="00D32BAD"/>
    <w:rsid w:val="00D32C93"/>
    <w:rsid w:val="00D32E8B"/>
    <w:rsid w:val="00D3318C"/>
    <w:rsid w:val="00D33191"/>
    <w:rsid w:val="00D33201"/>
    <w:rsid w:val="00D3388A"/>
    <w:rsid w:val="00D33A5D"/>
    <w:rsid w:val="00D33A72"/>
    <w:rsid w:val="00D33F1D"/>
    <w:rsid w:val="00D3427C"/>
    <w:rsid w:val="00D343FA"/>
    <w:rsid w:val="00D3468D"/>
    <w:rsid w:val="00D34746"/>
    <w:rsid w:val="00D348DF"/>
    <w:rsid w:val="00D34B98"/>
    <w:rsid w:val="00D34D31"/>
    <w:rsid w:val="00D34EE0"/>
    <w:rsid w:val="00D3503D"/>
    <w:rsid w:val="00D351AB"/>
    <w:rsid w:val="00D35395"/>
    <w:rsid w:val="00D3592A"/>
    <w:rsid w:val="00D35BAF"/>
    <w:rsid w:val="00D35D72"/>
    <w:rsid w:val="00D36113"/>
    <w:rsid w:val="00D362BF"/>
    <w:rsid w:val="00D36401"/>
    <w:rsid w:val="00D36BAE"/>
    <w:rsid w:val="00D36C4F"/>
    <w:rsid w:val="00D36CD6"/>
    <w:rsid w:val="00D36E4D"/>
    <w:rsid w:val="00D36F34"/>
    <w:rsid w:val="00D36F8A"/>
    <w:rsid w:val="00D36F9F"/>
    <w:rsid w:val="00D36FAE"/>
    <w:rsid w:val="00D36FE3"/>
    <w:rsid w:val="00D378F8"/>
    <w:rsid w:val="00D37CE1"/>
    <w:rsid w:val="00D37D32"/>
    <w:rsid w:val="00D37DEF"/>
    <w:rsid w:val="00D406CC"/>
    <w:rsid w:val="00D40776"/>
    <w:rsid w:val="00D40806"/>
    <w:rsid w:val="00D40A44"/>
    <w:rsid w:val="00D40EFE"/>
    <w:rsid w:val="00D40F63"/>
    <w:rsid w:val="00D40FAE"/>
    <w:rsid w:val="00D41203"/>
    <w:rsid w:val="00D412C7"/>
    <w:rsid w:val="00D4143F"/>
    <w:rsid w:val="00D4147A"/>
    <w:rsid w:val="00D4168C"/>
    <w:rsid w:val="00D417D5"/>
    <w:rsid w:val="00D41934"/>
    <w:rsid w:val="00D41985"/>
    <w:rsid w:val="00D41A1A"/>
    <w:rsid w:val="00D41AAB"/>
    <w:rsid w:val="00D41D2A"/>
    <w:rsid w:val="00D41E90"/>
    <w:rsid w:val="00D41F93"/>
    <w:rsid w:val="00D41FC4"/>
    <w:rsid w:val="00D42351"/>
    <w:rsid w:val="00D42BAF"/>
    <w:rsid w:val="00D43213"/>
    <w:rsid w:val="00D433FB"/>
    <w:rsid w:val="00D43B39"/>
    <w:rsid w:val="00D43B78"/>
    <w:rsid w:val="00D43B8E"/>
    <w:rsid w:val="00D43C0E"/>
    <w:rsid w:val="00D43E38"/>
    <w:rsid w:val="00D442C4"/>
    <w:rsid w:val="00D44417"/>
    <w:rsid w:val="00D4442A"/>
    <w:rsid w:val="00D445C6"/>
    <w:rsid w:val="00D447CB"/>
    <w:rsid w:val="00D448C0"/>
    <w:rsid w:val="00D448FE"/>
    <w:rsid w:val="00D44942"/>
    <w:rsid w:val="00D44AC3"/>
    <w:rsid w:val="00D44B0B"/>
    <w:rsid w:val="00D44E5C"/>
    <w:rsid w:val="00D44E94"/>
    <w:rsid w:val="00D4515A"/>
    <w:rsid w:val="00D45560"/>
    <w:rsid w:val="00D45760"/>
    <w:rsid w:val="00D4587C"/>
    <w:rsid w:val="00D459BC"/>
    <w:rsid w:val="00D45D38"/>
    <w:rsid w:val="00D45F2E"/>
    <w:rsid w:val="00D4604C"/>
    <w:rsid w:val="00D46066"/>
    <w:rsid w:val="00D460CF"/>
    <w:rsid w:val="00D46135"/>
    <w:rsid w:val="00D468F9"/>
    <w:rsid w:val="00D46A79"/>
    <w:rsid w:val="00D46BDF"/>
    <w:rsid w:val="00D46D72"/>
    <w:rsid w:val="00D46DCD"/>
    <w:rsid w:val="00D46DF1"/>
    <w:rsid w:val="00D46EB5"/>
    <w:rsid w:val="00D47120"/>
    <w:rsid w:val="00D472E4"/>
    <w:rsid w:val="00D47302"/>
    <w:rsid w:val="00D475AB"/>
    <w:rsid w:val="00D47858"/>
    <w:rsid w:val="00D500BA"/>
    <w:rsid w:val="00D5075E"/>
    <w:rsid w:val="00D50A45"/>
    <w:rsid w:val="00D50ADE"/>
    <w:rsid w:val="00D50BC9"/>
    <w:rsid w:val="00D50E06"/>
    <w:rsid w:val="00D510C8"/>
    <w:rsid w:val="00D515EA"/>
    <w:rsid w:val="00D51782"/>
    <w:rsid w:val="00D51856"/>
    <w:rsid w:val="00D518BA"/>
    <w:rsid w:val="00D51928"/>
    <w:rsid w:val="00D51A3C"/>
    <w:rsid w:val="00D51CCC"/>
    <w:rsid w:val="00D51D8C"/>
    <w:rsid w:val="00D5209A"/>
    <w:rsid w:val="00D5219F"/>
    <w:rsid w:val="00D523EE"/>
    <w:rsid w:val="00D524F1"/>
    <w:rsid w:val="00D525EC"/>
    <w:rsid w:val="00D526A4"/>
    <w:rsid w:val="00D5296B"/>
    <w:rsid w:val="00D52ADA"/>
    <w:rsid w:val="00D52CF0"/>
    <w:rsid w:val="00D52D34"/>
    <w:rsid w:val="00D52DC5"/>
    <w:rsid w:val="00D52FAB"/>
    <w:rsid w:val="00D53072"/>
    <w:rsid w:val="00D5310D"/>
    <w:rsid w:val="00D53415"/>
    <w:rsid w:val="00D5345C"/>
    <w:rsid w:val="00D53497"/>
    <w:rsid w:val="00D53BB5"/>
    <w:rsid w:val="00D53D58"/>
    <w:rsid w:val="00D53F3B"/>
    <w:rsid w:val="00D5405D"/>
    <w:rsid w:val="00D541B5"/>
    <w:rsid w:val="00D543A5"/>
    <w:rsid w:val="00D5467A"/>
    <w:rsid w:val="00D548F5"/>
    <w:rsid w:val="00D54AAC"/>
    <w:rsid w:val="00D54B1E"/>
    <w:rsid w:val="00D54B1F"/>
    <w:rsid w:val="00D54E10"/>
    <w:rsid w:val="00D55047"/>
    <w:rsid w:val="00D55120"/>
    <w:rsid w:val="00D552AC"/>
    <w:rsid w:val="00D552D7"/>
    <w:rsid w:val="00D55351"/>
    <w:rsid w:val="00D55513"/>
    <w:rsid w:val="00D55575"/>
    <w:rsid w:val="00D558DC"/>
    <w:rsid w:val="00D55C0B"/>
    <w:rsid w:val="00D55CCB"/>
    <w:rsid w:val="00D56162"/>
    <w:rsid w:val="00D5641F"/>
    <w:rsid w:val="00D5650E"/>
    <w:rsid w:val="00D56993"/>
    <w:rsid w:val="00D56998"/>
    <w:rsid w:val="00D56EF5"/>
    <w:rsid w:val="00D570A0"/>
    <w:rsid w:val="00D57295"/>
    <w:rsid w:val="00D572C8"/>
    <w:rsid w:val="00D573A9"/>
    <w:rsid w:val="00D576EF"/>
    <w:rsid w:val="00D578B2"/>
    <w:rsid w:val="00D578C3"/>
    <w:rsid w:val="00D57D37"/>
    <w:rsid w:val="00D57E23"/>
    <w:rsid w:val="00D604EF"/>
    <w:rsid w:val="00D60648"/>
    <w:rsid w:val="00D6071E"/>
    <w:rsid w:val="00D609D4"/>
    <w:rsid w:val="00D609F2"/>
    <w:rsid w:val="00D60FCE"/>
    <w:rsid w:val="00D6114A"/>
    <w:rsid w:val="00D61744"/>
    <w:rsid w:val="00D61867"/>
    <w:rsid w:val="00D61977"/>
    <w:rsid w:val="00D61A2A"/>
    <w:rsid w:val="00D61BB9"/>
    <w:rsid w:val="00D61C2C"/>
    <w:rsid w:val="00D61C4A"/>
    <w:rsid w:val="00D61EC9"/>
    <w:rsid w:val="00D620AE"/>
    <w:rsid w:val="00D620C0"/>
    <w:rsid w:val="00D6224C"/>
    <w:rsid w:val="00D622F5"/>
    <w:rsid w:val="00D62632"/>
    <w:rsid w:val="00D62749"/>
    <w:rsid w:val="00D627D0"/>
    <w:rsid w:val="00D627F9"/>
    <w:rsid w:val="00D62B20"/>
    <w:rsid w:val="00D62D45"/>
    <w:rsid w:val="00D630FC"/>
    <w:rsid w:val="00D632D5"/>
    <w:rsid w:val="00D6337D"/>
    <w:rsid w:val="00D634B5"/>
    <w:rsid w:val="00D63B49"/>
    <w:rsid w:val="00D63F49"/>
    <w:rsid w:val="00D641C0"/>
    <w:rsid w:val="00D644A0"/>
    <w:rsid w:val="00D6457C"/>
    <w:rsid w:val="00D64790"/>
    <w:rsid w:val="00D647BE"/>
    <w:rsid w:val="00D648C2"/>
    <w:rsid w:val="00D64925"/>
    <w:rsid w:val="00D6498D"/>
    <w:rsid w:val="00D64C21"/>
    <w:rsid w:val="00D64CB0"/>
    <w:rsid w:val="00D64CD1"/>
    <w:rsid w:val="00D64E51"/>
    <w:rsid w:val="00D65035"/>
    <w:rsid w:val="00D65089"/>
    <w:rsid w:val="00D6517C"/>
    <w:rsid w:val="00D651C8"/>
    <w:rsid w:val="00D6523B"/>
    <w:rsid w:val="00D65488"/>
    <w:rsid w:val="00D65709"/>
    <w:rsid w:val="00D65A88"/>
    <w:rsid w:val="00D65BF1"/>
    <w:rsid w:val="00D65C10"/>
    <w:rsid w:val="00D65F5E"/>
    <w:rsid w:val="00D66036"/>
    <w:rsid w:val="00D6605B"/>
    <w:rsid w:val="00D66322"/>
    <w:rsid w:val="00D6638C"/>
    <w:rsid w:val="00D665DA"/>
    <w:rsid w:val="00D66B76"/>
    <w:rsid w:val="00D66C9D"/>
    <w:rsid w:val="00D66E62"/>
    <w:rsid w:val="00D66FF9"/>
    <w:rsid w:val="00D67439"/>
    <w:rsid w:val="00D6789E"/>
    <w:rsid w:val="00D6796A"/>
    <w:rsid w:val="00D67AAF"/>
    <w:rsid w:val="00D67B00"/>
    <w:rsid w:val="00D67B80"/>
    <w:rsid w:val="00D67C4A"/>
    <w:rsid w:val="00D67E1A"/>
    <w:rsid w:val="00D67F42"/>
    <w:rsid w:val="00D67FC4"/>
    <w:rsid w:val="00D702E3"/>
    <w:rsid w:val="00D70549"/>
    <w:rsid w:val="00D70682"/>
    <w:rsid w:val="00D70B5C"/>
    <w:rsid w:val="00D70D81"/>
    <w:rsid w:val="00D70E3B"/>
    <w:rsid w:val="00D70EA3"/>
    <w:rsid w:val="00D71224"/>
    <w:rsid w:val="00D7132F"/>
    <w:rsid w:val="00D716D1"/>
    <w:rsid w:val="00D7186B"/>
    <w:rsid w:val="00D71882"/>
    <w:rsid w:val="00D71BCD"/>
    <w:rsid w:val="00D71E99"/>
    <w:rsid w:val="00D71FE2"/>
    <w:rsid w:val="00D722CA"/>
    <w:rsid w:val="00D72484"/>
    <w:rsid w:val="00D724BA"/>
    <w:rsid w:val="00D7267B"/>
    <w:rsid w:val="00D72A8F"/>
    <w:rsid w:val="00D72F2A"/>
    <w:rsid w:val="00D734F4"/>
    <w:rsid w:val="00D73A7C"/>
    <w:rsid w:val="00D73DC4"/>
    <w:rsid w:val="00D74040"/>
    <w:rsid w:val="00D74460"/>
    <w:rsid w:val="00D7491B"/>
    <w:rsid w:val="00D74BCB"/>
    <w:rsid w:val="00D74DD3"/>
    <w:rsid w:val="00D74E22"/>
    <w:rsid w:val="00D75239"/>
    <w:rsid w:val="00D7541D"/>
    <w:rsid w:val="00D75617"/>
    <w:rsid w:val="00D757B6"/>
    <w:rsid w:val="00D75DC7"/>
    <w:rsid w:val="00D75E87"/>
    <w:rsid w:val="00D7652A"/>
    <w:rsid w:val="00D76542"/>
    <w:rsid w:val="00D7658E"/>
    <w:rsid w:val="00D76A27"/>
    <w:rsid w:val="00D76AE5"/>
    <w:rsid w:val="00D76B24"/>
    <w:rsid w:val="00D76B2A"/>
    <w:rsid w:val="00D7704B"/>
    <w:rsid w:val="00D7723E"/>
    <w:rsid w:val="00D77399"/>
    <w:rsid w:val="00D774BC"/>
    <w:rsid w:val="00D7760F"/>
    <w:rsid w:val="00D77F30"/>
    <w:rsid w:val="00D800D8"/>
    <w:rsid w:val="00D8016A"/>
    <w:rsid w:val="00D80255"/>
    <w:rsid w:val="00D8082C"/>
    <w:rsid w:val="00D80A75"/>
    <w:rsid w:val="00D80AD1"/>
    <w:rsid w:val="00D80D18"/>
    <w:rsid w:val="00D8158B"/>
    <w:rsid w:val="00D816CD"/>
    <w:rsid w:val="00D8195B"/>
    <w:rsid w:val="00D81BB5"/>
    <w:rsid w:val="00D81F6F"/>
    <w:rsid w:val="00D8208A"/>
    <w:rsid w:val="00D820E2"/>
    <w:rsid w:val="00D82111"/>
    <w:rsid w:val="00D82209"/>
    <w:rsid w:val="00D8243E"/>
    <w:rsid w:val="00D82689"/>
    <w:rsid w:val="00D829DD"/>
    <w:rsid w:val="00D82BE4"/>
    <w:rsid w:val="00D82C07"/>
    <w:rsid w:val="00D8300E"/>
    <w:rsid w:val="00D831D2"/>
    <w:rsid w:val="00D83277"/>
    <w:rsid w:val="00D83511"/>
    <w:rsid w:val="00D83647"/>
    <w:rsid w:val="00D837DF"/>
    <w:rsid w:val="00D83C5F"/>
    <w:rsid w:val="00D83CB9"/>
    <w:rsid w:val="00D83CC9"/>
    <w:rsid w:val="00D84106"/>
    <w:rsid w:val="00D84120"/>
    <w:rsid w:val="00D841BC"/>
    <w:rsid w:val="00D84394"/>
    <w:rsid w:val="00D84747"/>
    <w:rsid w:val="00D8487B"/>
    <w:rsid w:val="00D8488F"/>
    <w:rsid w:val="00D8493D"/>
    <w:rsid w:val="00D84A8C"/>
    <w:rsid w:val="00D85187"/>
    <w:rsid w:val="00D8531D"/>
    <w:rsid w:val="00D8541F"/>
    <w:rsid w:val="00D85639"/>
    <w:rsid w:val="00D85817"/>
    <w:rsid w:val="00D8583C"/>
    <w:rsid w:val="00D859DA"/>
    <w:rsid w:val="00D859F7"/>
    <w:rsid w:val="00D8654C"/>
    <w:rsid w:val="00D86A5A"/>
    <w:rsid w:val="00D86BE7"/>
    <w:rsid w:val="00D86ECA"/>
    <w:rsid w:val="00D86ECF"/>
    <w:rsid w:val="00D8715F"/>
    <w:rsid w:val="00D875A3"/>
    <w:rsid w:val="00D87734"/>
    <w:rsid w:val="00D8788F"/>
    <w:rsid w:val="00D879A6"/>
    <w:rsid w:val="00D87CC8"/>
    <w:rsid w:val="00D87FB8"/>
    <w:rsid w:val="00D90439"/>
    <w:rsid w:val="00D90C32"/>
    <w:rsid w:val="00D90E06"/>
    <w:rsid w:val="00D91093"/>
    <w:rsid w:val="00D9167E"/>
    <w:rsid w:val="00D919B7"/>
    <w:rsid w:val="00D920A7"/>
    <w:rsid w:val="00D921C0"/>
    <w:rsid w:val="00D9255B"/>
    <w:rsid w:val="00D926BD"/>
    <w:rsid w:val="00D92726"/>
    <w:rsid w:val="00D92C81"/>
    <w:rsid w:val="00D92DA0"/>
    <w:rsid w:val="00D92E8B"/>
    <w:rsid w:val="00D92F39"/>
    <w:rsid w:val="00D92F71"/>
    <w:rsid w:val="00D93080"/>
    <w:rsid w:val="00D9318C"/>
    <w:rsid w:val="00D934A9"/>
    <w:rsid w:val="00D9381B"/>
    <w:rsid w:val="00D93F82"/>
    <w:rsid w:val="00D940AE"/>
    <w:rsid w:val="00D9426E"/>
    <w:rsid w:val="00D94399"/>
    <w:rsid w:val="00D9445F"/>
    <w:rsid w:val="00D944AC"/>
    <w:rsid w:val="00D9463A"/>
    <w:rsid w:val="00D94A02"/>
    <w:rsid w:val="00D94C79"/>
    <w:rsid w:val="00D94CB6"/>
    <w:rsid w:val="00D94DDF"/>
    <w:rsid w:val="00D95299"/>
    <w:rsid w:val="00D95348"/>
    <w:rsid w:val="00D954EC"/>
    <w:rsid w:val="00D9555C"/>
    <w:rsid w:val="00D956C8"/>
    <w:rsid w:val="00D95DE0"/>
    <w:rsid w:val="00D95EAB"/>
    <w:rsid w:val="00D95FB0"/>
    <w:rsid w:val="00D960E7"/>
    <w:rsid w:val="00D9648A"/>
    <w:rsid w:val="00D9695E"/>
    <w:rsid w:val="00D96BDE"/>
    <w:rsid w:val="00D96C6E"/>
    <w:rsid w:val="00D97050"/>
    <w:rsid w:val="00D9715C"/>
    <w:rsid w:val="00D9743C"/>
    <w:rsid w:val="00D97600"/>
    <w:rsid w:val="00D976F2"/>
    <w:rsid w:val="00D97994"/>
    <w:rsid w:val="00D97C7F"/>
    <w:rsid w:val="00DA01B6"/>
    <w:rsid w:val="00DA0BA6"/>
    <w:rsid w:val="00DA0D59"/>
    <w:rsid w:val="00DA1054"/>
    <w:rsid w:val="00DA155B"/>
    <w:rsid w:val="00DA173E"/>
    <w:rsid w:val="00DA1A16"/>
    <w:rsid w:val="00DA1A2C"/>
    <w:rsid w:val="00DA1A64"/>
    <w:rsid w:val="00DA1BAE"/>
    <w:rsid w:val="00DA1D86"/>
    <w:rsid w:val="00DA23A6"/>
    <w:rsid w:val="00DA23A9"/>
    <w:rsid w:val="00DA2763"/>
    <w:rsid w:val="00DA295C"/>
    <w:rsid w:val="00DA2992"/>
    <w:rsid w:val="00DA2B77"/>
    <w:rsid w:val="00DA2C39"/>
    <w:rsid w:val="00DA2C40"/>
    <w:rsid w:val="00DA2DDE"/>
    <w:rsid w:val="00DA2EA9"/>
    <w:rsid w:val="00DA2F75"/>
    <w:rsid w:val="00DA30D3"/>
    <w:rsid w:val="00DA3195"/>
    <w:rsid w:val="00DA3304"/>
    <w:rsid w:val="00DA3442"/>
    <w:rsid w:val="00DA3646"/>
    <w:rsid w:val="00DA37EC"/>
    <w:rsid w:val="00DA3C92"/>
    <w:rsid w:val="00DA3D30"/>
    <w:rsid w:val="00DA3F2C"/>
    <w:rsid w:val="00DA450F"/>
    <w:rsid w:val="00DA4523"/>
    <w:rsid w:val="00DA46B1"/>
    <w:rsid w:val="00DA481F"/>
    <w:rsid w:val="00DA4CB5"/>
    <w:rsid w:val="00DA4DC1"/>
    <w:rsid w:val="00DA502E"/>
    <w:rsid w:val="00DA513D"/>
    <w:rsid w:val="00DA545B"/>
    <w:rsid w:val="00DA5671"/>
    <w:rsid w:val="00DA567E"/>
    <w:rsid w:val="00DA5843"/>
    <w:rsid w:val="00DA59A8"/>
    <w:rsid w:val="00DA59F0"/>
    <w:rsid w:val="00DA5BD2"/>
    <w:rsid w:val="00DA5CDD"/>
    <w:rsid w:val="00DA628A"/>
    <w:rsid w:val="00DA6488"/>
    <w:rsid w:val="00DA67C4"/>
    <w:rsid w:val="00DA699D"/>
    <w:rsid w:val="00DA6B2C"/>
    <w:rsid w:val="00DA7271"/>
    <w:rsid w:val="00DA7498"/>
    <w:rsid w:val="00DA78B3"/>
    <w:rsid w:val="00DA79DA"/>
    <w:rsid w:val="00DA7C9F"/>
    <w:rsid w:val="00DA7E16"/>
    <w:rsid w:val="00DA7EB0"/>
    <w:rsid w:val="00DB005A"/>
    <w:rsid w:val="00DB0390"/>
    <w:rsid w:val="00DB06D1"/>
    <w:rsid w:val="00DB0844"/>
    <w:rsid w:val="00DB0AD7"/>
    <w:rsid w:val="00DB0E7A"/>
    <w:rsid w:val="00DB1118"/>
    <w:rsid w:val="00DB1589"/>
    <w:rsid w:val="00DB1BBA"/>
    <w:rsid w:val="00DB1FA1"/>
    <w:rsid w:val="00DB2283"/>
    <w:rsid w:val="00DB2540"/>
    <w:rsid w:val="00DB2A24"/>
    <w:rsid w:val="00DB2A48"/>
    <w:rsid w:val="00DB2A5F"/>
    <w:rsid w:val="00DB2EC0"/>
    <w:rsid w:val="00DB2F4A"/>
    <w:rsid w:val="00DB3137"/>
    <w:rsid w:val="00DB3396"/>
    <w:rsid w:val="00DB3583"/>
    <w:rsid w:val="00DB3673"/>
    <w:rsid w:val="00DB3A56"/>
    <w:rsid w:val="00DB3D31"/>
    <w:rsid w:val="00DB3E76"/>
    <w:rsid w:val="00DB3F3B"/>
    <w:rsid w:val="00DB3F88"/>
    <w:rsid w:val="00DB3FF1"/>
    <w:rsid w:val="00DB40C4"/>
    <w:rsid w:val="00DB4173"/>
    <w:rsid w:val="00DB41C5"/>
    <w:rsid w:val="00DB4445"/>
    <w:rsid w:val="00DB4A5F"/>
    <w:rsid w:val="00DB4B93"/>
    <w:rsid w:val="00DB4BA9"/>
    <w:rsid w:val="00DB4BC8"/>
    <w:rsid w:val="00DB4C25"/>
    <w:rsid w:val="00DB4FF8"/>
    <w:rsid w:val="00DB52B3"/>
    <w:rsid w:val="00DB5877"/>
    <w:rsid w:val="00DB5923"/>
    <w:rsid w:val="00DB594B"/>
    <w:rsid w:val="00DB5B0C"/>
    <w:rsid w:val="00DB5BBC"/>
    <w:rsid w:val="00DB5C73"/>
    <w:rsid w:val="00DB6607"/>
    <w:rsid w:val="00DB66D2"/>
    <w:rsid w:val="00DB66D8"/>
    <w:rsid w:val="00DB67CE"/>
    <w:rsid w:val="00DB69CE"/>
    <w:rsid w:val="00DB6A2E"/>
    <w:rsid w:val="00DB6A3F"/>
    <w:rsid w:val="00DB6D9F"/>
    <w:rsid w:val="00DB7037"/>
    <w:rsid w:val="00DB71B8"/>
    <w:rsid w:val="00DB720A"/>
    <w:rsid w:val="00DB73F2"/>
    <w:rsid w:val="00DB758F"/>
    <w:rsid w:val="00DB7C89"/>
    <w:rsid w:val="00DB7D8B"/>
    <w:rsid w:val="00DC018C"/>
    <w:rsid w:val="00DC01CD"/>
    <w:rsid w:val="00DC0431"/>
    <w:rsid w:val="00DC072F"/>
    <w:rsid w:val="00DC0ADF"/>
    <w:rsid w:val="00DC0B4C"/>
    <w:rsid w:val="00DC0E58"/>
    <w:rsid w:val="00DC0FB3"/>
    <w:rsid w:val="00DC138F"/>
    <w:rsid w:val="00DC143D"/>
    <w:rsid w:val="00DC1597"/>
    <w:rsid w:val="00DC16D9"/>
    <w:rsid w:val="00DC17FC"/>
    <w:rsid w:val="00DC1981"/>
    <w:rsid w:val="00DC1B8A"/>
    <w:rsid w:val="00DC1BD4"/>
    <w:rsid w:val="00DC1DD1"/>
    <w:rsid w:val="00DC2063"/>
    <w:rsid w:val="00DC20B0"/>
    <w:rsid w:val="00DC2325"/>
    <w:rsid w:val="00DC236D"/>
    <w:rsid w:val="00DC26D5"/>
    <w:rsid w:val="00DC27DC"/>
    <w:rsid w:val="00DC2822"/>
    <w:rsid w:val="00DC29A0"/>
    <w:rsid w:val="00DC2F1E"/>
    <w:rsid w:val="00DC2FDA"/>
    <w:rsid w:val="00DC3285"/>
    <w:rsid w:val="00DC3682"/>
    <w:rsid w:val="00DC372F"/>
    <w:rsid w:val="00DC37A3"/>
    <w:rsid w:val="00DC3A4F"/>
    <w:rsid w:val="00DC3CCF"/>
    <w:rsid w:val="00DC45F4"/>
    <w:rsid w:val="00DC4619"/>
    <w:rsid w:val="00DC4660"/>
    <w:rsid w:val="00DC47AE"/>
    <w:rsid w:val="00DC47DF"/>
    <w:rsid w:val="00DC499C"/>
    <w:rsid w:val="00DC49DF"/>
    <w:rsid w:val="00DC4AE8"/>
    <w:rsid w:val="00DC4B83"/>
    <w:rsid w:val="00DC4DE3"/>
    <w:rsid w:val="00DC4EBC"/>
    <w:rsid w:val="00DC5156"/>
    <w:rsid w:val="00DC547B"/>
    <w:rsid w:val="00DC5602"/>
    <w:rsid w:val="00DC58EE"/>
    <w:rsid w:val="00DC58FE"/>
    <w:rsid w:val="00DC5B11"/>
    <w:rsid w:val="00DC5F83"/>
    <w:rsid w:val="00DC60FE"/>
    <w:rsid w:val="00DC625B"/>
    <w:rsid w:val="00DC62F3"/>
    <w:rsid w:val="00DC6385"/>
    <w:rsid w:val="00DC63CD"/>
    <w:rsid w:val="00DC64A5"/>
    <w:rsid w:val="00DC679A"/>
    <w:rsid w:val="00DC6875"/>
    <w:rsid w:val="00DC6A03"/>
    <w:rsid w:val="00DC6ABD"/>
    <w:rsid w:val="00DC6BA3"/>
    <w:rsid w:val="00DC6BBA"/>
    <w:rsid w:val="00DC6E11"/>
    <w:rsid w:val="00DC70E0"/>
    <w:rsid w:val="00DC71EA"/>
    <w:rsid w:val="00DC71F1"/>
    <w:rsid w:val="00DC721F"/>
    <w:rsid w:val="00DC752B"/>
    <w:rsid w:val="00DC75F5"/>
    <w:rsid w:val="00DC762A"/>
    <w:rsid w:val="00DC7E86"/>
    <w:rsid w:val="00DC7FB2"/>
    <w:rsid w:val="00DD020F"/>
    <w:rsid w:val="00DD04DB"/>
    <w:rsid w:val="00DD0663"/>
    <w:rsid w:val="00DD0794"/>
    <w:rsid w:val="00DD0B4B"/>
    <w:rsid w:val="00DD0E61"/>
    <w:rsid w:val="00DD0FDB"/>
    <w:rsid w:val="00DD1195"/>
    <w:rsid w:val="00DD130F"/>
    <w:rsid w:val="00DD1855"/>
    <w:rsid w:val="00DD1885"/>
    <w:rsid w:val="00DD1D5D"/>
    <w:rsid w:val="00DD1E23"/>
    <w:rsid w:val="00DD1EA1"/>
    <w:rsid w:val="00DD2254"/>
    <w:rsid w:val="00DD2291"/>
    <w:rsid w:val="00DD23E3"/>
    <w:rsid w:val="00DD24E9"/>
    <w:rsid w:val="00DD2C63"/>
    <w:rsid w:val="00DD304F"/>
    <w:rsid w:val="00DD3063"/>
    <w:rsid w:val="00DD33E0"/>
    <w:rsid w:val="00DD33E3"/>
    <w:rsid w:val="00DD3424"/>
    <w:rsid w:val="00DD3450"/>
    <w:rsid w:val="00DD3737"/>
    <w:rsid w:val="00DD3B3C"/>
    <w:rsid w:val="00DD3CD7"/>
    <w:rsid w:val="00DD404D"/>
    <w:rsid w:val="00DD42BE"/>
    <w:rsid w:val="00DD46DB"/>
    <w:rsid w:val="00DD4811"/>
    <w:rsid w:val="00DD4822"/>
    <w:rsid w:val="00DD4AAB"/>
    <w:rsid w:val="00DD4CA3"/>
    <w:rsid w:val="00DD4FCA"/>
    <w:rsid w:val="00DD5260"/>
    <w:rsid w:val="00DD55F8"/>
    <w:rsid w:val="00DD5614"/>
    <w:rsid w:val="00DD5639"/>
    <w:rsid w:val="00DD568C"/>
    <w:rsid w:val="00DD5773"/>
    <w:rsid w:val="00DD5875"/>
    <w:rsid w:val="00DD58A7"/>
    <w:rsid w:val="00DD5934"/>
    <w:rsid w:val="00DD59B8"/>
    <w:rsid w:val="00DD5A58"/>
    <w:rsid w:val="00DD5D92"/>
    <w:rsid w:val="00DD63D5"/>
    <w:rsid w:val="00DD6459"/>
    <w:rsid w:val="00DD64F0"/>
    <w:rsid w:val="00DD6632"/>
    <w:rsid w:val="00DD6770"/>
    <w:rsid w:val="00DD68D4"/>
    <w:rsid w:val="00DD6EA1"/>
    <w:rsid w:val="00DD7238"/>
    <w:rsid w:val="00DD7423"/>
    <w:rsid w:val="00DD7488"/>
    <w:rsid w:val="00DD74A1"/>
    <w:rsid w:val="00DD75A0"/>
    <w:rsid w:val="00DD7764"/>
    <w:rsid w:val="00DD7BC6"/>
    <w:rsid w:val="00DD7C12"/>
    <w:rsid w:val="00DD7D66"/>
    <w:rsid w:val="00DD7ECA"/>
    <w:rsid w:val="00DD7FF8"/>
    <w:rsid w:val="00DE0110"/>
    <w:rsid w:val="00DE023C"/>
    <w:rsid w:val="00DE04A5"/>
    <w:rsid w:val="00DE0510"/>
    <w:rsid w:val="00DE05E5"/>
    <w:rsid w:val="00DE0653"/>
    <w:rsid w:val="00DE06CA"/>
    <w:rsid w:val="00DE07A7"/>
    <w:rsid w:val="00DE08ED"/>
    <w:rsid w:val="00DE1650"/>
    <w:rsid w:val="00DE167E"/>
    <w:rsid w:val="00DE16FB"/>
    <w:rsid w:val="00DE1705"/>
    <w:rsid w:val="00DE1B5D"/>
    <w:rsid w:val="00DE1B71"/>
    <w:rsid w:val="00DE1D92"/>
    <w:rsid w:val="00DE1DD9"/>
    <w:rsid w:val="00DE201A"/>
    <w:rsid w:val="00DE204E"/>
    <w:rsid w:val="00DE2660"/>
    <w:rsid w:val="00DE2973"/>
    <w:rsid w:val="00DE2B73"/>
    <w:rsid w:val="00DE2BE7"/>
    <w:rsid w:val="00DE300F"/>
    <w:rsid w:val="00DE30DC"/>
    <w:rsid w:val="00DE363C"/>
    <w:rsid w:val="00DE3831"/>
    <w:rsid w:val="00DE3950"/>
    <w:rsid w:val="00DE3A42"/>
    <w:rsid w:val="00DE3C85"/>
    <w:rsid w:val="00DE3D94"/>
    <w:rsid w:val="00DE3E58"/>
    <w:rsid w:val="00DE3FE2"/>
    <w:rsid w:val="00DE4047"/>
    <w:rsid w:val="00DE407F"/>
    <w:rsid w:val="00DE4084"/>
    <w:rsid w:val="00DE4087"/>
    <w:rsid w:val="00DE4360"/>
    <w:rsid w:val="00DE48A5"/>
    <w:rsid w:val="00DE49E1"/>
    <w:rsid w:val="00DE4CBC"/>
    <w:rsid w:val="00DE4DC9"/>
    <w:rsid w:val="00DE4E53"/>
    <w:rsid w:val="00DE52FF"/>
    <w:rsid w:val="00DE5318"/>
    <w:rsid w:val="00DE53BA"/>
    <w:rsid w:val="00DE5447"/>
    <w:rsid w:val="00DE54CC"/>
    <w:rsid w:val="00DE54EB"/>
    <w:rsid w:val="00DE555A"/>
    <w:rsid w:val="00DE5789"/>
    <w:rsid w:val="00DE5997"/>
    <w:rsid w:val="00DE59E5"/>
    <w:rsid w:val="00DE5A07"/>
    <w:rsid w:val="00DE5A4A"/>
    <w:rsid w:val="00DE5B1B"/>
    <w:rsid w:val="00DE5B75"/>
    <w:rsid w:val="00DE5BF4"/>
    <w:rsid w:val="00DE5F6B"/>
    <w:rsid w:val="00DE627E"/>
    <w:rsid w:val="00DE6652"/>
    <w:rsid w:val="00DE6887"/>
    <w:rsid w:val="00DE7050"/>
    <w:rsid w:val="00DE7417"/>
    <w:rsid w:val="00DE755F"/>
    <w:rsid w:val="00DE756E"/>
    <w:rsid w:val="00DE76CE"/>
    <w:rsid w:val="00DE77D7"/>
    <w:rsid w:val="00DE7D7A"/>
    <w:rsid w:val="00DF0019"/>
    <w:rsid w:val="00DF00E5"/>
    <w:rsid w:val="00DF0140"/>
    <w:rsid w:val="00DF024F"/>
    <w:rsid w:val="00DF0300"/>
    <w:rsid w:val="00DF0540"/>
    <w:rsid w:val="00DF05CC"/>
    <w:rsid w:val="00DF086A"/>
    <w:rsid w:val="00DF0879"/>
    <w:rsid w:val="00DF0CE0"/>
    <w:rsid w:val="00DF0D56"/>
    <w:rsid w:val="00DF0F6A"/>
    <w:rsid w:val="00DF1055"/>
    <w:rsid w:val="00DF10ED"/>
    <w:rsid w:val="00DF12B1"/>
    <w:rsid w:val="00DF1349"/>
    <w:rsid w:val="00DF1354"/>
    <w:rsid w:val="00DF146A"/>
    <w:rsid w:val="00DF1490"/>
    <w:rsid w:val="00DF1551"/>
    <w:rsid w:val="00DF165A"/>
    <w:rsid w:val="00DF1727"/>
    <w:rsid w:val="00DF17FB"/>
    <w:rsid w:val="00DF1803"/>
    <w:rsid w:val="00DF19EA"/>
    <w:rsid w:val="00DF1AF5"/>
    <w:rsid w:val="00DF1C13"/>
    <w:rsid w:val="00DF1DAC"/>
    <w:rsid w:val="00DF208E"/>
    <w:rsid w:val="00DF2536"/>
    <w:rsid w:val="00DF2693"/>
    <w:rsid w:val="00DF26B8"/>
    <w:rsid w:val="00DF2CB9"/>
    <w:rsid w:val="00DF303E"/>
    <w:rsid w:val="00DF318E"/>
    <w:rsid w:val="00DF3362"/>
    <w:rsid w:val="00DF3448"/>
    <w:rsid w:val="00DF3454"/>
    <w:rsid w:val="00DF351F"/>
    <w:rsid w:val="00DF364F"/>
    <w:rsid w:val="00DF3726"/>
    <w:rsid w:val="00DF3BDB"/>
    <w:rsid w:val="00DF3D2F"/>
    <w:rsid w:val="00DF439E"/>
    <w:rsid w:val="00DF4430"/>
    <w:rsid w:val="00DF444F"/>
    <w:rsid w:val="00DF4A8B"/>
    <w:rsid w:val="00DF4B7C"/>
    <w:rsid w:val="00DF5042"/>
    <w:rsid w:val="00DF52AE"/>
    <w:rsid w:val="00DF537D"/>
    <w:rsid w:val="00DF5397"/>
    <w:rsid w:val="00DF5488"/>
    <w:rsid w:val="00DF5518"/>
    <w:rsid w:val="00DF5605"/>
    <w:rsid w:val="00DF59CF"/>
    <w:rsid w:val="00DF5A40"/>
    <w:rsid w:val="00DF5AC5"/>
    <w:rsid w:val="00DF5BE3"/>
    <w:rsid w:val="00DF5DBC"/>
    <w:rsid w:val="00DF5DEE"/>
    <w:rsid w:val="00DF5F5A"/>
    <w:rsid w:val="00DF62A6"/>
    <w:rsid w:val="00DF62A8"/>
    <w:rsid w:val="00DF63DD"/>
    <w:rsid w:val="00DF642C"/>
    <w:rsid w:val="00DF711D"/>
    <w:rsid w:val="00DF713F"/>
    <w:rsid w:val="00DF76A8"/>
    <w:rsid w:val="00DF76AE"/>
    <w:rsid w:val="00DF772C"/>
    <w:rsid w:val="00DF7A1E"/>
    <w:rsid w:val="00DF7B08"/>
    <w:rsid w:val="00DF7BF0"/>
    <w:rsid w:val="00DF7CA7"/>
    <w:rsid w:val="00DF7D4D"/>
    <w:rsid w:val="00E00047"/>
    <w:rsid w:val="00E000A9"/>
    <w:rsid w:val="00E0011E"/>
    <w:rsid w:val="00E0020E"/>
    <w:rsid w:val="00E0057D"/>
    <w:rsid w:val="00E0071A"/>
    <w:rsid w:val="00E00F46"/>
    <w:rsid w:val="00E0108A"/>
    <w:rsid w:val="00E0138A"/>
    <w:rsid w:val="00E01721"/>
    <w:rsid w:val="00E0176B"/>
    <w:rsid w:val="00E0180F"/>
    <w:rsid w:val="00E01B98"/>
    <w:rsid w:val="00E01B9B"/>
    <w:rsid w:val="00E021A0"/>
    <w:rsid w:val="00E0220E"/>
    <w:rsid w:val="00E0253E"/>
    <w:rsid w:val="00E025AB"/>
    <w:rsid w:val="00E0275C"/>
    <w:rsid w:val="00E032AE"/>
    <w:rsid w:val="00E033CE"/>
    <w:rsid w:val="00E03479"/>
    <w:rsid w:val="00E03705"/>
    <w:rsid w:val="00E03B5C"/>
    <w:rsid w:val="00E03CA0"/>
    <w:rsid w:val="00E03CD1"/>
    <w:rsid w:val="00E03CFD"/>
    <w:rsid w:val="00E03D23"/>
    <w:rsid w:val="00E03D55"/>
    <w:rsid w:val="00E03F30"/>
    <w:rsid w:val="00E03F8E"/>
    <w:rsid w:val="00E042CE"/>
    <w:rsid w:val="00E0430D"/>
    <w:rsid w:val="00E0444D"/>
    <w:rsid w:val="00E0482F"/>
    <w:rsid w:val="00E04A51"/>
    <w:rsid w:val="00E04C93"/>
    <w:rsid w:val="00E04CD2"/>
    <w:rsid w:val="00E04F50"/>
    <w:rsid w:val="00E0501A"/>
    <w:rsid w:val="00E050E9"/>
    <w:rsid w:val="00E0526C"/>
    <w:rsid w:val="00E05455"/>
    <w:rsid w:val="00E0565C"/>
    <w:rsid w:val="00E056D8"/>
    <w:rsid w:val="00E058BC"/>
    <w:rsid w:val="00E05A6C"/>
    <w:rsid w:val="00E05A6F"/>
    <w:rsid w:val="00E05C37"/>
    <w:rsid w:val="00E05D71"/>
    <w:rsid w:val="00E05D74"/>
    <w:rsid w:val="00E05DDC"/>
    <w:rsid w:val="00E05FCD"/>
    <w:rsid w:val="00E06147"/>
    <w:rsid w:val="00E06240"/>
    <w:rsid w:val="00E063EF"/>
    <w:rsid w:val="00E0650F"/>
    <w:rsid w:val="00E06A40"/>
    <w:rsid w:val="00E06AB0"/>
    <w:rsid w:val="00E06C11"/>
    <w:rsid w:val="00E06C3A"/>
    <w:rsid w:val="00E06C5B"/>
    <w:rsid w:val="00E06D61"/>
    <w:rsid w:val="00E06ED6"/>
    <w:rsid w:val="00E06FFA"/>
    <w:rsid w:val="00E0714F"/>
    <w:rsid w:val="00E073C2"/>
    <w:rsid w:val="00E0742D"/>
    <w:rsid w:val="00E0761E"/>
    <w:rsid w:val="00E0763B"/>
    <w:rsid w:val="00E076CE"/>
    <w:rsid w:val="00E076FD"/>
    <w:rsid w:val="00E07B65"/>
    <w:rsid w:val="00E07BDF"/>
    <w:rsid w:val="00E07FF6"/>
    <w:rsid w:val="00E1012D"/>
    <w:rsid w:val="00E104A7"/>
    <w:rsid w:val="00E10650"/>
    <w:rsid w:val="00E106B3"/>
    <w:rsid w:val="00E10993"/>
    <w:rsid w:val="00E10CFC"/>
    <w:rsid w:val="00E10D38"/>
    <w:rsid w:val="00E10DE9"/>
    <w:rsid w:val="00E10E15"/>
    <w:rsid w:val="00E10E78"/>
    <w:rsid w:val="00E110EA"/>
    <w:rsid w:val="00E110F5"/>
    <w:rsid w:val="00E11470"/>
    <w:rsid w:val="00E115BD"/>
    <w:rsid w:val="00E11867"/>
    <w:rsid w:val="00E11898"/>
    <w:rsid w:val="00E119DC"/>
    <w:rsid w:val="00E11B01"/>
    <w:rsid w:val="00E11BB8"/>
    <w:rsid w:val="00E11C36"/>
    <w:rsid w:val="00E11C74"/>
    <w:rsid w:val="00E11CC8"/>
    <w:rsid w:val="00E11D54"/>
    <w:rsid w:val="00E11D57"/>
    <w:rsid w:val="00E11D8B"/>
    <w:rsid w:val="00E12390"/>
    <w:rsid w:val="00E12C53"/>
    <w:rsid w:val="00E12E8F"/>
    <w:rsid w:val="00E12F39"/>
    <w:rsid w:val="00E130C9"/>
    <w:rsid w:val="00E1336A"/>
    <w:rsid w:val="00E1352B"/>
    <w:rsid w:val="00E138B8"/>
    <w:rsid w:val="00E1391D"/>
    <w:rsid w:val="00E13BCD"/>
    <w:rsid w:val="00E13D43"/>
    <w:rsid w:val="00E13D4F"/>
    <w:rsid w:val="00E13F6A"/>
    <w:rsid w:val="00E140D5"/>
    <w:rsid w:val="00E1410D"/>
    <w:rsid w:val="00E141AF"/>
    <w:rsid w:val="00E1427F"/>
    <w:rsid w:val="00E142AC"/>
    <w:rsid w:val="00E14459"/>
    <w:rsid w:val="00E1475F"/>
    <w:rsid w:val="00E1485C"/>
    <w:rsid w:val="00E148EC"/>
    <w:rsid w:val="00E149E9"/>
    <w:rsid w:val="00E14B9C"/>
    <w:rsid w:val="00E14DD6"/>
    <w:rsid w:val="00E15174"/>
    <w:rsid w:val="00E1523F"/>
    <w:rsid w:val="00E15415"/>
    <w:rsid w:val="00E1547B"/>
    <w:rsid w:val="00E1557A"/>
    <w:rsid w:val="00E15647"/>
    <w:rsid w:val="00E15718"/>
    <w:rsid w:val="00E1572A"/>
    <w:rsid w:val="00E15BBD"/>
    <w:rsid w:val="00E15E41"/>
    <w:rsid w:val="00E15EBC"/>
    <w:rsid w:val="00E15EFC"/>
    <w:rsid w:val="00E16093"/>
    <w:rsid w:val="00E16264"/>
    <w:rsid w:val="00E1639B"/>
    <w:rsid w:val="00E1682C"/>
    <w:rsid w:val="00E16B2D"/>
    <w:rsid w:val="00E16CF0"/>
    <w:rsid w:val="00E16ECE"/>
    <w:rsid w:val="00E16F10"/>
    <w:rsid w:val="00E16F23"/>
    <w:rsid w:val="00E17129"/>
    <w:rsid w:val="00E17567"/>
    <w:rsid w:val="00E17753"/>
    <w:rsid w:val="00E1796E"/>
    <w:rsid w:val="00E17A8C"/>
    <w:rsid w:val="00E17AAF"/>
    <w:rsid w:val="00E17C47"/>
    <w:rsid w:val="00E17C84"/>
    <w:rsid w:val="00E17DE1"/>
    <w:rsid w:val="00E17E86"/>
    <w:rsid w:val="00E20195"/>
    <w:rsid w:val="00E20201"/>
    <w:rsid w:val="00E2054E"/>
    <w:rsid w:val="00E20621"/>
    <w:rsid w:val="00E2062C"/>
    <w:rsid w:val="00E20841"/>
    <w:rsid w:val="00E209D0"/>
    <w:rsid w:val="00E20AF0"/>
    <w:rsid w:val="00E20D2B"/>
    <w:rsid w:val="00E21060"/>
    <w:rsid w:val="00E210E6"/>
    <w:rsid w:val="00E2114F"/>
    <w:rsid w:val="00E215D7"/>
    <w:rsid w:val="00E21678"/>
    <w:rsid w:val="00E21A15"/>
    <w:rsid w:val="00E21A26"/>
    <w:rsid w:val="00E21C83"/>
    <w:rsid w:val="00E21D71"/>
    <w:rsid w:val="00E21FA3"/>
    <w:rsid w:val="00E22029"/>
    <w:rsid w:val="00E220FB"/>
    <w:rsid w:val="00E2249F"/>
    <w:rsid w:val="00E224CE"/>
    <w:rsid w:val="00E22692"/>
    <w:rsid w:val="00E228BE"/>
    <w:rsid w:val="00E229AF"/>
    <w:rsid w:val="00E229B8"/>
    <w:rsid w:val="00E22DFC"/>
    <w:rsid w:val="00E22ED4"/>
    <w:rsid w:val="00E22EDB"/>
    <w:rsid w:val="00E23094"/>
    <w:rsid w:val="00E2309D"/>
    <w:rsid w:val="00E231EE"/>
    <w:rsid w:val="00E234C0"/>
    <w:rsid w:val="00E234F5"/>
    <w:rsid w:val="00E235C1"/>
    <w:rsid w:val="00E2377F"/>
    <w:rsid w:val="00E238B1"/>
    <w:rsid w:val="00E23988"/>
    <w:rsid w:val="00E239D9"/>
    <w:rsid w:val="00E23AF0"/>
    <w:rsid w:val="00E23B4D"/>
    <w:rsid w:val="00E23B8E"/>
    <w:rsid w:val="00E24025"/>
    <w:rsid w:val="00E24235"/>
    <w:rsid w:val="00E2427A"/>
    <w:rsid w:val="00E2427F"/>
    <w:rsid w:val="00E24288"/>
    <w:rsid w:val="00E244DB"/>
    <w:rsid w:val="00E24874"/>
    <w:rsid w:val="00E248CF"/>
    <w:rsid w:val="00E2494C"/>
    <w:rsid w:val="00E24967"/>
    <w:rsid w:val="00E24B54"/>
    <w:rsid w:val="00E24E39"/>
    <w:rsid w:val="00E25056"/>
    <w:rsid w:val="00E25630"/>
    <w:rsid w:val="00E25933"/>
    <w:rsid w:val="00E2598E"/>
    <w:rsid w:val="00E25ACA"/>
    <w:rsid w:val="00E25EBD"/>
    <w:rsid w:val="00E25F0B"/>
    <w:rsid w:val="00E2602C"/>
    <w:rsid w:val="00E2618E"/>
    <w:rsid w:val="00E26F7C"/>
    <w:rsid w:val="00E270AF"/>
    <w:rsid w:val="00E270BB"/>
    <w:rsid w:val="00E2782F"/>
    <w:rsid w:val="00E27835"/>
    <w:rsid w:val="00E27868"/>
    <w:rsid w:val="00E27A11"/>
    <w:rsid w:val="00E27A1E"/>
    <w:rsid w:val="00E27A6B"/>
    <w:rsid w:val="00E27AC5"/>
    <w:rsid w:val="00E27AE4"/>
    <w:rsid w:val="00E27D17"/>
    <w:rsid w:val="00E27DE4"/>
    <w:rsid w:val="00E302B9"/>
    <w:rsid w:val="00E302C3"/>
    <w:rsid w:val="00E3047E"/>
    <w:rsid w:val="00E304D5"/>
    <w:rsid w:val="00E304DC"/>
    <w:rsid w:val="00E30572"/>
    <w:rsid w:val="00E3062F"/>
    <w:rsid w:val="00E30890"/>
    <w:rsid w:val="00E30A9E"/>
    <w:rsid w:val="00E30B8E"/>
    <w:rsid w:val="00E30BC7"/>
    <w:rsid w:val="00E30E8B"/>
    <w:rsid w:val="00E3158A"/>
    <w:rsid w:val="00E31C07"/>
    <w:rsid w:val="00E31EA8"/>
    <w:rsid w:val="00E3258B"/>
    <w:rsid w:val="00E32736"/>
    <w:rsid w:val="00E32866"/>
    <w:rsid w:val="00E329DE"/>
    <w:rsid w:val="00E32B40"/>
    <w:rsid w:val="00E32C8D"/>
    <w:rsid w:val="00E32DD0"/>
    <w:rsid w:val="00E32E3B"/>
    <w:rsid w:val="00E32F2C"/>
    <w:rsid w:val="00E33514"/>
    <w:rsid w:val="00E3368F"/>
    <w:rsid w:val="00E33719"/>
    <w:rsid w:val="00E33750"/>
    <w:rsid w:val="00E337EE"/>
    <w:rsid w:val="00E33BA4"/>
    <w:rsid w:val="00E33F13"/>
    <w:rsid w:val="00E33FAF"/>
    <w:rsid w:val="00E34018"/>
    <w:rsid w:val="00E3407E"/>
    <w:rsid w:val="00E343B2"/>
    <w:rsid w:val="00E34468"/>
    <w:rsid w:val="00E34509"/>
    <w:rsid w:val="00E348A4"/>
    <w:rsid w:val="00E348D6"/>
    <w:rsid w:val="00E34A18"/>
    <w:rsid w:val="00E34B07"/>
    <w:rsid w:val="00E34FA3"/>
    <w:rsid w:val="00E34FD2"/>
    <w:rsid w:val="00E350A4"/>
    <w:rsid w:val="00E352E0"/>
    <w:rsid w:val="00E354ED"/>
    <w:rsid w:val="00E35503"/>
    <w:rsid w:val="00E35A40"/>
    <w:rsid w:val="00E35D16"/>
    <w:rsid w:val="00E35DFA"/>
    <w:rsid w:val="00E35ECE"/>
    <w:rsid w:val="00E3602C"/>
    <w:rsid w:val="00E36036"/>
    <w:rsid w:val="00E360C2"/>
    <w:rsid w:val="00E3617C"/>
    <w:rsid w:val="00E362A6"/>
    <w:rsid w:val="00E363DE"/>
    <w:rsid w:val="00E36663"/>
    <w:rsid w:val="00E36722"/>
    <w:rsid w:val="00E36732"/>
    <w:rsid w:val="00E36964"/>
    <w:rsid w:val="00E36B13"/>
    <w:rsid w:val="00E36B15"/>
    <w:rsid w:val="00E370C1"/>
    <w:rsid w:val="00E372D1"/>
    <w:rsid w:val="00E37381"/>
    <w:rsid w:val="00E373D9"/>
    <w:rsid w:val="00E37516"/>
    <w:rsid w:val="00E37755"/>
    <w:rsid w:val="00E37D6B"/>
    <w:rsid w:val="00E37F92"/>
    <w:rsid w:val="00E40156"/>
    <w:rsid w:val="00E40211"/>
    <w:rsid w:val="00E40254"/>
    <w:rsid w:val="00E403AD"/>
    <w:rsid w:val="00E404E6"/>
    <w:rsid w:val="00E405C7"/>
    <w:rsid w:val="00E40B75"/>
    <w:rsid w:val="00E40E61"/>
    <w:rsid w:val="00E410F1"/>
    <w:rsid w:val="00E41234"/>
    <w:rsid w:val="00E4160B"/>
    <w:rsid w:val="00E4166E"/>
    <w:rsid w:val="00E41A2F"/>
    <w:rsid w:val="00E41B87"/>
    <w:rsid w:val="00E41D7E"/>
    <w:rsid w:val="00E41E24"/>
    <w:rsid w:val="00E42060"/>
    <w:rsid w:val="00E421B9"/>
    <w:rsid w:val="00E42350"/>
    <w:rsid w:val="00E42478"/>
    <w:rsid w:val="00E424A3"/>
    <w:rsid w:val="00E426A8"/>
    <w:rsid w:val="00E428CB"/>
    <w:rsid w:val="00E42A75"/>
    <w:rsid w:val="00E42D1F"/>
    <w:rsid w:val="00E42D43"/>
    <w:rsid w:val="00E42EF6"/>
    <w:rsid w:val="00E42F54"/>
    <w:rsid w:val="00E430D4"/>
    <w:rsid w:val="00E4321B"/>
    <w:rsid w:val="00E4331D"/>
    <w:rsid w:val="00E43574"/>
    <w:rsid w:val="00E436DE"/>
    <w:rsid w:val="00E43914"/>
    <w:rsid w:val="00E43958"/>
    <w:rsid w:val="00E43B7C"/>
    <w:rsid w:val="00E43D2B"/>
    <w:rsid w:val="00E43D61"/>
    <w:rsid w:val="00E43F0F"/>
    <w:rsid w:val="00E440E2"/>
    <w:rsid w:val="00E44338"/>
    <w:rsid w:val="00E4451D"/>
    <w:rsid w:val="00E44520"/>
    <w:rsid w:val="00E44BB2"/>
    <w:rsid w:val="00E44D08"/>
    <w:rsid w:val="00E44DFC"/>
    <w:rsid w:val="00E44F25"/>
    <w:rsid w:val="00E44FD4"/>
    <w:rsid w:val="00E4502D"/>
    <w:rsid w:val="00E451CC"/>
    <w:rsid w:val="00E4532B"/>
    <w:rsid w:val="00E45445"/>
    <w:rsid w:val="00E45496"/>
    <w:rsid w:val="00E454F7"/>
    <w:rsid w:val="00E45501"/>
    <w:rsid w:val="00E45651"/>
    <w:rsid w:val="00E45E4C"/>
    <w:rsid w:val="00E46209"/>
    <w:rsid w:val="00E462D3"/>
    <w:rsid w:val="00E463F6"/>
    <w:rsid w:val="00E46A23"/>
    <w:rsid w:val="00E46AF7"/>
    <w:rsid w:val="00E46B85"/>
    <w:rsid w:val="00E46B87"/>
    <w:rsid w:val="00E4708F"/>
    <w:rsid w:val="00E470B3"/>
    <w:rsid w:val="00E4717E"/>
    <w:rsid w:val="00E474A1"/>
    <w:rsid w:val="00E47765"/>
    <w:rsid w:val="00E47AB9"/>
    <w:rsid w:val="00E47ABE"/>
    <w:rsid w:val="00E47AF7"/>
    <w:rsid w:val="00E47C4D"/>
    <w:rsid w:val="00E47C9D"/>
    <w:rsid w:val="00E47D2D"/>
    <w:rsid w:val="00E47E70"/>
    <w:rsid w:val="00E50212"/>
    <w:rsid w:val="00E50437"/>
    <w:rsid w:val="00E504A7"/>
    <w:rsid w:val="00E50617"/>
    <w:rsid w:val="00E507EA"/>
    <w:rsid w:val="00E507F8"/>
    <w:rsid w:val="00E50A4F"/>
    <w:rsid w:val="00E50AD2"/>
    <w:rsid w:val="00E50B25"/>
    <w:rsid w:val="00E50BC4"/>
    <w:rsid w:val="00E50C43"/>
    <w:rsid w:val="00E51079"/>
    <w:rsid w:val="00E510FA"/>
    <w:rsid w:val="00E5114B"/>
    <w:rsid w:val="00E5146A"/>
    <w:rsid w:val="00E516F7"/>
    <w:rsid w:val="00E51897"/>
    <w:rsid w:val="00E51933"/>
    <w:rsid w:val="00E51BE4"/>
    <w:rsid w:val="00E51F16"/>
    <w:rsid w:val="00E5205F"/>
    <w:rsid w:val="00E5242C"/>
    <w:rsid w:val="00E526DD"/>
    <w:rsid w:val="00E527E4"/>
    <w:rsid w:val="00E528A9"/>
    <w:rsid w:val="00E52ABD"/>
    <w:rsid w:val="00E52CB5"/>
    <w:rsid w:val="00E52F11"/>
    <w:rsid w:val="00E53106"/>
    <w:rsid w:val="00E531F6"/>
    <w:rsid w:val="00E53327"/>
    <w:rsid w:val="00E53504"/>
    <w:rsid w:val="00E53539"/>
    <w:rsid w:val="00E53C3D"/>
    <w:rsid w:val="00E53DEC"/>
    <w:rsid w:val="00E53E35"/>
    <w:rsid w:val="00E53F8A"/>
    <w:rsid w:val="00E53FD8"/>
    <w:rsid w:val="00E540EA"/>
    <w:rsid w:val="00E541E8"/>
    <w:rsid w:val="00E542E7"/>
    <w:rsid w:val="00E54369"/>
    <w:rsid w:val="00E5449B"/>
    <w:rsid w:val="00E54727"/>
    <w:rsid w:val="00E54A14"/>
    <w:rsid w:val="00E54F51"/>
    <w:rsid w:val="00E54FFA"/>
    <w:rsid w:val="00E5538D"/>
    <w:rsid w:val="00E557FF"/>
    <w:rsid w:val="00E55962"/>
    <w:rsid w:val="00E55A74"/>
    <w:rsid w:val="00E55A7B"/>
    <w:rsid w:val="00E55D56"/>
    <w:rsid w:val="00E55FA4"/>
    <w:rsid w:val="00E55FB1"/>
    <w:rsid w:val="00E55FE0"/>
    <w:rsid w:val="00E5620C"/>
    <w:rsid w:val="00E5645F"/>
    <w:rsid w:val="00E564D0"/>
    <w:rsid w:val="00E565D2"/>
    <w:rsid w:val="00E56707"/>
    <w:rsid w:val="00E5686E"/>
    <w:rsid w:val="00E56A3B"/>
    <w:rsid w:val="00E56B52"/>
    <w:rsid w:val="00E56BFD"/>
    <w:rsid w:val="00E56E80"/>
    <w:rsid w:val="00E570CE"/>
    <w:rsid w:val="00E5713A"/>
    <w:rsid w:val="00E571F8"/>
    <w:rsid w:val="00E57309"/>
    <w:rsid w:val="00E5736C"/>
    <w:rsid w:val="00E57484"/>
    <w:rsid w:val="00E5751D"/>
    <w:rsid w:val="00E575BA"/>
    <w:rsid w:val="00E57B99"/>
    <w:rsid w:val="00E6007D"/>
    <w:rsid w:val="00E60197"/>
    <w:rsid w:val="00E60206"/>
    <w:rsid w:val="00E60321"/>
    <w:rsid w:val="00E61177"/>
    <w:rsid w:val="00E61198"/>
    <w:rsid w:val="00E612F7"/>
    <w:rsid w:val="00E6146C"/>
    <w:rsid w:val="00E6169C"/>
    <w:rsid w:val="00E61ECC"/>
    <w:rsid w:val="00E61F0D"/>
    <w:rsid w:val="00E6213B"/>
    <w:rsid w:val="00E6240F"/>
    <w:rsid w:val="00E62526"/>
    <w:rsid w:val="00E6256B"/>
    <w:rsid w:val="00E625AF"/>
    <w:rsid w:val="00E62A5E"/>
    <w:rsid w:val="00E62B5D"/>
    <w:rsid w:val="00E62D51"/>
    <w:rsid w:val="00E62EC9"/>
    <w:rsid w:val="00E6312A"/>
    <w:rsid w:val="00E63332"/>
    <w:rsid w:val="00E63349"/>
    <w:rsid w:val="00E634F1"/>
    <w:rsid w:val="00E63543"/>
    <w:rsid w:val="00E6375F"/>
    <w:rsid w:val="00E6386E"/>
    <w:rsid w:val="00E63992"/>
    <w:rsid w:val="00E63A2D"/>
    <w:rsid w:val="00E63D0A"/>
    <w:rsid w:val="00E63FD5"/>
    <w:rsid w:val="00E6411F"/>
    <w:rsid w:val="00E6426F"/>
    <w:rsid w:val="00E645EA"/>
    <w:rsid w:val="00E647F8"/>
    <w:rsid w:val="00E64842"/>
    <w:rsid w:val="00E64960"/>
    <w:rsid w:val="00E64ADD"/>
    <w:rsid w:val="00E64CAB"/>
    <w:rsid w:val="00E65037"/>
    <w:rsid w:val="00E6529A"/>
    <w:rsid w:val="00E65341"/>
    <w:rsid w:val="00E65400"/>
    <w:rsid w:val="00E6540B"/>
    <w:rsid w:val="00E659E7"/>
    <w:rsid w:val="00E65A70"/>
    <w:rsid w:val="00E65B33"/>
    <w:rsid w:val="00E665C9"/>
    <w:rsid w:val="00E66630"/>
    <w:rsid w:val="00E6665B"/>
    <w:rsid w:val="00E6675C"/>
    <w:rsid w:val="00E667E0"/>
    <w:rsid w:val="00E66805"/>
    <w:rsid w:val="00E66AD1"/>
    <w:rsid w:val="00E66F0B"/>
    <w:rsid w:val="00E6727A"/>
    <w:rsid w:val="00E677EE"/>
    <w:rsid w:val="00E67DBE"/>
    <w:rsid w:val="00E67E2B"/>
    <w:rsid w:val="00E67FA5"/>
    <w:rsid w:val="00E67FA9"/>
    <w:rsid w:val="00E70012"/>
    <w:rsid w:val="00E70642"/>
    <w:rsid w:val="00E7098F"/>
    <w:rsid w:val="00E70B12"/>
    <w:rsid w:val="00E70BF4"/>
    <w:rsid w:val="00E70D2D"/>
    <w:rsid w:val="00E70EBA"/>
    <w:rsid w:val="00E710BC"/>
    <w:rsid w:val="00E71316"/>
    <w:rsid w:val="00E713DB"/>
    <w:rsid w:val="00E71437"/>
    <w:rsid w:val="00E71B1E"/>
    <w:rsid w:val="00E71C1E"/>
    <w:rsid w:val="00E71C89"/>
    <w:rsid w:val="00E71D20"/>
    <w:rsid w:val="00E71F59"/>
    <w:rsid w:val="00E722B2"/>
    <w:rsid w:val="00E7231B"/>
    <w:rsid w:val="00E72396"/>
    <w:rsid w:val="00E72538"/>
    <w:rsid w:val="00E72C58"/>
    <w:rsid w:val="00E72D50"/>
    <w:rsid w:val="00E72D7D"/>
    <w:rsid w:val="00E732B4"/>
    <w:rsid w:val="00E7349C"/>
    <w:rsid w:val="00E7399F"/>
    <w:rsid w:val="00E739FC"/>
    <w:rsid w:val="00E73F38"/>
    <w:rsid w:val="00E7410A"/>
    <w:rsid w:val="00E74162"/>
    <w:rsid w:val="00E74208"/>
    <w:rsid w:val="00E74249"/>
    <w:rsid w:val="00E7438E"/>
    <w:rsid w:val="00E74404"/>
    <w:rsid w:val="00E7444D"/>
    <w:rsid w:val="00E744F9"/>
    <w:rsid w:val="00E74596"/>
    <w:rsid w:val="00E748E9"/>
    <w:rsid w:val="00E74A03"/>
    <w:rsid w:val="00E74AD3"/>
    <w:rsid w:val="00E74ED5"/>
    <w:rsid w:val="00E74FD1"/>
    <w:rsid w:val="00E75017"/>
    <w:rsid w:val="00E7515D"/>
    <w:rsid w:val="00E753ED"/>
    <w:rsid w:val="00E7550E"/>
    <w:rsid w:val="00E75722"/>
    <w:rsid w:val="00E75A9F"/>
    <w:rsid w:val="00E75D0F"/>
    <w:rsid w:val="00E75DDD"/>
    <w:rsid w:val="00E76010"/>
    <w:rsid w:val="00E76BCE"/>
    <w:rsid w:val="00E76F4A"/>
    <w:rsid w:val="00E76FA4"/>
    <w:rsid w:val="00E770E1"/>
    <w:rsid w:val="00E77233"/>
    <w:rsid w:val="00E772E3"/>
    <w:rsid w:val="00E7731A"/>
    <w:rsid w:val="00E77332"/>
    <w:rsid w:val="00E77376"/>
    <w:rsid w:val="00E77847"/>
    <w:rsid w:val="00E778BE"/>
    <w:rsid w:val="00E778E4"/>
    <w:rsid w:val="00E77A4E"/>
    <w:rsid w:val="00E77AC5"/>
    <w:rsid w:val="00E80006"/>
    <w:rsid w:val="00E80385"/>
    <w:rsid w:val="00E8044C"/>
    <w:rsid w:val="00E80540"/>
    <w:rsid w:val="00E806D8"/>
    <w:rsid w:val="00E80981"/>
    <w:rsid w:val="00E80C1F"/>
    <w:rsid w:val="00E8116E"/>
    <w:rsid w:val="00E81680"/>
    <w:rsid w:val="00E81758"/>
    <w:rsid w:val="00E819E2"/>
    <w:rsid w:val="00E819E8"/>
    <w:rsid w:val="00E81A61"/>
    <w:rsid w:val="00E81B73"/>
    <w:rsid w:val="00E81F1F"/>
    <w:rsid w:val="00E81F65"/>
    <w:rsid w:val="00E8211A"/>
    <w:rsid w:val="00E82330"/>
    <w:rsid w:val="00E82420"/>
    <w:rsid w:val="00E82692"/>
    <w:rsid w:val="00E82928"/>
    <w:rsid w:val="00E82BB9"/>
    <w:rsid w:val="00E82C24"/>
    <w:rsid w:val="00E82D12"/>
    <w:rsid w:val="00E82E03"/>
    <w:rsid w:val="00E83197"/>
    <w:rsid w:val="00E831FC"/>
    <w:rsid w:val="00E83204"/>
    <w:rsid w:val="00E840A2"/>
    <w:rsid w:val="00E84579"/>
    <w:rsid w:val="00E845B6"/>
    <w:rsid w:val="00E84970"/>
    <w:rsid w:val="00E85053"/>
    <w:rsid w:val="00E8519B"/>
    <w:rsid w:val="00E8558A"/>
    <w:rsid w:val="00E85632"/>
    <w:rsid w:val="00E8578C"/>
    <w:rsid w:val="00E85A69"/>
    <w:rsid w:val="00E85A9B"/>
    <w:rsid w:val="00E85B7D"/>
    <w:rsid w:val="00E85C49"/>
    <w:rsid w:val="00E85CD0"/>
    <w:rsid w:val="00E85ED6"/>
    <w:rsid w:val="00E86005"/>
    <w:rsid w:val="00E860B5"/>
    <w:rsid w:val="00E86378"/>
    <w:rsid w:val="00E86671"/>
    <w:rsid w:val="00E86716"/>
    <w:rsid w:val="00E86A2D"/>
    <w:rsid w:val="00E86C20"/>
    <w:rsid w:val="00E8704C"/>
    <w:rsid w:val="00E87237"/>
    <w:rsid w:val="00E8778E"/>
    <w:rsid w:val="00E87CCD"/>
    <w:rsid w:val="00E87CF7"/>
    <w:rsid w:val="00E90214"/>
    <w:rsid w:val="00E90454"/>
    <w:rsid w:val="00E907E5"/>
    <w:rsid w:val="00E907F6"/>
    <w:rsid w:val="00E90B9E"/>
    <w:rsid w:val="00E90BE9"/>
    <w:rsid w:val="00E90DE1"/>
    <w:rsid w:val="00E90EB2"/>
    <w:rsid w:val="00E90F21"/>
    <w:rsid w:val="00E91104"/>
    <w:rsid w:val="00E912C4"/>
    <w:rsid w:val="00E91505"/>
    <w:rsid w:val="00E917BF"/>
    <w:rsid w:val="00E917C6"/>
    <w:rsid w:val="00E917D8"/>
    <w:rsid w:val="00E91B95"/>
    <w:rsid w:val="00E91B98"/>
    <w:rsid w:val="00E9208B"/>
    <w:rsid w:val="00E921DD"/>
    <w:rsid w:val="00E92221"/>
    <w:rsid w:val="00E923AC"/>
    <w:rsid w:val="00E923C5"/>
    <w:rsid w:val="00E92532"/>
    <w:rsid w:val="00E92888"/>
    <w:rsid w:val="00E929EF"/>
    <w:rsid w:val="00E92BA6"/>
    <w:rsid w:val="00E92C49"/>
    <w:rsid w:val="00E92C91"/>
    <w:rsid w:val="00E92F09"/>
    <w:rsid w:val="00E92F0E"/>
    <w:rsid w:val="00E93161"/>
    <w:rsid w:val="00E9317E"/>
    <w:rsid w:val="00E9343E"/>
    <w:rsid w:val="00E936EE"/>
    <w:rsid w:val="00E9371F"/>
    <w:rsid w:val="00E93736"/>
    <w:rsid w:val="00E93AC3"/>
    <w:rsid w:val="00E93F63"/>
    <w:rsid w:val="00E94107"/>
    <w:rsid w:val="00E94764"/>
    <w:rsid w:val="00E947BA"/>
    <w:rsid w:val="00E94960"/>
    <w:rsid w:val="00E94A5C"/>
    <w:rsid w:val="00E95579"/>
    <w:rsid w:val="00E956CF"/>
    <w:rsid w:val="00E95755"/>
    <w:rsid w:val="00E95976"/>
    <w:rsid w:val="00E959F5"/>
    <w:rsid w:val="00E95AD8"/>
    <w:rsid w:val="00E95C96"/>
    <w:rsid w:val="00E95F45"/>
    <w:rsid w:val="00E9607C"/>
    <w:rsid w:val="00E9635A"/>
    <w:rsid w:val="00E96396"/>
    <w:rsid w:val="00E963A2"/>
    <w:rsid w:val="00E96411"/>
    <w:rsid w:val="00E9649C"/>
    <w:rsid w:val="00E9651D"/>
    <w:rsid w:val="00E96575"/>
    <w:rsid w:val="00E96916"/>
    <w:rsid w:val="00E96C36"/>
    <w:rsid w:val="00E96CF0"/>
    <w:rsid w:val="00E96E71"/>
    <w:rsid w:val="00E970A1"/>
    <w:rsid w:val="00E9710E"/>
    <w:rsid w:val="00E97239"/>
    <w:rsid w:val="00E9730E"/>
    <w:rsid w:val="00E9742F"/>
    <w:rsid w:val="00E97466"/>
    <w:rsid w:val="00E97600"/>
    <w:rsid w:val="00E97B52"/>
    <w:rsid w:val="00E97B64"/>
    <w:rsid w:val="00E97F7C"/>
    <w:rsid w:val="00EA028F"/>
    <w:rsid w:val="00EA0666"/>
    <w:rsid w:val="00EA07EA"/>
    <w:rsid w:val="00EA0BD8"/>
    <w:rsid w:val="00EA0DA6"/>
    <w:rsid w:val="00EA0E68"/>
    <w:rsid w:val="00EA0ECE"/>
    <w:rsid w:val="00EA10E6"/>
    <w:rsid w:val="00EA193C"/>
    <w:rsid w:val="00EA1C89"/>
    <w:rsid w:val="00EA1CA3"/>
    <w:rsid w:val="00EA1E9D"/>
    <w:rsid w:val="00EA21F7"/>
    <w:rsid w:val="00EA238A"/>
    <w:rsid w:val="00EA240F"/>
    <w:rsid w:val="00EA2763"/>
    <w:rsid w:val="00EA28A2"/>
    <w:rsid w:val="00EA2B15"/>
    <w:rsid w:val="00EA2BE4"/>
    <w:rsid w:val="00EA2D5B"/>
    <w:rsid w:val="00EA31D2"/>
    <w:rsid w:val="00EA32B9"/>
    <w:rsid w:val="00EA32D2"/>
    <w:rsid w:val="00EA3332"/>
    <w:rsid w:val="00EA3394"/>
    <w:rsid w:val="00EA3437"/>
    <w:rsid w:val="00EA34C8"/>
    <w:rsid w:val="00EA357F"/>
    <w:rsid w:val="00EA368C"/>
    <w:rsid w:val="00EA36DA"/>
    <w:rsid w:val="00EA37D2"/>
    <w:rsid w:val="00EA3871"/>
    <w:rsid w:val="00EA3A1F"/>
    <w:rsid w:val="00EA3ACA"/>
    <w:rsid w:val="00EA411A"/>
    <w:rsid w:val="00EA4165"/>
    <w:rsid w:val="00EA437E"/>
    <w:rsid w:val="00EA44C6"/>
    <w:rsid w:val="00EA4769"/>
    <w:rsid w:val="00EA4815"/>
    <w:rsid w:val="00EA4AA6"/>
    <w:rsid w:val="00EA4C16"/>
    <w:rsid w:val="00EA4C8F"/>
    <w:rsid w:val="00EA4EBC"/>
    <w:rsid w:val="00EA4F04"/>
    <w:rsid w:val="00EA4F35"/>
    <w:rsid w:val="00EA4FCC"/>
    <w:rsid w:val="00EA5022"/>
    <w:rsid w:val="00EA5112"/>
    <w:rsid w:val="00EA5579"/>
    <w:rsid w:val="00EA557B"/>
    <w:rsid w:val="00EA57CC"/>
    <w:rsid w:val="00EA5806"/>
    <w:rsid w:val="00EA5CB8"/>
    <w:rsid w:val="00EA5E49"/>
    <w:rsid w:val="00EA6025"/>
    <w:rsid w:val="00EA682D"/>
    <w:rsid w:val="00EA6854"/>
    <w:rsid w:val="00EA6909"/>
    <w:rsid w:val="00EA6ED8"/>
    <w:rsid w:val="00EA7178"/>
    <w:rsid w:val="00EA72D0"/>
    <w:rsid w:val="00EA7779"/>
    <w:rsid w:val="00EA7A61"/>
    <w:rsid w:val="00EA7BE6"/>
    <w:rsid w:val="00EB05D4"/>
    <w:rsid w:val="00EB0608"/>
    <w:rsid w:val="00EB07ED"/>
    <w:rsid w:val="00EB0A46"/>
    <w:rsid w:val="00EB0A83"/>
    <w:rsid w:val="00EB0D93"/>
    <w:rsid w:val="00EB0E56"/>
    <w:rsid w:val="00EB0F83"/>
    <w:rsid w:val="00EB168C"/>
    <w:rsid w:val="00EB1B76"/>
    <w:rsid w:val="00EB1D0B"/>
    <w:rsid w:val="00EB1E0B"/>
    <w:rsid w:val="00EB1E36"/>
    <w:rsid w:val="00EB21CF"/>
    <w:rsid w:val="00EB2445"/>
    <w:rsid w:val="00EB2BBA"/>
    <w:rsid w:val="00EB36F5"/>
    <w:rsid w:val="00EB3A24"/>
    <w:rsid w:val="00EB3BE1"/>
    <w:rsid w:val="00EB3DEA"/>
    <w:rsid w:val="00EB3EB4"/>
    <w:rsid w:val="00EB3F74"/>
    <w:rsid w:val="00EB3FC0"/>
    <w:rsid w:val="00EB3FEB"/>
    <w:rsid w:val="00EB4217"/>
    <w:rsid w:val="00EB43EE"/>
    <w:rsid w:val="00EB4586"/>
    <w:rsid w:val="00EB4657"/>
    <w:rsid w:val="00EB4976"/>
    <w:rsid w:val="00EB4AA9"/>
    <w:rsid w:val="00EB4C83"/>
    <w:rsid w:val="00EB4DD6"/>
    <w:rsid w:val="00EB5023"/>
    <w:rsid w:val="00EB5743"/>
    <w:rsid w:val="00EB59FE"/>
    <w:rsid w:val="00EB5AF2"/>
    <w:rsid w:val="00EB5B1C"/>
    <w:rsid w:val="00EB5D88"/>
    <w:rsid w:val="00EB5F4B"/>
    <w:rsid w:val="00EB5FE9"/>
    <w:rsid w:val="00EB600E"/>
    <w:rsid w:val="00EB6199"/>
    <w:rsid w:val="00EB61E4"/>
    <w:rsid w:val="00EB621A"/>
    <w:rsid w:val="00EB6252"/>
    <w:rsid w:val="00EB668A"/>
    <w:rsid w:val="00EB6950"/>
    <w:rsid w:val="00EB6DAA"/>
    <w:rsid w:val="00EB6EB4"/>
    <w:rsid w:val="00EB7083"/>
    <w:rsid w:val="00EB7155"/>
    <w:rsid w:val="00EB736E"/>
    <w:rsid w:val="00EB7385"/>
    <w:rsid w:val="00EB746F"/>
    <w:rsid w:val="00EB7789"/>
    <w:rsid w:val="00EB79D0"/>
    <w:rsid w:val="00EB7D27"/>
    <w:rsid w:val="00EC0256"/>
    <w:rsid w:val="00EC02C0"/>
    <w:rsid w:val="00EC04B1"/>
    <w:rsid w:val="00EC04E7"/>
    <w:rsid w:val="00EC04EC"/>
    <w:rsid w:val="00EC06D9"/>
    <w:rsid w:val="00EC0815"/>
    <w:rsid w:val="00EC08E0"/>
    <w:rsid w:val="00EC09EE"/>
    <w:rsid w:val="00EC0A57"/>
    <w:rsid w:val="00EC0BD0"/>
    <w:rsid w:val="00EC0C74"/>
    <w:rsid w:val="00EC0DB8"/>
    <w:rsid w:val="00EC1112"/>
    <w:rsid w:val="00EC1242"/>
    <w:rsid w:val="00EC136C"/>
    <w:rsid w:val="00EC1493"/>
    <w:rsid w:val="00EC17C4"/>
    <w:rsid w:val="00EC17C7"/>
    <w:rsid w:val="00EC1859"/>
    <w:rsid w:val="00EC192C"/>
    <w:rsid w:val="00EC1A07"/>
    <w:rsid w:val="00EC1A6C"/>
    <w:rsid w:val="00EC1AD7"/>
    <w:rsid w:val="00EC1AFA"/>
    <w:rsid w:val="00EC1C44"/>
    <w:rsid w:val="00EC1C87"/>
    <w:rsid w:val="00EC1D2B"/>
    <w:rsid w:val="00EC1F6E"/>
    <w:rsid w:val="00EC1F8C"/>
    <w:rsid w:val="00EC21CD"/>
    <w:rsid w:val="00EC22D4"/>
    <w:rsid w:val="00EC230A"/>
    <w:rsid w:val="00EC2793"/>
    <w:rsid w:val="00EC28D5"/>
    <w:rsid w:val="00EC2A3D"/>
    <w:rsid w:val="00EC2AC0"/>
    <w:rsid w:val="00EC2BA4"/>
    <w:rsid w:val="00EC2CD4"/>
    <w:rsid w:val="00EC2D27"/>
    <w:rsid w:val="00EC2F76"/>
    <w:rsid w:val="00EC3044"/>
    <w:rsid w:val="00EC330C"/>
    <w:rsid w:val="00EC3319"/>
    <w:rsid w:val="00EC3595"/>
    <w:rsid w:val="00EC3703"/>
    <w:rsid w:val="00EC3937"/>
    <w:rsid w:val="00EC39F3"/>
    <w:rsid w:val="00EC3C5D"/>
    <w:rsid w:val="00EC3EE8"/>
    <w:rsid w:val="00EC3FF7"/>
    <w:rsid w:val="00EC4384"/>
    <w:rsid w:val="00EC44E3"/>
    <w:rsid w:val="00EC4E80"/>
    <w:rsid w:val="00EC5246"/>
    <w:rsid w:val="00EC539C"/>
    <w:rsid w:val="00EC5473"/>
    <w:rsid w:val="00EC547E"/>
    <w:rsid w:val="00EC556B"/>
    <w:rsid w:val="00EC5690"/>
    <w:rsid w:val="00EC570B"/>
    <w:rsid w:val="00EC5A2F"/>
    <w:rsid w:val="00EC5B4B"/>
    <w:rsid w:val="00EC5FD5"/>
    <w:rsid w:val="00EC6371"/>
    <w:rsid w:val="00EC68FC"/>
    <w:rsid w:val="00EC6914"/>
    <w:rsid w:val="00EC69B3"/>
    <w:rsid w:val="00EC7228"/>
    <w:rsid w:val="00EC7303"/>
    <w:rsid w:val="00EC76A5"/>
    <w:rsid w:val="00EC77B1"/>
    <w:rsid w:val="00EC787A"/>
    <w:rsid w:val="00EC7AF2"/>
    <w:rsid w:val="00EC7B30"/>
    <w:rsid w:val="00EC7C2D"/>
    <w:rsid w:val="00EC7FD1"/>
    <w:rsid w:val="00ED0209"/>
    <w:rsid w:val="00ED0348"/>
    <w:rsid w:val="00ED0667"/>
    <w:rsid w:val="00ED0688"/>
    <w:rsid w:val="00ED08E1"/>
    <w:rsid w:val="00ED09F3"/>
    <w:rsid w:val="00ED0A0A"/>
    <w:rsid w:val="00ED0B06"/>
    <w:rsid w:val="00ED0BDA"/>
    <w:rsid w:val="00ED0C10"/>
    <w:rsid w:val="00ED0FF1"/>
    <w:rsid w:val="00ED1078"/>
    <w:rsid w:val="00ED1131"/>
    <w:rsid w:val="00ED1459"/>
    <w:rsid w:val="00ED1635"/>
    <w:rsid w:val="00ED164F"/>
    <w:rsid w:val="00ED1718"/>
    <w:rsid w:val="00ED1730"/>
    <w:rsid w:val="00ED1790"/>
    <w:rsid w:val="00ED17B7"/>
    <w:rsid w:val="00ED1C2F"/>
    <w:rsid w:val="00ED1D10"/>
    <w:rsid w:val="00ED1E41"/>
    <w:rsid w:val="00ED2172"/>
    <w:rsid w:val="00ED219F"/>
    <w:rsid w:val="00ED23A3"/>
    <w:rsid w:val="00ED2654"/>
    <w:rsid w:val="00ED286E"/>
    <w:rsid w:val="00ED2A07"/>
    <w:rsid w:val="00ED2BEB"/>
    <w:rsid w:val="00ED2E1E"/>
    <w:rsid w:val="00ED30E5"/>
    <w:rsid w:val="00ED30F6"/>
    <w:rsid w:val="00ED34EB"/>
    <w:rsid w:val="00ED35D8"/>
    <w:rsid w:val="00ED37D8"/>
    <w:rsid w:val="00ED4019"/>
    <w:rsid w:val="00ED40C2"/>
    <w:rsid w:val="00ED44DA"/>
    <w:rsid w:val="00ED47BB"/>
    <w:rsid w:val="00ED4A76"/>
    <w:rsid w:val="00ED4AAB"/>
    <w:rsid w:val="00ED4B06"/>
    <w:rsid w:val="00ED4D60"/>
    <w:rsid w:val="00ED4D94"/>
    <w:rsid w:val="00ED504F"/>
    <w:rsid w:val="00ED517D"/>
    <w:rsid w:val="00ED54B7"/>
    <w:rsid w:val="00ED5536"/>
    <w:rsid w:val="00ED5537"/>
    <w:rsid w:val="00ED55A0"/>
    <w:rsid w:val="00ED56D9"/>
    <w:rsid w:val="00ED591D"/>
    <w:rsid w:val="00ED59B5"/>
    <w:rsid w:val="00ED5BF0"/>
    <w:rsid w:val="00ED5CC2"/>
    <w:rsid w:val="00ED5CED"/>
    <w:rsid w:val="00ED639D"/>
    <w:rsid w:val="00ED641A"/>
    <w:rsid w:val="00ED67EE"/>
    <w:rsid w:val="00ED69A7"/>
    <w:rsid w:val="00ED721D"/>
    <w:rsid w:val="00ED74DD"/>
    <w:rsid w:val="00ED74F3"/>
    <w:rsid w:val="00ED7789"/>
    <w:rsid w:val="00ED7AEE"/>
    <w:rsid w:val="00ED7D7D"/>
    <w:rsid w:val="00ED7F6D"/>
    <w:rsid w:val="00ED7FD3"/>
    <w:rsid w:val="00EE0020"/>
    <w:rsid w:val="00EE00B2"/>
    <w:rsid w:val="00EE0256"/>
    <w:rsid w:val="00EE0287"/>
    <w:rsid w:val="00EE0337"/>
    <w:rsid w:val="00EE047B"/>
    <w:rsid w:val="00EE0C6D"/>
    <w:rsid w:val="00EE0D92"/>
    <w:rsid w:val="00EE0D99"/>
    <w:rsid w:val="00EE13EF"/>
    <w:rsid w:val="00EE1673"/>
    <w:rsid w:val="00EE17F2"/>
    <w:rsid w:val="00EE1AF5"/>
    <w:rsid w:val="00EE1C0B"/>
    <w:rsid w:val="00EE1D76"/>
    <w:rsid w:val="00EE20B8"/>
    <w:rsid w:val="00EE212E"/>
    <w:rsid w:val="00EE2289"/>
    <w:rsid w:val="00EE256B"/>
    <w:rsid w:val="00EE27BF"/>
    <w:rsid w:val="00EE288A"/>
    <w:rsid w:val="00EE28D2"/>
    <w:rsid w:val="00EE298D"/>
    <w:rsid w:val="00EE2D0F"/>
    <w:rsid w:val="00EE2DE9"/>
    <w:rsid w:val="00EE2E37"/>
    <w:rsid w:val="00EE2EC4"/>
    <w:rsid w:val="00EE2F3A"/>
    <w:rsid w:val="00EE31BB"/>
    <w:rsid w:val="00EE3639"/>
    <w:rsid w:val="00EE36A2"/>
    <w:rsid w:val="00EE38A5"/>
    <w:rsid w:val="00EE3CE8"/>
    <w:rsid w:val="00EE452D"/>
    <w:rsid w:val="00EE4845"/>
    <w:rsid w:val="00EE49E7"/>
    <w:rsid w:val="00EE49F3"/>
    <w:rsid w:val="00EE4C0D"/>
    <w:rsid w:val="00EE4D01"/>
    <w:rsid w:val="00EE4D5D"/>
    <w:rsid w:val="00EE4DAC"/>
    <w:rsid w:val="00EE4E10"/>
    <w:rsid w:val="00EE5233"/>
    <w:rsid w:val="00EE53F6"/>
    <w:rsid w:val="00EE5426"/>
    <w:rsid w:val="00EE5439"/>
    <w:rsid w:val="00EE5537"/>
    <w:rsid w:val="00EE57B0"/>
    <w:rsid w:val="00EE58AA"/>
    <w:rsid w:val="00EE58C9"/>
    <w:rsid w:val="00EE59CD"/>
    <w:rsid w:val="00EE5C09"/>
    <w:rsid w:val="00EE5C0C"/>
    <w:rsid w:val="00EE6010"/>
    <w:rsid w:val="00EE610A"/>
    <w:rsid w:val="00EE62BC"/>
    <w:rsid w:val="00EE678D"/>
    <w:rsid w:val="00EE6A54"/>
    <w:rsid w:val="00EE6DB8"/>
    <w:rsid w:val="00EE724C"/>
    <w:rsid w:val="00EE733D"/>
    <w:rsid w:val="00EE7520"/>
    <w:rsid w:val="00EE7653"/>
    <w:rsid w:val="00EE77C8"/>
    <w:rsid w:val="00EE789B"/>
    <w:rsid w:val="00EE794C"/>
    <w:rsid w:val="00EE7A1C"/>
    <w:rsid w:val="00EE7A76"/>
    <w:rsid w:val="00EE7BA0"/>
    <w:rsid w:val="00EE7D3B"/>
    <w:rsid w:val="00EE7DAB"/>
    <w:rsid w:val="00EF01E6"/>
    <w:rsid w:val="00EF03E9"/>
    <w:rsid w:val="00EF0735"/>
    <w:rsid w:val="00EF0890"/>
    <w:rsid w:val="00EF09F5"/>
    <w:rsid w:val="00EF0BC3"/>
    <w:rsid w:val="00EF0FCD"/>
    <w:rsid w:val="00EF10C0"/>
    <w:rsid w:val="00EF122F"/>
    <w:rsid w:val="00EF12ED"/>
    <w:rsid w:val="00EF170F"/>
    <w:rsid w:val="00EF1C67"/>
    <w:rsid w:val="00EF1E13"/>
    <w:rsid w:val="00EF1F37"/>
    <w:rsid w:val="00EF2079"/>
    <w:rsid w:val="00EF223C"/>
    <w:rsid w:val="00EF2437"/>
    <w:rsid w:val="00EF2502"/>
    <w:rsid w:val="00EF25E5"/>
    <w:rsid w:val="00EF2646"/>
    <w:rsid w:val="00EF26AB"/>
    <w:rsid w:val="00EF28F9"/>
    <w:rsid w:val="00EF2A8E"/>
    <w:rsid w:val="00EF2C72"/>
    <w:rsid w:val="00EF30F2"/>
    <w:rsid w:val="00EF3369"/>
    <w:rsid w:val="00EF344E"/>
    <w:rsid w:val="00EF348B"/>
    <w:rsid w:val="00EF35CB"/>
    <w:rsid w:val="00EF3735"/>
    <w:rsid w:val="00EF3739"/>
    <w:rsid w:val="00EF376B"/>
    <w:rsid w:val="00EF39CC"/>
    <w:rsid w:val="00EF39FC"/>
    <w:rsid w:val="00EF3CF8"/>
    <w:rsid w:val="00EF3D35"/>
    <w:rsid w:val="00EF4021"/>
    <w:rsid w:val="00EF404A"/>
    <w:rsid w:val="00EF40F5"/>
    <w:rsid w:val="00EF44D9"/>
    <w:rsid w:val="00EF4533"/>
    <w:rsid w:val="00EF480D"/>
    <w:rsid w:val="00EF48A3"/>
    <w:rsid w:val="00EF4BA6"/>
    <w:rsid w:val="00EF4D1B"/>
    <w:rsid w:val="00EF4DB6"/>
    <w:rsid w:val="00EF4DFE"/>
    <w:rsid w:val="00EF4F89"/>
    <w:rsid w:val="00EF5239"/>
    <w:rsid w:val="00EF56C6"/>
    <w:rsid w:val="00EF56EB"/>
    <w:rsid w:val="00EF596B"/>
    <w:rsid w:val="00EF5CDB"/>
    <w:rsid w:val="00EF5E77"/>
    <w:rsid w:val="00EF5FD7"/>
    <w:rsid w:val="00EF64BF"/>
    <w:rsid w:val="00EF6556"/>
    <w:rsid w:val="00EF6988"/>
    <w:rsid w:val="00EF6D37"/>
    <w:rsid w:val="00EF6F26"/>
    <w:rsid w:val="00EF7436"/>
    <w:rsid w:val="00EF74C0"/>
    <w:rsid w:val="00EF7577"/>
    <w:rsid w:val="00EF7918"/>
    <w:rsid w:val="00EF7BD4"/>
    <w:rsid w:val="00EF7C2C"/>
    <w:rsid w:val="00EF7F66"/>
    <w:rsid w:val="00F001EE"/>
    <w:rsid w:val="00F00479"/>
    <w:rsid w:val="00F004C4"/>
    <w:rsid w:val="00F004F1"/>
    <w:rsid w:val="00F006DD"/>
    <w:rsid w:val="00F00A77"/>
    <w:rsid w:val="00F00C96"/>
    <w:rsid w:val="00F00D1C"/>
    <w:rsid w:val="00F01021"/>
    <w:rsid w:val="00F01114"/>
    <w:rsid w:val="00F0131F"/>
    <w:rsid w:val="00F014C7"/>
    <w:rsid w:val="00F02202"/>
    <w:rsid w:val="00F022F5"/>
    <w:rsid w:val="00F0266A"/>
    <w:rsid w:val="00F0282C"/>
    <w:rsid w:val="00F02B8E"/>
    <w:rsid w:val="00F02D0D"/>
    <w:rsid w:val="00F02D40"/>
    <w:rsid w:val="00F02D80"/>
    <w:rsid w:val="00F02EB3"/>
    <w:rsid w:val="00F02FF6"/>
    <w:rsid w:val="00F03070"/>
    <w:rsid w:val="00F03173"/>
    <w:rsid w:val="00F03ACE"/>
    <w:rsid w:val="00F03B9D"/>
    <w:rsid w:val="00F03EEF"/>
    <w:rsid w:val="00F04253"/>
    <w:rsid w:val="00F0448E"/>
    <w:rsid w:val="00F044C6"/>
    <w:rsid w:val="00F044D1"/>
    <w:rsid w:val="00F046B4"/>
    <w:rsid w:val="00F047F7"/>
    <w:rsid w:val="00F04E02"/>
    <w:rsid w:val="00F04E2D"/>
    <w:rsid w:val="00F04EEC"/>
    <w:rsid w:val="00F04F5A"/>
    <w:rsid w:val="00F052A8"/>
    <w:rsid w:val="00F052AA"/>
    <w:rsid w:val="00F052FB"/>
    <w:rsid w:val="00F057B4"/>
    <w:rsid w:val="00F057DD"/>
    <w:rsid w:val="00F05B4B"/>
    <w:rsid w:val="00F05EF4"/>
    <w:rsid w:val="00F0620C"/>
    <w:rsid w:val="00F062AC"/>
    <w:rsid w:val="00F0644C"/>
    <w:rsid w:val="00F067F6"/>
    <w:rsid w:val="00F067FA"/>
    <w:rsid w:val="00F06F70"/>
    <w:rsid w:val="00F07496"/>
    <w:rsid w:val="00F076C9"/>
    <w:rsid w:val="00F07775"/>
    <w:rsid w:val="00F07AC0"/>
    <w:rsid w:val="00F07BF2"/>
    <w:rsid w:val="00F07D56"/>
    <w:rsid w:val="00F07DE9"/>
    <w:rsid w:val="00F101BC"/>
    <w:rsid w:val="00F10231"/>
    <w:rsid w:val="00F102A6"/>
    <w:rsid w:val="00F1033D"/>
    <w:rsid w:val="00F10414"/>
    <w:rsid w:val="00F104AD"/>
    <w:rsid w:val="00F1074B"/>
    <w:rsid w:val="00F10A5E"/>
    <w:rsid w:val="00F10AE8"/>
    <w:rsid w:val="00F10D36"/>
    <w:rsid w:val="00F10D72"/>
    <w:rsid w:val="00F10E75"/>
    <w:rsid w:val="00F11A2B"/>
    <w:rsid w:val="00F1216F"/>
    <w:rsid w:val="00F121C6"/>
    <w:rsid w:val="00F12280"/>
    <w:rsid w:val="00F1273E"/>
    <w:rsid w:val="00F12A67"/>
    <w:rsid w:val="00F12A70"/>
    <w:rsid w:val="00F12A87"/>
    <w:rsid w:val="00F12DF2"/>
    <w:rsid w:val="00F12E21"/>
    <w:rsid w:val="00F130DA"/>
    <w:rsid w:val="00F13143"/>
    <w:rsid w:val="00F1331A"/>
    <w:rsid w:val="00F13383"/>
    <w:rsid w:val="00F13561"/>
    <w:rsid w:val="00F13665"/>
    <w:rsid w:val="00F136B2"/>
    <w:rsid w:val="00F13964"/>
    <w:rsid w:val="00F13CE9"/>
    <w:rsid w:val="00F13E1B"/>
    <w:rsid w:val="00F13F02"/>
    <w:rsid w:val="00F14045"/>
    <w:rsid w:val="00F14480"/>
    <w:rsid w:val="00F1473E"/>
    <w:rsid w:val="00F14A0F"/>
    <w:rsid w:val="00F14A33"/>
    <w:rsid w:val="00F14A50"/>
    <w:rsid w:val="00F14CE6"/>
    <w:rsid w:val="00F14F81"/>
    <w:rsid w:val="00F15016"/>
    <w:rsid w:val="00F151CA"/>
    <w:rsid w:val="00F152F4"/>
    <w:rsid w:val="00F154CF"/>
    <w:rsid w:val="00F155B9"/>
    <w:rsid w:val="00F15D73"/>
    <w:rsid w:val="00F16301"/>
    <w:rsid w:val="00F16305"/>
    <w:rsid w:val="00F1651A"/>
    <w:rsid w:val="00F16830"/>
    <w:rsid w:val="00F16A5D"/>
    <w:rsid w:val="00F16BC3"/>
    <w:rsid w:val="00F16C62"/>
    <w:rsid w:val="00F16DC4"/>
    <w:rsid w:val="00F16ED2"/>
    <w:rsid w:val="00F16FF0"/>
    <w:rsid w:val="00F17287"/>
    <w:rsid w:val="00F172D4"/>
    <w:rsid w:val="00F173BA"/>
    <w:rsid w:val="00F17DC8"/>
    <w:rsid w:val="00F17FC6"/>
    <w:rsid w:val="00F17FDD"/>
    <w:rsid w:val="00F20205"/>
    <w:rsid w:val="00F202E2"/>
    <w:rsid w:val="00F204F1"/>
    <w:rsid w:val="00F2064C"/>
    <w:rsid w:val="00F2069B"/>
    <w:rsid w:val="00F2092F"/>
    <w:rsid w:val="00F20A74"/>
    <w:rsid w:val="00F20C0A"/>
    <w:rsid w:val="00F20CAD"/>
    <w:rsid w:val="00F20CC4"/>
    <w:rsid w:val="00F20DA7"/>
    <w:rsid w:val="00F20E9A"/>
    <w:rsid w:val="00F21010"/>
    <w:rsid w:val="00F21078"/>
    <w:rsid w:val="00F21228"/>
    <w:rsid w:val="00F214DE"/>
    <w:rsid w:val="00F2155B"/>
    <w:rsid w:val="00F217AE"/>
    <w:rsid w:val="00F217F5"/>
    <w:rsid w:val="00F21B87"/>
    <w:rsid w:val="00F221AB"/>
    <w:rsid w:val="00F22951"/>
    <w:rsid w:val="00F22C10"/>
    <w:rsid w:val="00F22D86"/>
    <w:rsid w:val="00F2324D"/>
    <w:rsid w:val="00F2391D"/>
    <w:rsid w:val="00F239EB"/>
    <w:rsid w:val="00F23A3B"/>
    <w:rsid w:val="00F23ACB"/>
    <w:rsid w:val="00F23B2F"/>
    <w:rsid w:val="00F24018"/>
    <w:rsid w:val="00F24050"/>
    <w:rsid w:val="00F24384"/>
    <w:rsid w:val="00F24415"/>
    <w:rsid w:val="00F24866"/>
    <w:rsid w:val="00F24C0B"/>
    <w:rsid w:val="00F24D91"/>
    <w:rsid w:val="00F25350"/>
    <w:rsid w:val="00F254D4"/>
    <w:rsid w:val="00F254DC"/>
    <w:rsid w:val="00F25511"/>
    <w:rsid w:val="00F25C60"/>
    <w:rsid w:val="00F25F8E"/>
    <w:rsid w:val="00F26896"/>
    <w:rsid w:val="00F26C28"/>
    <w:rsid w:val="00F26DEF"/>
    <w:rsid w:val="00F270B4"/>
    <w:rsid w:val="00F27102"/>
    <w:rsid w:val="00F2745E"/>
    <w:rsid w:val="00F27553"/>
    <w:rsid w:val="00F27561"/>
    <w:rsid w:val="00F27820"/>
    <w:rsid w:val="00F30251"/>
    <w:rsid w:val="00F30273"/>
    <w:rsid w:val="00F303BB"/>
    <w:rsid w:val="00F304DF"/>
    <w:rsid w:val="00F309FA"/>
    <w:rsid w:val="00F30C7C"/>
    <w:rsid w:val="00F30CE6"/>
    <w:rsid w:val="00F30F55"/>
    <w:rsid w:val="00F31107"/>
    <w:rsid w:val="00F31335"/>
    <w:rsid w:val="00F313AA"/>
    <w:rsid w:val="00F31497"/>
    <w:rsid w:val="00F31572"/>
    <w:rsid w:val="00F31D7B"/>
    <w:rsid w:val="00F31DA1"/>
    <w:rsid w:val="00F32571"/>
    <w:rsid w:val="00F32715"/>
    <w:rsid w:val="00F327C7"/>
    <w:rsid w:val="00F32923"/>
    <w:rsid w:val="00F32E42"/>
    <w:rsid w:val="00F32F4C"/>
    <w:rsid w:val="00F32F58"/>
    <w:rsid w:val="00F33062"/>
    <w:rsid w:val="00F330DA"/>
    <w:rsid w:val="00F331BD"/>
    <w:rsid w:val="00F331BF"/>
    <w:rsid w:val="00F33245"/>
    <w:rsid w:val="00F338F2"/>
    <w:rsid w:val="00F33B5A"/>
    <w:rsid w:val="00F33D49"/>
    <w:rsid w:val="00F33D9B"/>
    <w:rsid w:val="00F3425F"/>
    <w:rsid w:val="00F34264"/>
    <w:rsid w:val="00F34347"/>
    <w:rsid w:val="00F34499"/>
    <w:rsid w:val="00F344D1"/>
    <w:rsid w:val="00F3482B"/>
    <w:rsid w:val="00F34937"/>
    <w:rsid w:val="00F34C76"/>
    <w:rsid w:val="00F34CC0"/>
    <w:rsid w:val="00F34F41"/>
    <w:rsid w:val="00F34F48"/>
    <w:rsid w:val="00F34FA6"/>
    <w:rsid w:val="00F3525D"/>
    <w:rsid w:val="00F35323"/>
    <w:rsid w:val="00F35364"/>
    <w:rsid w:val="00F354D7"/>
    <w:rsid w:val="00F35517"/>
    <w:rsid w:val="00F357E8"/>
    <w:rsid w:val="00F358A5"/>
    <w:rsid w:val="00F35B01"/>
    <w:rsid w:val="00F35D5B"/>
    <w:rsid w:val="00F35E79"/>
    <w:rsid w:val="00F35E83"/>
    <w:rsid w:val="00F3603A"/>
    <w:rsid w:val="00F36385"/>
    <w:rsid w:val="00F3655D"/>
    <w:rsid w:val="00F36683"/>
    <w:rsid w:val="00F36A45"/>
    <w:rsid w:val="00F36DF5"/>
    <w:rsid w:val="00F37370"/>
    <w:rsid w:val="00F376F4"/>
    <w:rsid w:val="00F3797A"/>
    <w:rsid w:val="00F379C6"/>
    <w:rsid w:val="00F379DF"/>
    <w:rsid w:val="00F37BB8"/>
    <w:rsid w:val="00F37BD7"/>
    <w:rsid w:val="00F37E38"/>
    <w:rsid w:val="00F37F0A"/>
    <w:rsid w:val="00F4002F"/>
    <w:rsid w:val="00F40082"/>
    <w:rsid w:val="00F4096E"/>
    <w:rsid w:val="00F40C40"/>
    <w:rsid w:val="00F40CBF"/>
    <w:rsid w:val="00F40D91"/>
    <w:rsid w:val="00F40FF0"/>
    <w:rsid w:val="00F41004"/>
    <w:rsid w:val="00F4128E"/>
    <w:rsid w:val="00F419B2"/>
    <w:rsid w:val="00F41A8B"/>
    <w:rsid w:val="00F41B2A"/>
    <w:rsid w:val="00F420FA"/>
    <w:rsid w:val="00F4270D"/>
    <w:rsid w:val="00F428DD"/>
    <w:rsid w:val="00F42994"/>
    <w:rsid w:val="00F42C56"/>
    <w:rsid w:val="00F42F10"/>
    <w:rsid w:val="00F4332B"/>
    <w:rsid w:val="00F433D2"/>
    <w:rsid w:val="00F43463"/>
    <w:rsid w:val="00F435B9"/>
    <w:rsid w:val="00F43697"/>
    <w:rsid w:val="00F4389E"/>
    <w:rsid w:val="00F439B8"/>
    <w:rsid w:val="00F439F7"/>
    <w:rsid w:val="00F43D3B"/>
    <w:rsid w:val="00F44052"/>
    <w:rsid w:val="00F44307"/>
    <w:rsid w:val="00F44372"/>
    <w:rsid w:val="00F445E6"/>
    <w:rsid w:val="00F44776"/>
    <w:rsid w:val="00F4477A"/>
    <w:rsid w:val="00F4494E"/>
    <w:rsid w:val="00F44B72"/>
    <w:rsid w:val="00F44C0B"/>
    <w:rsid w:val="00F44DC2"/>
    <w:rsid w:val="00F44E21"/>
    <w:rsid w:val="00F44ED4"/>
    <w:rsid w:val="00F44F3F"/>
    <w:rsid w:val="00F45077"/>
    <w:rsid w:val="00F454C1"/>
    <w:rsid w:val="00F45552"/>
    <w:rsid w:val="00F45626"/>
    <w:rsid w:val="00F4563F"/>
    <w:rsid w:val="00F45981"/>
    <w:rsid w:val="00F459EE"/>
    <w:rsid w:val="00F45E2E"/>
    <w:rsid w:val="00F45E5E"/>
    <w:rsid w:val="00F46230"/>
    <w:rsid w:val="00F46418"/>
    <w:rsid w:val="00F46672"/>
    <w:rsid w:val="00F468DC"/>
    <w:rsid w:val="00F46935"/>
    <w:rsid w:val="00F46BB2"/>
    <w:rsid w:val="00F46C8F"/>
    <w:rsid w:val="00F46D81"/>
    <w:rsid w:val="00F4730A"/>
    <w:rsid w:val="00F47434"/>
    <w:rsid w:val="00F4768A"/>
    <w:rsid w:val="00F47DE3"/>
    <w:rsid w:val="00F47F0C"/>
    <w:rsid w:val="00F500D9"/>
    <w:rsid w:val="00F500E1"/>
    <w:rsid w:val="00F501B9"/>
    <w:rsid w:val="00F5037A"/>
    <w:rsid w:val="00F503E5"/>
    <w:rsid w:val="00F5078C"/>
    <w:rsid w:val="00F509FE"/>
    <w:rsid w:val="00F50D13"/>
    <w:rsid w:val="00F50D30"/>
    <w:rsid w:val="00F50E04"/>
    <w:rsid w:val="00F50F3B"/>
    <w:rsid w:val="00F5109C"/>
    <w:rsid w:val="00F510FA"/>
    <w:rsid w:val="00F5156E"/>
    <w:rsid w:val="00F51A07"/>
    <w:rsid w:val="00F51B57"/>
    <w:rsid w:val="00F51C19"/>
    <w:rsid w:val="00F52168"/>
    <w:rsid w:val="00F5216C"/>
    <w:rsid w:val="00F525DF"/>
    <w:rsid w:val="00F526F8"/>
    <w:rsid w:val="00F5280B"/>
    <w:rsid w:val="00F52942"/>
    <w:rsid w:val="00F529FB"/>
    <w:rsid w:val="00F52A31"/>
    <w:rsid w:val="00F532EC"/>
    <w:rsid w:val="00F535DB"/>
    <w:rsid w:val="00F53756"/>
    <w:rsid w:val="00F5389A"/>
    <w:rsid w:val="00F53998"/>
    <w:rsid w:val="00F539CE"/>
    <w:rsid w:val="00F53B41"/>
    <w:rsid w:val="00F53BEC"/>
    <w:rsid w:val="00F53C48"/>
    <w:rsid w:val="00F53DE2"/>
    <w:rsid w:val="00F54049"/>
    <w:rsid w:val="00F544BC"/>
    <w:rsid w:val="00F5458A"/>
    <w:rsid w:val="00F5461F"/>
    <w:rsid w:val="00F54674"/>
    <w:rsid w:val="00F549D1"/>
    <w:rsid w:val="00F54B58"/>
    <w:rsid w:val="00F54B66"/>
    <w:rsid w:val="00F54E05"/>
    <w:rsid w:val="00F550D4"/>
    <w:rsid w:val="00F55104"/>
    <w:rsid w:val="00F552A0"/>
    <w:rsid w:val="00F55370"/>
    <w:rsid w:val="00F55536"/>
    <w:rsid w:val="00F556BC"/>
    <w:rsid w:val="00F5577E"/>
    <w:rsid w:val="00F557DE"/>
    <w:rsid w:val="00F558EF"/>
    <w:rsid w:val="00F5594A"/>
    <w:rsid w:val="00F559F6"/>
    <w:rsid w:val="00F5622A"/>
    <w:rsid w:val="00F56281"/>
    <w:rsid w:val="00F56545"/>
    <w:rsid w:val="00F56639"/>
    <w:rsid w:val="00F5669D"/>
    <w:rsid w:val="00F567A7"/>
    <w:rsid w:val="00F5707C"/>
    <w:rsid w:val="00F570CA"/>
    <w:rsid w:val="00F577DE"/>
    <w:rsid w:val="00F57851"/>
    <w:rsid w:val="00F57894"/>
    <w:rsid w:val="00F579FB"/>
    <w:rsid w:val="00F57BAD"/>
    <w:rsid w:val="00F57FCE"/>
    <w:rsid w:val="00F601FE"/>
    <w:rsid w:val="00F603C9"/>
    <w:rsid w:val="00F604B5"/>
    <w:rsid w:val="00F60577"/>
    <w:rsid w:val="00F6059F"/>
    <w:rsid w:val="00F605FA"/>
    <w:rsid w:val="00F60691"/>
    <w:rsid w:val="00F60746"/>
    <w:rsid w:val="00F60C5D"/>
    <w:rsid w:val="00F60C8C"/>
    <w:rsid w:val="00F60D36"/>
    <w:rsid w:val="00F610E5"/>
    <w:rsid w:val="00F616AF"/>
    <w:rsid w:val="00F617D3"/>
    <w:rsid w:val="00F61BB7"/>
    <w:rsid w:val="00F61C91"/>
    <w:rsid w:val="00F61CBF"/>
    <w:rsid w:val="00F61D66"/>
    <w:rsid w:val="00F61E83"/>
    <w:rsid w:val="00F61F68"/>
    <w:rsid w:val="00F6224E"/>
    <w:rsid w:val="00F62332"/>
    <w:rsid w:val="00F623F8"/>
    <w:rsid w:val="00F62773"/>
    <w:rsid w:val="00F62840"/>
    <w:rsid w:val="00F62B28"/>
    <w:rsid w:val="00F62EBC"/>
    <w:rsid w:val="00F63199"/>
    <w:rsid w:val="00F633E2"/>
    <w:rsid w:val="00F63430"/>
    <w:rsid w:val="00F6352E"/>
    <w:rsid w:val="00F6369C"/>
    <w:rsid w:val="00F63841"/>
    <w:rsid w:val="00F6387F"/>
    <w:rsid w:val="00F639AB"/>
    <w:rsid w:val="00F63C2E"/>
    <w:rsid w:val="00F63E25"/>
    <w:rsid w:val="00F63E34"/>
    <w:rsid w:val="00F640E1"/>
    <w:rsid w:val="00F6415A"/>
    <w:rsid w:val="00F64226"/>
    <w:rsid w:val="00F645B6"/>
    <w:rsid w:val="00F645BF"/>
    <w:rsid w:val="00F645F3"/>
    <w:rsid w:val="00F64812"/>
    <w:rsid w:val="00F649C6"/>
    <w:rsid w:val="00F64B33"/>
    <w:rsid w:val="00F64C0A"/>
    <w:rsid w:val="00F64DB1"/>
    <w:rsid w:val="00F64DD9"/>
    <w:rsid w:val="00F64E92"/>
    <w:rsid w:val="00F6531A"/>
    <w:rsid w:val="00F6541B"/>
    <w:rsid w:val="00F65568"/>
    <w:rsid w:val="00F6556E"/>
    <w:rsid w:val="00F656E6"/>
    <w:rsid w:val="00F658B6"/>
    <w:rsid w:val="00F659B3"/>
    <w:rsid w:val="00F65AF7"/>
    <w:rsid w:val="00F65FE6"/>
    <w:rsid w:val="00F66036"/>
    <w:rsid w:val="00F66062"/>
    <w:rsid w:val="00F66105"/>
    <w:rsid w:val="00F66229"/>
    <w:rsid w:val="00F662B1"/>
    <w:rsid w:val="00F66399"/>
    <w:rsid w:val="00F6639B"/>
    <w:rsid w:val="00F6641F"/>
    <w:rsid w:val="00F6646E"/>
    <w:rsid w:val="00F66D1E"/>
    <w:rsid w:val="00F66FC3"/>
    <w:rsid w:val="00F66FE0"/>
    <w:rsid w:val="00F67589"/>
    <w:rsid w:val="00F67A90"/>
    <w:rsid w:val="00F67AE9"/>
    <w:rsid w:val="00F67B05"/>
    <w:rsid w:val="00F70020"/>
    <w:rsid w:val="00F7006C"/>
    <w:rsid w:val="00F704AD"/>
    <w:rsid w:val="00F7055B"/>
    <w:rsid w:val="00F70583"/>
    <w:rsid w:val="00F707C2"/>
    <w:rsid w:val="00F70881"/>
    <w:rsid w:val="00F70994"/>
    <w:rsid w:val="00F70ECD"/>
    <w:rsid w:val="00F710AA"/>
    <w:rsid w:val="00F71180"/>
    <w:rsid w:val="00F7179D"/>
    <w:rsid w:val="00F718A0"/>
    <w:rsid w:val="00F71908"/>
    <w:rsid w:val="00F719D5"/>
    <w:rsid w:val="00F71A89"/>
    <w:rsid w:val="00F71AFF"/>
    <w:rsid w:val="00F71CBA"/>
    <w:rsid w:val="00F72533"/>
    <w:rsid w:val="00F72C7F"/>
    <w:rsid w:val="00F72CDF"/>
    <w:rsid w:val="00F72DC9"/>
    <w:rsid w:val="00F72F20"/>
    <w:rsid w:val="00F72F88"/>
    <w:rsid w:val="00F72FF6"/>
    <w:rsid w:val="00F72FFC"/>
    <w:rsid w:val="00F73208"/>
    <w:rsid w:val="00F7334F"/>
    <w:rsid w:val="00F73570"/>
    <w:rsid w:val="00F735ED"/>
    <w:rsid w:val="00F73747"/>
    <w:rsid w:val="00F73994"/>
    <w:rsid w:val="00F740D8"/>
    <w:rsid w:val="00F740EB"/>
    <w:rsid w:val="00F743E7"/>
    <w:rsid w:val="00F74452"/>
    <w:rsid w:val="00F74545"/>
    <w:rsid w:val="00F74654"/>
    <w:rsid w:val="00F74765"/>
    <w:rsid w:val="00F7486B"/>
    <w:rsid w:val="00F74B07"/>
    <w:rsid w:val="00F74B37"/>
    <w:rsid w:val="00F74C33"/>
    <w:rsid w:val="00F74D1F"/>
    <w:rsid w:val="00F74D46"/>
    <w:rsid w:val="00F74FF7"/>
    <w:rsid w:val="00F7503E"/>
    <w:rsid w:val="00F751ED"/>
    <w:rsid w:val="00F753B7"/>
    <w:rsid w:val="00F75838"/>
    <w:rsid w:val="00F75841"/>
    <w:rsid w:val="00F75C65"/>
    <w:rsid w:val="00F75E07"/>
    <w:rsid w:val="00F75E39"/>
    <w:rsid w:val="00F761B7"/>
    <w:rsid w:val="00F762E8"/>
    <w:rsid w:val="00F76729"/>
    <w:rsid w:val="00F767F8"/>
    <w:rsid w:val="00F76E63"/>
    <w:rsid w:val="00F772AA"/>
    <w:rsid w:val="00F775A4"/>
    <w:rsid w:val="00F77602"/>
    <w:rsid w:val="00F776AE"/>
    <w:rsid w:val="00F77815"/>
    <w:rsid w:val="00F77D24"/>
    <w:rsid w:val="00F801EA"/>
    <w:rsid w:val="00F80854"/>
    <w:rsid w:val="00F8086D"/>
    <w:rsid w:val="00F80AED"/>
    <w:rsid w:val="00F80FB7"/>
    <w:rsid w:val="00F810FB"/>
    <w:rsid w:val="00F81124"/>
    <w:rsid w:val="00F81294"/>
    <w:rsid w:val="00F81560"/>
    <w:rsid w:val="00F8166B"/>
    <w:rsid w:val="00F817A2"/>
    <w:rsid w:val="00F817A5"/>
    <w:rsid w:val="00F817D2"/>
    <w:rsid w:val="00F819A3"/>
    <w:rsid w:val="00F81AE4"/>
    <w:rsid w:val="00F81D98"/>
    <w:rsid w:val="00F822A8"/>
    <w:rsid w:val="00F82370"/>
    <w:rsid w:val="00F824F5"/>
    <w:rsid w:val="00F829B7"/>
    <w:rsid w:val="00F82C48"/>
    <w:rsid w:val="00F82CB0"/>
    <w:rsid w:val="00F82E7F"/>
    <w:rsid w:val="00F82EB9"/>
    <w:rsid w:val="00F83191"/>
    <w:rsid w:val="00F83311"/>
    <w:rsid w:val="00F833B3"/>
    <w:rsid w:val="00F83486"/>
    <w:rsid w:val="00F83612"/>
    <w:rsid w:val="00F83703"/>
    <w:rsid w:val="00F837C7"/>
    <w:rsid w:val="00F83800"/>
    <w:rsid w:val="00F838FE"/>
    <w:rsid w:val="00F83A85"/>
    <w:rsid w:val="00F83C6E"/>
    <w:rsid w:val="00F83E7E"/>
    <w:rsid w:val="00F83F54"/>
    <w:rsid w:val="00F83FE4"/>
    <w:rsid w:val="00F84550"/>
    <w:rsid w:val="00F84869"/>
    <w:rsid w:val="00F84BCF"/>
    <w:rsid w:val="00F84C6F"/>
    <w:rsid w:val="00F84E69"/>
    <w:rsid w:val="00F84E85"/>
    <w:rsid w:val="00F850EB"/>
    <w:rsid w:val="00F85354"/>
    <w:rsid w:val="00F85E16"/>
    <w:rsid w:val="00F86068"/>
    <w:rsid w:val="00F861D4"/>
    <w:rsid w:val="00F86311"/>
    <w:rsid w:val="00F8677E"/>
    <w:rsid w:val="00F868AF"/>
    <w:rsid w:val="00F86999"/>
    <w:rsid w:val="00F87020"/>
    <w:rsid w:val="00F876A8"/>
    <w:rsid w:val="00F87D4C"/>
    <w:rsid w:val="00F87E5B"/>
    <w:rsid w:val="00F87F23"/>
    <w:rsid w:val="00F90645"/>
    <w:rsid w:val="00F9086C"/>
    <w:rsid w:val="00F908A4"/>
    <w:rsid w:val="00F90A78"/>
    <w:rsid w:val="00F90C1B"/>
    <w:rsid w:val="00F90F3B"/>
    <w:rsid w:val="00F913EE"/>
    <w:rsid w:val="00F916A2"/>
    <w:rsid w:val="00F9184D"/>
    <w:rsid w:val="00F923B7"/>
    <w:rsid w:val="00F92656"/>
    <w:rsid w:val="00F929D2"/>
    <w:rsid w:val="00F92CC7"/>
    <w:rsid w:val="00F92D86"/>
    <w:rsid w:val="00F92D88"/>
    <w:rsid w:val="00F92D9E"/>
    <w:rsid w:val="00F92EA3"/>
    <w:rsid w:val="00F92F97"/>
    <w:rsid w:val="00F932C5"/>
    <w:rsid w:val="00F932D6"/>
    <w:rsid w:val="00F9347E"/>
    <w:rsid w:val="00F9351C"/>
    <w:rsid w:val="00F935A1"/>
    <w:rsid w:val="00F937AD"/>
    <w:rsid w:val="00F93807"/>
    <w:rsid w:val="00F93A84"/>
    <w:rsid w:val="00F93CDE"/>
    <w:rsid w:val="00F94015"/>
    <w:rsid w:val="00F94061"/>
    <w:rsid w:val="00F940A4"/>
    <w:rsid w:val="00F9415B"/>
    <w:rsid w:val="00F94378"/>
    <w:rsid w:val="00F944C5"/>
    <w:rsid w:val="00F944FB"/>
    <w:rsid w:val="00F94559"/>
    <w:rsid w:val="00F9464C"/>
    <w:rsid w:val="00F94EA3"/>
    <w:rsid w:val="00F94F04"/>
    <w:rsid w:val="00F94F5B"/>
    <w:rsid w:val="00F9520B"/>
    <w:rsid w:val="00F95321"/>
    <w:rsid w:val="00F95482"/>
    <w:rsid w:val="00F95671"/>
    <w:rsid w:val="00F9574D"/>
    <w:rsid w:val="00F957BC"/>
    <w:rsid w:val="00F9586D"/>
    <w:rsid w:val="00F95996"/>
    <w:rsid w:val="00F95A68"/>
    <w:rsid w:val="00F9622A"/>
    <w:rsid w:val="00F962FB"/>
    <w:rsid w:val="00F964AD"/>
    <w:rsid w:val="00F964DE"/>
    <w:rsid w:val="00F965FC"/>
    <w:rsid w:val="00F966AC"/>
    <w:rsid w:val="00F969F1"/>
    <w:rsid w:val="00F96AF9"/>
    <w:rsid w:val="00F96B9F"/>
    <w:rsid w:val="00F96CC6"/>
    <w:rsid w:val="00F96DFB"/>
    <w:rsid w:val="00F96FE2"/>
    <w:rsid w:val="00F97144"/>
    <w:rsid w:val="00F975BA"/>
    <w:rsid w:val="00F97609"/>
    <w:rsid w:val="00F9764C"/>
    <w:rsid w:val="00F976D7"/>
    <w:rsid w:val="00F97AB9"/>
    <w:rsid w:val="00F97B05"/>
    <w:rsid w:val="00F97B57"/>
    <w:rsid w:val="00F97F63"/>
    <w:rsid w:val="00FA0109"/>
    <w:rsid w:val="00FA014C"/>
    <w:rsid w:val="00FA017F"/>
    <w:rsid w:val="00FA041E"/>
    <w:rsid w:val="00FA0587"/>
    <w:rsid w:val="00FA05F2"/>
    <w:rsid w:val="00FA06D9"/>
    <w:rsid w:val="00FA0866"/>
    <w:rsid w:val="00FA09EC"/>
    <w:rsid w:val="00FA0C16"/>
    <w:rsid w:val="00FA0E2D"/>
    <w:rsid w:val="00FA109E"/>
    <w:rsid w:val="00FA1757"/>
    <w:rsid w:val="00FA1779"/>
    <w:rsid w:val="00FA17A5"/>
    <w:rsid w:val="00FA1916"/>
    <w:rsid w:val="00FA1B6D"/>
    <w:rsid w:val="00FA1BD2"/>
    <w:rsid w:val="00FA1E6C"/>
    <w:rsid w:val="00FA1F77"/>
    <w:rsid w:val="00FA20AE"/>
    <w:rsid w:val="00FA2482"/>
    <w:rsid w:val="00FA24A9"/>
    <w:rsid w:val="00FA24E9"/>
    <w:rsid w:val="00FA2588"/>
    <w:rsid w:val="00FA3038"/>
    <w:rsid w:val="00FA304C"/>
    <w:rsid w:val="00FA33A7"/>
    <w:rsid w:val="00FA35C7"/>
    <w:rsid w:val="00FA3909"/>
    <w:rsid w:val="00FA3D22"/>
    <w:rsid w:val="00FA3D57"/>
    <w:rsid w:val="00FA3D84"/>
    <w:rsid w:val="00FA41D4"/>
    <w:rsid w:val="00FA49AE"/>
    <w:rsid w:val="00FA49D6"/>
    <w:rsid w:val="00FA4A28"/>
    <w:rsid w:val="00FA4AA4"/>
    <w:rsid w:val="00FA5180"/>
    <w:rsid w:val="00FA54EB"/>
    <w:rsid w:val="00FA54F8"/>
    <w:rsid w:val="00FA54FF"/>
    <w:rsid w:val="00FA552F"/>
    <w:rsid w:val="00FA56EF"/>
    <w:rsid w:val="00FA5751"/>
    <w:rsid w:val="00FA5BDA"/>
    <w:rsid w:val="00FA5D44"/>
    <w:rsid w:val="00FA5D67"/>
    <w:rsid w:val="00FA5E5E"/>
    <w:rsid w:val="00FA6179"/>
    <w:rsid w:val="00FA659E"/>
    <w:rsid w:val="00FA67DA"/>
    <w:rsid w:val="00FA67DB"/>
    <w:rsid w:val="00FA69CC"/>
    <w:rsid w:val="00FA7172"/>
    <w:rsid w:val="00FA7185"/>
    <w:rsid w:val="00FA7308"/>
    <w:rsid w:val="00FA7747"/>
    <w:rsid w:val="00FA77E4"/>
    <w:rsid w:val="00FA7A06"/>
    <w:rsid w:val="00FA7A88"/>
    <w:rsid w:val="00FB00B4"/>
    <w:rsid w:val="00FB04A5"/>
    <w:rsid w:val="00FB0659"/>
    <w:rsid w:val="00FB06E8"/>
    <w:rsid w:val="00FB0A2A"/>
    <w:rsid w:val="00FB0ACE"/>
    <w:rsid w:val="00FB10D7"/>
    <w:rsid w:val="00FB11EA"/>
    <w:rsid w:val="00FB122A"/>
    <w:rsid w:val="00FB1349"/>
    <w:rsid w:val="00FB1852"/>
    <w:rsid w:val="00FB1B60"/>
    <w:rsid w:val="00FB1D2A"/>
    <w:rsid w:val="00FB1E7B"/>
    <w:rsid w:val="00FB1E80"/>
    <w:rsid w:val="00FB1F83"/>
    <w:rsid w:val="00FB2126"/>
    <w:rsid w:val="00FB2310"/>
    <w:rsid w:val="00FB243A"/>
    <w:rsid w:val="00FB2642"/>
    <w:rsid w:val="00FB27C5"/>
    <w:rsid w:val="00FB2ED1"/>
    <w:rsid w:val="00FB2F57"/>
    <w:rsid w:val="00FB3141"/>
    <w:rsid w:val="00FB322A"/>
    <w:rsid w:val="00FB32FD"/>
    <w:rsid w:val="00FB33E9"/>
    <w:rsid w:val="00FB3675"/>
    <w:rsid w:val="00FB36E4"/>
    <w:rsid w:val="00FB3C2E"/>
    <w:rsid w:val="00FB3D06"/>
    <w:rsid w:val="00FB4054"/>
    <w:rsid w:val="00FB4260"/>
    <w:rsid w:val="00FB44F8"/>
    <w:rsid w:val="00FB46A7"/>
    <w:rsid w:val="00FB48C2"/>
    <w:rsid w:val="00FB48CC"/>
    <w:rsid w:val="00FB4A1E"/>
    <w:rsid w:val="00FB4B57"/>
    <w:rsid w:val="00FB4BAE"/>
    <w:rsid w:val="00FB4BF0"/>
    <w:rsid w:val="00FB4CFC"/>
    <w:rsid w:val="00FB51C2"/>
    <w:rsid w:val="00FB56FD"/>
    <w:rsid w:val="00FB5B6E"/>
    <w:rsid w:val="00FB5E24"/>
    <w:rsid w:val="00FB6046"/>
    <w:rsid w:val="00FB62EE"/>
    <w:rsid w:val="00FB647F"/>
    <w:rsid w:val="00FB6483"/>
    <w:rsid w:val="00FB656D"/>
    <w:rsid w:val="00FB67A7"/>
    <w:rsid w:val="00FB67E9"/>
    <w:rsid w:val="00FB6FA3"/>
    <w:rsid w:val="00FB72C1"/>
    <w:rsid w:val="00FB791F"/>
    <w:rsid w:val="00FB7E41"/>
    <w:rsid w:val="00FB7FC4"/>
    <w:rsid w:val="00FC001D"/>
    <w:rsid w:val="00FC01AD"/>
    <w:rsid w:val="00FC04BF"/>
    <w:rsid w:val="00FC085C"/>
    <w:rsid w:val="00FC0A34"/>
    <w:rsid w:val="00FC0C3E"/>
    <w:rsid w:val="00FC0C6A"/>
    <w:rsid w:val="00FC13E3"/>
    <w:rsid w:val="00FC15BA"/>
    <w:rsid w:val="00FC17E7"/>
    <w:rsid w:val="00FC1853"/>
    <w:rsid w:val="00FC19CA"/>
    <w:rsid w:val="00FC1B09"/>
    <w:rsid w:val="00FC1BBB"/>
    <w:rsid w:val="00FC1C25"/>
    <w:rsid w:val="00FC1CB4"/>
    <w:rsid w:val="00FC2205"/>
    <w:rsid w:val="00FC2353"/>
    <w:rsid w:val="00FC2428"/>
    <w:rsid w:val="00FC2485"/>
    <w:rsid w:val="00FC2537"/>
    <w:rsid w:val="00FC29CB"/>
    <w:rsid w:val="00FC2A1F"/>
    <w:rsid w:val="00FC2ADA"/>
    <w:rsid w:val="00FC2CF2"/>
    <w:rsid w:val="00FC30A5"/>
    <w:rsid w:val="00FC3BE2"/>
    <w:rsid w:val="00FC3D38"/>
    <w:rsid w:val="00FC3DA5"/>
    <w:rsid w:val="00FC4146"/>
    <w:rsid w:val="00FC44B3"/>
    <w:rsid w:val="00FC4BE9"/>
    <w:rsid w:val="00FC4D42"/>
    <w:rsid w:val="00FC4DE3"/>
    <w:rsid w:val="00FC4F5D"/>
    <w:rsid w:val="00FC5458"/>
    <w:rsid w:val="00FC587C"/>
    <w:rsid w:val="00FC596F"/>
    <w:rsid w:val="00FC59B0"/>
    <w:rsid w:val="00FC5ABA"/>
    <w:rsid w:val="00FC5AD4"/>
    <w:rsid w:val="00FC5B75"/>
    <w:rsid w:val="00FC5BA2"/>
    <w:rsid w:val="00FC5C96"/>
    <w:rsid w:val="00FC5D7D"/>
    <w:rsid w:val="00FC5F69"/>
    <w:rsid w:val="00FC618C"/>
    <w:rsid w:val="00FC636B"/>
    <w:rsid w:val="00FC64CA"/>
    <w:rsid w:val="00FC660A"/>
    <w:rsid w:val="00FC6682"/>
    <w:rsid w:val="00FC6697"/>
    <w:rsid w:val="00FC6762"/>
    <w:rsid w:val="00FC6C51"/>
    <w:rsid w:val="00FC6CA8"/>
    <w:rsid w:val="00FC6FF2"/>
    <w:rsid w:val="00FC7161"/>
    <w:rsid w:val="00FC716F"/>
    <w:rsid w:val="00FC7374"/>
    <w:rsid w:val="00FC76E9"/>
    <w:rsid w:val="00FC7873"/>
    <w:rsid w:val="00FC79F5"/>
    <w:rsid w:val="00FC7ABC"/>
    <w:rsid w:val="00FC7BD8"/>
    <w:rsid w:val="00FC7CE8"/>
    <w:rsid w:val="00FC7D88"/>
    <w:rsid w:val="00FD03A4"/>
    <w:rsid w:val="00FD03D6"/>
    <w:rsid w:val="00FD053C"/>
    <w:rsid w:val="00FD06BB"/>
    <w:rsid w:val="00FD0C97"/>
    <w:rsid w:val="00FD0E5E"/>
    <w:rsid w:val="00FD0F5F"/>
    <w:rsid w:val="00FD0FA4"/>
    <w:rsid w:val="00FD0FE0"/>
    <w:rsid w:val="00FD1296"/>
    <w:rsid w:val="00FD13FB"/>
    <w:rsid w:val="00FD14D6"/>
    <w:rsid w:val="00FD164F"/>
    <w:rsid w:val="00FD19AB"/>
    <w:rsid w:val="00FD1CF8"/>
    <w:rsid w:val="00FD1D9E"/>
    <w:rsid w:val="00FD1DBA"/>
    <w:rsid w:val="00FD1E6B"/>
    <w:rsid w:val="00FD1F55"/>
    <w:rsid w:val="00FD20E5"/>
    <w:rsid w:val="00FD2200"/>
    <w:rsid w:val="00FD22C8"/>
    <w:rsid w:val="00FD2492"/>
    <w:rsid w:val="00FD279A"/>
    <w:rsid w:val="00FD303D"/>
    <w:rsid w:val="00FD311D"/>
    <w:rsid w:val="00FD32C2"/>
    <w:rsid w:val="00FD38F2"/>
    <w:rsid w:val="00FD3ADB"/>
    <w:rsid w:val="00FD3ADD"/>
    <w:rsid w:val="00FD3E28"/>
    <w:rsid w:val="00FD3EAC"/>
    <w:rsid w:val="00FD4377"/>
    <w:rsid w:val="00FD440E"/>
    <w:rsid w:val="00FD456B"/>
    <w:rsid w:val="00FD4680"/>
    <w:rsid w:val="00FD4DBE"/>
    <w:rsid w:val="00FD4DE6"/>
    <w:rsid w:val="00FD4E96"/>
    <w:rsid w:val="00FD4FD5"/>
    <w:rsid w:val="00FD5089"/>
    <w:rsid w:val="00FD536D"/>
    <w:rsid w:val="00FD55C6"/>
    <w:rsid w:val="00FD5712"/>
    <w:rsid w:val="00FD5A3E"/>
    <w:rsid w:val="00FD5A80"/>
    <w:rsid w:val="00FD5F1E"/>
    <w:rsid w:val="00FD5FFA"/>
    <w:rsid w:val="00FD608C"/>
    <w:rsid w:val="00FD60A8"/>
    <w:rsid w:val="00FD6157"/>
    <w:rsid w:val="00FD6233"/>
    <w:rsid w:val="00FD6730"/>
    <w:rsid w:val="00FD6967"/>
    <w:rsid w:val="00FD6A1E"/>
    <w:rsid w:val="00FD6DE9"/>
    <w:rsid w:val="00FD6E90"/>
    <w:rsid w:val="00FD6EA1"/>
    <w:rsid w:val="00FD70D1"/>
    <w:rsid w:val="00FD7329"/>
    <w:rsid w:val="00FD762C"/>
    <w:rsid w:val="00FD7848"/>
    <w:rsid w:val="00FD785A"/>
    <w:rsid w:val="00FD78B8"/>
    <w:rsid w:val="00FD7F26"/>
    <w:rsid w:val="00FD7F35"/>
    <w:rsid w:val="00FE00A9"/>
    <w:rsid w:val="00FE00B2"/>
    <w:rsid w:val="00FE0157"/>
    <w:rsid w:val="00FE02B4"/>
    <w:rsid w:val="00FE0594"/>
    <w:rsid w:val="00FE0A2E"/>
    <w:rsid w:val="00FE0A6E"/>
    <w:rsid w:val="00FE0C68"/>
    <w:rsid w:val="00FE0D61"/>
    <w:rsid w:val="00FE0D90"/>
    <w:rsid w:val="00FE0E36"/>
    <w:rsid w:val="00FE1039"/>
    <w:rsid w:val="00FE10C2"/>
    <w:rsid w:val="00FE1110"/>
    <w:rsid w:val="00FE1151"/>
    <w:rsid w:val="00FE117D"/>
    <w:rsid w:val="00FE12DA"/>
    <w:rsid w:val="00FE1648"/>
    <w:rsid w:val="00FE16C4"/>
    <w:rsid w:val="00FE1C2F"/>
    <w:rsid w:val="00FE1C9E"/>
    <w:rsid w:val="00FE2197"/>
    <w:rsid w:val="00FE28DD"/>
    <w:rsid w:val="00FE2AC2"/>
    <w:rsid w:val="00FE2F17"/>
    <w:rsid w:val="00FE3113"/>
    <w:rsid w:val="00FE3175"/>
    <w:rsid w:val="00FE32DE"/>
    <w:rsid w:val="00FE3340"/>
    <w:rsid w:val="00FE353E"/>
    <w:rsid w:val="00FE37AC"/>
    <w:rsid w:val="00FE3AFC"/>
    <w:rsid w:val="00FE3C25"/>
    <w:rsid w:val="00FE3C2B"/>
    <w:rsid w:val="00FE3F84"/>
    <w:rsid w:val="00FE42A0"/>
    <w:rsid w:val="00FE43FB"/>
    <w:rsid w:val="00FE4688"/>
    <w:rsid w:val="00FE47F5"/>
    <w:rsid w:val="00FE495D"/>
    <w:rsid w:val="00FE4B6F"/>
    <w:rsid w:val="00FE4BEA"/>
    <w:rsid w:val="00FE4D8C"/>
    <w:rsid w:val="00FE4F86"/>
    <w:rsid w:val="00FE5126"/>
    <w:rsid w:val="00FE531B"/>
    <w:rsid w:val="00FE57C7"/>
    <w:rsid w:val="00FE5CC0"/>
    <w:rsid w:val="00FE5DED"/>
    <w:rsid w:val="00FE5F10"/>
    <w:rsid w:val="00FE6018"/>
    <w:rsid w:val="00FE617A"/>
    <w:rsid w:val="00FE64F2"/>
    <w:rsid w:val="00FE669F"/>
    <w:rsid w:val="00FE6965"/>
    <w:rsid w:val="00FE6A13"/>
    <w:rsid w:val="00FE719B"/>
    <w:rsid w:val="00FE72AF"/>
    <w:rsid w:val="00FE7474"/>
    <w:rsid w:val="00FE7682"/>
    <w:rsid w:val="00FE7728"/>
    <w:rsid w:val="00FE7AA1"/>
    <w:rsid w:val="00FE7C0E"/>
    <w:rsid w:val="00FE7C49"/>
    <w:rsid w:val="00FE7EE3"/>
    <w:rsid w:val="00FF0194"/>
    <w:rsid w:val="00FF01D3"/>
    <w:rsid w:val="00FF086E"/>
    <w:rsid w:val="00FF0A20"/>
    <w:rsid w:val="00FF0A2C"/>
    <w:rsid w:val="00FF0B0D"/>
    <w:rsid w:val="00FF0C49"/>
    <w:rsid w:val="00FF0C4F"/>
    <w:rsid w:val="00FF0D3D"/>
    <w:rsid w:val="00FF1432"/>
    <w:rsid w:val="00FF15F4"/>
    <w:rsid w:val="00FF18E0"/>
    <w:rsid w:val="00FF1D4F"/>
    <w:rsid w:val="00FF1E84"/>
    <w:rsid w:val="00FF20AC"/>
    <w:rsid w:val="00FF2383"/>
    <w:rsid w:val="00FF26A9"/>
    <w:rsid w:val="00FF26B3"/>
    <w:rsid w:val="00FF26F0"/>
    <w:rsid w:val="00FF277E"/>
    <w:rsid w:val="00FF2A24"/>
    <w:rsid w:val="00FF2BFC"/>
    <w:rsid w:val="00FF2DC6"/>
    <w:rsid w:val="00FF2EF2"/>
    <w:rsid w:val="00FF30FE"/>
    <w:rsid w:val="00FF33E4"/>
    <w:rsid w:val="00FF3439"/>
    <w:rsid w:val="00FF368E"/>
    <w:rsid w:val="00FF371B"/>
    <w:rsid w:val="00FF3763"/>
    <w:rsid w:val="00FF3A93"/>
    <w:rsid w:val="00FF3B3B"/>
    <w:rsid w:val="00FF3F7C"/>
    <w:rsid w:val="00FF4110"/>
    <w:rsid w:val="00FF420C"/>
    <w:rsid w:val="00FF4220"/>
    <w:rsid w:val="00FF4305"/>
    <w:rsid w:val="00FF4345"/>
    <w:rsid w:val="00FF437F"/>
    <w:rsid w:val="00FF44B8"/>
    <w:rsid w:val="00FF44D0"/>
    <w:rsid w:val="00FF462C"/>
    <w:rsid w:val="00FF462D"/>
    <w:rsid w:val="00FF4674"/>
    <w:rsid w:val="00FF4B00"/>
    <w:rsid w:val="00FF4EF5"/>
    <w:rsid w:val="00FF5187"/>
    <w:rsid w:val="00FF518A"/>
    <w:rsid w:val="00FF51CC"/>
    <w:rsid w:val="00FF54CD"/>
    <w:rsid w:val="00FF5944"/>
    <w:rsid w:val="00FF59EA"/>
    <w:rsid w:val="00FF5BC8"/>
    <w:rsid w:val="00FF5FBE"/>
    <w:rsid w:val="00FF6113"/>
    <w:rsid w:val="00FF61C5"/>
    <w:rsid w:val="00FF6354"/>
    <w:rsid w:val="00FF643D"/>
    <w:rsid w:val="00FF649E"/>
    <w:rsid w:val="00FF6501"/>
    <w:rsid w:val="00FF662B"/>
    <w:rsid w:val="00FF683D"/>
    <w:rsid w:val="00FF6889"/>
    <w:rsid w:val="00FF688C"/>
    <w:rsid w:val="00FF6A53"/>
    <w:rsid w:val="00FF6BED"/>
    <w:rsid w:val="00FF6C3D"/>
    <w:rsid w:val="00FF6CAF"/>
    <w:rsid w:val="00FF6F31"/>
    <w:rsid w:val="00FF7043"/>
    <w:rsid w:val="00FF73D3"/>
    <w:rsid w:val="00FF7657"/>
    <w:rsid w:val="00FF7774"/>
    <w:rsid w:val="00FF78CA"/>
    <w:rsid w:val="00FF796B"/>
    <w:rsid w:val="00FF7A35"/>
    <w:rsid w:val="00FF7C34"/>
    <w:rsid w:val="00FF7E2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2B078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94C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qFormat/>
    <w:locked/>
    <w:rsid w:val="005F7C5B"/>
    <w:rPr>
      <w:i/>
      <w:iCs/>
    </w:rPr>
  </w:style>
  <w:style w:type="paragraph" w:customStyle="1" w:styleId="artigo">
    <w:name w:val="artigo"/>
    <w:basedOn w:val="Normal"/>
    <w:rsid w:val="00B316AD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6304A"/>
    <w:pPr>
      <w:suppressAutoHyphens w:val="0"/>
      <w:ind w:left="720"/>
      <w:contextualSpacing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2B078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94C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qFormat/>
    <w:locked/>
    <w:rsid w:val="005F7C5B"/>
    <w:rPr>
      <w:i/>
      <w:iCs/>
    </w:rPr>
  </w:style>
  <w:style w:type="paragraph" w:customStyle="1" w:styleId="artigo">
    <w:name w:val="artigo"/>
    <w:basedOn w:val="Normal"/>
    <w:rsid w:val="00B316AD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6304A"/>
    <w:pPr>
      <w:suppressAutoHyphens w:val="0"/>
      <w:ind w:left="720"/>
      <w:contextualSpacing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ion\Desktop\Ata%2038-2014%20Sess&#227;o%20Ordin&#225;ria%2017-11-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CC6A-547D-4AA2-98C3-B9260D49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38-2014 Sessão Ordinária 17-11-2014.dot</Template>
  <TotalTime>465</TotalTime>
  <Pages>4</Pages>
  <Words>2130</Words>
  <Characters>11506</Characters>
  <Application>Microsoft Office Word</Application>
  <DocSecurity>8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02/2010</vt:lpstr>
    </vt:vector>
  </TitlesOfParts>
  <Company>Hewlett-Packard</Company>
  <LinksUpToDate>false</LinksUpToDate>
  <CharactersWithSpaces>13609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02/2010</dc:title>
  <dc:creator>Pavilion</dc:creator>
  <cp:lastModifiedBy>Windows</cp:lastModifiedBy>
  <cp:revision>26</cp:revision>
  <cp:lastPrinted>2020-03-31T13:57:00Z</cp:lastPrinted>
  <dcterms:created xsi:type="dcterms:W3CDTF">2021-01-22T11:30:00Z</dcterms:created>
  <dcterms:modified xsi:type="dcterms:W3CDTF">2021-02-03T14:10:00Z</dcterms:modified>
  <cp:contentStatus/>
</cp:coreProperties>
</file>