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694CB9" w:rsidRDefault="00F357E8" w:rsidP="00EB07ED">
      <w:pPr>
        <w:pStyle w:val="Ttulo"/>
        <w:tabs>
          <w:tab w:val="left" w:pos="7230"/>
        </w:tabs>
        <w:rPr>
          <w:rFonts w:ascii="Times New Roman" w:hAnsi="Times New Roman"/>
          <w:color w:val="000000"/>
          <w:szCs w:val="24"/>
        </w:rPr>
      </w:pPr>
      <w:r w:rsidRPr="00694CB9">
        <w:rPr>
          <w:rFonts w:ascii="Times New Roman" w:hAnsi="Times New Roman"/>
          <w:color w:val="000000"/>
          <w:szCs w:val="24"/>
        </w:rPr>
        <w:t xml:space="preserve">ATA </w:t>
      </w:r>
      <w:r w:rsidR="00A45B6E">
        <w:rPr>
          <w:rFonts w:ascii="Times New Roman" w:hAnsi="Times New Roman"/>
          <w:color w:val="000000"/>
          <w:szCs w:val="24"/>
        </w:rPr>
        <w:t>0</w:t>
      </w:r>
      <w:r w:rsidR="00875876">
        <w:rPr>
          <w:rFonts w:ascii="Times New Roman" w:hAnsi="Times New Roman"/>
          <w:color w:val="000000"/>
          <w:szCs w:val="24"/>
        </w:rPr>
        <w:t>5</w:t>
      </w:r>
      <w:r w:rsidR="003847B4">
        <w:rPr>
          <w:rFonts w:ascii="Times New Roman" w:hAnsi="Times New Roman"/>
          <w:color w:val="000000"/>
          <w:szCs w:val="24"/>
        </w:rPr>
        <w:t>/2021</w:t>
      </w:r>
    </w:p>
    <w:p w:rsidR="00265A8D" w:rsidRPr="00694CB9" w:rsidRDefault="00265A8D" w:rsidP="002B5261">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265A8D" w:rsidRPr="00694CB9" w:rsidRDefault="00F357E8" w:rsidP="00EB07ED">
      <w:pPr>
        <w:pStyle w:val="Ttulo"/>
        <w:rPr>
          <w:rFonts w:ascii="Times New Roman" w:hAnsi="Times New Roman"/>
          <w:color w:val="000000"/>
          <w:szCs w:val="24"/>
        </w:rPr>
      </w:pPr>
      <w:r w:rsidRPr="00694CB9">
        <w:rPr>
          <w:rFonts w:ascii="Times New Roman" w:hAnsi="Times New Roman"/>
          <w:color w:val="000000"/>
          <w:szCs w:val="24"/>
        </w:rPr>
        <w:t xml:space="preserve">Esta ata contém </w:t>
      </w:r>
      <w:r w:rsidR="00E70C47">
        <w:rPr>
          <w:rFonts w:ascii="Times New Roman" w:hAnsi="Times New Roman"/>
          <w:color w:val="000000"/>
          <w:szCs w:val="24"/>
        </w:rPr>
        <w:t>08</w:t>
      </w:r>
      <w:r w:rsidR="00AA712B" w:rsidRPr="00694CB9">
        <w:rPr>
          <w:rFonts w:ascii="Times New Roman" w:hAnsi="Times New Roman"/>
          <w:color w:val="000000"/>
          <w:szCs w:val="24"/>
        </w:rPr>
        <w:t xml:space="preserve"> página</w:t>
      </w:r>
      <w:r w:rsidR="00B95718" w:rsidRPr="00694CB9">
        <w:rPr>
          <w:rFonts w:ascii="Times New Roman" w:hAnsi="Times New Roman"/>
          <w:color w:val="000000"/>
          <w:szCs w:val="24"/>
        </w:rPr>
        <w:t>s</w:t>
      </w:r>
      <w:r w:rsidR="00016C5B">
        <w:rPr>
          <w:rFonts w:ascii="Times New Roman" w:hAnsi="Times New Roman"/>
          <w:color w:val="000000"/>
          <w:szCs w:val="24"/>
        </w:rPr>
        <w:t xml:space="preserve"> numeradas de </w:t>
      </w:r>
      <w:r w:rsidR="00F54B58">
        <w:rPr>
          <w:rFonts w:ascii="Times New Roman" w:hAnsi="Times New Roman"/>
          <w:color w:val="000000"/>
          <w:szCs w:val="24"/>
        </w:rPr>
        <w:t>0</w:t>
      </w:r>
      <w:r w:rsidR="00016C5B">
        <w:rPr>
          <w:rFonts w:ascii="Times New Roman" w:hAnsi="Times New Roman"/>
          <w:color w:val="000000"/>
          <w:szCs w:val="24"/>
        </w:rPr>
        <w:t xml:space="preserve">1 a </w:t>
      </w:r>
      <w:r w:rsidR="00D24C86">
        <w:rPr>
          <w:rFonts w:ascii="Times New Roman" w:hAnsi="Times New Roman"/>
          <w:color w:val="000000"/>
          <w:szCs w:val="24"/>
        </w:rPr>
        <w:t>0</w:t>
      </w:r>
      <w:r w:rsidR="00E70C47">
        <w:rPr>
          <w:rFonts w:ascii="Times New Roman" w:hAnsi="Times New Roman"/>
          <w:color w:val="000000"/>
          <w:szCs w:val="24"/>
        </w:rPr>
        <w:t>8</w:t>
      </w:r>
      <w:r w:rsidRPr="00694CB9">
        <w:rPr>
          <w:rFonts w:ascii="Times New Roman" w:hAnsi="Times New Roman"/>
          <w:color w:val="000000"/>
          <w:szCs w:val="24"/>
        </w:rPr>
        <w:t>.</w:t>
      </w:r>
    </w:p>
    <w:p w:rsidR="00F54D26" w:rsidRPr="003C3F7A" w:rsidRDefault="00724924" w:rsidP="00E70C47">
      <w:pPr>
        <w:jc w:val="both"/>
        <w:rPr>
          <w:sz w:val="40"/>
          <w:szCs w:val="40"/>
        </w:rPr>
      </w:pPr>
      <w:r>
        <w:rPr>
          <w:color w:val="000000"/>
        </w:rPr>
        <w:t xml:space="preserve">Ao </w:t>
      </w:r>
      <w:r w:rsidR="00875876">
        <w:rPr>
          <w:color w:val="000000"/>
        </w:rPr>
        <w:t>primeiro dia do mês de fevereiro</w:t>
      </w:r>
      <w:r w:rsidR="008052D1">
        <w:rPr>
          <w:color w:val="000000"/>
        </w:rPr>
        <w:t xml:space="preserve"> de dois mil e vinte e um</w:t>
      </w:r>
      <w:r w:rsidR="00F357E8" w:rsidRPr="00694CB9">
        <w:rPr>
          <w:color w:val="000000"/>
        </w:rPr>
        <w:t xml:space="preserve">, reuniram-se em SESSÃO ORDINÁRIA DA CÂMARA MUNICIPAL DE VEREADORES DE GUAPORÉ, às </w:t>
      </w:r>
      <w:r w:rsidR="008052D1">
        <w:rPr>
          <w:color w:val="000000"/>
        </w:rPr>
        <w:t>dezenove</w:t>
      </w:r>
      <w:r w:rsidR="00724387" w:rsidRPr="00694CB9">
        <w:rPr>
          <w:color w:val="000000"/>
        </w:rPr>
        <w:t xml:space="preserve"> horas</w:t>
      </w:r>
      <w:r w:rsidR="00F357E8" w:rsidRPr="00694CB9">
        <w:rPr>
          <w:color w:val="000000"/>
        </w:rPr>
        <w:t xml:space="preserve">, no Plenário Roberto Baldasso, </w:t>
      </w:r>
      <w:r w:rsidR="007D1D47" w:rsidRPr="00694CB9">
        <w:rPr>
          <w:color w:val="000000"/>
        </w:rPr>
        <w:t>os vereadores</w:t>
      </w:r>
      <w:r w:rsidR="008052D1">
        <w:rPr>
          <w:color w:val="000000"/>
        </w:rPr>
        <w:t>:</w:t>
      </w:r>
      <w:r w:rsidR="008E192B" w:rsidRPr="00694CB9">
        <w:rPr>
          <w:color w:val="000000"/>
        </w:rPr>
        <w:t xml:space="preserve"> </w:t>
      </w:r>
      <w:r w:rsidR="00880BE0">
        <w:rPr>
          <w:color w:val="000000"/>
        </w:rPr>
        <w:t>Valc</w:t>
      </w:r>
      <w:r w:rsidR="00807112">
        <w:rPr>
          <w:color w:val="000000"/>
        </w:rPr>
        <w:t>ir Antônio Fanton, Antô</w:t>
      </w:r>
      <w:r w:rsidR="005437DB">
        <w:rPr>
          <w:color w:val="000000"/>
        </w:rPr>
        <w:t xml:space="preserve">nio José Pandolfo, </w:t>
      </w:r>
      <w:r w:rsidR="00807112">
        <w:rPr>
          <w:color w:val="000000"/>
        </w:rPr>
        <w:t>Jader Dalla Costa, Gilson Luis Dai Pra</w:t>
      </w:r>
      <w:r w:rsidR="00E3368F">
        <w:rPr>
          <w:color w:val="000000"/>
        </w:rPr>
        <w:t xml:space="preserve">, </w:t>
      </w:r>
      <w:r w:rsidR="00807112">
        <w:rPr>
          <w:color w:val="000000"/>
        </w:rPr>
        <w:t>Ari Paesi</w:t>
      </w:r>
      <w:r w:rsidR="000C0383">
        <w:rPr>
          <w:color w:val="000000"/>
        </w:rPr>
        <w:t xml:space="preserve">, </w:t>
      </w:r>
      <w:r w:rsidR="00807112">
        <w:rPr>
          <w:color w:val="000000"/>
        </w:rPr>
        <w:t>Alessandro Eduardo de Almeida</w:t>
      </w:r>
      <w:r w:rsidR="004B5FF8">
        <w:rPr>
          <w:color w:val="000000"/>
        </w:rPr>
        <w:t>,</w:t>
      </w:r>
      <w:r w:rsidR="00807112">
        <w:rPr>
          <w:color w:val="000000"/>
        </w:rPr>
        <w:t xml:space="preserve"> Fernanda Debona Baldin</w:t>
      </w:r>
      <w:r w:rsidR="00597CBF">
        <w:rPr>
          <w:color w:val="000000"/>
        </w:rPr>
        <w:t xml:space="preserve">, </w:t>
      </w:r>
      <w:r w:rsidR="007D1D47" w:rsidRPr="00694CB9">
        <w:rPr>
          <w:color w:val="000000"/>
        </w:rPr>
        <w:t>Mou</w:t>
      </w:r>
      <w:r w:rsidR="00101FCE" w:rsidRPr="00694CB9">
        <w:rPr>
          <w:color w:val="000000"/>
        </w:rPr>
        <w:t>stafh Roberto Sari M. Muhammad</w:t>
      </w:r>
      <w:r w:rsidR="007B5D9C" w:rsidRPr="00694CB9">
        <w:rPr>
          <w:color w:val="000000"/>
        </w:rPr>
        <w:t>, Ronaldo Jair Donida</w:t>
      </w:r>
      <w:r w:rsidR="00B73D2D" w:rsidRPr="00694CB9">
        <w:rPr>
          <w:color w:val="000000"/>
        </w:rPr>
        <w:t xml:space="preserve">, </w:t>
      </w:r>
      <w:r w:rsidR="00807112">
        <w:rPr>
          <w:color w:val="000000"/>
        </w:rPr>
        <w:t>Itamara Franceschini, Jonas Agosti</w:t>
      </w:r>
      <w:r w:rsidR="0033144B">
        <w:rPr>
          <w:color w:val="000000"/>
        </w:rPr>
        <w:t>.</w:t>
      </w:r>
      <w:r w:rsidR="000332ED" w:rsidRPr="00694CB9">
        <w:rPr>
          <w:color w:val="000000"/>
        </w:rPr>
        <w:t xml:space="preserve"> </w:t>
      </w:r>
      <w:r w:rsidR="007D1D47" w:rsidRPr="00694CB9">
        <w:rPr>
          <w:color w:val="000000"/>
        </w:rPr>
        <w:t>Pelo Sr. Presidente,</w:t>
      </w:r>
      <w:r w:rsidR="007D1D47" w:rsidRPr="00694CB9">
        <w:rPr>
          <w:b/>
          <w:color w:val="000000"/>
        </w:rPr>
        <w:t xml:space="preserve"> </w:t>
      </w:r>
      <w:r w:rsidR="00082BEA">
        <w:rPr>
          <w:b/>
          <w:color w:val="000000"/>
        </w:rPr>
        <w:t>Valc</w:t>
      </w:r>
      <w:r w:rsidR="00807112">
        <w:rPr>
          <w:b/>
          <w:color w:val="000000"/>
        </w:rPr>
        <w:t>ir Antônio Fanton</w:t>
      </w:r>
      <w:r w:rsidR="00E3368F">
        <w:rPr>
          <w:b/>
          <w:color w:val="000000"/>
        </w:rPr>
        <w:t xml:space="preserve"> </w:t>
      </w:r>
      <w:r w:rsidR="007D1D47" w:rsidRPr="00694CB9">
        <w:rPr>
          <w:color w:val="000000"/>
        </w:rPr>
        <w:t xml:space="preserve">foi dito: </w:t>
      </w:r>
      <w:r w:rsidR="007D1D47" w:rsidRPr="00694CB9">
        <w:rPr>
          <w:b/>
          <w:bCs/>
          <w:i/>
          <w:color w:val="000000"/>
        </w:rPr>
        <w:t>“Havendo número legal, em nome de Deus dou por abertos os t</w:t>
      </w:r>
      <w:r w:rsidR="00740266">
        <w:rPr>
          <w:b/>
          <w:bCs/>
          <w:i/>
          <w:color w:val="000000"/>
        </w:rPr>
        <w:t>rabalhos da presente Sessão O</w:t>
      </w:r>
      <w:r w:rsidR="007D1D47" w:rsidRPr="00694CB9">
        <w:rPr>
          <w:b/>
          <w:bCs/>
          <w:i/>
          <w:color w:val="000000"/>
        </w:rPr>
        <w:t>rdinária”.</w:t>
      </w:r>
      <w:r w:rsidR="002C655A" w:rsidRPr="00694CB9">
        <w:rPr>
          <w:b/>
          <w:bCs/>
          <w:i/>
          <w:color w:val="000000"/>
        </w:rPr>
        <w:t xml:space="preserve"> </w:t>
      </w:r>
      <w:r w:rsidR="007806CE" w:rsidRPr="007806CE">
        <w:rPr>
          <w:b/>
          <w:bCs/>
          <w:color w:val="000000"/>
          <w:u w:val="single"/>
        </w:rPr>
        <w:t>APRECIAÇÃO DA ATA:</w:t>
      </w:r>
      <w:r w:rsidR="007806CE">
        <w:rPr>
          <w:bCs/>
          <w:color w:val="000000"/>
        </w:rPr>
        <w:t xml:space="preserve"> </w:t>
      </w:r>
      <w:r w:rsidR="00875876">
        <w:rPr>
          <w:bCs/>
          <w:color w:val="000000"/>
        </w:rPr>
        <w:t>Atas números três e quatro</w:t>
      </w:r>
      <w:r w:rsidR="00663832" w:rsidRPr="00663832">
        <w:rPr>
          <w:bCs/>
          <w:color w:val="000000"/>
        </w:rPr>
        <w:t xml:space="preserve"> de</w:t>
      </w:r>
      <w:r w:rsidR="00663832">
        <w:rPr>
          <w:b/>
          <w:bCs/>
          <w:i/>
          <w:color w:val="000000"/>
        </w:rPr>
        <w:t xml:space="preserve"> </w:t>
      </w:r>
      <w:r w:rsidR="00663832" w:rsidRPr="00663832">
        <w:rPr>
          <w:bCs/>
          <w:color w:val="000000"/>
        </w:rPr>
        <w:t>dois mil e vinte e um</w:t>
      </w:r>
      <w:r w:rsidR="000B5DE0">
        <w:rPr>
          <w:bCs/>
          <w:color w:val="000000"/>
        </w:rPr>
        <w:t xml:space="preserve">.  </w:t>
      </w:r>
      <w:r w:rsidR="000B5DE0" w:rsidRPr="000B5DE0">
        <w:rPr>
          <w:b/>
          <w:bCs/>
          <w:color w:val="000000"/>
        </w:rPr>
        <w:t>Atas aprovadas por u</w:t>
      </w:r>
      <w:r w:rsidR="00663832" w:rsidRPr="000B5DE0">
        <w:rPr>
          <w:b/>
          <w:bCs/>
          <w:color w:val="000000"/>
        </w:rPr>
        <w:t>nanimidade.</w:t>
      </w:r>
      <w:r w:rsidR="00583C5C">
        <w:rPr>
          <w:bCs/>
          <w:color w:val="000000"/>
        </w:rPr>
        <w:t xml:space="preserve"> </w:t>
      </w:r>
      <w:r w:rsidR="002C655A" w:rsidRPr="00694CB9">
        <w:rPr>
          <w:b/>
          <w:color w:val="000000" w:themeColor="text1"/>
          <w:u w:val="single"/>
        </w:rPr>
        <w:t>LEITURA DOS EXPEDIENTES:</w:t>
      </w:r>
      <w:r w:rsidR="004B5FF8" w:rsidRPr="004B5FF8">
        <w:rPr>
          <w:color w:val="000000" w:themeColor="text1"/>
        </w:rPr>
        <w:t xml:space="preserve"> </w:t>
      </w:r>
      <w:r w:rsidR="00880901">
        <w:rPr>
          <w:color w:val="000000" w:themeColor="text1"/>
        </w:rPr>
        <w:t>8182</w:t>
      </w:r>
      <w:r w:rsidR="00C25860">
        <w:rPr>
          <w:color w:val="000000" w:themeColor="text1"/>
        </w:rPr>
        <w:t xml:space="preserve"> </w:t>
      </w:r>
      <w:r w:rsidR="00880901">
        <w:rPr>
          <w:color w:val="000000" w:themeColor="text1"/>
        </w:rPr>
        <w:t>a 8221</w:t>
      </w:r>
      <w:r w:rsidR="001D26BB">
        <w:rPr>
          <w:color w:val="000000" w:themeColor="text1"/>
        </w:rPr>
        <w:t>.</w:t>
      </w:r>
      <w:r w:rsidR="00B6304A">
        <w:rPr>
          <w:b/>
        </w:rPr>
        <w:t xml:space="preserve"> </w:t>
      </w:r>
      <w:r w:rsidR="00B6304A" w:rsidRPr="00DD7BC0">
        <w:rPr>
          <w:b/>
          <w:u w:val="single"/>
        </w:rPr>
        <w:t>REQUERIMENTOS ESCRITOS</w:t>
      </w:r>
      <w:r w:rsidR="00B6304A" w:rsidRPr="00DD7BC0">
        <w:rPr>
          <w:b/>
        </w:rPr>
        <w:t>:</w:t>
      </w:r>
      <w:r w:rsidR="00B6304A">
        <w:rPr>
          <w:b/>
        </w:rPr>
        <w:t xml:space="preserve"> </w:t>
      </w:r>
      <w:r w:rsidR="00880901">
        <w:rPr>
          <w:b/>
        </w:rPr>
        <w:t>JADER DALLA COSTA - PP</w:t>
      </w:r>
      <w:r w:rsidR="00880901" w:rsidRPr="00753339">
        <w:rPr>
          <w:b/>
        </w:rPr>
        <w:t>:</w:t>
      </w:r>
      <w:r w:rsidR="00880901" w:rsidRPr="00C63D53">
        <w:t xml:space="preserve"> </w:t>
      </w:r>
      <w:r w:rsidR="00880901">
        <w:t xml:space="preserve">Requereu à Mesa Diretora </w:t>
      </w:r>
      <w:r w:rsidR="001B488A">
        <w:t xml:space="preserve">que </w:t>
      </w:r>
      <w:r w:rsidR="00880901">
        <w:t>seja solicitado ao Poder Executivo, a</w:t>
      </w:r>
      <w:r w:rsidR="000B5DE0">
        <w:t xml:space="preserve"> Secretaria de Obras e Viação: </w:t>
      </w:r>
      <w:r w:rsidR="00880901">
        <w:t xml:space="preserve">Solicita reparos e manutenção do asfalto na </w:t>
      </w:r>
      <w:r w:rsidR="000B5DE0">
        <w:t xml:space="preserve">Avenida </w:t>
      </w:r>
      <w:r w:rsidR="00880901">
        <w:t>Guilherme Mantese, 137, Bairro Conceição</w:t>
      </w:r>
      <w:r w:rsidR="000B5DE0">
        <w:t>,</w:t>
      </w:r>
      <w:r w:rsidR="00880901">
        <w:t xml:space="preserve"> próximo a empresa Zortéa Jóias. Secretaria de Turismo, Cultura e Esporte, solicita instalação de placas de identificação com o nome das duas avenidas situadas no Distrito Industrial de Guaporé. </w:t>
      </w:r>
      <w:r w:rsidR="00880901" w:rsidRPr="00AC0C47">
        <w:rPr>
          <w:b/>
        </w:rPr>
        <w:t>Aprovados</w:t>
      </w:r>
      <w:r w:rsidR="00880901" w:rsidRPr="00AC0C47">
        <w:rPr>
          <w:b/>
          <w:bCs/>
          <w:sz w:val="23"/>
          <w:szCs w:val="23"/>
        </w:rPr>
        <w:t xml:space="preserve"> por unanimidade</w:t>
      </w:r>
      <w:r w:rsidR="00880901">
        <w:rPr>
          <w:b/>
          <w:bCs/>
          <w:sz w:val="23"/>
          <w:szCs w:val="23"/>
        </w:rPr>
        <w:t>. MOUSTAFH ROBERTO SARI MAHMUD MUHAMMAD - PP:</w:t>
      </w:r>
      <w:r w:rsidR="00880901">
        <w:t xml:space="preserve"> Requereu à Mesa Diretora </w:t>
      </w:r>
      <w:r w:rsidR="001B488A">
        <w:t xml:space="preserve">que </w:t>
      </w:r>
      <w:r w:rsidR="00880901">
        <w:t xml:space="preserve">encaminhe ao Poder Executivo: Que solicite ao setor competente a cópia do contrato nº 0121 que trata da contratação de forma emergencial da coleta de lixo, com todos os anexos. </w:t>
      </w:r>
      <w:r w:rsidR="00880901">
        <w:rPr>
          <w:b/>
          <w:bCs/>
          <w:sz w:val="23"/>
          <w:szCs w:val="23"/>
        </w:rPr>
        <w:t xml:space="preserve">Aprovado por unanimidade. </w:t>
      </w:r>
      <w:r w:rsidR="00880901">
        <w:t xml:space="preserve"> </w:t>
      </w:r>
      <w:r w:rsidR="00880901" w:rsidRPr="00A64B38">
        <w:rPr>
          <w:b/>
          <w:bCs/>
        </w:rPr>
        <w:t>ITAMARA FRANCESCHINI</w:t>
      </w:r>
      <w:r w:rsidR="00880901">
        <w:rPr>
          <w:b/>
          <w:bCs/>
        </w:rPr>
        <w:t xml:space="preserve"> </w:t>
      </w:r>
      <w:r w:rsidR="00880901" w:rsidRPr="00A64B38">
        <w:rPr>
          <w:b/>
          <w:bCs/>
        </w:rPr>
        <w:t>-</w:t>
      </w:r>
      <w:r w:rsidR="00880901">
        <w:rPr>
          <w:b/>
          <w:bCs/>
        </w:rPr>
        <w:t xml:space="preserve"> </w:t>
      </w:r>
      <w:r w:rsidR="00880901" w:rsidRPr="00A64B38">
        <w:rPr>
          <w:b/>
          <w:bCs/>
        </w:rPr>
        <w:t>PP:</w:t>
      </w:r>
      <w:r w:rsidR="00880901" w:rsidRPr="00C63D53">
        <w:t xml:space="preserve"> </w:t>
      </w:r>
      <w:r w:rsidR="00880901">
        <w:t xml:space="preserve">Requereu à Mesa Diretora </w:t>
      </w:r>
      <w:r w:rsidR="001B488A">
        <w:t xml:space="preserve">que </w:t>
      </w:r>
      <w:r w:rsidR="00880901">
        <w:t>seja solicitado ao Poder Executivo: Que seja encaminhado ao setor de fiscalização, limpeza do terreno urbano e seu passeio público na Rua Nabuco de Araújo, bairro Nossa Senhora Da Saúde.</w:t>
      </w:r>
      <w:r w:rsidR="00880901">
        <w:rPr>
          <w:b/>
          <w:bCs/>
          <w:sz w:val="23"/>
          <w:szCs w:val="23"/>
        </w:rPr>
        <w:t xml:space="preserve"> </w:t>
      </w:r>
      <w:r w:rsidR="00880901" w:rsidRPr="00F81A9D">
        <w:rPr>
          <w:bCs/>
          <w:sz w:val="23"/>
          <w:szCs w:val="23"/>
        </w:rPr>
        <w:t xml:space="preserve">Que seja encaminhada ao DAER, que disponibilize </w:t>
      </w:r>
      <w:r w:rsidR="001B488A">
        <w:rPr>
          <w:bCs/>
          <w:sz w:val="23"/>
          <w:szCs w:val="23"/>
        </w:rPr>
        <w:t xml:space="preserve">os </w:t>
      </w:r>
      <w:r w:rsidR="00880901" w:rsidRPr="00F81A9D">
        <w:rPr>
          <w:bCs/>
          <w:sz w:val="23"/>
          <w:szCs w:val="23"/>
        </w:rPr>
        <w:t>retalhos de asfalto</w:t>
      </w:r>
      <w:r w:rsidR="001B488A">
        <w:rPr>
          <w:bCs/>
          <w:sz w:val="23"/>
          <w:szCs w:val="23"/>
        </w:rPr>
        <w:t xml:space="preserve"> que estão sendo retirados da RS</w:t>
      </w:r>
      <w:r w:rsidR="00880901" w:rsidRPr="00F81A9D">
        <w:rPr>
          <w:bCs/>
          <w:sz w:val="23"/>
          <w:szCs w:val="23"/>
        </w:rPr>
        <w:t xml:space="preserve"> 129 em Dois Lajeados para serem reutilizados no trecho que compete o trevo </w:t>
      </w:r>
      <w:r w:rsidR="001B488A">
        <w:rPr>
          <w:bCs/>
          <w:sz w:val="23"/>
          <w:szCs w:val="23"/>
        </w:rPr>
        <w:t>de Anta Gorda</w:t>
      </w:r>
      <w:r w:rsidR="00880901">
        <w:rPr>
          <w:bCs/>
          <w:sz w:val="23"/>
          <w:szCs w:val="23"/>
        </w:rPr>
        <w:t xml:space="preserve"> até a ponte seca.</w:t>
      </w:r>
      <w:r w:rsidR="00880901">
        <w:rPr>
          <w:b/>
          <w:bCs/>
          <w:sz w:val="23"/>
          <w:szCs w:val="23"/>
        </w:rPr>
        <w:t xml:space="preserve"> Aprovados por unanimidade.</w:t>
      </w:r>
      <w:r w:rsidR="00880901">
        <w:t xml:space="preserve">  </w:t>
      </w:r>
      <w:r w:rsidR="00880901" w:rsidRPr="00F81A9D">
        <w:rPr>
          <w:b/>
        </w:rPr>
        <w:t>ALESSANDRO EDUARDO DE ALMEIDA</w:t>
      </w:r>
      <w:r w:rsidR="00880901">
        <w:rPr>
          <w:b/>
        </w:rPr>
        <w:t xml:space="preserve"> - PTB: </w:t>
      </w:r>
      <w:r w:rsidR="00880901" w:rsidRPr="00F81A9D">
        <w:t xml:space="preserve">Requereu à Mesa Diretora </w:t>
      </w:r>
      <w:r w:rsidR="001B488A">
        <w:t xml:space="preserve">que </w:t>
      </w:r>
      <w:r w:rsidR="00880901" w:rsidRPr="00F81A9D">
        <w:t>seja solicitado ao Poder Executivo</w:t>
      </w:r>
      <w:r w:rsidR="00880901">
        <w:t>: Solicita a Secretaria de Meio Ambiente que faça a coleta de resíduos de lixo na</w:t>
      </w:r>
      <w:r w:rsidR="001B488A">
        <w:t xml:space="preserve"> localidade da Linha Monte Cuco</w:t>
      </w:r>
      <w:r w:rsidR="00880901">
        <w:t xml:space="preserve"> e justifique o motivo pelo qual não está sendo feito esta coleta de lixo</w:t>
      </w:r>
      <w:r w:rsidR="00880901" w:rsidRPr="00F81A9D">
        <w:t>.</w:t>
      </w:r>
      <w:r w:rsidR="00880901" w:rsidRPr="00F81A9D">
        <w:rPr>
          <w:b/>
          <w:bCs/>
          <w:sz w:val="23"/>
          <w:szCs w:val="23"/>
        </w:rPr>
        <w:t xml:space="preserve"> </w:t>
      </w:r>
      <w:r w:rsidR="00880901" w:rsidRPr="00F81A9D">
        <w:rPr>
          <w:bCs/>
          <w:sz w:val="23"/>
          <w:szCs w:val="23"/>
        </w:rPr>
        <w:t>Solicita</w:t>
      </w:r>
      <w:r w:rsidR="00880901">
        <w:rPr>
          <w:bCs/>
          <w:sz w:val="23"/>
          <w:szCs w:val="23"/>
        </w:rPr>
        <w:t xml:space="preserve"> a Secretaria de Obras e Viação um</w:t>
      </w:r>
      <w:r w:rsidR="001B488A">
        <w:rPr>
          <w:bCs/>
          <w:sz w:val="23"/>
          <w:szCs w:val="23"/>
        </w:rPr>
        <w:t xml:space="preserve"> cronograma de pavimentação da Rua Rodrigues Alves</w:t>
      </w:r>
      <w:r w:rsidR="00880901">
        <w:rPr>
          <w:bCs/>
          <w:sz w:val="23"/>
          <w:szCs w:val="23"/>
        </w:rPr>
        <w:t xml:space="preserve"> no bairro São José</w:t>
      </w:r>
      <w:r w:rsidR="00880901" w:rsidRPr="00F81A9D">
        <w:rPr>
          <w:bCs/>
          <w:sz w:val="23"/>
          <w:szCs w:val="23"/>
        </w:rPr>
        <w:t>.</w:t>
      </w:r>
      <w:r w:rsidR="00880901" w:rsidRPr="00F81A9D">
        <w:rPr>
          <w:b/>
          <w:bCs/>
          <w:sz w:val="23"/>
          <w:szCs w:val="23"/>
        </w:rPr>
        <w:t xml:space="preserve"> </w:t>
      </w:r>
      <w:r w:rsidR="00880901" w:rsidRPr="00B62CE9">
        <w:rPr>
          <w:bCs/>
          <w:sz w:val="23"/>
          <w:szCs w:val="23"/>
        </w:rPr>
        <w:t>Solicita a</w:t>
      </w:r>
      <w:r w:rsidR="001B488A">
        <w:rPr>
          <w:bCs/>
          <w:sz w:val="23"/>
          <w:szCs w:val="23"/>
        </w:rPr>
        <w:t xml:space="preserve"> Secretaria de Obras e Trânsito a</w:t>
      </w:r>
      <w:r w:rsidR="00880901" w:rsidRPr="00B62CE9">
        <w:rPr>
          <w:bCs/>
          <w:sz w:val="23"/>
          <w:szCs w:val="23"/>
        </w:rPr>
        <w:t xml:space="preserve"> instalação </w:t>
      </w:r>
      <w:r w:rsidR="001B488A">
        <w:rPr>
          <w:bCs/>
          <w:sz w:val="23"/>
          <w:szCs w:val="23"/>
        </w:rPr>
        <w:t>de uma parada de ônibus coberta na Rua Padre Aldo Bortoncello</w:t>
      </w:r>
      <w:r w:rsidR="00880901" w:rsidRPr="00B62CE9">
        <w:rPr>
          <w:bCs/>
          <w:sz w:val="23"/>
          <w:szCs w:val="23"/>
        </w:rPr>
        <w:t xml:space="preserve"> em frente ao salão da Capela Mortuária da Vila Verde I.</w:t>
      </w:r>
      <w:r w:rsidR="00880901">
        <w:rPr>
          <w:bCs/>
          <w:sz w:val="23"/>
          <w:szCs w:val="23"/>
        </w:rPr>
        <w:t xml:space="preserve">  </w:t>
      </w:r>
      <w:r w:rsidR="00880901" w:rsidRPr="00B62CE9">
        <w:rPr>
          <w:bCs/>
          <w:sz w:val="23"/>
          <w:szCs w:val="23"/>
        </w:rPr>
        <w:t>Solicita a Secretaria</w:t>
      </w:r>
      <w:r w:rsidR="00880901">
        <w:rPr>
          <w:bCs/>
          <w:sz w:val="23"/>
          <w:szCs w:val="23"/>
        </w:rPr>
        <w:t xml:space="preserve"> de Administração justificativa sobre o site do Município que está sem atualização desde quatro de Janeiro de 2021.</w:t>
      </w:r>
      <w:r w:rsidR="00880901">
        <w:rPr>
          <w:b/>
          <w:bCs/>
          <w:sz w:val="23"/>
          <w:szCs w:val="23"/>
        </w:rPr>
        <w:t xml:space="preserve">  </w:t>
      </w:r>
      <w:r w:rsidR="00880901" w:rsidRPr="00F81A9D">
        <w:rPr>
          <w:b/>
          <w:bCs/>
          <w:sz w:val="23"/>
          <w:szCs w:val="23"/>
        </w:rPr>
        <w:t>Aprovados por unanimidade.</w:t>
      </w:r>
      <w:r w:rsidR="00880901">
        <w:t xml:space="preserve">  </w:t>
      </w:r>
      <w:r w:rsidR="00880901">
        <w:rPr>
          <w:b/>
          <w:bCs/>
          <w:sz w:val="23"/>
          <w:szCs w:val="23"/>
        </w:rPr>
        <w:t>BANCADAS DO PTB E PP:</w:t>
      </w:r>
      <w:r w:rsidR="00880901" w:rsidRPr="003E336C">
        <w:t xml:space="preserve"> </w:t>
      </w:r>
      <w:r w:rsidR="00880901">
        <w:t xml:space="preserve">Requereram à Mesa Diretora </w:t>
      </w:r>
      <w:r w:rsidR="001B488A">
        <w:t xml:space="preserve">que </w:t>
      </w:r>
      <w:r w:rsidR="00880901">
        <w:t xml:space="preserve">seja solicitado ao Poder Executivo: A Secretaria de Saúde </w:t>
      </w:r>
      <w:r w:rsidR="005F490C">
        <w:t xml:space="preserve">o </w:t>
      </w:r>
      <w:r w:rsidR="00880901">
        <w:t xml:space="preserve">cronograma de vacinação COVID 19, doses disponíveis para Guaporé e grupos prioritários. Ao Setor </w:t>
      </w:r>
      <w:r w:rsidR="005F490C">
        <w:t>de Fiscalização e Meio Ambiente</w:t>
      </w:r>
      <w:r w:rsidR="00880901">
        <w:t xml:space="preserve"> notificação para limpeza, manutenção e ro</w:t>
      </w:r>
      <w:r w:rsidR="007B30FA">
        <w:t>çada da chácara localizada na R</w:t>
      </w:r>
      <w:r w:rsidR="00880901">
        <w:t>ua Airton Tomazetto, entre a Rua José Bonifácio e a Júlio Campos</w:t>
      </w:r>
      <w:r w:rsidR="00880901" w:rsidRPr="00C32756">
        <w:rPr>
          <w:b/>
        </w:rPr>
        <w:t>.</w:t>
      </w:r>
      <w:r w:rsidR="00FF3DF3">
        <w:rPr>
          <w:b/>
        </w:rPr>
        <w:t xml:space="preserve"> </w:t>
      </w:r>
      <w:r w:rsidR="00880901">
        <w:t xml:space="preserve"> Solicita</w:t>
      </w:r>
      <w:r w:rsidR="005F490C">
        <w:t xml:space="preserve"> a Secretaria de Obras e Viação</w:t>
      </w:r>
      <w:r w:rsidR="00880901">
        <w:t xml:space="preserve"> a m</w:t>
      </w:r>
      <w:r w:rsidR="007B30FA">
        <w:t>anutenção, limpeza e roçada da R</w:t>
      </w:r>
      <w:r w:rsidR="000B5DE0">
        <w:t>ua José Bonifácio, e trecho da R</w:t>
      </w:r>
      <w:r w:rsidR="00880901">
        <w:t xml:space="preserve">ua Airton Tomazetto, no Bairro São Cristóvão. </w:t>
      </w:r>
      <w:r w:rsidR="00880901" w:rsidRPr="00A64B38">
        <w:t>Solicita</w:t>
      </w:r>
      <w:r w:rsidR="00880901">
        <w:t xml:space="preserve"> que seja encaminhado ao corpo de Bombeiros de Guaporé que apont</w:t>
      </w:r>
      <w:r w:rsidR="005F490C">
        <w:t>em</w:t>
      </w:r>
      <w:r w:rsidR="00880901">
        <w:t xml:space="preserve"> através de um parecer técnico, locais específicos para instalação de novos hidrantes no Município. </w:t>
      </w:r>
      <w:r w:rsidR="00880901">
        <w:rPr>
          <w:b/>
          <w:bCs/>
          <w:sz w:val="23"/>
          <w:szCs w:val="23"/>
        </w:rPr>
        <w:t>Aprovados por unanimidade.</w:t>
      </w:r>
      <w:r w:rsidR="00FF3DF3">
        <w:t xml:space="preserve"> </w:t>
      </w:r>
      <w:r w:rsidR="00880901">
        <w:rPr>
          <w:b/>
        </w:rPr>
        <w:t>FERNANDA DEBONA BALDIN</w:t>
      </w:r>
      <w:r w:rsidR="00FF3DF3">
        <w:rPr>
          <w:b/>
        </w:rPr>
        <w:t xml:space="preserve"> </w:t>
      </w:r>
      <w:r w:rsidR="00880901">
        <w:rPr>
          <w:b/>
        </w:rPr>
        <w:t>-</w:t>
      </w:r>
      <w:r w:rsidR="00FF3DF3">
        <w:rPr>
          <w:b/>
        </w:rPr>
        <w:t xml:space="preserve"> </w:t>
      </w:r>
      <w:r w:rsidR="00880901">
        <w:rPr>
          <w:b/>
        </w:rPr>
        <w:t>PDT:</w:t>
      </w:r>
      <w:r w:rsidR="00880901" w:rsidRPr="005E29CB">
        <w:t xml:space="preserve"> </w:t>
      </w:r>
      <w:r w:rsidR="00880901">
        <w:t>Requereu</w:t>
      </w:r>
      <w:r w:rsidR="00880901" w:rsidRPr="00A64B38">
        <w:t xml:space="preserve"> à Mesa Diretora seja solicitado ao Poder Executivo:</w:t>
      </w:r>
      <w:r w:rsidR="00FF3DF3">
        <w:rPr>
          <w:b/>
        </w:rPr>
        <w:t xml:space="preserve"> </w:t>
      </w:r>
      <w:r w:rsidR="00880901" w:rsidRPr="005E29CB">
        <w:t xml:space="preserve">Subsídio mensal as </w:t>
      </w:r>
      <w:r w:rsidR="00880901" w:rsidRPr="005E29CB">
        <w:lastRenderedPageBreak/>
        <w:t>empresas: INOVE, Centro De Profissionalização, Ate</w:t>
      </w:r>
      <w:r w:rsidR="0097048C">
        <w:t>lier Janaina Crescente e Superm</w:t>
      </w:r>
      <w:r w:rsidR="00880901" w:rsidRPr="005E29CB">
        <w:t>ercado Tradicional, afetadas pelo incêndio ocorrido durant</w:t>
      </w:r>
      <w:r w:rsidR="00880901">
        <w:t>e a madrugada do dia 24/01/2021, subscritos pelos Vereadores:</w:t>
      </w:r>
      <w:r w:rsidR="00880901" w:rsidRPr="003634E7">
        <w:t xml:space="preserve"> JONAS AGOSTI</w:t>
      </w:r>
      <w:r w:rsidR="00880901">
        <w:t>, ARI PAESI, GILSON DAI PRA.</w:t>
      </w:r>
      <w:r w:rsidR="00880901" w:rsidRPr="003E336C">
        <w:t xml:space="preserve"> </w:t>
      </w:r>
      <w:r w:rsidR="00880901">
        <w:rPr>
          <w:b/>
          <w:bCs/>
          <w:sz w:val="23"/>
          <w:szCs w:val="23"/>
        </w:rPr>
        <w:t>Aprovado por unanimidade.</w:t>
      </w:r>
      <w:r w:rsidR="00FF3DF3">
        <w:t xml:space="preserve"> </w:t>
      </w:r>
      <w:r w:rsidR="00880901" w:rsidRPr="005E29CB">
        <w:rPr>
          <w:b/>
        </w:rPr>
        <w:t>JONAS AGOSTI</w:t>
      </w:r>
      <w:r w:rsidR="00FF3DF3">
        <w:rPr>
          <w:b/>
        </w:rPr>
        <w:t xml:space="preserve"> </w:t>
      </w:r>
      <w:r w:rsidR="00880901">
        <w:rPr>
          <w:b/>
        </w:rPr>
        <w:t>-</w:t>
      </w:r>
      <w:r w:rsidR="007E2061">
        <w:rPr>
          <w:b/>
        </w:rPr>
        <w:t xml:space="preserve"> </w:t>
      </w:r>
      <w:r w:rsidR="00880901">
        <w:rPr>
          <w:b/>
        </w:rPr>
        <w:t>MDB</w:t>
      </w:r>
      <w:r w:rsidR="00880901" w:rsidRPr="005E29CB">
        <w:rPr>
          <w:b/>
        </w:rPr>
        <w:t>:</w:t>
      </w:r>
      <w:r w:rsidR="00C168AD">
        <w:t xml:space="preserve"> Requereu à Mesa Diretora</w:t>
      </w:r>
      <w:r w:rsidR="005B4C97">
        <w:t xml:space="preserve"> que seja expedido ofí</w:t>
      </w:r>
      <w:r w:rsidR="00880901">
        <w:t xml:space="preserve">cio </w:t>
      </w:r>
      <w:r w:rsidR="00F90C77">
        <w:t>d</w:t>
      </w:r>
      <w:r w:rsidR="00880901">
        <w:t xml:space="preserve">e Menção Honrosa parabenizando o Guaporense, Arquiteto e Artista Sacro, Sr. Cristiano Fabris, como forma de reconhecimento pelo belíssimo trabalho por ele desenvolvido em todo o Brasil. </w:t>
      </w:r>
      <w:r w:rsidR="00880901" w:rsidRPr="005E29CB">
        <w:rPr>
          <w:b/>
        </w:rPr>
        <w:t>Aprovado por unanimidade.</w:t>
      </w:r>
      <w:r w:rsidR="00FF3DF3">
        <w:t xml:space="preserve"> </w:t>
      </w:r>
      <w:r w:rsidR="002C0C3F" w:rsidRPr="002C0C3F">
        <w:rPr>
          <w:b/>
          <w:u w:val="single"/>
        </w:rPr>
        <w:t>REQUERIMENTOS VERBAIS:</w:t>
      </w:r>
      <w:r w:rsidR="002C0C3F">
        <w:t xml:space="preserve"> </w:t>
      </w:r>
      <w:r w:rsidR="002C0C3F" w:rsidRPr="002C0C3F">
        <w:rPr>
          <w:b/>
        </w:rPr>
        <w:t>JADER DALLA COSTA:</w:t>
      </w:r>
      <w:r w:rsidR="002C0C3F">
        <w:t xml:space="preserve"> Gostaria de saber d</w:t>
      </w:r>
      <w:r w:rsidR="002C0C3F" w:rsidRPr="002C0C3F">
        <w:t>a Secretaria Municipal da Saúde a data específica que as un</w:t>
      </w:r>
      <w:r w:rsidR="00F90C77">
        <w:t>idades básicas de saúde voltam</w:t>
      </w:r>
      <w:r w:rsidR="002C0C3F" w:rsidRPr="002C0C3F">
        <w:t xml:space="preserve"> a agendar e realizar o preventivo nas mulheres</w:t>
      </w:r>
      <w:r w:rsidR="002C0C3F">
        <w:t>.</w:t>
      </w:r>
      <w:r w:rsidR="002C0C3F" w:rsidRPr="002C0C3F">
        <w:t xml:space="preserve"> Depois eu explico</w:t>
      </w:r>
      <w:r w:rsidR="00824CF1">
        <w:t>.</w:t>
      </w:r>
      <w:r w:rsidR="002C0C3F" w:rsidRPr="00D24139">
        <w:rPr>
          <w:sz w:val="40"/>
          <w:szCs w:val="40"/>
        </w:rPr>
        <w:t xml:space="preserve"> </w:t>
      </w:r>
      <w:r w:rsidR="002C0C3F" w:rsidRPr="00F90C77">
        <w:rPr>
          <w:b/>
        </w:rPr>
        <w:t>RONALDO JAIR DONIDA:</w:t>
      </w:r>
      <w:r w:rsidR="00F90C77">
        <w:t xml:space="preserve"> Q</w:t>
      </w:r>
      <w:r w:rsidR="002C0C3F" w:rsidRPr="002D4167">
        <w:t xml:space="preserve">ueria fazer dois pedidos de faixas elevadas na </w:t>
      </w:r>
      <w:r w:rsidR="00F90C77">
        <w:t>Rua José Bonifácio, ponto de referência perto da casa dos</w:t>
      </w:r>
      <w:r w:rsidR="002C0C3F" w:rsidRPr="002D4167">
        <w:t xml:space="preserve"> Aléssio, na descida da Corsan e a outra faixa elevada seria na Rua Rodrigues Alves no bairro São José</w:t>
      </w:r>
      <w:r w:rsidR="002D4167" w:rsidRPr="002D4167">
        <w:t xml:space="preserve">, </w:t>
      </w:r>
      <w:r w:rsidR="00F90C77">
        <w:t xml:space="preserve">ponto de </w:t>
      </w:r>
      <w:r w:rsidR="002D4167" w:rsidRPr="002D4167">
        <w:t>refer</w:t>
      </w:r>
      <w:r w:rsidR="009F5254">
        <w:t xml:space="preserve">ência </w:t>
      </w:r>
      <w:r w:rsidR="00F90C77">
        <w:t xml:space="preserve">casa dona </w:t>
      </w:r>
      <w:r w:rsidR="009F5254">
        <w:t>Herminia Â</w:t>
      </w:r>
      <w:r w:rsidR="002D4167" w:rsidRPr="002D4167">
        <w:t xml:space="preserve">mpese, Antônio Baldissera, </w:t>
      </w:r>
      <w:r w:rsidR="002C0C3F" w:rsidRPr="002D4167">
        <w:t>Alcides Costa e Danilo Strapasson</w:t>
      </w:r>
      <w:r w:rsidR="002D4167" w:rsidRPr="002D4167">
        <w:t>, porque tem muito</w:t>
      </w:r>
      <w:r w:rsidR="002D4167">
        <w:t xml:space="preserve"> movimento aos</w:t>
      </w:r>
      <w:r w:rsidR="002D4167" w:rsidRPr="002D4167">
        <w:t xml:space="preserve"> finais</w:t>
      </w:r>
      <w:r w:rsidR="002C0C3F" w:rsidRPr="002D4167">
        <w:t xml:space="preserve"> de semana</w:t>
      </w:r>
      <w:r w:rsidR="002D4167">
        <w:t xml:space="preserve"> e os motoristas passam em alta velocidade</w:t>
      </w:r>
      <w:r w:rsidR="00F90C77">
        <w:t>.</w:t>
      </w:r>
      <w:r w:rsidR="002D4167">
        <w:rPr>
          <w:sz w:val="40"/>
          <w:szCs w:val="40"/>
        </w:rPr>
        <w:t xml:space="preserve"> </w:t>
      </w:r>
      <w:r w:rsidR="002D4167" w:rsidRPr="00F90C77">
        <w:rPr>
          <w:b/>
        </w:rPr>
        <w:t>ANTONIO JOSÉ</w:t>
      </w:r>
      <w:r w:rsidR="002D4167" w:rsidRPr="00F90C77">
        <w:rPr>
          <w:b/>
          <w:sz w:val="40"/>
          <w:szCs w:val="40"/>
        </w:rPr>
        <w:t xml:space="preserve"> </w:t>
      </w:r>
      <w:r w:rsidR="002D4167" w:rsidRPr="00F90C77">
        <w:rPr>
          <w:b/>
        </w:rPr>
        <w:t>PANDOLFO:</w:t>
      </w:r>
      <w:r w:rsidR="002D4167">
        <w:rPr>
          <w:sz w:val="40"/>
          <w:szCs w:val="40"/>
        </w:rPr>
        <w:t xml:space="preserve"> </w:t>
      </w:r>
      <w:r w:rsidR="002D4167" w:rsidRPr="00027FB5">
        <w:t>G</w:t>
      </w:r>
      <w:r w:rsidR="002C0C3F" w:rsidRPr="00027FB5">
        <w:t>ostaria de fazer um requerimento também relacionado a limpeza de terrenos no bairro Nossa Senhora da Saúde</w:t>
      </w:r>
      <w:r w:rsidR="00F90C77">
        <w:t>,</w:t>
      </w:r>
      <w:r w:rsidR="002C0C3F" w:rsidRPr="00027FB5">
        <w:t xml:space="preserve"> quero fazer segmento junto ao meio ambie</w:t>
      </w:r>
      <w:r w:rsidR="002D4167" w:rsidRPr="00027FB5">
        <w:t>nte e a fiscalização, pois tem mais de 30 terrenos</w:t>
      </w:r>
      <w:r w:rsidR="00027FB5" w:rsidRPr="00027FB5">
        <w:t xml:space="preserve"> que </w:t>
      </w:r>
      <w:r w:rsidR="002C0C3F" w:rsidRPr="00027FB5">
        <w:t xml:space="preserve">não </w:t>
      </w:r>
      <w:r w:rsidR="00027FB5" w:rsidRPr="00027FB5">
        <w:t xml:space="preserve">é </w:t>
      </w:r>
      <w:r w:rsidR="002D4167" w:rsidRPr="00027FB5">
        <w:t>realizado a</w:t>
      </w:r>
      <w:r w:rsidR="002C0C3F" w:rsidRPr="00027FB5">
        <w:t xml:space="preserve"> limpez</w:t>
      </w:r>
      <w:r w:rsidR="00027FB5" w:rsidRPr="00027FB5">
        <w:t xml:space="preserve">a e </w:t>
      </w:r>
      <w:r w:rsidR="002C0C3F" w:rsidRPr="00027FB5">
        <w:t xml:space="preserve"> realmente</w:t>
      </w:r>
      <w:r w:rsidR="00027FB5" w:rsidRPr="00027FB5">
        <w:t xml:space="preserve"> fica </w:t>
      </w:r>
      <w:r w:rsidR="002C0C3F" w:rsidRPr="00027FB5">
        <w:t>complicado</w:t>
      </w:r>
      <w:r w:rsidR="00027FB5" w:rsidRPr="00027FB5">
        <w:t xml:space="preserve"> e entendo que está meio abandonado por parte das secretarias competentes, assim </w:t>
      </w:r>
      <w:r w:rsidR="002C0C3F" w:rsidRPr="00027FB5">
        <w:t xml:space="preserve"> criando animais peçonhentos nesse terrenos que estão</w:t>
      </w:r>
      <w:r w:rsidR="002C0C3F" w:rsidRPr="00D24139">
        <w:rPr>
          <w:sz w:val="40"/>
          <w:szCs w:val="40"/>
        </w:rPr>
        <w:t xml:space="preserve"> </w:t>
      </w:r>
      <w:r w:rsidR="002C0C3F" w:rsidRPr="009F5254">
        <w:t>invadindo as casas</w:t>
      </w:r>
      <w:r w:rsidR="00027FB5" w:rsidRPr="009F5254">
        <w:t>.</w:t>
      </w:r>
      <w:r w:rsidR="00027FB5">
        <w:rPr>
          <w:sz w:val="40"/>
          <w:szCs w:val="40"/>
        </w:rPr>
        <w:t xml:space="preserve"> </w:t>
      </w:r>
      <w:r w:rsidR="005F4990" w:rsidRPr="00F90C77">
        <w:rPr>
          <w:b/>
        </w:rPr>
        <w:t>MOUSTAFH ROBERTO SARI M. MUHAMMAD:</w:t>
      </w:r>
      <w:r w:rsidR="005F4990">
        <w:rPr>
          <w:sz w:val="40"/>
          <w:szCs w:val="40"/>
        </w:rPr>
        <w:t xml:space="preserve"> </w:t>
      </w:r>
      <w:r w:rsidR="005F4990" w:rsidRPr="005F4990">
        <w:t xml:space="preserve">Gostaria de ver a </w:t>
      </w:r>
      <w:r w:rsidR="002C0C3F" w:rsidRPr="005F4990">
        <w:t>poss</w:t>
      </w:r>
      <w:r w:rsidR="005F4990" w:rsidRPr="005F4990">
        <w:t>ibilidade de</w:t>
      </w:r>
      <w:r w:rsidR="002C0C3F" w:rsidRPr="005F4990">
        <w:t xml:space="preserve"> colocação </w:t>
      </w:r>
      <w:r w:rsidR="005F4990" w:rsidRPr="005F4990">
        <w:t>de iluminação pública n</w:t>
      </w:r>
      <w:r w:rsidR="002C0C3F" w:rsidRPr="005F4990">
        <w:t>o antigo britador</w:t>
      </w:r>
      <w:r w:rsidR="005F4990" w:rsidRPr="005F4990">
        <w:t>, seguindo a pavimentação</w:t>
      </w:r>
      <w:r w:rsidR="002C0C3F" w:rsidRPr="005F4990">
        <w:t xml:space="preserve"> </w:t>
      </w:r>
      <w:r w:rsidR="005F4990" w:rsidRPr="005F4990">
        <w:t>da Britola e q</w:t>
      </w:r>
      <w:r w:rsidR="002C0C3F" w:rsidRPr="005F4990">
        <w:t>ual os motivos da transferênc</w:t>
      </w:r>
      <w:r w:rsidR="005F4990" w:rsidRPr="005F4990">
        <w:t>ia do Servidor Público Jader Dalla Costa</w:t>
      </w:r>
      <w:r w:rsidR="00824CF1">
        <w:t>,</w:t>
      </w:r>
      <w:r w:rsidR="002C0C3F" w:rsidRPr="005F4990">
        <w:t xml:space="preserve"> meu colega</w:t>
      </w:r>
      <w:r w:rsidR="00824CF1">
        <w:t>,</w:t>
      </w:r>
      <w:r w:rsidR="002C0C3F" w:rsidRPr="005F4990">
        <w:t xml:space="preserve"> se ocorreu alguma sindicância </w:t>
      </w:r>
      <w:r w:rsidR="00824CF1">
        <w:t xml:space="preserve">ou </w:t>
      </w:r>
      <w:r w:rsidR="002C0C3F" w:rsidRPr="005F4990">
        <w:t>algum ato</w:t>
      </w:r>
      <w:r w:rsidR="005F4990" w:rsidRPr="005F4990">
        <w:t xml:space="preserve"> grave praticado pelo servidor. </w:t>
      </w:r>
      <w:r w:rsidR="005F4990" w:rsidRPr="003C3F7A">
        <w:rPr>
          <w:b/>
        </w:rPr>
        <w:t>JONAS AGOSTI:</w:t>
      </w:r>
      <w:r w:rsidR="005F4990">
        <w:t xml:space="preserve"> </w:t>
      </w:r>
      <w:r w:rsidR="005F4990" w:rsidRPr="00824CF1">
        <w:t xml:space="preserve">Nós gostaríamos de nos associar ao </w:t>
      </w:r>
      <w:r w:rsidR="002C0C3F" w:rsidRPr="00824CF1">
        <w:t>pedido da v</w:t>
      </w:r>
      <w:r w:rsidR="005F4990" w:rsidRPr="00824CF1">
        <w:t xml:space="preserve">ereadora Fernanda a respeito do </w:t>
      </w:r>
      <w:r w:rsidR="002C0C3F" w:rsidRPr="00824CF1">
        <w:t>incêndio</w:t>
      </w:r>
      <w:r w:rsidR="00824CF1" w:rsidRPr="00824CF1">
        <w:t xml:space="preserve"> </w:t>
      </w:r>
      <w:r w:rsidR="003C3F7A">
        <w:t>ocorrido no</w:t>
      </w:r>
      <w:r w:rsidR="00824CF1" w:rsidRPr="00824CF1">
        <w:t xml:space="preserve"> município</w:t>
      </w:r>
      <w:r w:rsidR="003C3F7A">
        <w:t xml:space="preserve"> que</w:t>
      </w:r>
      <w:r w:rsidR="00824CF1" w:rsidRPr="00824CF1">
        <w:t xml:space="preserve"> v</w:t>
      </w:r>
      <w:r w:rsidR="002C0C3F" w:rsidRPr="00824CF1">
        <w:t>eja a possibilidade</w:t>
      </w:r>
      <w:r w:rsidR="00824CF1" w:rsidRPr="00824CF1">
        <w:t>,</w:t>
      </w:r>
      <w:r w:rsidR="002C0C3F" w:rsidRPr="00824CF1">
        <w:t xml:space="preserve"> a legalidade de realmente achar</w:t>
      </w:r>
      <w:r w:rsidR="00824CF1" w:rsidRPr="00824CF1">
        <w:t xml:space="preserve"> uma forma de ajudar estas empresas. </w:t>
      </w:r>
      <w:r w:rsidR="00824CF1" w:rsidRPr="003C3F7A">
        <w:rPr>
          <w:b/>
        </w:rPr>
        <w:t>ARI PAESI:</w:t>
      </w:r>
      <w:r w:rsidR="00824CF1" w:rsidRPr="00824CF1">
        <w:t xml:space="preserve"> </w:t>
      </w:r>
      <w:r w:rsidR="003C3F7A">
        <w:t>T</w:t>
      </w:r>
      <w:r w:rsidR="002C0C3F" w:rsidRPr="00824CF1">
        <w:t xml:space="preserve">ambém quero fazer </w:t>
      </w:r>
      <w:r w:rsidR="00824CF1" w:rsidRPr="00824CF1">
        <w:t>d</w:t>
      </w:r>
      <w:r w:rsidR="002C0C3F" w:rsidRPr="00824CF1">
        <w:t>as pala</w:t>
      </w:r>
      <w:r w:rsidR="00824CF1" w:rsidRPr="00824CF1">
        <w:t>vras do meu colega Jonas, me associar a</w:t>
      </w:r>
      <w:r w:rsidR="002C0C3F" w:rsidRPr="00824CF1">
        <w:t>o requerimento da colega Ferna</w:t>
      </w:r>
      <w:r w:rsidR="00824CF1">
        <w:t>nda sobre o</w:t>
      </w:r>
      <w:r w:rsidR="00824CF1" w:rsidRPr="00824CF1">
        <w:t xml:space="preserve"> sinistro que ocorreu no</w:t>
      </w:r>
      <w:r w:rsidR="00824CF1">
        <w:rPr>
          <w:sz w:val="40"/>
          <w:szCs w:val="40"/>
        </w:rPr>
        <w:t xml:space="preserve"> </w:t>
      </w:r>
      <w:r w:rsidR="00824CF1" w:rsidRPr="00824CF1">
        <w:t>Município.</w:t>
      </w:r>
      <w:r w:rsidR="00824CF1">
        <w:rPr>
          <w:sz w:val="40"/>
          <w:szCs w:val="40"/>
        </w:rPr>
        <w:t xml:space="preserve"> </w:t>
      </w:r>
      <w:r w:rsidR="002C0C3F" w:rsidRPr="00D24139">
        <w:rPr>
          <w:sz w:val="40"/>
          <w:szCs w:val="40"/>
        </w:rPr>
        <w:t xml:space="preserve"> </w:t>
      </w:r>
      <w:r w:rsidR="00824CF1" w:rsidRPr="003C3F7A">
        <w:rPr>
          <w:b/>
        </w:rPr>
        <w:t>RONALDO JAIR DONIDA:</w:t>
      </w:r>
      <w:r w:rsidR="00824CF1">
        <w:t xml:space="preserve"> </w:t>
      </w:r>
      <w:r w:rsidR="00713B3E" w:rsidRPr="0046058B">
        <w:t>A</w:t>
      </w:r>
      <w:r w:rsidR="002C0C3F" w:rsidRPr="0046058B">
        <w:t xml:space="preserve">cho </w:t>
      </w:r>
      <w:r w:rsidR="00713B3E" w:rsidRPr="0046058B">
        <w:t>que é uma boa ideia da coleg</w:t>
      </w:r>
      <w:r w:rsidR="002C0C3F" w:rsidRPr="0046058B">
        <w:t>a Fernanda</w:t>
      </w:r>
      <w:r w:rsidR="003C3F7A">
        <w:t xml:space="preserve"> e gostaria de me associar</w:t>
      </w:r>
      <w:r w:rsidR="00713B3E" w:rsidRPr="0046058B">
        <w:t xml:space="preserve"> também </w:t>
      </w:r>
      <w:r w:rsidR="003C3F7A">
        <w:t xml:space="preserve">e </w:t>
      </w:r>
      <w:r w:rsidR="00713B3E" w:rsidRPr="0046058B">
        <w:t>fazer um pedido para ajudar a filha do Sr. Eugênio Facciochi</w:t>
      </w:r>
      <w:r w:rsidR="002C0C3F" w:rsidRPr="0046058B">
        <w:t xml:space="preserve"> que </w:t>
      </w:r>
      <w:r w:rsidR="00713B3E" w:rsidRPr="0046058B">
        <w:t xml:space="preserve">a casa dela </w:t>
      </w:r>
      <w:r w:rsidR="002C0C3F" w:rsidRPr="0046058B">
        <w:t>pegou fo</w:t>
      </w:r>
      <w:r w:rsidR="00713B3E" w:rsidRPr="0046058B">
        <w:t>go e que seja enviado um ofício para a Secretaria da A</w:t>
      </w:r>
      <w:r w:rsidR="002C0C3F" w:rsidRPr="0046058B">
        <w:t xml:space="preserve">ssistência </w:t>
      </w:r>
      <w:r w:rsidR="00713B3E" w:rsidRPr="0046058B">
        <w:t>S</w:t>
      </w:r>
      <w:r w:rsidR="002C0C3F" w:rsidRPr="0046058B">
        <w:t xml:space="preserve">ocial </w:t>
      </w:r>
      <w:r w:rsidR="00713B3E" w:rsidRPr="0046058B">
        <w:t>solicitando ajuda para esta família</w:t>
      </w:r>
      <w:r w:rsidR="00AD17FF">
        <w:t xml:space="preserve">. </w:t>
      </w:r>
      <w:r w:rsidR="0046058B" w:rsidRPr="00AD17FF">
        <w:rPr>
          <w:b/>
          <w:u w:val="single"/>
        </w:rPr>
        <w:t>DISCUSSÃO</w:t>
      </w:r>
      <w:r w:rsidR="0046058B" w:rsidRPr="00AD17FF">
        <w:rPr>
          <w:b/>
          <w:sz w:val="40"/>
          <w:szCs w:val="40"/>
          <w:u w:val="single"/>
        </w:rPr>
        <w:t xml:space="preserve"> </w:t>
      </w:r>
      <w:r w:rsidR="003C3F7A" w:rsidRPr="00AD17FF">
        <w:rPr>
          <w:b/>
          <w:u w:val="single"/>
        </w:rPr>
        <w:t>DOS</w:t>
      </w:r>
      <w:r w:rsidR="0046058B" w:rsidRPr="00AD17FF">
        <w:rPr>
          <w:b/>
          <w:u w:val="single"/>
        </w:rPr>
        <w:t xml:space="preserve"> REQUERIMENTOS ENCAMINHADOS A MESA:</w:t>
      </w:r>
      <w:r w:rsidR="0046058B" w:rsidRPr="003C3F7A">
        <w:rPr>
          <w:b/>
        </w:rPr>
        <w:t xml:space="preserve"> </w:t>
      </w:r>
      <w:r w:rsidR="00F94C1F" w:rsidRPr="003C3F7A">
        <w:rPr>
          <w:b/>
        </w:rPr>
        <w:t>MOUSTAFH ROBERTO</w:t>
      </w:r>
      <w:r w:rsidR="00F94C1F" w:rsidRPr="00694CB9">
        <w:t xml:space="preserve"> </w:t>
      </w:r>
      <w:r w:rsidR="00F94C1F" w:rsidRPr="003C3F7A">
        <w:rPr>
          <w:b/>
        </w:rPr>
        <w:t>SARI M. MUHAMMAD:</w:t>
      </w:r>
      <w:r w:rsidR="00F94C1F">
        <w:t xml:space="preserve"> </w:t>
      </w:r>
      <w:r w:rsidR="00F94C1F" w:rsidRPr="0007445D">
        <w:t>G</w:t>
      </w:r>
      <w:r w:rsidR="002C0C3F" w:rsidRPr="0007445D">
        <w:t xml:space="preserve">ostaria de falar em relação ao pedido que a colega Fernanda fez também acho salutar </w:t>
      </w:r>
      <w:r w:rsidR="00F94C1F" w:rsidRPr="0007445D">
        <w:t>o que você pediu</w:t>
      </w:r>
      <w:r w:rsidR="00883996" w:rsidRPr="0007445D">
        <w:t>,</w:t>
      </w:r>
      <w:r w:rsidR="00F94C1F" w:rsidRPr="0007445D">
        <w:t xml:space="preserve"> é importante e</w:t>
      </w:r>
      <w:r w:rsidR="002C0C3F" w:rsidRPr="0007445D">
        <w:t xml:space="preserve"> aqui também foi feito um pedido para que o</w:t>
      </w:r>
      <w:r w:rsidR="00F94C1F" w:rsidRPr="0007445D">
        <w:t xml:space="preserve"> corpo de bombeiros apontasse </w:t>
      </w:r>
      <w:r w:rsidR="002C0C3F" w:rsidRPr="0007445D">
        <w:t>os locais espec</w:t>
      </w:r>
      <w:r w:rsidR="0097048C">
        <w:t xml:space="preserve">íficos para instalações de novos </w:t>
      </w:r>
      <w:r w:rsidR="002C0C3F" w:rsidRPr="0007445D">
        <w:t>hidrant</w:t>
      </w:r>
      <w:r w:rsidR="00F94C1F" w:rsidRPr="0007445D">
        <w:t>es que é atribuição da CORSAN,</w:t>
      </w:r>
      <w:r w:rsidR="002C0C3F" w:rsidRPr="0007445D">
        <w:t xml:space="preserve"> mas nada melhor que os técnicos qu</w:t>
      </w:r>
      <w:r w:rsidR="00883996" w:rsidRPr="0007445D">
        <w:t>e trabalham com isso apontar</w:t>
      </w:r>
      <w:r w:rsidR="002C0C3F" w:rsidRPr="0007445D">
        <w:t xml:space="preserve"> onde realmente p</w:t>
      </w:r>
      <w:r w:rsidR="00F94C1F" w:rsidRPr="0007445D">
        <w:t>recisa na nossa cidade</w:t>
      </w:r>
      <w:r w:rsidR="003C3F7A">
        <w:t>,</w:t>
      </w:r>
      <w:r w:rsidR="002C0C3F" w:rsidRPr="0007445D">
        <w:t xml:space="preserve"> a gente vai repassar a secretaria de desenvolvimento que cobre </w:t>
      </w:r>
      <w:r w:rsidR="00BB21DE" w:rsidRPr="0007445D">
        <w:t>da Corsan o</w:t>
      </w:r>
      <w:r w:rsidR="002C0C3F" w:rsidRPr="0007445D">
        <w:t>nde colocar devi</w:t>
      </w:r>
      <w:r w:rsidR="00883996" w:rsidRPr="0007445D">
        <w:t>damente. E</w:t>
      </w:r>
      <w:r w:rsidR="002C0C3F" w:rsidRPr="0007445D">
        <w:t>nfim fiz o pedido em caráter de urgência porque fiquei</w:t>
      </w:r>
      <w:r w:rsidR="00BB21DE" w:rsidRPr="0007445D">
        <w:t xml:space="preserve"> surpreendido com atitude do governo municip</w:t>
      </w:r>
      <w:r w:rsidR="003C3F7A">
        <w:t>al e em transferir o servidor</w:t>
      </w:r>
      <w:r w:rsidR="00BB21DE" w:rsidRPr="0007445D">
        <w:t xml:space="preserve"> </w:t>
      </w:r>
      <w:r w:rsidR="00883996" w:rsidRPr="0007445D">
        <w:t>Jader Dalla Costa, e</w:t>
      </w:r>
      <w:r w:rsidR="00BB21DE" w:rsidRPr="0007445D">
        <w:t>u até bri</w:t>
      </w:r>
      <w:r w:rsidR="00883996" w:rsidRPr="0007445D">
        <w:t xml:space="preserve">nquei com ele aqui, pois </w:t>
      </w:r>
      <w:r w:rsidR="003C3F7A">
        <w:t>sei da índole e</w:t>
      </w:r>
      <w:r w:rsidR="00BB21DE" w:rsidRPr="0007445D">
        <w:t xml:space="preserve"> do histórico dele q</w:t>
      </w:r>
      <w:r w:rsidR="00883996" w:rsidRPr="0007445D">
        <w:t xml:space="preserve">ue não faria nenhuma bobagem. </w:t>
      </w:r>
      <w:r w:rsidR="00BB21DE" w:rsidRPr="0007445D">
        <w:t>E não teria nenhuma sindicância contra ele porque é um rapa</w:t>
      </w:r>
      <w:r w:rsidR="00C74B3D" w:rsidRPr="0007445D">
        <w:t>z de caráter e anda</w:t>
      </w:r>
      <w:r w:rsidR="00883996" w:rsidRPr="0007445D">
        <w:t xml:space="preserve"> na linha </w:t>
      </w:r>
      <w:r w:rsidR="00BB21DE" w:rsidRPr="0007445D">
        <w:t>prefere de v</w:t>
      </w:r>
      <w:r w:rsidR="00C74B3D" w:rsidRPr="0007445D">
        <w:t xml:space="preserve">ez em quando até engolir sapo, </w:t>
      </w:r>
      <w:r w:rsidR="00BB21DE" w:rsidRPr="0007445D">
        <w:t xml:space="preserve">eu peço isso </w:t>
      </w:r>
      <w:r w:rsidR="007B30FA">
        <w:t>Sr. P</w:t>
      </w:r>
      <w:r w:rsidR="00C74B3D" w:rsidRPr="0007445D">
        <w:t>residente p</w:t>
      </w:r>
      <w:r w:rsidR="00BB21DE" w:rsidRPr="0007445D">
        <w:t>or que vem em contrário a lei orgânica esse pedido quando um servidor da casa se ele</w:t>
      </w:r>
      <w:r w:rsidR="00C74B3D" w:rsidRPr="0007445D">
        <w:t xml:space="preserve">ge </w:t>
      </w:r>
      <w:r w:rsidR="00BB21DE" w:rsidRPr="0007445D">
        <w:t xml:space="preserve"> vereador ele não p</w:t>
      </w:r>
      <w:r w:rsidR="0007445D">
        <w:t>ode ser transferido isso tá na Lei O</w:t>
      </w:r>
      <w:r w:rsidR="00BB21DE" w:rsidRPr="0007445D">
        <w:t>rgânica</w:t>
      </w:r>
      <w:r w:rsidR="003C3F7A">
        <w:t xml:space="preserve"> do Município</w:t>
      </w:r>
      <w:r w:rsidR="00C74B3D" w:rsidRPr="0007445D">
        <w:t>,</w:t>
      </w:r>
      <w:r w:rsidR="00BB21DE" w:rsidRPr="0007445D">
        <w:t xml:space="preserve"> então</w:t>
      </w:r>
      <w:r w:rsidR="00C74B3D" w:rsidRPr="0007445D">
        <w:t xml:space="preserve"> por isso que eu peço explicações.</w:t>
      </w:r>
      <w:r w:rsidR="00BB21DE" w:rsidRPr="0007445D">
        <w:t xml:space="preserve"> </w:t>
      </w:r>
      <w:r w:rsidR="0007445D" w:rsidRPr="003C3F7A">
        <w:rPr>
          <w:b/>
        </w:rPr>
        <w:t>JADER DALLA COSTA:</w:t>
      </w:r>
      <w:r w:rsidR="0007445D">
        <w:t xml:space="preserve"> </w:t>
      </w:r>
      <w:r w:rsidR="0007445D" w:rsidRPr="002E7A95">
        <w:t>E</w:t>
      </w:r>
      <w:r w:rsidR="00BB21DE" w:rsidRPr="002E7A95">
        <w:t xml:space="preserve">u vou me manifestar </w:t>
      </w:r>
      <w:r w:rsidR="0007445D" w:rsidRPr="002E7A95">
        <w:t>Sr. Presidente por que o vereador P</w:t>
      </w:r>
      <w:r w:rsidR="00BB21DE" w:rsidRPr="002E7A95">
        <w:t>ato solicitou o pedido</w:t>
      </w:r>
      <w:r w:rsidR="0007445D" w:rsidRPr="002E7A95">
        <w:t>,</w:t>
      </w:r>
      <w:r w:rsidR="00BB21DE" w:rsidRPr="002E7A95">
        <w:t xml:space="preserve"> na verdade eu fui su</w:t>
      </w:r>
      <w:r w:rsidR="0007445D" w:rsidRPr="002E7A95">
        <w:t xml:space="preserve">rpreendido </w:t>
      </w:r>
      <w:r w:rsidR="0007445D" w:rsidRPr="002E7A95">
        <w:lastRenderedPageBreak/>
        <w:t>sexta-feira onde o Secretario da Administração</w:t>
      </w:r>
      <w:r w:rsidR="003F5D4E" w:rsidRPr="002E7A95">
        <w:t xml:space="preserve"> me ligou dizendo para passar na </w:t>
      </w:r>
      <w:r w:rsidR="003C3F7A">
        <w:t>prefeitura</w:t>
      </w:r>
      <w:r w:rsidR="003F5D4E" w:rsidRPr="002E7A95">
        <w:t xml:space="preserve"> e eu</w:t>
      </w:r>
      <w:r w:rsidR="00BB21DE" w:rsidRPr="002E7A95">
        <w:t xml:space="preserve"> estava ainda no</w:t>
      </w:r>
      <w:r w:rsidR="003F5D4E" w:rsidRPr="002E7A95">
        <w:t xml:space="preserve"> período de férias e retornei hoje, fui informado que eu seria transferido, perguntei </w:t>
      </w:r>
      <w:r w:rsidR="00BB21DE" w:rsidRPr="002E7A95">
        <w:t xml:space="preserve">o motivo </w:t>
      </w:r>
      <w:r w:rsidR="003F5D4E" w:rsidRPr="002E7A95">
        <w:t xml:space="preserve">pra ele e também </w:t>
      </w:r>
      <w:r w:rsidR="00BB21DE" w:rsidRPr="002E7A95">
        <w:t xml:space="preserve">para </w:t>
      </w:r>
      <w:r w:rsidR="003C3F7A">
        <w:t>o  meu Secretario</w:t>
      </w:r>
      <w:r w:rsidR="003F5D4E" w:rsidRPr="002E7A95">
        <w:t xml:space="preserve"> Sr. Eduardo de Rocco, Secretario da Fazenda </w:t>
      </w:r>
      <w:r w:rsidR="00BB21DE" w:rsidRPr="002E7A95">
        <w:t>e ele me disse que é por questões políticas</w:t>
      </w:r>
      <w:r w:rsidR="003F5D4E" w:rsidRPr="002E7A95">
        <w:t>, na verdade o Artigo 34 da Lei orgânica é bem claro que o exercício da vereança do servidor público se dá de acordo com as determinações da Instituição Federal</w:t>
      </w:r>
      <w:r w:rsidR="0032437C" w:rsidRPr="002E7A95">
        <w:t xml:space="preserve"> paragrafo único, o vereador ocupante de cargo, emprego de </w:t>
      </w:r>
      <w:r w:rsidR="000B5DE0">
        <w:t xml:space="preserve">função pública municipal é inamovível, </w:t>
      </w:r>
      <w:r w:rsidR="0032437C" w:rsidRPr="002E7A95">
        <w:t xml:space="preserve"> pelo tempo de duração de seu mandato</w:t>
      </w:r>
      <w:r w:rsidR="003C3F7A">
        <w:t>,</w:t>
      </w:r>
      <w:r w:rsidR="0032437C" w:rsidRPr="002E7A95">
        <w:t xml:space="preserve"> eles me colocaram lá no curtume e disseram que eu iria no setor de patrimônio e na verdade o patrimônio não esta lá e sim na casa da cultura e não me deixaram eu nem recolher meus pertences da mesa e hoje fui lá e trabalhei no arquivo passivo e agora estão organiz</w:t>
      </w:r>
      <w:r w:rsidR="003C3F7A">
        <w:t>ando uma sala para mim trabalhar</w:t>
      </w:r>
      <w:r w:rsidR="0032437C" w:rsidRPr="002E7A95">
        <w:t xml:space="preserve">  lá no patrimônio e tenho aqui a Portaria da transferência</w:t>
      </w:r>
      <w:r w:rsidR="002E7A95" w:rsidRPr="002E7A95">
        <w:t xml:space="preserve"> que foi feita hoje, pois está transferência não foi solicitada por mim, isso é um ato autoritário  e vem em desacordo com a Lei Orgânica do Município e aqui temos o líder do governo Jonas Agosti e a servidora pública Fernanda Debona Baldin</w:t>
      </w:r>
      <w:r w:rsidR="0097048C">
        <w:t xml:space="preserve">, </w:t>
      </w:r>
      <w:r w:rsidR="002E7A95" w:rsidRPr="002E7A95">
        <w:t xml:space="preserve"> </w:t>
      </w:r>
      <w:r w:rsidR="003C3F7A">
        <w:t xml:space="preserve">gostaria </w:t>
      </w:r>
      <w:r w:rsidR="002E7A95" w:rsidRPr="002E7A95">
        <w:t>que se pronunciassem se isso é correto fazer com um servidor</w:t>
      </w:r>
      <w:r w:rsidR="003C3F7A">
        <w:t xml:space="preserve"> público</w:t>
      </w:r>
      <w:r w:rsidR="002E7A95" w:rsidRPr="002E7A95">
        <w:t xml:space="preserve"> e vereador e</w:t>
      </w:r>
      <w:r w:rsidR="003C3F7A">
        <w:t>m</w:t>
      </w:r>
      <w:r w:rsidR="002E7A95" w:rsidRPr="002E7A95">
        <w:t xml:space="preserve"> desrespeitar a Lei Orgânica do Munic</w:t>
      </w:r>
      <w:r w:rsidR="002E7A95">
        <w:t xml:space="preserve">ípio. </w:t>
      </w:r>
      <w:r w:rsidR="00863C2F" w:rsidRPr="003C3F7A">
        <w:rPr>
          <w:b/>
        </w:rPr>
        <w:t>MOUSTAFH ROBERTO SARI M. MUHAMMAD:</w:t>
      </w:r>
      <w:r w:rsidR="00863C2F">
        <w:t xml:space="preserve"> </w:t>
      </w:r>
      <w:r w:rsidR="003C3F7A">
        <w:t>V</w:t>
      </w:r>
      <w:r w:rsidR="00BB21DE" w:rsidRPr="008D08FD">
        <w:t>oltando a falar sobre esse assunto a gente tem que ter muito cuidado porque eu sei que os colegas vereadores da situação tem uma boa índole e não concordo co</w:t>
      </w:r>
      <w:r w:rsidR="00863C2F" w:rsidRPr="008D08FD">
        <w:t xml:space="preserve">m certas situações, </w:t>
      </w:r>
      <w:r w:rsidR="008D08FD">
        <w:t xml:space="preserve">até o colega </w:t>
      </w:r>
      <w:r w:rsidR="00863C2F" w:rsidRPr="008D08FD">
        <w:t xml:space="preserve">Paesi comentou em </w:t>
      </w:r>
      <w:r w:rsidR="008D08FD" w:rsidRPr="008D08FD">
        <w:t xml:space="preserve">outra sessão </w:t>
      </w:r>
      <w:r w:rsidR="00960635">
        <w:t>que a trinta</w:t>
      </w:r>
      <w:r w:rsidR="00BB21DE" w:rsidRPr="008D08FD">
        <w:t xml:space="preserve"> anos atrás tinha </w:t>
      </w:r>
      <w:r w:rsidR="007B30FA">
        <w:t>perseguição politi</w:t>
      </w:r>
      <w:r w:rsidR="008D08FD" w:rsidRPr="008D08FD">
        <w:t>ca,</w:t>
      </w:r>
      <w:r w:rsidR="00BB21DE" w:rsidRPr="008D08FD">
        <w:t xml:space="preserve"> tá vendo de novo talvez não por vocês</w:t>
      </w:r>
      <w:r w:rsidR="008D08FD" w:rsidRPr="008D08FD">
        <w:t>,</w:t>
      </w:r>
      <w:r w:rsidR="00BB21DE" w:rsidRPr="008D08FD">
        <w:t xml:space="preserve"> mas quem manda </w:t>
      </w:r>
      <w:r w:rsidR="008D08FD" w:rsidRPr="008D08FD">
        <w:t>e não sei quem fez isso com o colega Jader</w:t>
      </w:r>
      <w:r w:rsidR="00BB21DE" w:rsidRPr="008D08FD">
        <w:t xml:space="preserve"> e eu acho isso uma falta de respeito ao servidor que sempre teve um histórico exemplar</w:t>
      </w:r>
      <w:r w:rsidR="003C3F7A">
        <w:t>,</w:t>
      </w:r>
      <w:r w:rsidR="00BB21DE" w:rsidRPr="008D08FD">
        <w:t xml:space="preserve"> então eu peço essa explicação </w:t>
      </w:r>
      <w:r w:rsidR="008D08FD" w:rsidRPr="008D08FD">
        <w:t xml:space="preserve">Sr. </w:t>
      </w:r>
      <w:r w:rsidR="00BB21DE" w:rsidRPr="008D08FD">
        <w:t>Pres</w:t>
      </w:r>
      <w:r w:rsidR="008D08FD" w:rsidRPr="008D08FD">
        <w:t>idente e gostaria de falar</w:t>
      </w:r>
      <w:r w:rsidR="00BB21DE" w:rsidRPr="008D08FD">
        <w:t xml:space="preserve"> mais mas por favor Jonas como líder do governo eu não estou falando isso diretamente </w:t>
      </w:r>
      <w:r w:rsidR="007B30FA">
        <w:t>para vocês</w:t>
      </w:r>
      <w:r w:rsidR="008867CC">
        <w:t>,</w:t>
      </w:r>
      <w:r w:rsidR="007B30FA">
        <w:t xml:space="preserve"> </w:t>
      </w:r>
      <w:r w:rsidR="008867CC">
        <w:t>mas</w:t>
      </w:r>
      <w:r w:rsidR="007B30FA">
        <w:t xml:space="preserve"> </w:t>
      </w:r>
      <w:r w:rsidR="00BB21DE" w:rsidRPr="008D08FD">
        <w:t xml:space="preserve">estão descumprindo a lei orgânica </w:t>
      </w:r>
      <w:r w:rsidR="008867CC">
        <w:t xml:space="preserve">do </w:t>
      </w:r>
      <w:r w:rsidR="001F23FC">
        <w:t xml:space="preserve">Município </w:t>
      </w:r>
      <w:r w:rsidR="008D08FD" w:rsidRPr="008D08FD">
        <w:t xml:space="preserve">e </w:t>
      </w:r>
      <w:r w:rsidR="00BB21DE" w:rsidRPr="008D08FD">
        <w:t>isso é crime</w:t>
      </w:r>
      <w:r w:rsidR="008D08FD" w:rsidRPr="008D08FD">
        <w:t>.</w:t>
      </w:r>
      <w:r w:rsidR="00BB21DE" w:rsidRPr="00D24139">
        <w:rPr>
          <w:sz w:val="40"/>
          <w:szCs w:val="40"/>
        </w:rPr>
        <w:t xml:space="preserve"> </w:t>
      </w:r>
      <w:r w:rsidR="008D08FD" w:rsidRPr="00F81A9D">
        <w:rPr>
          <w:b/>
        </w:rPr>
        <w:t>ALESSANDRO EDUARDO DE ALMEIDA</w:t>
      </w:r>
      <w:r w:rsidR="00497B0F">
        <w:rPr>
          <w:b/>
        </w:rPr>
        <w:t>:</w:t>
      </w:r>
      <w:r w:rsidR="00497B0F">
        <w:rPr>
          <w:sz w:val="40"/>
          <w:szCs w:val="40"/>
        </w:rPr>
        <w:t xml:space="preserve"> </w:t>
      </w:r>
      <w:r w:rsidR="00497B0F" w:rsidRPr="005D053D">
        <w:t>E</w:t>
      </w:r>
      <w:r w:rsidR="00BB21DE" w:rsidRPr="005D053D">
        <w:t>u fiz vários requerimentos</w:t>
      </w:r>
      <w:r w:rsidR="00497B0F" w:rsidRPr="005D053D">
        <w:t xml:space="preserve">, mas vou mencionar somente dois, </w:t>
      </w:r>
      <w:r w:rsidR="00BB21DE" w:rsidRPr="005D053D">
        <w:t>a questão d</w:t>
      </w:r>
      <w:r w:rsidR="00497B0F" w:rsidRPr="005D053D">
        <w:t xml:space="preserve">a parada de ônibus da Vila Verde um, que </w:t>
      </w:r>
      <w:r w:rsidR="00BB21DE" w:rsidRPr="005D053D">
        <w:t xml:space="preserve">é uma requisição feita </w:t>
      </w:r>
      <w:r w:rsidR="00497B0F" w:rsidRPr="005D053D">
        <w:t xml:space="preserve">a </w:t>
      </w:r>
      <w:r w:rsidR="00BB21DE" w:rsidRPr="005D053D">
        <w:t xml:space="preserve">mais de dois anos </w:t>
      </w:r>
      <w:r w:rsidR="00497B0F" w:rsidRPr="005D053D">
        <w:t>a</w:t>
      </w:r>
      <w:r w:rsidR="00BB21DE" w:rsidRPr="005D053D">
        <w:t>o depar</w:t>
      </w:r>
      <w:r w:rsidR="00497B0F" w:rsidRPr="005D053D">
        <w:t>tamento de trânsito onde tem</w:t>
      </w:r>
      <w:r w:rsidR="00BB21DE" w:rsidRPr="005D053D">
        <w:t xml:space="preserve"> muitos moradores do bairro Vila </w:t>
      </w:r>
      <w:r w:rsidR="00497B0F" w:rsidRPr="005D053D">
        <w:t>Verde que trabalham</w:t>
      </w:r>
      <w:r w:rsidR="00BB21DE" w:rsidRPr="005D053D">
        <w:t xml:space="preserve"> no tra</w:t>
      </w:r>
      <w:r w:rsidR="00497B0F" w:rsidRPr="005D053D">
        <w:t xml:space="preserve">nsporte de coleta de frango, </w:t>
      </w:r>
      <w:r w:rsidR="00BB21DE" w:rsidRPr="005D053D">
        <w:t>enf</w:t>
      </w:r>
      <w:r w:rsidR="00497B0F" w:rsidRPr="005D053D">
        <w:t xml:space="preserve">im </w:t>
      </w:r>
      <w:r w:rsidR="008E793C">
        <w:t xml:space="preserve"> ficam embaixo de chuva e sol e muitas vezes com crianças, há </w:t>
      </w:r>
      <w:r w:rsidR="00497B0F" w:rsidRPr="005D053D">
        <w:t>um tempo at</w:t>
      </w:r>
      <w:r w:rsidR="008E793C">
        <w:t>rás onde era a  parada perto d</w:t>
      </w:r>
      <w:r w:rsidR="00497B0F" w:rsidRPr="005D053D">
        <w:t xml:space="preserve">a padaria do Ortiz tinha um toldo a onde o </w:t>
      </w:r>
      <w:r w:rsidR="00BB21DE" w:rsidRPr="005D053D">
        <w:t>pessoal se abrigava</w:t>
      </w:r>
      <w:r w:rsidR="00497B0F" w:rsidRPr="005D053D">
        <w:t xml:space="preserve"> e </w:t>
      </w:r>
      <w:r w:rsidR="00BB21DE" w:rsidRPr="005D053D">
        <w:t xml:space="preserve"> foi reti</w:t>
      </w:r>
      <w:r w:rsidR="00497B0F" w:rsidRPr="005D053D">
        <w:t xml:space="preserve">rado e há mais de dois anos tenho </w:t>
      </w:r>
      <w:r w:rsidR="00BB21DE" w:rsidRPr="005D053D">
        <w:t>essa solicitação</w:t>
      </w:r>
      <w:r w:rsidR="00497B0F" w:rsidRPr="005D053D">
        <w:t xml:space="preserve"> e </w:t>
      </w:r>
      <w:r w:rsidR="00BB21DE" w:rsidRPr="005D053D">
        <w:t>gostaria que o poder público dessa</w:t>
      </w:r>
      <w:r w:rsidR="00497B0F" w:rsidRPr="005D053D">
        <w:t xml:space="preserve"> uma  olhada com carinho e o</w:t>
      </w:r>
      <w:r w:rsidR="00BB21DE" w:rsidRPr="005D053D">
        <w:t xml:space="preserve"> segundo </w:t>
      </w:r>
      <w:r w:rsidR="00497B0F" w:rsidRPr="005D053D">
        <w:t xml:space="preserve">requerimento </w:t>
      </w:r>
      <w:r w:rsidR="00BB21DE" w:rsidRPr="005D053D">
        <w:t>que eu gostaria de falar é sobre o recolhimento do lixo na linha Monte cuco Usin</w:t>
      </w:r>
      <w:r w:rsidR="008E793C">
        <w:t xml:space="preserve">a, </w:t>
      </w:r>
      <w:r w:rsidR="00A23C83" w:rsidRPr="005D053D">
        <w:t xml:space="preserve"> que vai lá para o sítio do</w:t>
      </w:r>
      <w:r w:rsidR="008E793C">
        <w:t>s Melati,</w:t>
      </w:r>
      <w:r w:rsidR="00A23C83" w:rsidRPr="005D053D">
        <w:t xml:space="preserve"> </w:t>
      </w:r>
      <w:r w:rsidR="00BB21DE" w:rsidRPr="005D053D">
        <w:t xml:space="preserve">hoje </w:t>
      </w:r>
      <w:r w:rsidR="00A23C83" w:rsidRPr="005D053D">
        <w:t xml:space="preserve">tem </w:t>
      </w:r>
      <w:r w:rsidR="00BB21DE" w:rsidRPr="005D053D">
        <w:t>mais de 50 famílias que não tem esse atendimento ao público pago por ele</w:t>
      </w:r>
      <w:r w:rsidR="008E793C">
        <w:t>s</w:t>
      </w:r>
      <w:r w:rsidR="00BB21DE" w:rsidRPr="005D053D">
        <w:t xml:space="preserve"> e não recebe do município ou seja </w:t>
      </w:r>
      <w:r w:rsidR="00A23C83" w:rsidRPr="005D053D">
        <w:t>as vezes os moradores tem que caminhar oitocentos ou novecentos</w:t>
      </w:r>
      <w:r w:rsidR="00BB21DE" w:rsidRPr="005D053D">
        <w:t xml:space="preserve"> metros com seu lixo seco uma vez por semana p</w:t>
      </w:r>
      <w:r w:rsidR="008E793C">
        <w:t>ara que o município recolhe na estrada da via p</w:t>
      </w:r>
      <w:r w:rsidR="00BB21DE" w:rsidRPr="005D053D">
        <w:t>rincipal</w:t>
      </w:r>
      <w:r w:rsidR="008E793C">
        <w:t xml:space="preserve">, </w:t>
      </w:r>
      <w:r w:rsidR="00BB21DE" w:rsidRPr="005D053D">
        <w:t xml:space="preserve"> pois bem uma vez que eles estão lá mais de dois anos é direito adquirido </w:t>
      </w:r>
      <w:r w:rsidR="008E793C">
        <w:t>e consolidado pelos</w:t>
      </w:r>
      <w:r w:rsidR="00A23C83" w:rsidRPr="005D053D">
        <w:t xml:space="preserve"> moradores, pois é um direito </w:t>
      </w:r>
      <w:r w:rsidR="00CA4D33" w:rsidRPr="005D053D">
        <w:t>d</w:t>
      </w:r>
      <w:r w:rsidR="00A23C83" w:rsidRPr="005D053D">
        <w:t xml:space="preserve">eles o recolhimento </w:t>
      </w:r>
      <w:r w:rsidR="00CA4D33" w:rsidRPr="005D053D">
        <w:t xml:space="preserve">do lixo seco e orgânico </w:t>
      </w:r>
      <w:r w:rsidR="00A23C83" w:rsidRPr="005D053D">
        <w:t>pelo poder público</w:t>
      </w:r>
      <w:r w:rsidR="00CA4D33" w:rsidRPr="005D053D">
        <w:t xml:space="preserve"> e não esta acontecendo e gostaria que dessem uma olhada com muito carinho</w:t>
      </w:r>
      <w:r w:rsidR="00B06837" w:rsidRPr="005D053D">
        <w:t xml:space="preserve"> e eu não vou me ausentar em falar porque olhando aqui e ven</w:t>
      </w:r>
      <w:r w:rsidR="007B30FA" w:rsidRPr="005D053D">
        <w:t xml:space="preserve">do essa situação do colega Jader, </w:t>
      </w:r>
      <w:r w:rsidR="00B06837" w:rsidRPr="005D053D">
        <w:t xml:space="preserve"> a gente não pode admitir que em 2021 aconteça ainda algumas</w:t>
      </w:r>
      <w:r w:rsidR="008E793C">
        <w:t xml:space="preserve"> situações como tá acontecendo, e</w:t>
      </w:r>
      <w:r w:rsidR="00B06837" w:rsidRPr="005D053D">
        <w:t>u também vou esperar a resposta do</w:t>
      </w:r>
      <w:r w:rsidR="008E793C">
        <w:t xml:space="preserve"> governo espero tenham</w:t>
      </w:r>
      <w:r w:rsidR="007B30FA" w:rsidRPr="005D053D">
        <w:t xml:space="preserve"> uma </w:t>
      </w:r>
      <w:r w:rsidR="00B06837" w:rsidRPr="005D053D">
        <w:t>boa razão</w:t>
      </w:r>
      <w:r w:rsidR="008E793C">
        <w:t>,</w:t>
      </w:r>
      <w:r w:rsidR="00B06837" w:rsidRPr="005D053D">
        <w:t xml:space="preserve"> porque e</w:t>
      </w:r>
      <w:r w:rsidR="007B30FA" w:rsidRPr="005D053D">
        <w:t>u tive oportunidade de trabalhar na administração do prefeito Valdir como secretário onde trabalhei com funcionários de vários partidos políticos,</w:t>
      </w:r>
      <w:r w:rsidR="00B06837" w:rsidRPr="005D053D">
        <w:t xml:space="preserve"> e a</w:t>
      </w:r>
      <w:r w:rsidR="005D053D" w:rsidRPr="005D053D">
        <w:t xml:space="preserve"> valorização dos funcio</w:t>
      </w:r>
      <w:r w:rsidR="008E793C">
        <w:t>nários quem ganha é o município e sei do</w:t>
      </w:r>
      <w:r w:rsidR="005D053D" w:rsidRPr="005D053D">
        <w:t xml:space="preserve">  </w:t>
      </w:r>
      <w:r w:rsidR="00B06837" w:rsidRPr="005D053D">
        <w:t xml:space="preserve">atendimento </w:t>
      </w:r>
      <w:r w:rsidR="005D053D" w:rsidRPr="005D053D">
        <w:t>do colega no setor de arrecadação, pois já fui atendido por ele</w:t>
      </w:r>
      <w:r w:rsidR="00B06837" w:rsidRPr="005D053D">
        <w:t xml:space="preserve"> e eu acredito que não foi por fal</w:t>
      </w:r>
      <w:r w:rsidR="005D053D" w:rsidRPr="005D053D">
        <w:t>ta disso que estão transferindo</w:t>
      </w:r>
      <w:r w:rsidR="00B06837" w:rsidRPr="005D053D">
        <w:t xml:space="preserve"> ele</w:t>
      </w:r>
      <w:r w:rsidR="005D053D" w:rsidRPr="005D053D">
        <w:t>,</w:t>
      </w:r>
      <w:r w:rsidR="00B06837" w:rsidRPr="005D053D">
        <w:t xml:space="preserve"> então se foi por questões polí</w:t>
      </w:r>
      <w:r w:rsidR="005D053D" w:rsidRPr="005D053D">
        <w:t>ticas você está</w:t>
      </w:r>
      <w:r w:rsidR="00B06837" w:rsidRPr="005D053D">
        <w:t xml:space="preserve"> bem amparado por lei para tomar as </w:t>
      </w:r>
      <w:r w:rsidR="00B06837" w:rsidRPr="005D053D">
        <w:lastRenderedPageBreak/>
        <w:t>Providência</w:t>
      </w:r>
      <w:r w:rsidR="008E793C">
        <w:t>,</w:t>
      </w:r>
      <w:r w:rsidR="00B06837" w:rsidRPr="005D053D">
        <w:t xml:space="preserve"> agora se não for eu gostaria de uma explicação porque não cabe mais esse tipo de </w:t>
      </w:r>
      <w:r w:rsidR="005D053D" w:rsidRPr="005D053D">
        <w:t xml:space="preserve">situação em 2021. </w:t>
      </w:r>
      <w:r w:rsidR="008E793C" w:rsidRPr="008E793C">
        <w:rPr>
          <w:b/>
        </w:rPr>
        <w:t>ANTONIO JOSÉ PANDOLFO:</w:t>
      </w:r>
      <w:r w:rsidR="002D1FE7">
        <w:t xml:space="preserve"> </w:t>
      </w:r>
      <w:r w:rsidR="002D1FE7" w:rsidRPr="00047626">
        <w:t xml:space="preserve">Gostaria de </w:t>
      </w:r>
      <w:r w:rsidR="00B06837" w:rsidRPr="00047626">
        <w:t>explicar quanto a limpeza dos terrenos</w:t>
      </w:r>
      <w:r w:rsidR="002D1FE7" w:rsidRPr="00047626">
        <w:t xml:space="preserve">, </w:t>
      </w:r>
      <w:r w:rsidR="00B06837" w:rsidRPr="00047626">
        <w:t>o que e</w:t>
      </w:r>
      <w:r w:rsidR="008E793C">
        <w:t>u vejo que tá acontecendo que muitas pessoas compram</w:t>
      </w:r>
      <w:r w:rsidR="002D1FE7" w:rsidRPr="00047626">
        <w:t xml:space="preserve"> terrenos</w:t>
      </w:r>
      <w:r w:rsidR="00B06837" w:rsidRPr="00047626">
        <w:t xml:space="preserve"> para investime</w:t>
      </w:r>
      <w:r w:rsidR="002D1FE7" w:rsidRPr="00047626">
        <w:t>nto para</w:t>
      </w:r>
      <w:r w:rsidR="00B06837" w:rsidRPr="00047626">
        <w:t xml:space="preserve"> ganhar dinheiro em cima no futuro e simplesmente nã</w:t>
      </w:r>
      <w:r w:rsidR="002D1FE7" w:rsidRPr="00047626">
        <w:t xml:space="preserve">o fazem a limpeza desses terrenos. </w:t>
      </w:r>
      <w:r w:rsidR="00B06837" w:rsidRPr="00047626">
        <w:t xml:space="preserve"> In</w:t>
      </w:r>
      <w:r w:rsidR="002D1FE7" w:rsidRPr="00047626">
        <w:t>c</w:t>
      </w:r>
      <w:r w:rsidR="008E793C">
        <w:t xml:space="preserve">lusive a prefeitura tem </w:t>
      </w:r>
      <w:r w:rsidR="002D1FE7" w:rsidRPr="00047626">
        <w:t xml:space="preserve"> terrenos</w:t>
      </w:r>
      <w:r w:rsidR="00493962" w:rsidRPr="00047626">
        <w:t xml:space="preserve"> e </w:t>
      </w:r>
      <w:r w:rsidR="00B06837" w:rsidRPr="00047626">
        <w:t>simp</w:t>
      </w:r>
      <w:r w:rsidR="008E793C">
        <w:t xml:space="preserve">lesmente não fazem a limpeza, porque </w:t>
      </w:r>
      <w:r w:rsidR="00B06837" w:rsidRPr="00047626">
        <w:t xml:space="preserve"> além de ficar a</w:t>
      </w:r>
      <w:r w:rsidR="00493962" w:rsidRPr="00047626">
        <w:t xml:space="preserve"> cidade feia é perigoso mesmo e</w:t>
      </w:r>
      <w:r w:rsidR="00B06837" w:rsidRPr="00047626">
        <w:t xml:space="preserve"> eu simplesmente não consigo entender porque eu tive junto a fiscalização</w:t>
      </w:r>
      <w:r w:rsidR="00493962" w:rsidRPr="00047626">
        <w:t>,</w:t>
      </w:r>
      <w:r w:rsidR="00B06837" w:rsidRPr="00047626">
        <w:t xml:space="preserve"> eles disseram que mandam a correspondência</w:t>
      </w:r>
      <w:r w:rsidR="00493962" w:rsidRPr="00047626">
        <w:t xml:space="preserve"> para os correios</w:t>
      </w:r>
      <w:r w:rsidR="00B06837" w:rsidRPr="00047626">
        <w:t xml:space="preserve"> exigindo a limpeza </w:t>
      </w:r>
      <w:r w:rsidR="00493962" w:rsidRPr="00047626">
        <w:t>dos terrenos, mas o correios não localiza os proprietários no endereço e vem de volta</w:t>
      </w:r>
      <w:r w:rsidR="00047626" w:rsidRPr="00047626">
        <w:t xml:space="preserve"> </w:t>
      </w:r>
      <w:r w:rsidR="008E793C">
        <w:t>para a prefeitura,</w:t>
      </w:r>
      <w:r w:rsidR="00493962" w:rsidRPr="00047626">
        <w:t xml:space="preserve"> deveria ser feita</w:t>
      </w:r>
      <w:r w:rsidR="00B06837" w:rsidRPr="00047626">
        <w:t xml:space="preserve"> a limpeza e depois cobra</w:t>
      </w:r>
      <w:r w:rsidR="00493962" w:rsidRPr="00047626">
        <w:t>r através de</w:t>
      </w:r>
      <w:r w:rsidR="00B06837" w:rsidRPr="00047626">
        <w:t xml:space="preserve"> multa </w:t>
      </w:r>
      <w:r w:rsidR="00493962" w:rsidRPr="00047626">
        <w:t>dos proprietários, po</w:t>
      </w:r>
      <w:r w:rsidR="00C945EE">
        <w:t>rque os moradores vizinhos a esses terrenos</w:t>
      </w:r>
      <w:r w:rsidR="00493962" w:rsidRPr="00047626">
        <w:t xml:space="preserve"> sofrem com o mato e bichos que ali existem, </w:t>
      </w:r>
      <w:r w:rsidR="00C945EE">
        <w:t>e</w:t>
      </w:r>
      <w:r w:rsidR="00B06837" w:rsidRPr="00047626">
        <w:t>ntão eu acho que a prefeitura tem que olhar nesse sentido</w:t>
      </w:r>
      <w:r w:rsidR="00493962" w:rsidRPr="00047626">
        <w:t>,</w:t>
      </w:r>
      <w:r w:rsidR="00B06837" w:rsidRPr="00047626">
        <w:t xml:space="preserve"> inclusive com os terrenos da própria prefeitura que estão</w:t>
      </w:r>
      <w:r w:rsidR="00B06837" w:rsidRPr="00D24139">
        <w:rPr>
          <w:sz w:val="40"/>
          <w:szCs w:val="40"/>
        </w:rPr>
        <w:t xml:space="preserve"> </w:t>
      </w:r>
      <w:r w:rsidR="00B06837" w:rsidRPr="00047626">
        <w:t>abandonados</w:t>
      </w:r>
      <w:r w:rsidR="00493962" w:rsidRPr="00047626">
        <w:t xml:space="preserve">. </w:t>
      </w:r>
      <w:r w:rsidR="00B06837" w:rsidRPr="00047626">
        <w:t xml:space="preserve"> </w:t>
      </w:r>
      <w:r w:rsidR="00047626" w:rsidRPr="00C945EE">
        <w:rPr>
          <w:b/>
        </w:rPr>
        <w:t>ITAMARA FRANCESCHINI:</w:t>
      </w:r>
      <w:r w:rsidR="00B06837" w:rsidRPr="00D24139">
        <w:rPr>
          <w:sz w:val="40"/>
          <w:szCs w:val="40"/>
        </w:rPr>
        <w:t xml:space="preserve"> </w:t>
      </w:r>
      <w:r w:rsidR="00047626" w:rsidRPr="00047626">
        <w:t>Faço as palavras do</w:t>
      </w:r>
      <w:r w:rsidR="00047626">
        <w:rPr>
          <w:sz w:val="40"/>
          <w:szCs w:val="40"/>
        </w:rPr>
        <w:t xml:space="preserve"> </w:t>
      </w:r>
      <w:r w:rsidR="00047626" w:rsidRPr="00047626">
        <w:t>Antoninho</w:t>
      </w:r>
      <w:r w:rsidR="00C945EE">
        <w:t>,</w:t>
      </w:r>
      <w:r w:rsidR="00047626">
        <w:rPr>
          <w:sz w:val="40"/>
          <w:szCs w:val="40"/>
        </w:rPr>
        <w:t xml:space="preserve"> </w:t>
      </w:r>
      <w:r w:rsidR="00C945EE">
        <w:t>recebo</w:t>
      </w:r>
      <w:r w:rsidR="00047626" w:rsidRPr="00251873">
        <w:t xml:space="preserve"> todas</w:t>
      </w:r>
      <w:r w:rsidR="00F54D26">
        <w:t xml:space="preserve"> as semanas pedidos de limpeza d</w:t>
      </w:r>
      <w:r w:rsidR="00960635">
        <w:t xml:space="preserve">e terrenos abandonados, </w:t>
      </w:r>
      <w:r w:rsidR="00047626" w:rsidRPr="00251873">
        <w:t xml:space="preserve">e </w:t>
      </w:r>
      <w:r w:rsidR="00B06837" w:rsidRPr="00251873">
        <w:t>a gente</w:t>
      </w:r>
      <w:r w:rsidR="002818CB" w:rsidRPr="00251873">
        <w:t xml:space="preserve"> pede encarecidamente que se dê</w:t>
      </w:r>
      <w:r w:rsidR="00B06837" w:rsidRPr="00251873">
        <w:t xml:space="preserve"> uma atenção a isso</w:t>
      </w:r>
      <w:r w:rsidR="00047626" w:rsidRPr="00251873">
        <w:t xml:space="preserve">, quero  citar o requerimento que eu enviei ao DAER para que disponibiliza </w:t>
      </w:r>
      <w:r w:rsidR="00B06837" w:rsidRPr="00251873">
        <w:t>parte dos retalhos de asfalt</w:t>
      </w:r>
      <w:r w:rsidR="002818CB" w:rsidRPr="00251873">
        <w:t>o naquele trecho do t</w:t>
      </w:r>
      <w:r w:rsidR="00B06837" w:rsidRPr="00251873">
        <w:t>revo de Anta Gorda até a ponte seca que é</w:t>
      </w:r>
      <w:r w:rsidR="002818CB" w:rsidRPr="00251873">
        <w:t xml:space="preserve"> um trecho que passa</w:t>
      </w:r>
      <w:r w:rsidR="00047626" w:rsidRPr="00251873">
        <w:t xml:space="preserve"> bastante </w:t>
      </w:r>
      <w:r w:rsidR="00B06837" w:rsidRPr="00251873">
        <w:t xml:space="preserve"> veículos</w:t>
      </w:r>
      <w:r w:rsidR="00047626" w:rsidRPr="00251873">
        <w:t>,</w:t>
      </w:r>
      <w:r w:rsidR="00A11271" w:rsidRPr="00251873">
        <w:t xml:space="preserve">   enfim temos planos de  </w:t>
      </w:r>
      <w:r w:rsidR="00047626" w:rsidRPr="00251873">
        <w:t xml:space="preserve"> futuramente </w:t>
      </w:r>
      <w:r w:rsidR="00A11271" w:rsidRPr="00251873">
        <w:t>que seja  asfaltado esse trecho no interior do município</w:t>
      </w:r>
      <w:r w:rsidR="00047626" w:rsidRPr="00251873">
        <w:t>, mas enquanto isso não for posto em prática</w:t>
      </w:r>
      <w:r w:rsidR="00A11271" w:rsidRPr="00251873">
        <w:t xml:space="preserve">, que sempre que possível  </w:t>
      </w:r>
      <w:r w:rsidR="002818CB" w:rsidRPr="00251873">
        <w:t>que esses retalhos de asfalto será reutilizado</w:t>
      </w:r>
      <w:r w:rsidR="00A11271" w:rsidRPr="00251873">
        <w:t xml:space="preserve">  </w:t>
      </w:r>
      <w:r w:rsidR="00B06837" w:rsidRPr="00251873">
        <w:t xml:space="preserve">e só para compactuar com que os meus colegas </w:t>
      </w:r>
      <w:r w:rsidR="002818CB" w:rsidRPr="00251873">
        <w:t xml:space="preserve">citaram sobre o colega Jader </w:t>
      </w:r>
      <w:r w:rsidR="00B06837" w:rsidRPr="00251873">
        <w:t>que realmente é uma questão assim</w:t>
      </w:r>
      <w:r w:rsidR="00C945EE">
        <w:t xml:space="preserve"> digamos inadmissível para o século que a gente está, nós </w:t>
      </w:r>
      <w:r w:rsidR="00960635">
        <w:t>já comentamos</w:t>
      </w:r>
      <w:r w:rsidR="00B06837" w:rsidRPr="00251873">
        <w:t xml:space="preserve"> aqui em outras seções que a política ela tem que ser vista de outra forma são novos tempos é uma nova política</w:t>
      </w:r>
      <w:r w:rsidR="002818CB" w:rsidRPr="00251873">
        <w:t>, e</w:t>
      </w:r>
      <w:r w:rsidR="00B06837" w:rsidRPr="00251873">
        <w:t>ntão os</w:t>
      </w:r>
      <w:r w:rsidR="00345397" w:rsidRPr="00251873">
        <w:t xml:space="preserve"> responsáveis</w:t>
      </w:r>
      <w:r w:rsidR="002818CB" w:rsidRPr="00251873">
        <w:t xml:space="preserve"> tem que dar</w:t>
      </w:r>
      <w:r w:rsidR="00345397" w:rsidRPr="00251873">
        <w:t xml:space="preserve"> no mínimo uma explicação para esse acontecimento. </w:t>
      </w:r>
      <w:r w:rsidR="00960635" w:rsidRPr="00C945EE">
        <w:rPr>
          <w:b/>
        </w:rPr>
        <w:t>GILSON LUIS DAI PRA</w:t>
      </w:r>
      <w:r w:rsidR="00345397" w:rsidRPr="00C945EE">
        <w:rPr>
          <w:b/>
        </w:rPr>
        <w:t>:</w:t>
      </w:r>
      <w:r w:rsidR="00C945EE">
        <w:t xml:space="preserve"> </w:t>
      </w:r>
      <w:r w:rsidR="00345397" w:rsidRPr="00251873">
        <w:t>G</w:t>
      </w:r>
      <w:r w:rsidR="00B06837" w:rsidRPr="00251873">
        <w:t xml:space="preserve">ostaria </w:t>
      </w:r>
      <w:r w:rsidR="00345397" w:rsidRPr="00251873">
        <w:t>de me associar ao pedido da colega</w:t>
      </w:r>
      <w:r w:rsidR="00B06837" w:rsidRPr="00251873">
        <w:t xml:space="preserve"> Fer</w:t>
      </w:r>
      <w:r w:rsidR="00345397" w:rsidRPr="00251873">
        <w:t xml:space="preserve">nanda </w:t>
      </w:r>
      <w:r w:rsidR="00B06837" w:rsidRPr="00251873">
        <w:t xml:space="preserve">e fazer um </w:t>
      </w:r>
      <w:r w:rsidR="00345397" w:rsidRPr="00251873">
        <w:t>pequeno comentário</w:t>
      </w:r>
      <w:r w:rsidR="00B06837" w:rsidRPr="00251873">
        <w:t xml:space="preserve"> em re</w:t>
      </w:r>
      <w:r w:rsidR="00345397" w:rsidRPr="00251873">
        <w:t>lação ao comentário que o colega Antoninho</w:t>
      </w:r>
      <w:r w:rsidR="00B06837" w:rsidRPr="00251873">
        <w:t xml:space="preserve"> fez </w:t>
      </w:r>
      <w:r w:rsidR="00345397" w:rsidRPr="00251873">
        <w:t xml:space="preserve">sobre a </w:t>
      </w:r>
      <w:r w:rsidR="00B06837" w:rsidRPr="00251873">
        <w:t>questão da limpeza dos terrenos</w:t>
      </w:r>
      <w:r w:rsidR="00C945EE">
        <w:t xml:space="preserve">, </w:t>
      </w:r>
      <w:r w:rsidR="00345397" w:rsidRPr="00251873">
        <w:t>já existe a lei</w:t>
      </w:r>
      <w:r w:rsidR="001509D1" w:rsidRPr="00251873">
        <w:t xml:space="preserve">, onde a fiscalização notifica o proprietário e ele </w:t>
      </w:r>
      <w:r w:rsidR="00B06837" w:rsidRPr="00251873">
        <w:t>tem um prazo para fazer</w:t>
      </w:r>
      <w:r w:rsidR="00C945EE">
        <w:t xml:space="preserve"> a</w:t>
      </w:r>
      <w:r w:rsidR="00B06837" w:rsidRPr="00251873">
        <w:t xml:space="preserve"> limpeza</w:t>
      </w:r>
      <w:r w:rsidR="001509D1" w:rsidRPr="00251873">
        <w:t xml:space="preserve"> do terreno e se o proprietário não fizer </w:t>
      </w:r>
      <w:r w:rsidR="00C945EE">
        <w:t xml:space="preserve">a </w:t>
      </w:r>
      <w:r w:rsidR="001509D1" w:rsidRPr="00251873">
        <w:t>limpeza</w:t>
      </w:r>
      <w:r w:rsidR="0097048C">
        <w:t>,</w:t>
      </w:r>
      <w:r w:rsidR="001509D1" w:rsidRPr="00251873">
        <w:t xml:space="preserve"> a </w:t>
      </w:r>
      <w:r w:rsidR="00B06837" w:rsidRPr="00251873">
        <w:t>secretaria de obra</w:t>
      </w:r>
      <w:r w:rsidR="001509D1" w:rsidRPr="00251873">
        <w:t xml:space="preserve">s </w:t>
      </w:r>
      <w:r w:rsidR="00B06837" w:rsidRPr="00251873">
        <w:t xml:space="preserve">faz </w:t>
      </w:r>
      <w:r w:rsidR="001509D1" w:rsidRPr="00251873">
        <w:t>e depois é cobrada uma taxa, que é meia salgada por s</w:t>
      </w:r>
      <w:r w:rsidR="00C945EE">
        <w:t xml:space="preserve">inal, mas </w:t>
      </w:r>
      <w:r w:rsidR="00FC6A6F" w:rsidRPr="00251873">
        <w:t xml:space="preserve">se </w:t>
      </w:r>
      <w:r w:rsidR="00C945EE">
        <w:t xml:space="preserve"> a prefeitura </w:t>
      </w:r>
      <w:r w:rsidR="00FC6A6F" w:rsidRPr="00251873">
        <w:t>não conseguir notifi</w:t>
      </w:r>
      <w:r w:rsidR="00CE1930">
        <w:t xml:space="preserve">car o proprietário a ela </w:t>
      </w:r>
      <w:r w:rsidR="00FC6A6F" w:rsidRPr="00251873">
        <w:t xml:space="preserve">não pode fazer a limpeza. </w:t>
      </w:r>
      <w:r w:rsidR="00FC6A6F" w:rsidRPr="00CE1930">
        <w:rPr>
          <w:b/>
        </w:rPr>
        <w:t>PATO:</w:t>
      </w:r>
      <w:r w:rsidR="00FC6A6F" w:rsidRPr="00251873">
        <w:t xml:space="preserve"> Nessa questão de não achar o proprietário deve-se associar a notificação ao IPTU, não liga uma coisa a outra,</w:t>
      </w:r>
      <w:r w:rsidR="00B06837" w:rsidRPr="00251873">
        <w:t xml:space="preserve"> porque a gente não pode obrigar o cidadão a criar a dívida entendeu</w:t>
      </w:r>
      <w:r w:rsidR="00CE1930">
        <w:t xml:space="preserve">, </w:t>
      </w:r>
      <w:r w:rsidR="00FC6A6F" w:rsidRPr="00251873">
        <w:t xml:space="preserve">por lei federal </w:t>
      </w:r>
      <w:r w:rsidR="00B06837" w:rsidRPr="00251873">
        <w:t xml:space="preserve">não </w:t>
      </w:r>
      <w:r w:rsidR="00FC6A6F" w:rsidRPr="00251873">
        <w:t xml:space="preserve">se </w:t>
      </w:r>
      <w:r w:rsidR="00B06837" w:rsidRPr="00251873">
        <w:t>pode fazer isso</w:t>
      </w:r>
      <w:r w:rsidR="008E53B1">
        <w:t>,</w:t>
      </w:r>
      <w:r w:rsidR="00B06837" w:rsidRPr="00251873">
        <w:t xml:space="preserve"> mas associa </w:t>
      </w:r>
      <w:r w:rsidR="000B5DE0">
        <w:t>a notificação no</w:t>
      </w:r>
      <w:r w:rsidR="00B06837" w:rsidRPr="00251873">
        <w:t xml:space="preserve"> IPTU para chegar nele é bem tranquilo</w:t>
      </w:r>
      <w:r w:rsidR="00FC6A6F" w:rsidRPr="00251873">
        <w:t xml:space="preserve">. </w:t>
      </w:r>
      <w:r w:rsidR="00FC6A6F" w:rsidRPr="00CE1930">
        <w:rPr>
          <w:b/>
        </w:rPr>
        <w:t>JADER:</w:t>
      </w:r>
      <w:r w:rsidR="00CE1930">
        <w:t xml:space="preserve"> S</w:t>
      </w:r>
      <w:r w:rsidR="00B06837" w:rsidRPr="00251873">
        <w:t>ó respondend</w:t>
      </w:r>
      <w:r w:rsidR="00251873" w:rsidRPr="00251873">
        <w:t xml:space="preserve">o a questão do Gilson sobre </w:t>
      </w:r>
      <w:r w:rsidR="00B06837" w:rsidRPr="00251873">
        <w:t xml:space="preserve">a lei que </w:t>
      </w:r>
      <w:r w:rsidR="00251873" w:rsidRPr="00251873">
        <w:t xml:space="preserve">já </w:t>
      </w:r>
      <w:r w:rsidR="00B06837" w:rsidRPr="00251873">
        <w:t>exist</w:t>
      </w:r>
      <w:r w:rsidR="00251873" w:rsidRPr="00251873">
        <w:t xml:space="preserve">e dos terrenos baldios, se o correio não consegue </w:t>
      </w:r>
      <w:r w:rsidR="00B06837" w:rsidRPr="00251873">
        <w:t>entregar a</w:t>
      </w:r>
      <w:r w:rsidR="00251873" w:rsidRPr="00251873">
        <w:t xml:space="preserve"> notificação ao proprietário, a </w:t>
      </w:r>
      <w:r w:rsidR="00B06837" w:rsidRPr="00251873">
        <w:t xml:space="preserve">prefeitura </w:t>
      </w:r>
      <w:r w:rsidR="00251873" w:rsidRPr="00251873">
        <w:t>pode fazer através de edital, dando um prazo para limpar e se</w:t>
      </w:r>
      <w:r w:rsidR="00B06837" w:rsidRPr="00251873">
        <w:t xml:space="preserve"> não consegue daí aplica a multa</w:t>
      </w:r>
      <w:r w:rsidR="00251873" w:rsidRPr="00251873">
        <w:t xml:space="preserve">. </w:t>
      </w:r>
      <w:r w:rsidR="00D87004" w:rsidRPr="00D87004">
        <w:rPr>
          <w:b/>
        </w:rPr>
        <w:t>VOTAÇÃO DOS REQUERIMENTOS ENCAMINHADOS</w:t>
      </w:r>
      <w:r w:rsidR="00251873" w:rsidRPr="00251873">
        <w:t xml:space="preserve">: </w:t>
      </w:r>
      <w:r w:rsidR="00251873" w:rsidRPr="00251873">
        <w:rPr>
          <w:b/>
        </w:rPr>
        <w:t>Aprovados por unanimidade</w:t>
      </w:r>
      <w:r w:rsidR="00251873" w:rsidRPr="00251873">
        <w:t xml:space="preserve">. </w:t>
      </w:r>
      <w:r w:rsidR="00915578">
        <w:t xml:space="preserve"> </w:t>
      </w:r>
      <w:r w:rsidR="00667CC1" w:rsidRPr="00694CB9">
        <w:rPr>
          <w:b/>
          <w:u w:val="single"/>
        </w:rPr>
        <w:t>TRIBUNA</w:t>
      </w:r>
      <w:r w:rsidR="002C655A" w:rsidRPr="00694CB9">
        <w:rPr>
          <w:b/>
          <w:u w:val="single"/>
        </w:rPr>
        <w:t xml:space="preserve"> DO POVO:</w:t>
      </w:r>
      <w:r w:rsidR="007E2061" w:rsidRPr="007E2061">
        <w:t xml:space="preserve"> </w:t>
      </w:r>
      <w:r w:rsidR="00D87004" w:rsidRPr="002B274A">
        <w:rPr>
          <w:rFonts w:eastAsiaTheme="minorHAnsi"/>
          <w:b/>
          <w:lang w:eastAsia="en-US"/>
        </w:rPr>
        <w:t>THIAGO FALABRETI:</w:t>
      </w:r>
      <w:r w:rsidR="00D87004">
        <w:rPr>
          <w:rFonts w:eastAsiaTheme="minorHAnsi"/>
          <w:lang w:eastAsia="en-US"/>
        </w:rPr>
        <w:t xml:space="preserve"> </w:t>
      </w:r>
      <w:r w:rsidR="002B274A">
        <w:t xml:space="preserve">Eu e o Mateus estamos </w:t>
      </w:r>
      <w:r w:rsidR="00E3401A">
        <w:t xml:space="preserve">representando aqui o grupo </w:t>
      </w:r>
      <w:r w:rsidR="002B274A">
        <w:t>I</w:t>
      </w:r>
      <w:r w:rsidR="00E3401A">
        <w:t>BC que significa investment and Business Club e nós somos um grupo que desenvolve um trabalho abordando temas como desenvolvimento pessoal</w:t>
      </w:r>
      <w:r w:rsidR="002B274A">
        <w:t>,</w:t>
      </w:r>
      <w:r w:rsidR="00E3401A">
        <w:t xml:space="preserve"> educação financeira</w:t>
      </w:r>
      <w:r w:rsidR="002B274A">
        <w:t xml:space="preserve">, </w:t>
      </w:r>
      <w:r w:rsidR="00E3401A">
        <w:t>investimentos e empreendedorismo</w:t>
      </w:r>
      <w:r w:rsidR="002B274A">
        <w:t>.</w:t>
      </w:r>
      <w:r w:rsidR="00E3401A">
        <w:t xml:space="preserve"> </w:t>
      </w:r>
      <w:r w:rsidR="002B274A" w:rsidRPr="002B274A">
        <w:rPr>
          <w:b/>
        </w:rPr>
        <w:t>MATEUS:</w:t>
      </w:r>
      <w:r w:rsidR="002B274A">
        <w:t xml:space="preserve"> </w:t>
      </w:r>
      <w:r w:rsidR="00E3401A">
        <w:t>Boa noite senhor presidente em seu nome comprimento todos</w:t>
      </w:r>
      <w:r w:rsidR="00512F9E">
        <w:t xml:space="preserve"> os demais vereadores e </w:t>
      </w:r>
      <w:r w:rsidR="00E3401A">
        <w:t xml:space="preserve">público </w:t>
      </w:r>
      <w:r w:rsidR="002B274A">
        <w:t xml:space="preserve">aqui </w:t>
      </w:r>
      <w:r w:rsidR="00E3401A">
        <w:t>presente</w:t>
      </w:r>
      <w:r w:rsidR="002B274A">
        <w:t>,</w:t>
      </w:r>
      <w:r w:rsidR="00E3401A">
        <w:t xml:space="preserve"> então a c</w:t>
      </w:r>
      <w:r w:rsidR="00512F9E">
        <w:t>ada dia que passa o assunto de f</w:t>
      </w:r>
      <w:r w:rsidR="00E3401A">
        <w:t>inanças e desenvolvimento pessoal investimentos</w:t>
      </w:r>
      <w:r w:rsidR="00512F9E">
        <w:t>,</w:t>
      </w:r>
      <w:r w:rsidR="00E3401A">
        <w:t xml:space="preserve"> estão cada vez mais present</w:t>
      </w:r>
      <w:r w:rsidR="002B274A">
        <w:t xml:space="preserve">e nas rodas de conversas até de </w:t>
      </w:r>
      <w:r w:rsidR="00E3401A">
        <w:t xml:space="preserve">nossos amigos </w:t>
      </w:r>
      <w:r w:rsidR="00512F9E">
        <w:t xml:space="preserve">e </w:t>
      </w:r>
      <w:r w:rsidR="00E3401A">
        <w:t xml:space="preserve">com isso nós do grupo </w:t>
      </w:r>
      <w:r w:rsidR="002B274A">
        <w:t>I</w:t>
      </w:r>
      <w:r w:rsidR="00512F9E">
        <w:t>BC criamos este</w:t>
      </w:r>
      <w:r w:rsidR="00E3401A">
        <w:t xml:space="preserve"> grupo para inicialmente debates assuntos entre nós</w:t>
      </w:r>
      <w:r w:rsidR="002B274A">
        <w:t>,</w:t>
      </w:r>
      <w:r w:rsidR="00E3401A">
        <w:t xml:space="preserve"> porém hoje a gente pe</w:t>
      </w:r>
      <w:r w:rsidR="00512F9E">
        <w:t>nsou em escalar essa ideia então nós pensamos em começar esse trabalho</w:t>
      </w:r>
      <w:r w:rsidR="002B274A">
        <w:t xml:space="preserve"> pelas escolas. </w:t>
      </w:r>
      <w:r w:rsidR="002B274A" w:rsidRPr="002B274A">
        <w:rPr>
          <w:b/>
        </w:rPr>
        <w:t>THIAGO:</w:t>
      </w:r>
      <w:r w:rsidR="002B274A">
        <w:t xml:space="preserve"> E</w:t>
      </w:r>
      <w:r w:rsidR="00E3401A">
        <w:t xml:space="preserve">ntão dessa forma assim quando a gente </w:t>
      </w:r>
      <w:r w:rsidR="00512F9E">
        <w:t xml:space="preserve">começou a criar o grupo, </w:t>
      </w:r>
      <w:r w:rsidR="00512F9E">
        <w:lastRenderedPageBreak/>
        <w:t>instalamos</w:t>
      </w:r>
      <w:r w:rsidR="00E3401A">
        <w:t xml:space="preserve"> uma página no Instagram para compartilhar conteúdos e vocês recebe</w:t>
      </w:r>
      <w:r w:rsidR="002B274A">
        <w:t>ram um</w:t>
      </w:r>
      <w:r w:rsidR="00512F9E">
        <w:t xml:space="preserve"> material com algumas das </w:t>
      </w:r>
      <w:r w:rsidR="00E3401A">
        <w:t xml:space="preserve">nossas postagens </w:t>
      </w:r>
      <w:r w:rsidR="00512F9E">
        <w:t xml:space="preserve">e </w:t>
      </w:r>
      <w:r w:rsidR="00E3401A">
        <w:t>tem um destaque bem interessante que foi uma das mais visualizadas</w:t>
      </w:r>
      <w:r w:rsidR="00512F9E">
        <w:t xml:space="preserve"> que foi um trabalho que nós fizemos </w:t>
      </w:r>
      <w:r w:rsidR="00E3401A">
        <w:t>com os candidatos a prefeito nessa úl</w:t>
      </w:r>
      <w:r w:rsidR="00512F9E">
        <w:t>tima eleição e aproveito</w:t>
      </w:r>
      <w:r w:rsidR="00E3401A">
        <w:t xml:space="preserve"> o momento para agradecer mais uma v</w:t>
      </w:r>
      <w:r w:rsidR="002B274A">
        <w:t>ez a disponibilidade deles,</w:t>
      </w:r>
      <w:r w:rsidR="00E3401A">
        <w:t xml:space="preserve"> pelas respostas enfim pela d</w:t>
      </w:r>
      <w:r w:rsidR="00512F9E">
        <w:t xml:space="preserve">isposição que eles tiveram e por ter essa oportunidade, fizemos </w:t>
      </w:r>
      <w:r w:rsidR="00E3401A">
        <w:t>muitas perguntas para ele</w:t>
      </w:r>
      <w:r w:rsidR="00512F9E">
        <w:t>s sobre os nossos temas e c</w:t>
      </w:r>
      <w:r w:rsidR="00E3401A">
        <w:t>lareou muitas ideias para gente também e agora a gente tá fazendo</w:t>
      </w:r>
      <w:r w:rsidR="00512F9E">
        <w:t xml:space="preserve"> um trabalho diferente começamos um </w:t>
      </w:r>
      <w:r w:rsidR="00E3401A">
        <w:t>trabalho novo que é para desenvolver workshops</w:t>
      </w:r>
      <w:r w:rsidR="002B274A">
        <w:t xml:space="preserve">, palestras e </w:t>
      </w:r>
      <w:r w:rsidR="00E3401A">
        <w:t>outros materiais</w:t>
      </w:r>
      <w:r w:rsidR="00512F9E">
        <w:t>,</w:t>
      </w:r>
      <w:r w:rsidR="00E3401A">
        <w:t xml:space="preserve"> também</w:t>
      </w:r>
      <w:r w:rsidR="002B274A">
        <w:t xml:space="preserve"> destinado à comunidade Guaporense, </w:t>
      </w:r>
      <w:r w:rsidR="00E3401A">
        <w:t>as escolas</w:t>
      </w:r>
      <w:r w:rsidR="002B274A">
        <w:t>,</w:t>
      </w:r>
      <w:r w:rsidR="00E3401A">
        <w:t xml:space="preserve"> eventos enfim e </w:t>
      </w:r>
      <w:r w:rsidR="00512F9E">
        <w:t>também estamos</w:t>
      </w:r>
      <w:r w:rsidR="002B274A">
        <w:t xml:space="preserve"> desenvolvendo esse projeto e i</w:t>
      </w:r>
      <w:r w:rsidR="00E3401A">
        <w:t>niciando um trabalho novo no nosso grupo</w:t>
      </w:r>
      <w:r w:rsidR="00581B28">
        <w:t xml:space="preserve">. </w:t>
      </w:r>
      <w:r w:rsidR="00581B28" w:rsidRPr="00581B28">
        <w:rPr>
          <w:b/>
        </w:rPr>
        <w:t>MATEUS:</w:t>
      </w:r>
      <w:r w:rsidR="00581B28">
        <w:t xml:space="preserve"> </w:t>
      </w:r>
      <w:r w:rsidR="001F7EBC">
        <w:t>A</w:t>
      </w:r>
      <w:r w:rsidR="00581B28">
        <w:t>lém</w:t>
      </w:r>
      <w:r w:rsidR="00512F9E">
        <w:t xml:space="preserve">, </w:t>
      </w:r>
      <w:r w:rsidR="00581B28">
        <w:t xml:space="preserve">disso que </w:t>
      </w:r>
      <w:r w:rsidR="00E3401A">
        <w:t>o T</w:t>
      </w:r>
      <w:r w:rsidR="00512F9E">
        <w:t>h</w:t>
      </w:r>
      <w:r w:rsidR="00E3401A">
        <w:t>iago comentou a gente está pretendendo</w:t>
      </w:r>
      <w:r w:rsidR="00512F9E">
        <w:t xml:space="preserve"> lançar um podcast esse ano, </w:t>
      </w:r>
      <w:r w:rsidR="00E3401A">
        <w:t>com os mesmos assuntos que a gente trata no Instagram investimento</w:t>
      </w:r>
      <w:r w:rsidR="00581B28">
        <w:t>,</w:t>
      </w:r>
      <w:r w:rsidR="00E3401A">
        <w:t xml:space="preserve"> desenvolvimento pessoal</w:t>
      </w:r>
      <w:r w:rsidR="00581B28">
        <w:t>,</w:t>
      </w:r>
      <w:r w:rsidR="00E3401A">
        <w:t xml:space="preserve"> soft Skills que são temas que a gente vê que hoje não é muito usado nas escolas municipais</w:t>
      </w:r>
      <w:r w:rsidR="00581B28">
        <w:t xml:space="preserve">, estaduais e particulares </w:t>
      </w:r>
      <w:r w:rsidR="00E3401A">
        <w:t>são matérias que são deixadas de lado hoje</w:t>
      </w:r>
      <w:r w:rsidR="0097048C">
        <w:t>,</w:t>
      </w:r>
      <w:r w:rsidR="00E3401A">
        <w:t xml:space="preserve"> mas são muito importantes para o futuro profissional e</w:t>
      </w:r>
      <w:r w:rsidR="00581B28">
        <w:t xml:space="preserve"> </w:t>
      </w:r>
      <w:r w:rsidR="00426C3C">
        <w:t>de todos que saem das escolas, hoje somos</w:t>
      </w:r>
      <w:r w:rsidR="00960635">
        <w:t xml:space="preserve"> um grupo de nove jovens de dezenove</w:t>
      </w:r>
      <w:r w:rsidR="00E3401A">
        <w:t xml:space="preserve"> a </w:t>
      </w:r>
      <w:r w:rsidR="00960635">
        <w:t>vinte e três</w:t>
      </w:r>
      <w:r w:rsidR="00E3401A">
        <w:t xml:space="preserve"> anos</w:t>
      </w:r>
      <w:r w:rsidR="00960635">
        <w:t>,</w:t>
      </w:r>
      <w:r w:rsidR="00426C3C">
        <w:t xml:space="preserve"> nós  pretendemos</w:t>
      </w:r>
      <w:r w:rsidR="00E3401A">
        <w:t xml:space="preserve"> ser uma associa</w:t>
      </w:r>
      <w:r w:rsidR="00426C3C">
        <w:t>ção no futuro com sede própria e nós estamos</w:t>
      </w:r>
      <w:r w:rsidR="00581B28">
        <w:t xml:space="preserve"> aqui para nos colocar a</w:t>
      </w:r>
      <w:r w:rsidR="00426C3C">
        <w:t xml:space="preserve"> disposição da Câmara de Vereadores e</w:t>
      </w:r>
      <w:r w:rsidR="00581B28">
        <w:t xml:space="preserve"> Prefeitura de Guaporé</w:t>
      </w:r>
      <w:r w:rsidR="00426C3C">
        <w:t>,</w:t>
      </w:r>
      <w:r w:rsidR="00581B28">
        <w:t xml:space="preserve"> pra tá desenvolvendo</w:t>
      </w:r>
      <w:r w:rsidR="00426C3C">
        <w:t xml:space="preserve"> esse</w:t>
      </w:r>
      <w:r w:rsidR="001F7EBC">
        <w:t>s work</w:t>
      </w:r>
      <w:r w:rsidR="00E3401A">
        <w:t>shop</w:t>
      </w:r>
      <w:r w:rsidR="00426C3C">
        <w:t>,</w:t>
      </w:r>
      <w:r w:rsidR="00E3401A">
        <w:t xml:space="preserve"> atividades tanto nas escolas municipais quanto em qualquer evento</w:t>
      </w:r>
      <w:r w:rsidR="001F7EBC">
        <w:t xml:space="preserve"> que for</w:t>
      </w:r>
      <w:r w:rsidR="00581B28">
        <w:t xml:space="preserve"> promovido pela</w:t>
      </w:r>
      <w:r w:rsidR="00E3401A">
        <w:t xml:space="preserve"> câmera</w:t>
      </w:r>
      <w:r w:rsidR="00581B28">
        <w:t>,</w:t>
      </w:r>
      <w:r w:rsidR="00426C3C">
        <w:t xml:space="preserve"> pela prefeitura, podem entrar em contato com qualquer um dos nossos jovens e</w:t>
      </w:r>
      <w:r w:rsidR="00E3401A">
        <w:t xml:space="preserve"> </w:t>
      </w:r>
      <w:r w:rsidR="00426C3C">
        <w:t>n</w:t>
      </w:r>
      <w:r w:rsidR="00E3401A">
        <w:t>o</w:t>
      </w:r>
      <w:r w:rsidR="00426C3C">
        <w:t xml:space="preserve"> Instagram podem nós acompanhar também, estamos</w:t>
      </w:r>
      <w:r w:rsidR="001F7EBC">
        <w:t xml:space="preserve"> à t</w:t>
      </w:r>
      <w:r w:rsidR="00E3401A">
        <w:t>otal disposição da comunidade para qualquer auxílio que vocês precisarem</w:t>
      </w:r>
      <w:r w:rsidR="001F7EBC">
        <w:t xml:space="preserve">. </w:t>
      </w:r>
      <w:r w:rsidR="001F7EBC" w:rsidRPr="002066B2">
        <w:rPr>
          <w:b/>
        </w:rPr>
        <w:t>THIAGO:</w:t>
      </w:r>
      <w:r w:rsidR="001F7EBC">
        <w:t xml:space="preserve"> C</w:t>
      </w:r>
      <w:r w:rsidR="00E3401A">
        <w:t>om isso a gente espera então que principalmente como nosso foco</w:t>
      </w:r>
      <w:r w:rsidR="001F7EBC">
        <w:t xml:space="preserve"> vai ser nesse momento a comunidade</w:t>
      </w:r>
      <w:r w:rsidR="00E3401A">
        <w:t xml:space="preserve"> guaporense que o pessoal possa de uma forma mais eficiente cuidar melhor do seu dinheiro e poder</w:t>
      </w:r>
      <w:r w:rsidR="001F7EBC">
        <w:t xml:space="preserve"> ter uma vida melhor também, </w:t>
      </w:r>
      <w:r w:rsidR="001F7EBC" w:rsidRPr="002066B2">
        <w:rPr>
          <w:b/>
        </w:rPr>
        <w:t>MATEUS:</w:t>
      </w:r>
      <w:r w:rsidR="001F7EBC">
        <w:t xml:space="preserve"> É</w:t>
      </w:r>
      <w:r w:rsidR="00E3401A">
        <w:t xml:space="preserve"> importante também que todos nós já tem experiência com investimentos e finanças pessoais</w:t>
      </w:r>
      <w:r w:rsidR="00426C3C">
        <w:t>,</w:t>
      </w:r>
      <w:r w:rsidR="00E3401A">
        <w:t xml:space="preserve"> inclusive dos nossos participantes de ação certificados no mercado financeiro e estão </w:t>
      </w:r>
      <w:r w:rsidR="001F7EBC">
        <w:t xml:space="preserve">trabalhando já com isso e </w:t>
      </w:r>
      <w:r w:rsidR="00E3401A">
        <w:t xml:space="preserve">além disso a gente tem outros dois que estão </w:t>
      </w:r>
      <w:r w:rsidR="001F7EBC">
        <w:t xml:space="preserve">no mesmo caminho. </w:t>
      </w:r>
      <w:r w:rsidR="002066B2" w:rsidRPr="002066B2">
        <w:rPr>
          <w:b/>
        </w:rPr>
        <w:t>VALCIR ANTONIO FANTON:</w:t>
      </w:r>
      <w:r w:rsidR="002066B2">
        <w:t xml:space="preserve"> Thiago e Matheus es</w:t>
      </w:r>
      <w:r w:rsidR="00E3401A">
        <w:t xml:space="preserve">tão </w:t>
      </w:r>
      <w:r w:rsidR="002066B2">
        <w:t xml:space="preserve">de </w:t>
      </w:r>
      <w:r w:rsidR="00E3401A">
        <w:t xml:space="preserve">parabéns pela iniciativa </w:t>
      </w:r>
      <w:r w:rsidR="002066B2">
        <w:t>eu acho que como é bom ver jovens que nem vocês tentando ganhar a vida no negócio de vocês, então eu acho que o que depender desta câmera aqui o espaço está aberto</w:t>
      </w:r>
      <w:r w:rsidR="00426C3C">
        <w:t>,</w:t>
      </w:r>
      <w:r w:rsidR="002066B2">
        <w:t xml:space="preserve"> quando precisarem e agora vou ab</w:t>
      </w:r>
      <w:r w:rsidR="00426C3C">
        <w:t>rir espaço para os vereadores, s</w:t>
      </w:r>
      <w:r w:rsidR="002066B2">
        <w:t>e alguém quiser fazer alguma pergunta fique</w:t>
      </w:r>
      <w:r w:rsidR="00426C3C">
        <w:t>m</w:t>
      </w:r>
      <w:r w:rsidR="002066B2">
        <w:t xml:space="preserve"> à vontade. </w:t>
      </w:r>
      <w:r w:rsidR="008E53B1">
        <w:rPr>
          <w:b/>
        </w:rPr>
        <w:t xml:space="preserve">Vereador </w:t>
      </w:r>
      <w:r w:rsidR="008E53B1" w:rsidRPr="003C3F7A">
        <w:rPr>
          <w:b/>
        </w:rPr>
        <w:t>MOUSTAFH</w:t>
      </w:r>
      <w:r w:rsidR="002066B2" w:rsidRPr="00EA13C6">
        <w:rPr>
          <w:b/>
        </w:rPr>
        <w:t>:</w:t>
      </w:r>
      <w:r w:rsidR="002066B2" w:rsidRPr="00EA13C6">
        <w:t xml:space="preserve"> </w:t>
      </w:r>
      <w:r w:rsidR="002066B2">
        <w:t>Presidente</w:t>
      </w:r>
      <w:r w:rsidR="00960635">
        <w:t xml:space="preserve">, </w:t>
      </w:r>
      <w:r w:rsidR="008E53B1">
        <w:t xml:space="preserve">reitero </w:t>
      </w:r>
      <w:r w:rsidR="00960635">
        <w:t>minha</w:t>
      </w:r>
      <w:r w:rsidR="00EA13C6">
        <w:t xml:space="preserve"> saudação a todos</w:t>
      </w:r>
      <w:r w:rsidR="00960635">
        <w:t xml:space="preserve">, </w:t>
      </w:r>
      <w:r w:rsidR="00EA13C6">
        <w:t xml:space="preserve">Thiago e Mateus, </w:t>
      </w:r>
      <w:r w:rsidR="002066B2">
        <w:t xml:space="preserve">é um prazer enorme receber vocês aqui na nossa casa e </w:t>
      </w:r>
      <w:r w:rsidR="00960635">
        <w:t>principalmente falar sobre econ</w:t>
      </w:r>
      <w:r w:rsidR="008E53B1">
        <w:t>o</w:t>
      </w:r>
      <w:r w:rsidR="002066B2">
        <w:t xml:space="preserve">mia, sobre investimentos, sobre matemática e sobre como gastar dinheiro enfim valores </w:t>
      </w:r>
      <w:r w:rsidR="00EA13C6">
        <w:t xml:space="preserve">do </w:t>
      </w:r>
      <w:r w:rsidR="002066B2">
        <w:t xml:space="preserve">dia a dia e vocês falaram muito na questão da educação </w:t>
      </w:r>
      <w:r w:rsidR="00EA13C6">
        <w:t xml:space="preserve">e </w:t>
      </w:r>
      <w:r w:rsidR="002066B2">
        <w:t xml:space="preserve">a gente vem batendo nessa tecla que a solução para </w:t>
      </w:r>
      <w:r w:rsidR="00032FC1">
        <w:t>a mudança do P</w:t>
      </w:r>
      <w:r w:rsidR="002066B2">
        <w:t>aís é investimento na educação</w:t>
      </w:r>
      <w:r w:rsidR="00EA13C6">
        <w:t>.</w:t>
      </w:r>
      <w:r w:rsidR="002066B2">
        <w:t xml:space="preserve"> </w:t>
      </w:r>
      <w:r w:rsidR="00960635">
        <w:t>N</w:t>
      </w:r>
      <w:r w:rsidR="002066B2">
        <w:t>ão</w:t>
      </w:r>
      <w:r w:rsidR="00960635">
        <w:t>,</w:t>
      </w:r>
      <w:r w:rsidR="002066B2">
        <w:t xml:space="preserve"> existe outra</w:t>
      </w:r>
      <w:r w:rsidR="00960635">
        <w:t xml:space="preserve"> maneira nada melhor que </w:t>
      </w:r>
      <w:r w:rsidR="002066B2">
        <w:t>ensinar as crianças desde pequeno</w:t>
      </w:r>
      <w:r w:rsidR="00960635">
        <w:t xml:space="preserve">s, </w:t>
      </w:r>
      <w:r w:rsidR="002066B2">
        <w:t>colocar na memór</w:t>
      </w:r>
      <w:r w:rsidR="00EA13C6">
        <w:t>ia muscular dela</w:t>
      </w:r>
      <w:r w:rsidR="00960635">
        <w:t>s,</w:t>
      </w:r>
      <w:r w:rsidR="00EA13C6">
        <w:t xml:space="preserve"> ensinando o</w:t>
      </w:r>
      <w:r w:rsidR="002066B2">
        <w:t xml:space="preserve"> </w:t>
      </w:r>
      <w:r w:rsidR="00EA13C6">
        <w:t>que é uma bolsa de valores</w:t>
      </w:r>
      <w:r w:rsidR="00960635">
        <w:t>,</w:t>
      </w:r>
      <w:r w:rsidR="00EA13C6">
        <w:t xml:space="preserve"> o que é um pinscher enfim o</w:t>
      </w:r>
      <w:r w:rsidR="002066B2">
        <w:t xml:space="preserve"> que é o investimento</w:t>
      </w:r>
      <w:r w:rsidR="00960635">
        <w:t>,</w:t>
      </w:r>
      <w:r w:rsidR="002066B2">
        <w:t xml:space="preserve"> </w:t>
      </w:r>
      <w:r w:rsidR="00EA13C6">
        <w:t>o</w:t>
      </w:r>
      <w:r w:rsidR="002066B2">
        <w:t xml:space="preserve"> que é o rendimento de uma poupança e hoje eu sei que existe um projeto sistemático da pedagogia que vem para educação que tem que seguir isso né pode ser alterado talvez pouca coisa e aqui está </w:t>
      </w:r>
      <w:r w:rsidR="00960635">
        <w:t xml:space="preserve">a secretaria para </w:t>
      </w:r>
      <w:r w:rsidR="002066B2">
        <w:t>dizer se sim ou</w:t>
      </w:r>
      <w:r w:rsidR="00032FC1">
        <w:t xml:space="preserve"> não</w:t>
      </w:r>
      <w:r w:rsidR="00960635">
        <w:t>,</w:t>
      </w:r>
      <w:r w:rsidR="00032FC1">
        <w:t xml:space="preserve"> mas tem que seguir </w:t>
      </w:r>
      <w:r w:rsidR="002066B2">
        <w:t>e isso é muito importante essas ideias eu acho interessante que as crianças possam cresc</w:t>
      </w:r>
      <w:r w:rsidR="00EA13C6">
        <w:t xml:space="preserve">er, </w:t>
      </w:r>
      <w:r w:rsidR="00E806F0">
        <w:t xml:space="preserve">não só com palestras </w:t>
      </w:r>
      <w:r w:rsidR="002066B2">
        <w:t xml:space="preserve"> como o currículo escolar diferenci</w:t>
      </w:r>
      <w:r w:rsidR="00E806F0">
        <w:t>ado nós temos que mudar essa</w:t>
      </w:r>
      <w:r w:rsidR="002066B2">
        <w:t xml:space="preserve"> educação que está aí mas veja bem não é culpa da secretária</w:t>
      </w:r>
      <w:r w:rsidR="00E806F0">
        <w:t xml:space="preserve"> não é culpa dos professores é </w:t>
      </w:r>
      <w:r w:rsidR="002066B2">
        <w:t xml:space="preserve"> uma coisa que tem que vir lá de cima certo e nada melhor que a gente começar desde aqui já </w:t>
      </w:r>
      <w:r w:rsidR="00E806F0">
        <w:t>ter</w:t>
      </w:r>
      <w:r w:rsidR="002066B2">
        <w:t xml:space="preserve"> essa iniciativa própria</w:t>
      </w:r>
      <w:r w:rsidR="00EA13C6">
        <w:t xml:space="preserve">, de vocês poder oferecer </w:t>
      </w:r>
      <w:r w:rsidR="002066B2">
        <w:t xml:space="preserve"> para as crianças enfim para as escolas para pelo menos abrir um </w:t>
      </w:r>
      <w:r w:rsidR="002066B2">
        <w:lastRenderedPageBreak/>
        <w:t>pouco</w:t>
      </w:r>
      <w:r w:rsidR="00EA13C6">
        <w:t xml:space="preserve"> a visão deles o</w:t>
      </w:r>
      <w:r w:rsidR="002066B2">
        <w:t xml:space="preserve"> que é o mercado financeiro</w:t>
      </w:r>
      <w:r w:rsidR="00E806F0">
        <w:t xml:space="preserve">. </w:t>
      </w:r>
      <w:r w:rsidR="00E806F0" w:rsidRPr="00EA13C6">
        <w:rPr>
          <w:b/>
        </w:rPr>
        <w:t xml:space="preserve">Vereadora </w:t>
      </w:r>
      <w:r w:rsidR="00960635" w:rsidRPr="00EA13C6">
        <w:rPr>
          <w:b/>
        </w:rPr>
        <w:t>FERNANDA</w:t>
      </w:r>
      <w:r w:rsidR="00E806F0" w:rsidRPr="00EA13C6">
        <w:rPr>
          <w:b/>
        </w:rPr>
        <w:t>:</w:t>
      </w:r>
      <w:r w:rsidR="00E806F0">
        <w:t xml:space="preserve"> Eu</w:t>
      </w:r>
      <w:r w:rsidR="002066B2">
        <w:t xml:space="preserve"> fico bem feliz em ver dois joven</w:t>
      </w:r>
      <w:r w:rsidR="00E806F0">
        <w:t>s envolvidos nesse assunto que p</w:t>
      </w:r>
      <w:r w:rsidR="002066B2">
        <w:t>ara muitos é dif</w:t>
      </w:r>
      <w:r w:rsidR="00EA13C6">
        <w:t xml:space="preserve">ícil, </w:t>
      </w:r>
      <w:r w:rsidR="00E806F0">
        <w:t>a gente sempre diz que ver</w:t>
      </w:r>
      <w:r w:rsidR="002066B2">
        <w:t xml:space="preserve"> a gurizada envol</w:t>
      </w:r>
      <w:r w:rsidR="00E806F0">
        <w:t xml:space="preserve">vida nisso nos dá ânimo e fico </w:t>
      </w:r>
      <w:r w:rsidR="002066B2">
        <w:t xml:space="preserve">bem feliz eu </w:t>
      </w:r>
      <w:r w:rsidR="00E806F0">
        <w:t>es</w:t>
      </w:r>
      <w:r w:rsidR="007704B1">
        <w:t>tava vendo a questão sobre o PIX</w:t>
      </w:r>
      <w:bookmarkStart w:id="0" w:name="_GoBack"/>
      <w:bookmarkEnd w:id="0"/>
      <w:r w:rsidR="002066B2">
        <w:t xml:space="preserve"> que vem salvando muita </w:t>
      </w:r>
      <w:r w:rsidR="00E806F0">
        <w:t xml:space="preserve">gente agora e </w:t>
      </w:r>
      <w:r w:rsidR="002066B2">
        <w:t xml:space="preserve">a questão do investimento na bolsa de valores que é um crescente hoje em dia muita gente tá investindo e fico bem feliz é como o vereador pato colocou e temos a secretaria de educação aqui </w:t>
      </w:r>
      <w:proofErr w:type="gramStart"/>
      <w:r w:rsidR="002066B2">
        <w:t>a</w:t>
      </w:r>
      <w:proofErr w:type="gramEnd"/>
      <w:r w:rsidR="00EA13C6">
        <w:t xml:space="preserve"> gente</w:t>
      </w:r>
      <w:r w:rsidR="002066B2">
        <w:t xml:space="preserve"> vem muito ao encontro do que a secretaria de educação vem desenvolvendo</w:t>
      </w:r>
      <w:r w:rsidR="00E806F0">
        <w:t xml:space="preserve"> e vou citar como exemplo a Escola </w:t>
      </w:r>
      <w:r w:rsidR="002066B2">
        <w:t xml:space="preserve"> Zaida</w:t>
      </w:r>
      <w:r w:rsidR="00E806F0">
        <w:t xml:space="preserve"> Zanon</w:t>
      </w:r>
      <w:r w:rsidR="002066B2">
        <w:t xml:space="preserve"> </w:t>
      </w:r>
      <w:r w:rsidR="00E806F0">
        <w:t>pra</w:t>
      </w:r>
      <w:r w:rsidR="002066B2">
        <w:t xml:space="preserve"> vocês que ela desenvolve dentro da escola o projeto de educação fiscal</w:t>
      </w:r>
      <w:r w:rsidR="00E806F0">
        <w:t>, é</w:t>
      </w:r>
      <w:r w:rsidR="002066B2">
        <w:t xml:space="preserve"> um projeto que a gente veio acomp</w:t>
      </w:r>
      <w:r w:rsidR="00E806F0">
        <w:t xml:space="preserve">anhando e é muito interessante então eu acho que </w:t>
      </w:r>
      <w:r w:rsidR="002066B2">
        <w:t>é um caminho pode</w:t>
      </w:r>
      <w:r w:rsidR="00E806F0">
        <w:t>m</w:t>
      </w:r>
      <w:r w:rsidR="002066B2">
        <w:t xml:space="preserve"> vir conversar com a secretária</w:t>
      </w:r>
      <w:r w:rsidR="00E806F0">
        <w:t>,</w:t>
      </w:r>
      <w:r w:rsidR="002066B2">
        <w:t xml:space="preserve"> mas eu acho que é uma possibilidade bem grande de se avançar nesses assuntos que vocês colocam e dizer que a gente vem mas é com</w:t>
      </w:r>
      <w:r w:rsidR="00E806F0">
        <w:t xml:space="preserve">o o pato colocou não está </w:t>
      </w:r>
      <w:r w:rsidR="002066B2">
        <w:t xml:space="preserve"> no currículo a base comum curricular não tem isso</w:t>
      </w:r>
      <w:r w:rsidR="00EA13C6">
        <w:t>,</w:t>
      </w:r>
      <w:r w:rsidR="002066B2">
        <w:t xml:space="preserve"> mas as escolas trabalham de forma professores adotam enfim o </w:t>
      </w:r>
      <w:r w:rsidR="00E806F0">
        <w:t>projeto de educação fiscal e a Escola Zaida</w:t>
      </w:r>
      <w:r w:rsidR="002066B2">
        <w:t xml:space="preserve"> fez um excelente trabalho que eu acho que é impo</w:t>
      </w:r>
      <w:r w:rsidR="006C05EB">
        <w:t xml:space="preserve">rtante que vocês conheçam e também conversar com a diretora pra ela </w:t>
      </w:r>
      <w:r w:rsidR="002066B2">
        <w:t>apresentar para vocês esse projeto</w:t>
      </w:r>
      <w:r w:rsidR="006C05EB">
        <w:t xml:space="preserve">. </w:t>
      </w:r>
      <w:r w:rsidR="006C05EB" w:rsidRPr="00EA13C6">
        <w:rPr>
          <w:b/>
        </w:rPr>
        <w:t xml:space="preserve">Vereadora </w:t>
      </w:r>
      <w:r w:rsidR="00960635" w:rsidRPr="00EA13C6">
        <w:rPr>
          <w:b/>
        </w:rPr>
        <w:t>ITAMARA:</w:t>
      </w:r>
      <w:r w:rsidR="006C05EB">
        <w:t xml:space="preserve"> G</w:t>
      </w:r>
      <w:r w:rsidR="002066B2">
        <w:t>ostari</w:t>
      </w:r>
      <w:r w:rsidR="006C05EB">
        <w:t>a de parabenizá-los Thiago e</w:t>
      </w:r>
      <w:r w:rsidR="002066B2">
        <w:t xml:space="preserve"> Mat</w:t>
      </w:r>
      <w:r w:rsidR="006B115E">
        <w:t>eus e a todos os envolvidos pra</w:t>
      </w:r>
      <w:r w:rsidR="006C05EB">
        <w:t xml:space="preserve"> gente que é jovem é muito</w:t>
      </w:r>
      <w:r w:rsidR="002066B2">
        <w:t xml:space="preserve"> gratificante mesmo ver pess</w:t>
      </w:r>
      <w:r w:rsidR="006C05EB">
        <w:t xml:space="preserve">oas jovens também envolvidas, eu </w:t>
      </w:r>
      <w:r w:rsidR="006B115E">
        <w:t xml:space="preserve">e </w:t>
      </w:r>
      <w:r w:rsidR="006C05EB">
        <w:t xml:space="preserve">o Jader fizemos </w:t>
      </w:r>
      <w:r w:rsidR="002066B2">
        <w:t>parte do PP jovem</w:t>
      </w:r>
      <w:r w:rsidR="006C05EB">
        <w:t xml:space="preserve"> e </w:t>
      </w:r>
      <w:r w:rsidR="002066B2">
        <w:t>hoje temos inclusive mais um filiado</w:t>
      </w:r>
      <w:r w:rsidR="006C05EB">
        <w:t>, filho do pato, parabéns pra vocês porque</w:t>
      </w:r>
      <w:r w:rsidR="002066B2">
        <w:t xml:space="preserve"> estarem se colocando à disposição do poder público e da comunidade</w:t>
      </w:r>
      <w:r w:rsidR="006C05EB">
        <w:t>.</w:t>
      </w:r>
      <w:r w:rsidR="00B31D0D">
        <w:t xml:space="preserve"> </w:t>
      </w:r>
      <w:r w:rsidR="00B31D0D" w:rsidRPr="00AE0047">
        <w:rPr>
          <w:b/>
        </w:rPr>
        <w:t xml:space="preserve">Vereador </w:t>
      </w:r>
      <w:r w:rsidR="00960635" w:rsidRPr="00AE0047">
        <w:rPr>
          <w:b/>
        </w:rPr>
        <w:t>JADER</w:t>
      </w:r>
      <w:r w:rsidR="00B31D0D" w:rsidRPr="00AE0047">
        <w:rPr>
          <w:b/>
        </w:rPr>
        <w:t>:</w:t>
      </w:r>
      <w:r w:rsidR="00B31D0D">
        <w:t xml:space="preserve"> Q</w:t>
      </w:r>
      <w:r w:rsidR="002066B2">
        <w:t>uero parabenizar vocês pelo empreendedorismo e acredito que como vocês já vem nesse mercado enfim há algum tempo você</w:t>
      </w:r>
      <w:r w:rsidR="00B31D0D">
        <w:t>s</w:t>
      </w:r>
      <w:r w:rsidR="002066B2">
        <w:t xml:space="preserve"> tem bastant</w:t>
      </w:r>
      <w:r w:rsidR="00B31D0D">
        <w:t>e experiência para passar pra</w:t>
      </w:r>
      <w:r w:rsidR="002066B2">
        <w:t xml:space="preserve"> população</w:t>
      </w:r>
      <w:r w:rsidR="00B31D0D">
        <w:t>, claro aqui</w:t>
      </w:r>
      <w:r w:rsidR="002066B2">
        <w:t xml:space="preserve"> foi uma pequena explanaç</w:t>
      </w:r>
      <w:r w:rsidR="00B31D0D">
        <w:t>ão</w:t>
      </w:r>
      <w:r w:rsidR="00AE0047">
        <w:t>,</w:t>
      </w:r>
      <w:r w:rsidR="00B31D0D">
        <w:t xml:space="preserve"> mas o bom seria que isso</w:t>
      </w:r>
      <w:r w:rsidR="002066B2">
        <w:t xml:space="preserve"> abrangesse mais pessoas</w:t>
      </w:r>
      <w:r w:rsidR="00B31D0D">
        <w:t>,</w:t>
      </w:r>
      <w:r w:rsidR="002066B2">
        <w:t xml:space="preserve"> então o bom seria conversar com o poder público e </w:t>
      </w:r>
      <w:r w:rsidR="00B31D0D">
        <w:t xml:space="preserve">ir </w:t>
      </w:r>
      <w:r w:rsidR="002066B2">
        <w:t xml:space="preserve">lá no gabinete do prefeito marcar um </w:t>
      </w:r>
      <w:r w:rsidR="00AE0047">
        <w:t xml:space="preserve">horário </w:t>
      </w:r>
      <w:r w:rsidR="00B31D0D">
        <w:t>para explanar pra</w:t>
      </w:r>
      <w:r w:rsidR="002066B2">
        <w:t xml:space="preserve"> comunidade</w:t>
      </w:r>
      <w:r w:rsidR="00B31D0D">
        <w:t>, que abrangesse pra</w:t>
      </w:r>
      <w:r w:rsidR="002066B2">
        <w:t xml:space="preserve"> mais pessoas inclusive pode ser até para os funci</w:t>
      </w:r>
      <w:r w:rsidR="00B31D0D">
        <w:t xml:space="preserve">onários públicos, </w:t>
      </w:r>
      <w:r w:rsidR="002066B2">
        <w:t xml:space="preserve">que hoje </w:t>
      </w:r>
      <w:r w:rsidR="00AE0047">
        <w:t xml:space="preserve">é </w:t>
      </w:r>
      <w:r w:rsidR="002066B2">
        <w:t>em torno de 800 Funcionários Pú</w:t>
      </w:r>
      <w:r w:rsidR="00AE0047">
        <w:t xml:space="preserve">blicos ativos seria muito </w:t>
      </w:r>
      <w:r w:rsidR="002066B2">
        <w:t xml:space="preserve">bom e seria uma palestra acho que </w:t>
      </w:r>
      <w:r w:rsidR="00AE0047">
        <w:t>seria</w:t>
      </w:r>
      <w:r w:rsidR="002066B2">
        <w:t xml:space="preserve"> gratificante para todo mundo</w:t>
      </w:r>
      <w:r w:rsidR="00B31D0D">
        <w:t xml:space="preserve">. </w:t>
      </w:r>
      <w:r w:rsidR="00B31D0D" w:rsidRPr="00AE0047">
        <w:rPr>
          <w:b/>
        </w:rPr>
        <w:t xml:space="preserve">Vereador </w:t>
      </w:r>
      <w:r w:rsidR="00960635" w:rsidRPr="00AE0047">
        <w:rPr>
          <w:b/>
        </w:rPr>
        <w:t>JONAS:</w:t>
      </w:r>
      <w:r w:rsidR="00960635">
        <w:t xml:space="preserve"> </w:t>
      </w:r>
      <w:r w:rsidR="007D4653">
        <w:t>Quero</w:t>
      </w:r>
      <w:r w:rsidR="00B31D0D">
        <w:t xml:space="preserve"> parabenizar os meninos Falabreti e </w:t>
      </w:r>
      <w:r w:rsidR="002066B2">
        <w:t>Moroni a gente sabe que a fruta</w:t>
      </w:r>
      <w:r w:rsidR="00AE0047">
        <w:t xml:space="preserve"> não cai</w:t>
      </w:r>
      <w:r w:rsidR="007D4653">
        <w:t xml:space="preserve"> longe do pé, </w:t>
      </w:r>
      <w:r w:rsidR="002066B2">
        <w:t>então a gente sabe que são famílias tradicionais</w:t>
      </w:r>
      <w:r w:rsidR="00AE0047">
        <w:t>,</w:t>
      </w:r>
      <w:r w:rsidR="002066B2">
        <w:t xml:space="preserve"> pessoas que são empreendedoras e parabenizar pelo trabalho que estão fazendo isso</w:t>
      </w:r>
      <w:r w:rsidR="00AE0047">
        <w:t xml:space="preserve"> realmente não só pelo IBC, </w:t>
      </w:r>
      <w:r w:rsidR="002066B2">
        <w:t>só pela nomenclatura da sigla a gente já vê que voc</w:t>
      </w:r>
      <w:r w:rsidR="007D4653">
        <w:t>ês são pessoas esclarecidas cito</w:t>
      </w:r>
      <w:r w:rsidR="002066B2">
        <w:t xml:space="preserve"> vocês dois</w:t>
      </w:r>
      <w:r w:rsidR="007D4653">
        <w:t>,</w:t>
      </w:r>
      <w:r w:rsidR="00AE0047">
        <w:t xml:space="preserve"> mas</w:t>
      </w:r>
      <w:r w:rsidR="002066B2">
        <w:t xml:space="preserve"> vejo que tem apoio</w:t>
      </w:r>
      <w:r w:rsidR="00AE0047">
        <w:t>,</w:t>
      </w:r>
      <w:r w:rsidR="002066B2">
        <w:t xml:space="preserve"> </w:t>
      </w:r>
      <w:r w:rsidR="00AE0047">
        <w:t xml:space="preserve">uma gurizada muito forte e </w:t>
      </w:r>
      <w:r w:rsidR="008E53B1">
        <w:t xml:space="preserve">tem </w:t>
      </w:r>
      <w:r w:rsidR="00AE0047">
        <w:t xml:space="preserve">uma ligação com o Léo Clube </w:t>
      </w:r>
      <w:r w:rsidR="002066B2">
        <w:t>parabé</w:t>
      </w:r>
      <w:r w:rsidR="00AE0047">
        <w:t>ns pelo trabalho que vocês estão</w:t>
      </w:r>
      <w:r w:rsidR="002066B2">
        <w:t xml:space="preserve"> dese</w:t>
      </w:r>
      <w:r w:rsidR="008E53B1">
        <w:t xml:space="preserve">nvolvendo, </w:t>
      </w:r>
      <w:r w:rsidR="00AE0047">
        <w:t xml:space="preserve">isso realmente com o </w:t>
      </w:r>
      <w:r w:rsidR="008E53B1">
        <w:t>apoio do Poder P</w:t>
      </w:r>
      <w:r w:rsidR="002066B2">
        <w:t>úblico explanar o que vocês fazem realmente a gente caminha para isso</w:t>
      </w:r>
      <w:r w:rsidR="00AE0047">
        <w:t>,</w:t>
      </w:r>
      <w:r w:rsidR="002066B2">
        <w:t xml:space="preserve"> a maior dificuldade </w:t>
      </w:r>
      <w:r w:rsidR="00AE0047">
        <w:t xml:space="preserve">é </w:t>
      </w:r>
      <w:r w:rsidR="002066B2">
        <w:t xml:space="preserve">fazer </w:t>
      </w:r>
      <w:r w:rsidR="00AE0047">
        <w:t xml:space="preserve">com que as </w:t>
      </w:r>
      <w:r w:rsidR="002066B2">
        <w:t>pessoas com a geração pouquinho mai</w:t>
      </w:r>
      <w:r w:rsidR="00174C59">
        <w:t>s velha do que a geração d</w:t>
      </w:r>
      <w:r w:rsidR="002066B2">
        <w:t>a era dig</w:t>
      </w:r>
      <w:r w:rsidR="007D4653">
        <w:t>ital que eu vejo pizza gente vê</w:t>
      </w:r>
      <w:r w:rsidR="002066B2">
        <w:t xml:space="preserve"> bolsa de valores você não sabe o que</w:t>
      </w:r>
      <w:r w:rsidR="007D4653">
        <w:t xml:space="preserve"> é</w:t>
      </w:r>
      <w:r w:rsidR="00174C59">
        <w:t>,</w:t>
      </w:r>
      <w:r w:rsidR="007D4653">
        <w:t xml:space="preserve"> não sabe onde aplicar</w:t>
      </w:r>
      <w:r w:rsidR="00174C59">
        <w:t xml:space="preserve">, </w:t>
      </w:r>
      <w:r w:rsidR="007D4653">
        <w:t xml:space="preserve"> c</w:t>
      </w:r>
      <w:r w:rsidR="002066B2">
        <w:t>o</w:t>
      </w:r>
      <w:r w:rsidR="00AE0047">
        <w:t>mo está</w:t>
      </w:r>
      <w:r w:rsidR="007D4653">
        <w:t xml:space="preserve"> a inflação e</w:t>
      </w:r>
      <w:r w:rsidR="002066B2">
        <w:t xml:space="preserve">ntão realmente esse conhecimento não pode ser guardado apenas com vocês podemos compartilhar com a comunidade acho que </w:t>
      </w:r>
      <w:r w:rsidR="00373C34">
        <w:t>todo mundo vai ganhar com isso p</w:t>
      </w:r>
      <w:r w:rsidR="002066B2">
        <w:t>arabéns</w:t>
      </w:r>
      <w:r w:rsidR="00373C34">
        <w:t xml:space="preserve">. </w:t>
      </w:r>
      <w:r w:rsidR="00373C34" w:rsidRPr="00AE0047">
        <w:rPr>
          <w:b/>
        </w:rPr>
        <w:t xml:space="preserve">Vereador </w:t>
      </w:r>
      <w:r w:rsidR="008E53B1" w:rsidRPr="00AE0047">
        <w:rPr>
          <w:b/>
        </w:rPr>
        <w:t>ANTÔNIO PANDOLFO</w:t>
      </w:r>
      <w:r w:rsidR="00373C34" w:rsidRPr="00AE0047">
        <w:rPr>
          <w:b/>
        </w:rPr>
        <w:t>:</w:t>
      </w:r>
      <w:r w:rsidR="00373C34">
        <w:t xml:space="preserve"> Eu </w:t>
      </w:r>
      <w:r w:rsidR="002066B2">
        <w:t>també</w:t>
      </w:r>
      <w:r w:rsidR="00373C34">
        <w:t>m quero parabenizar vocês Matheus</w:t>
      </w:r>
      <w:r w:rsidR="002066B2">
        <w:t xml:space="preserve"> fi</w:t>
      </w:r>
      <w:r w:rsidR="00373C34">
        <w:t>lho do meu grande amigo Tairone, dizer que pra</w:t>
      </w:r>
      <w:r w:rsidR="002066B2">
        <w:t xml:space="preserve"> mim pesso</w:t>
      </w:r>
      <w:r w:rsidR="00373C34">
        <w:t>almente é uma coisa diferente</w:t>
      </w:r>
      <w:r w:rsidR="002066B2">
        <w:t xml:space="preserve"> porque a gente não tá acostumado com esse negócio de tecnologia e tal a</w:t>
      </w:r>
      <w:r w:rsidR="00373C34">
        <w:t xml:space="preserve">inda mais questão financeira, </w:t>
      </w:r>
      <w:r w:rsidR="002066B2">
        <w:t>mas isso é uma coisa que para o futuro certame</w:t>
      </w:r>
      <w:r w:rsidR="00373C34">
        <w:t xml:space="preserve">nte ela vai ser indispensável e vocês estão saindo na frente </w:t>
      </w:r>
      <w:r w:rsidR="002066B2">
        <w:t>e com esse projeto</w:t>
      </w:r>
      <w:r w:rsidR="00174C59">
        <w:t xml:space="preserve"> que vai ser muito importante, </w:t>
      </w:r>
      <w:r w:rsidR="002066B2">
        <w:t>não sou muito</w:t>
      </w:r>
      <w:r w:rsidR="00373C34">
        <w:t xml:space="preserve"> bom em ganhar dinheiro</w:t>
      </w:r>
      <w:r w:rsidR="00174C59">
        <w:t>,</w:t>
      </w:r>
      <w:r w:rsidR="00373C34">
        <w:t xml:space="preserve"> sou melhor em gastar, </w:t>
      </w:r>
      <w:r w:rsidR="002066B2">
        <w:t xml:space="preserve">mas com isso os nossos filhos </w:t>
      </w:r>
      <w:r w:rsidR="00373C34">
        <w:t xml:space="preserve">com a </w:t>
      </w:r>
      <w:r w:rsidR="002066B2">
        <w:t>convivência com a juventude nós que estamos com pouco mais de idade também a gente vai aos poucos pegando os macetes e eu não tenho nem id</w:t>
      </w:r>
      <w:r w:rsidR="00174C59">
        <w:t>eia de como se faz investir em bolsa de v</w:t>
      </w:r>
      <w:r w:rsidR="002066B2">
        <w:t>alores negó</w:t>
      </w:r>
      <w:r w:rsidR="00174C59">
        <w:t xml:space="preserve">cio, </w:t>
      </w:r>
      <w:r w:rsidR="00373C34">
        <w:t>é uma coisa que também</w:t>
      </w:r>
      <w:r w:rsidR="00174C59">
        <w:t>,</w:t>
      </w:r>
      <w:r w:rsidR="00373C34">
        <w:t xml:space="preserve"> t</w:t>
      </w:r>
      <w:r w:rsidR="002066B2">
        <w:t xml:space="preserve">alvez para mim não seja </w:t>
      </w:r>
      <w:r w:rsidR="002066B2">
        <w:lastRenderedPageBreak/>
        <w:t>uma coisa que vai ser necessário porque não tenho ne</w:t>
      </w:r>
      <w:r w:rsidR="00373C34">
        <w:t>m como investir</w:t>
      </w:r>
      <w:r w:rsidR="008E53B1">
        <w:t>,</w:t>
      </w:r>
      <w:r w:rsidR="00373C34">
        <w:t xml:space="preserve"> mas certamente </w:t>
      </w:r>
      <w:r w:rsidR="002066B2">
        <w:t>daqu</w:t>
      </w:r>
      <w:r w:rsidR="00373C34">
        <w:t>i para frente vai ser indispensável</w:t>
      </w:r>
      <w:r w:rsidR="002066B2">
        <w:t xml:space="preserve"> na vida e na educação financeira das pessoas e vocês realmente estão dando e</w:t>
      </w:r>
      <w:r w:rsidR="00373C34">
        <w:t>sse passo muito importante e estão se</w:t>
      </w:r>
      <w:r w:rsidR="002066B2">
        <w:t xml:space="preserve"> antecipando que </w:t>
      </w:r>
      <w:r w:rsidR="00373C34">
        <w:t>certamente vão</w:t>
      </w:r>
      <w:r w:rsidR="002066B2">
        <w:t xml:space="preserve"> colher muitos </w:t>
      </w:r>
      <w:r w:rsidR="00373C34">
        <w:t>frutos na frente p</w:t>
      </w:r>
      <w:r w:rsidR="002066B2">
        <w:t xml:space="preserve">arabéns </w:t>
      </w:r>
      <w:r w:rsidR="00373C34">
        <w:t xml:space="preserve">porque </w:t>
      </w:r>
      <w:r w:rsidR="002066B2">
        <w:t>real</w:t>
      </w:r>
      <w:r w:rsidR="00373C34">
        <w:t xml:space="preserve">mente é um trabalho que vai </w:t>
      </w:r>
      <w:r w:rsidR="002066B2">
        <w:t>colher muitos frutos pode ter certeza</w:t>
      </w:r>
      <w:r w:rsidR="00373C34">
        <w:t xml:space="preserve">. </w:t>
      </w:r>
      <w:r w:rsidR="00373C34" w:rsidRPr="00174C59">
        <w:rPr>
          <w:b/>
        </w:rPr>
        <w:t xml:space="preserve">Vereador </w:t>
      </w:r>
      <w:r w:rsidR="008E53B1" w:rsidRPr="00174C59">
        <w:rPr>
          <w:b/>
        </w:rPr>
        <w:t>TIGRINHO</w:t>
      </w:r>
      <w:r w:rsidR="00373C34" w:rsidRPr="00174C59">
        <w:rPr>
          <w:b/>
        </w:rPr>
        <w:t xml:space="preserve">: </w:t>
      </w:r>
      <w:r w:rsidR="00373C34">
        <w:t>Também quero</w:t>
      </w:r>
      <w:r w:rsidR="002066B2">
        <w:t xml:space="preserve"> parabenizar o Tiago e o Mat</w:t>
      </w:r>
      <w:r w:rsidR="00174C59">
        <w:t>eus</w:t>
      </w:r>
      <w:r w:rsidR="00C434FA">
        <w:t>,</w:t>
      </w:r>
      <w:r w:rsidR="00174C59">
        <w:t xml:space="preserve"> a gente sabe</w:t>
      </w:r>
      <w:r w:rsidR="002066B2">
        <w:t xml:space="preserve"> </w:t>
      </w:r>
      <w:r w:rsidR="00C434FA">
        <w:t xml:space="preserve">que as </w:t>
      </w:r>
      <w:r w:rsidR="002066B2">
        <w:t>novidades muitas vezes ela</w:t>
      </w:r>
      <w:r w:rsidR="00174C59">
        <w:t>s</w:t>
      </w:r>
      <w:r w:rsidR="008E53B1">
        <w:t xml:space="preserve"> tem </w:t>
      </w:r>
      <w:r w:rsidR="002066B2">
        <w:t>certa resistênci</w:t>
      </w:r>
      <w:r w:rsidR="00174C59">
        <w:t xml:space="preserve">a, mas </w:t>
      </w:r>
      <w:r w:rsidR="002066B2">
        <w:t>quando que ela vem ao encontro a população ela abraçada a gente sabe que algum tempo atrás o conceito a bagag</w:t>
      </w:r>
      <w:r w:rsidR="00174C59">
        <w:t>em as informações deixou de tá n</w:t>
      </w:r>
      <w:r w:rsidR="002066B2">
        <w:t>as mãos dos mais velhos e passou para os mais novos há muito tempo essa e</w:t>
      </w:r>
      <w:r w:rsidR="00373C34">
        <w:t>ra digital e</w:t>
      </w:r>
      <w:r w:rsidR="002066B2">
        <w:t>ssa era de informação rápida e ela tem que ser rápida já está com a juventude e elas estão sabendo conduzir muito bem elas então educação financeira com qualquer outra educação eu vejo que ela só se for de aprender tendo contato tem um entendimento porque se não como qualquer outra entendo a gente acaba se afastando ou dando importância para outros meios que a gente acredita ser mais importantes</w:t>
      </w:r>
      <w:r w:rsidR="003960F6">
        <w:t>. Então</w:t>
      </w:r>
      <w:r w:rsidR="00C434FA">
        <w:t>,</w:t>
      </w:r>
      <w:r w:rsidR="003960F6">
        <w:t xml:space="preserve"> parabéns pra vocês</w:t>
      </w:r>
      <w:r w:rsidR="008E53B1">
        <w:t xml:space="preserve">, </w:t>
      </w:r>
      <w:r w:rsidR="003960F6">
        <w:t>eu compactuo com o colega</w:t>
      </w:r>
      <w:r w:rsidR="002066B2">
        <w:t xml:space="preserve"> Jonas </w:t>
      </w:r>
      <w:r w:rsidR="003960F6">
        <w:t xml:space="preserve">e </w:t>
      </w:r>
      <w:r w:rsidR="008E53B1">
        <w:t>com os demais colegas que o Poder P</w:t>
      </w:r>
      <w:r w:rsidR="002066B2">
        <w:t>úblico deveria receber essa informação e da</w:t>
      </w:r>
      <w:r w:rsidR="00174C59">
        <w:t>qui a</w:t>
      </w:r>
      <w:r w:rsidR="002066B2">
        <w:t xml:space="preserve"> pouco através de algum meio</w:t>
      </w:r>
      <w:r w:rsidR="00174C59">
        <w:t xml:space="preserve"> de comunicação,</w:t>
      </w:r>
      <w:r w:rsidR="002066B2">
        <w:t xml:space="preserve"> fazer a divulgação também para as escolas e os profes</w:t>
      </w:r>
      <w:r w:rsidR="008E53B1">
        <w:t xml:space="preserve">sores porque tem que disseminar, </w:t>
      </w:r>
      <w:r w:rsidR="002066B2">
        <w:t>quanto mais as informação porque o futuro tende para isso e as nossas crianças que serão futuros tem que ter es</w:t>
      </w:r>
      <w:r w:rsidR="003960F6">
        <w:t>se entendimento quanto melhor então parabéns pra</w:t>
      </w:r>
      <w:r w:rsidR="002066B2">
        <w:t xml:space="preserve"> vocês</w:t>
      </w:r>
      <w:r w:rsidR="003960F6">
        <w:t xml:space="preserve">. </w:t>
      </w:r>
      <w:r w:rsidR="003960F6" w:rsidRPr="00174C59">
        <w:rPr>
          <w:b/>
        </w:rPr>
        <w:t xml:space="preserve">Presidente </w:t>
      </w:r>
      <w:r w:rsidR="008E53B1" w:rsidRPr="00174C59">
        <w:rPr>
          <w:b/>
        </w:rPr>
        <w:t>VALCIR</w:t>
      </w:r>
      <w:r w:rsidR="003960F6" w:rsidRPr="00174C59">
        <w:rPr>
          <w:b/>
        </w:rPr>
        <w:t>:</w:t>
      </w:r>
      <w:r w:rsidR="003960F6">
        <w:t xml:space="preserve"> </w:t>
      </w:r>
      <w:r w:rsidR="008E53B1">
        <w:t xml:space="preserve">Agradeço ao </w:t>
      </w:r>
      <w:r w:rsidR="002066B2">
        <w:t>Mat</w:t>
      </w:r>
      <w:r w:rsidR="003960F6">
        <w:t>h</w:t>
      </w:r>
      <w:r w:rsidR="002066B2">
        <w:t xml:space="preserve">eus </w:t>
      </w:r>
      <w:r w:rsidR="003960F6">
        <w:t xml:space="preserve">e </w:t>
      </w:r>
      <w:r w:rsidR="002066B2">
        <w:t>Tiago</w:t>
      </w:r>
      <w:r w:rsidR="008E53B1">
        <w:t xml:space="preserve"> </w:t>
      </w:r>
      <w:r w:rsidR="002066B2">
        <w:t xml:space="preserve">e </w:t>
      </w:r>
      <w:r w:rsidR="003960F6">
        <w:t xml:space="preserve">se </w:t>
      </w:r>
      <w:r w:rsidR="008E53B1">
        <w:t>querem ter mais um minutinho,</w:t>
      </w:r>
      <w:r w:rsidR="002066B2">
        <w:t xml:space="preserve"> fique</w:t>
      </w:r>
      <w:r w:rsidR="003960F6">
        <w:t>m</w:t>
      </w:r>
      <w:r w:rsidR="002066B2">
        <w:t xml:space="preserve"> à vontade</w:t>
      </w:r>
      <w:r w:rsidR="003960F6">
        <w:t xml:space="preserve">. </w:t>
      </w:r>
      <w:r w:rsidR="003960F6" w:rsidRPr="00174C59">
        <w:rPr>
          <w:b/>
        </w:rPr>
        <w:t>Matheus:</w:t>
      </w:r>
      <w:r w:rsidR="003960F6">
        <w:t xml:space="preserve"> Quero </w:t>
      </w:r>
      <w:r w:rsidR="002066B2">
        <w:t>só agradecer as palavras dos vereadores</w:t>
      </w:r>
      <w:r w:rsidR="003960F6">
        <w:t xml:space="preserve"> e vereadoras</w:t>
      </w:r>
      <w:r w:rsidR="00174C59">
        <w:t>,</w:t>
      </w:r>
      <w:r w:rsidR="003960F6">
        <w:t xml:space="preserve"> a gente sim tem esse </w:t>
      </w:r>
      <w:r w:rsidR="002066B2">
        <w:t>projeto também falar co</w:t>
      </w:r>
      <w:r w:rsidR="003960F6">
        <w:t>m o e</w:t>
      </w:r>
      <w:r w:rsidR="00174C59">
        <w:t>xecutivo e legislativo pra</w:t>
      </w:r>
      <w:r w:rsidR="003960F6">
        <w:t xml:space="preserve"> expandir</w:t>
      </w:r>
      <w:r w:rsidR="002066B2">
        <w:t xml:space="preserve"> mais</w:t>
      </w:r>
      <w:r w:rsidR="00174C59">
        <w:t xml:space="preserve"> essa ideia e também vamos</w:t>
      </w:r>
      <w:r w:rsidR="002066B2">
        <w:t xml:space="preserve"> conve</w:t>
      </w:r>
      <w:r w:rsidR="00174C59">
        <w:t xml:space="preserve">rsando com as rádios também pra </w:t>
      </w:r>
      <w:r w:rsidR="002066B2">
        <w:t>gente poder divul</w:t>
      </w:r>
      <w:r w:rsidR="00174C59">
        <w:t xml:space="preserve">gar mais ainda essa ideia, </w:t>
      </w:r>
      <w:r w:rsidR="002066B2">
        <w:t xml:space="preserve">é uma coisa que nasce aqui </w:t>
      </w:r>
      <w:r w:rsidR="00174C59">
        <w:t xml:space="preserve">e </w:t>
      </w:r>
      <w:r w:rsidR="002066B2">
        <w:t>a gente divulga aqui</w:t>
      </w:r>
      <w:r w:rsidR="00174C59">
        <w:t>,</w:t>
      </w:r>
      <w:r w:rsidR="002066B2">
        <w:t xml:space="preserve"> mas qu</w:t>
      </w:r>
      <w:r w:rsidR="00E97BEB">
        <w:t>e vai se estende</w:t>
      </w:r>
      <w:r w:rsidR="00174C59">
        <w:t>r</w:t>
      </w:r>
      <w:r w:rsidR="00E97BEB">
        <w:t xml:space="preserve"> também para </w:t>
      </w:r>
      <w:r w:rsidR="002066B2">
        <w:t>mais meios</w:t>
      </w:r>
      <w:r w:rsidR="00E97BEB">
        <w:t xml:space="preserve"> de comunicação. </w:t>
      </w:r>
      <w:r w:rsidR="00174C59" w:rsidRPr="00174C59">
        <w:rPr>
          <w:b/>
        </w:rPr>
        <w:t>Tiago</w:t>
      </w:r>
      <w:r w:rsidR="00E97BEB" w:rsidRPr="00174C59">
        <w:rPr>
          <w:b/>
        </w:rPr>
        <w:t>:</w:t>
      </w:r>
      <w:r w:rsidR="00E97BEB">
        <w:t xml:space="preserve"> </w:t>
      </w:r>
      <w:r w:rsidR="008D17C0">
        <w:t>Mais uma vez agradecer a todos pelos comentários</w:t>
      </w:r>
      <w:r w:rsidR="003F7ACD">
        <w:t>,</w:t>
      </w:r>
      <w:r w:rsidR="008D17C0">
        <w:t xml:space="preserve"> por receberem nós e</w:t>
      </w:r>
      <w:r w:rsidR="002066B2">
        <w:t xml:space="preserve"> gostaria também deixar</w:t>
      </w:r>
      <w:r w:rsidR="003F7ACD">
        <w:t xml:space="preserve"> bem claro que o IBC é </w:t>
      </w:r>
      <w:r w:rsidR="002066B2">
        <w:t>um grupo totalmente sem fins lucrativos</w:t>
      </w:r>
      <w:r w:rsidR="003F7ACD">
        <w:t>,</w:t>
      </w:r>
      <w:r w:rsidR="002066B2">
        <w:t xml:space="preserve"> apenas para ajudar a sociedade para promover debates e discussões que agrega em cad</w:t>
      </w:r>
      <w:r w:rsidR="003F7ACD">
        <w:t>a vez mais conhecimento e ajudar</w:t>
      </w:r>
      <w:r w:rsidR="002066B2">
        <w:t xml:space="preserve"> na vida da</w:t>
      </w:r>
      <w:r w:rsidR="008D17C0">
        <w:t>s pessoas</w:t>
      </w:r>
      <w:r w:rsidR="003F7ACD">
        <w:t>, então novamente estamos à</w:t>
      </w:r>
      <w:r w:rsidR="002066B2">
        <w:t xml:space="preserve"> disposição e qualquer dúvida pode nos chamar obrigado</w:t>
      </w:r>
      <w:r w:rsidR="008D17C0">
        <w:t>.</w:t>
      </w:r>
      <w:r w:rsidR="002066B2">
        <w:t xml:space="preserve"> </w:t>
      </w:r>
      <w:r w:rsidR="008E53B1">
        <w:rPr>
          <w:b/>
        </w:rPr>
        <w:t>VALCIR:</w:t>
      </w:r>
      <w:r w:rsidR="003F7ACD">
        <w:t xml:space="preserve"> </w:t>
      </w:r>
      <w:r w:rsidR="002066B2">
        <w:t>Ok muito obrigado e</w:t>
      </w:r>
      <w:r w:rsidR="008D17C0">
        <w:t xml:space="preserve"> nós colocamos esta casa a disposição de vocês. </w:t>
      </w:r>
      <w:r w:rsidR="002066B2">
        <w:t xml:space="preserve"> </w:t>
      </w:r>
      <w:r w:rsidR="008D17C0" w:rsidRPr="008D17C0">
        <w:rPr>
          <w:b/>
        </w:rPr>
        <w:t>ORDEM DO DIA</w:t>
      </w:r>
      <w:r w:rsidR="008D17C0">
        <w:t>:</w:t>
      </w:r>
      <w:r w:rsidR="008D17C0" w:rsidRPr="009449D0">
        <w:rPr>
          <w:bCs/>
        </w:rPr>
        <w:t xml:space="preserve"> </w:t>
      </w:r>
      <w:r w:rsidR="008D17C0" w:rsidRPr="008B09DB">
        <w:rPr>
          <w:rFonts w:eastAsiaTheme="minorHAnsi"/>
          <w:lang w:eastAsia="en-US"/>
        </w:rPr>
        <w:t>Projeto de Lei nº 01/2021, que autoriza a contratação temporária de excepcional interesse público para suprimento de função essencial, abre crédito especial e dá outras providências.</w:t>
      </w:r>
      <w:r w:rsidR="008D17C0" w:rsidRPr="00B521A8">
        <w:t xml:space="preserve"> </w:t>
      </w:r>
      <w:r w:rsidR="008D17C0" w:rsidRPr="00B521A8">
        <w:rPr>
          <w:rFonts w:eastAsiaTheme="minorHAnsi"/>
          <w:b/>
          <w:lang w:eastAsia="en-US"/>
        </w:rPr>
        <w:t>Aprovado por unanimidade.</w:t>
      </w:r>
      <w:r w:rsidR="008D17C0" w:rsidRPr="00B521A8">
        <w:rPr>
          <w:rFonts w:eastAsiaTheme="minorHAnsi"/>
          <w:lang w:eastAsia="en-US"/>
        </w:rPr>
        <w:t xml:space="preserve">  </w:t>
      </w:r>
      <w:r w:rsidR="008D17C0" w:rsidRPr="0002735B">
        <w:rPr>
          <w:rFonts w:eastAsiaTheme="minorHAnsi"/>
          <w:lang w:eastAsia="en-US"/>
        </w:rPr>
        <w:t xml:space="preserve"> </w:t>
      </w:r>
      <w:r w:rsidR="002476B6">
        <w:rPr>
          <w:rFonts w:eastAsiaTheme="minorHAnsi"/>
          <w:lang w:eastAsia="en-US"/>
        </w:rPr>
        <w:t>Veto ao Projeto de Lei Nº 016/2020, que</w:t>
      </w:r>
      <w:r w:rsidR="002476B6" w:rsidRPr="0002735B">
        <w:rPr>
          <w:rFonts w:eastAsiaTheme="minorHAnsi"/>
          <w:lang w:eastAsia="en-US"/>
        </w:rPr>
        <w:t xml:space="preserve"> dá nova redação ao artigo 220 da lei nº 2224/99 de 29 de dezembro de 1999, regulamenta a comercialização de lanches rápidos e dá outras providências</w:t>
      </w:r>
      <w:r w:rsidR="002476B6">
        <w:rPr>
          <w:rFonts w:eastAsiaTheme="minorHAnsi"/>
          <w:lang w:eastAsia="en-US"/>
        </w:rPr>
        <w:t xml:space="preserve">. </w:t>
      </w:r>
      <w:r w:rsidR="002476B6">
        <w:rPr>
          <w:rFonts w:eastAsiaTheme="minorHAnsi"/>
          <w:b/>
          <w:lang w:eastAsia="en-US"/>
        </w:rPr>
        <w:t>A</w:t>
      </w:r>
      <w:r w:rsidR="002476B6" w:rsidRPr="00167E6B">
        <w:rPr>
          <w:rFonts w:eastAsiaTheme="minorHAnsi"/>
          <w:b/>
          <w:lang w:eastAsia="en-US"/>
        </w:rPr>
        <w:t>provado por unanimidade.</w:t>
      </w:r>
      <w:r w:rsidR="002476B6">
        <w:rPr>
          <w:rFonts w:eastAsiaTheme="minorHAnsi"/>
          <w:b/>
          <w:lang w:eastAsia="en-US"/>
        </w:rPr>
        <w:t xml:space="preserve"> </w:t>
      </w:r>
      <w:r w:rsidR="00215B89">
        <w:rPr>
          <w:b/>
          <w:u w:val="single"/>
        </w:rPr>
        <w:t>DISCUSS</w:t>
      </w:r>
      <w:r w:rsidR="00430DA1" w:rsidRPr="00A05814">
        <w:rPr>
          <w:b/>
          <w:u w:val="single"/>
        </w:rPr>
        <w:t xml:space="preserve">ÃO </w:t>
      </w:r>
      <w:r w:rsidR="00430DA1">
        <w:rPr>
          <w:b/>
          <w:u w:val="single"/>
        </w:rPr>
        <w:t>DOS PROJETOS:</w:t>
      </w:r>
      <w:r w:rsidR="00430DA1">
        <w:rPr>
          <w:b/>
        </w:rPr>
        <w:t xml:space="preserve"> </w:t>
      </w:r>
      <w:r w:rsidR="00F54D26" w:rsidRPr="003F7ACD">
        <w:rPr>
          <w:b/>
        </w:rPr>
        <w:t>JADER DALLA COSTA:</w:t>
      </w:r>
      <w:r w:rsidR="00F54D26">
        <w:t xml:space="preserve"> Referente ao veto como veio da Secretaria da Saúde vei</w:t>
      </w:r>
      <w:r w:rsidR="0091484D">
        <w:t>o bem argumentado fundamentado por que não pode ter l</w:t>
      </w:r>
      <w:r w:rsidR="00F54D26">
        <w:t>anches rápidos no comércio assim de rua eu sou a favor do ve</w:t>
      </w:r>
      <w:r w:rsidR="003F7ACD">
        <w:t>to e o outro projeto referente à</w:t>
      </w:r>
      <w:r w:rsidR="00F54D26">
        <w:t xml:space="preserve"> questão da contratação emergencial de uma servidora um servidor público para questão da contabilidade também como elas estão em licença gestante são uma contadora e duas técnicas con</w:t>
      </w:r>
      <w:r w:rsidR="0091484D">
        <w:t>tábeis e</w:t>
      </w:r>
      <w:r w:rsidR="00F54D26">
        <w:t>ntão vai rest</w:t>
      </w:r>
      <w:r w:rsidR="003F7ACD">
        <w:t>ar apenas uma contadora que esta contadora</w:t>
      </w:r>
      <w:r w:rsidR="00F54D26">
        <w:t xml:space="preserve"> está em licença saúde e não se</w:t>
      </w:r>
      <w:r w:rsidR="00F27877">
        <w:t xml:space="preserve"> sabe quando vai retornar, </w:t>
      </w:r>
      <w:r w:rsidR="00F54D26">
        <w:t>na verdade a contabilidade da prefeitura está desfalcada por isso meu vot</w:t>
      </w:r>
      <w:r w:rsidR="00F27877">
        <w:t>o é a favor e só lembrando que c</w:t>
      </w:r>
      <w:r w:rsidR="00F54D26">
        <w:t>omo existe o concurso em aberto de técnico contábil segundo orientação do Tribunal de Contas não precisa fazer processo seletivo usa</w:t>
      </w:r>
      <w:r w:rsidR="00F27877">
        <w:t>-se</w:t>
      </w:r>
      <w:r w:rsidR="00F54D26">
        <w:t xml:space="preserve"> a mesma lista de aprovados do concurso </w:t>
      </w:r>
      <w:r w:rsidR="00F27877">
        <w:t xml:space="preserve">e </w:t>
      </w:r>
      <w:r w:rsidR="00F54D26">
        <w:t>vai chamando eles e conforme eles vão aceitando fica seis meses renovável</w:t>
      </w:r>
      <w:r w:rsidR="003F7ACD">
        <w:t xml:space="preserve"> para mais seis e é</w:t>
      </w:r>
      <w:r w:rsidR="00F54D26">
        <w:t xml:space="preserve"> temporária</w:t>
      </w:r>
      <w:r w:rsidR="00F27877">
        <w:t xml:space="preserve">. </w:t>
      </w:r>
      <w:r w:rsidR="00F54D26">
        <w:t xml:space="preserve"> </w:t>
      </w:r>
      <w:r w:rsidR="00F27877" w:rsidRPr="00F27877">
        <w:rPr>
          <w:b/>
        </w:rPr>
        <w:t>VALCIR ANTONIO</w:t>
      </w:r>
      <w:r w:rsidR="00F27877">
        <w:t xml:space="preserve"> </w:t>
      </w:r>
      <w:r w:rsidR="00F27877" w:rsidRPr="00F27877">
        <w:rPr>
          <w:b/>
        </w:rPr>
        <w:t>FANTON:</w:t>
      </w:r>
      <w:r w:rsidR="00F27877">
        <w:rPr>
          <w:b/>
        </w:rPr>
        <w:t xml:space="preserve"> C</w:t>
      </w:r>
      <w:r w:rsidR="00F27877">
        <w:t>olegas vereadores só</w:t>
      </w:r>
      <w:r w:rsidR="00F54D26">
        <w:t xml:space="preserve"> uma questão</w:t>
      </w:r>
      <w:r w:rsidR="003F7ACD">
        <w:t>,</w:t>
      </w:r>
      <w:r w:rsidR="00F54D26">
        <w:t xml:space="preserve"> nós vamos botar os </w:t>
      </w:r>
      <w:r w:rsidR="003F7ACD">
        <w:t xml:space="preserve">projetos votados </w:t>
      </w:r>
      <w:r w:rsidR="003F7ACD">
        <w:lastRenderedPageBreak/>
        <w:t>separadamente</w:t>
      </w:r>
      <w:r w:rsidR="00744221">
        <w:t>,</w:t>
      </w:r>
      <w:r w:rsidR="00F54D26">
        <w:t xml:space="preserve"> então vamos votar em primeiro o projeto 01 2021 colo</w:t>
      </w:r>
      <w:r w:rsidR="003F7ACD">
        <w:t>co</w:t>
      </w:r>
      <w:r w:rsidR="00F54D26">
        <w:t xml:space="preserve"> em votação os v</w:t>
      </w:r>
      <w:r w:rsidR="00744221">
        <w:t xml:space="preserve">ereadores que concordam permaneçam sentadas e os </w:t>
      </w:r>
      <w:r w:rsidR="00F54D26">
        <w:t>contrários que se levantem</w:t>
      </w:r>
      <w:r w:rsidR="00744221">
        <w:t>, P</w:t>
      </w:r>
      <w:r w:rsidR="00F54D26">
        <w:t>rojeto 01 2021</w:t>
      </w:r>
      <w:r w:rsidR="00F27877">
        <w:t>.</w:t>
      </w:r>
      <w:r w:rsidR="00F54D26">
        <w:t xml:space="preserve"> </w:t>
      </w:r>
      <w:r w:rsidR="00F27877">
        <w:rPr>
          <w:b/>
        </w:rPr>
        <w:t>A</w:t>
      </w:r>
      <w:r w:rsidR="00F54D26" w:rsidRPr="00F27877">
        <w:rPr>
          <w:b/>
        </w:rPr>
        <w:t>provado por</w:t>
      </w:r>
      <w:r w:rsidR="00F54D26">
        <w:t xml:space="preserve"> </w:t>
      </w:r>
      <w:r w:rsidR="00F54D26" w:rsidRPr="00F27877">
        <w:rPr>
          <w:b/>
        </w:rPr>
        <w:t>unanimidade</w:t>
      </w:r>
      <w:r w:rsidR="00F27877">
        <w:t>. C</w:t>
      </w:r>
      <w:r w:rsidR="003F7ACD">
        <w:t>oloco</w:t>
      </w:r>
      <w:r w:rsidR="00F54D26">
        <w:t xml:space="preserve"> em votação ou em discussão o projeto do veto projeto de lei nº 016</w:t>
      </w:r>
      <w:r w:rsidR="00F27877">
        <w:t xml:space="preserve"> de</w:t>
      </w:r>
      <w:r w:rsidR="00F54D26">
        <w:t xml:space="preserve"> 2020 ok então coloco em votação</w:t>
      </w:r>
      <w:r w:rsidR="00F27877">
        <w:t xml:space="preserve">, alguém </w:t>
      </w:r>
      <w:r w:rsidR="00F54D26">
        <w:t>contra o veto</w:t>
      </w:r>
      <w:r w:rsidR="00F27877">
        <w:t>,</w:t>
      </w:r>
      <w:r w:rsidR="00F54D26">
        <w:t xml:space="preserve"> os vereadores que concordam </w:t>
      </w:r>
      <w:r w:rsidR="00744221">
        <w:t xml:space="preserve">permaneçam </w:t>
      </w:r>
      <w:r w:rsidR="00F54D26">
        <w:t xml:space="preserve">sentados </w:t>
      </w:r>
      <w:r w:rsidR="00744221">
        <w:t xml:space="preserve">e </w:t>
      </w:r>
      <w:r w:rsidR="00F54D26">
        <w:t>os contrários que se levantem</w:t>
      </w:r>
      <w:r w:rsidR="00F27877">
        <w:t xml:space="preserve">. </w:t>
      </w:r>
      <w:r w:rsidR="00F27877" w:rsidRPr="00F27877">
        <w:rPr>
          <w:b/>
        </w:rPr>
        <w:t>A</w:t>
      </w:r>
      <w:r w:rsidR="00F54D26" w:rsidRPr="00F27877">
        <w:rPr>
          <w:b/>
        </w:rPr>
        <w:t>provado por unanimidade</w:t>
      </w:r>
      <w:r w:rsidR="00F27877" w:rsidRPr="00F27877">
        <w:rPr>
          <w:b/>
        </w:rPr>
        <w:t>.</w:t>
      </w:r>
      <w:r w:rsidR="00F27877">
        <w:t xml:space="preserve"> C</w:t>
      </w:r>
      <w:r w:rsidR="00F54D26">
        <w:t>omo hoje nós tem</w:t>
      </w:r>
      <w:r w:rsidR="00F27877">
        <w:t xml:space="preserve">os duas sessões não haverá </w:t>
      </w:r>
      <w:r w:rsidR="00F54D26">
        <w:t>explica</w:t>
      </w:r>
      <w:r w:rsidR="00F27877">
        <w:t>ções pessoais e nem de líderes, e</w:t>
      </w:r>
      <w:r w:rsidR="00744221">
        <w:t>ntão vamos dar um</w:t>
      </w:r>
      <w:r w:rsidR="00F54D26">
        <w:t xml:space="preserve"> recesso de 10 minutos </w:t>
      </w:r>
      <w:r w:rsidR="00F27877">
        <w:t>e vamos fazer a próxima sessão.</w:t>
      </w:r>
    </w:p>
    <w:p w:rsidR="002476B6" w:rsidRDefault="002476B6" w:rsidP="00E70C47">
      <w:pPr>
        <w:pStyle w:val="Default"/>
        <w:jc w:val="both"/>
        <w:rPr>
          <w:b/>
        </w:rPr>
      </w:pPr>
    </w:p>
    <w:p w:rsidR="002476B6" w:rsidRDefault="002476B6" w:rsidP="002476B6">
      <w:pPr>
        <w:pStyle w:val="Default"/>
        <w:rPr>
          <w:b/>
        </w:rPr>
      </w:pPr>
    </w:p>
    <w:p w:rsidR="0033143D" w:rsidRPr="002476B6" w:rsidRDefault="0033143D" w:rsidP="002476B6">
      <w:pPr>
        <w:pStyle w:val="Default"/>
        <w:rPr>
          <w:rFonts w:eastAsiaTheme="minorHAnsi"/>
          <w:lang w:eastAsia="en-US"/>
        </w:rPr>
      </w:pPr>
    </w:p>
    <w:p w:rsidR="003C1A9B" w:rsidRDefault="003C1A9B" w:rsidP="005B4C97">
      <w:pPr>
        <w:jc w:val="both"/>
        <w:rPr>
          <w:color w:val="000000"/>
        </w:rPr>
      </w:pPr>
    </w:p>
    <w:p w:rsidR="0060626B" w:rsidRDefault="0060626B" w:rsidP="005B4C97">
      <w:pPr>
        <w:jc w:val="both"/>
        <w:rPr>
          <w:color w:val="000000"/>
        </w:rPr>
      </w:pPr>
    </w:p>
    <w:p w:rsidR="005006E5" w:rsidRDefault="005006E5" w:rsidP="005B4C97">
      <w:pPr>
        <w:jc w:val="both"/>
        <w:rPr>
          <w:color w:val="000000"/>
        </w:rPr>
      </w:pPr>
    </w:p>
    <w:p w:rsidR="003F7ACD" w:rsidRDefault="003F7ACD" w:rsidP="003F7ACD">
      <w:pPr>
        <w:jc w:val="center"/>
        <w:rPr>
          <w:color w:val="000000"/>
        </w:rPr>
      </w:pPr>
      <w:r>
        <w:rPr>
          <w:color w:val="000000"/>
        </w:rPr>
        <w:t xml:space="preserve">   </w:t>
      </w:r>
      <w:r w:rsidR="007E61C9">
        <w:rPr>
          <w:color w:val="000000"/>
        </w:rPr>
        <w:t xml:space="preserve">Jonas Agosti        </w:t>
      </w:r>
      <w:r w:rsidR="007E61C9" w:rsidRPr="0093266E">
        <w:rPr>
          <w:color w:val="000000"/>
        </w:rPr>
        <w:t xml:space="preserve">         </w:t>
      </w:r>
      <w:r w:rsidR="007E61C9">
        <w:rPr>
          <w:color w:val="000000"/>
        </w:rPr>
        <w:t xml:space="preserve">         Valcir Antônio Fa</w:t>
      </w:r>
      <w:r>
        <w:rPr>
          <w:color w:val="000000"/>
        </w:rPr>
        <w:t xml:space="preserve">nton </w:t>
      </w:r>
      <w:r>
        <w:rPr>
          <w:color w:val="000000"/>
        </w:rPr>
        <w:tab/>
        <w:t xml:space="preserve">   </w:t>
      </w:r>
      <w:r>
        <w:rPr>
          <w:color w:val="000000"/>
        </w:rPr>
        <w:tab/>
        <w:t xml:space="preserve">  Ronaldo Jair Donida</w:t>
      </w:r>
    </w:p>
    <w:p w:rsidR="007E61C9" w:rsidRPr="0093266E" w:rsidRDefault="007E61C9" w:rsidP="003F7ACD">
      <w:pPr>
        <w:rPr>
          <w:color w:val="000000"/>
        </w:rPr>
      </w:pPr>
      <w:r>
        <w:rPr>
          <w:color w:val="000000"/>
        </w:rPr>
        <w:t>Líder do Governo</w:t>
      </w:r>
      <w:r w:rsidRPr="0093266E">
        <w:rPr>
          <w:color w:val="000000"/>
        </w:rPr>
        <w:t xml:space="preserve">       </w:t>
      </w:r>
      <w:r w:rsidR="003F7ACD">
        <w:rPr>
          <w:color w:val="000000"/>
        </w:rPr>
        <w:t xml:space="preserve">                         </w:t>
      </w:r>
      <w:r w:rsidRPr="0093266E">
        <w:rPr>
          <w:color w:val="000000"/>
        </w:rPr>
        <w:t xml:space="preserve">Presidente                         </w:t>
      </w:r>
      <w:r w:rsidR="003F7ACD">
        <w:rPr>
          <w:color w:val="000000"/>
        </w:rPr>
        <w:t xml:space="preserve">              </w:t>
      </w:r>
      <w:r w:rsidRPr="0093266E">
        <w:rPr>
          <w:color w:val="000000"/>
        </w:rPr>
        <w:t>Líder do PT</w:t>
      </w:r>
    </w:p>
    <w:p w:rsidR="007E61C9" w:rsidRDefault="007E61C9" w:rsidP="003F7ACD">
      <w:pPr>
        <w:jc w:val="center"/>
        <w:rPr>
          <w:color w:val="000000"/>
        </w:rPr>
      </w:pPr>
    </w:p>
    <w:p w:rsidR="007E61C9" w:rsidRDefault="007E61C9" w:rsidP="003F7ACD">
      <w:pPr>
        <w:jc w:val="center"/>
        <w:rPr>
          <w:color w:val="000000"/>
        </w:rPr>
      </w:pPr>
    </w:p>
    <w:p w:rsidR="007E61C9" w:rsidRPr="0093266E" w:rsidRDefault="007E61C9" w:rsidP="003F7ACD">
      <w:pPr>
        <w:jc w:val="center"/>
        <w:rPr>
          <w:color w:val="000000"/>
        </w:rPr>
      </w:pPr>
    </w:p>
    <w:p w:rsidR="003F7ACD" w:rsidRDefault="003F7ACD" w:rsidP="003F7ACD">
      <w:pPr>
        <w:jc w:val="center"/>
        <w:rPr>
          <w:color w:val="000000"/>
        </w:rPr>
      </w:pPr>
      <w:r>
        <w:rPr>
          <w:color w:val="000000"/>
        </w:rPr>
        <w:t xml:space="preserve">  </w:t>
      </w:r>
      <w:r w:rsidR="007E61C9" w:rsidRPr="004757B3">
        <w:rPr>
          <w:color w:val="000000"/>
        </w:rPr>
        <w:t xml:space="preserve">Ari Paesi              </w:t>
      </w:r>
      <w:r>
        <w:rPr>
          <w:color w:val="000000"/>
        </w:rPr>
        <w:t xml:space="preserve">     </w:t>
      </w:r>
      <w:r w:rsidR="007E61C9" w:rsidRPr="004757B3">
        <w:rPr>
          <w:color w:val="000000"/>
        </w:rPr>
        <w:t>M</w:t>
      </w:r>
      <w:r>
        <w:rPr>
          <w:color w:val="000000"/>
        </w:rPr>
        <w:t>oustafh R. S. M. Muhammad</w:t>
      </w:r>
      <w:r>
        <w:rPr>
          <w:color w:val="000000"/>
        </w:rPr>
        <w:tab/>
        <w:t>Alessandro E.</w:t>
      </w:r>
      <w:r w:rsidR="007E61C9" w:rsidRPr="00DB720A">
        <w:rPr>
          <w:color w:val="000000"/>
        </w:rPr>
        <w:t xml:space="preserve"> de Almeida</w:t>
      </w:r>
    </w:p>
    <w:p w:rsidR="007E61C9" w:rsidRPr="0093266E" w:rsidRDefault="007E61C9" w:rsidP="003F7ACD">
      <w:pPr>
        <w:rPr>
          <w:color w:val="000000"/>
        </w:rPr>
      </w:pPr>
      <w:r>
        <w:rPr>
          <w:color w:val="000000"/>
        </w:rPr>
        <w:t xml:space="preserve">Líder do </w:t>
      </w:r>
      <w:r w:rsidRPr="0093266E">
        <w:rPr>
          <w:color w:val="000000"/>
        </w:rPr>
        <w:t xml:space="preserve">MDB             </w:t>
      </w:r>
      <w:r>
        <w:rPr>
          <w:color w:val="000000"/>
        </w:rPr>
        <w:t xml:space="preserve">      </w:t>
      </w:r>
      <w:r w:rsidRPr="0093266E">
        <w:rPr>
          <w:color w:val="000000"/>
        </w:rPr>
        <w:t xml:space="preserve">  </w:t>
      </w:r>
      <w:r w:rsidR="003F7ACD">
        <w:rPr>
          <w:color w:val="000000"/>
        </w:rPr>
        <w:t xml:space="preserve">       </w:t>
      </w:r>
      <w:r w:rsidRPr="0093266E">
        <w:rPr>
          <w:color w:val="000000"/>
        </w:rPr>
        <w:t>Líder do PP</w:t>
      </w:r>
      <w:r>
        <w:rPr>
          <w:color w:val="000000"/>
        </w:rPr>
        <w:tab/>
        <w:t xml:space="preserve">  </w:t>
      </w:r>
      <w:r w:rsidR="003F7ACD">
        <w:rPr>
          <w:color w:val="000000"/>
        </w:rPr>
        <w:t xml:space="preserve">                        </w:t>
      </w:r>
      <w:r>
        <w:rPr>
          <w:color w:val="000000"/>
        </w:rPr>
        <w:t>Líder do PTB</w:t>
      </w:r>
    </w:p>
    <w:p w:rsidR="007E61C9" w:rsidRPr="00DC01CD" w:rsidRDefault="007E61C9" w:rsidP="003F7ACD">
      <w:pPr>
        <w:jc w:val="center"/>
        <w:rPr>
          <w:color w:val="000000"/>
        </w:rPr>
      </w:pPr>
    </w:p>
    <w:p w:rsidR="0093266E" w:rsidRPr="0093266E" w:rsidRDefault="0093266E" w:rsidP="003F7ACD">
      <w:pPr>
        <w:jc w:val="center"/>
        <w:rPr>
          <w:color w:val="000000"/>
        </w:rPr>
      </w:pPr>
    </w:p>
    <w:p w:rsidR="00F357E8" w:rsidRDefault="00F357E8" w:rsidP="00DB720A">
      <w:pPr>
        <w:jc w:val="center"/>
        <w:rPr>
          <w:color w:val="000000"/>
        </w:rPr>
      </w:pPr>
    </w:p>
    <w:p w:rsidR="006C1A42" w:rsidRDefault="006C1A42" w:rsidP="006C1A42">
      <w:pPr>
        <w:jc w:val="both"/>
        <w:rPr>
          <w:color w:val="000000"/>
        </w:rPr>
      </w:pPr>
      <w:r>
        <w:rPr>
          <w:color w:val="000000"/>
        </w:rPr>
        <w:t>Fernanda Debona Baldin</w:t>
      </w:r>
    </w:p>
    <w:p w:rsidR="006C1A42" w:rsidRDefault="006C1A42" w:rsidP="006C1A42">
      <w:pPr>
        <w:jc w:val="both"/>
        <w:rPr>
          <w:color w:val="000000"/>
        </w:rPr>
      </w:pPr>
      <w:r>
        <w:rPr>
          <w:color w:val="000000"/>
        </w:rPr>
        <w:t>Líder do PDT</w:t>
      </w:r>
    </w:p>
    <w:p w:rsidR="006C1A42" w:rsidRDefault="006C1A42" w:rsidP="006C1A42">
      <w:pPr>
        <w:jc w:val="both"/>
        <w:rPr>
          <w:color w:val="000000"/>
        </w:rPr>
      </w:pPr>
    </w:p>
    <w:p w:rsidR="006C1A42" w:rsidRDefault="006C1A42" w:rsidP="006C1A42">
      <w:pPr>
        <w:rPr>
          <w:color w:val="000000"/>
        </w:rPr>
      </w:pPr>
    </w:p>
    <w:p w:rsidR="006C1A42" w:rsidRDefault="006C1A42" w:rsidP="006C1A42">
      <w:pPr>
        <w:rPr>
          <w:color w:val="000000"/>
        </w:rPr>
      </w:pPr>
    </w:p>
    <w:p w:rsidR="006C1A42" w:rsidRPr="00DC01CD" w:rsidRDefault="006C1A42" w:rsidP="00DB720A">
      <w:pPr>
        <w:jc w:val="center"/>
        <w:rPr>
          <w:color w:val="000000"/>
        </w:rPr>
      </w:pPr>
    </w:p>
    <w:sectPr w:rsidR="006C1A42" w:rsidRPr="00DC01CD"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BD" w:rsidRDefault="00F734BD">
      <w:r>
        <w:separator/>
      </w:r>
    </w:p>
  </w:endnote>
  <w:endnote w:type="continuationSeparator" w:id="0">
    <w:p w:rsidR="00F734BD" w:rsidRDefault="00F7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72E6" w:rsidRDefault="00B772E6"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04B1">
      <w:rPr>
        <w:rStyle w:val="Nmerodepgina"/>
        <w:noProof/>
      </w:rPr>
      <w:t>6</w:t>
    </w:r>
    <w:r>
      <w:rPr>
        <w:rStyle w:val="Nmerodepgina"/>
      </w:rPr>
      <w:fldChar w:fldCharType="end"/>
    </w:r>
  </w:p>
  <w:p w:rsidR="00B772E6" w:rsidRDefault="00B772E6"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BD" w:rsidRDefault="00F734BD">
      <w:r>
        <w:separator/>
      </w:r>
    </w:p>
  </w:footnote>
  <w:footnote w:type="continuationSeparator" w:id="0">
    <w:p w:rsidR="00F734BD" w:rsidRDefault="00F7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D30D64"/>
    <w:multiLevelType w:val="hybridMultilevel"/>
    <w:tmpl w:val="46EC3BA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4">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6"/>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formatting="1" w:enforcement="1" w:cryptProviderType="rsaFull" w:cryptAlgorithmClass="hash" w:cryptAlgorithmType="typeAny" w:cryptAlgorithmSid="4" w:cryptSpinCount="100000" w:hash="xIjo0t30RHbMz78V7QAnXT+Pjlw=" w:salt="jhuJzOUz9Ypfi8KX+qm/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C5B"/>
    <w:rsid w:val="00016D54"/>
    <w:rsid w:val="0001725F"/>
    <w:rsid w:val="000172D2"/>
    <w:rsid w:val="00017507"/>
    <w:rsid w:val="0001754A"/>
    <w:rsid w:val="00017767"/>
    <w:rsid w:val="0001799D"/>
    <w:rsid w:val="00017B11"/>
    <w:rsid w:val="00017DB3"/>
    <w:rsid w:val="00020855"/>
    <w:rsid w:val="00020945"/>
    <w:rsid w:val="00020CFC"/>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5C"/>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27FB5"/>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2FC1"/>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626"/>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45D"/>
    <w:rsid w:val="00074BCA"/>
    <w:rsid w:val="00074C31"/>
    <w:rsid w:val="00074D87"/>
    <w:rsid w:val="0007509D"/>
    <w:rsid w:val="000750A4"/>
    <w:rsid w:val="00075339"/>
    <w:rsid w:val="00075368"/>
    <w:rsid w:val="000753EB"/>
    <w:rsid w:val="000754C7"/>
    <w:rsid w:val="0007556A"/>
    <w:rsid w:val="00075973"/>
    <w:rsid w:val="00075BAD"/>
    <w:rsid w:val="000761E8"/>
    <w:rsid w:val="0007645C"/>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E5"/>
    <w:rsid w:val="000827CA"/>
    <w:rsid w:val="0008294E"/>
    <w:rsid w:val="000829DF"/>
    <w:rsid w:val="00082BEA"/>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7F"/>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DE0"/>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4AA"/>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94"/>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6D"/>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795"/>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AE1"/>
    <w:rsid w:val="00135DAD"/>
    <w:rsid w:val="0013684F"/>
    <w:rsid w:val="00136AC2"/>
    <w:rsid w:val="00136AEB"/>
    <w:rsid w:val="00136D9C"/>
    <w:rsid w:val="00136DA2"/>
    <w:rsid w:val="00136EC9"/>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9D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338"/>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2B9"/>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59"/>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7B5"/>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8E0"/>
    <w:rsid w:val="00195AEA"/>
    <w:rsid w:val="00195BAD"/>
    <w:rsid w:val="00195DD4"/>
    <w:rsid w:val="00195E05"/>
    <w:rsid w:val="00195E23"/>
    <w:rsid w:val="00195FE9"/>
    <w:rsid w:val="001960D9"/>
    <w:rsid w:val="00196404"/>
    <w:rsid w:val="001967E3"/>
    <w:rsid w:val="00196BC7"/>
    <w:rsid w:val="00196BFC"/>
    <w:rsid w:val="00196D75"/>
    <w:rsid w:val="00196FEF"/>
    <w:rsid w:val="00197211"/>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88A"/>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6BB"/>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3FC"/>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4E0D"/>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1F7EBC"/>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231"/>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57D"/>
    <w:rsid w:val="0020666A"/>
    <w:rsid w:val="002066B2"/>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89"/>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8C"/>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6DE0"/>
    <w:rsid w:val="00247017"/>
    <w:rsid w:val="0024725A"/>
    <w:rsid w:val="002472B3"/>
    <w:rsid w:val="0024740C"/>
    <w:rsid w:val="002476B6"/>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873"/>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0AC"/>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CB"/>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9FF"/>
    <w:rsid w:val="002A7A2D"/>
    <w:rsid w:val="002A7E98"/>
    <w:rsid w:val="002A7F27"/>
    <w:rsid w:val="002B014B"/>
    <w:rsid w:val="002B05A7"/>
    <w:rsid w:val="002B0784"/>
    <w:rsid w:val="002B095C"/>
    <w:rsid w:val="002B0A92"/>
    <w:rsid w:val="002B0ACC"/>
    <w:rsid w:val="002B0CAD"/>
    <w:rsid w:val="002B0D75"/>
    <w:rsid w:val="002B0E16"/>
    <w:rsid w:val="002B0F05"/>
    <w:rsid w:val="002B11CA"/>
    <w:rsid w:val="002B13E1"/>
    <w:rsid w:val="002B14BE"/>
    <w:rsid w:val="002B17B4"/>
    <w:rsid w:val="002B198B"/>
    <w:rsid w:val="002B19C1"/>
    <w:rsid w:val="002B1F6F"/>
    <w:rsid w:val="002B1F84"/>
    <w:rsid w:val="002B2172"/>
    <w:rsid w:val="002B2224"/>
    <w:rsid w:val="002B2401"/>
    <w:rsid w:val="002B24F0"/>
    <w:rsid w:val="002B25A8"/>
    <w:rsid w:val="002B2633"/>
    <w:rsid w:val="002B274A"/>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C3F"/>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1FE7"/>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7"/>
    <w:rsid w:val="002D4168"/>
    <w:rsid w:val="002D417F"/>
    <w:rsid w:val="002D4BCE"/>
    <w:rsid w:val="002D4CAE"/>
    <w:rsid w:val="002D4F3D"/>
    <w:rsid w:val="002D4F84"/>
    <w:rsid w:val="002D4F87"/>
    <w:rsid w:val="002D53BA"/>
    <w:rsid w:val="002D56A2"/>
    <w:rsid w:val="002D5743"/>
    <w:rsid w:val="002D5A96"/>
    <w:rsid w:val="002D5C5C"/>
    <w:rsid w:val="002D5D79"/>
    <w:rsid w:val="002D6185"/>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10D"/>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A95"/>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37C"/>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6F43"/>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39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C34"/>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7B4"/>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775"/>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0F6"/>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96"/>
    <w:rsid w:val="003C2DFC"/>
    <w:rsid w:val="003C2EEF"/>
    <w:rsid w:val="003C31A6"/>
    <w:rsid w:val="003C3794"/>
    <w:rsid w:val="003C37D1"/>
    <w:rsid w:val="003C3955"/>
    <w:rsid w:val="003C39DD"/>
    <w:rsid w:val="003C3B5A"/>
    <w:rsid w:val="003C3F04"/>
    <w:rsid w:val="003C3F49"/>
    <w:rsid w:val="003C3F7A"/>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D4E"/>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ACD"/>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AFD"/>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C3C"/>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DA1"/>
    <w:rsid w:val="00430EB8"/>
    <w:rsid w:val="00430F26"/>
    <w:rsid w:val="004311E3"/>
    <w:rsid w:val="00431AEB"/>
    <w:rsid w:val="00431CB6"/>
    <w:rsid w:val="00431E09"/>
    <w:rsid w:val="00431F05"/>
    <w:rsid w:val="0043206F"/>
    <w:rsid w:val="00432107"/>
    <w:rsid w:val="004322A5"/>
    <w:rsid w:val="004325DC"/>
    <w:rsid w:val="00432625"/>
    <w:rsid w:val="00432707"/>
    <w:rsid w:val="00432783"/>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47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1E2"/>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58B"/>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4C3"/>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2B2"/>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283"/>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32"/>
    <w:rsid w:val="00492455"/>
    <w:rsid w:val="00492AE0"/>
    <w:rsid w:val="00492BA7"/>
    <w:rsid w:val="00492CB9"/>
    <w:rsid w:val="00492E37"/>
    <w:rsid w:val="00493016"/>
    <w:rsid w:val="00493088"/>
    <w:rsid w:val="004932B2"/>
    <w:rsid w:val="004934AC"/>
    <w:rsid w:val="004935ED"/>
    <w:rsid w:val="00493909"/>
    <w:rsid w:val="00493962"/>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B0F"/>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43E"/>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C78"/>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5FF8"/>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4D2B"/>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E5B"/>
    <w:rsid w:val="004D3E8B"/>
    <w:rsid w:val="004D3FFE"/>
    <w:rsid w:val="004D41C0"/>
    <w:rsid w:val="004D42DC"/>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E7FEA"/>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883"/>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24D"/>
    <w:rsid w:val="0051242A"/>
    <w:rsid w:val="00512430"/>
    <w:rsid w:val="00512775"/>
    <w:rsid w:val="00512A97"/>
    <w:rsid w:val="00512D41"/>
    <w:rsid w:val="00512E43"/>
    <w:rsid w:val="00512F9E"/>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141"/>
    <w:rsid w:val="00527241"/>
    <w:rsid w:val="005275AD"/>
    <w:rsid w:val="00527AB2"/>
    <w:rsid w:val="00527E1F"/>
    <w:rsid w:val="00527F47"/>
    <w:rsid w:val="00530142"/>
    <w:rsid w:val="0053016A"/>
    <w:rsid w:val="0053040D"/>
    <w:rsid w:val="00530697"/>
    <w:rsid w:val="0053075D"/>
    <w:rsid w:val="00530ABE"/>
    <w:rsid w:val="00530BAC"/>
    <w:rsid w:val="00530DB9"/>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2EE"/>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DC1"/>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0FB"/>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B28"/>
    <w:rsid w:val="00581FDC"/>
    <w:rsid w:val="00582085"/>
    <w:rsid w:val="0058209F"/>
    <w:rsid w:val="005823DC"/>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C5C"/>
    <w:rsid w:val="00583DE7"/>
    <w:rsid w:val="00583E5F"/>
    <w:rsid w:val="0058465C"/>
    <w:rsid w:val="005847FA"/>
    <w:rsid w:val="0058494E"/>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C97"/>
    <w:rsid w:val="005B4D38"/>
    <w:rsid w:val="005B4EFE"/>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53D"/>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0C"/>
    <w:rsid w:val="005F4990"/>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716"/>
    <w:rsid w:val="00600A68"/>
    <w:rsid w:val="00600AC5"/>
    <w:rsid w:val="00600B71"/>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AD9"/>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D69"/>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816"/>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2B0"/>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832"/>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265"/>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15E"/>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1E9"/>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5EB"/>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4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B09"/>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3EC"/>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3E"/>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221"/>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DFF"/>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3CB3"/>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4B1"/>
    <w:rsid w:val="0077050F"/>
    <w:rsid w:val="0077062D"/>
    <w:rsid w:val="00770647"/>
    <w:rsid w:val="007706CA"/>
    <w:rsid w:val="007707B7"/>
    <w:rsid w:val="007708BC"/>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6CE"/>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B41"/>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740"/>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87D"/>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0FA"/>
    <w:rsid w:val="007B316C"/>
    <w:rsid w:val="007B3618"/>
    <w:rsid w:val="007B3810"/>
    <w:rsid w:val="007B3886"/>
    <w:rsid w:val="007B3AEE"/>
    <w:rsid w:val="007B3B30"/>
    <w:rsid w:val="007B3C71"/>
    <w:rsid w:val="007B3CE7"/>
    <w:rsid w:val="007B3D21"/>
    <w:rsid w:val="007B42B0"/>
    <w:rsid w:val="007B44D5"/>
    <w:rsid w:val="007B46B9"/>
    <w:rsid w:val="007B481D"/>
    <w:rsid w:val="007B49D1"/>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05"/>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25"/>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53"/>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5F6D"/>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61"/>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1C9"/>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63B"/>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2D1"/>
    <w:rsid w:val="008056EA"/>
    <w:rsid w:val="00805797"/>
    <w:rsid w:val="00805884"/>
    <w:rsid w:val="00805900"/>
    <w:rsid w:val="008061F3"/>
    <w:rsid w:val="008063DD"/>
    <w:rsid w:val="008064BB"/>
    <w:rsid w:val="008064BD"/>
    <w:rsid w:val="00806A12"/>
    <w:rsid w:val="00806A94"/>
    <w:rsid w:val="00806E6C"/>
    <w:rsid w:val="00806F9D"/>
    <w:rsid w:val="00807112"/>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4CF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C2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7D"/>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76"/>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901"/>
    <w:rsid w:val="00880AC9"/>
    <w:rsid w:val="00880BD2"/>
    <w:rsid w:val="00880BE0"/>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96"/>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7C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38D"/>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4EB2"/>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D5E"/>
    <w:rsid w:val="008C5EDF"/>
    <w:rsid w:val="008C6123"/>
    <w:rsid w:val="008C6340"/>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8FD"/>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7C0"/>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3B1"/>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93C"/>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9C4"/>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84D"/>
    <w:rsid w:val="00914BC4"/>
    <w:rsid w:val="00914C40"/>
    <w:rsid w:val="00914D2D"/>
    <w:rsid w:val="00914D4B"/>
    <w:rsid w:val="00914F41"/>
    <w:rsid w:val="009150E1"/>
    <w:rsid w:val="00915122"/>
    <w:rsid w:val="00915396"/>
    <w:rsid w:val="00915513"/>
    <w:rsid w:val="00915578"/>
    <w:rsid w:val="00915652"/>
    <w:rsid w:val="0091567E"/>
    <w:rsid w:val="009156F5"/>
    <w:rsid w:val="009157D6"/>
    <w:rsid w:val="00915A6B"/>
    <w:rsid w:val="00915A7E"/>
    <w:rsid w:val="00915B2A"/>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BB9"/>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635"/>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48C"/>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7F"/>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EE6"/>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2D18"/>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254"/>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9F7CE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271"/>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C83"/>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6A5"/>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06B"/>
    <w:rsid w:val="00A4309E"/>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810"/>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8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17"/>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E1E"/>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7FF"/>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047"/>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03"/>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6FA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837"/>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3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6D9"/>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0D0"/>
    <w:rsid w:val="00B3120B"/>
    <w:rsid w:val="00B313AD"/>
    <w:rsid w:val="00B31564"/>
    <w:rsid w:val="00B316AD"/>
    <w:rsid w:val="00B3189A"/>
    <w:rsid w:val="00B318D0"/>
    <w:rsid w:val="00B31D0D"/>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59C"/>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04A"/>
    <w:rsid w:val="00B6316F"/>
    <w:rsid w:val="00B63450"/>
    <w:rsid w:val="00B635DB"/>
    <w:rsid w:val="00B638DE"/>
    <w:rsid w:val="00B63B8A"/>
    <w:rsid w:val="00B63DD5"/>
    <w:rsid w:val="00B643D9"/>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CE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1DE"/>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42"/>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8AD"/>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60"/>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92D"/>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4FA"/>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0B1"/>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B3D"/>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B4"/>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3F9C"/>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87E67"/>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5EE"/>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0B1"/>
    <w:rsid w:val="00CA4566"/>
    <w:rsid w:val="00CA485B"/>
    <w:rsid w:val="00CA4959"/>
    <w:rsid w:val="00CA4B31"/>
    <w:rsid w:val="00CA4B5E"/>
    <w:rsid w:val="00CA4BC8"/>
    <w:rsid w:val="00CA4D33"/>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A7DDD"/>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67"/>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930"/>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801"/>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871"/>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86"/>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089"/>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23E"/>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004"/>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20A"/>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27"/>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39E"/>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8E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1A"/>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AD2"/>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C47"/>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6F0"/>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BEB"/>
    <w:rsid w:val="00E97F7C"/>
    <w:rsid w:val="00EA028F"/>
    <w:rsid w:val="00EA0666"/>
    <w:rsid w:val="00EA07EA"/>
    <w:rsid w:val="00EA0BD8"/>
    <w:rsid w:val="00EA0DA6"/>
    <w:rsid w:val="00EA0E68"/>
    <w:rsid w:val="00EA0ECE"/>
    <w:rsid w:val="00EA10E6"/>
    <w:rsid w:val="00EA13C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6D9"/>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27877"/>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9CE"/>
    <w:rsid w:val="00F53B41"/>
    <w:rsid w:val="00F53BEC"/>
    <w:rsid w:val="00F53C48"/>
    <w:rsid w:val="00F53DE2"/>
    <w:rsid w:val="00F54049"/>
    <w:rsid w:val="00F544BC"/>
    <w:rsid w:val="00F5458A"/>
    <w:rsid w:val="00F5461F"/>
    <w:rsid w:val="00F54674"/>
    <w:rsid w:val="00F549D1"/>
    <w:rsid w:val="00F54B58"/>
    <w:rsid w:val="00F54B66"/>
    <w:rsid w:val="00F54D26"/>
    <w:rsid w:val="00F54E05"/>
    <w:rsid w:val="00F550D4"/>
    <w:rsid w:val="00F55104"/>
    <w:rsid w:val="00F552A0"/>
    <w:rsid w:val="00F55370"/>
    <w:rsid w:val="00F55536"/>
    <w:rsid w:val="00F556BC"/>
    <w:rsid w:val="00F5577E"/>
    <w:rsid w:val="00F557DE"/>
    <w:rsid w:val="00F558EF"/>
    <w:rsid w:val="00F5594A"/>
    <w:rsid w:val="00F559F6"/>
    <w:rsid w:val="00F55DFC"/>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4BD"/>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C65"/>
    <w:rsid w:val="00F75E07"/>
    <w:rsid w:val="00F75E39"/>
    <w:rsid w:val="00F761B7"/>
    <w:rsid w:val="00F762E8"/>
    <w:rsid w:val="00F76729"/>
    <w:rsid w:val="00F767F8"/>
    <w:rsid w:val="00F76E63"/>
    <w:rsid w:val="00F772AA"/>
    <w:rsid w:val="00F775A4"/>
    <w:rsid w:val="00F77602"/>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1D98"/>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C77"/>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C1F"/>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A6F"/>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4E96"/>
    <w:rsid w:val="00FD4FD5"/>
    <w:rsid w:val="00FD5089"/>
    <w:rsid w:val="00FD536D"/>
    <w:rsid w:val="00FD55C6"/>
    <w:rsid w:val="00FD5712"/>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DF3"/>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 w:type="paragraph" w:styleId="PargrafodaLista">
    <w:name w:val="List Paragraph"/>
    <w:basedOn w:val="Normal"/>
    <w:uiPriority w:val="34"/>
    <w:qFormat/>
    <w:rsid w:val="00B6304A"/>
    <w:pPr>
      <w:suppressAutoHyphens w:val="0"/>
      <w:ind w:left="720"/>
      <w:contextualSpacing/>
    </w:pPr>
    <w:rPr>
      <w:lang w:eastAsia="pt-BR"/>
    </w:rPr>
  </w:style>
  <w:style w:type="paragraph" w:customStyle="1" w:styleId="Default">
    <w:name w:val="Default"/>
    <w:rsid w:val="007E206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 w:type="paragraph" w:styleId="PargrafodaLista">
    <w:name w:val="List Paragraph"/>
    <w:basedOn w:val="Normal"/>
    <w:uiPriority w:val="34"/>
    <w:qFormat/>
    <w:rsid w:val="00B6304A"/>
    <w:pPr>
      <w:suppressAutoHyphens w:val="0"/>
      <w:ind w:left="720"/>
      <w:contextualSpacing/>
    </w:pPr>
    <w:rPr>
      <w:lang w:eastAsia="pt-BR"/>
    </w:rPr>
  </w:style>
  <w:style w:type="paragraph" w:customStyle="1" w:styleId="Default">
    <w:name w:val="Default"/>
    <w:rsid w:val="007E20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73568">
      <w:bodyDiv w:val="1"/>
      <w:marLeft w:val="0"/>
      <w:marRight w:val="0"/>
      <w:marTop w:val="0"/>
      <w:marBottom w:val="0"/>
      <w:divBdr>
        <w:top w:val="none" w:sz="0" w:space="0" w:color="auto"/>
        <w:left w:val="none" w:sz="0" w:space="0" w:color="auto"/>
        <w:bottom w:val="none" w:sz="0" w:space="0" w:color="auto"/>
        <w:right w:val="none" w:sz="0" w:space="0" w:color="auto"/>
      </w:divBdr>
    </w:div>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3764-3DFA-40C2-B09F-E6E2D5A6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17-11-2014.dot</Template>
  <TotalTime>1346</TotalTime>
  <Pages>1</Pages>
  <Words>4490</Words>
  <Characters>24250</Characters>
  <Application>Microsoft Office Word</Application>
  <DocSecurity>8</DocSecurity>
  <Lines>202</Lines>
  <Paragraphs>57</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28683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48</cp:revision>
  <cp:lastPrinted>2021-02-22T18:40:00Z</cp:lastPrinted>
  <dcterms:created xsi:type="dcterms:W3CDTF">2021-02-05T16:25:00Z</dcterms:created>
  <dcterms:modified xsi:type="dcterms:W3CDTF">2021-02-24T12:20:00Z</dcterms:modified>
</cp:coreProperties>
</file>