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74C19" w14:textId="56778A20" w:rsidR="00265A8D" w:rsidRPr="00294EF6" w:rsidRDefault="00F357E8" w:rsidP="00DA782E">
      <w:pPr>
        <w:pStyle w:val="Ttulo"/>
        <w:tabs>
          <w:tab w:val="left" w:pos="7230"/>
        </w:tabs>
        <w:rPr>
          <w:rFonts w:ascii="Times New Roman" w:hAnsi="Times New Roman"/>
          <w:color w:val="000000"/>
          <w:szCs w:val="24"/>
        </w:rPr>
      </w:pPr>
      <w:r w:rsidRPr="00294EF6">
        <w:rPr>
          <w:rFonts w:ascii="Times New Roman" w:hAnsi="Times New Roman"/>
          <w:color w:val="000000"/>
          <w:szCs w:val="24"/>
        </w:rPr>
        <w:t xml:space="preserve">ATA </w:t>
      </w:r>
      <w:r w:rsidR="00C7044F">
        <w:rPr>
          <w:rFonts w:ascii="Times New Roman" w:hAnsi="Times New Roman"/>
          <w:color w:val="000000"/>
          <w:szCs w:val="24"/>
        </w:rPr>
        <w:t>01</w:t>
      </w:r>
      <w:r w:rsidR="003847B4" w:rsidRPr="00294EF6">
        <w:rPr>
          <w:rFonts w:ascii="Times New Roman" w:hAnsi="Times New Roman"/>
          <w:color w:val="000000"/>
          <w:szCs w:val="24"/>
        </w:rPr>
        <w:t>/2021</w:t>
      </w:r>
    </w:p>
    <w:p w14:paraId="24DF384B" w14:textId="77777777" w:rsidR="00265A8D" w:rsidRPr="00294EF6" w:rsidRDefault="00265A8D" w:rsidP="00DA782E">
      <w:pPr>
        <w:pStyle w:val="Ttulo"/>
        <w:rPr>
          <w:rFonts w:ascii="Times New Roman" w:hAnsi="Times New Roman"/>
          <w:color w:val="000000"/>
          <w:szCs w:val="24"/>
        </w:rPr>
      </w:pPr>
    </w:p>
    <w:p w14:paraId="227F6D97" w14:textId="77777777" w:rsidR="004A27D9" w:rsidRPr="00294EF6" w:rsidRDefault="004A27D9" w:rsidP="00DA782E">
      <w:pPr>
        <w:pStyle w:val="Ttulo"/>
        <w:rPr>
          <w:rFonts w:ascii="Times New Roman" w:hAnsi="Times New Roman"/>
          <w:color w:val="000000"/>
          <w:szCs w:val="24"/>
        </w:rPr>
      </w:pPr>
    </w:p>
    <w:p w14:paraId="0D9BF341" w14:textId="77777777" w:rsidR="004A27D9" w:rsidRPr="00294EF6" w:rsidRDefault="004A27D9" w:rsidP="00DA782E">
      <w:pPr>
        <w:pStyle w:val="Ttulo"/>
        <w:rPr>
          <w:rFonts w:ascii="Times New Roman" w:hAnsi="Times New Roman"/>
          <w:color w:val="000000"/>
          <w:szCs w:val="24"/>
        </w:rPr>
      </w:pPr>
    </w:p>
    <w:p w14:paraId="32CFBD56" w14:textId="47E7D076" w:rsidR="00265A8D" w:rsidRPr="00294EF6" w:rsidRDefault="00F357E8" w:rsidP="00DA782E">
      <w:pPr>
        <w:pStyle w:val="Ttulo"/>
        <w:rPr>
          <w:rFonts w:ascii="Times New Roman" w:hAnsi="Times New Roman"/>
          <w:color w:val="000000"/>
          <w:szCs w:val="24"/>
        </w:rPr>
      </w:pPr>
      <w:r w:rsidRPr="00294EF6">
        <w:rPr>
          <w:rFonts w:ascii="Times New Roman" w:hAnsi="Times New Roman"/>
          <w:color w:val="000000"/>
          <w:szCs w:val="24"/>
        </w:rPr>
        <w:t xml:space="preserve">Esta ata </w:t>
      </w:r>
      <w:r w:rsidR="006C21B2" w:rsidRPr="00294EF6">
        <w:rPr>
          <w:rFonts w:ascii="Times New Roman" w:hAnsi="Times New Roman"/>
          <w:color w:val="000000"/>
          <w:szCs w:val="24"/>
        </w:rPr>
        <w:t>contém</w:t>
      </w:r>
      <w:r w:rsidR="00AE6061">
        <w:rPr>
          <w:rFonts w:ascii="Times New Roman" w:hAnsi="Times New Roman"/>
          <w:color w:val="000000"/>
          <w:szCs w:val="24"/>
        </w:rPr>
        <w:t xml:space="preserve"> </w:t>
      </w:r>
      <w:r w:rsidR="0024258D">
        <w:rPr>
          <w:rFonts w:ascii="Times New Roman" w:hAnsi="Times New Roman"/>
          <w:color w:val="000000"/>
          <w:szCs w:val="24"/>
        </w:rPr>
        <w:t xml:space="preserve">06 </w:t>
      </w:r>
      <w:r w:rsidR="006C21B2" w:rsidRPr="00294EF6">
        <w:rPr>
          <w:rFonts w:ascii="Times New Roman" w:hAnsi="Times New Roman"/>
          <w:color w:val="000000"/>
          <w:szCs w:val="24"/>
        </w:rPr>
        <w:t>páginas</w:t>
      </w:r>
      <w:r w:rsidR="00016C5B" w:rsidRPr="00294EF6">
        <w:rPr>
          <w:rFonts w:ascii="Times New Roman" w:hAnsi="Times New Roman"/>
          <w:color w:val="000000"/>
          <w:szCs w:val="24"/>
        </w:rPr>
        <w:t xml:space="preserve"> numeradas </w:t>
      </w:r>
      <w:r w:rsidR="00257D71" w:rsidRPr="00294EF6">
        <w:rPr>
          <w:rFonts w:ascii="Times New Roman" w:hAnsi="Times New Roman"/>
          <w:color w:val="000000"/>
          <w:szCs w:val="24"/>
        </w:rPr>
        <w:t>de</w:t>
      </w:r>
      <w:r w:rsidR="00257D71">
        <w:rPr>
          <w:rFonts w:ascii="Times New Roman" w:hAnsi="Times New Roman"/>
          <w:color w:val="000000"/>
          <w:szCs w:val="24"/>
        </w:rPr>
        <w:t xml:space="preserve"> </w:t>
      </w:r>
      <w:r w:rsidR="00257D71" w:rsidRPr="00294EF6">
        <w:rPr>
          <w:rFonts w:ascii="Times New Roman" w:hAnsi="Times New Roman"/>
          <w:color w:val="000000"/>
          <w:szCs w:val="24"/>
        </w:rPr>
        <w:t>01</w:t>
      </w:r>
      <w:r w:rsidR="00016C5B" w:rsidRPr="00294EF6">
        <w:rPr>
          <w:rFonts w:ascii="Times New Roman" w:hAnsi="Times New Roman"/>
          <w:color w:val="000000"/>
          <w:szCs w:val="24"/>
        </w:rPr>
        <w:t xml:space="preserve"> a </w:t>
      </w:r>
      <w:r w:rsidR="0024258D">
        <w:rPr>
          <w:rFonts w:ascii="Times New Roman" w:hAnsi="Times New Roman"/>
          <w:color w:val="000000"/>
          <w:szCs w:val="24"/>
        </w:rPr>
        <w:t>06</w:t>
      </w:r>
      <w:r w:rsidR="00AF5D07">
        <w:rPr>
          <w:rFonts w:ascii="Times New Roman" w:hAnsi="Times New Roman"/>
          <w:color w:val="000000"/>
          <w:szCs w:val="24"/>
        </w:rPr>
        <w:t>.</w:t>
      </w:r>
    </w:p>
    <w:p w14:paraId="07F00EBE" w14:textId="095349A5" w:rsidR="0024258D" w:rsidRPr="00F02492" w:rsidRDefault="00724924" w:rsidP="00F02492">
      <w:pPr>
        <w:pStyle w:val="Corpodetexto"/>
        <w:tabs>
          <w:tab w:val="left" w:pos="2835"/>
          <w:tab w:val="left" w:pos="5387"/>
        </w:tabs>
        <w:jc w:val="both"/>
        <w:rPr>
          <w:color w:val="000000" w:themeColor="text1"/>
        </w:rPr>
      </w:pPr>
      <w:r w:rsidRPr="00294EF6">
        <w:rPr>
          <w:color w:val="000000"/>
        </w:rPr>
        <w:t>Ao</w:t>
      </w:r>
      <w:r w:rsidR="00CA347E" w:rsidRPr="00294EF6">
        <w:rPr>
          <w:color w:val="000000"/>
        </w:rPr>
        <w:t>s</w:t>
      </w:r>
      <w:r w:rsidRPr="00294EF6">
        <w:rPr>
          <w:color w:val="000000"/>
        </w:rPr>
        <w:t xml:space="preserve"> </w:t>
      </w:r>
      <w:r w:rsidR="00601538">
        <w:rPr>
          <w:color w:val="000000"/>
        </w:rPr>
        <w:t>quinze</w:t>
      </w:r>
      <w:r w:rsidR="0086562B" w:rsidRPr="00294EF6">
        <w:rPr>
          <w:color w:val="000000"/>
        </w:rPr>
        <w:t xml:space="preserve"> dias do mês de </w:t>
      </w:r>
      <w:r w:rsidR="00CE178F">
        <w:rPr>
          <w:color w:val="000000"/>
        </w:rPr>
        <w:t>abril</w:t>
      </w:r>
      <w:r w:rsidR="008052D1" w:rsidRPr="00294EF6">
        <w:rPr>
          <w:color w:val="000000"/>
        </w:rPr>
        <w:t xml:space="preserve"> de dois mil e vinte e um</w:t>
      </w:r>
      <w:r w:rsidR="00F357E8" w:rsidRPr="00294EF6">
        <w:rPr>
          <w:color w:val="000000"/>
        </w:rPr>
        <w:t xml:space="preserve">, reuniram-se em SESSÃO </w:t>
      </w:r>
      <w:r w:rsidR="00601538">
        <w:rPr>
          <w:color w:val="000000"/>
        </w:rPr>
        <w:t>EXTRAORDINARIA</w:t>
      </w:r>
      <w:r w:rsidR="00F357E8" w:rsidRPr="00294EF6">
        <w:rPr>
          <w:color w:val="000000"/>
        </w:rPr>
        <w:t xml:space="preserve"> DA CÂMARA MUNICIPAL DE VEREADORES DE GUAPORÉ, às </w:t>
      </w:r>
      <w:r w:rsidR="0086562B" w:rsidRPr="00294EF6">
        <w:rPr>
          <w:color w:val="000000"/>
        </w:rPr>
        <w:t>dez</w:t>
      </w:r>
      <w:r w:rsidR="00D7591F">
        <w:rPr>
          <w:color w:val="000000"/>
        </w:rPr>
        <w:t>oito</w:t>
      </w:r>
      <w:r w:rsidR="00724387" w:rsidRPr="00294EF6">
        <w:rPr>
          <w:color w:val="000000"/>
        </w:rPr>
        <w:t xml:space="preserve"> horas</w:t>
      </w:r>
      <w:r w:rsidR="00F357E8" w:rsidRPr="00294EF6">
        <w:rPr>
          <w:color w:val="000000"/>
        </w:rPr>
        <w:t xml:space="preserve">, no Plenário Roberto Baldasso, </w:t>
      </w:r>
      <w:r w:rsidR="007D1D47" w:rsidRPr="00294EF6">
        <w:rPr>
          <w:color w:val="000000"/>
        </w:rPr>
        <w:t>os vereadores</w:t>
      </w:r>
      <w:r w:rsidR="008052D1" w:rsidRPr="00294EF6">
        <w:rPr>
          <w:color w:val="000000"/>
        </w:rPr>
        <w:t>:</w:t>
      </w:r>
      <w:r w:rsidR="008E192B" w:rsidRPr="00294EF6">
        <w:rPr>
          <w:color w:val="000000"/>
        </w:rPr>
        <w:t xml:space="preserve"> </w:t>
      </w:r>
      <w:r w:rsidR="00880BE0" w:rsidRPr="00294EF6">
        <w:rPr>
          <w:color w:val="000000"/>
        </w:rPr>
        <w:t>Valc</w:t>
      </w:r>
      <w:r w:rsidR="00807112" w:rsidRPr="00294EF6">
        <w:rPr>
          <w:color w:val="000000"/>
        </w:rPr>
        <w:t>ir Antônio Fanton, Antô</w:t>
      </w:r>
      <w:r w:rsidR="005437DB" w:rsidRPr="00294EF6">
        <w:rPr>
          <w:color w:val="000000"/>
        </w:rPr>
        <w:t xml:space="preserve">nio José Pandolfo, </w:t>
      </w:r>
      <w:r w:rsidR="00807112" w:rsidRPr="00294EF6">
        <w:rPr>
          <w:color w:val="000000"/>
        </w:rPr>
        <w:t>Jader Dalla Costa</w:t>
      </w:r>
      <w:r w:rsidR="00E3368F" w:rsidRPr="00294EF6">
        <w:rPr>
          <w:color w:val="000000"/>
        </w:rPr>
        <w:t xml:space="preserve">, </w:t>
      </w:r>
      <w:r w:rsidR="00807112" w:rsidRPr="00294EF6">
        <w:rPr>
          <w:color w:val="000000"/>
        </w:rPr>
        <w:t>Ari Paesi</w:t>
      </w:r>
      <w:r w:rsidR="000C0383" w:rsidRPr="00294EF6">
        <w:rPr>
          <w:color w:val="000000"/>
        </w:rPr>
        <w:t xml:space="preserve">, </w:t>
      </w:r>
      <w:r w:rsidR="00807112" w:rsidRPr="00294EF6">
        <w:rPr>
          <w:color w:val="000000"/>
        </w:rPr>
        <w:t>Alessandro Eduardo de Almeida</w:t>
      </w:r>
      <w:r w:rsidR="004B5FF8" w:rsidRPr="00294EF6">
        <w:rPr>
          <w:color w:val="000000"/>
        </w:rPr>
        <w:t>,</w:t>
      </w:r>
      <w:r w:rsidR="00807112" w:rsidRPr="00294EF6">
        <w:rPr>
          <w:color w:val="000000"/>
        </w:rPr>
        <w:t xml:space="preserve"> Fernanda </w:t>
      </w:r>
      <w:r w:rsidR="006C21B2" w:rsidRPr="00294EF6">
        <w:rPr>
          <w:color w:val="000000"/>
        </w:rPr>
        <w:t>Débora</w:t>
      </w:r>
      <w:r w:rsidR="00807112" w:rsidRPr="00294EF6">
        <w:rPr>
          <w:color w:val="000000"/>
        </w:rPr>
        <w:t xml:space="preserve"> Baldin</w:t>
      </w:r>
      <w:r w:rsidR="007B5D9C" w:rsidRPr="00294EF6">
        <w:rPr>
          <w:color w:val="000000"/>
        </w:rPr>
        <w:t>,</w:t>
      </w:r>
      <w:r w:rsidR="002F3E26" w:rsidRPr="00294EF6">
        <w:rPr>
          <w:color w:val="000000"/>
        </w:rPr>
        <w:t xml:space="preserve"> </w:t>
      </w:r>
      <w:bookmarkStart w:id="0" w:name="_Hlk69301144"/>
      <w:r w:rsidR="00D72334">
        <w:rPr>
          <w:rFonts w:ascii="Segoe UI Historic" w:hAnsi="Segoe UI Historic" w:cs="Segoe UI Historic"/>
          <w:color w:val="050505"/>
          <w:sz w:val="23"/>
          <w:szCs w:val="23"/>
          <w:shd w:val="clear" w:color="auto" w:fill="FFFFFF"/>
        </w:rPr>
        <w:t>João Henrique Weschenfelder</w:t>
      </w:r>
      <w:bookmarkEnd w:id="0"/>
      <w:r w:rsidR="002F3E26" w:rsidRPr="00294EF6">
        <w:t>,</w:t>
      </w:r>
      <w:r w:rsidR="007B5D9C" w:rsidRPr="00294EF6">
        <w:rPr>
          <w:color w:val="000000"/>
        </w:rPr>
        <w:t xml:space="preserve"> Ronaldo Jair Donida</w:t>
      </w:r>
      <w:r w:rsidR="00B73D2D" w:rsidRPr="00294EF6">
        <w:rPr>
          <w:color w:val="000000"/>
        </w:rPr>
        <w:t xml:space="preserve">, </w:t>
      </w:r>
      <w:r w:rsidR="00807112" w:rsidRPr="00294EF6">
        <w:rPr>
          <w:color w:val="000000"/>
        </w:rPr>
        <w:t>Itamara Franceschini, Jonas Agosti</w:t>
      </w:r>
      <w:r w:rsidR="0033144B" w:rsidRPr="00294EF6">
        <w:rPr>
          <w:color w:val="000000"/>
        </w:rPr>
        <w:t>.</w:t>
      </w:r>
      <w:r w:rsidR="000332ED" w:rsidRPr="00294EF6">
        <w:rPr>
          <w:color w:val="000000"/>
        </w:rPr>
        <w:t xml:space="preserve"> </w:t>
      </w:r>
      <w:r w:rsidR="007D1D47" w:rsidRPr="00294EF6">
        <w:rPr>
          <w:color w:val="000000"/>
        </w:rPr>
        <w:t>Pelo Sr. Presidente,</w:t>
      </w:r>
      <w:r w:rsidR="007D1D47" w:rsidRPr="00294EF6">
        <w:rPr>
          <w:b/>
          <w:color w:val="000000"/>
        </w:rPr>
        <w:t xml:space="preserve"> </w:t>
      </w:r>
      <w:r w:rsidR="00082BEA" w:rsidRPr="00294EF6">
        <w:rPr>
          <w:b/>
          <w:color w:val="000000"/>
        </w:rPr>
        <w:t>Valc</w:t>
      </w:r>
      <w:r w:rsidR="00807112" w:rsidRPr="00294EF6">
        <w:rPr>
          <w:b/>
          <w:color w:val="000000"/>
        </w:rPr>
        <w:t>ir Antônio Fanton</w:t>
      </w:r>
      <w:r w:rsidR="00E3368F" w:rsidRPr="00294EF6">
        <w:rPr>
          <w:b/>
          <w:color w:val="000000"/>
        </w:rPr>
        <w:t xml:space="preserve"> </w:t>
      </w:r>
      <w:r w:rsidR="007D1D47" w:rsidRPr="00294EF6">
        <w:rPr>
          <w:color w:val="000000"/>
        </w:rPr>
        <w:t xml:space="preserve">foi dito: </w:t>
      </w:r>
      <w:r w:rsidR="007D1D47" w:rsidRPr="00294EF6">
        <w:rPr>
          <w:b/>
          <w:bCs/>
          <w:i/>
          <w:color w:val="000000"/>
        </w:rPr>
        <w:t>“Havendo número legal, em nome de Deus dou por abertos os t</w:t>
      </w:r>
      <w:r w:rsidR="00740266" w:rsidRPr="00294EF6">
        <w:rPr>
          <w:b/>
          <w:bCs/>
          <w:i/>
          <w:color w:val="000000"/>
        </w:rPr>
        <w:t>rabalhos da presente Sessão O</w:t>
      </w:r>
      <w:r w:rsidR="007D1D47" w:rsidRPr="00294EF6">
        <w:rPr>
          <w:b/>
          <w:bCs/>
          <w:i/>
          <w:color w:val="000000"/>
        </w:rPr>
        <w:t>rdinária”.</w:t>
      </w:r>
      <w:r w:rsidR="002C655A" w:rsidRPr="00294EF6">
        <w:rPr>
          <w:b/>
          <w:bCs/>
          <w:i/>
          <w:color w:val="000000"/>
        </w:rPr>
        <w:t xml:space="preserve"> </w:t>
      </w:r>
      <w:r w:rsidR="001C5FB6" w:rsidRPr="00294EF6">
        <w:rPr>
          <w:b/>
          <w:bCs/>
          <w:color w:val="000000"/>
        </w:rPr>
        <w:t>Apreciação da Ata:</w:t>
      </w:r>
      <w:r w:rsidR="00F02492">
        <w:rPr>
          <w:bCs/>
          <w:color w:val="000000"/>
        </w:rPr>
        <w:t xml:space="preserve"> Não ouve.</w:t>
      </w:r>
      <w:r w:rsidR="009B6AE5">
        <w:rPr>
          <w:bCs/>
          <w:color w:val="000000"/>
        </w:rPr>
        <w:t xml:space="preserve"> </w:t>
      </w:r>
      <w:r w:rsidR="00CE178F" w:rsidRPr="00294EF6">
        <w:rPr>
          <w:b/>
          <w:color w:val="000000" w:themeColor="text1"/>
          <w:u w:val="single"/>
        </w:rPr>
        <w:t xml:space="preserve"> LEITURA</w:t>
      </w:r>
      <w:r w:rsidR="002C655A" w:rsidRPr="00294EF6">
        <w:rPr>
          <w:b/>
          <w:color w:val="000000" w:themeColor="text1"/>
          <w:u w:val="single"/>
        </w:rPr>
        <w:t xml:space="preserve"> DOS</w:t>
      </w:r>
      <w:r w:rsidR="008F40AE">
        <w:rPr>
          <w:b/>
          <w:color w:val="000000" w:themeColor="text1"/>
          <w:u w:val="single"/>
        </w:rPr>
        <w:t xml:space="preserve"> </w:t>
      </w:r>
      <w:r w:rsidR="002C655A" w:rsidRPr="00294EF6">
        <w:rPr>
          <w:b/>
          <w:color w:val="000000" w:themeColor="text1"/>
          <w:u w:val="single"/>
        </w:rPr>
        <w:t>EXPEDIENTES:</w:t>
      </w:r>
      <w:r w:rsidR="004B5FF8" w:rsidRPr="00294EF6">
        <w:rPr>
          <w:color w:val="000000" w:themeColor="text1"/>
        </w:rPr>
        <w:t xml:space="preserve"> </w:t>
      </w:r>
      <w:r w:rsidR="00F02492">
        <w:rPr>
          <w:color w:val="000000" w:themeColor="text1"/>
        </w:rPr>
        <w:t xml:space="preserve">8321 a 8326. </w:t>
      </w:r>
      <w:r w:rsidR="00B6304A" w:rsidRPr="00F02492">
        <w:rPr>
          <w:b/>
          <w:u w:val="single"/>
        </w:rPr>
        <w:t xml:space="preserve">REQUERIMENTOS </w:t>
      </w:r>
      <w:r w:rsidR="00CE178F" w:rsidRPr="00F02492">
        <w:rPr>
          <w:b/>
          <w:u w:val="single"/>
        </w:rPr>
        <w:t>VERBAIS</w:t>
      </w:r>
      <w:r w:rsidR="00F02492" w:rsidRPr="00F02492">
        <w:rPr>
          <w:b/>
          <w:u w:val="single"/>
        </w:rPr>
        <w:t>:</w:t>
      </w:r>
      <w:r w:rsidR="00F02492" w:rsidRPr="00F02492">
        <w:rPr>
          <w:b/>
        </w:rPr>
        <w:t xml:space="preserve"> </w:t>
      </w:r>
      <w:r w:rsidR="00601538" w:rsidRPr="00F02492">
        <w:rPr>
          <w:sz w:val="23"/>
          <w:szCs w:val="23"/>
        </w:rPr>
        <w:t>Não ouve</w:t>
      </w:r>
      <w:r w:rsidR="00601538">
        <w:rPr>
          <w:sz w:val="23"/>
          <w:szCs w:val="23"/>
        </w:rPr>
        <w:t xml:space="preserve">. </w:t>
      </w:r>
      <w:r w:rsidR="005A3608" w:rsidRPr="00294EF6">
        <w:rPr>
          <w:b/>
          <w:bCs/>
        </w:rPr>
        <w:t>DISCUSSÃO DOS</w:t>
      </w:r>
      <w:r w:rsidR="00601538">
        <w:rPr>
          <w:b/>
          <w:bCs/>
        </w:rPr>
        <w:t xml:space="preserve"> </w:t>
      </w:r>
      <w:r w:rsidR="005A3608" w:rsidRPr="00294EF6">
        <w:rPr>
          <w:b/>
          <w:bCs/>
        </w:rPr>
        <w:t>REQUERIMENTOS</w:t>
      </w:r>
      <w:r w:rsidR="005A3608" w:rsidRPr="003C4981">
        <w:t>:</w:t>
      </w:r>
      <w:r w:rsidR="00B55E77" w:rsidRPr="003C4981">
        <w:t xml:space="preserve"> </w:t>
      </w:r>
      <w:r w:rsidR="003C4981" w:rsidRPr="003C4981">
        <w:t>Não ouve.</w:t>
      </w:r>
      <w:r w:rsidR="003C4981">
        <w:t xml:space="preserve"> </w:t>
      </w:r>
      <w:r w:rsidR="00667CC1" w:rsidRPr="00294EF6">
        <w:rPr>
          <w:b/>
          <w:u w:val="single"/>
        </w:rPr>
        <w:t>TRIBUNA</w:t>
      </w:r>
      <w:r w:rsidR="002C655A" w:rsidRPr="00294EF6">
        <w:rPr>
          <w:b/>
          <w:u w:val="single"/>
        </w:rPr>
        <w:t xml:space="preserve"> DO</w:t>
      </w:r>
      <w:r w:rsidR="002C655A" w:rsidRPr="00294EF6">
        <w:rPr>
          <w:b/>
        </w:rPr>
        <w:t xml:space="preserve"> </w:t>
      </w:r>
      <w:r w:rsidR="002C655A" w:rsidRPr="00294EF6">
        <w:rPr>
          <w:b/>
          <w:u w:val="single"/>
        </w:rPr>
        <w:t>POVO:</w:t>
      </w:r>
      <w:r w:rsidR="00CE178F" w:rsidRPr="00CE178F">
        <w:rPr>
          <w:sz w:val="23"/>
          <w:szCs w:val="23"/>
        </w:rPr>
        <w:t xml:space="preserve"> </w:t>
      </w:r>
      <w:r w:rsidR="00601538">
        <w:rPr>
          <w:sz w:val="23"/>
          <w:szCs w:val="23"/>
        </w:rPr>
        <w:t xml:space="preserve">Não ouve. </w:t>
      </w:r>
      <w:r w:rsidR="006E5B11" w:rsidRPr="00294EF6">
        <w:rPr>
          <w:b/>
          <w:bCs/>
          <w:u w:val="single"/>
        </w:rPr>
        <w:t xml:space="preserve">ORDEM DO </w:t>
      </w:r>
      <w:r w:rsidR="006E5B11" w:rsidRPr="00F02492">
        <w:rPr>
          <w:b/>
          <w:bCs/>
          <w:u w:val="single"/>
        </w:rPr>
        <w:t>DIA</w:t>
      </w:r>
      <w:r w:rsidR="00601538" w:rsidRPr="00F02492">
        <w:rPr>
          <w:b/>
          <w:bCs/>
          <w:u w:val="single"/>
        </w:rPr>
        <w:t>:</w:t>
      </w:r>
      <w:r w:rsidR="00601538" w:rsidRPr="00F02492">
        <w:rPr>
          <w:b/>
          <w:bCs/>
        </w:rPr>
        <w:t xml:space="preserve"> </w:t>
      </w:r>
      <w:r w:rsidR="00F02492">
        <w:rPr>
          <w:b/>
          <w:bCs/>
        </w:rPr>
        <w:t xml:space="preserve">  </w:t>
      </w:r>
      <w:r w:rsidR="00E10BE9" w:rsidRPr="00F02492">
        <w:rPr>
          <w:rFonts w:ascii="Times-Roman" w:eastAsiaTheme="minorHAnsi" w:hAnsi="Times-Roman" w:cs="Times-Roman"/>
          <w:sz w:val="22"/>
          <w:szCs w:val="22"/>
          <w:lang w:eastAsia="en-US"/>
        </w:rPr>
        <w:t>P</w:t>
      </w:r>
      <w:r w:rsidR="00601538" w:rsidRPr="00F02492">
        <w:rPr>
          <w:rFonts w:ascii="Times-Roman" w:eastAsiaTheme="minorHAnsi" w:hAnsi="Times-Roman" w:cs="Times-Roman"/>
          <w:sz w:val="22"/>
          <w:szCs w:val="22"/>
          <w:lang w:eastAsia="en-US"/>
        </w:rPr>
        <w:t>rojeto</w:t>
      </w:r>
      <w:r w:rsidR="00601538">
        <w:rPr>
          <w:rFonts w:ascii="Times-Roman" w:eastAsiaTheme="minorHAnsi" w:hAnsi="Times-Roman" w:cs="Times-Roman"/>
          <w:sz w:val="22"/>
          <w:szCs w:val="22"/>
          <w:lang w:eastAsia="en-US"/>
        </w:rPr>
        <w:t xml:space="preserve"> de lei nº 06/2021, que REVOGA O ARTIGO 14 DA LEI Nº 3932/2018, DE 16 DE OUTUBRO DE 2018, QUE ESTABELECE O PAGAMENTO DE JETON AO GESTOR FINANCEIRO, AO PRESIDENTE E MEMBROS DO CONSELHO MUNICIPAL DE PREVIDÊNCIA E COMITÊ DE INVESTIMENTOS DO FUNDO DE PREVIDÊNCIA MUNICIPAL E DÁ OUTRAS PROVIDÊNCIAS. </w:t>
      </w:r>
      <w:r w:rsidR="00601538">
        <w:rPr>
          <w:rFonts w:ascii="Times-Roman" w:eastAsiaTheme="minorHAnsi" w:hAnsi="Times-Roman" w:cs="Times-Roman"/>
          <w:b/>
          <w:sz w:val="22"/>
          <w:szCs w:val="22"/>
          <w:lang w:eastAsia="en-US"/>
        </w:rPr>
        <w:t>Aprovado por maioria de votos.</w:t>
      </w:r>
      <w:r w:rsidR="00601538">
        <w:t xml:space="preserve"> </w:t>
      </w:r>
      <w:r w:rsidR="00215B89" w:rsidRPr="00294EF6">
        <w:rPr>
          <w:b/>
        </w:rPr>
        <w:t>DISCUSS</w:t>
      </w:r>
      <w:r w:rsidR="00430DA1" w:rsidRPr="00294EF6">
        <w:rPr>
          <w:b/>
        </w:rPr>
        <w:t>ÃO DOS PROJETOS:</w:t>
      </w:r>
      <w:r w:rsidR="0024258D">
        <w:rPr>
          <w:b/>
        </w:rPr>
        <w:t xml:space="preserve"> </w:t>
      </w:r>
      <w:r w:rsidR="0024258D" w:rsidRPr="00F019FA">
        <w:rPr>
          <w:b/>
          <w:bCs/>
        </w:rPr>
        <w:t>JADER DALA COSTA</w:t>
      </w:r>
      <w:r w:rsidR="0024258D">
        <w:rPr>
          <w:b/>
          <w:bCs/>
        </w:rPr>
        <w:t xml:space="preserve">: </w:t>
      </w:r>
      <w:r w:rsidR="0024258D" w:rsidRPr="00F019FA">
        <w:t>Boa noite a todos os colegas vereadores, presidente desta casa e público aqui presente e nós prestigiando pela plataforma digital</w:t>
      </w:r>
      <w:r w:rsidR="0024258D">
        <w:t>. S</w:t>
      </w:r>
      <w:r w:rsidR="0024258D" w:rsidRPr="000624CB">
        <w:t>ó justificando</w:t>
      </w:r>
      <w:r w:rsidR="0024258D">
        <w:t xml:space="preserve"> e</w:t>
      </w:r>
      <w:r w:rsidR="0024258D" w:rsidRPr="000624CB">
        <w:t xml:space="preserve">ntão o meu voto novamente favorável ao projeto né até pela complexidade que administrar o fundo de previdência nós sabemos que hoje o fundo ele conta com 926 segurados 713 ativos 188 aposenta cronistas e o somatório </w:t>
      </w:r>
      <w:r w:rsidR="0024258D">
        <w:t>e</w:t>
      </w:r>
      <w:r w:rsidR="0024258D" w:rsidRPr="000624CB">
        <w:t>ntão chega a quase 112 milhões de reais acredito então que conforme os pareceres favoráveis o meu voto desde já encaminho favorável ao projeto e pela continuidade do pagamento desse jeton que nada mais é que é um abono um valor pago pela presença dos representantes que fazem parte desse conselho</w:t>
      </w:r>
      <w:r w:rsidR="0024258D">
        <w:t xml:space="preserve">. </w:t>
      </w:r>
      <w:r w:rsidR="0024258D" w:rsidRPr="00F019FA">
        <w:rPr>
          <w:b/>
          <w:bCs/>
        </w:rPr>
        <w:t>ANTÔNIO JOSÉ PANDOLFO</w:t>
      </w:r>
      <w:r w:rsidR="0024258D">
        <w:rPr>
          <w:b/>
          <w:bCs/>
        </w:rPr>
        <w:t xml:space="preserve">: </w:t>
      </w:r>
      <w:r w:rsidR="0024258D" w:rsidRPr="00F019FA">
        <w:t>Boa noite a todos os colegas vereadores, presidente desta casa e público aqui presente e nós prestigiando pela plataforma digital</w:t>
      </w:r>
      <w:r w:rsidR="0024258D">
        <w:t>. S</w:t>
      </w:r>
      <w:r w:rsidR="0024258D" w:rsidRPr="000624CB">
        <w:t>ó</w:t>
      </w:r>
      <w:r w:rsidR="0024258D">
        <w:rPr>
          <w:b/>
          <w:bCs/>
        </w:rPr>
        <w:t xml:space="preserve"> </w:t>
      </w:r>
      <w:r w:rsidR="0024258D" w:rsidRPr="000624CB">
        <w:t>vou me manifestar contrário ao projeto porque a 18 me</w:t>
      </w:r>
      <w:r w:rsidR="0024258D">
        <w:t>ses</w:t>
      </w:r>
      <w:r w:rsidR="0024258D" w:rsidRPr="000624CB">
        <w:t xml:space="preserve"> ele veio para essa casa eu já fui contra aí eu não poderia ter uma convicção naquele momento e outra convicção agora eu estou convicto de que só um exemplo se eu tenho uma aplicação no banco e essa aplicação é minha como é o caso desses servidores que cuidam do fundo então eu vou cobrar de mim mesmo para administrar o meu dinheiro para fazer minhas aplicações da forma que acho melhor ou então outro exemplo eu vou lá e corto a grama do pátio da minha casa e eu vou cobrar pelo para o trabalho que eu tô fazendo para mim mesmo porque afinal de contas ou queira não queira os que fazem parte do grupo que administra o fundo eles também são donos do fundo então isso me parece um tanto quanto Claro para mim e </w:t>
      </w:r>
      <w:r w:rsidR="0024258D">
        <w:t xml:space="preserve"> </w:t>
      </w:r>
      <w:r w:rsidR="0024258D" w:rsidRPr="000624CB">
        <w:t>por não ter também a convicção absoluta de que o projeto seja constitucional respeitando é claro o parecer do nosso jurídico Gostaria de deixar claro mas ainda existem algumas dúvidas quanto a isso então por isso eu sou contrário ao projeto não é nada Pessoal com ninguém né do fundo enfim Porque mesmo porque eu nunca vou me beneficiar e do fundo não faço parte e nunca vou fazer parte por mim seria fácil ser a favor mas por uma questão de convicção E também porque eu tenho certeza absoluta porque eu fui procurado por vários Funcionários Públicos que são contra então eu não vou ir também contra esses que me procuraram que tem interesse direto na questão do fundo</w:t>
      </w:r>
      <w:r w:rsidR="0024258D">
        <w:t>.</w:t>
      </w:r>
      <w:bookmarkStart w:id="1" w:name="_Hlk68714604"/>
      <w:r w:rsidR="0024258D">
        <w:rPr>
          <w:b/>
          <w:bCs/>
        </w:rPr>
        <w:t xml:space="preserve"> </w:t>
      </w:r>
      <w:r w:rsidR="0024258D" w:rsidRPr="00F019FA">
        <w:rPr>
          <w:b/>
          <w:bCs/>
        </w:rPr>
        <w:t>ALESSANDRO EDUARDO DE ALMEIDA</w:t>
      </w:r>
      <w:r w:rsidR="0024258D">
        <w:rPr>
          <w:b/>
          <w:bCs/>
        </w:rPr>
        <w:t xml:space="preserve">:  </w:t>
      </w:r>
      <w:r w:rsidR="0024258D" w:rsidRPr="00F019FA">
        <w:t xml:space="preserve">Boa noite a todos os colegas </w:t>
      </w:r>
      <w:r w:rsidR="0024258D" w:rsidRPr="00F019FA">
        <w:lastRenderedPageBreak/>
        <w:t>vereadores, presidente desta casa e público aqui presente e nós prestigiando pela plataforma digital</w:t>
      </w:r>
      <w:bookmarkEnd w:id="1"/>
      <w:r w:rsidR="0024258D">
        <w:t>. E</w:t>
      </w:r>
      <w:r w:rsidR="0024258D" w:rsidRPr="000624CB">
        <w:t>u também compacto com meu colega de bancada Antoninho quando a gente fala do jeton eu vejo que o município neste momento que tá enfrentando ele teria muitos investimentos a ser feito primeiro do que eu no jeton que é uma responsabilidade e sim na própria administração própria retomada da economia foi feito o projeto para essa casa pedindo no incentivo pelo colega gelada os empresários como eu fiz na área da saúde a gente pode citar n situações que está acontecendo nesse momento pandêmico que acabam prejudicando a economia no geral e r$ 5000 por mês pode ser abatido muitos impostos desses empresários subsidiado muitas pessoas em 4 anos com r$ 240000 explique a vocação do Artigo 14 da lei do projeto do jeton impossibilita a fiscalização periódica e a não ser que tenha reajuste e isso fere um dos princípios básicos do vereador fiscalizar acredito que esse projeto deveria se não tem um prazo para Nova apreciação e vôlei como essa casa fez eu me sentir honrado ingressar nessa casa o ano passado foi reduzido os salários e acredito que deveria ser Pensado nessa forma encaminhar o projeto tem em situações que a gente pode citar de forma de pagamento a própria disponibilização de tempo no horário de expediente era uma forma que podia expressar nesse período ou um FG que eu acho que nesse momento seria muito bem pago p</w:t>
      </w:r>
      <w:r w:rsidR="00F02492">
        <w:t>or se tratar de um momento pandê</w:t>
      </w:r>
      <w:r w:rsidR="0024258D" w:rsidRPr="000624CB">
        <w:t>mico e também compacto não questionando parecer do nosso jurídico mas o próprio e ganhe e eu fui um dos que fez a consulta teve uma discussão muito forte por que não conseguimos chegar num consenso tanto prova disso que foi feito uma sessão extraordinária para vir para ser e tem parecer favorável e desfavorável então eu também acredito que é inconstitucional uma vez que veio para sua casa para apreciação sem uma tabela de custos novas e sem o impacto financeiro novo ele teve início e teve um término de 30 meses no novo projeto na minha concepção e mais vamos ver aí o andar da Carruagem que a gente vai consultar formas legais aí de averiguar a situação</w:t>
      </w:r>
      <w:r w:rsidR="0024258D">
        <w:t xml:space="preserve">. </w:t>
      </w:r>
      <w:r w:rsidR="0024258D" w:rsidRPr="00F019FA">
        <w:rPr>
          <w:b/>
          <w:bCs/>
        </w:rPr>
        <w:t xml:space="preserve">FERNANDA DE BONA BALDIN: </w:t>
      </w:r>
      <w:r w:rsidR="0024258D" w:rsidRPr="00F019FA">
        <w:t>Boa noite a todos os colegas vereadores, presidente desta casa e público aqui presente e nós prestigiando pela plataforma digital.</w:t>
      </w:r>
      <w:r w:rsidR="0024258D">
        <w:t xml:space="preserve"> F</w:t>
      </w:r>
      <w:r w:rsidR="0024258D" w:rsidRPr="000624CB">
        <w:t xml:space="preserve">alar </w:t>
      </w:r>
      <w:r w:rsidR="0024258D">
        <w:t xml:space="preserve">em </w:t>
      </w:r>
      <w:r w:rsidR="0024258D" w:rsidRPr="000624CB">
        <w:t xml:space="preserve">nome do Gilson ele pediu para deixar opinião dele ele não pode se fazer presente mas ele colocou a opinião dele que é favorável ao projeto agradecer e colocar o jurídico ou a opinião dele para mim é bem importante confio no jurídico da casa e me sinto segura no que tu falou e todos os pareceres tanto </w:t>
      </w:r>
      <w:r w:rsidR="0024258D">
        <w:t>IGAM</w:t>
      </w:r>
      <w:r w:rsidR="0024258D" w:rsidRPr="000624CB">
        <w:t xml:space="preserve"> como da CDP e a posição do jurídico me deixa bem tranquila enquanto funcionária pública dizer que me deixa eu corrigir pelo colega também que a funcionar esse eu estou errada mas o dinheiro para o pagamento do jeton não vai sair dos cofres públicos vai sair direto do fundo do correta já é um dinheiro do fundo não é um do município</w:t>
      </w:r>
      <w:r w:rsidR="0024258D">
        <w:t>.</w:t>
      </w:r>
      <w:r w:rsidR="0024258D" w:rsidRPr="000624CB">
        <w:t xml:space="preserve"> Então esse dinheiro não poderia estar saindo repassado enfim mas só me corrigir se eu estou errada obrigado a questão do como foi explorado para mim não me restou dúvida nenhuma pelo Celso que é o gestor do fundo pela Franç</w:t>
      </w:r>
      <w:r w:rsidR="0024258D">
        <w:t>i</w:t>
      </w:r>
      <w:r w:rsidR="0024258D" w:rsidRPr="000624CB">
        <w:t xml:space="preserve"> e pelo Cássio quando numa simples movimentação bancária uma simples investimento numa forma de investir você ganhou r$ 430000 se sido investido seria 80 </w:t>
      </w:r>
      <w:r w:rsidR="0024258D">
        <w:t>e</w:t>
      </w:r>
      <w:r w:rsidR="0024258D" w:rsidRPr="000624CB">
        <w:t xml:space="preserve">ntão para mim enquanto funcionária pública é uma diferença muito grande no fundo que é o meu futuro e o futuro dos meus colegas então só peço também para vocês esse olhar sensível para essa situação que é o futuro de nós Funcionários Públicos dizer que 112 milhões não é acredito eu não imagino acredito que não seja fácil de gerenciar então Confio </w:t>
      </w:r>
      <w:r w:rsidR="0024258D">
        <w:t>e</w:t>
      </w:r>
      <w:r w:rsidR="0024258D" w:rsidRPr="000624CB">
        <w:t>m toda equipe que tá lá confio nos meus colegas e sei da competência de cada um que compõem esse grupo</w:t>
      </w:r>
      <w:r w:rsidR="0024258D">
        <w:t>.</w:t>
      </w:r>
      <w:r w:rsidR="0024258D" w:rsidRPr="000624CB">
        <w:t xml:space="preserve"> </w:t>
      </w:r>
      <w:r w:rsidR="0024258D">
        <w:t xml:space="preserve"> </w:t>
      </w:r>
      <w:r w:rsidR="0024258D" w:rsidRPr="00F019FA">
        <w:rPr>
          <w:b/>
          <w:bCs/>
        </w:rPr>
        <w:t>JONAS AGOSTI</w:t>
      </w:r>
      <w:r w:rsidR="0024258D" w:rsidRPr="00F019FA">
        <w:t>:</w:t>
      </w:r>
      <w:r w:rsidR="0024258D" w:rsidRPr="00835137">
        <w:t xml:space="preserve"> </w:t>
      </w:r>
      <w:r w:rsidR="0024258D" w:rsidRPr="00F019FA">
        <w:t>Boa noite a todos os colegas vereadores, presidente desta casa e público aqui presente e nós prestigiando pela plataforma digital.</w:t>
      </w:r>
      <w:r w:rsidR="0024258D">
        <w:t xml:space="preserve"> A</w:t>
      </w:r>
      <w:r w:rsidR="0024258D" w:rsidRPr="000624CB">
        <w:t xml:space="preserve"> minha preocupação quan</w:t>
      </w:r>
      <w:r w:rsidR="0024258D">
        <w:t>t</w:t>
      </w:r>
      <w:r w:rsidR="0024258D" w:rsidRPr="000624CB">
        <w:t>o da votação desse projeto era realmente pela legalidade até eu fiquei confuso ali com a manifestação do cole</w:t>
      </w:r>
      <w:r w:rsidR="0024258D">
        <w:t>ga</w:t>
      </w:r>
      <w:r w:rsidR="0024258D" w:rsidRPr="000624CB">
        <w:t xml:space="preserve"> Alessandro</w:t>
      </w:r>
      <w:r w:rsidR="0024258D">
        <w:t xml:space="preserve">, se o </w:t>
      </w:r>
      <w:r w:rsidR="0024258D" w:rsidRPr="000624CB">
        <w:t xml:space="preserve"> jurídico </w:t>
      </w:r>
      <w:r w:rsidR="0024258D">
        <w:t xml:space="preserve">me </w:t>
      </w:r>
      <w:r w:rsidR="0024258D" w:rsidRPr="000624CB">
        <w:lastRenderedPageBreak/>
        <w:t>permite</w:t>
      </w:r>
      <w:r w:rsidR="0024258D">
        <w:t>, o IGAM</w:t>
      </w:r>
      <w:r w:rsidR="0024258D" w:rsidRPr="000624CB">
        <w:t xml:space="preserve"> também é oposição final dele foi favorável né então nós temos um parecer favorável do </w:t>
      </w:r>
      <w:r w:rsidR="0024258D">
        <w:t>IGAM</w:t>
      </w:r>
      <w:r w:rsidR="0024258D" w:rsidRPr="000624CB">
        <w:t xml:space="preserve"> nascemos um parecer favorável da CDP nós temos um parecer favorável da casa da legalidade então não tá acontecendo nenhum ato então isso deixa a gente seguro que eu só vi essa votação extraordinária hoje porque na segunda-feira sim e se parecer então com eles deu um pouquinho mais de segurança para gente ao menos </w:t>
      </w:r>
      <w:r w:rsidR="0024258D">
        <w:t>nós optar</w:t>
      </w:r>
      <w:r w:rsidR="0024258D" w:rsidRPr="000624CB">
        <w:t xml:space="preserve"> n</w:t>
      </w:r>
      <w:r w:rsidR="0024258D">
        <w:t>ossa</w:t>
      </w:r>
      <w:r w:rsidR="0024258D" w:rsidRPr="000624CB">
        <w:t xml:space="preserve"> opinião</w:t>
      </w:r>
      <w:r w:rsidR="0024258D">
        <w:t>,</w:t>
      </w:r>
      <w:r w:rsidR="0024258D" w:rsidRPr="000624CB">
        <w:t xml:space="preserve"> então assim a minha preocupação eu não sou Servidor Público nunca vou me beneficiar do chamado Fundão fundo</w:t>
      </w:r>
      <w:r w:rsidR="0024258D">
        <w:t xml:space="preserve"> </w:t>
      </w:r>
      <w:r w:rsidR="0024258D" w:rsidRPr="000624CB">
        <w:t xml:space="preserve">prev aqui nós </w:t>
      </w:r>
      <w:r w:rsidR="0024258D">
        <w:t>te</w:t>
      </w:r>
      <w:r w:rsidR="0024258D" w:rsidRPr="000624CB">
        <w:t xml:space="preserve">mos dois colegas a Fernanda </w:t>
      </w:r>
      <w:r w:rsidR="0024258D">
        <w:t xml:space="preserve">e o </w:t>
      </w:r>
      <w:r w:rsidR="0024258D" w:rsidRPr="000624CB">
        <w:t xml:space="preserve">Jader já participou também da comissão já recebeu o jeton então assim ó eu acho que era um grupo qualificado ele vai se renovando </w:t>
      </w:r>
      <w:r w:rsidR="0024258D">
        <w:t xml:space="preserve">ne Jader, </w:t>
      </w:r>
      <w:r w:rsidR="0024258D" w:rsidRPr="000624CB">
        <w:t xml:space="preserve">vai trocando as pessoas mas dentro dos critérios de pessoas capacitadas para poder gerenciar então a minha preocupação é que um dia essa fonte segue pelas informações que a gente foi buscar para </w:t>
      </w:r>
      <w:r w:rsidR="0024258D">
        <w:t>v</w:t>
      </w:r>
      <w:r w:rsidR="0024258D" w:rsidRPr="000624CB">
        <w:t xml:space="preserve">ale se é viável ou não aprovar a renovação da dessa remuneração agente busca informação que o Guaporé o fundo prev ao segundo melhor do estado Só perde para Porto Alegre que seja o segundo terceiro quinto que seja qual for mas preocupa olhando aos que estão mal colocada inclusive de municípios vizinhos que daqui um pouco município vai tem que absorver a folha dos ativos dos inativos pensionistas vai chegar um. com folha de pagamento pensão então isso preocupa lá na frente isso também um dia pode acontecer com a previdência eu escuto o respeito a opinião de quem é contrário pelo motivo </w:t>
      </w:r>
      <w:r w:rsidR="0024258D">
        <w:t>,</w:t>
      </w:r>
      <w:r w:rsidR="0024258D" w:rsidRPr="000624CB">
        <w:t xml:space="preserve"> eu não concordo com o colega Antoninho quando ele fala de que se eu tenho um pátio de casa eu vou cobrar para cuidar mas se eu tenho parte de casa eu tenho que cuidar posso eu cuidar bem pode minha mulher cuidar mal pode o filho fazer errado então a minha preocupação que tem um pessoas certas para </w:t>
      </w:r>
      <w:r w:rsidR="0024258D">
        <w:t>e n</w:t>
      </w:r>
      <w:r w:rsidR="0024258D" w:rsidRPr="000624CB">
        <w:t>ada mais justo que elas tenham qualificação para fazer investimento fazer o que permite a lei</w:t>
      </w:r>
      <w:r w:rsidR="0024258D">
        <w:t>.</w:t>
      </w:r>
      <w:r w:rsidR="0024258D" w:rsidRPr="000624CB">
        <w:t xml:space="preserve"> Mas que façam da melhor forma possível porque elas pensam automaticamente no futuro delas e no futuro de quem tá vindo atrás também então até a manifestação no sindicato fui eu que aticei a dona Nice e o Manuel porque também a gente numa votação tu representa interessa uma categoria e eles representam a categoria já tinha me dado parecer deles informalmente quiseram favorável à manutenção porque eles têm medo do amadorismo que aquilo que eu quis dizer que daqui a pouco alguém dentro da casa cuida bem alguém dentro da casa cuidar mal então acredito que possa tem os membros hoje alguns já foram saindo </w:t>
      </w:r>
      <w:r w:rsidR="0024258D">
        <w:t>a</w:t>
      </w:r>
      <w:r w:rsidR="0024258D" w:rsidRPr="000624CB">
        <w:t xml:space="preserve">lguns vão entrando assim os critérios para entrar não entra qualquer um né </w:t>
      </w:r>
      <w:r w:rsidR="0024258D">
        <w:t xml:space="preserve">Jader </w:t>
      </w:r>
      <w:r w:rsidR="0024258D" w:rsidRPr="000624CB">
        <w:t>deu tem que ter un</w:t>
      </w:r>
      <w:r w:rsidR="0024258D">
        <w:t>s</w:t>
      </w:r>
      <w:r w:rsidR="0024258D" w:rsidRPr="000624CB">
        <w:t xml:space="preserve"> critérios né então acho que a preocupação maior ele que não entra ninguém que vai fazer alguma responsabilidade é lá dentro com o dinheiro que não é do município esse dinheiro eu não tenho nada a ver a comunidade às vezes não entende e acha que se 111</w:t>
      </w:r>
      <w:r w:rsidR="0024258D">
        <w:t>,</w:t>
      </w:r>
      <w:r w:rsidR="0024258D" w:rsidRPr="000624CB">
        <w:t xml:space="preserve"> 112 milhões que estão no fundão o município pode pegar investir financiar empresa pode botar na no calçamento então às vezes a comunidade não entende e acaba misturando isso então a preocupação é que isso não aconteça porque daqui a pouco a gente a previsão e que possa piorar a situação que hoje ela tá bem administrada bem controlada bem gerenciada que acredito que não curava Eu sei mas por toda a comissão porque senão a decisão os outros acabam acompanhando avaliando me corrigir está errado já participou mais nada mas se porventura tiveram atual comissão acaba dizendo que se aprovado ou não né então tem tudo isso então eu não vejo um amadorismo que é preocupação do sindicato que tenha pessoas capacitadas para isso então Eu voto favorável na preocupação de lá na frente à talvez</w:t>
      </w:r>
      <w:r w:rsidR="0024258D">
        <w:t>,</w:t>
      </w:r>
      <w:r w:rsidR="0024258D" w:rsidRPr="000624CB">
        <w:t xml:space="preserve"> </w:t>
      </w:r>
      <w:r w:rsidR="0024258D">
        <w:t>a</w:t>
      </w:r>
      <w:r w:rsidR="0024258D" w:rsidRPr="000624CB">
        <w:t xml:space="preserve"> projeção da que ele possa se mal gerenciado quebrar o im</w:t>
      </w:r>
      <w:r w:rsidR="0024258D">
        <w:t>ã</w:t>
      </w:r>
      <w:r w:rsidR="0024258D" w:rsidRPr="000624CB">
        <w:t xml:space="preserve"> talvez a gente nem faça em </w:t>
      </w:r>
      <w:r w:rsidR="0024258D">
        <w:t>v</w:t>
      </w:r>
      <w:r w:rsidR="0024258D" w:rsidRPr="000624CB">
        <w:t xml:space="preserve">ida tempo de enxergar porque vai com o tempo isso né porque com certeza vai inativando mais pessoas talvez vai ter mais pensionistas talvez não entra mais pessoas contribuindo e pode dar um problema lá na frente e a gente talvez nem seja mais aqui para presenciar uma preocupação é com algum colega que foi nomeado agora que vai </w:t>
      </w:r>
      <w:r w:rsidR="0024258D" w:rsidRPr="000624CB">
        <w:lastRenderedPageBreak/>
        <w:t xml:space="preserve">passar uma vida inteira contribuindo para lá na frente ali ter essa garantia então </w:t>
      </w:r>
      <w:r w:rsidR="0024258D">
        <w:t>e</w:t>
      </w:r>
      <w:r w:rsidR="0024258D" w:rsidRPr="000624CB">
        <w:t>u voto favorável justifico ela porque eu volto a falar nesse sentido que a preocupação que seja bem diferente</w:t>
      </w:r>
      <w:r w:rsidR="0024258D">
        <w:t>,</w:t>
      </w:r>
      <w:r w:rsidR="0024258D" w:rsidRPr="000624CB">
        <w:t xml:space="preserve"> realmente e a preocupação foi interessante daqui um pouco não tinha </w:t>
      </w:r>
      <w:r w:rsidR="0024258D">
        <w:t>v</w:t>
      </w:r>
      <w:r w:rsidR="0024258D" w:rsidRPr="000624CB">
        <w:t xml:space="preserve">ão buscar não tem problema nenhum com as mais extraordinárias buscar informação para realmente a gente não fazer uma coisa errada para lá na frente um dia foram aqueles 11 pessoas que estavam lá que aprovaram não aprovaram deixaram talvez não digo o amadorismo mas é como a Fernanda disse </w:t>
      </w:r>
      <w:r w:rsidR="0024258D">
        <w:t>a</w:t>
      </w:r>
      <w:r w:rsidR="0024258D" w:rsidRPr="000624CB">
        <w:t xml:space="preserve">s vezes as pessoas que estão na comissão fazem algum investimento alguma coisa que a lei permite né </w:t>
      </w:r>
      <w:r w:rsidR="0024258D">
        <w:t>a</w:t>
      </w:r>
      <w:r w:rsidR="0024258D" w:rsidRPr="000624CB">
        <w:t xml:space="preserve"> Lei do fundo do prédio permite </w:t>
      </w:r>
      <w:r w:rsidR="0024258D">
        <w:t>m</w:t>
      </w:r>
      <w:r w:rsidR="0024258D" w:rsidRPr="000624CB">
        <w:t xml:space="preserve">as vamos fazer um investimento para alugar mais daqui um pouco só a renda que lhe juro de poupança daqui um pouco os próprios nativos uma coisa vai comendo vai diminuindo </w:t>
      </w:r>
      <w:r w:rsidR="0024258D">
        <w:t>e</w:t>
      </w:r>
      <w:r w:rsidR="0024258D" w:rsidRPr="000624CB">
        <w:t xml:space="preserve">ntão acho que é importante a pessoa que se qualifica a comissão se qualifica para cuidar que seja para </w:t>
      </w:r>
      <w:r w:rsidR="0024258D">
        <w:t xml:space="preserve">que seja renumerado. </w:t>
      </w:r>
      <w:r w:rsidR="0024258D" w:rsidRPr="00FD54BA">
        <w:rPr>
          <w:b/>
          <w:bCs/>
        </w:rPr>
        <w:t>PASTOR JOÃO HENRIQUE</w:t>
      </w:r>
      <w:r w:rsidR="0024258D">
        <w:rPr>
          <w:b/>
          <w:bCs/>
        </w:rPr>
        <w:t xml:space="preserve">: </w:t>
      </w:r>
      <w:r w:rsidR="0024258D" w:rsidRPr="00F019FA">
        <w:t>Boa noite a todos os colegas vereadores, presidente desta casa e público aqui presente e nós prestigiando pela plataforma digital</w:t>
      </w:r>
      <w:r w:rsidR="0024258D">
        <w:t xml:space="preserve">. </w:t>
      </w:r>
      <w:r w:rsidR="0024258D">
        <w:rPr>
          <w:b/>
          <w:bCs/>
        </w:rPr>
        <w:t xml:space="preserve"> </w:t>
      </w:r>
      <w:r w:rsidR="0024258D" w:rsidRPr="000624CB">
        <w:t xml:space="preserve"> </w:t>
      </w:r>
      <w:r w:rsidR="0024258D">
        <w:t>D</w:t>
      </w:r>
      <w:r w:rsidR="0024258D" w:rsidRPr="000624CB">
        <w:t xml:space="preserve">izer que a gente como representante também da comunidade nós estamos aqui para </w:t>
      </w:r>
      <w:r w:rsidR="0024258D">
        <w:t>re</w:t>
      </w:r>
      <w:r w:rsidR="0024258D" w:rsidRPr="000624CB">
        <w:t xml:space="preserve">presentar nosso povo </w:t>
      </w:r>
      <w:r w:rsidR="0024258D">
        <w:t>n</w:t>
      </w:r>
      <w:r w:rsidR="0024258D" w:rsidRPr="000624CB">
        <w:t xml:space="preserve">ossa gente assim também os funcionários públicos têm seus representantes que através do sindicato </w:t>
      </w:r>
      <w:r w:rsidR="0024258D">
        <w:t>c</w:t>
      </w:r>
      <w:r w:rsidR="0024258D" w:rsidRPr="000624CB">
        <w:t xml:space="preserve">om certeza sempre vai haver divergência entre os próprios funcionários na mesma como estamos aqui bancadas de vários partidos né </w:t>
      </w:r>
      <w:r w:rsidR="0024258D">
        <w:t>m</w:t>
      </w:r>
      <w:r w:rsidR="0024258D" w:rsidRPr="000624CB">
        <w:t>as eu creio que eles também por esse documento que chega até nossas mãos se parecer é a voz da maioria né então eu acho que se eles estão favoráveis também eu acho que nossa eu me coloca vota a favor nesse sentido dizendo também que a gente viu que o Celso falando dando seu depoimento e para tudo hoje preciso de uma qualificação numa capacitação e talvez também tem um custo na verdade então temos advogados cada um de nós aqui eu passo eu também sou formado em direito se você quer se aperfeiçoar você tem que viajar tem que fazer um curso em fazer algo mais isso sai do bolso daquele que vai em busca desse conhecimento Então essa responsabilidade devido a esses valores né que são altos né 111 milhões eu acho que é por essa responsabilidade de administrar esse fundo e pela aquilo que a pessoa sabe fazer né talvez não sei de 2018 para cá começou a ser pago talvez enquanto o Celso era funcionário estava ali trabalhando né e conseguia conciliar agora como se aposentou talvez não sei se foi nesse sentido ou até mesmo para valorizar o trabalho daquela pessoa que está ali na frente né de uma responsabilidade da mãe então Eu voto favorável pelo sindicato e pelo que foi falado aqui também pelo parecer jurídico que de certa forma também está legal então bota a favor</w:t>
      </w:r>
      <w:r w:rsidR="0024258D">
        <w:t>.</w:t>
      </w:r>
      <w:bookmarkStart w:id="2" w:name="_Hlk68714191"/>
      <w:r w:rsidR="0024258D">
        <w:t xml:space="preserve"> </w:t>
      </w:r>
      <w:r w:rsidR="0024258D" w:rsidRPr="00F019FA">
        <w:rPr>
          <w:b/>
          <w:bCs/>
        </w:rPr>
        <w:t>ITAMARA FR</w:t>
      </w:r>
      <w:bookmarkEnd w:id="2"/>
      <w:r w:rsidR="0024258D" w:rsidRPr="00F019FA">
        <w:rPr>
          <w:b/>
          <w:bCs/>
        </w:rPr>
        <w:t>ANCESCHINI</w:t>
      </w:r>
      <w:r w:rsidR="0024258D">
        <w:rPr>
          <w:b/>
          <w:bCs/>
        </w:rPr>
        <w:t xml:space="preserve">: </w:t>
      </w:r>
      <w:r w:rsidR="0024258D" w:rsidRPr="00F019FA">
        <w:t>Boa noite a todos os colegas vereadores, presidente desta casa e público aqui presente e nós prestigiando pela plataforma digital</w:t>
      </w:r>
      <w:r w:rsidR="0024258D">
        <w:t xml:space="preserve">. </w:t>
      </w:r>
      <w:r w:rsidR="0024258D">
        <w:rPr>
          <w:b/>
          <w:bCs/>
        </w:rPr>
        <w:t xml:space="preserve"> </w:t>
      </w:r>
      <w:r w:rsidR="0024258D" w:rsidRPr="000624CB">
        <w:t xml:space="preserve"> </w:t>
      </w:r>
      <w:r w:rsidR="0024258D">
        <w:t>B</w:t>
      </w:r>
      <w:r w:rsidR="0024258D" w:rsidRPr="000624CB">
        <w:t xml:space="preserve">om eu também estive lendo os pareceres conversei inclusive com alguns funcionários e basicamente O que houve dos funcionários foi o que está esclarecido aqui na justificativa também né que cabe ressaltar a responsabilidade dos Servidores </w:t>
      </w:r>
      <w:r w:rsidR="0024258D">
        <w:t>a</w:t>
      </w:r>
      <w:r w:rsidR="0024258D" w:rsidRPr="000624CB">
        <w:t xml:space="preserve">s exigências do Ministério da Previdência Social </w:t>
      </w:r>
      <w:r w:rsidR="0024258D">
        <w:t>e</w:t>
      </w:r>
      <w:r w:rsidR="0024258D" w:rsidRPr="000624CB">
        <w:t xml:space="preserve">ntão dessa forma também me coloco como favorável aí as únicas dúvidas realmente que eu que eu tinha durante essa formação de da minha ideia de votar favorável não é primeiro quanto à legalidade que já fomos diante dos pareceres podemos ver que está tudo ok e uma coisa que eu até concordo com o colega Alessandro quanto ao prazo que eu acredito que seria interessante que voltasse para essa casa </w:t>
      </w:r>
      <w:r w:rsidR="0024258D">
        <w:t>t</w:t>
      </w:r>
      <w:r w:rsidR="0024258D" w:rsidRPr="000624CB">
        <w:t xml:space="preserve">alvez daqui a 30 meses mas pensando nisso acredito que os valores Com certeza daqui um tempo sofreram os reajustes né como tudo então provavelmente daqui um tempo voltar a essa casa para debate com certeza o projeto </w:t>
      </w:r>
      <w:r w:rsidR="0024258D">
        <w:t>e</w:t>
      </w:r>
      <w:r w:rsidR="0024258D" w:rsidRPr="000624CB">
        <w:t>ntão dessa forma que eu me coloco como um voto favorável</w:t>
      </w:r>
      <w:r w:rsidR="0024258D">
        <w:t>.</w:t>
      </w:r>
      <w:r w:rsidR="0024258D">
        <w:rPr>
          <w:b/>
          <w:bCs/>
        </w:rPr>
        <w:t xml:space="preserve"> </w:t>
      </w:r>
      <w:r w:rsidR="0024258D" w:rsidRPr="00FD54BA">
        <w:rPr>
          <w:b/>
          <w:bCs/>
        </w:rPr>
        <w:t>RONALDO JAIR DONIDA:</w:t>
      </w:r>
      <w:r w:rsidR="0024258D">
        <w:rPr>
          <w:b/>
          <w:bCs/>
        </w:rPr>
        <w:t xml:space="preserve"> </w:t>
      </w:r>
      <w:r w:rsidR="0024258D" w:rsidRPr="00F019FA">
        <w:t>Boa noite a todos os colegas vereadores, presidente desta casa e público aqui presente e nós prestigiando pela plataforma digital</w:t>
      </w:r>
      <w:r w:rsidR="0024258D">
        <w:t xml:space="preserve">. </w:t>
      </w:r>
      <w:r w:rsidR="0024258D">
        <w:rPr>
          <w:b/>
          <w:bCs/>
        </w:rPr>
        <w:t xml:space="preserve"> </w:t>
      </w:r>
      <w:r w:rsidR="0024258D" w:rsidRPr="000624CB">
        <w:t xml:space="preserve"> </w:t>
      </w:r>
      <w:r w:rsidR="0024258D">
        <w:t>E</w:t>
      </w:r>
      <w:r w:rsidR="0024258D" w:rsidRPr="000624CB">
        <w:t xml:space="preserve">u sempre disse que votos cada um tem uma opinião por isso que </w:t>
      </w:r>
      <w:r w:rsidR="0024258D" w:rsidRPr="000624CB">
        <w:lastRenderedPageBreak/>
        <w:t xml:space="preserve">tem um Parlamento Mas eu também se eu não tinha dúvida eu tinha né mas eu vou te dizer eu vi a Fernanda vai lá e eu fiquei emocionado porque é o dinheiro deles tem divergências tem sim tem não </w:t>
      </w:r>
      <w:r w:rsidR="0024258D">
        <w:t xml:space="preserve">do Antoninho, </w:t>
      </w:r>
      <w:r w:rsidR="0024258D" w:rsidRPr="000624CB">
        <w:t>Alessandro porque tu que é nesse momento é poema seguinte gente é que nem eu estava vendo 900 e poucos funcionários a gente fica pensando tem que ter um cara de responsabilidade no começo na outra votação não vem o parecer do sindicato e o Antoninho votamos contra</w:t>
      </w:r>
      <w:r w:rsidR="0024258D">
        <w:t>,</w:t>
      </w:r>
      <w:r w:rsidR="0024258D" w:rsidRPr="000624CB">
        <w:t xml:space="preserve"> porque não tinha mas nesse momento o Manuel vem entregou não tinha até hoje pela manhã aparecer o estava te pedindo né porque eu digo tem que ser uma coisa certa na outra vez que vem para cá foi feita assim colocado aí vou tá tu não era assim mas agora assim olhando assim sim a gente até acha né que que não era o momento de colocar agora fazer esse projeto de uma outra maneira podia ter feito com forma o Tigrinho falou</w:t>
      </w:r>
      <w:r w:rsidR="0024258D">
        <w:t>,</w:t>
      </w:r>
      <w:r w:rsidR="0024258D" w:rsidRPr="000624CB">
        <w:t xml:space="preserve"> mas infelizmente ele chegou assim então pesando na balança tudo que que eu ouvi e que eu senti a preocupação dos funcionários o voto também que foi que vai ser dela dos vereadores folgado contra aqui não é contra os funcionários ou isso a favor a preocupação a gente tem que ter porque esse dinheiro não é meu né então daí o que que acontece mas tem que alguém gerenciar né seu custo é esse não devia ser nada mas que nem eu digo pegando os representantes que pediram seu sindicato mandou aqui e nossa cobrados na Rua Antoninho eu digo no seguinte eu vou faltar favor mas eu vou dizer o seguinte não tem um Sindicato não tá funcionando entendeu porque a gente tá aqui pedindo um parecer do sindicato entendeu então por isso eu vou ficar bem tranquilo gostaria que fizesse uma coisa que não quisesse cobrar com certeza porque eu dou um exemplo meu eu não cobro a gasolina para atender as pessoas não precisa vir na câmera vem na minha casa</w:t>
      </w:r>
      <w:r w:rsidR="0024258D">
        <w:t>,</w:t>
      </w:r>
      <w:r w:rsidR="0024258D" w:rsidRPr="000624CB">
        <w:t xml:space="preserve"> então mas só que nesse momento pessoal tá preocupado com montante de dinheiro que é eleva aumente grande e a preocupação tá sendo essa eu digo respeito voto de cada um nesse momento você favorável pelo sindicato e pelas pessoas que eu vi também depoimento da Fernanda que que é né dizendo que o respeito voto todo mundo mas nesse momento eu também tenho me sensibilizar que no fim vai profissionalizar tem que ser desse jeito que nem o Tigrinho falou pode vir daqui um tempo um projeto diferente para que seja até quem sabe diminuído o que nem tu falasse </w:t>
      </w:r>
      <w:r w:rsidR="0024258D">
        <w:t xml:space="preserve"> FG</w:t>
      </w:r>
      <w:r w:rsidR="0024258D" w:rsidRPr="000624CB">
        <w:t xml:space="preserve"> uma coisa assim para que as pessoas não fique tão remunerado que talvez seja bastante mas nesse momento é o pedido do sindicato e te falar a verdade eu fui hoje o dia inteiro pensand</w:t>
      </w:r>
      <w:r w:rsidR="0024258D">
        <w:t>o</w:t>
      </w:r>
      <w:r w:rsidR="0024258D" w:rsidRPr="000624CB">
        <w:t xml:space="preserve"> e eu decidi meu voto depois que eu vi até a Fernanda pela preocupação de muita gente que tem do que esse projeto significa eu sei que é um cobertor curto lá na dúvida vamos deixar um gestor que seja profissional e que as pessoas que estão ali não se renovando se tem que ser desse jeito então no dia que o meu voto é favorável</w:t>
      </w:r>
      <w:r w:rsidR="0024258D">
        <w:t xml:space="preserve">. </w:t>
      </w:r>
      <w:r w:rsidR="00F02492">
        <w:rPr>
          <w:b/>
          <w:bCs/>
        </w:rPr>
        <w:t>ARI PAESI</w:t>
      </w:r>
      <w:r w:rsidR="0024258D">
        <w:t xml:space="preserve">: </w:t>
      </w:r>
      <w:r w:rsidR="0024258D" w:rsidRPr="00F019FA">
        <w:t>Boa noite a todos os colegas vereadores, presidente desta casa e público aqui presente e nós prestigiando pela plataforma digital</w:t>
      </w:r>
      <w:r w:rsidR="0024258D">
        <w:t xml:space="preserve">. </w:t>
      </w:r>
      <w:r w:rsidR="0024258D">
        <w:rPr>
          <w:b/>
          <w:bCs/>
        </w:rPr>
        <w:t xml:space="preserve"> </w:t>
      </w:r>
      <w:r w:rsidR="0024258D" w:rsidRPr="000624CB">
        <w:t xml:space="preserve">  </w:t>
      </w:r>
      <w:r w:rsidR="0024258D">
        <w:t>E</w:t>
      </w:r>
      <w:r w:rsidR="0024258D" w:rsidRPr="000624CB">
        <w:t>u não vou me alongar muito porque eu acho que fui foi bem deixar bem claro hoje noite aqui não deixou dúvida nenhuma o jurídico deixa fez um papel interessante aonde que ele se esforçou foi buscar assim dados para tranquilizar e eu digo assim que pelo montante de dinheiro que que tu está lá em você fala em 112 milhões é dinheiro que não se brinca não se pode brincar e tem mais eu digo uma coisa se nós somos o segundo do Estado meus amigos tem que ter se impor respeito aqueles que está administrando e também tem mais sempre dizem que em time que ganha não se mexe Então por enquanto acho que eles têm sua favorável também desse projeto que até que prove o contrário acho que tá em boas mãos</w:t>
      </w:r>
      <w:r w:rsidR="0024258D">
        <w:t>.</w:t>
      </w:r>
    </w:p>
    <w:p w14:paraId="1F723D55" w14:textId="77777777" w:rsidR="0024258D" w:rsidRPr="00A45350" w:rsidRDefault="0024258D" w:rsidP="0024258D">
      <w:pPr>
        <w:rPr>
          <w:b/>
          <w:bCs/>
        </w:rPr>
      </w:pPr>
    </w:p>
    <w:p w14:paraId="70FFFEDE" w14:textId="7CA7A318" w:rsidR="00E10BE9" w:rsidRDefault="00E10BE9" w:rsidP="00601538">
      <w:pPr>
        <w:autoSpaceDE w:val="0"/>
        <w:autoSpaceDN w:val="0"/>
        <w:adjustRightInd w:val="0"/>
      </w:pPr>
    </w:p>
    <w:p w14:paraId="669F52F9" w14:textId="533642AE" w:rsidR="0033143D" w:rsidRDefault="003C4981" w:rsidP="00F02492">
      <w:pPr>
        <w:autoSpaceDE w:val="0"/>
        <w:autoSpaceDN w:val="0"/>
        <w:adjustRightInd w:val="0"/>
        <w:jc w:val="both"/>
        <w:rPr>
          <w:color w:val="000000"/>
        </w:rPr>
      </w:pPr>
      <w:r w:rsidRPr="00F02492">
        <w:rPr>
          <w:u w:val="single"/>
        </w:rPr>
        <w:lastRenderedPageBreak/>
        <w:t xml:space="preserve"> </w:t>
      </w:r>
      <w:r w:rsidR="00937E6F" w:rsidRPr="00F02492">
        <w:rPr>
          <w:b/>
          <w:color w:val="000000" w:themeColor="text1"/>
          <w:u w:val="single"/>
        </w:rPr>
        <w:t>E</w:t>
      </w:r>
      <w:r w:rsidR="003C1A9B" w:rsidRPr="00F02492">
        <w:rPr>
          <w:b/>
          <w:color w:val="000000" w:themeColor="text1"/>
          <w:u w:val="single"/>
        </w:rPr>
        <w:t>XPLICAÇÕES PESSOAIS:</w:t>
      </w:r>
      <w:r w:rsidR="008F40AE" w:rsidRPr="00F02492">
        <w:rPr>
          <w:b/>
          <w:color w:val="000000" w:themeColor="text1"/>
        </w:rPr>
        <w:t xml:space="preserve"> </w:t>
      </w:r>
      <w:bookmarkStart w:id="3" w:name="_Hlk69030863"/>
      <w:r w:rsidR="00F02492">
        <w:rPr>
          <w:b/>
          <w:color w:val="000000" w:themeColor="text1"/>
        </w:rPr>
        <w:t xml:space="preserve"> </w:t>
      </w:r>
      <w:r w:rsidR="00601538" w:rsidRPr="00F02492">
        <w:rPr>
          <w:b/>
          <w:color w:val="000000" w:themeColor="text1"/>
        </w:rPr>
        <w:t xml:space="preserve"> </w:t>
      </w:r>
      <w:r w:rsidR="00601538" w:rsidRPr="00F02492">
        <w:rPr>
          <w:sz w:val="23"/>
          <w:szCs w:val="23"/>
        </w:rPr>
        <w:t>Não ouve.</w:t>
      </w:r>
      <w:r w:rsidR="00601538">
        <w:rPr>
          <w:sz w:val="23"/>
          <w:szCs w:val="23"/>
        </w:rPr>
        <w:t xml:space="preserve"> </w:t>
      </w:r>
      <w:bookmarkEnd w:id="3"/>
      <w:r w:rsidR="00880BE0" w:rsidRPr="00294EF6">
        <w:t>Valc</w:t>
      </w:r>
      <w:r w:rsidR="00DB720A" w:rsidRPr="00294EF6">
        <w:t>ir Antônio Fanton</w:t>
      </w:r>
      <w:r w:rsidR="00AF5D07">
        <w:t>,</w:t>
      </w:r>
      <w:r w:rsidR="00CC5721" w:rsidRPr="00294EF6">
        <w:t xml:space="preserve"> </w:t>
      </w:r>
      <w:r w:rsidR="008F40AE">
        <w:t>c</w:t>
      </w:r>
      <w:r w:rsidR="00CC5721" w:rsidRPr="00294EF6">
        <w:t>omunico que a próxima sessão ser</w:t>
      </w:r>
      <w:r w:rsidR="0058436C" w:rsidRPr="00294EF6">
        <w:t xml:space="preserve">á no dia </w:t>
      </w:r>
      <w:r w:rsidR="00AE6061">
        <w:t>26</w:t>
      </w:r>
      <w:r w:rsidR="00FB71E1" w:rsidRPr="00294EF6">
        <w:t xml:space="preserve"> de </w:t>
      </w:r>
      <w:r w:rsidR="004C47A0" w:rsidRPr="00294EF6">
        <w:t>abril</w:t>
      </w:r>
      <w:r w:rsidR="00FB71E1" w:rsidRPr="00294EF6">
        <w:t xml:space="preserve"> de 2021, às</w:t>
      </w:r>
      <w:r w:rsidR="00CC5721" w:rsidRPr="00294EF6">
        <w:t xml:space="preserve"> dezenove</w:t>
      </w:r>
      <w:r w:rsidR="00CC5721" w:rsidRPr="00294EF6">
        <w:rPr>
          <w:b/>
        </w:rPr>
        <w:t xml:space="preserve"> </w:t>
      </w:r>
      <w:r w:rsidR="00CC5721" w:rsidRPr="00294EF6">
        <w:t xml:space="preserve">horas </w:t>
      </w:r>
      <w:r w:rsidR="0058436C" w:rsidRPr="00294EF6">
        <w:t>no</w:t>
      </w:r>
      <w:r w:rsidR="0058436C" w:rsidRPr="00294EF6">
        <w:rPr>
          <w:b/>
        </w:rPr>
        <w:t xml:space="preserve"> </w:t>
      </w:r>
      <w:r w:rsidR="0058436C" w:rsidRPr="00294EF6">
        <w:t>Plenário Roberto Baldasso na Câmara Municipal de Vereadores.</w:t>
      </w:r>
      <w:r w:rsidR="00F54B58" w:rsidRPr="00294EF6">
        <w:rPr>
          <w:color w:val="000000"/>
        </w:rPr>
        <w:t xml:space="preserve"> </w:t>
      </w:r>
      <w:r w:rsidR="00265A8D" w:rsidRPr="00294EF6">
        <w:rPr>
          <w:color w:val="000000"/>
        </w:rPr>
        <w:t>“Em nome de Deus, dou por encerrado os trabal</w:t>
      </w:r>
      <w:r w:rsidR="00F02492">
        <w:rPr>
          <w:color w:val="000000"/>
        </w:rPr>
        <w:t>hos da presente Sessão Extraordinária</w:t>
      </w:r>
      <w:r w:rsidR="00265A8D" w:rsidRPr="00294EF6">
        <w:rPr>
          <w:color w:val="000000"/>
        </w:rPr>
        <w:t>”.</w:t>
      </w:r>
    </w:p>
    <w:p w14:paraId="6F50A7EE" w14:textId="4DF7B254" w:rsidR="0024258D" w:rsidRDefault="0024258D" w:rsidP="00601538">
      <w:pPr>
        <w:autoSpaceDE w:val="0"/>
        <w:autoSpaceDN w:val="0"/>
        <w:adjustRightInd w:val="0"/>
        <w:rPr>
          <w:color w:val="000000"/>
        </w:rPr>
      </w:pPr>
    </w:p>
    <w:p w14:paraId="32811FC0" w14:textId="77777777" w:rsidR="0024258D" w:rsidRPr="008F40AE" w:rsidRDefault="0024258D" w:rsidP="00601538">
      <w:pPr>
        <w:autoSpaceDE w:val="0"/>
        <w:autoSpaceDN w:val="0"/>
        <w:adjustRightInd w:val="0"/>
      </w:pPr>
      <w:bookmarkStart w:id="4" w:name="_GoBack"/>
      <w:bookmarkEnd w:id="4"/>
    </w:p>
    <w:p w14:paraId="3C025020" w14:textId="677C079E" w:rsidR="00AF5D07" w:rsidRDefault="00AF5D07" w:rsidP="00DA782E">
      <w:pPr>
        <w:jc w:val="both"/>
        <w:rPr>
          <w:color w:val="000000"/>
        </w:rPr>
      </w:pPr>
    </w:p>
    <w:p w14:paraId="1C3D196F" w14:textId="77777777" w:rsidR="00AF5D07" w:rsidRPr="00294EF6" w:rsidRDefault="00AF5D07" w:rsidP="00DA782E">
      <w:pPr>
        <w:jc w:val="both"/>
        <w:rPr>
          <w:color w:val="000000"/>
        </w:rPr>
      </w:pPr>
    </w:p>
    <w:p w14:paraId="357291C0" w14:textId="116521BB" w:rsidR="007E61C9" w:rsidRPr="00294EF6" w:rsidRDefault="007E61C9" w:rsidP="006C21B2">
      <w:pPr>
        <w:jc w:val="both"/>
        <w:rPr>
          <w:color w:val="000000"/>
        </w:rPr>
      </w:pPr>
      <w:r w:rsidRPr="00294EF6">
        <w:rPr>
          <w:color w:val="000000"/>
        </w:rPr>
        <w:t xml:space="preserve">   Jonas Agosti                          Valcir Antônio Fanton </w:t>
      </w:r>
      <w:r w:rsidRPr="00294EF6">
        <w:rPr>
          <w:color w:val="000000"/>
        </w:rPr>
        <w:tab/>
        <w:t xml:space="preserve">   </w:t>
      </w:r>
      <w:r w:rsidR="00CE178F">
        <w:rPr>
          <w:color w:val="000000"/>
        </w:rPr>
        <w:tab/>
      </w:r>
      <w:r w:rsidRPr="00294EF6">
        <w:rPr>
          <w:color w:val="000000"/>
        </w:rPr>
        <w:t xml:space="preserve"> Ronaldo Jair Donida Líder do Governo                              Presidente         </w:t>
      </w:r>
      <w:r w:rsidR="00F02492">
        <w:rPr>
          <w:color w:val="000000"/>
        </w:rPr>
        <w:t xml:space="preserve">                               </w:t>
      </w:r>
      <w:r w:rsidRPr="00294EF6">
        <w:rPr>
          <w:color w:val="000000"/>
        </w:rPr>
        <w:t>Líder do PT</w:t>
      </w:r>
    </w:p>
    <w:p w14:paraId="074E3D4F" w14:textId="77777777" w:rsidR="007E61C9" w:rsidRPr="00294EF6" w:rsidRDefault="007E61C9" w:rsidP="006C21B2">
      <w:pPr>
        <w:jc w:val="both"/>
        <w:rPr>
          <w:color w:val="000000"/>
        </w:rPr>
      </w:pPr>
    </w:p>
    <w:p w14:paraId="5F92A8E8" w14:textId="77777777" w:rsidR="007E61C9" w:rsidRPr="00294EF6" w:rsidRDefault="007E61C9" w:rsidP="006C21B2">
      <w:pPr>
        <w:jc w:val="both"/>
        <w:rPr>
          <w:color w:val="000000"/>
        </w:rPr>
      </w:pPr>
    </w:p>
    <w:p w14:paraId="1866C8BD" w14:textId="77777777" w:rsidR="007E61C9" w:rsidRPr="00294EF6" w:rsidRDefault="007E61C9" w:rsidP="006C21B2">
      <w:pPr>
        <w:jc w:val="both"/>
        <w:rPr>
          <w:color w:val="000000"/>
        </w:rPr>
      </w:pPr>
    </w:p>
    <w:p w14:paraId="3A2FC930" w14:textId="5980BDB2" w:rsidR="005E470C" w:rsidRPr="00294EF6" w:rsidRDefault="007E61C9" w:rsidP="006C21B2">
      <w:pPr>
        <w:jc w:val="both"/>
        <w:rPr>
          <w:color w:val="000000"/>
        </w:rPr>
      </w:pPr>
      <w:r w:rsidRPr="00294EF6">
        <w:rPr>
          <w:color w:val="000000"/>
        </w:rPr>
        <w:t xml:space="preserve">  </w:t>
      </w:r>
      <w:r w:rsidR="000E61B4" w:rsidRPr="00294EF6">
        <w:rPr>
          <w:color w:val="000000"/>
        </w:rPr>
        <w:t xml:space="preserve">  </w:t>
      </w:r>
      <w:r w:rsidRPr="00294EF6">
        <w:rPr>
          <w:color w:val="000000"/>
        </w:rPr>
        <w:t xml:space="preserve"> Ari Paesi              </w:t>
      </w:r>
      <w:r w:rsidR="006C21B2">
        <w:rPr>
          <w:color w:val="000000"/>
        </w:rPr>
        <w:t xml:space="preserve">     </w:t>
      </w:r>
      <w:r w:rsidR="005E470C" w:rsidRPr="00294EF6">
        <w:rPr>
          <w:color w:val="000000"/>
        </w:rPr>
        <w:t xml:space="preserve"> </w:t>
      </w:r>
      <w:r w:rsidR="00D72334">
        <w:rPr>
          <w:color w:val="000000"/>
        </w:rPr>
        <w:t xml:space="preserve"> </w:t>
      </w:r>
      <w:r w:rsidR="000E61B4" w:rsidRPr="00294EF6">
        <w:rPr>
          <w:color w:val="000000"/>
        </w:rPr>
        <w:t xml:space="preserve"> </w:t>
      </w:r>
      <w:r w:rsidRPr="00294EF6">
        <w:rPr>
          <w:color w:val="000000"/>
        </w:rPr>
        <w:t>Alessandro E</w:t>
      </w:r>
      <w:r w:rsidR="00F02492">
        <w:rPr>
          <w:color w:val="000000"/>
        </w:rPr>
        <w:t>duardo</w:t>
      </w:r>
      <w:r w:rsidRPr="00294EF6">
        <w:rPr>
          <w:color w:val="000000"/>
        </w:rPr>
        <w:t xml:space="preserve"> de Almeida</w:t>
      </w:r>
      <w:r w:rsidR="005E470C" w:rsidRPr="00294EF6">
        <w:rPr>
          <w:color w:val="000000"/>
        </w:rPr>
        <w:t xml:space="preserve">           </w:t>
      </w:r>
      <w:r w:rsidR="00F02492">
        <w:rPr>
          <w:color w:val="000000"/>
        </w:rPr>
        <w:t xml:space="preserve">       </w:t>
      </w:r>
      <w:r w:rsidR="00D72334">
        <w:rPr>
          <w:color w:val="000000"/>
        </w:rPr>
        <w:t xml:space="preserve"> Jader Dalla Costa</w:t>
      </w:r>
    </w:p>
    <w:p w14:paraId="5645F7B3" w14:textId="3123DE31" w:rsidR="005E470C" w:rsidRPr="00294EF6" w:rsidRDefault="005E470C" w:rsidP="006C21B2">
      <w:pPr>
        <w:jc w:val="both"/>
        <w:rPr>
          <w:color w:val="000000"/>
        </w:rPr>
      </w:pPr>
      <w:r w:rsidRPr="00294EF6">
        <w:rPr>
          <w:rFonts w:asciiTheme="minorHAnsi" w:hAnsiTheme="minorHAnsi"/>
          <w:color w:val="000000"/>
        </w:rPr>
        <w:t xml:space="preserve">  Líder do MDB                   </w:t>
      </w:r>
      <w:r w:rsidR="006C21B2">
        <w:rPr>
          <w:rFonts w:asciiTheme="minorHAnsi" w:hAnsiTheme="minorHAnsi"/>
          <w:color w:val="000000"/>
        </w:rPr>
        <w:t xml:space="preserve">    </w:t>
      </w:r>
      <w:r w:rsidR="00F02492">
        <w:rPr>
          <w:rFonts w:asciiTheme="minorHAnsi" w:hAnsiTheme="minorHAnsi"/>
          <w:color w:val="000000"/>
        </w:rPr>
        <w:t xml:space="preserve">        </w:t>
      </w:r>
      <w:r w:rsidR="006C21B2">
        <w:rPr>
          <w:rFonts w:asciiTheme="minorHAnsi" w:hAnsiTheme="minorHAnsi"/>
          <w:color w:val="000000"/>
        </w:rPr>
        <w:t xml:space="preserve">  </w:t>
      </w:r>
      <w:r w:rsidRPr="00294EF6">
        <w:rPr>
          <w:color w:val="000000"/>
        </w:rPr>
        <w:t xml:space="preserve"> Líder do PTB                                 </w:t>
      </w:r>
      <w:r w:rsidR="00F02492">
        <w:rPr>
          <w:color w:val="000000"/>
        </w:rPr>
        <w:t xml:space="preserve">        </w:t>
      </w:r>
      <w:r w:rsidRPr="00294EF6">
        <w:rPr>
          <w:color w:val="000000"/>
        </w:rPr>
        <w:t xml:space="preserve">Líder do PP                     </w:t>
      </w:r>
    </w:p>
    <w:p w14:paraId="553C6FE2" w14:textId="77777777" w:rsidR="005E470C" w:rsidRPr="00294EF6" w:rsidRDefault="005E470C" w:rsidP="006C21B2">
      <w:pPr>
        <w:jc w:val="both"/>
        <w:rPr>
          <w:color w:val="000000"/>
        </w:rPr>
      </w:pPr>
    </w:p>
    <w:p w14:paraId="0A9D137C" w14:textId="77777777" w:rsidR="005E470C" w:rsidRPr="00294EF6" w:rsidRDefault="005E470C" w:rsidP="006C21B2">
      <w:pPr>
        <w:jc w:val="both"/>
        <w:rPr>
          <w:rFonts w:asciiTheme="minorHAnsi" w:hAnsiTheme="minorHAnsi"/>
          <w:color w:val="000000"/>
        </w:rPr>
      </w:pPr>
    </w:p>
    <w:p w14:paraId="4701427B" w14:textId="356A0D5C" w:rsidR="005E470C" w:rsidRPr="00294EF6" w:rsidRDefault="000E61B4" w:rsidP="006C21B2">
      <w:pPr>
        <w:jc w:val="both"/>
        <w:rPr>
          <w:rFonts w:asciiTheme="minorHAnsi" w:hAnsiTheme="minorHAnsi"/>
          <w:color w:val="000000"/>
        </w:rPr>
      </w:pPr>
      <w:r w:rsidRPr="00294EF6">
        <w:rPr>
          <w:rFonts w:asciiTheme="minorHAnsi" w:hAnsiTheme="minorHAnsi"/>
          <w:color w:val="000000"/>
        </w:rPr>
        <w:t>Fernanda Debona Baldin</w:t>
      </w:r>
    </w:p>
    <w:p w14:paraId="166038A3" w14:textId="6FA83141" w:rsidR="007E61C9" w:rsidRPr="00294EF6" w:rsidRDefault="000E61B4" w:rsidP="006C21B2">
      <w:pPr>
        <w:jc w:val="both"/>
        <w:rPr>
          <w:rFonts w:asciiTheme="minorHAnsi" w:hAnsiTheme="minorHAnsi"/>
          <w:color w:val="000000"/>
        </w:rPr>
      </w:pPr>
      <w:r w:rsidRPr="00294EF6">
        <w:rPr>
          <w:color w:val="000000"/>
        </w:rPr>
        <w:t xml:space="preserve"> </w:t>
      </w:r>
      <w:r w:rsidR="006C21B2">
        <w:rPr>
          <w:color w:val="000000"/>
        </w:rPr>
        <w:t xml:space="preserve">   </w:t>
      </w:r>
      <w:r w:rsidR="00F02492">
        <w:rPr>
          <w:color w:val="000000"/>
        </w:rPr>
        <w:t xml:space="preserve">  </w:t>
      </w:r>
      <w:r w:rsidR="007E61C9" w:rsidRPr="00294EF6">
        <w:rPr>
          <w:color w:val="000000"/>
        </w:rPr>
        <w:t>Lí</w:t>
      </w:r>
      <w:r w:rsidRPr="00294EF6">
        <w:rPr>
          <w:color w:val="000000"/>
        </w:rPr>
        <w:t>der do PDT</w:t>
      </w:r>
    </w:p>
    <w:p w14:paraId="0469716D" w14:textId="3C789659" w:rsidR="007E61C9" w:rsidRPr="00294EF6" w:rsidRDefault="00F02492" w:rsidP="006C21B2">
      <w:pPr>
        <w:jc w:val="both"/>
        <w:rPr>
          <w:color w:val="000000"/>
        </w:rPr>
      </w:pPr>
      <w:r>
        <w:rPr>
          <w:color w:val="000000"/>
        </w:rPr>
        <w:t xml:space="preserve">  </w:t>
      </w:r>
    </w:p>
    <w:p w14:paraId="5C311C84" w14:textId="77777777" w:rsidR="00F357E8" w:rsidRPr="00294EF6" w:rsidRDefault="00F357E8" w:rsidP="00DA782E">
      <w:pPr>
        <w:jc w:val="both"/>
        <w:rPr>
          <w:color w:val="000000"/>
        </w:rPr>
      </w:pPr>
    </w:p>
    <w:sectPr w:rsidR="00F357E8" w:rsidRPr="00294EF6" w:rsidSect="008B4AA2">
      <w:footerReference w:type="even" r:id="rId8"/>
      <w:footerReference w:type="default" r:id="rId9"/>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225D" w14:textId="77777777" w:rsidR="001A037A" w:rsidRDefault="001A037A">
      <w:r>
        <w:separator/>
      </w:r>
    </w:p>
  </w:endnote>
  <w:endnote w:type="continuationSeparator" w:id="0">
    <w:p w14:paraId="5F690FC9" w14:textId="77777777" w:rsidR="001A037A" w:rsidRDefault="001A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Historic">
    <w:altName w:val="Segoe UI Symbol"/>
    <w:charset w:val="00"/>
    <w:family w:val="swiss"/>
    <w:pitch w:val="variable"/>
    <w:sig w:usb0="00000003" w:usb1="02000002" w:usb2="0060C08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914D7" w14:textId="77777777" w:rsidR="00E10BE9" w:rsidRDefault="00E10BE9"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414829" w14:textId="77777777" w:rsidR="00E10BE9" w:rsidRDefault="00E10BE9"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95FF" w14:textId="77777777" w:rsidR="00E10BE9" w:rsidRDefault="00E10BE9"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2492">
      <w:rPr>
        <w:rStyle w:val="Nmerodepgina"/>
        <w:noProof/>
      </w:rPr>
      <w:t>6</w:t>
    </w:r>
    <w:r>
      <w:rPr>
        <w:rStyle w:val="Nmerodepgina"/>
      </w:rPr>
      <w:fldChar w:fldCharType="end"/>
    </w:r>
  </w:p>
  <w:p w14:paraId="52355404" w14:textId="77777777" w:rsidR="00E10BE9" w:rsidRDefault="00E10BE9"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E326C" w14:textId="77777777" w:rsidR="001A037A" w:rsidRDefault="001A037A">
      <w:r>
        <w:separator/>
      </w:r>
    </w:p>
  </w:footnote>
  <w:footnote w:type="continuationSeparator" w:id="0">
    <w:p w14:paraId="6E8FE3B2" w14:textId="77777777" w:rsidR="001A037A" w:rsidRDefault="001A0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D30D64"/>
    <w:multiLevelType w:val="hybridMultilevel"/>
    <w:tmpl w:val="46EC3BA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4" w15:restartNumberingAfterBreak="0">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6"/>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3B6"/>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C5B"/>
    <w:rsid w:val="00016D54"/>
    <w:rsid w:val="0001725F"/>
    <w:rsid w:val="000172D2"/>
    <w:rsid w:val="00017507"/>
    <w:rsid w:val="0001754A"/>
    <w:rsid w:val="00017767"/>
    <w:rsid w:val="0001799D"/>
    <w:rsid w:val="00017B11"/>
    <w:rsid w:val="00017DB3"/>
    <w:rsid w:val="00020855"/>
    <w:rsid w:val="00020945"/>
    <w:rsid w:val="00020CFC"/>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5C"/>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9"/>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45C"/>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6E5"/>
    <w:rsid w:val="000827CA"/>
    <w:rsid w:val="0008294E"/>
    <w:rsid w:val="000829DF"/>
    <w:rsid w:val="00082BEA"/>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8EC"/>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7FB"/>
    <w:rsid w:val="000A593A"/>
    <w:rsid w:val="000A59C7"/>
    <w:rsid w:val="000A5C6C"/>
    <w:rsid w:val="000A5E90"/>
    <w:rsid w:val="000A6019"/>
    <w:rsid w:val="000A6093"/>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7F"/>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E72"/>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1B4"/>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A4C"/>
    <w:rsid w:val="000F7BC3"/>
    <w:rsid w:val="000F7C87"/>
    <w:rsid w:val="000F7CDA"/>
    <w:rsid w:val="000F7F44"/>
    <w:rsid w:val="001001EA"/>
    <w:rsid w:val="001003F5"/>
    <w:rsid w:val="00100491"/>
    <w:rsid w:val="001004AA"/>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94"/>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6D"/>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795"/>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C9D"/>
    <w:rsid w:val="00133DA0"/>
    <w:rsid w:val="00133DD9"/>
    <w:rsid w:val="00133F1D"/>
    <w:rsid w:val="00134045"/>
    <w:rsid w:val="001340F6"/>
    <w:rsid w:val="00134152"/>
    <w:rsid w:val="0013420F"/>
    <w:rsid w:val="00134641"/>
    <w:rsid w:val="00134708"/>
    <w:rsid w:val="00134766"/>
    <w:rsid w:val="00134A82"/>
    <w:rsid w:val="00135547"/>
    <w:rsid w:val="00135664"/>
    <w:rsid w:val="001357AF"/>
    <w:rsid w:val="0013594E"/>
    <w:rsid w:val="00135956"/>
    <w:rsid w:val="001359FB"/>
    <w:rsid w:val="00135A0E"/>
    <w:rsid w:val="00135AE1"/>
    <w:rsid w:val="00135DAD"/>
    <w:rsid w:val="0013684F"/>
    <w:rsid w:val="00136AC2"/>
    <w:rsid w:val="00136AEB"/>
    <w:rsid w:val="00136D9C"/>
    <w:rsid w:val="00136DA2"/>
    <w:rsid w:val="00136EC9"/>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6D82"/>
    <w:rsid w:val="001571C0"/>
    <w:rsid w:val="00157338"/>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2B9"/>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8EB"/>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8E0"/>
    <w:rsid w:val="00195AEA"/>
    <w:rsid w:val="00195BAD"/>
    <w:rsid w:val="00195DD4"/>
    <w:rsid w:val="00195E05"/>
    <w:rsid w:val="00195E23"/>
    <w:rsid w:val="00195FE9"/>
    <w:rsid w:val="001960D9"/>
    <w:rsid w:val="00196404"/>
    <w:rsid w:val="001967E3"/>
    <w:rsid w:val="00196BC7"/>
    <w:rsid w:val="00196BFC"/>
    <w:rsid w:val="00196D75"/>
    <w:rsid w:val="00196FEF"/>
    <w:rsid w:val="00197211"/>
    <w:rsid w:val="00197279"/>
    <w:rsid w:val="0019730A"/>
    <w:rsid w:val="00197476"/>
    <w:rsid w:val="001978EB"/>
    <w:rsid w:val="001979F3"/>
    <w:rsid w:val="00197A15"/>
    <w:rsid w:val="00197C3C"/>
    <w:rsid w:val="00197F13"/>
    <w:rsid w:val="00197F8E"/>
    <w:rsid w:val="001A037A"/>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38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5FB6"/>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6BB"/>
    <w:rsid w:val="001D274F"/>
    <w:rsid w:val="001D278E"/>
    <w:rsid w:val="001D28C4"/>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CC7"/>
    <w:rsid w:val="001F4E0D"/>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8A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231"/>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57D"/>
    <w:rsid w:val="0020666A"/>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89"/>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58D"/>
    <w:rsid w:val="0024274C"/>
    <w:rsid w:val="00242833"/>
    <w:rsid w:val="002429AC"/>
    <w:rsid w:val="00242B47"/>
    <w:rsid w:val="00243478"/>
    <w:rsid w:val="002434E0"/>
    <w:rsid w:val="00243739"/>
    <w:rsid w:val="0024385D"/>
    <w:rsid w:val="00243982"/>
    <w:rsid w:val="002439B4"/>
    <w:rsid w:val="00243B94"/>
    <w:rsid w:val="00243E8C"/>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6DE0"/>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0AC"/>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D71"/>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1C"/>
    <w:rsid w:val="00280549"/>
    <w:rsid w:val="002809E2"/>
    <w:rsid w:val="00280A4C"/>
    <w:rsid w:val="00280B47"/>
    <w:rsid w:val="00280BA4"/>
    <w:rsid w:val="00280BFA"/>
    <w:rsid w:val="0028139B"/>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EF6"/>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9FF"/>
    <w:rsid w:val="002A7A2D"/>
    <w:rsid w:val="002A7E98"/>
    <w:rsid w:val="002A7F27"/>
    <w:rsid w:val="002B014B"/>
    <w:rsid w:val="002B05A7"/>
    <w:rsid w:val="002B0784"/>
    <w:rsid w:val="002B095C"/>
    <w:rsid w:val="002B0A92"/>
    <w:rsid w:val="002B0ACC"/>
    <w:rsid w:val="002B0CAD"/>
    <w:rsid w:val="002B0D75"/>
    <w:rsid w:val="002B0E16"/>
    <w:rsid w:val="002B0F05"/>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5E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0EBC"/>
    <w:rsid w:val="002D1060"/>
    <w:rsid w:val="002D1A0C"/>
    <w:rsid w:val="002D1DCC"/>
    <w:rsid w:val="002D1F94"/>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8"/>
    <w:rsid w:val="002D417F"/>
    <w:rsid w:val="002D4BCE"/>
    <w:rsid w:val="002D4CAE"/>
    <w:rsid w:val="002D4F3D"/>
    <w:rsid w:val="002D4F84"/>
    <w:rsid w:val="002D4F87"/>
    <w:rsid w:val="002D53BA"/>
    <w:rsid w:val="002D56A2"/>
    <w:rsid w:val="002D5743"/>
    <w:rsid w:val="002D5A96"/>
    <w:rsid w:val="002D5C5C"/>
    <w:rsid w:val="002D5D79"/>
    <w:rsid w:val="002D6185"/>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204"/>
    <w:rsid w:val="002E5217"/>
    <w:rsid w:val="002E56B1"/>
    <w:rsid w:val="002E5CE3"/>
    <w:rsid w:val="002E5D3A"/>
    <w:rsid w:val="002E5E70"/>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26"/>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C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4B6"/>
    <w:rsid w:val="0032455B"/>
    <w:rsid w:val="00324675"/>
    <w:rsid w:val="00324769"/>
    <w:rsid w:val="003247CC"/>
    <w:rsid w:val="00324B72"/>
    <w:rsid w:val="00324BF0"/>
    <w:rsid w:val="00324C4C"/>
    <w:rsid w:val="00324D25"/>
    <w:rsid w:val="0032515B"/>
    <w:rsid w:val="003258EA"/>
    <w:rsid w:val="003258EE"/>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152"/>
    <w:rsid w:val="003442DB"/>
    <w:rsid w:val="00344365"/>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160"/>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392"/>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5FAA"/>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7B4"/>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775"/>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608"/>
    <w:rsid w:val="003A6610"/>
    <w:rsid w:val="003A6708"/>
    <w:rsid w:val="003A6743"/>
    <w:rsid w:val="003A690A"/>
    <w:rsid w:val="003A6936"/>
    <w:rsid w:val="003A6D29"/>
    <w:rsid w:val="003A714B"/>
    <w:rsid w:val="003A7204"/>
    <w:rsid w:val="003A7348"/>
    <w:rsid w:val="003A735F"/>
    <w:rsid w:val="003A7814"/>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96"/>
    <w:rsid w:val="003C2DFC"/>
    <w:rsid w:val="003C2EEF"/>
    <w:rsid w:val="003C31A6"/>
    <w:rsid w:val="003C3794"/>
    <w:rsid w:val="003C37D1"/>
    <w:rsid w:val="003C3955"/>
    <w:rsid w:val="003C39DD"/>
    <w:rsid w:val="003C3B5A"/>
    <w:rsid w:val="003C3F04"/>
    <w:rsid w:val="003C3F49"/>
    <w:rsid w:val="003C3FD2"/>
    <w:rsid w:val="003C421F"/>
    <w:rsid w:val="003C4254"/>
    <w:rsid w:val="003C4585"/>
    <w:rsid w:val="003C47DE"/>
    <w:rsid w:val="003C4815"/>
    <w:rsid w:val="003C491C"/>
    <w:rsid w:val="003C497B"/>
    <w:rsid w:val="003C4981"/>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925"/>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6F"/>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3EFC"/>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616"/>
    <w:rsid w:val="00414AFD"/>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DA1"/>
    <w:rsid w:val="00430EB8"/>
    <w:rsid w:val="00430F26"/>
    <w:rsid w:val="004311E3"/>
    <w:rsid w:val="00431AEB"/>
    <w:rsid w:val="00431CB6"/>
    <w:rsid w:val="00431E09"/>
    <w:rsid w:val="00431F05"/>
    <w:rsid w:val="0043206F"/>
    <w:rsid w:val="00432107"/>
    <w:rsid w:val="004322A5"/>
    <w:rsid w:val="004325DC"/>
    <w:rsid w:val="00432625"/>
    <w:rsid w:val="00432707"/>
    <w:rsid w:val="00432783"/>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47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1E2"/>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7C0"/>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4C3"/>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2B2"/>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283"/>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CB9"/>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43E"/>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C56"/>
    <w:rsid w:val="004A7C78"/>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5FF8"/>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7A0"/>
    <w:rsid w:val="004C48FC"/>
    <w:rsid w:val="004C4BC0"/>
    <w:rsid w:val="004C4BFE"/>
    <w:rsid w:val="004C4D2B"/>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E5B"/>
    <w:rsid w:val="004D3E8B"/>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E7FEA"/>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883"/>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42A"/>
    <w:rsid w:val="00512430"/>
    <w:rsid w:val="00512775"/>
    <w:rsid w:val="00512A97"/>
    <w:rsid w:val="00512D41"/>
    <w:rsid w:val="00512E43"/>
    <w:rsid w:val="005132DC"/>
    <w:rsid w:val="005132F9"/>
    <w:rsid w:val="005133AB"/>
    <w:rsid w:val="00513469"/>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6A8"/>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40C"/>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0E"/>
    <w:rsid w:val="00525E54"/>
    <w:rsid w:val="00526408"/>
    <w:rsid w:val="00526734"/>
    <w:rsid w:val="0052689E"/>
    <w:rsid w:val="00526BB7"/>
    <w:rsid w:val="00526CC4"/>
    <w:rsid w:val="00526FAC"/>
    <w:rsid w:val="00527141"/>
    <w:rsid w:val="00527241"/>
    <w:rsid w:val="005275AD"/>
    <w:rsid w:val="00527AB2"/>
    <w:rsid w:val="00527E1F"/>
    <w:rsid w:val="00527F47"/>
    <w:rsid w:val="00530142"/>
    <w:rsid w:val="0053016A"/>
    <w:rsid w:val="0053040D"/>
    <w:rsid w:val="00530697"/>
    <w:rsid w:val="0053075D"/>
    <w:rsid w:val="00530ABE"/>
    <w:rsid w:val="00530BAC"/>
    <w:rsid w:val="00530DB9"/>
    <w:rsid w:val="005310B0"/>
    <w:rsid w:val="0053142A"/>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2EE"/>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DC1"/>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80B"/>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0FB"/>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FDC"/>
    <w:rsid w:val="00582085"/>
    <w:rsid w:val="0058209F"/>
    <w:rsid w:val="005823DC"/>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C5C"/>
    <w:rsid w:val="00583DE7"/>
    <w:rsid w:val="00583E5F"/>
    <w:rsid w:val="0058436C"/>
    <w:rsid w:val="0058465C"/>
    <w:rsid w:val="005847FA"/>
    <w:rsid w:val="0058494E"/>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608"/>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D38"/>
    <w:rsid w:val="005B4EFE"/>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70C"/>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A68"/>
    <w:rsid w:val="00600AC5"/>
    <w:rsid w:val="00600B71"/>
    <w:rsid w:val="00600D36"/>
    <w:rsid w:val="00600EE4"/>
    <w:rsid w:val="00601538"/>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2C3"/>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5FF3"/>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AD9"/>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D69"/>
    <w:rsid w:val="00630EAA"/>
    <w:rsid w:val="00630FAE"/>
    <w:rsid w:val="0063128E"/>
    <w:rsid w:val="006312EE"/>
    <w:rsid w:val="00631566"/>
    <w:rsid w:val="006317A5"/>
    <w:rsid w:val="00631A89"/>
    <w:rsid w:val="00631FB8"/>
    <w:rsid w:val="0063203F"/>
    <w:rsid w:val="00632110"/>
    <w:rsid w:val="006325FA"/>
    <w:rsid w:val="0063282F"/>
    <w:rsid w:val="006328A9"/>
    <w:rsid w:val="00632A12"/>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816"/>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5F"/>
    <w:rsid w:val="006428B6"/>
    <w:rsid w:val="006429C2"/>
    <w:rsid w:val="00642DD3"/>
    <w:rsid w:val="00642F23"/>
    <w:rsid w:val="0064303B"/>
    <w:rsid w:val="006432B0"/>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31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D1"/>
    <w:rsid w:val="00663832"/>
    <w:rsid w:val="006639EE"/>
    <w:rsid w:val="00663A0F"/>
    <w:rsid w:val="00663AEC"/>
    <w:rsid w:val="00664040"/>
    <w:rsid w:val="00664421"/>
    <w:rsid w:val="00664A6E"/>
    <w:rsid w:val="00664B1B"/>
    <w:rsid w:val="00664D92"/>
    <w:rsid w:val="006653C4"/>
    <w:rsid w:val="006653F9"/>
    <w:rsid w:val="006654EC"/>
    <w:rsid w:val="006655EA"/>
    <w:rsid w:val="00665718"/>
    <w:rsid w:val="00665740"/>
    <w:rsid w:val="006659FA"/>
    <w:rsid w:val="00665A64"/>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5EA"/>
    <w:rsid w:val="00674610"/>
    <w:rsid w:val="00674701"/>
    <w:rsid w:val="006747CB"/>
    <w:rsid w:val="00674C6C"/>
    <w:rsid w:val="00675029"/>
    <w:rsid w:val="00675265"/>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CEA"/>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87E95"/>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7F"/>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1E9"/>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03"/>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1B2"/>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C22"/>
    <w:rsid w:val="006E1C6B"/>
    <w:rsid w:val="006E1CC3"/>
    <w:rsid w:val="006E1DB4"/>
    <w:rsid w:val="006E2514"/>
    <w:rsid w:val="006E25D9"/>
    <w:rsid w:val="006E2728"/>
    <w:rsid w:val="006E2A79"/>
    <w:rsid w:val="006E2ADE"/>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B1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3EC"/>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DFF"/>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3CB3"/>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50F"/>
    <w:rsid w:val="0077062D"/>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B41"/>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740"/>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87D"/>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16C"/>
    <w:rsid w:val="007B3618"/>
    <w:rsid w:val="007B3810"/>
    <w:rsid w:val="007B3AEE"/>
    <w:rsid w:val="007B3B30"/>
    <w:rsid w:val="007B3C71"/>
    <w:rsid w:val="007B3CE7"/>
    <w:rsid w:val="007B3D21"/>
    <w:rsid w:val="007B42B0"/>
    <w:rsid w:val="007B44D5"/>
    <w:rsid w:val="007B46B9"/>
    <w:rsid w:val="007B481D"/>
    <w:rsid w:val="007B49D1"/>
    <w:rsid w:val="007B4AD2"/>
    <w:rsid w:val="007B4B8B"/>
    <w:rsid w:val="007B4DB7"/>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3A9"/>
    <w:rsid w:val="007C043F"/>
    <w:rsid w:val="007C0505"/>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EF"/>
    <w:rsid w:val="007D2BFB"/>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5F6D"/>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5D5"/>
    <w:rsid w:val="007E0878"/>
    <w:rsid w:val="007E0E1C"/>
    <w:rsid w:val="007E0E6B"/>
    <w:rsid w:val="007E12A6"/>
    <w:rsid w:val="007E12B9"/>
    <w:rsid w:val="007E1583"/>
    <w:rsid w:val="007E180A"/>
    <w:rsid w:val="007E1823"/>
    <w:rsid w:val="007E1888"/>
    <w:rsid w:val="007E18CF"/>
    <w:rsid w:val="007E1D2A"/>
    <w:rsid w:val="007E1E7A"/>
    <w:rsid w:val="007E1E8C"/>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1C9"/>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0A3"/>
    <w:rsid w:val="008013D7"/>
    <w:rsid w:val="008015B0"/>
    <w:rsid w:val="0080163B"/>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2D1"/>
    <w:rsid w:val="008056EA"/>
    <w:rsid w:val="00805797"/>
    <w:rsid w:val="00805884"/>
    <w:rsid w:val="00805900"/>
    <w:rsid w:val="008061F3"/>
    <w:rsid w:val="008063DD"/>
    <w:rsid w:val="008064BB"/>
    <w:rsid w:val="008064BD"/>
    <w:rsid w:val="00806A12"/>
    <w:rsid w:val="00806A94"/>
    <w:rsid w:val="00806E6C"/>
    <w:rsid w:val="00806F9D"/>
    <w:rsid w:val="00807112"/>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B1"/>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4"/>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62B"/>
    <w:rsid w:val="00865906"/>
    <w:rsid w:val="00865CA0"/>
    <w:rsid w:val="00865FC0"/>
    <w:rsid w:val="0086600F"/>
    <w:rsid w:val="00866017"/>
    <w:rsid w:val="008661D6"/>
    <w:rsid w:val="008662AB"/>
    <w:rsid w:val="008669CC"/>
    <w:rsid w:val="00866B5D"/>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BE0"/>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842"/>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0A94"/>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D5E"/>
    <w:rsid w:val="008C5EDF"/>
    <w:rsid w:val="008C6123"/>
    <w:rsid w:val="008C6340"/>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0AE"/>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9C4"/>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870"/>
    <w:rsid w:val="00910E66"/>
    <w:rsid w:val="00910F1F"/>
    <w:rsid w:val="009111A8"/>
    <w:rsid w:val="0091126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BC4"/>
    <w:rsid w:val="00914C40"/>
    <w:rsid w:val="00914D2D"/>
    <w:rsid w:val="00914D4B"/>
    <w:rsid w:val="00914F41"/>
    <w:rsid w:val="009150E1"/>
    <w:rsid w:val="00915122"/>
    <w:rsid w:val="00915396"/>
    <w:rsid w:val="00915513"/>
    <w:rsid w:val="00915578"/>
    <w:rsid w:val="00915652"/>
    <w:rsid w:val="0091567E"/>
    <w:rsid w:val="009156F5"/>
    <w:rsid w:val="009157D6"/>
    <w:rsid w:val="00915A6B"/>
    <w:rsid w:val="00915A7E"/>
    <w:rsid w:val="00915B2A"/>
    <w:rsid w:val="00915B59"/>
    <w:rsid w:val="0091640D"/>
    <w:rsid w:val="00916566"/>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039"/>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6C2"/>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BB9"/>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7F"/>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5C8"/>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E5"/>
    <w:rsid w:val="009B6AF1"/>
    <w:rsid w:val="009B6C89"/>
    <w:rsid w:val="009B6CCE"/>
    <w:rsid w:val="009B7278"/>
    <w:rsid w:val="009B74D9"/>
    <w:rsid w:val="009B75FA"/>
    <w:rsid w:val="009B7FA6"/>
    <w:rsid w:val="009C0089"/>
    <w:rsid w:val="009C0361"/>
    <w:rsid w:val="009C04CA"/>
    <w:rsid w:val="009C07DF"/>
    <w:rsid w:val="009C08AC"/>
    <w:rsid w:val="009C0BFC"/>
    <w:rsid w:val="009C0C1B"/>
    <w:rsid w:val="009C0C6C"/>
    <w:rsid w:val="009C0CFC"/>
    <w:rsid w:val="009C0E6F"/>
    <w:rsid w:val="009C1173"/>
    <w:rsid w:val="009C1205"/>
    <w:rsid w:val="009C124F"/>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81B"/>
    <w:rsid w:val="009C69EB"/>
    <w:rsid w:val="009C6A43"/>
    <w:rsid w:val="009C6B73"/>
    <w:rsid w:val="009C6D09"/>
    <w:rsid w:val="009C6DF1"/>
    <w:rsid w:val="009C6EE6"/>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2D18"/>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9F7CE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837"/>
    <w:rsid w:val="00A139FB"/>
    <w:rsid w:val="00A13E15"/>
    <w:rsid w:val="00A13E8A"/>
    <w:rsid w:val="00A13FA1"/>
    <w:rsid w:val="00A142D7"/>
    <w:rsid w:val="00A144AB"/>
    <w:rsid w:val="00A1461E"/>
    <w:rsid w:val="00A14C23"/>
    <w:rsid w:val="00A14E29"/>
    <w:rsid w:val="00A14E55"/>
    <w:rsid w:val="00A14ED0"/>
    <w:rsid w:val="00A150B7"/>
    <w:rsid w:val="00A150CC"/>
    <w:rsid w:val="00A15191"/>
    <w:rsid w:val="00A1528F"/>
    <w:rsid w:val="00A15323"/>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6A5"/>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06B"/>
    <w:rsid w:val="00A4309E"/>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B6E"/>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11"/>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810"/>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8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17"/>
    <w:rsid w:val="00AC1AC5"/>
    <w:rsid w:val="00AC1AEE"/>
    <w:rsid w:val="00AC1D98"/>
    <w:rsid w:val="00AC1E7A"/>
    <w:rsid w:val="00AC226E"/>
    <w:rsid w:val="00AC23C1"/>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B98"/>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E1E"/>
    <w:rsid w:val="00AC5F64"/>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61"/>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07"/>
    <w:rsid w:val="00AF5DF0"/>
    <w:rsid w:val="00AF5F2C"/>
    <w:rsid w:val="00AF61F1"/>
    <w:rsid w:val="00AF66B9"/>
    <w:rsid w:val="00AF692D"/>
    <w:rsid w:val="00AF6975"/>
    <w:rsid w:val="00AF6D60"/>
    <w:rsid w:val="00AF6D68"/>
    <w:rsid w:val="00AF6F9C"/>
    <w:rsid w:val="00AF6FA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3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6D9"/>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0D0"/>
    <w:rsid w:val="00B3120B"/>
    <w:rsid w:val="00B313AD"/>
    <w:rsid w:val="00B31564"/>
    <w:rsid w:val="00B316AD"/>
    <w:rsid w:val="00B3189A"/>
    <w:rsid w:val="00B318D0"/>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59C"/>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5E77"/>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04A"/>
    <w:rsid w:val="00B6316F"/>
    <w:rsid w:val="00B63450"/>
    <w:rsid w:val="00B635DB"/>
    <w:rsid w:val="00B638DE"/>
    <w:rsid w:val="00B63B8A"/>
    <w:rsid w:val="00B63DD5"/>
    <w:rsid w:val="00B643D9"/>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68"/>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6BD"/>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CE0"/>
    <w:rsid w:val="00B85D94"/>
    <w:rsid w:val="00B85EC7"/>
    <w:rsid w:val="00B864E0"/>
    <w:rsid w:val="00B86561"/>
    <w:rsid w:val="00B86630"/>
    <w:rsid w:val="00B866F2"/>
    <w:rsid w:val="00B876A2"/>
    <w:rsid w:val="00B9068B"/>
    <w:rsid w:val="00B90792"/>
    <w:rsid w:val="00B90A39"/>
    <w:rsid w:val="00B90ACD"/>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5E3"/>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42"/>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0DAB"/>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356"/>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1B"/>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9DA"/>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60"/>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05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5DDF"/>
    <w:rsid w:val="00C3634D"/>
    <w:rsid w:val="00C363AF"/>
    <w:rsid w:val="00C363EF"/>
    <w:rsid w:val="00C36545"/>
    <w:rsid w:val="00C36731"/>
    <w:rsid w:val="00C3680C"/>
    <w:rsid w:val="00C36845"/>
    <w:rsid w:val="00C3685B"/>
    <w:rsid w:val="00C3692D"/>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0B1"/>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8A7"/>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2AD"/>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CF3"/>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4F"/>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B4"/>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3F9C"/>
    <w:rsid w:val="00C841F0"/>
    <w:rsid w:val="00C84458"/>
    <w:rsid w:val="00C848F0"/>
    <w:rsid w:val="00C84BCB"/>
    <w:rsid w:val="00C84C2E"/>
    <w:rsid w:val="00C84D95"/>
    <w:rsid w:val="00C85078"/>
    <w:rsid w:val="00C85290"/>
    <w:rsid w:val="00C85656"/>
    <w:rsid w:val="00C8571C"/>
    <w:rsid w:val="00C8577D"/>
    <w:rsid w:val="00C857C8"/>
    <w:rsid w:val="00C857E5"/>
    <w:rsid w:val="00C8591B"/>
    <w:rsid w:val="00C85A78"/>
    <w:rsid w:val="00C85AA4"/>
    <w:rsid w:val="00C85E20"/>
    <w:rsid w:val="00C85E3E"/>
    <w:rsid w:val="00C85EC3"/>
    <w:rsid w:val="00C860AF"/>
    <w:rsid w:val="00C862BC"/>
    <w:rsid w:val="00C86728"/>
    <w:rsid w:val="00C86876"/>
    <w:rsid w:val="00C8697F"/>
    <w:rsid w:val="00C86B57"/>
    <w:rsid w:val="00C870BC"/>
    <w:rsid w:val="00C870C7"/>
    <w:rsid w:val="00C876CA"/>
    <w:rsid w:val="00C877F3"/>
    <w:rsid w:val="00C87E67"/>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A71"/>
    <w:rsid w:val="00C94A7F"/>
    <w:rsid w:val="00C9503F"/>
    <w:rsid w:val="00C95052"/>
    <w:rsid w:val="00C95098"/>
    <w:rsid w:val="00C9535E"/>
    <w:rsid w:val="00C95374"/>
    <w:rsid w:val="00C95405"/>
    <w:rsid w:val="00C95778"/>
    <w:rsid w:val="00C9578B"/>
    <w:rsid w:val="00C959A7"/>
    <w:rsid w:val="00C95B11"/>
    <w:rsid w:val="00C95BAE"/>
    <w:rsid w:val="00C95C05"/>
    <w:rsid w:val="00C95EF3"/>
    <w:rsid w:val="00C95F42"/>
    <w:rsid w:val="00C95F76"/>
    <w:rsid w:val="00C9609A"/>
    <w:rsid w:val="00C96331"/>
    <w:rsid w:val="00C9646D"/>
    <w:rsid w:val="00C964E0"/>
    <w:rsid w:val="00C96596"/>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0B1"/>
    <w:rsid w:val="00CA4566"/>
    <w:rsid w:val="00CA485B"/>
    <w:rsid w:val="00CA4959"/>
    <w:rsid w:val="00CA4B31"/>
    <w:rsid w:val="00CA4B5E"/>
    <w:rsid w:val="00CA4BC8"/>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A7DDD"/>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2F2F"/>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721"/>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467"/>
    <w:rsid w:val="00CC74C5"/>
    <w:rsid w:val="00CC785C"/>
    <w:rsid w:val="00CC7879"/>
    <w:rsid w:val="00CC78F5"/>
    <w:rsid w:val="00CC79D3"/>
    <w:rsid w:val="00CC7BF5"/>
    <w:rsid w:val="00CD00CC"/>
    <w:rsid w:val="00CD05D7"/>
    <w:rsid w:val="00CD0679"/>
    <w:rsid w:val="00CD071F"/>
    <w:rsid w:val="00CD0951"/>
    <w:rsid w:val="00CD0D26"/>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78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801"/>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58"/>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86"/>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A3C"/>
    <w:rsid w:val="00D51CCC"/>
    <w:rsid w:val="00D51D8C"/>
    <w:rsid w:val="00D5209A"/>
    <w:rsid w:val="00D5219F"/>
    <w:rsid w:val="00D523EE"/>
    <w:rsid w:val="00D524F1"/>
    <w:rsid w:val="00D525EC"/>
    <w:rsid w:val="00D526A4"/>
    <w:rsid w:val="00D5296B"/>
    <w:rsid w:val="00D52ADA"/>
    <w:rsid w:val="00D52C6D"/>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089"/>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334"/>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91F"/>
    <w:rsid w:val="00D75DC7"/>
    <w:rsid w:val="00D75E87"/>
    <w:rsid w:val="00D7652A"/>
    <w:rsid w:val="00D76542"/>
    <w:rsid w:val="00D7658E"/>
    <w:rsid w:val="00D76A27"/>
    <w:rsid w:val="00D76AE5"/>
    <w:rsid w:val="00D76B24"/>
    <w:rsid w:val="00D76B2A"/>
    <w:rsid w:val="00D7704B"/>
    <w:rsid w:val="00D7723E"/>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083"/>
    <w:rsid w:val="00DA7271"/>
    <w:rsid w:val="00DA7498"/>
    <w:rsid w:val="00DA782E"/>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283"/>
    <w:rsid w:val="00DB2540"/>
    <w:rsid w:val="00DB2A24"/>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20A"/>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3F"/>
    <w:rsid w:val="00DF0CE0"/>
    <w:rsid w:val="00DF0D56"/>
    <w:rsid w:val="00DF0F6A"/>
    <w:rsid w:val="00DF1055"/>
    <w:rsid w:val="00DF10ED"/>
    <w:rsid w:val="00DF12B1"/>
    <w:rsid w:val="00DF1349"/>
    <w:rsid w:val="00DF1354"/>
    <w:rsid w:val="00DF146A"/>
    <w:rsid w:val="00DF1490"/>
    <w:rsid w:val="00DF1551"/>
    <w:rsid w:val="00DF165A"/>
    <w:rsid w:val="00DF1727"/>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39E"/>
    <w:rsid w:val="00DF4430"/>
    <w:rsid w:val="00DF444F"/>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BE9"/>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8EC"/>
    <w:rsid w:val="00E149E9"/>
    <w:rsid w:val="00E14B9C"/>
    <w:rsid w:val="00E14DD6"/>
    <w:rsid w:val="00E15174"/>
    <w:rsid w:val="00E1523F"/>
    <w:rsid w:val="00E15415"/>
    <w:rsid w:val="00E1547B"/>
    <w:rsid w:val="00E1557A"/>
    <w:rsid w:val="00E15647"/>
    <w:rsid w:val="00E15718"/>
    <w:rsid w:val="00E1572A"/>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AD2"/>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981"/>
    <w:rsid w:val="00E80C1F"/>
    <w:rsid w:val="00E8116E"/>
    <w:rsid w:val="00E81678"/>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6FC4"/>
    <w:rsid w:val="00EA7178"/>
    <w:rsid w:val="00EA72D0"/>
    <w:rsid w:val="00EA7779"/>
    <w:rsid w:val="00EA7A61"/>
    <w:rsid w:val="00EA7BE6"/>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6D9"/>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2D"/>
    <w:rsid w:val="00ED59B5"/>
    <w:rsid w:val="00ED5BF0"/>
    <w:rsid w:val="00ED5CC2"/>
    <w:rsid w:val="00ED5CED"/>
    <w:rsid w:val="00ED639D"/>
    <w:rsid w:val="00ED641A"/>
    <w:rsid w:val="00ED67EE"/>
    <w:rsid w:val="00ED69A7"/>
    <w:rsid w:val="00ED721D"/>
    <w:rsid w:val="00ED74DD"/>
    <w:rsid w:val="00ED74F3"/>
    <w:rsid w:val="00ED7789"/>
    <w:rsid w:val="00ED7867"/>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492"/>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09"/>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9CE"/>
    <w:rsid w:val="00F53B41"/>
    <w:rsid w:val="00F53BEC"/>
    <w:rsid w:val="00F53C48"/>
    <w:rsid w:val="00F53DE2"/>
    <w:rsid w:val="00F54049"/>
    <w:rsid w:val="00F544BC"/>
    <w:rsid w:val="00F5458A"/>
    <w:rsid w:val="00F5461F"/>
    <w:rsid w:val="00F54674"/>
    <w:rsid w:val="00F549D1"/>
    <w:rsid w:val="00F54B58"/>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A05"/>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C65"/>
    <w:rsid w:val="00F75E07"/>
    <w:rsid w:val="00F75E39"/>
    <w:rsid w:val="00F761B7"/>
    <w:rsid w:val="00F762E8"/>
    <w:rsid w:val="00F76729"/>
    <w:rsid w:val="00F767F8"/>
    <w:rsid w:val="00F76E63"/>
    <w:rsid w:val="00F772AA"/>
    <w:rsid w:val="00F775A4"/>
    <w:rsid w:val="00F77602"/>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1D98"/>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200"/>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1E1"/>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EE4"/>
    <w:rsid w:val="00FC5F69"/>
    <w:rsid w:val="00FC618C"/>
    <w:rsid w:val="00FC636B"/>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6CD"/>
    <w:rsid w:val="00FD4DBE"/>
    <w:rsid w:val="00FD4DE6"/>
    <w:rsid w:val="00FD4E96"/>
    <w:rsid w:val="00FD4FD5"/>
    <w:rsid w:val="00FD5089"/>
    <w:rsid w:val="00FD536D"/>
    <w:rsid w:val="00FD55C6"/>
    <w:rsid w:val="00FD5712"/>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4C"/>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D9E67"/>
  <w15:docId w15:val="{7E7A8284-E7A7-4E03-977B-992B63A9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 w:type="paragraph" w:styleId="PargrafodaLista">
    <w:name w:val="List Paragraph"/>
    <w:basedOn w:val="Normal"/>
    <w:uiPriority w:val="34"/>
    <w:qFormat/>
    <w:rsid w:val="00B6304A"/>
    <w:pPr>
      <w:suppressAutoHyphens w:val="0"/>
      <w:ind w:left="720"/>
      <w:contextualSpacing/>
    </w:pPr>
    <w:rPr>
      <w:lang w:eastAsia="pt-BR"/>
    </w:rPr>
  </w:style>
  <w:style w:type="paragraph" w:customStyle="1" w:styleId="Default">
    <w:name w:val="Default"/>
    <w:rsid w:val="001357A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2D49-3316-4878-85D0-73E4B076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Template>
  <TotalTime>11</TotalTime>
  <Pages>6</Pages>
  <Words>3172</Words>
  <Characters>17129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20261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3</cp:revision>
  <cp:lastPrinted>2021-04-23T12:31:00Z</cp:lastPrinted>
  <dcterms:created xsi:type="dcterms:W3CDTF">2021-04-22T18:30:00Z</dcterms:created>
  <dcterms:modified xsi:type="dcterms:W3CDTF">2021-04-23T12:34:00Z</dcterms:modified>
</cp:coreProperties>
</file>